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E83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FA6BD4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AB74BB0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4DFA07E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21CB76C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B5862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EE984A4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E91AF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1BBDBBB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0C0708F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9271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0287B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沈阳</w:t>
            </w:r>
            <w:bookmarkEnd w:id="1"/>
          </w:p>
        </w:tc>
      </w:tr>
      <w:tr w:rsidR="00D40158" w:rsidRPr="00D40158" w14:paraId="479ED8E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F067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5ADCD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47E4C8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F34C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C751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B4DA39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4B80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8819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E1D5E2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88C1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329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A648B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B25A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033D60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0DD9A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193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3C2178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09595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664CC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3F94CEF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2024年3月17日</w:t>
              </w:r>
            </w:smartTag>
            <w:bookmarkEnd w:id="5"/>
          </w:p>
        </w:tc>
      </w:tr>
    </w:tbl>
    <w:p w14:paraId="67B4793A" w14:textId="77777777" w:rsidR="00495F4C" w:rsidRDefault="00495F4C" w:rsidP="00B41640">
      <w:pPr>
        <w:rPr>
          <w:rFonts w:ascii="宋体" w:hAnsi="宋体"/>
          <w:lang w:val="en-US"/>
        </w:rPr>
      </w:pPr>
    </w:p>
    <w:p w14:paraId="119B8921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FB8FCFC" wp14:editId="76CE4D0C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6F6A" w14:textId="77777777" w:rsidR="007271FD" w:rsidRDefault="007271FD">
      <w:pPr>
        <w:rPr>
          <w:rFonts w:ascii="宋体" w:hAnsi="宋体"/>
          <w:lang w:val="en-US"/>
        </w:rPr>
      </w:pPr>
    </w:p>
    <w:p w14:paraId="6E06E05D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EC38113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8DA4C1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A5F563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1F070E77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3B92E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17EF84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14:paraId="0CFA8A0D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2A2D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D7051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2D29AF1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ED82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0779A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T13941881027</w:t>
            </w:r>
            <w:bookmarkEnd w:id="9"/>
          </w:p>
        </w:tc>
      </w:tr>
    </w:tbl>
    <w:p w14:paraId="448EFDF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CB2EF7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7986053" w14:textId="77777777" w:rsidR="009F0B2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579554" w:history="1">
        <w:r w:rsidR="009F0B26" w:rsidRPr="00B320D3">
          <w:rPr>
            <w:rStyle w:val="a6"/>
          </w:rPr>
          <w:t>1</w:t>
        </w:r>
        <w:r w:rsidR="009F0B2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F0B26" w:rsidRPr="00B320D3">
          <w:rPr>
            <w:rStyle w:val="a6"/>
          </w:rPr>
          <w:t>住区概况</w:t>
        </w:r>
        <w:r w:rsidR="009F0B26">
          <w:rPr>
            <w:webHidden/>
          </w:rPr>
          <w:tab/>
        </w:r>
        <w:r w:rsidR="009F0B26">
          <w:rPr>
            <w:webHidden/>
          </w:rPr>
          <w:fldChar w:fldCharType="begin"/>
        </w:r>
        <w:r w:rsidR="009F0B26">
          <w:rPr>
            <w:webHidden/>
          </w:rPr>
          <w:instrText xml:space="preserve"> PAGEREF _Toc161579554 \h </w:instrText>
        </w:r>
        <w:r w:rsidR="009F0B26">
          <w:rPr>
            <w:webHidden/>
          </w:rPr>
        </w:r>
        <w:r w:rsidR="009F0B26">
          <w:rPr>
            <w:webHidden/>
          </w:rPr>
          <w:fldChar w:fldCharType="separate"/>
        </w:r>
        <w:r w:rsidR="009F0B26">
          <w:rPr>
            <w:webHidden/>
          </w:rPr>
          <w:t>3</w:t>
        </w:r>
        <w:r w:rsidR="009F0B26">
          <w:rPr>
            <w:webHidden/>
          </w:rPr>
          <w:fldChar w:fldCharType="end"/>
        </w:r>
      </w:hyperlink>
    </w:p>
    <w:p w14:paraId="6BB41250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55" w:history="1">
        <w:r w:rsidRPr="00B320D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2F6FCF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56" w:history="1">
        <w:r w:rsidRPr="00B320D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E15602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57" w:history="1">
        <w:r w:rsidRPr="00B320D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AD3D4E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58" w:history="1">
        <w:r w:rsidRPr="00B320D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15A41D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59" w:history="1">
        <w:r w:rsidRPr="00B320D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45D105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0" w:history="1">
        <w:r w:rsidRPr="00B320D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70502E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1" w:history="1">
        <w:r w:rsidRPr="00B320D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C0EAB9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62" w:history="1">
        <w:r w:rsidRPr="00B320D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F9A3E2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63" w:history="1">
        <w:r w:rsidRPr="00B320D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10E56C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4" w:history="1">
        <w:r w:rsidRPr="00B320D3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3E55A5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5" w:history="1">
        <w:r w:rsidRPr="00B320D3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688CFB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66" w:history="1">
        <w:r w:rsidRPr="00B320D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F564B5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7" w:history="1">
        <w:r w:rsidRPr="00B320D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254056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8" w:history="1">
        <w:r w:rsidRPr="00B320D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21C8C8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69" w:history="1">
        <w:r w:rsidRPr="00B320D3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E207A92" w14:textId="77777777" w:rsidR="009F0B26" w:rsidRDefault="009F0B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570" w:history="1">
        <w:r w:rsidRPr="00B320D3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320D3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0B0BAD" w14:textId="77777777" w:rsidR="009F0B26" w:rsidRDefault="009F0B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571" w:history="1">
        <w:r w:rsidRPr="00B320D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320D3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CBE77A" w14:textId="77777777" w:rsidR="00AA47FE" w:rsidRDefault="00D40158" w:rsidP="00D40158">
      <w:pPr>
        <w:pStyle w:val="TOC1"/>
        <w:sectPr w:rsidR="00AA47FE" w:rsidSect="00C31E4B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A7C286F" w14:textId="77777777" w:rsidR="00D40158" w:rsidRDefault="00D40158" w:rsidP="00D40158">
      <w:pPr>
        <w:pStyle w:val="TOC1"/>
      </w:pPr>
    </w:p>
    <w:p w14:paraId="6828007D" w14:textId="77777777" w:rsidR="00D40158" w:rsidRDefault="002F1F5C" w:rsidP="005215FB">
      <w:pPr>
        <w:pStyle w:val="1"/>
      </w:pPr>
      <w:bookmarkStart w:id="11" w:name="_Toc161579554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6738C67C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61A7B74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A2E8F3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5C3D32AB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082361F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5072B95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沈阳</w:t>
            </w:r>
            <w:bookmarkEnd w:id="13"/>
          </w:p>
        </w:tc>
      </w:tr>
      <w:tr w:rsidR="00DE224D" w:rsidRPr="00FF2243" w14:paraId="0A3194EC" w14:textId="77777777" w:rsidTr="00DE224D">
        <w:tc>
          <w:tcPr>
            <w:tcW w:w="2767" w:type="dxa"/>
            <w:shd w:val="clear" w:color="auto" w:fill="E6E6E6"/>
          </w:tcPr>
          <w:p w14:paraId="32CDB1D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82BAE1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41.80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EC36CC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123.42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5FECC7D8" w14:textId="77777777" w:rsidTr="00DE224D">
        <w:tc>
          <w:tcPr>
            <w:tcW w:w="2767" w:type="dxa"/>
            <w:shd w:val="clear" w:color="auto" w:fill="E6E6E6"/>
          </w:tcPr>
          <w:p w14:paraId="2B2AC7C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233FC17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ID</w:t>
            </w:r>
            <w:bookmarkEnd w:id="16"/>
          </w:p>
        </w:tc>
      </w:tr>
      <w:tr w:rsidR="00DE224D" w:rsidRPr="00FF2243" w14:paraId="49CA37BE" w14:textId="77777777" w:rsidTr="00DE224D">
        <w:tc>
          <w:tcPr>
            <w:tcW w:w="2767" w:type="dxa"/>
            <w:shd w:val="clear" w:color="auto" w:fill="E6E6E6"/>
          </w:tcPr>
          <w:p w14:paraId="19BB815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495E82B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6DC95EDE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1496B99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732118D4" wp14:editId="57C272CD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BDA6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5C566D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1062DC6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59BB10FE" wp14:editId="7887B70A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FA92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D976D69" w14:textId="77777777" w:rsidR="00D40158" w:rsidRDefault="00D40158" w:rsidP="00D40158">
      <w:pPr>
        <w:pStyle w:val="1"/>
      </w:pPr>
      <w:bookmarkStart w:id="22" w:name="TitleFormat"/>
      <w:bookmarkStart w:id="23" w:name="_Toc161579555"/>
      <w:r>
        <w:rPr>
          <w:rFonts w:hint="eastAsia"/>
        </w:rPr>
        <w:t>设计依据</w:t>
      </w:r>
      <w:bookmarkEnd w:id="23"/>
    </w:p>
    <w:p w14:paraId="254D1BBB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1A2D8C75" w14:textId="77777777" w:rsidR="001137ED" w:rsidRDefault="001137ED" w:rsidP="001137ED">
      <w:pPr>
        <w:pStyle w:val="1"/>
      </w:pPr>
      <w:bookmarkStart w:id="25" w:name="_Toc161579556"/>
      <w:r w:rsidRPr="009F0094">
        <w:rPr>
          <w:rFonts w:hint="eastAsia"/>
        </w:rPr>
        <w:t>计算规定</w:t>
      </w:r>
      <w:bookmarkEnd w:id="25"/>
    </w:p>
    <w:p w14:paraId="60722ED5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77B826A" w14:textId="77777777" w:rsidR="001137ED" w:rsidRDefault="001137ED" w:rsidP="001137ED">
      <w:pPr>
        <w:pStyle w:val="2"/>
      </w:pPr>
      <w:bookmarkStart w:id="26" w:name="_Toc161579557"/>
      <w:r w:rsidRPr="009F0094">
        <w:rPr>
          <w:rFonts w:hint="eastAsia"/>
        </w:rPr>
        <w:t>强制条文</w:t>
      </w:r>
      <w:bookmarkEnd w:id="26"/>
    </w:p>
    <w:p w14:paraId="7846D899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50F0595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229940FD" w14:textId="77777777" w:rsidTr="00761242">
        <w:tc>
          <w:tcPr>
            <w:tcW w:w="2321" w:type="dxa"/>
          </w:tcPr>
          <w:p w14:paraId="2FA0773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A0B12B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55D9A8C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1A2BEFB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050954A1" w14:textId="77777777" w:rsidTr="00761242">
        <w:tc>
          <w:tcPr>
            <w:tcW w:w="2321" w:type="dxa"/>
          </w:tcPr>
          <w:p w14:paraId="6C5EF22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117C2CD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63D00A6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F2B8E9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20052F1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717AD91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0E6422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72F219DF" w14:textId="77777777" w:rsidTr="00761242">
        <w:tc>
          <w:tcPr>
            <w:tcW w:w="1569" w:type="dxa"/>
            <w:vMerge w:val="restart"/>
          </w:tcPr>
          <w:p w14:paraId="6C83EDF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1C4DE25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9D26F69" w14:textId="77777777" w:rsidTr="00761242">
        <w:tc>
          <w:tcPr>
            <w:tcW w:w="1569" w:type="dxa"/>
            <w:vMerge/>
          </w:tcPr>
          <w:p w14:paraId="4CD7652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E50DE7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7F74404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404B50ED" w14:textId="77777777" w:rsidTr="00761242">
        <w:tc>
          <w:tcPr>
            <w:tcW w:w="1569" w:type="dxa"/>
          </w:tcPr>
          <w:p w14:paraId="0908C8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3105151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B06D5F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71D3F60" w14:textId="77777777" w:rsidTr="00761242">
        <w:tc>
          <w:tcPr>
            <w:tcW w:w="1569" w:type="dxa"/>
          </w:tcPr>
          <w:p w14:paraId="246C790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06BCEB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2E6462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3BF6249" w14:textId="77777777" w:rsidTr="00761242">
        <w:tc>
          <w:tcPr>
            <w:tcW w:w="1569" w:type="dxa"/>
          </w:tcPr>
          <w:p w14:paraId="0815023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901F41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AFE95A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CD52B2D" w14:textId="77777777" w:rsidTr="00761242">
        <w:tc>
          <w:tcPr>
            <w:tcW w:w="1569" w:type="dxa"/>
          </w:tcPr>
          <w:p w14:paraId="002A5CB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433BC4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FCB144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8E6394A" w14:textId="77777777" w:rsidR="001137ED" w:rsidRPr="00400852" w:rsidRDefault="001137ED" w:rsidP="001137ED">
      <w:pPr>
        <w:pStyle w:val="2"/>
      </w:pPr>
      <w:bookmarkStart w:id="27" w:name="_Toc161579558"/>
      <w:r w:rsidRPr="00400852">
        <w:rPr>
          <w:rFonts w:hint="eastAsia"/>
        </w:rPr>
        <w:t>规定性设计</w:t>
      </w:r>
      <w:bookmarkEnd w:id="27"/>
    </w:p>
    <w:p w14:paraId="03307A7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5D7E67F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76B2953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3C13524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6C0C89CD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F61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4B67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568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6AA9EB9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7A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AC4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EE8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FA9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8AE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A8C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85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33BE1AE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F9C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D1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163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9A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DF5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B1FF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4F9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4E4A43C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7DE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697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0120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0BD6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2C6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73B4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A77D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F6F1B2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7AE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838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EC88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0972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630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B9FD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F1AA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E4CCD6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FC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062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F672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4EF2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768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BA85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6A09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36FBF02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40FF6F31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2597EDF" w14:textId="77777777" w:rsidR="00BB1C06" w:rsidRDefault="005207E3" w:rsidP="002F0C69">
      <w:pPr>
        <w:pStyle w:val="1"/>
      </w:pPr>
      <w:bookmarkStart w:id="28" w:name="_Toc161579559"/>
      <w:r>
        <w:rPr>
          <w:rFonts w:hint="eastAsia"/>
        </w:rPr>
        <w:t>计算参数</w:t>
      </w:r>
      <w:bookmarkEnd w:id="28"/>
    </w:p>
    <w:p w14:paraId="5E650335" w14:textId="77777777" w:rsidR="00116794" w:rsidRDefault="00613298" w:rsidP="009C3CAA">
      <w:pPr>
        <w:pStyle w:val="2"/>
      </w:pPr>
      <w:bookmarkStart w:id="29" w:name="_Toc161579560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7271FD" w14:paraId="025960FC" w14:textId="77777777">
        <w:tc>
          <w:tcPr>
            <w:tcW w:w="1284" w:type="dxa"/>
            <w:shd w:val="clear" w:color="auto" w:fill="E6E6E6"/>
            <w:vAlign w:val="center"/>
          </w:tcPr>
          <w:p w14:paraId="6438EC0E" w14:textId="77777777" w:rsidR="007271FD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6C4D330" w14:textId="77777777" w:rsidR="007271FD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7E6CD2C" w14:textId="77777777" w:rsidR="007271FD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C5A112F" w14:textId="77777777" w:rsidR="007271FD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652302F" w14:textId="77777777" w:rsidR="007271FD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A0F5B82" w14:textId="77777777" w:rsidR="007271FD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A365B4D" w14:textId="77777777" w:rsidR="007271FD" w:rsidRDefault="00000000">
            <w:pPr>
              <w:jc w:val="center"/>
            </w:pPr>
            <w:r>
              <w:t>主导风向</w:t>
            </w:r>
          </w:p>
        </w:tc>
      </w:tr>
      <w:tr w:rsidR="007271FD" w14:paraId="2E610014" w14:textId="77777777">
        <w:tc>
          <w:tcPr>
            <w:tcW w:w="1284" w:type="dxa"/>
            <w:shd w:val="clear" w:color="auto" w:fill="E6E6E6"/>
            <w:vAlign w:val="center"/>
          </w:tcPr>
          <w:p w14:paraId="39EA4604" w14:textId="77777777" w:rsidR="007271FD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6B8CD035" w14:textId="77777777" w:rsidR="007271FD" w:rsidRDefault="00000000">
            <w:pPr>
              <w:jc w:val="center"/>
            </w:pPr>
            <w:r>
              <w:t>20.7</w:t>
            </w:r>
          </w:p>
        </w:tc>
        <w:tc>
          <w:tcPr>
            <w:tcW w:w="1341" w:type="dxa"/>
            <w:vAlign w:val="center"/>
          </w:tcPr>
          <w:p w14:paraId="141C8069" w14:textId="77777777" w:rsidR="007271FD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2476F910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33DA824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6831EF" w14:textId="77777777" w:rsidR="007271FD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restart"/>
            <w:vAlign w:val="center"/>
          </w:tcPr>
          <w:p w14:paraId="0B509B43" w14:textId="77777777" w:rsidR="007271FD" w:rsidRDefault="00000000">
            <w:pPr>
              <w:jc w:val="center"/>
            </w:pPr>
            <w:r>
              <w:t>南</w:t>
            </w:r>
          </w:p>
        </w:tc>
      </w:tr>
      <w:tr w:rsidR="007271FD" w14:paraId="11DC923D" w14:textId="77777777">
        <w:tc>
          <w:tcPr>
            <w:tcW w:w="1284" w:type="dxa"/>
            <w:shd w:val="clear" w:color="auto" w:fill="E6E6E6"/>
            <w:vAlign w:val="center"/>
          </w:tcPr>
          <w:p w14:paraId="5A4CD595" w14:textId="77777777" w:rsidR="007271FD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0AA988F" w14:textId="77777777" w:rsidR="007271FD" w:rsidRDefault="00000000">
            <w:pPr>
              <w:jc w:val="center"/>
            </w:pPr>
            <w:r>
              <w:t>20.6</w:t>
            </w:r>
          </w:p>
        </w:tc>
        <w:tc>
          <w:tcPr>
            <w:tcW w:w="1341" w:type="dxa"/>
            <w:vAlign w:val="center"/>
          </w:tcPr>
          <w:p w14:paraId="3BAB8136" w14:textId="77777777" w:rsidR="007271FD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3D88D799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5C3E066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847E67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23F1E4A0" w14:textId="77777777" w:rsidR="007271FD" w:rsidRDefault="007271FD">
            <w:pPr>
              <w:jc w:val="center"/>
            </w:pPr>
          </w:p>
        </w:tc>
      </w:tr>
      <w:tr w:rsidR="007271FD" w14:paraId="196D2C22" w14:textId="77777777">
        <w:tc>
          <w:tcPr>
            <w:tcW w:w="1284" w:type="dxa"/>
            <w:shd w:val="clear" w:color="auto" w:fill="E6E6E6"/>
            <w:vAlign w:val="center"/>
          </w:tcPr>
          <w:p w14:paraId="55E2E5E8" w14:textId="77777777" w:rsidR="007271FD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7C9AD483" w14:textId="77777777" w:rsidR="007271FD" w:rsidRDefault="00000000">
            <w:pPr>
              <w:jc w:val="center"/>
            </w:pPr>
            <w:r>
              <w:t>20.6</w:t>
            </w:r>
          </w:p>
        </w:tc>
        <w:tc>
          <w:tcPr>
            <w:tcW w:w="1341" w:type="dxa"/>
            <w:vAlign w:val="center"/>
          </w:tcPr>
          <w:p w14:paraId="5AD7A09F" w14:textId="77777777" w:rsidR="007271FD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1D39D77E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0CCD8C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36465B" w14:textId="77777777" w:rsidR="007271FD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235EA5F" w14:textId="77777777" w:rsidR="007271FD" w:rsidRDefault="007271FD">
            <w:pPr>
              <w:jc w:val="center"/>
            </w:pPr>
          </w:p>
        </w:tc>
      </w:tr>
      <w:tr w:rsidR="007271FD" w14:paraId="46FA83F2" w14:textId="77777777">
        <w:tc>
          <w:tcPr>
            <w:tcW w:w="1284" w:type="dxa"/>
            <w:shd w:val="clear" w:color="auto" w:fill="E6E6E6"/>
            <w:vAlign w:val="center"/>
          </w:tcPr>
          <w:p w14:paraId="0C42E44E" w14:textId="77777777" w:rsidR="007271FD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7D3D308A" w14:textId="77777777" w:rsidR="007271FD" w:rsidRDefault="00000000"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 w14:paraId="2F7C24C8" w14:textId="77777777" w:rsidR="007271FD" w:rsidRDefault="0000000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489BCFDE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824EDE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185E9C" w14:textId="77777777" w:rsidR="007271FD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17F256D9" w14:textId="77777777" w:rsidR="007271FD" w:rsidRDefault="007271FD">
            <w:pPr>
              <w:jc w:val="center"/>
            </w:pPr>
          </w:p>
        </w:tc>
      </w:tr>
      <w:tr w:rsidR="007271FD" w14:paraId="6D308383" w14:textId="77777777">
        <w:tc>
          <w:tcPr>
            <w:tcW w:w="1284" w:type="dxa"/>
            <w:shd w:val="clear" w:color="auto" w:fill="E6E6E6"/>
            <w:vAlign w:val="center"/>
          </w:tcPr>
          <w:p w14:paraId="13A4AED6" w14:textId="77777777" w:rsidR="007271FD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FD40C01" w14:textId="77777777" w:rsidR="007271FD" w:rsidRDefault="00000000">
            <w:pPr>
              <w:jc w:val="center"/>
            </w:pPr>
            <w:r>
              <w:t>21.0</w:t>
            </w:r>
          </w:p>
        </w:tc>
        <w:tc>
          <w:tcPr>
            <w:tcW w:w="1341" w:type="dxa"/>
            <w:vAlign w:val="center"/>
          </w:tcPr>
          <w:p w14:paraId="74DD480B" w14:textId="77777777" w:rsidR="007271FD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6821CB59" w14:textId="77777777" w:rsidR="007271FD" w:rsidRDefault="00000000">
            <w:pPr>
              <w:jc w:val="center"/>
            </w:pPr>
            <w:r>
              <w:t>11.11</w:t>
            </w:r>
          </w:p>
        </w:tc>
        <w:tc>
          <w:tcPr>
            <w:tcW w:w="1341" w:type="dxa"/>
            <w:vAlign w:val="center"/>
          </w:tcPr>
          <w:p w14:paraId="73831130" w14:textId="77777777" w:rsidR="007271FD" w:rsidRDefault="00000000">
            <w:pPr>
              <w:jc w:val="center"/>
            </w:pPr>
            <w:r>
              <w:t>11.11</w:t>
            </w:r>
          </w:p>
        </w:tc>
        <w:tc>
          <w:tcPr>
            <w:tcW w:w="1341" w:type="dxa"/>
            <w:vAlign w:val="center"/>
          </w:tcPr>
          <w:p w14:paraId="063741F2" w14:textId="77777777" w:rsidR="007271FD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0E99CC9" w14:textId="77777777" w:rsidR="007271FD" w:rsidRDefault="007271FD">
            <w:pPr>
              <w:jc w:val="center"/>
            </w:pPr>
          </w:p>
        </w:tc>
      </w:tr>
      <w:tr w:rsidR="007271FD" w14:paraId="0337A1D1" w14:textId="77777777">
        <w:tc>
          <w:tcPr>
            <w:tcW w:w="1284" w:type="dxa"/>
            <w:shd w:val="clear" w:color="auto" w:fill="E6E6E6"/>
            <w:vAlign w:val="center"/>
          </w:tcPr>
          <w:p w14:paraId="79323724" w14:textId="77777777" w:rsidR="007271FD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67A5857" w14:textId="77777777" w:rsidR="007271FD" w:rsidRDefault="00000000">
            <w:pPr>
              <w:jc w:val="center"/>
            </w:pPr>
            <w:r>
              <w:t>21.4</w:t>
            </w:r>
          </w:p>
        </w:tc>
        <w:tc>
          <w:tcPr>
            <w:tcW w:w="1341" w:type="dxa"/>
            <w:vAlign w:val="center"/>
          </w:tcPr>
          <w:p w14:paraId="6E9BC99C" w14:textId="77777777" w:rsidR="007271FD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699254DD" w14:textId="77777777" w:rsidR="007271FD" w:rsidRDefault="00000000">
            <w:pPr>
              <w:jc w:val="center"/>
            </w:pPr>
            <w:r>
              <w:t>91.67</w:t>
            </w:r>
          </w:p>
        </w:tc>
        <w:tc>
          <w:tcPr>
            <w:tcW w:w="1341" w:type="dxa"/>
            <w:vAlign w:val="center"/>
          </w:tcPr>
          <w:p w14:paraId="2DCE9168" w14:textId="77777777" w:rsidR="007271FD" w:rsidRDefault="00000000">
            <w:pPr>
              <w:jc w:val="center"/>
            </w:pPr>
            <w:r>
              <w:t>91.67</w:t>
            </w:r>
          </w:p>
        </w:tc>
        <w:tc>
          <w:tcPr>
            <w:tcW w:w="1341" w:type="dxa"/>
            <w:vAlign w:val="center"/>
          </w:tcPr>
          <w:p w14:paraId="68AD0491" w14:textId="77777777" w:rsidR="007271FD" w:rsidRDefault="0000000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50951AF2" w14:textId="77777777" w:rsidR="007271FD" w:rsidRDefault="007271FD">
            <w:pPr>
              <w:jc w:val="center"/>
            </w:pPr>
          </w:p>
        </w:tc>
      </w:tr>
      <w:tr w:rsidR="007271FD" w14:paraId="2839CD83" w14:textId="77777777">
        <w:tc>
          <w:tcPr>
            <w:tcW w:w="1284" w:type="dxa"/>
            <w:shd w:val="clear" w:color="auto" w:fill="E6E6E6"/>
            <w:vAlign w:val="center"/>
          </w:tcPr>
          <w:p w14:paraId="0847719F" w14:textId="77777777" w:rsidR="007271FD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37DE9810" w14:textId="77777777" w:rsidR="007271FD" w:rsidRDefault="00000000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717C6A3A" w14:textId="77777777" w:rsidR="007271FD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4D042E7A" w14:textId="77777777" w:rsidR="007271FD" w:rsidRDefault="00000000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14:paraId="3477DE74" w14:textId="77777777" w:rsidR="007271FD" w:rsidRDefault="00000000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14:paraId="759DE3B3" w14:textId="77777777" w:rsidR="007271FD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453548E2" w14:textId="77777777" w:rsidR="007271FD" w:rsidRDefault="007271FD">
            <w:pPr>
              <w:jc w:val="center"/>
            </w:pPr>
          </w:p>
        </w:tc>
      </w:tr>
      <w:tr w:rsidR="007271FD" w14:paraId="19B9831E" w14:textId="77777777">
        <w:tc>
          <w:tcPr>
            <w:tcW w:w="1284" w:type="dxa"/>
            <w:shd w:val="clear" w:color="auto" w:fill="E6E6E6"/>
            <w:vAlign w:val="center"/>
          </w:tcPr>
          <w:p w14:paraId="4C8DD209" w14:textId="77777777" w:rsidR="007271FD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77BF8CFE" w14:textId="77777777" w:rsidR="007271FD" w:rsidRDefault="00000000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0A90D16E" w14:textId="77777777" w:rsidR="007271FD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70BF24D3" w14:textId="77777777" w:rsidR="007271FD" w:rsidRDefault="00000000">
            <w:pPr>
              <w:jc w:val="center"/>
            </w:pPr>
            <w:r>
              <w:t>294.44</w:t>
            </w:r>
          </w:p>
        </w:tc>
        <w:tc>
          <w:tcPr>
            <w:tcW w:w="1341" w:type="dxa"/>
            <w:vAlign w:val="center"/>
          </w:tcPr>
          <w:p w14:paraId="6FF4B7DF" w14:textId="77777777" w:rsidR="007271FD" w:rsidRDefault="00000000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14:paraId="1A3EE4B8" w14:textId="77777777" w:rsidR="007271FD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9D92050" w14:textId="77777777" w:rsidR="007271FD" w:rsidRDefault="007271FD">
            <w:pPr>
              <w:jc w:val="center"/>
            </w:pPr>
          </w:p>
        </w:tc>
      </w:tr>
      <w:tr w:rsidR="007271FD" w14:paraId="7FA90E4B" w14:textId="77777777">
        <w:tc>
          <w:tcPr>
            <w:tcW w:w="1284" w:type="dxa"/>
            <w:shd w:val="clear" w:color="auto" w:fill="E6E6E6"/>
            <w:vAlign w:val="center"/>
          </w:tcPr>
          <w:p w14:paraId="7CE7D8A8" w14:textId="77777777" w:rsidR="007271FD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656F9F2A" w14:textId="77777777" w:rsidR="007271FD" w:rsidRDefault="00000000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14:paraId="0639EB19" w14:textId="77777777" w:rsidR="007271FD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76FCD394" w14:textId="77777777" w:rsidR="007271FD" w:rsidRDefault="00000000">
            <w:pPr>
              <w:jc w:val="center"/>
            </w:pPr>
            <w:r>
              <w:t>402.78</w:t>
            </w:r>
          </w:p>
        </w:tc>
        <w:tc>
          <w:tcPr>
            <w:tcW w:w="1341" w:type="dxa"/>
            <w:vAlign w:val="center"/>
          </w:tcPr>
          <w:p w14:paraId="5C4DC921" w14:textId="77777777" w:rsidR="007271FD" w:rsidRDefault="00000000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14:paraId="2F29D446" w14:textId="77777777" w:rsidR="007271FD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72C160BC" w14:textId="77777777" w:rsidR="007271FD" w:rsidRDefault="007271FD">
            <w:pPr>
              <w:jc w:val="center"/>
            </w:pPr>
          </w:p>
        </w:tc>
      </w:tr>
      <w:tr w:rsidR="007271FD" w14:paraId="448DE95A" w14:textId="77777777">
        <w:tc>
          <w:tcPr>
            <w:tcW w:w="1284" w:type="dxa"/>
            <w:shd w:val="clear" w:color="auto" w:fill="E6E6E6"/>
            <w:vAlign w:val="center"/>
          </w:tcPr>
          <w:p w14:paraId="13965925" w14:textId="77777777" w:rsidR="007271FD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09E6AAB3" w14:textId="77777777" w:rsidR="007271FD" w:rsidRDefault="00000000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14:paraId="712F48BA" w14:textId="77777777" w:rsidR="007271FD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3E05EE26" w14:textId="77777777" w:rsidR="007271FD" w:rsidRDefault="00000000">
            <w:pPr>
              <w:jc w:val="center"/>
            </w:pPr>
            <w:r>
              <w:t>494.44</w:t>
            </w:r>
          </w:p>
        </w:tc>
        <w:tc>
          <w:tcPr>
            <w:tcW w:w="1341" w:type="dxa"/>
            <w:vAlign w:val="center"/>
          </w:tcPr>
          <w:p w14:paraId="048DF4E9" w14:textId="77777777" w:rsidR="007271FD" w:rsidRDefault="00000000">
            <w:pPr>
              <w:jc w:val="center"/>
            </w:pPr>
            <w:r>
              <w:t>394.44</w:t>
            </w:r>
          </w:p>
        </w:tc>
        <w:tc>
          <w:tcPr>
            <w:tcW w:w="1341" w:type="dxa"/>
            <w:vAlign w:val="center"/>
          </w:tcPr>
          <w:p w14:paraId="54F93E99" w14:textId="77777777" w:rsidR="007271FD" w:rsidRDefault="0000000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78E35702" w14:textId="77777777" w:rsidR="007271FD" w:rsidRDefault="007271FD">
            <w:pPr>
              <w:jc w:val="center"/>
            </w:pPr>
          </w:p>
        </w:tc>
      </w:tr>
      <w:tr w:rsidR="007271FD" w14:paraId="0E034301" w14:textId="77777777">
        <w:tc>
          <w:tcPr>
            <w:tcW w:w="1284" w:type="dxa"/>
            <w:shd w:val="clear" w:color="auto" w:fill="E6E6E6"/>
            <w:vAlign w:val="center"/>
          </w:tcPr>
          <w:p w14:paraId="133E04D4" w14:textId="77777777" w:rsidR="007271FD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D4BF868" w14:textId="77777777" w:rsidR="007271FD" w:rsidRDefault="0000000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76857AE1" w14:textId="77777777" w:rsidR="007271FD" w:rsidRDefault="0000000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79C8066A" w14:textId="77777777" w:rsidR="007271FD" w:rsidRDefault="00000000">
            <w:pPr>
              <w:jc w:val="center"/>
            </w:pPr>
            <w:r>
              <w:t>563.89</w:t>
            </w:r>
          </w:p>
        </w:tc>
        <w:tc>
          <w:tcPr>
            <w:tcW w:w="1341" w:type="dxa"/>
            <w:vAlign w:val="center"/>
          </w:tcPr>
          <w:p w14:paraId="09AB1A4E" w14:textId="77777777" w:rsidR="007271FD" w:rsidRDefault="00000000">
            <w:pPr>
              <w:jc w:val="center"/>
            </w:pPr>
            <w:r>
              <w:t>436.11</w:t>
            </w:r>
          </w:p>
        </w:tc>
        <w:tc>
          <w:tcPr>
            <w:tcW w:w="1341" w:type="dxa"/>
            <w:vAlign w:val="center"/>
          </w:tcPr>
          <w:p w14:paraId="041CD750" w14:textId="77777777" w:rsidR="007271FD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17CDBA5" w14:textId="77777777" w:rsidR="007271FD" w:rsidRDefault="007271FD">
            <w:pPr>
              <w:jc w:val="center"/>
            </w:pPr>
          </w:p>
        </w:tc>
      </w:tr>
      <w:tr w:rsidR="007271FD" w14:paraId="1EEE6146" w14:textId="77777777">
        <w:tc>
          <w:tcPr>
            <w:tcW w:w="1284" w:type="dxa"/>
            <w:shd w:val="clear" w:color="auto" w:fill="E6E6E6"/>
            <w:vAlign w:val="center"/>
          </w:tcPr>
          <w:p w14:paraId="2E2E2CB8" w14:textId="77777777" w:rsidR="007271FD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C7660E4" w14:textId="77777777" w:rsidR="007271FD" w:rsidRDefault="00000000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14:paraId="246FE0B3" w14:textId="77777777" w:rsidR="007271FD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30BECA5" w14:textId="77777777" w:rsidR="007271FD" w:rsidRDefault="00000000">
            <w:pPr>
              <w:jc w:val="center"/>
            </w:pPr>
            <w:r>
              <w:t>597.22</w:t>
            </w:r>
          </w:p>
        </w:tc>
        <w:tc>
          <w:tcPr>
            <w:tcW w:w="1341" w:type="dxa"/>
            <w:vAlign w:val="center"/>
          </w:tcPr>
          <w:p w14:paraId="2B8269EF" w14:textId="77777777" w:rsidR="007271FD" w:rsidRDefault="00000000">
            <w:pPr>
              <w:jc w:val="center"/>
            </w:pPr>
            <w:r>
              <w:t>455.56</w:t>
            </w:r>
          </w:p>
        </w:tc>
        <w:tc>
          <w:tcPr>
            <w:tcW w:w="1341" w:type="dxa"/>
            <w:vAlign w:val="center"/>
          </w:tcPr>
          <w:p w14:paraId="4526B032" w14:textId="77777777" w:rsidR="007271FD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784234BE" w14:textId="77777777" w:rsidR="007271FD" w:rsidRDefault="007271FD">
            <w:pPr>
              <w:jc w:val="center"/>
            </w:pPr>
          </w:p>
        </w:tc>
      </w:tr>
      <w:tr w:rsidR="007271FD" w14:paraId="5E6E7BE8" w14:textId="77777777">
        <w:tc>
          <w:tcPr>
            <w:tcW w:w="1284" w:type="dxa"/>
            <w:shd w:val="clear" w:color="auto" w:fill="E6E6E6"/>
            <w:vAlign w:val="center"/>
          </w:tcPr>
          <w:p w14:paraId="3A1684D6" w14:textId="77777777" w:rsidR="007271FD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0CF2C762" w14:textId="77777777" w:rsidR="007271FD" w:rsidRDefault="00000000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58D7B292" w14:textId="77777777" w:rsidR="007271FD" w:rsidRDefault="00000000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65EA7F2D" w14:textId="77777777" w:rsidR="007271FD" w:rsidRDefault="00000000">
            <w:pPr>
              <w:jc w:val="center"/>
            </w:pPr>
            <w:r>
              <w:t>588.89</w:t>
            </w:r>
          </w:p>
        </w:tc>
        <w:tc>
          <w:tcPr>
            <w:tcW w:w="1341" w:type="dxa"/>
            <w:vAlign w:val="center"/>
          </w:tcPr>
          <w:p w14:paraId="701DD004" w14:textId="77777777" w:rsidR="007271FD" w:rsidRDefault="00000000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42C20E28" w14:textId="77777777" w:rsidR="007271FD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9A5F32B" w14:textId="77777777" w:rsidR="007271FD" w:rsidRDefault="007271FD">
            <w:pPr>
              <w:jc w:val="center"/>
            </w:pPr>
          </w:p>
        </w:tc>
      </w:tr>
      <w:tr w:rsidR="007271FD" w14:paraId="338CDFE5" w14:textId="77777777">
        <w:tc>
          <w:tcPr>
            <w:tcW w:w="1284" w:type="dxa"/>
            <w:shd w:val="clear" w:color="auto" w:fill="E6E6E6"/>
            <w:vAlign w:val="center"/>
          </w:tcPr>
          <w:p w14:paraId="4F945177" w14:textId="77777777" w:rsidR="007271FD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08062870" w14:textId="77777777" w:rsidR="007271FD" w:rsidRDefault="00000000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6F49FADF" w14:textId="77777777" w:rsidR="007271FD" w:rsidRDefault="0000000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042A20F8" w14:textId="77777777" w:rsidR="007271FD" w:rsidRDefault="00000000">
            <w:pPr>
              <w:jc w:val="center"/>
            </w:pPr>
            <w:r>
              <w:t>544.44</w:t>
            </w:r>
          </w:p>
        </w:tc>
        <w:tc>
          <w:tcPr>
            <w:tcW w:w="1341" w:type="dxa"/>
            <w:vAlign w:val="center"/>
          </w:tcPr>
          <w:p w14:paraId="5F3F898E" w14:textId="77777777" w:rsidR="007271FD" w:rsidRDefault="00000000">
            <w:pPr>
              <w:jc w:val="center"/>
            </w:pPr>
            <w:r>
              <w:t>422.22</w:t>
            </w:r>
          </w:p>
        </w:tc>
        <w:tc>
          <w:tcPr>
            <w:tcW w:w="1341" w:type="dxa"/>
            <w:vAlign w:val="center"/>
          </w:tcPr>
          <w:p w14:paraId="238D0705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4531D03" w14:textId="77777777" w:rsidR="007271FD" w:rsidRDefault="007271FD">
            <w:pPr>
              <w:jc w:val="center"/>
            </w:pPr>
          </w:p>
        </w:tc>
      </w:tr>
      <w:tr w:rsidR="007271FD" w14:paraId="082541F6" w14:textId="77777777">
        <w:tc>
          <w:tcPr>
            <w:tcW w:w="1284" w:type="dxa"/>
            <w:shd w:val="clear" w:color="auto" w:fill="E6E6E6"/>
            <w:vAlign w:val="center"/>
          </w:tcPr>
          <w:p w14:paraId="3E762BEF" w14:textId="77777777" w:rsidR="007271FD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56803E33" w14:textId="77777777" w:rsidR="007271FD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10DF0438" w14:textId="77777777" w:rsidR="007271FD" w:rsidRDefault="0000000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56B19C14" w14:textId="77777777" w:rsidR="007271FD" w:rsidRDefault="00000000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76BD8CE5" w14:textId="77777777" w:rsidR="007271FD" w:rsidRDefault="00000000">
            <w:pPr>
              <w:jc w:val="center"/>
            </w:pPr>
            <w:r>
              <w:t>375.00</w:t>
            </w:r>
          </w:p>
        </w:tc>
        <w:tc>
          <w:tcPr>
            <w:tcW w:w="1341" w:type="dxa"/>
            <w:vAlign w:val="center"/>
          </w:tcPr>
          <w:p w14:paraId="60D32107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1EA702DB" w14:textId="77777777" w:rsidR="007271FD" w:rsidRDefault="007271FD">
            <w:pPr>
              <w:jc w:val="center"/>
            </w:pPr>
          </w:p>
        </w:tc>
      </w:tr>
      <w:tr w:rsidR="007271FD" w14:paraId="3BFCFBC6" w14:textId="77777777">
        <w:tc>
          <w:tcPr>
            <w:tcW w:w="1284" w:type="dxa"/>
            <w:shd w:val="clear" w:color="auto" w:fill="E6E6E6"/>
            <w:vAlign w:val="center"/>
          </w:tcPr>
          <w:p w14:paraId="186028E7" w14:textId="77777777" w:rsidR="007271FD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3C0DD1AD" w14:textId="77777777" w:rsidR="007271FD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7931B6AE" w14:textId="77777777" w:rsidR="007271FD" w:rsidRDefault="00000000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033A3371" w14:textId="77777777" w:rsidR="007271FD" w:rsidRDefault="00000000">
            <w:pPr>
              <w:jc w:val="center"/>
            </w:pPr>
            <w:r>
              <w:t>366.67</w:t>
            </w:r>
          </w:p>
        </w:tc>
        <w:tc>
          <w:tcPr>
            <w:tcW w:w="1341" w:type="dxa"/>
            <w:vAlign w:val="center"/>
          </w:tcPr>
          <w:p w14:paraId="6AD41DD6" w14:textId="77777777" w:rsidR="007271FD" w:rsidRDefault="00000000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668985E4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4E26301" w14:textId="77777777" w:rsidR="007271FD" w:rsidRDefault="007271FD">
            <w:pPr>
              <w:jc w:val="center"/>
            </w:pPr>
          </w:p>
        </w:tc>
      </w:tr>
      <w:tr w:rsidR="007271FD" w14:paraId="3B5A51FB" w14:textId="77777777">
        <w:tc>
          <w:tcPr>
            <w:tcW w:w="1284" w:type="dxa"/>
            <w:shd w:val="clear" w:color="auto" w:fill="E6E6E6"/>
            <w:vAlign w:val="center"/>
          </w:tcPr>
          <w:p w14:paraId="7353AFAC" w14:textId="77777777" w:rsidR="007271FD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C874408" w14:textId="77777777" w:rsidR="007271FD" w:rsidRDefault="0000000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1C49CC23" w14:textId="77777777" w:rsidR="007271FD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56291D7A" w14:textId="77777777" w:rsidR="007271FD" w:rsidRDefault="00000000">
            <w:pPr>
              <w:jc w:val="center"/>
            </w:pPr>
            <w:r>
              <w:t>258.33</w:t>
            </w:r>
          </w:p>
        </w:tc>
        <w:tc>
          <w:tcPr>
            <w:tcW w:w="1341" w:type="dxa"/>
            <w:vAlign w:val="center"/>
          </w:tcPr>
          <w:p w14:paraId="025CA518" w14:textId="77777777" w:rsidR="007271FD" w:rsidRDefault="00000000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3736400B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3743B3ED" w14:textId="77777777" w:rsidR="007271FD" w:rsidRDefault="007271FD">
            <w:pPr>
              <w:jc w:val="center"/>
            </w:pPr>
          </w:p>
        </w:tc>
      </w:tr>
      <w:tr w:rsidR="007271FD" w14:paraId="08F60E68" w14:textId="77777777">
        <w:tc>
          <w:tcPr>
            <w:tcW w:w="1284" w:type="dxa"/>
            <w:shd w:val="clear" w:color="auto" w:fill="E6E6E6"/>
            <w:vAlign w:val="center"/>
          </w:tcPr>
          <w:p w14:paraId="1307DD95" w14:textId="77777777" w:rsidR="007271FD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2FCC56FA" w14:textId="77777777" w:rsidR="007271FD" w:rsidRDefault="00000000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4D3170FD" w14:textId="77777777" w:rsidR="007271FD" w:rsidRDefault="0000000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7CC86E47" w14:textId="77777777" w:rsidR="007271FD" w:rsidRDefault="00000000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14:paraId="303B87DD" w14:textId="77777777" w:rsidR="007271FD" w:rsidRDefault="00000000">
            <w:pPr>
              <w:jc w:val="center"/>
            </w:pPr>
            <w:r>
              <w:t>150.00</w:t>
            </w:r>
          </w:p>
        </w:tc>
        <w:tc>
          <w:tcPr>
            <w:tcW w:w="1341" w:type="dxa"/>
            <w:vAlign w:val="center"/>
          </w:tcPr>
          <w:p w14:paraId="76D7FCAD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7057F6B" w14:textId="77777777" w:rsidR="007271FD" w:rsidRDefault="007271FD">
            <w:pPr>
              <w:jc w:val="center"/>
            </w:pPr>
          </w:p>
        </w:tc>
      </w:tr>
      <w:tr w:rsidR="007271FD" w14:paraId="39405CA3" w14:textId="77777777">
        <w:tc>
          <w:tcPr>
            <w:tcW w:w="1284" w:type="dxa"/>
            <w:shd w:val="clear" w:color="auto" w:fill="E6E6E6"/>
            <w:vAlign w:val="center"/>
          </w:tcPr>
          <w:p w14:paraId="629359C9" w14:textId="77777777" w:rsidR="007271FD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49E86217" w14:textId="77777777" w:rsidR="007271FD" w:rsidRDefault="00000000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7307DFAC" w14:textId="77777777" w:rsidR="007271FD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101CC917" w14:textId="77777777" w:rsidR="007271FD" w:rsidRDefault="00000000">
            <w:pPr>
              <w:jc w:val="center"/>
            </w:pPr>
            <w:r>
              <w:t>61.11</w:t>
            </w:r>
          </w:p>
        </w:tc>
        <w:tc>
          <w:tcPr>
            <w:tcW w:w="1341" w:type="dxa"/>
            <w:vAlign w:val="center"/>
          </w:tcPr>
          <w:p w14:paraId="3B5B37B8" w14:textId="77777777" w:rsidR="007271FD" w:rsidRDefault="00000000">
            <w:pPr>
              <w:jc w:val="center"/>
            </w:pPr>
            <w:r>
              <w:t>61.11</w:t>
            </w:r>
          </w:p>
        </w:tc>
        <w:tc>
          <w:tcPr>
            <w:tcW w:w="1341" w:type="dxa"/>
            <w:vAlign w:val="center"/>
          </w:tcPr>
          <w:p w14:paraId="357568CF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442944E" w14:textId="77777777" w:rsidR="007271FD" w:rsidRDefault="007271FD">
            <w:pPr>
              <w:jc w:val="center"/>
            </w:pPr>
          </w:p>
        </w:tc>
      </w:tr>
      <w:tr w:rsidR="007271FD" w14:paraId="40ECAB85" w14:textId="77777777">
        <w:tc>
          <w:tcPr>
            <w:tcW w:w="1284" w:type="dxa"/>
            <w:shd w:val="clear" w:color="auto" w:fill="E6E6E6"/>
            <w:vAlign w:val="center"/>
          </w:tcPr>
          <w:p w14:paraId="752EAD0F" w14:textId="77777777" w:rsidR="007271FD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1AB1FC1B" w14:textId="77777777" w:rsidR="007271FD" w:rsidRDefault="00000000">
            <w:pPr>
              <w:jc w:val="center"/>
            </w:pPr>
            <w:r>
              <w:t>24.6</w:t>
            </w:r>
          </w:p>
        </w:tc>
        <w:tc>
          <w:tcPr>
            <w:tcW w:w="1341" w:type="dxa"/>
            <w:vAlign w:val="center"/>
          </w:tcPr>
          <w:p w14:paraId="392161C3" w14:textId="77777777" w:rsidR="007271FD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50B05A65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888A564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3DB8DB" w14:textId="77777777" w:rsidR="007271FD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3E986FE" w14:textId="77777777" w:rsidR="007271FD" w:rsidRDefault="007271FD">
            <w:pPr>
              <w:jc w:val="center"/>
            </w:pPr>
          </w:p>
        </w:tc>
      </w:tr>
      <w:tr w:rsidR="007271FD" w14:paraId="6E40644C" w14:textId="77777777">
        <w:tc>
          <w:tcPr>
            <w:tcW w:w="1284" w:type="dxa"/>
            <w:shd w:val="clear" w:color="auto" w:fill="E6E6E6"/>
            <w:vAlign w:val="center"/>
          </w:tcPr>
          <w:p w14:paraId="527CE0B6" w14:textId="77777777" w:rsidR="007271FD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1BC58654" w14:textId="77777777" w:rsidR="007271FD" w:rsidRDefault="0000000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14:paraId="03BF00B0" w14:textId="77777777" w:rsidR="007271FD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518A0DF1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45C49F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94DB14" w14:textId="77777777" w:rsidR="007271FD" w:rsidRDefault="0000000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54A58DDE" w14:textId="77777777" w:rsidR="007271FD" w:rsidRDefault="007271FD">
            <w:pPr>
              <w:jc w:val="center"/>
            </w:pPr>
          </w:p>
        </w:tc>
      </w:tr>
      <w:tr w:rsidR="007271FD" w14:paraId="6036D1D2" w14:textId="77777777">
        <w:tc>
          <w:tcPr>
            <w:tcW w:w="1284" w:type="dxa"/>
            <w:shd w:val="clear" w:color="auto" w:fill="E6E6E6"/>
            <w:vAlign w:val="center"/>
          </w:tcPr>
          <w:p w14:paraId="3754B1F8" w14:textId="77777777" w:rsidR="007271FD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473C4266" w14:textId="77777777" w:rsidR="007271FD" w:rsidRDefault="00000000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6DCC0B95" w14:textId="77777777" w:rsidR="007271FD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47E54CBD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BDC102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A2351C" w14:textId="77777777" w:rsidR="007271FD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5DDC1C4E" w14:textId="77777777" w:rsidR="007271FD" w:rsidRDefault="007271FD">
            <w:pPr>
              <w:jc w:val="center"/>
            </w:pPr>
          </w:p>
        </w:tc>
      </w:tr>
      <w:tr w:rsidR="007271FD" w14:paraId="00B58A34" w14:textId="77777777">
        <w:tc>
          <w:tcPr>
            <w:tcW w:w="1284" w:type="dxa"/>
            <w:shd w:val="clear" w:color="auto" w:fill="E6E6E6"/>
            <w:vAlign w:val="center"/>
          </w:tcPr>
          <w:p w14:paraId="321C5E4D" w14:textId="77777777" w:rsidR="007271FD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055A70DD" w14:textId="77777777" w:rsidR="007271FD" w:rsidRDefault="00000000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79A88D4C" w14:textId="77777777" w:rsidR="007271FD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52419398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C81924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795BA2" w14:textId="77777777" w:rsidR="007271FD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1DBD42BA" w14:textId="77777777" w:rsidR="007271FD" w:rsidRDefault="007271FD">
            <w:pPr>
              <w:jc w:val="center"/>
            </w:pPr>
          </w:p>
        </w:tc>
      </w:tr>
      <w:tr w:rsidR="007271FD" w14:paraId="33BA7957" w14:textId="77777777">
        <w:tc>
          <w:tcPr>
            <w:tcW w:w="1284" w:type="dxa"/>
            <w:shd w:val="clear" w:color="auto" w:fill="E6E6E6"/>
            <w:vAlign w:val="center"/>
          </w:tcPr>
          <w:p w14:paraId="4F839BF2" w14:textId="77777777" w:rsidR="007271FD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07026F75" w14:textId="77777777" w:rsidR="007271FD" w:rsidRDefault="00000000">
            <w:pPr>
              <w:jc w:val="center"/>
            </w:pPr>
            <w:r>
              <w:t>20.9</w:t>
            </w:r>
          </w:p>
        </w:tc>
        <w:tc>
          <w:tcPr>
            <w:tcW w:w="1341" w:type="dxa"/>
            <w:vAlign w:val="center"/>
          </w:tcPr>
          <w:p w14:paraId="037A8099" w14:textId="77777777" w:rsidR="007271FD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0DA41DB0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C13B3F0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AEAF792" w14:textId="77777777" w:rsidR="007271FD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3287FC5" w14:textId="77777777" w:rsidR="007271FD" w:rsidRDefault="007271FD">
            <w:pPr>
              <w:jc w:val="center"/>
            </w:pPr>
          </w:p>
        </w:tc>
      </w:tr>
      <w:tr w:rsidR="007271FD" w14:paraId="3E9DEA4B" w14:textId="77777777">
        <w:tc>
          <w:tcPr>
            <w:tcW w:w="1284" w:type="dxa"/>
            <w:shd w:val="clear" w:color="auto" w:fill="E6E6E6"/>
            <w:vAlign w:val="center"/>
          </w:tcPr>
          <w:p w14:paraId="13CDD11B" w14:textId="77777777" w:rsidR="007271FD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59DBABC2" w14:textId="77777777" w:rsidR="007271FD" w:rsidRDefault="00000000">
            <w:pPr>
              <w:jc w:val="center"/>
            </w:pPr>
            <w:r>
              <w:t>23.4</w:t>
            </w:r>
          </w:p>
        </w:tc>
        <w:tc>
          <w:tcPr>
            <w:tcW w:w="1341" w:type="dxa"/>
            <w:vAlign w:val="center"/>
          </w:tcPr>
          <w:p w14:paraId="5B591F18" w14:textId="77777777" w:rsidR="007271FD" w:rsidRDefault="00000000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050AD1F6" w14:textId="77777777" w:rsidR="007271FD" w:rsidRDefault="00000000">
            <w:pPr>
              <w:jc w:val="center"/>
            </w:pPr>
            <w:r>
              <w:t>216.09</w:t>
            </w:r>
          </w:p>
        </w:tc>
        <w:tc>
          <w:tcPr>
            <w:tcW w:w="1341" w:type="dxa"/>
            <w:vAlign w:val="center"/>
          </w:tcPr>
          <w:p w14:paraId="0B256F9C" w14:textId="77777777" w:rsidR="007271FD" w:rsidRDefault="00000000">
            <w:pPr>
              <w:jc w:val="center"/>
            </w:pPr>
            <w:r>
              <w:t>174.31</w:t>
            </w:r>
          </w:p>
        </w:tc>
        <w:tc>
          <w:tcPr>
            <w:tcW w:w="1341" w:type="dxa"/>
            <w:vAlign w:val="center"/>
          </w:tcPr>
          <w:p w14:paraId="363771B7" w14:textId="77777777" w:rsidR="007271FD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08123C3F" w14:textId="77777777" w:rsidR="007271FD" w:rsidRDefault="007271FD">
            <w:pPr>
              <w:jc w:val="center"/>
            </w:pPr>
          </w:p>
        </w:tc>
      </w:tr>
    </w:tbl>
    <w:p w14:paraId="4B321BEF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5C666DC0" w14:textId="77777777" w:rsidR="009C3CAA" w:rsidRDefault="00613298" w:rsidP="009C3CAA">
      <w:pPr>
        <w:pStyle w:val="2"/>
      </w:pPr>
      <w:bookmarkStart w:id="31" w:name="_Toc161579561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271FD" w14:paraId="301DB14A" w14:textId="77777777">
        <w:tc>
          <w:tcPr>
            <w:tcW w:w="1866" w:type="dxa"/>
            <w:shd w:val="clear" w:color="auto" w:fill="E6E6E6"/>
            <w:vAlign w:val="center"/>
          </w:tcPr>
          <w:p w14:paraId="608D34FE" w14:textId="77777777" w:rsidR="007271FD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36D0BD" w14:textId="77777777" w:rsidR="007271FD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F29BAE" w14:textId="77777777" w:rsidR="007271FD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4B44D2" w14:textId="77777777" w:rsidR="007271FD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9BE144" w14:textId="77777777" w:rsidR="007271FD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7271FD" w14:paraId="35008706" w14:textId="77777777">
        <w:tc>
          <w:tcPr>
            <w:tcW w:w="1866" w:type="dxa"/>
            <w:shd w:val="clear" w:color="auto" w:fill="E6E6E6"/>
            <w:vAlign w:val="center"/>
          </w:tcPr>
          <w:p w14:paraId="7E273793" w14:textId="77777777" w:rsidR="007271FD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418BFE7C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2AEAD18" w14:textId="77777777" w:rsidR="007271FD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2334795" w14:textId="77777777" w:rsidR="007271FD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44E257A" w14:textId="77777777" w:rsidR="007271FD" w:rsidRDefault="00000000">
            <w:pPr>
              <w:jc w:val="center"/>
            </w:pPr>
            <w:r>
              <w:t>0.22</w:t>
            </w:r>
          </w:p>
        </w:tc>
      </w:tr>
      <w:tr w:rsidR="007271FD" w14:paraId="10F02E2D" w14:textId="77777777">
        <w:tc>
          <w:tcPr>
            <w:tcW w:w="1866" w:type="dxa"/>
            <w:shd w:val="clear" w:color="auto" w:fill="E6E6E6"/>
            <w:vAlign w:val="center"/>
          </w:tcPr>
          <w:p w14:paraId="7048B284" w14:textId="77777777" w:rsidR="007271FD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FF55AC7" w14:textId="77777777" w:rsidR="007271FD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2A862A0" w14:textId="77777777" w:rsidR="007271FD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0DC8844" w14:textId="77777777" w:rsidR="007271FD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7646128" w14:textId="77777777" w:rsidR="007271FD" w:rsidRDefault="00000000">
            <w:pPr>
              <w:jc w:val="center"/>
            </w:pPr>
            <w:r>
              <w:t>0.16</w:t>
            </w:r>
          </w:p>
        </w:tc>
      </w:tr>
      <w:tr w:rsidR="007271FD" w14:paraId="56D1C1A6" w14:textId="77777777">
        <w:tc>
          <w:tcPr>
            <w:tcW w:w="1866" w:type="dxa"/>
            <w:shd w:val="clear" w:color="auto" w:fill="E6E6E6"/>
            <w:vAlign w:val="center"/>
          </w:tcPr>
          <w:p w14:paraId="69282460" w14:textId="77777777" w:rsidR="007271FD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44086146" w14:textId="77777777" w:rsidR="007271FD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0889193" w14:textId="77777777" w:rsidR="007271FD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2457164" w14:textId="77777777" w:rsidR="007271FD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D1C03FD" w14:textId="77777777" w:rsidR="007271FD" w:rsidRDefault="00000000">
            <w:pPr>
              <w:jc w:val="center"/>
            </w:pPr>
            <w:r>
              <w:t>0.16</w:t>
            </w:r>
          </w:p>
        </w:tc>
      </w:tr>
      <w:tr w:rsidR="007271FD" w14:paraId="3DA5F154" w14:textId="77777777">
        <w:tc>
          <w:tcPr>
            <w:tcW w:w="1866" w:type="dxa"/>
            <w:shd w:val="clear" w:color="auto" w:fill="E6E6E6"/>
            <w:vAlign w:val="center"/>
          </w:tcPr>
          <w:p w14:paraId="47FED4BF" w14:textId="77777777" w:rsidR="007271FD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16347C41" w14:textId="77777777" w:rsidR="007271FD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68F8D6C" w14:textId="77777777" w:rsidR="007271FD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7C3150D5" w14:textId="77777777" w:rsidR="007271FD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AF6EB1A" w14:textId="77777777" w:rsidR="007271FD" w:rsidRDefault="00000000">
            <w:pPr>
              <w:jc w:val="center"/>
            </w:pPr>
            <w:r>
              <w:t>0.15</w:t>
            </w:r>
          </w:p>
        </w:tc>
      </w:tr>
      <w:tr w:rsidR="007271FD" w14:paraId="18F4D093" w14:textId="77777777">
        <w:tc>
          <w:tcPr>
            <w:tcW w:w="1866" w:type="dxa"/>
            <w:shd w:val="clear" w:color="auto" w:fill="E6E6E6"/>
            <w:vAlign w:val="center"/>
          </w:tcPr>
          <w:p w14:paraId="2227F5CA" w14:textId="77777777" w:rsidR="007271FD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720D0ACA" w14:textId="77777777" w:rsidR="007271FD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963E15D" w14:textId="77777777" w:rsidR="007271FD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07C9A1E7" w14:textId="77777777" w:rsidR="007271FD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D54CACC" w14:textId="77777777" w:rsidR="007271FD" w:rsidRDefault="00000000">
            <w:pPr>
              <w:jc w:val="center"/>
            </w:pPr>
            <w:r>
              <w:t>0.17</w:t>
            </w:r>
          </w:p>
        </w:tc>
      </w:tr>
      <w:tr w:rsidR="007271FD" w14:paraId="3896D6D1" w14:textId="77777777">
        <w:tc>
          <w:tcPr>
            <w:tcW w:w="1866" w:type="dxa"/>
            <w:shd w:val="clear" w:color="auto" w:fill="E6E6E6"/>
            <w:vAlign w:val="center"/>
          </w:tcPr>
          <w:p w14:paraId="02F2506D" w14:textId="77777777" w:rsidR="007271FD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50421D8" w14:textId="77777777" w:rsidR="007271FD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A931072" w14:textId="77777777" w:rsidR="007271FD" w:rsidRDefault="0000000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66EAC000" w14:textId="77777777" w:rsidR="007271FD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6D4B0FE" w14:textId="77777777" w:rsidR="007271FD" w:rsidRDefault="00000000">
            <w:pPr>
              <w:jc w:val="center"/>
            </w:pPr>
            <w:r>
              <w:t>0.20</w:t>
            </w:r>
          </w:p>
        </w:tc>
      </w:tr>
      <w:tr w:rsidR="007271FD" w14:paraId="0945DE6F" w14:textId="77777777">
        <w:tc>
          <w:tcPr>
            <w:tcW w:w="1866" w:type="dxa"/>
            <w:shd w:val="clear" w:color="auto" w:fill="E6E6E6"/>
            <w:vAlign w:val="center"/>
          </w:tcPr>
          <w:p w14:paraId="0DBBE1E7" w14:textId="77777777" w:rsidR="007271FD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BD60373" w14:textId="77777777" w:rsidR="007271FD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5C4F5D3E" w14:textId="77777777" w:rsidR="007271FD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6BB90723" w14:textId="77777777" w:rsidR="007271FD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453ADF8" w14:textId="77777777" w:rsidR="007271FD" w:rsidRDefault="00000000">
            <w:pPr>
              <w:jc w:val="center"/>
            </w:pPr>
            <w:r>
              <w:t>0.28</w:t>
            </w:r>
          </w:p>
        </w:tc>
      </w:tr>
      <w:tr w:rsidR="007271FD" w14:paraId="30F1CEAD" w14:textId="77777777">
        <w:tc>
          <w:tcPr>
            <w:tcW w:w="1866" w:type="dxa"/>
            <w:shd w:val="clear" w:color="auto" w:fill="E6E6E6"/>
            <w:vAlign w:val="center"/>
          </w:tcPr>
          <w:p w14:paraId="58730BE9" w14:textId="77777777" w:rsidR="007271FD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509CBD57" w14:textId="77777777" w:rsidR="007271FD" w:rsidRDefault="0000000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28188853" w14:textId="77777777" w:rsidR="007271FD" w:rsidRDefault="0000000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5032AA33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2B83C65" w14:textId="77777777" w:rsidR="007271FD" w:rsidRDefault="00000000">
            <w:pPr>
              <w:jc w:val="center"/>
            </w:pPr>
            <w:r>
              <w:t>0.35</w:t>
            </w:r>
          </w:p>
        </w:tc>
      </w:tr>
      <w:tr w:rsidR="007271FD" w14:paraId="61ABAA31" w14:textId="77777777">
        <w:tc>
          <w:tcPr>
            <w:tcW w:w="1866" w:type="dxa"/>
            <w:shd w:val="clear" w:color="auto" w:fill="E6E6E6"/>
            <w:vAlign w:val="center"/>
          </w:tcPr>
          <w:p w14:paraId="47929079" w14:textId="77777777" w:rsidR="007271FD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5CBD52B0" w14:textId="77777777" w:rsidR="007271FD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61A16E2" w14:textId="77777777" w:rsidR="007271FD" w:rsidRDefault="0000000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11ECB9FD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1A7E93D" w14:textId="77777777" w:rsidR="007271FD" w:rsidRDefault="00000000">
            <w:pPr>
              <w:jc w:val="center"/>
            </w:pPr>
            <w:r>
              <w:t>0.45</w:t>
            </w:r>
          </w:p>
        </w:tc>
      </w:tr>
      <w:tr w:rsidR="007271FD" w14:paraId="00D0E1F3" w14:textId="77777777">
        <w:tc>
          <w:tcPr>
            <w:tcW w:w="1866" w:type="dxa"/>
            <w:shd w:val="clear" w:color="auto" w:fill="E6E6E6"/>
            <w:vAlign w:val="center"/>
          </w:tcPr>
          <w:p w14:paraId="11ACFC42" w14:textId="77777777" w:rsidR="007271FD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4563D61" w14:textId="77777777" w:rsidR="007271FD" w:rsidRDefault="0000000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6B7D7E10" w14:textId="77777777" w:rsidR="007271FD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485A251F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54EF319" w14:textId="77777777" w:rsidR="007271FD" w:rsidRDefault="00000000">
            <w:pPr>
              <w:jc w:val="center"/>
            </w:pPr>
            <w:r>
              <w:t>0.52</w:t>
            </w:r>
          </w:p>
        </w:tc>
      </w:tr>
      <w:tr w:rsidR="007271FD" w14:paraId="4F90F07D" w14:textId="77777777">
        <w:tc>
          <w:tcPr>
            <w:tcW w:w="1866" w:type="dxa"/>
            <w:shd w:val="clear" w:color="auto" w:fill="E6E6E6"/>
            <w:vAlign w:val="center"/>
          </w:tcPr>
          <w:p w14:paraId="6878CEEA" w14:textId="77777777" w:rsidR="007271FD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7DA6C437" w14:textId="77777777" w:rsidR="007271FD" w:rsidRDefault="0000000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01C27C27" w14:textId="77777777" w:rsidR="007271FD" w:rsidRDefault="0000000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1D21958C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C72EA3D" w14:textId="77777777" w:rsidR="007271FD" w:rsidRDefault="00000000">
            <w:pPr>
              <w:jc w:val="center"/>
            </w:pPr>
            <w:r>
              <w:t>0.55</w:t>
            </w:r>
          </w:p>
        </w:tc>
      </w:tr>
      <w:tr w:rsidR="007271FD" w14:paraId="3B34B3C6" w14:textId="77777777">
        <w:tc>
          <w:tcPr>
            <w:tcW w:w="1866" w:type="dxa"/>
            <w:shd w:val="clear" w:color="auto" w:fill="E6E6E6"/>
            <w:vAlign w:val="center"/>
          </w:tcPr>
          <w:p w14:paraId="0666CC72" w14:textId="77777777" w:rsidR="007271FD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30BDED82" w14:textId="77777777" w:rsidR="007271FD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014D61A2" w14:textId="77777777" w:rsidR="007271FD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10A72952" w14:textId="77777777" w:rsidR="007271FD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7E8DB5F" w14:textId="77777777" w:rsidR="007271FD" w:rsidRDefault="00000000">
            <w:pPr>
              <w:jc w:val="center"/>
            </w:pPr>
            <w:r>
              <w:t>0.52</w:t>
            </w:r>
          </w:p>
        </w:tc>
      </w:tr>
      <w:tr w:rsidR="007271FD" w14:paraId="0B5FED39" w14:textId="77777777">
        <w:tc>
          <w:tcPr>
            <w:tcW w:w="1866" w:type="dxa"/>
            <w:shd w:val="clear" w:color="auto" w:fill="E6E6E6"/>
            <w:vAlign w:val="center"/>
          </w:tcPr>
          <w:p w14:paraId="6FE19682" w14:textId="77777777" w:rsidR="007271FD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3C57E26D" w14:textId="77777777" w:rsidR="007271FD" w:rsidRDefault="0000000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12964A57" w14:textId="77777777" w:rsidR="007271FD" w:rsidRDefault="0000000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2AAE9DCF" w14:textId="77777777" w:rsidR="007271FD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7E8DC81" w14:textId="77777777" w:rsidR="007271FD" w:rsidRDefault="00000000">
            <w:pPr>
              <w:jc w:val="center"/>
            </w:pPr>
            <w:r>
              <w:t>0.47</w:t>
            </w:r>
          </w:p>
        </w:tc>
      </w:tr>
      <w:tr w:rsidR="007271FD" w14:paraId="5DD0E68C" w14:textId="77777777">
        <w:tc>
          <w:tcPr>
            <w:tcW w:w="1866" w:type="dxa"/>
            <w:shd w:val="clear" w:color="auto" w:fill="E6E6E6"/>
            <w:vAlign w:val="center"/>
          </w:tcPr>
          <w:p w14:paraId="7A1C6B8F" w14:textId="77777777" w:rsidR="007271FD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F575492" w14:textId="77777777" w:rsidR="007271FD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44543630" w14:textId="77777777" w:rsidR="007271FD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DAF9E69" w14:textId="77777777" w:rsidR="007271FD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55D0D39" w14:textId="77777777" w:rsidR="007271FD" w:rsidRDefault="00000000">
            <w:pPr>
              <w:jc w:val="center"/>
            </w:pPr>
            <w:r>
              <w:t>0.42</w:t>
            </w:r>
          </w:p>
        </w:tc>
      </w:tr>
      <w:tr w:rsidR="007271FD" w14:paraId="1E0D6D46" w14:textId="77777777">
        <w:tc>
          <w:tcPr>
            <w:tcW w:w="1866" w:type="dxa"/>
            <w:shd w:val="clear" w:color="auto" w:fill="E6E6E6"/>
            <w:vAlign w:val="center"/>
          </w:tcPr>
          <w:p w14:paraId="32297475" w14:textId="77777777" w:rsidR="007271FD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7B65800C" w14:textId="77777777" w:rsidR="007271FD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7FEE3A80" w14:textId="77777777" w:rsidR="007271FD" w:rsidRDefault="0000000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7147414D" w14:textId="77777777" w:rsidR="007271FD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5A10A1A" w14:textId="77777777" w:rsidR="007271FD" w:rsidRDefault="00000000">
            <w:pPr>
              <w:jc w:val="center"/>
            </w:pPr>
            <w:r>
              <w:t>0.32</w:t>
            </w:r>
          </w:p>
        </w:tc>
      </w:tr>
      <w:tr w:rsidR="007271FD" w14:paraId="1E11F117" w14:textId="77777777">
        <w:tc>
          <w:tcPr>
            <w:tcW w:w="1866" w:type="dxa"/>
            <w:shd w:val="clear" w:color="auto" w:fill="E6E6E6"/>
            <w:vAlign w:val="center"/>
          </w:tcPr>
          <w:p w14:paraId="0425EA81" w14:textId="77777777" w:rsidR="007271FD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3DA202B2" w14:textId="77777777" w:rsidR="007271FD" w:rsidRDefault="0000000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0B4E4A79" w14:textId="77777777" w:rsidR="007271FD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558BB555" w14:textId="77777777" w:rsidR="007271FD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BB8729D" w14:textId="77777777" w:rsidR="007271FD" w:rsidRDefault="00000000">
            <w:pPr>
              <w:jc w:val="center"/>
            </w:pPr>
            <w:r>
              <w:t>0.28</w:t>
            </w:r>
          </w:p>
        </w:tc>
      </w:tr>
      <w:tr w:rsidR="007271FD" w14:paraId="75F50615" w14:textId="77777777">
        <w:tc>
          <w:tcPr>
            <w:tcW w:w="1866" w:type="dxa"/>
            <w:shd w:val="clear" w:color="auto" w:fill="E6E6E6"/>
            <w:vAlign w:val="center"/>
          </w:tcPr>
          <w:p w14:paraId="315AC32B" w14:textId="77777777" w:rsidR="007271FD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01FE0ADD" w14:textId="77777777" w:rsidR="007271FD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09F36348" w14:textId="77777777" w:rsidR="007271FD" w:rsidRDefault="0000000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59346DF7" w14:textId="77777777" w:rsidR="007271FD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4B6B7F07" w14:textId="77777777" w:rsidR="007271FD" w:rsidRDefault="00000000">
            <w:pPr>
              <w:jc w:val="center"/>
            </w:pPr>
            <w:r>
              <w:t>0.20</w:t>
            </w:r>
          </w:p>
        </w:tc>
      </w:tr>
      <w:tr w:rsidR="007271FD" w14:paraId="25FB3AC2" w14:textId="77777777">
        <w:tc>
          <w:tcPr>
            <w:tcW w:w="1866" w:type="dxa"/>
            <w:shd w:val="clear" w:color="auto" w:fill="E6E6E6"/>
            <w:vAlign w:val="center"/>
          </w:tcPr>
          <w:p w14:paraId="53F74BF6" w14:textId="77777777" w:rsidR="007271FD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512A11C7" w14:textId="77777777" w:rsidR="007271FD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5F8F155" w14:textId="77777777" w:rsidR="007271FD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4A4F3540" w14:textId="77777777" w:rsidR="007271FD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5BBABD41" w14:textId="77777777" w:rsidR="007271FD" w:rsidRDefault="00000000">
            <w:pPr>
              <w:jc w:val="center"/>
            </w:pPr>
            <w:r>
              <w:t>0.17</w:t>
            </w:r>
          </w:p>
        </w:tc>
      </w:tr>
      <w:tr w:rsidR="007271FD" w14:paraId="67D867B4" w14:textId="77777777">
        <w:tc>
          <w:tcPr>
            <w:tcW w:w="1866" w:type="dxa"/>
            <w:shd w:val="clear" w:color="auto" w:fill="E6E6E6"/>
            <w:vAlign w:val="center"/>
          </w:tcPr>
          <w:p w14:paraId="3209FDA4" w14:textId="77777777" w:rsidR="007271FD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4545C43" w14:textId="77777777" w:rsidR="007271FD" w:rsidRDefault="0000000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73644E74" w14:textId="77777777" w:rsidR="007271FD" w:rsidRDefault="0000000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6A22A95B" w14:textId="77777777" w:rsidR="007271FD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EC7F395" w14:textId="77777777" w:rsidR="007271FD" w:rsidRDefault="00000000">
            <w:pPr>
              <w:jc w:val="center"/>
            </w:pPr>
            <w:r>
              <w:t>0.14</w:t>
            </w:r>
          </w:p>
        </w:tc>
      </w:tr>
      <w:tr w:rsidR="007271FD" w14:paraId="7A7F191F" w14:textId="77777777">
        <w:tc>
          <w:tcPr>
            <w:tcW w:w="1866" w:type="dxa"/>
            <w:shd w:val="clear" w:color="auto" w:fill="E6E6E6"/>
            <w:vAlign w:val="center"/>
          </w:tcPr>
          <w:p w14:paraId="740F56A7" w14:textId="77777777" w:rsidR="007271FD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0B7C44F3" w14:textId="77777777" w:rsidR="007271FD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396DD08E" w14:textId="77777777" w:rsidR="007271FD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4E6ACDB" w14:textId="77777777" w:rsidR="007271FD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0821C28" w14:textId="77777777" w:rsidR="007271FD" w:rsidRDefault="00000000">
            <w:pPr>
              <w:jc w:val="center"/>
            </w:pPr>
            <w:r>
              <w:t>0.11</w:t>
            </w:r>
          </w:p>
        </w:tc>
      </w:tr>
      <w:tr w:rsidR="007271FD" w14:paraId="0683B7F5" w14:textId="77777777">
        <w:tc>
          <w:tcPr>
            <w:tcW w:w="1866" w:type="dxa"/>
            <w:shd w:val="clear" w:color="auto" w:fill="E6E6E6"/>
            <w:vAlign w:val="center"/>
          </w:tcPr>
          <w:p w14:paraId="78F3BE5B" w14:textId="77777777" w:rsidR="007271FD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39DAB241" w14:textId="77777777" w:rsidR="007271FD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15F53192" w14:textId="77777777" w:rsidR="007271FD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A7B6C3A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6BF3E421" w14:textId="77777777" w:rsidR="007271FD" w:rsidRDefault="00000000">
            <w:pPr>
              <w:jc w:val="center"/>
            </w:pPr>
            <w:r>
              <w:t>0.09</w:t>
            </w:r>
          </w:p>
        </w:tc>
      </w:tr>
      <w:tr w:rsidR="007271FD" w14:paraId="522DD897" w14:textId="77777777">
        <w:tc>
          <w:tcPr>
            <w:tcW w:w="1866" w:type="dxa"/>
            <w:shd w:val="clear" w:color="auto" w:fill="E6E6E6"/>
            <w:vAlign w:val="center"/>
          </w:tcPr>
          <w:p w14:paraId="0634F020" w14:textId="77777777" w:rsidR="007271FD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37EC9EFE" w14:textId="77777777" w:rsidR="007271FD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B9C45ED" w14:textId="77777777" w:rsidR="007271FD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05334BCD" w14:textId="77777777" w:rsidR="007271FD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BEF9B84" w14:textId="77777777" w:rsidR="007271FD" w:rsidRDefault="00000000">
            <w:pPr>
              <w:jc w:val="center"/>
            </w:pPr>
            <w:r>
              <w:t>0.09</w:t>
            </w:r>
          </w:p>
        </w:tc>
      </w:tr>
      <w:tr w:rsidR="007271FD" w14:paraId="183D0A2F" w14:textId="77777777">
        <w:tc>
          <w:tcPr>
            <w:tcW w:w="1866" w:type="dxa"/>
            <w:shd w:val="clear" w:color="auto" w:fill="E6E6E6"/>
            <w:vAlign w:val="center"/>
          </w:tcPr>
          <w:p w14:paraId="43DAF731" w14:textId="77777777" w:rsidR="007271FD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4249E094" w14:textId="77777777" w:rsidR="007271FD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7395613" w14:textId="77777777" w:rsidR="007271FD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DA7D53E" w14:textId="77777777" w:rsidR="007271FD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AAC8A29" w14:textId="77777777" w:rsidR="007271FD" w:rsidRDefault="00000000">
            <w:pPr>
              <w:jc w:val="center"/>
            </w:pPr>
            <w:r>
              <w:t>0.06</w:t>
            </w:r>
          </w:p>
        </w:tc>
      </w:tr>
      <w:tr w:rsidR="007271FD" w14:paraId="3CF355E0" w14:textId="77777777">
        <w:tc>
          <w:tcPr>
            <w:tcW w:w="1866" w:type="dxa"/>
            <w:shd w:val="clear" w:color="auto" w:fill="E6E6E6"/>
            <w:vAlign w:val="center"/>
          </w:tcPr>
          <w:p w14:paraId="78BC64E5" w14:textId="77777777" w:rsidR="007271FD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E778B64" w14:textId="77777777" w:rsidR="007271FD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B2B723C" w14:textId="77777777" w:rsidR="007271FD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CCA7230" w14:textId="77777777" w:rsidR="007271FD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D8B8829" w14:textId="77777777" w:rsidR="007271FD" w:rsidRDefault="00000000">
            <w:pPr>
              <w:jc w:val="center"/>
            </w:pPr>
            <w:r>
              <w:t>0.08</w:t>
            </w:r>
          </w:p>
        </w:tc>
      </w:tr>
      <w:tr w:rsidR="007271FD" w14:paraId="657FEDDA" w14:textId="77777777">
        <w:tc>
          <w:tcPr>
            <w:tcW w:w="1866" w:type="dxa"/>
            <w:shd w:val="clear" w:color="auto" w:fill="E6E6E6"/>
            <w:vAlign w:val="center"/>
          </w:tcPr>
          <w:p w14:paraId="5E324911" w14:textId="77777777" w:rsidR="007271FD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4A29F115" w14:textId="77777777" w:rsidR="007271FD" w:rsidRDefault="0000000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46129FA6" w14:textId="77777777" w:rsidR="007271FD" w:rsidRDefault="0000000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53838828" w14:textId="77777777" w:rsidR="007271FD" w:rsidRDefault="0000000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780B5319" w14:textId="77777777" w:rsidR="007271FD" w:rsidRDefault="00000000">
            <w:pPr>
              <w:jc w:val="center"/>
            </w:pPr>
            <w:r>
              <w:t>6.16</w:t>
            </w:r>
          </w:p>
        </w:tc>
      </w:tr>
    </w:tbl>
    <w:p w14:paraId="77D4A320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33830826" w14:textId="77777777" w:rsidR="000B2FE8" w:rsidRDefault="00AA7C65" w:rsidP="000B2FE8">
      <w:pPr>
        <w:pStyle w:val="1"/>
      </w:pPr>
      <w:bookmarkStart w:id="33" w:name="_Toc161579562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7271FD" w14:paraId="3D64FBEB" w14:textId="77777777">
        <w:tc>
          <w:tcPr>
            <w:tcW w:w="4666" w:type="dxa"/>
            <w:shd w:val="clear" w:color="auto" w:fill="E6E6E6"/>
            <w:vAlign w:val="center"/>
          </w:tcPr>
          <w:p w14:paraId="44DC67A8" w14:textId="77777777" w:rsidR="007271FD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681674E" w14:textId="77777777" w:rsidR="007271FD" w:rsidRDefault="00000000">
            <w:pPr>
              <w:jc w:val="center"/>
            </w:pPr>
            <w:r>
              <w:t>值</w:t>
            </w:r>
          </w:p>
        </w:tc>
      </w:tr>
      <w:tr w:rsidR="007271FD" w14:paraId="419C5FBA" w14:textId="77777777">
        <w:tc>
          <w:tcPr>
            <w:tcW w:w="4666" w:type="dxa"/>
            <w:shd w:val="clear" w:color="auto" w:fill="E6E6E6"/>
            <w:vAlign w:val="center"/>
          </w:tcPr>
          <w:p w14:paraId="66214561" w14:textId="77777777" w:rsidR="007271FD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56F805E" w14:textId="77777777" w:rsidR="007271FD" w:rsidRDefault="00000000">
            <w:r>
              <w:t>760.87</w:t>
            </w:r>
          </w:p>
        </w:tc>
      </w:tr>
      <w:tr w:rsidR="007271FD" w14:paraId="3390178B" w14:textId="77777777">
        <w:tc>
          <w:tcPr>
            <w:tcW w:w="4666" w:type="dxa"/>
            <w:shd w:val="clear" w:color="auto" w:fill="E6E6E6"/>
            <w:vAlign w:val="center"/>
          </w:tcPr>
          <w:p w14:paraId="27114AA6" w14:textId="77777777" w:rsidR="007271FD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5D69813E" w14:textId="77777777" w:rsidR="007271FD" w:rsidRDefault="00000000">
            <w:r>
              <w:t>0.00</w:t>
            </w:r>
          </w:p>
        </w:tc>
      </w:tr>
      <w:tr w:rsidR="007271FD" w14:paraId="24F1A670" w14:textId="77777777">
        <w:tc>
          <w:tcPr>
            <w:tcW w:w="4666" w:type="dxa"/>
            <w:shd w:val="clear" w:color="auto" w:fill="E6E6E6"/>
            <w:vAlign w:val="center"/>
          </w:tcPr>
          <w:p w14:paraId="39E3F82D" w14:textId="77777777" w:rsidR="007271FD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9B4B787" w14:textId="77777777" w:rsidR="007271FD" w:rsidRDefault="00000000">
            <w:r>
              <w:t>760.87</w:t>
            </w:r>
          </w:p>
        </w:tc>
      </w:tr>
      <w:tr w:rsidR="007271FD" w14:paraId="574DE80C" w14:textId="77777777">
        <w:tc>
          <w:tcPr>
            <w:tcW w:w="4666" w:type="dxa"/>
            <w:shd w:val="clear" w:color="auto" w:fill="E6E6E6"/>
            <w:vAlign w:val="center"/>
          </w:tcPr>
          <w:p w14:paraId="658ADBD8" w14:textId="77777777" w:rsidR="007271FD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B20E069" w14:textId="77777777" w:rsidR="007271FD" w:rsidRDefault="00000000">
            <w:r>
              <w:t>0.00</w:t>
            </w:r>
          </w:p>
        </w:tc>
      </w:tr>
      <w:tr w:rsidR="007271FD" w14:paraId="1C21A3CF" w14:textId="77777777">
        <w:tc>
          <w:tcPr>
            <w:tcW w:w="4666" w:type="dxa"/>
            <w:shd w:val="clear" w:color="auto" w:fill="E6E6E6"/>
            <w:vAlign w:val="center"/>
          </w:tcPr>
          <w:p w14:paraId="62CBEE46" w14:textId="77777777" w:rsidR="007271FD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480CC12" w14:textId="77777777" w:rsidR="007271FD" w:rsidRDefault="00000000">
            <w:r>
              <w:t>0.00</w:t>
            </w:r>
          </w:p>
        </w:tc>
      </w:tr>
      <w:tr w:rsidR="007271FD" w14:paraId="39253120" w14:textId="77777777">
        <w:tc>
          <w:tcPr>
            <w:tcW w:w="4666" w:type="dxa"/>
            <w:shd w:val="clear" w:color="auto" w:fill="E6E6E6"/>
            <w:vAlign w:val="center"/>
          </w:tcPr>
          <w:p w14:paraId="51960ACC" w14:textId="77777777" w:rsidR="007271FD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42922B5" w14:textId="77777777" w:rsidR="007271FD" w:rsidRDefault="00000000">
            <w:r>
              <w:t>0.00</w:t>
            </w:r>
          </w:p>
        </w:tc>
      </w:tr>
      <w:tr w:rsidR="007271FD" w14:paraId="365E804C" w14:textId="77777777">
        <w:tc>
          <w:tcPr>
            <w:tcW w:w="4666" w:type="dxa"/>
            <w:shd w:val="clear" w:color="auto" w:fill="E6E6E6"/>
            <w:vAlign w:val="center"/>
          </w:tcPr>
          <w:p w14:paraId="62DA7B61" w14:textId="77777777" w:rsidR="007271FD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2BC2182" w14:textId="77777777" w:rsidR="007271FD" w:rsidRDefault="00000000">
            <w:r>
              <w:t>0.00</w:t>
            </w:r>
          </w:p>
        </w:tc>
      </w:tr>
      <w:tr w:rsidR="007271FD" w14:paraId="79126B09" w14:textId="77777777">
        <w:tc>
          <w:tcPr>
            <w:tcW w:w="4666" w:type="dxa"/>
            <w:shd w:val="clear" w:color="auto" w:fill="E6E6E6"/>
            <w:vAlign w:val="center"/>
          </w:tcPr>
          <w:p w14:paraId="626CB80D" w14:textId="77777777" w:rsidR="007271FD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FDDBFC2" w14:textId="77777777" w:rsidR="007271FD" w:rsidRDefault="00000000">
            <w:r>
              <w:t>0.00</w:t>
            </w:r>
          </w:p>
        </w:tc>
      </w:tr>
      <w:tr w:rsidR="007271FD" w14:paraId="5FD844F7" w14:textId="77777777">
        <w:tc>
          <w:tcPr>
            <w:tcW w:w="4666" w:type="dxa"/>
            <w:shd w:val="clear" w:color="auto" w:fill="E6E6E6"/>
            <w:vAlign w:val="center"/>
          </w:tcPr>
          <w:p w14:paraId="52A13852" w14:textId="77777777" w:rsidR="007271FD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DFA8BF7" w14:textId="77777777" w:rsidR="007271FD" w:rsidRDefault="00000000">
            <w:r>
              <w:t>0.00</w:t>
            </w:r>
          </w:p>
        </w:tc>
      </w:tr>
      <w:tr w:rsidR="007271FD" w14:paraId="53286A94" w14:textId="77777777">
        <w:tc>
          <w:tcPr>
            <w:tcW w:w="4666" w:type="dxa"/>
            <w:shd w:val="clear" w:color="auto" w:fill="E6E6E6"/>
            <w:vAlign w:val="center"/>
          </w:tcPr>
          <w:p w14:paraId="06DAA774" w14:textId="77777777" w:rsidR="007271FD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D56B9F3" w14:textId="77777777" w:rsidR="007271FD" w:rsidRDefault="00000000">
            <w:r>
              <w:t>0.00</w:t>
            </w:r>
          </w:p>
        </w:tc>
      </w:tr>
      <w:tr w:rsidR="007271FD" w14:paraId="507C41D9" w14:textId="77777777">
        <w:tc>
          <w:tcPr>
            <w:tcW w:w="4666" w:type="dxa"/>
            <w:shd w:val="clear" w:color="auto" w:fill="E6E6E6"/>
            <w:vAlign w:val="center"/>
          </w:tcPr>
          <w:p w14:paraId="508D9EA9" w14:textId="77777777" w:rsidR="007271FD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40C8CA3" w14:textId="77777777" w:rsidR="007271FD" w:rsidRDefault="00000000">
            <w:r>
              <w:t>0.00</w:t>
            </w:r>
          </w:p>
        </w:tc>
      </w:tr>
      <w:tr w:rsidR="007271FD" w14:paraId="3C0B9E36" w14:textId="77777777">
        <w:tc>
          <w:tcPr>
            <w:tcW w:w="4666" w:type="dxa"/>
            <w:shd w:val="clear" w:color="auto" w:fill="E6E6E6"/>
            <w:vAlign w:val="center"/>
          </w:tcPr>
          <w:p w14:paraId="49F70C9B" w14:textId="77777777" w:rsidR="007271FD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5AB69EE" w14:textId="77777777" w:rsidR="007271FD" w:rsidRDefault="00000000">
            <w:r>
              <w:t>0.00</w:t>
            </w:r>
          </w:p>
        </w:tc>
      </w:tr>
      <w:tr w:rsidR="007271FD" w14:paraId="5D045418" w14:textId="77777777">
        <w:tc>
          <w:tcPr>
            <w:tcW w:w="4666" w:type="dxa"/>
            <w:shd w:val="clear" w:color="auto" w:fill="E6E6E6"/>
            <w:vAlign w:val="center"/>
          </w:tcPr>
          <w:p w14:paraId="24C153C9" w14:textId="77777777" w:rsidR="007271FD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27B81B84" w14:textId="77777777" w:rsidR="007271FD" w:rsidRDefault="00000000">
            <w:r>
              <w:t>0.30</w:t>
            </w:r>
          </w:p>
        </w:tc>
      </w:tr>
      <w:tr w:rsidR="007271FD" w14:paraId="2B8709E8" w14:textId="77777777">
        <w:tc>
          <w:tcPr>
            <w:tcW w:w="4666" w:type="dxa"/>
            <w:shd w:val="clear" w:color="auto" w:fill="E6E6E6"/>
            <w:vAlign w:val="center"/>
          </w:tcPr>
          <w:p w14:paraId="0A1AFEF4" w14:textId="77777777" w:rsidR="007271FD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48B38F23" w14:textId="77777777" w:rsidR="007271FD" w:rsidRDefault="00000000">
            <w:r>
              <w:t>0.00</w:t>
            </w:r>
          </w:p>
        </w:tc>
      </w:tr>
      <w:tr w:rsidR="007271FD" w14:paraId="165280FE" w14:textId="77777777">
        <w:tc>
          <w:tcPr>
            <w:tcW w:w="4666" w:type="dxa"/>
            <w:shd w:val="clear" w:color="auto" w:fill="E6E6E6"/>
            <w:vAlign w:val="center"/>
          </w:tcPr>
          <w:p w14:paraId="7693DB1A" w14:textId="77777777" w:rsidR="007271FD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21495BC6" w14:textId="77777777" w:rsidR="007271FD" w:rsidRDefault="00000000">
            <w:r>
              <w:t>8.00</w:t>
            </w:r>
          </w:p>
        </w:tc>
      </w:tr>
      <w:tr w:rsidR="007271FD" w14:paraId="3DB055FE" w14:textId="77777777">
        <w:tc>
          <w:tcPr>
            <w:tcW w:w="4666" w:type="dxa"/>
            <w:shd w:val="clear" w:color="auto" w:fill="E6E6E6"/>
            <w:vAlign w:val="center"/>
          </w:tcPr>
          <w:p w14:paraId="762B3D61" w14:textId="77777777" w:rsidR="007271FD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3DE9969" w14:textId="77777777" w:rsidR="007271FD" w:rsidRDefault="00000000">
            <w:r>
              <w:t>0</w:t>
            </w:r>
          </w:p>
        </w:tc>
      </w:tr>
      <w:tr w:rsidR="007271FD" w14:paraId="3D4930CD" w14:textId="77777777">
        <w:tc>
          <w:tcPr>
            <w:tcW w:w="4666" w:type="dxa"/>
            <w:shd w:val="clear" w:color="auto" w:fill="E6E6E6"/>
            <w:vAlign w:val="center"/>
          </w:tcPr>
          <w:p w14:paraId="30DFCD10" w14:textId="77777777" w:rsidR="007271FD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4CAA5D9" w14:textId="77777777" w:rsidR="007271FD" w:rsidRDefault="00000000">
            <w:r>
              <w:t>0</w:t>
            </w:r>
          </w:p>
        </w:tc>
      </w:tr>
      <w:tr w:rsidR="007271FD" w14:paraId="3ACD166C" w14:textId="77777777">
        <w:tc>
          <w:tcPr>
            <w:tcW w:w="4666" w:type="dxa"/>
            <w:shd w:val="clear" w:color="auto" w:fill="E6E6E6"/>
            <w:vAlign w:val="center"/>
          </w:tcPr>
          <w:p w14:paraId="3BE20070" w14:textId="77777777" w:rsidR="007271FD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6837ABF7" w14:textId="77777777" w:rsidR="007271FD" w:rsidRDefault="00000000">
            <w:r>
              <w:t>1.00</w:t>
            </w:r>
          </w:p>
        </w:tc>
      </w:tr>
      <w:tr w:rsidR="007271FD" w14:paraId="17AE5069" w14:textId="77777777">
        <w:tc>
          <w:tcPr>
            <w:tcW w:w="4666" w:type="dxa"/>
            <w:shd w:val="clear" w:color="auto" w:fill="E6E6E6"/>
            <w:vAlign w:val="center"/>
          </w:tcPr>
          <w:p w14:paraId="68E1F217" w14:textId="77777777" w:rsidR="007271FD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F1159C9" w14:textId="77777777" w:rsidR="007271FD" w:rsidRDefault="00000000">
            <w:r>
              <w:t>0</w:t>
            </w:r>
          </w:p>
        </w:tc>
      </w:tr>
    </w:tbl>
    <w:p w14:paraId="154F7E33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5A92AE5" w14:textId="77777777" w:rsidR="00870C53" w:rsidRDefault="00870C53" w:rsidP="00870C53">
      <w:pPr>
        <w:pStyle w:val="1"/>
      </w:pPr>
      <w:bookmarkStart w:id="35" w:name="_Toc161579563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65DF47CA" w14:textId="77777777" w:rsidR="000C5EBC" w:rsidRDefault="000C5EBC" w:rsidP="000C5EBC">
      <w:pPr>
        <w:pStyle w:val="2"/>
      </w:pPr>
      <w:bookmarkStart w:id="36" w:name="_Toc161579564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271FD" w14:paraId="391A2143" w14:textId="77777777">
        <w:tc>
          <w:tcPr>
            <w:tcW w:w="1866" w:type="dxa"/>
            <w:shd w:val="clear" w:color="auto" w:fill="E6E6E6"/>
            <w:vAlign w:val="center"/>
          </w:tcPr>
          <w:p w14:paraId="41D1FDDA" w14:textId="77777777" w:rsidR="007271FD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047C7F" w14:textId="77777777" w:rsidR="007271FD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28E7FB" w14:textId="77777777" w:rsidR="007271FD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586BD7" w14:textId="77777777" w:rsidR="007271FD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2DE0E9" w14:textId="77777777" w:rsidR="007271FD" w:rsidRDefault="00000000">
            <w:pPr>
              <w:jc w:val="center"/>
            </w:pPr>
            <w:r>
              <w:t>迎风面积比</w:t>
            </w:r>
          </w:p>
        </w:tc>
      </w:tr>
      <w:tr w:rsidR="007271FD" w14:paraId="3493594E" w14:textId="77777777">
        <w:tc>
          <w:tcPr>
            <w:tcW w:w="1866" w:type="dxa"/>
            <w:shd w:val="clear" w:color="auto" w:fill="E6E6E6"/>
            <w:vAlign w:val="center"/>
          </w:tcPr>
          <w:p w14:paraId="3A7AE048" w14:textId="77777777" w:rsidR="007271FD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16FAF4F0" w14:textId="77777777" w:rsidR="007271FD" w:rsidRDefault="00000000">
            <w:r>
              <w:rPr>
                <w:b/>
              </w:rPr>
              <w:t>0</w:t>
            </w:r>
          </w:p>
        </w:tc>
      </w:tr>
      <w:tr w:rsidR="007271FD" w14:paraId="14F511B7" w14:textId="77777777">
        <w:tc>
          <w:tcPr>
            <w:tcW w:w="1866" w:type="dxa"/>
            <w:shd w:val="clear" w:color="auto" w:fill="E6E6E6"/>
            <w:vAlign w:val="center"/>
          </w:tcPr>
          <w:p w14:paraId="13D5CF12" w14:textId="77777777" w:rsidR="007271FD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C758ED4" w14:textId="77777777" w:rsidR="007271FD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7271FD" w14:paraId="19F46CC8" w14:textId="77777777">
        <w:tc>
          <w:tcPr>
            <w:tcW w:w="1866" w:type="dxa"/>
            <w:shd w:val="clear" w:color="auto" w:fill="E6E6E6"/>
            <w:vAlign w:val="center"/>
          </w:tcPr>
          <w:p w14:paraId="18B563E3" w14:textId="77777777" w:rsidR="007271FD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1C5BD1B" w14:textId="77777777" w:rsidR="007271FD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7271FD" w14:paraId="72EC917C" w14:textId="77777777">
        <w:tc>
          <w:tcPr>
            <w:tcW w:w="1866" w:type="dxa"/>
            <w:shd w:val="clear" w:color="auto" w:fill="E6E6E6"/>
            <w:vAlign w:val="center"/>
          </w:tcPr>
          <w:p w14:paraId="50FE026F" w14:textId="77777777" w:rsidR="007271FD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BB03BA2" w14:textId="77777777" w:rsidR="007271FD" w:rsidRDefault="00000000">
            <w:r>
              <w:rPr>
                <w:b/>
              </w:rPr>
              <w:t>满足</w:t>
            </w:r>
          </w:p>
        </w:tc>
      </w:tr>
    </w:tbl>
    <w:p w14:paraId="789647DE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84FF960" w14:textId="77777777" w:rsidR="000C5EBC" w:rsidRDefault="000C5EBC" w:rsidP="000C5EBC">
      <w:pPr>
        <w:pStyle w:val="2"/>
      </w:pPr>
      <w:bookmarkStart w:id="38" w:name="_Toc161579565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756C5" w14:paraId="0C576B8C" w14:textId="77777777" w:rsidTr="007756C5"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3D58802" w14:textId="77777777" w:rsidR="007756C5" w:rsidRDefault="007756C5">
            <w:pPr>
              <w:jc w:val="center"/>
              <w:rPr>
                <w:lang w:val="en-US"/>
              </w:rPr>
            </w:pPr>
            <w:bookmarkStart w:id="39" w:name="活动场地遮阳覆盖率"/>
            <w:bookmarkEnd w:id="39"/>
            <w:r>
              <w:rPr>
                <w:rFonts w:ascii="宋体" w:hAnsi="宋体"/>
              </w:rPr>
              <w:t>场地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CF8D72" w14:textId="77777777" w:rsidR="007756C5" w:rsidRDefault="007756C5">
            <w:pPr>
              <w:jc w:val="center"/>
            </w:pPr>
            <w:r>
              <w:rPr>
                <w:rFonts w:ascii="宋体" w:hAnsi="宋体"/>
              </w:rPr>
              <w:t>遮阳面积</w:t>
            </w:r>
            <w:r>
              <w:t>(</w:t>
            </w:r>
            <w:r>
              <w:rPr>
                <w:rFonts w:ascii="宋体" w:hAnsi="宋体"/>
              </w:rPr>
              <w:t>㎡</w:t>
            </w:r>
            <w:r>
              <w:t>)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272044A" w14:textId="77777777" w:rsidR="007756C5" w:rsidRDefault="007756C5">
            <w:pPr>
              <w:jc w:val="center"/>
            </w:pPr>
            <w:r>
              <w:rPr>
                <w:rFonts w:ascii="宋体" w:hAnsi="宋体"/>
              </w:rPr>
              <w:t>场地面积</w:t>
            </w:r>
            <w:r>
              <w:t>(</w:t>
            </w:r>
            <w:r>
              <w:rPr>
                <w:rFonts w:ascii="宋体" w:hAnsi="宋体"/>
              </w:rPr>
              <w:t>㎡</w:t>
            </w:r>
            <w:r>
              <w:t>)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B1B555C" w14:textId="77777777" w:rsidR="007756C5" w:rsidRDefault="007756C5">
            <w:pPr>
              <w:jc w:val="center"/>
            </w:pPr>
            <w:r>
              <w:rPr>
                <w:rFonts w:ascii="宋体" w:hAnsi="宋体"/>
              </w:rPr>
              <w:t>遮阳覆盖率</w:t>
            </w:r>
            <w:r>
              <w:t>(%)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2A69964" w14:textId="77777777" w:rsidR="007756C5" w:rsidRDefault="007756C5">
            <w:pPr>
              <w:jc w:val="center"/>
            </w:pPr>
            <w:r>
              <w:rPr>
                <w:rFonts w:ascii="宋体" w:hAnsi="宋体"/>
              </w:rPr>
              <w:t>覆盖率限值</w:t>
            </w:r>
            <w:r>
              <w:t>(%)</w:t>
            </w:r>
          </w:p>
        </w:tc>
      </w:tr>
      <w:tr w:rsidR="007756C5" w14:paraId="488A7C74" w14:textId="77777777" w:rsidTr="007756C5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C581A6" w14:textId="77777777" w:rsidR="007756C5" w:rsidRDefault="007756C5">
            <w:r>
              <w:rPr>
                <w:rFonts w:ascii="宋体" w:hAnsi="宋体"/>
              </w:rPr>
              <w:t>依据</w:t>
            </w:r>
          </w:p>
        </w:tc>
        <w:tc>
          <w:tcPr>
            <w:tcW w:w="7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0B8218" w14:textId="77777777" w:rsidR="007756C5" w:rsidRDefault="007756C5">
            <w:r>
              <w:rPr>
                <w:rFonts w:ascii="宋体" w:hAnsi="宋体"/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rFonts w:ascii="宋体" w:hAnsi="宋体"/>
                <w:b/>
              </w:rPr>
              <w:t>条</w:t>
            </w:r>
          </w:p>
        </w:tc>
      </w:tr>
      <w:tr w:rsidR="007756C5" w14:paraId="402E3038" w14:textId="77777777" w:rsidTr="007756C5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3D54EA7" w14:textId="77777777" w:rsidR="007756C5" w:rsidRDefault="007756C5">
            <w:r>
              <w:rPr>
                <w:rFonts w:ascii="宋体" w:hAnsi="宋体"/>
              </w:rPr>
              <w:t>标准要求</w:t>
            </w:r>
          </w:p>
        </w:tc>
        <w:tc>
          <w:tcPr>
            <w:tcW w:w="7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370E59" w14:textId="77777777" w:rsidR="007756C5" w:rsidRDefault="007756C5">
            <w:r>
              <w:rPr>
                <w:rFonts w:ascii="宋体" w:hAnsi="宋体"/>
                <w:b/>
              </w:rPr>
              <w:t>各类活动场地遮阳覆盖率不得低于标准要求限值</w:t>
            </w:r>
          </w:p>
        </w:tc>
      </w:tr>
      <w:tr w:rsidR="007756C5" w14:paraId="5DD32F0C" w14:textId="77777777" w:rsidTr="007756C5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6FC9D8C" w14:textId="77777777" w:rsidR="007756C5" w:rsidRDefault="007756C5">
            <w:r>
              <w:rPr>
                <w:rFonts w:ascii="宋体" w:hAnsi="宋体"/>
              </w:rPr>
              <w:t>结论</w:t>
            </w:r>
          </w:p>
        </w:tc>
        <w:tc>
          <w:tcPr>
            <w:tcW w:w="7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34EF74" w14:textId="77777777" w:rsidR="007756C5" w:rsidRDefault="007756C5">
            <w:r>
              <w:rPr>
                <w:rFonts w:ascii="宋体" w:hAnsi="宋体"/>
                <w:b/>
              </w:rPr>
              <w:t>满足</w:t>
            </w:r>
          </w:p>
        </w:tc>
      </w:tr>
    </w:tbl>
    <w:p w14:paraId="6800F6B9" w14:textId="77777777" w:rsidR="000C5EBC" w:rsidRPr="000C5EBC" w:rsidRDefault="000C5EBC" w:rsidP="000C5EBC">
      <w:pPr>
        <w:pStyle w:val="a0"/>
        <w:ind w:firstLine="420"/>
        <w:rPr>
          <w:lang w:val="en-US"/>
        </w:rPr>
      </w:pPr>
    </w:p>
    <w:p w14:paraId="0805F971" w14:textId="77777777" w:rsidR="000B2FE8" w:rsidRDefault="00AA7C65" w:rsidP="009D580B">
      <w:pPr>
        <w:pStyle w:val="1"/>
      </w:pPr>
      <w:bookmarkStart w:id="40" w:name="_Toc161579566"/>
      <w:r>
        <w:rPr>
          <w:rFonts w:hint="eastAsia"/>
        </w:rPr>
        <w:t>规定性设计指标</w:t>
      </w:r>
      <w:bookmarkEnd w:id="40"/>
    </w:p>
    <w:p w14:paraId="683F1C8B" w14:textId="77777777" w:rsidR="00EA741A" w:rsidRDefault="00EE005A" w:rsidP="00E72EFD">
      <w:pPr>
        <w:pStyle w:val="2"/>
      </w:pPr>
      <w:bookmarkStart w:id="41" w:name="_Toc161579567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271FD" w14:paraId="20AB4EC8" w14:textId="77777777">
        <w:tc>
          <w:tcPr>
            <w:tcW w:w="1866" w:type="dxa"/>
            <w:shd w:val="clear" w:color="auto" w:fill="E6E6E6"/>
            <w:vAlign w:val="center"/>
          </w:tcPr>
          <w:p w14:paraId="5836FF0C" w14:textId="77777777" w:rsidR="007271FD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E3678B" w14:textId="77777777" w:rsidR="007271FD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0826D3" w14:textId="77777777" w:rsidR="007271FD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C632A3" w14:textId="77777777" w:rsidR="007271FD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9163B7" w14:textId="77777777" w:rsidR="007271FD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7271FD" w14:paraId="37DB893E" w14:textId="77777777">
        <w:tc>
          <w:tcPr>
            <w:tcW w:w="1866" w:type="dxa"/>
            <w:shd w:val="clear" w:color="auto" w:fill="E6E6E6"/>
            <w:vAlign w:val="center"/>
          </w:tcPr>
          <w:p w14:paraId="66FA0653" w14:textId="77777777" w:rsidR="007271FD" w:rsidRDefault="007271FD"/>
        </w:tc>
        <w:tc>
          <w:tcPr>
            <w:tcW w:w="1866" w:type="dxa"/>
            <w:vAlign w:val="center"/>
          </w:tcPr>
          <w:p w14:paraId="20D19CC9" w14:textId="77777777" w:rsidR="007271FD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24787D73" w14:textId="77777777" w:rsidR="007271FD" w:rsidRDefault="00000000">
            <w:r>
              <w:t>24158.7</w:t>
            </w:r>
          </w:p>
        </w:tc>
        <w:tc>
          <w:tcPr>
            <w:tcW w:w="1866" w:type="dxa"/>
            <w:vAlign w:val="center"/>
          </w:tcPr>
          <w:p w14:paraId="3D71619F" w14:textId="77777777" w:rsidR="007271FD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41BAD71F" w14:textId="77777777" w:rsidR="007271FD" w:rsidRDefault="00000000">
            <w:r>
              <w:t>0</w:t>
            </w:r>
          </w:p>
        </w:tc>
      </w:tr>
      <w:tr w:rsidR="007271FD" w14:paraId="5337107C" w14:textId="77777777">
        <w:tc>
          <w:tcPr>
            <w:tcW w:w="1866" w:type="dxa"/>
            <w:shd w:val="clear" w:color="auto" w:fill="E6E6E6"/>
            <w:vAlign w:val="center"/>
          </w:tcPr>
          <w:p w14:paraId="7C2CE636" w14:textId="77777777" w:rsidR="007271FD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188ABE3" w14:textId="77777777" w:rsidR="007271FD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7271FD" w14:paraId="27BF5209" w14:textId="77777777">
        <w:tc>
          <w:tcPr>
            <w:tcW w:w="1866" w:type="dxa"/>
            <w:shd w:val="clear" w:color="auto" w:fill="E6E6E6"/>
            <w:vAlign w:val="center"/>
          </w:tcPr>
          <w:p w14:paraId="028049E8" w14:textId="77777777" w:rsidR="007271FD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E9FE921" w14:textId="77777777" w:rsidR="007271FD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7271FD" w14:paraId="0EB848EA" w14:textId="77777777">
        <w:tc>
          <w:tcPr>
            <w:tcW w:w="1866" w:type="dxa"/>
            <w:shd w:val="clear" w:color="auto" w:fill="E6E6E6"/>
            <w:vAlign w:val="center"/>
          </w:tcPr>
          <w:p w14:paraId="71BAF2D7" w14:textId="77777777" w:rsidR="007271FD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C031E90" w14:textId="77777777" w:rsidR="007271FD" w:rsidRDefault="00000000">
            <w:r>
              <w:t>满足</w:t>
            </w:r>
          </w:p>
        </w:tc>
      </w:tr>
    </w:tbl>
    <w:p w14:paraId="4ED2013D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69865EE5" w14:textId="77777777" w:rsidR="00E72EFD" w:rsidRDefault="00E72EFD" w:rsidP="00234F4A">
      <w:pPr>
        <w:pStyle w:val="2"/>
      </w:pPr>
      <w:bookmarkStart w:id="43" w:name="_Toc161579568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7271FD" w14:paraId="0E4D58E4" w14:textId="77777777">
        <w:tc>
          <w:tcPr>
            <w:tcW w:w="3112" w:type="dxa"/>
            <w:shd w:val="clear" w:color="auto" w:fill="E6E6E6"/>
            <w:vAlign w:val="center"/>
          </w:tcPr>
          <w:p w14:paraId="62F359F2" w14:textId="77777777" w:rsidR="007271FD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CCE8231" w14:textId="77777777" w:rsidR="007271FD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9654D26" w14:textId="77777777" w:rsidR="007271F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7271FD" w14:paraId="3E30ACE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857CB24" w14:textId="77777777" w:rsidR="007271FD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6B18F346" w14:textId="77777777" w:rsidR="007271FD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3739C468" w14:textId="77777777" w:rsidR="007271FD" w:rsidRDefault="00000000">
            <w:r>
              <w:t>44044</w:t>
            </w:r>
          </w:p>
        </w:tc>
      </w:tr>
      <w:tr w:rsidR="007271FD" w14:paraId="592A0E2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C664C65" w14:textId="77777777" w:rsidR="007271FD" w:rsidRDefault="007271FD"/>
        </w:tc>
        <w:tc>
          <w:tcPr>
            <w:tcW w:w="3110" w:type="dxa"/>
            <w:vAlign w:val="center"/>
          </w:tcPr>
          <w:p w14:paraId="2B8DB228" w14:textId="77777777" w:rsidR="007271FD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75F87EEC" w14:textId="77777777" w:rsidR="007271FD" w:rsidRDefault="00000000">
            <w:r>
              <w:t>0</w:t>
            </w:r>
          </w:p>
        </w:tc>
      </w:tr>
      <w:tr w:rsidR="007271FD" w14:paraId="4D5C654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D6D057E" w14:textId="77777777" w:rsidR="007271FD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1A789622" w14:textId="77777777" w:rsidR="007271FD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1F244449" w14:textId="77777777" w:rsidR="007271FD" w:rsidRDefault="00000000">
            <w:r>
              <w:t>1049</w:t>
            </w:r>
          </w:p>
        </w:tc>
      </w:tr>
      <w:tr w:rsidR="007271FD" w14:paraId="6CBA66E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CA56C6A" w14:textId="77777777" w:rsidR="007271FD" w:rsidRDefault="007271FD"/>
        </w:tc>
        <w:tc>
          <w:tcPr>
            <w:tcW w:w="3110" w:type="dxa"/>
            <w:vAlign w:val="center"/>
          </w:tcPr>
          <w:p w14:paraId="213D1DBD" w14:textId="77777777" w:rsidR="007271FD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40AA9F9F" w14:textId="77777777" w:rsidR="007271FD" w:rsidRDefault="00000000">
            <w:r>
              <w:t>0</w:t>
            </w:r>
          </w:p>
        </w:tc>
      </w:tr>
      <w:tr w:rsidR="007271FD" w14:paraId="7B463452" w14:textId="77777777">
        <w:tc>
          <w:tcPr>
            <w:tcW w:w="3112" w:type="dxa"/>
            <w:shd w:val="clear" w:color="auto" w:fill="E6E6E6"/>
            <w:vAlign w:val="center"/>
          </w:tcPr>
          <w:p w14:paraId="460BC64D" w14:textId="77777777" w:rsidR="007271FD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CC34BF8" w14:textId="77777777" w:rsidR="007271FD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7271FD" w14:paraId="7EB60A99" w14:textId="77777777">
        <w:tc>
          <w:tcPr>
            <w:tcW w:w="3112" w:type="dxa"/>
            <w:shd w:val="clear" w:color="auto" w:fill="E6E6E6"/>
            <w:vAlign w:val="center"/>
          </w:tcPr>
          <w:p w14:paraId="4F5215B7" w14:textId="77777777" w:rsidR="007271FD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B17E4ED" w14:textId="77777777" w:rsidR="007271FD" w:rsidRDefault="00000000">
            <w:r>
              <w:t>绿化遮阳体叶面积指数不应小于</w:t>
            </w:r>
            <w:r>
              <w:t>3.0</w:t>
            </w:r>
          </w:p>
        </w:tc>
      </w:tr>
      <w:tr w:rsidR="007271FD" w14:paraId="4C121AB5" w14:textId="77777777">
        <w:tc>
          <w:tcPr>
            <w:tcW w:w="3112" w:type="dxa"/>
            <w:shd w:val="clear" w:color="auto" w:fill="E6E6E6"/>
            <w:vAlign w:val="center"/>
          </w:tcPr>
          <w:p w14:paraId="28C179C2" w14:textId="77777777" w:rsidR="007271FD" w:rsidRDefault="00000000">
            <w:r>
              <w:lastRenderedPageBreak/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168C9CA" w14:textId="77777777" w:rsidR="007271FD" w:rsidRDefault="00000000">
            <w:r>
              <w:t>满足</w:t>
            </w:r>
          </w:p>
        </w:tc>
      </w:tr>
    </w:tbl>
    <w:p w14:paraId="6D9760CD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63698A83" w14:textId="77777777" w:rsidR="00E72EFD" w:rsidRDefault="00E72EFD" w:rsidP="00E72EFD">
      <w:pPr>
        <w:pStyle w:val="2"/>
      </w:pPr>
      <w:bookmarkStart w:id="45" w:name="_Toc161579569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271FD" w14:paraId="0D8B29C4" w14:textId="77777777">
        <w:tc>
          <w:tcPr>
            <w:tcW w:w="1866" w:type="dxa"/>
            <w:shd w:val="clear" w:color="auto" w:fill="E6E6E6"/>
            <w:vAlign w:val="center"/>
          </w:tcPr>
          <w:p w14:paraId="62F3AF1C" w14:textId="77777777" w:rsidR="007271FD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91B81D" w14:textId="77777777" w:rsidR="007271F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50FC70" w14:textId="77777777" w:rsidR="007271FD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F12E9B" w14:textId="77777777" w:rsidR="007271FD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95A296" w14:textId="77777777" w:rsidR="007271FD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7271FD" w14:paraId="0E46D521" w14:textId="77777777">
        <w:tc>
          <w:tcPr>
            <w:tcW w:w="1866" w:type="dxa"/>
            <w:shd w:val="clear" w:color="auto" w:fill="E6E6E6"/>
            <w:vAlign w:val="center"/>
          </w:tcPr>
          <w:p w14:paraId="2ECDEC71" w14:textId="77777777" w:rsidR="007271FD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2CF47348" w14:textId="77777777" w:rsidR="007271FD" w:rsidRDefault="00000000">
            <w:r>
              <w:t>1900</w:t>
            </w:r>
          </w:p>
        </w:tc>
        <w:tc>
          <w:tcPr>
            <w:tcW w:w="1866" w:type="dxa"/>
            <w:vAlign w:val="center"/>
          </w:tcPr>
          <w:p w14:paraId="38F76EE4" w14:textId="77777777" w:rsidR="007271FD" w:rsidRDefault="00000000">
            <w:r>
              <w:t>0.840</w:t>
            </w:r>
          </w:p>
        </w:tc>
        <w:tc>
          <w:tcPr>
            <w:tcW w:w="1866" w:type="dxa"/>
            <w:vAlign w:val="center"/>
          </w:tcPr>
          <w:p w14:paraId="07660396" w14:textId="77777777" w:rsidR="007271FD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6FA45467" w14:textId="77777777" w:rsidR="007271FD" w:rsidRDefault="00000000">
            <w:r>
              <w:t>1.69</w:t>
            </w:r>
          </w:p>
        </w:tc>
      </w:tr>
      <w:tr w:rsidR="007271FD" w14:paraId="3C95EDCD" w14:textId="77777777">
        <w:tc>
          <w:tcPr>
            <w:tcW w:w="1866" w:type="dxa"/>
            <w:shd w:val="clear" w:color="auto" w:fill="E6E6E6"/>
            <w:vAlign w:val="center"/>
          </w:tcPr>
          <w:p w14:paraId="4E6B0112" w14:textId="77777777" w:rsidR="007271FD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7A14DE36" w14:textId="77777777" w:rsidR="007271FD" w:rsidRDefault="00000000">
            <w:r>
              <w:t>363</w:t>
            </w:r>
          </w:p>
        </w:tc>
        <w:tc>
          <w:tcPr>
            <w:tcW w:w="1866" w:type="dxa"/>
            <w:vAlign w:val="center"/>
          </w:tcPr>
          <w:p w14:paraId="0D9DB32F" w14:textId="77777777" w:rsidR="007271FD" w:rsidRDefault="00000000">
            <w:r>
              <w:t>0.160</w:t>
            </w:r>
          </w:p>
        </w:tc>
        <w:tc>
          <w:tcPr>
            <w:tcW w:w="1866" w:type="dxa"/>
            <w:vAlign w:val="center"/>
          </w:tcPr>
          <w:p w14:paraId="75EFC566" w14:textId="77777777" w:rsidR="007271FD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0A74C428" w14:textId="77777777" w:rsidR="007271FD" w:rsidRDefault="00000000">
            <w:r>
              <w:t>1.69</w:t>
            </w:r>
          </w:p>
        </w:tc>
      </w:tr>
      <w:tr w:rsidR="007271FD" w14:paraId="78D02E80" w14:textId="77777777">
        <w:tc>
          <w:tcPr>
            <w:tcW w:w="1866" w:type="dxa"/>
            <w:shd w:val="clear" w:color="auto" w:fill="E6E6E6"/>
            <w:vAlign w:val="center"/>
          </w:tcPr>
          <w:p w14:paraId="5ED09EF2" w14:textId="77777777" w:rsidR="007271FD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046EA314" w14:textId="77777777" w:rsidR="007271FD" w:rsidRDefault="00000000">
            <w:r>
              <w:t>2263</w:t>
            </w:r>
          </w:p>
        </w:tc>
        <w:tc>
          <w:tcPr>
            <w:tcW w:w="1866" w:type="dxa"/>
            <w:vAlign w:val="center"/>
          </w:tcPr>
          <w:p w14:paraId="2372DEBB" w14:textId="77777777" w:rsidR="007271FD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08D762B6" w14:textId="77777777" w:rsidR="007271FD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49F28B20" w14:textId="77777777" w:rsidR="007271FD" w:rsidRDefault="00000000">
            <w:r>
              <w:t>1.69</w:t>
            </w:r>
          </w:p>
        </w:tc>
      </w:tr>
    </w:tbl>
    <w:p w14:paraId="6594E992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7271FD" w14:paraId="763E20A2" w14:textId="77777777">
        <w:tc>
          <w:tcPr>
            <w:tcW w:w="3112" w:type="dxa"/>
            <w:shd w:val="clear" w:color="auto" w:fill="E6E6E6"/>
            <w:vAlign w:val="center"/>
          </w:tcPr>
          <w:p w14:paraId="1CD176A9" w14:textId="77777777" w:rsidR="007271FD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AC1E519" w14:textId="77777777" w:rsidR="007271FD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B7EB04B" w14:textId="77777777" w:rsidR="007271FD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7271FD" w14:paraId="5E173C60" w14:textId="77777777">
        <w:tc>
          <w:tcPr>
            <w:tcW w:w="3112" w:type="dxa"/>
            <w:shd w:val="clear" w:color="auto" w:fill="E6E6E6"/>
            <w:vAlign w:val="center"/>
          </w:tcPr>
          <w:p w14:paraId="4876DC90" w14:textId="77777777" w:rsidR="007271FD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14:paraId="12F867F1" w14:textId="77777777" w:rsidR="007271FD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5EB8440B" w14:textId="77777777" w:rsidR="007271FD" w:rsidRDefault="00000000">
            <w:r>
              <w:t>40</w:t>
            </w:r>
          </w:p>
        </w:tc>
      </w:tr>
      <w:tr w:rsidR="007271FD" w14:paraId="3080A27A" w14:textId="77777777">
        <w:tc>
          <w:tcPr>
            <w:tcW w:w="3112" w:type="dxa"/>
            <w:shd w:val="clear" w:color="auto" w:fill="E6E6E6"/>
            <w:vAlign w:val="center"/>
          </w:tcPr>
          <w:p w14:paraId="3C741BAC" w14:textId="77777777" w:rsidR="007271FD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14:paraId="4D56656F" w14:textId="77777777" w:rsidR="007271FD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067E25E6" w14:textId="77777777" w:rsidR="007271FD" w:rsidRDefault="00000000">
            <w:r>
              <w:t>60</w:t>
            </w:r>
          </w:p>
        </w:tc>
      </w:tr>
      <w:tr w:rsidR="007271FD" w14:paraId="7BA089C0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51E5E575" w14:textId="77777777" w:rsidR="007271FD" w:rsidRDefault="00000000">
            <w:pPr>
              <w:jc w:val="center"/>
            </w:pPr>
            <w:r>
              <w:t>渗透与蒸发指标</w:t>
            </w:r>
          </w:p>
        </w:tc>
      </w:tr>
      <w:tr w:rsidR="007271FD" w14:paraId="0CD6263F" w14:textId="77777777">
        <w:tc>
          <w:tcPr>
            <w:tcW w:w="3112" w:type="dxa"/>
            <w:shd w:val="clear" w:color="auto" w:fill="E6E6E6"/>
            <w:vAlign w:val="center"/>
          </w:tcPr>
          <w:p w14:paraId="58D17931" w14:textId="77777777" w:rsidR="007271FD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723431C" w14:textId="77777777" w:rsidR="007271FD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ED2821C" w14:textId="77777777" w:rsidR="007271FD" w:rsidRDefault="00000000">
            <w:pPr>
              <w:jc w:val="center"/>
            </w:pPr>
            <w:r>
              <w:t>限值</w:t>
            </w:r>
          </w:p>
        </w:tc>
      </w:tr>
      <w:tr w:rsidR="007271FD" w14:paraId="60E9F7B1" w14:textId="77777777">
        <w:tc>
          <w:tcPr>
            <w:tcW w:w="3112" w:type="dxa"/>
            <w:shd w:val="clear" w:color="auto" w:fill="E6E6E6"/>
            <w:vAlign w:val="center"/>
          </w:tcPr>
          <w:p w14:paraId="0E85E999" w14:textId="77777777" w:rsidR="007271FD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425F5A97" w14:textId="77777777" w:rsidR="007271FD" w:rsidRDefault="00000000">
            <w:r>
              <w:t>3.00</w:t>
            </w:r>
          </w:p>
        </w:tc>
        <w:tc>
          <w:tcPr>
            <w:tcW w:w="3110" w:type="dxa"/>
            <w:vAlign w:val="center"/>
          </w:tcPr>
          <w:p w14:paraId="5F231BAF" w14:textId="77777777" w:rsidR="007271FD" w:rsidRDefault="00000000">
            <w:r>
              <w:t>3</w:t>
            </w:r>
          </w:p>
        </w:tc>
      </w:tr>
      <w:tr w:rsidR="007271FD" w14:paraId="260DBA09" w14:textId="77777777">
        <w:tc>
          <w:tcPr>
            <w:tcW w:w="3112" w:type="dxa"/>
            <w:shd w:val="clear" w:color="auto" w:fill="E6E6E6"/>
            <w:vAlign w:val="center"/>
          </w:tcPr>
          <w:p w14:paraId="0AD02974" w14:textId="77777777" w:rsidR="007271FD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6ED30D0C" w14:textId="77777777" w:rsidR="007271FD" w:rsidRDefault="00000000">
            <w:r>
              <w:t>1.69</w:t>
            </w:r>
          </w:p>
        </w:tc>
        <w:tc>
          <w:tcPr>
            <w:tcW w:w="3110" w:type="dxa"/>
            <w:vAlign w:val="center"/>
          </w:tcPr>
          <w:p w14:paraId="31A87142" w14:textId="77777777" w:rsidR="007271FD" w:rsidRDefault="00000000">
            <w:r>
              <w:t>1.6</w:t>
            </w:r>
          </w:p>
        </w:tc>
      </w:tr>
      <w:tr w:rsidR="007271FD" w14:paraId="6E624C56" w14:textId="77777777">
        <w:tc>
          <w:tcPr>
            <w:tcW w:w="3112" w:type="dxa"/>
            <w:shd w:val="clear" w:color="auto" w:fill="E6E6E6"/>
            <w:vAlign w:val="center"/>
          </w:tcPr>
          <w:p w14:paraId="77A6A290" w14:textId="77777777" w:rsidR="007271FD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EB77076" w14:textId="77777777" w:rsidR="007271FD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7271FD" w14:paraId="53AED442" w14:textId="77777777">
        <w:tc>
          <w:tcPr>
            <w:tcW w:w="3112" w:type="dxa"/>
            <w:shd w:val="clear" w:color="auto" w:fill="E6E6E6"/>
            <w:vAlign w:val="center"/>
          </w:tcPr>
          <w:p w14:paraId="4C17678B" w14:textId="77777777" w:rsidR="007271FD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8EC1357" w14:textId="77777777" w:rsidR="007271FD" w:rsidRDefault="00000000">
            <w:r>
              <w:t>渗透面积比率、透水系数及蒸发量不应低于标准规定限值</w:t>
            </w:r>
          </w:p>
        </w:tc>
      </w:tr>
      <w:tr w:rsidR="007271FD" w14:paraId="6AC34A63" w14:textId="77777777">
        <w:tc>
          <w:tcPr>
            <w:tcW w:w="3112" w:type="dxa"/>
            <w:shd w:val="clear" w:color="auto" w:fill="E6E6E6"/>
            <w:vAlign w:val="center"/>
          </w:tcPr>
          <w:p w14:paraId="7511D824" w14:textId="77777777" w:rsidR="007271FD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89DDA0F" w14:textId="77777777" w:rsidR="007271FD" w:rsidRDefault="00000000">
            <w:r>
              <w:t>满足</w:t>
            </w:r>
          </w:p>
        </w:tc>
      </w:tr>
    </w:tbl>
    <w:p w14:paraId="6109A91B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4AA95549" w14:textId="77777777" w:rsidR="000B2FE8" w:rsidRDefault="00E72EFD" w:rsidP="000B2FE8">
      <w:pPr>
        <w:pStyle w:val="2"/>
      </w:pPr>
      <w:bookmarkStart w:id="47" w:name="_Toc161579570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7271FD" w14:paraId="58C2C863" w14:textId="77777777">
        <w:tc>
          <w:tcPr>
            <w:tcW w:w="1866" w:type="dxa"/>
            <w:shd w:val="clear" w:color="auto" w:fill="E6E6E6"/>
            <w:vAlign w:val="center"/>
          </w:tcPr>
          <w:p w14:paraId="5D39C19C" w14:textId="77777777" w:rsidR="007271FD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C573B0" w14:textId="77777777" w:rsidR="007271FD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F3DDA3" w14:textId="77777777" w:rsidR="007271FD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8A809F" w14:textId="77777777" w:rsidR="007271FD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751566" w14:textId="77777777" w:rsidR="007271FD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7271FD" w14:paraId="30D842E1" w14:textId="77777777">
        <w:tc>
          <w:tcPr>
            <w:tcW w:w="1866" w:type="dxa"/>
            <w:shd w:val="clear" w:color="auto" w:fill="E6E6E6"/>
            <w:vAlign w:val="center"/>
          </w:tcPr>
          <w:p w14:paraId="438E721B" w14:textId="77777777" w:rsidR="007271FD" w:rsidRDefault="007271FD"/>
        </w:tc>
        <w:tc>
          <w:tcPr>
            <w:tcW w:w="1866" w:type="dxa"/>
            <w:vAlign w:val="center"/>
          </w:tcPr>
          <w:p w14:paraId="4ABC3E1D" w14:textId="77777777" w:rsidR="007271FD" w:rsidRDefault="00000000">
            <w:r>
              <w:t>24158.7</w:t>
            </w:r>
          </w:p>
        </w:tc>
        <w:tc>
          <w:tcPr>
            <w:tcW w:w="1866" w:type="dxa"/>
            <w:vAlign w:val="center"/>
          </w:tcPr>
          <w:p w14:paraId="32A7C33D" w14:textId="77777777" w:rsidR="007271FD" w:rsidRDefault="00000000">
            <w:r>
              <w:t>16222.9</w:t>
            </w:r>
          </w:p>
        </w:tc>
        <w:tc>
          <w:tcPr>
            <w:tcW w:w="1866" w:type="dxa"/>
            <w:vAlign w:val="center"/>
          </w:tcPr>
          <w:p w14:paraId="68F9D9CB" w14:textId="77777777" w:rsidR="007271FD" w:rsidRDefault="00000000">
            <w:r>
              <w:t>24158.7</w:t>
            </w:r>
          </w:p>
        </w:tc>
        <w:tc>
          <w:tcPr>
            <w:tcW w:w="1866" w:type="dxa"/>
            <w:vAlign w:val="center"/>
          </w:tcPr>
          <w:p w14:paraId="54252A65" w14:textId="77777777" w:rsidR="007271FD" w:rsidRDefault="00000000">
            <w:r>
              <w:t>67</w:t>
            </w:r>
          </w:p>
        </w:tc>
      </w:tr>
      <w:tr w:rsidR="007271FD" w14:paraId="66677CB0" w14:textId="77777777">
        <w:tc>
          <w:tcPr>
            <w:tcW w:w="1866" w:type="dxa"/>
            <w:shd w:val="clear" w:color="auto" w:fill="E6E6E6"/>
            <w:vAlign w:val="center"/>
          </w:tcPr>
          <w:p w14:paraId="738A7193" w14:textId="77777777" w:rsidR="007271FD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21340B51" w14:textId="77777777" w:rsidR="007271FD" w:rsidRDefault="00000000">
            <w:r>
              <w:t>24158.7</w:t>
            </w:r>
          </w:p>
        </w:tc>
        <w:tc>
          <w:tcPr>
            <w:tcW w:w="1866" w:type="dxa"/>
            <w:vAlign w:val="center"/>
          </w:tcPr>
          <w:p w14:paraId="64A2E017" w14:textId="77777777" w:rsidR="007271FD" w:rsidRDefault="00000000">
            <w:r>
              <w:t>16222.9</w:t>
            </w:r>
          </w:p>
        </w:tc>
        <w:tc>
          <w:tcPr>
            <w:tcW w:w="1866" w:type="dxa"/>
            <w:vAlign w:val="center"/>
          </w:tcPr>
          <w:p w14:paraId="577BBF00" w14:textId="77777777" w:rsidR="007271FD" w:rsidRDefault="00000000">
            <w:r>
              <w:t>24158.7</w:t>
            </w:r>
          </w:p>
        </w:tc>
        <w:tc>
          <w:tcPr>
            <w:tcW w:w="1866" w:type="dxa"/>
            <w:vAlign w:val="center"/>
          </w:tcPr>
          <w:p w14:paraId="415B4B60" w14:textId="77777777" w:rsidR="007271FD" w:rsidRDefault="00000000">
            <w:r>
              <w:t>67</w:t>
            </w:r>
          </w:p>
        </w:tc>
      </w:tr>
      <w:tr w:rsidR="007271FD" w14:paraId="658EB0CF" w14:textId="77777777">
        <w:tc>
          <w:tcPr>
            <w:tcW w:w="1866" w:type="dxa"/>
            <w:shd w:val="clear" w:color="auto" w:fill="E6E6E6"/>
            <w:vAlign w:val="center"/>
          </w:tcPr>
          <w:p w14:paraId="2B274B79" w14:textId="77777777" w:rsidR="007271FD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D872B23" w14:textId="77777777" w:rsidR="007271FD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7271FD" w14:paraId="1A938F21" w14:textId="77777777">
        <w:tc>
          <w:tcPr>
            <w:tcW w:w="1866" w:type="dxa"/>
            <w:shd w:val="clear" w:color="auto" w:fill="E6E6E6"/>
            <w:vAlign w:val="center"/>
          </w:tcPr>
          <w:p w14:paraId="2E21DFE6" w14:textId="77777777" w:rsidR="007271FD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4974734" w14:textId="77777777" w:rsidR="007271FD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7271FD" w14:paraId="4B60C736" w14:textId="77777777">
        <w:tc>
          <w:tcPr>
            <w:tcW w:w="1866" w:type="dxa"/>
            <w:shd w:val="clear" w:color="auto" w:fill="E6E6E6"/>
            <w:vAlign w:val="center"/>
          </w:tcPr>
          <w:p w14:paraId="29E6946B" w14:textId="77777777" w:rsidR="007271FD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DD8A5E4" w14:textId="77777777" w:rsidR="007271FD" w:rsidRDefault="00000000">
            <w:r>
              <w:t>满足</w:t>
            </w:r>
          </w:p>
        </w:tc>
      </w:tr>
    </w:tbl>
    <w:p w14:paraId="5AC742F9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29613AED" w14:textId="77777777" w:rsidR="000B2FE8" w:rsidRDefault="000B2FE8" w:rsidP="000B2FE8">
      <w:pPr>
        <w:pStyle w:val="1"/>
      </w:pPr>
      <w:bookmarkStart w:id="49" w:name="_Toc161579571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633D4D1B" w14:textId="77777777" w:rsidTr="00A43C67">
        <w:tc>
          <w:tcPr>
            <w:tcW w:w="1867" w:type="dxa"/>
            <w:shd w:val="clear" w:color="auto" w:fill="E6E6E6"/>
            <w:vAlign w:val="center"/>
          </w:tcPr>
          <w:p w14:paraId="121E623A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2AB1387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18EE51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F7B962F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2AA251DD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1C40250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17999A6C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AC5CF2A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11A9655D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4746CE0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02B6427" w14:textId="77777777" w:rsidR="00D63713" w:rsidRDefault="00D63713" w:rsidP="0003477B"/>
        </w:tc>
        <w:tc>
          <w:tcPr>
            <w:tcW w:w="2800" w:type="dxa"/>
            <w:vAlign w:val="center"/>
          </w:tcPr>
          <w:p w14:paraId="0BADEFFB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ADC326C" w14:textId="4E8025C2" w:rsidR="00D63713" w:rsidRPr="00F25DFA" w:rsidRDefault="007756C5" w:rsidP="0003477B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/>
            <w:vAlign w:val="center"/>
          </w:tcPr>
          <w:p w14:paraId="5C872296" w14:textId="77777777" w:rsidR="00D63713" w:rsidRDefault="00D63713" w:rsidP="0003477B"/>
        </w:tc>
      </w:tr>
      <w:tr w:rsidR="00D63713" w14:paraId="7902CB6A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25AADDA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BCC265C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1E89109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2210C92F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6E0B5F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B429C50" w14:textId="77777777" w:rsidR="00D63713" w:rsidRDefault="00D63713" w:rsidP="0003477B"/>
        </w:tc>
        <w:tc>
          <w:tcPr>
            <w:tcW w:w="2800" w:type="dxa"/>
            <w:vAlign w:val="center"/>
          </w:tcPr>
          <w:p w14:paraId="45739E2D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F87FA96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1EA54F52" w14:textId="77777777" w:rsidR="00D63713" w:rsidRDefault="00D63713" w:rsidP="0003477B"/>
        </w:tc>
      </w:tr>
      <w:tr w:rsidR="00D63713" w14:paraId="0D64F0D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5B1688C" w14:textId="77777777" w:rsidR="00D63713" w:rsidRDefault="00D63713" w:rsidP="0003477B"/>
        </w:tc>
        <w:tc>
          <w:tcPr>
            <w:tcW w:w="2800" w:type="dxa"/>
            <w:vAlign w:val="center"/>
          </w:tcPr>
          <w:p w14:paraId="720495F4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4F99C57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6EF8241" w14:textId="77777777" w:rsidR="00D63713" w:rsidRDefault="00D63713" w:rsidP="0003477B"/>
        </w:tc>
      </w:tr>
      <w:tr w:rsidR="00D63713" w14:paraId="1DBA8F3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4788A9F" w14:textId="77777777" w:rsidR="00D63713" w:rsidRDefault="00D63713" w:rsidP="0003477B"/>
        </w:tc>
        <w:tc>
          <w:tcPr>
            <w:tcW w:w="2800" w:type="dxa"/>
            <w:vAlign w:val="center"/>
          </w:tcPr>
          <w:p w14:paraId="4F6AF524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54B37D3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41A97A03" w14:textId="77777777" w:rsidR="00D63713" w:rsidRDefault="00D63713" w:rsidP="0003477B"/>
        </w:tc>
      </w:tr>
      <w:tr w:rsidR="00D63713" w14:paraId="288C7BAB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19143D4B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8802EB4" w14:textId="2F124262" w:rsidR="00D63713" w:rsidRPr="00F25DFA" w:rsidRDefault="007756C5" w:rsidP="0003477B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 w14:paraId="30712584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31E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1E9" w14:textId="77777777" w:rsidR="00C31E4B" w:rsidRDefault="00C31E4B" w:rsidP="00203A7D">
      <w:r>
        <w:separator/>
      </w:r>
    </w:p>
  </w:endnote>
  <w:endnote w:type="continuationSeparator" w:id="0">
    <w:p w14:paraId="5EFDD284" w14:textId="77777777" w:rsidR="00C31E4B" w:rsidRDefault="00C31E4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BF0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A71290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2140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66EC6AF1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92C3" w14:textId="77777777" w:rsidR="00C31E4B" w:rsidRDefault="00C31E4B" w:rsidP="00203A7D">
      <w:r>
        <w:separator/>
      </w:r>
    </w:p>
  </w:footnote>
  <w:footnote w:type="continuationSeparator" w:id="0">
    <w:p w14:paraId="0EADE246" w14:textId="77777777" w:rsidR="00C31E4B" w:rsidRDefault="00C31E4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0F2E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1AA045D3" wp14:editId="11A3659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7960078">
    <w:abstractNumId w:val="0"/>
  </w:num>
  <w:num w:numId="2" w16cid:durableId="1234312918">
    <w:abstractNumId w:val="1"/>
  </w:num>
  <w:num w:numId="3" w16cid:durableId="745297362">
    <w:abstractNumId w:val="0"/>
  </w:num>
  <w:num w:numId="4" w16cid:durableId="12387387">
    <w:abstractNumId w:val="0"/>
  </w:num>
  <w:num w:numId="5" w16cid:durableId="880674624">
    <w:abstractNumId w:val="0"/>
  </w:num>
  <w:num w:numId="6" w16cid:durableId="427236133">
    <w:abstractNumId w:val="0"/>
  </w:num>
  <w:num w:numId="7" w16cid:durableId="504056996">
    <w:abstractNumId w:val="0"/>
  </w:num>
  <w:num w:numId="8" w16cid:durableId="1491294277">
    <w:abstractNumId w:val="0"/>
  </w:num>
  <w:num w:numId="9" w16cid:durableId="1844664579">
    <w:abstractNumId w:val="0"/>
  </w:num>
  <w:num w:numId="10" w16cid:durableId="1419329655">
    <w:abstractNumId w:val="0"/>
  </w:num>
  <w:num w:numId="11" w16cid:durableId="1470634665">
    <w:abstractNumId w:val="0"/>
  </w:num>
  <w:num w:numId="12" w16cid:durableId="178442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26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94E09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271FD"/>
    <w:rsid w:val="007514FE"/>
    <w:rsid w:val="00774599"/>
    <w:rsid w:val="007756C5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0B26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1E4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47D9664"/>
  <w15:chartTrackingRefBased/>
  <w15:docId w15:val="{4CF9FDA2-A284-4709-AB47-6A527CE9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H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17</TotalTime>
  <Pages>10</Pages>
  <Words>814</Words>
  <Characters>4644</Characters>
  <Application>Microsoft Office Word</Application>
  <DocSecurity>0</DocSecurity>
  <Lines>38</Lines>
  <Paragraphs>10</Paragraphs>
  <ScaleCrop>false</ScaleCrop>
  <Company>ths</Company>
  <LinksUpToDate>false</LinksUpToDate>
  <CharactersWithSpaces>5448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YRH</dc:creator>
  <cp:keywords/>
  <cp:lastModifiedBy>小涵 叶</cp:lastModifiedBy>
  <cp:revision>2</cp:revision>
  <cp:lastPrinted>1899-12-31T16:00:00Z</cp:lastPrinted>
  <dcterms:created xsi:type="dcterms:W3CDTF">2024-03-17T06:52:00Z</dcterms:created>
  <dcterms:modified xsi:type="dcterms:W3CDTF">2024-03-17T07:09:00Z</dcterms:modified>
</cp:coreProperties>
</file>