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E1A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5888634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915E1E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00D48DF4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5567013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E3345FC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169014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CA201FE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五方零碳楼</w:t>
            </w:r>
            <w:bookmarkEnd w:id="1"/>
          </w:p>
        </w:tc>
      </w:tr>
      <w:tr w:rsidR="00D40158" w:rsidRPr="00D40158" w14:paraId="242D73F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10D7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11A97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63A3F30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C7D3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183B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河南郑州</w:t>
            </w:r>
            <w:bookmarkEnd w:id="3"/>
          </w:p>
        </w:tc>
      </w:tr>
      <w:tr w:rsidR="00D40158" w:rsidRPr="00D40158" w14:paraId="60F41DD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B076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D1C1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郑州大学</w:t>
            </w:r>
            <w:bookmarkEnd w:id="4"/>
          </w:p>
        </w:tc>
      </w:tr>
      <w:tr w:rsidR="00D40158" w:rsidRPr="00D40158" w14:paraId="5BB0A22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29DA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AF99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郑州大学</w:t>
            </w:r>
            <w:bookmarkEnd w:id="5"/>
          </w:p>
        </w:tc>
      </w:tr>
      <w:tr w:rsidR="00D40158" w:rsidRPr="00D40158" w14:paraId="76E3BFB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49FE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AC95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CF7B0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3E4CD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31760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2542B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B069E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6DAB3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75166B7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7E358F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BD9942D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0831B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825D4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E5EC068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2024年01月09日</w:t>
            </w:r>
            <w:bookmarkEnd w:id="6"/>
          </w:p>
        </w:tc>
      </w:tr>
    </w:tbl>
    <w:p w14:paraId="796834CF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2DBEE8C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0FF5E734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39E1EA4" wp14:editId="340A3572">
            <wp:extent cx="1743258" cy="1743258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36A7D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78F26D79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9092AE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FBEE20A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6E07B47B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5EC4F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9B774C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79F82150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A3C9B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F6FF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1B16B9D0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22E33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727C4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T18836926711</w:t>
            </w:r>
            <w:bookmarkEnd w:id="9"/>
          </w:p>
        </w:tc>
      </w:tr>
    </w:tbl>
    <w:p w14:paraId="51E32A5E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12DD2EC5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4A57EE25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</w:t>
        </w:r>
        <w:r w:rsidR="001F5EAC" w:rsidRPr="00D07137">
          <w:rPr>
            <w:rStyle w:val="a8"/>
            <w:rFonts w:hint="eastAsia"/>
          </w:rPr>
          <w:t>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2A57CC39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054264D4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5F22BC61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52A1CB40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23FF335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0604E78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59AF133B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2C819CC5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0367FF59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47BB9B46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0340B123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63D843FC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14:paraId="7AB50432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0D6EE75B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72AE44D4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229370C1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F02A37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0D5959C8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37D613F1" w14:textId="77777777" w:rsidR="00FF547F" w:rsidRPr="00FF547F" w:rsidRDefault="00FF547F" w:rsidP="00FF547F">
      <w:pPr>
        <w:rPr>
          <w:lang w:val="en-US"/>
        </w:rPr>
      </w:pPr>
    </w:p>
    <w:p w14:paraId="2AC7C690" w14:textId="77777777" w:rsidR="00FF547F" w:rsidRPr="00FF547F" w:rsidRDefault="00FF547F" w:rsidP="00FF547F">
      <w:pPr>
        <w:rPr>
          <w:lang w:val="en-US"/>
        </w:rPr>
      </w:pPr>
    </w:p>
    <w:p w14:paraId="4D195D20" w14:textId="77777777" w:rsidR="00FF547F" w:rsidRPr="00FF547F" w:rsidRDefault="00FF547F" w:rsidP="00FF547F">
      <w:pPr>
        <w:rPr>
          <w:lang w:val="en-US"/>
        </w:rPr>
      </w:pPr>
    </w:p>
    <w:p w14:paraId="61167428" w14:textId="77777777" w:rsidR="00FF547F" w:rsidRPr="00FF547F" w:rsidRDefault="00FF547F" w:rsidP="00FF547F">
      <w:pPr>
        <w:rPr>
          <w:lang w:val="en-US"/>
        </w:rPr>
      </w:pPr>
    </w:p>
    <w:p w14:paraId="35731313" w14:textId="77777777" w:rsidR="00FF547F" w:rsidRPr="00FF547F" w:rsidRDefault="00FF547F" w:rsidP="00FF547F">
      <w:pPr>
        <w:rPr>
          <w:lang w:val="en-US"/>
        </w:rPr>
      </w:pPr>
    </w:p>
    <w:p w14:paraId="1AAF9300" w14:textId="77777777" w:rsidR="00FF547F" w:rsidRPr="00FF547F" w:rsidRDefault="00FF547F" w:rsidP="00FF547F">
      <w:pPr>
        <w:rPr>
          <w:lang w:val="en-US"/>
        </w:rPr>
      </w:pPr>
    </w:p>
    <w:p w14:paraId="5CA72B55" w14:textId="77777777" w:rsidR="00FF547F" w:rsidRPr="00FF547F" w:rsidRDefault="00FF547F" w:rsidP="00FF547F">
      <w:pPr>
        <w:rPr>
          <w:lang w:val="en-US"/>
        </w:rPr>
      </w:pPr>
    </w:p>
    <w:p w14:paraId="14364EE6" w14:textId="77777777" w:rsidR="00FF547F" w:rsidRPr="00FF547F" w:rsidRDefault="00FF547F" w:rsidP="00FF547F">
      <w:pPr>
        <w:rPr>
          <w:lang w:val="en-US"/>
        </w:rPr>
      </w:pPr>
    </w:p>
    <w:p w14:paraId="027D7A11" w14:textId="77777777" w:rsidR="00FF547F" w:rsidRPr="00FF547F" w:rsidRDefault="00FF547F" w:rsidP="00FF547F">
      <w:pPr>
        <w:rPr>
          <w:lang w:val="en-US"/>
        </w:rPr>
      </w:pPr>
    </w:p>
    <w:p w14:paraId="22C08D9C" w14:textId="77777777" w:rsidR="00FF547F" w:rsidRPr="00FF547F" w:rsidRDefault="00FF547F" w:rsidP="00FF547F">
      <w:pPr>
        <w:rPr>
          <w:lang w:val="en-US"/>
        </w:rPr>
      </w:pPr>
    </w:p>
    <w:p w14:paraId="50054C53" w14:textId="77777777" w:rsidR="00FF547F" w:rsidRDefault="00FF547F" w:rsidP="00FF547F">
      <w:pPr>
        <w:rPr>
          <w:lang w:val="en-US"/>
        </w:rPr>
      </w:pPr>
    </w:p>
    <w:p w14:paraId="764DF4E6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27B91936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0308F7A0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0A1061C9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31841964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3CED2BB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077307B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78BA708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63938C8C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D6C5DDE" wp14:editId="6159BC54">
            <wp:extent cx="5667375" cy="52482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3C69E" w14:textId="77777777" w:rsidR="00B9239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10675ED6" w14:textId="77777777" w:rsidR="00B9239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A9AC293" wp14:editId="2E2755FF">
            <wp:extent cx="5667375" cy="53149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DFD80" w14:textId="77777777" w:rsidR="00B9239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75E2F575" w14:textId="77777777" w:rsidR="00B9239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61AF440" wp14:editId="43190235">
            <wp:extent cx="5667375" cy="59912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F812B" w14:textId="77777777" w:rsidR="00B9239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653B053E" w14:textId="77777777" w:rsidR="00B9239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176859E" wp14:editId="2AF0DA7D">
            <wp:extent cx="5667375" cy="62484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50553" w14:textId="77777777" w:rsidR="00B9239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06EA06EA" w14:textId="77777777" w:rsidR="00B9239F" w:rsidRDefault="00B9239F">
      <w:pPr>
        <w:pStyle w:val="a0"/>
        <w:ind w:firstLineChars="0" w:firstLine="0"/>
        <w:jc w:val="center"/>
        <w:rPr>
          <w:lang w:val="en-US"/>
        </w:rPr>
      </w:pPr>
    </w:p>
    <w:p w14:paraId="5B17F69A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415C699B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114C3C39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34AF132D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02A3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02A3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3B7F6F3A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2DAE1A8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420FBEDA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71197C59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河南省《绿色建筑评价标准》</w:t>
      </w:r>
      <w:r>
        <w:rPr>
          <w:rFonts w:hint="eastAsia"/>
          <w:lang w:val="en-US"/>
        </w:rPr>
        <w:t>DBJ41T 109</w:t>
      </w:r>
      <w:r>
        <w:rPr>
          <w:rFonts w:hint="eastAsia"/>
          <w:lang w:val="en-US"/>
        </w:rPr>
        <w:t>—</w:t>
      </w:r>
      <w:r>
        <w:rPr>
          <w:rFonts w:hint="eastAsia"/>
          <w:lang w:val="en-US"/>
        </w:rPr>
        <w:t>2020</w:t>
      </w:r>
      <w:bookmarkEnd w:id="24"/>
    </w:p>
    <w:p w14:paraId="79C44349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956498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7E4F52D9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442A3F73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3D0F8EB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22EA168E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09700E7F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河南省《绿色建筑评价标准》</w:t>
      </w:r>
      <w:r w:rsidRPr="008E2A42">
        <w:rPr>
          <w:rFonts w:hint="eastAsia"/>
          <w:lang w:val="en-US"/>
        </w:rPr>
        <w:t>DBJ41T 109</w:t>
      </w:r>
      <w:r w:rsidRPr="008E2A42">
        <w:rPr>
          <w:rFonts w:hint="eastAsia"/>
          <w:lang w:val="en-US"/>
        </w:rPr>
        <w:t>—</w:t>
      </w:r>
      <w:r w:rsidRPr="008E2A42">
        <w:rPr>
          <w:rFonts w:hint="eastAsia"/>
          <w:lang w:val="en-US"/>
        </w:rPr>
        <w:t>2020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2AE8C780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3F3A372B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376332E8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73A4B04A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00C0810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389E06FC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217EBBBA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15F4A1AB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64EAE174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1D81228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793D5B66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1E85436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08F374B6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7ED11C77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4FAA9F3" wp14:editId="4F56C67D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E03D5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F02A3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F02A3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6125CCEE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233BC67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5CF6B26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3906E7F0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14E5F55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6AC182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3271C3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E72E6A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F53576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8FCAB2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03F674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B6B47F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DB4E21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4B4C5DA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4BB2F1EB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2AF79B11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780494B8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62CA43DD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049A5A38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3083BD28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8FC84D1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1A80253D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41214A6F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郑州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353163C9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4F0982F3" wp14:editId="3AF18071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DD93B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02A3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F02A3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6E1383A6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7DAE61A0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3136402E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25E42DBD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BB73D1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56EFB1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73F9ED4A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0948E74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CDC411D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8BADE96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EEF7F09" w14:textId="77777777" w:rsidTr="0099773C">
        <w:trPr>
          <w:trHeight w:val="270"/>
        </w:trPr>
        <w:tc>
          <w:tcPr>
            <w:tcW w:w="1861" w:type="dxa"/>
          </w:tcPr>
          <w:p w14:paraId="561137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79E1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7D203F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D6FBA01" w14:textId="77777777" w:rsidTr="0099773C">
        <w:trPr>
          <w:trHeight w:val="270"/>
        </w:trPr>
        <w:tc>
          <w:tcPr>
            <w:tcW w:w="1861" w:type="dxa"/>
          </w:tcPr>
          <w:p w14:paraId="54E967C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3FA3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96973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F1A4B8F" w14:textId="77777777" w:rsidTr="0099773C">
        <w:trPr>
          <w:trHeight w:val="270"/>
        </w:trPr>
        <w:tc>
          <w:tcPr>
            <w:tcW w:w="1861" w:type="dxa"/>
          </w:tcPr>
          <w:p w14:paraId="623F6AA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EAEA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040556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24F65004" w14:textId="77777777" w:rsidTr="0099773C">
        <w:trPr>
          <w:trHeight w:val="270"/>
        </w:trPr>
        <w:tc>
          <w:tcPr>
            <w:tcW w:w="1861" w:type="dxa"/>
          </w:tcPr>
          <w:p w14:paraId="7ED164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02808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50A3DE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5FF2FFA4" w14:textId="77777777" w:rsidTr="0099773C">
        <w:trPr>
          <w:trHeight w:val="270"/>
        </w:trPr>
        <w:tc>
          <w:tcPr>
            <w:tcW w:w="1861" w:type="dxa"/>
          </w:tcPr>
          <w:p w14:paraId="186875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7C3D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B448D7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032258C6" w14:textId="77777777" w:rsidTr="0099773C">
        <w:trPr>
          <w:trHeight w:val="270"/>
        </w:trPr>
        <w:tc>
          <w:tcPr>
            <w:tcW w:w="1861" w:type="dxa"/>
          </w:tcPr>
          <w:p w14:paraId="08461D6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E1F4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B60FEF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3F972F61" w14:textId="77777777" w:rsidTr="0099773C">
        <w:trPr>
          <w:trHeight w:val="270"/>
        </w:trPr>
        <w:tc>
          <w:tcPr>
            <w:tcW w:w="1861" w:type="dxa"/>
          </w:tcPr>
          <w:p w14:paraId="57B44DF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1FD2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EE4EE4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6F9F90E7" w14:textId="77777777" w:rsidTr="0099773C">
        <w:trPr>
          <w:trHeight w:val="270"/>
        </w:trPr>
        <w:tc>
          <w:tcPr>
            <w:tcW w:w="1861" w:type="dxa"/>
          </w:tcPr>
          <w:p w14:paraId="26017E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6080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B27C4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3CFD1773" w14:textId="77777777" w:rsidTr="0099773C">
        <w:trPr>
          <w:trHeight w:val="270"/>
        </w:trPr>
        <w:tc>
          <w:tcPr>
            <w:tcW w:w="1861" w:type="dxa"/>
          </w:tcPr>
          <w:p w14:paraId="5786D1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2B5DE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CBDEB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57ECB22B" w14:textId="77777777" w:rsidTr="0099773C">
        <w:trPr>
          <w:trHeight w:val="270"/>
        </w:trPr>
        <w:tc>
          <w:tcPr>
            <w:tcW w:w="1861" w:type="dxa"/>
          </w:tcPr>
          <w:p w14:paraId="54797D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D9387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F5701C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E5E61E9" w14:textId="77777777" w:rsidTr="0099773C">
        <w:trPr>
          <w:trHeight w:val="270"/>
        </w:trPr>
        <w:tc>
          <w:tcPr>
            <w:tcW w:w="1861" w:type="dxa"/>
          </w:tcPr>
          <w:p w14:paraId="2E7C0B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C8FBE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474C2B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75DEFE69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06D2E906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64424DCA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5EAF2A9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21CFFC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10154B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B1AFDD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8FE6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942D2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481F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AA9F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66216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137E44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D8D636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42C99F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1BE10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941E1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52FE5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4536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3083A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239F" w14:paraId="5E057FF0" w14:textId="77777777">
        <w:trPr>
          <w:jc w:val="center"/>
        </w:trPr>
        <w:tc>
          <w:tcPr>
            <w:tcW w:w="3347" w:type="dxa"/>
            <w:vAlign w:val="center"/>
          </w:tcPr>
          <w:p w14:paraId="083E4C1F" w14:textId="77777777" w:rsidR="00000000" w:rsidRDefault="00000000" w:rsidP="002F44D5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9" w:type="dxa"/>
            <w:vAlign w:val="center"/>
          </w:tcPr>
          <w:p w14:paraId="58FAF556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2EA2C74C" w14:textId="77777777" w:rsidR="00000000" w:rsidRDefault="00000000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35C48D65" w14:textId="77777777" w:rsidR="00000000" w:rsidRDefault="00000000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50712CE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D4E2F4" w14:textId="77777777" w:rsidR="00000000" w:rsidRDefault="00000000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22136B3B" w14:textId="77777777" w:rsidR="00000000" w:rsidRDefault="00000000" w:rsidP="002F44D5">
            <w:r>
              <w:t>0.097</w:t>
            </w:r>
          </w:p>
        </w:tc>
      </w:tr>
      <w:tr w:rsidR="00B9239F" w14:paraId="247FE086" w14:textId="77777777">
        <w:trPr>
          <w:jc w:val="center"/>
        </w:trPr>
        <w:tc>
          <w:tcPr>
            <w:tcW w:w="3347" w:type="dxa"/>
            <w:vAlign w:val="center"/>
          </w:tcPr>
          <w:p w14:paraId="1409FB4C" w14:textId="77777777" w:rsidR="00000000" w:rsidRDefault="0000000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5DFA55A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7B570C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6B3DB6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CF4F43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C495D6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5915BEA" w14:textId="77777777" w:rsidR="00000000" w:rsidRDefault="00000000" w:rsidP="002F44D5">
            <w:r>
              <w:t>0.245</w:t>
            </w:r>
          </w:p>
        </w:tc>
      </w:tr>
      <w:tr w:rsidR="00B9239F" w14:paraId="5622762D" w14:textId="77777777">
        <w:trPr>
          <w:jc w:val="center"/>
        </w:trPr>
        <w:tc>
          <w:tcPr>
            <w:tcW w:w="3347" w:type="dxa"/>
            <w:vAlign w:val="center"/>
          </w:tcPr>
          <w:p w14:paraId="58D53737" w14:textId="77777777" w:rsidR="00000000" w:rsidRDefault="00000000" w:rsidP="002F44D5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9" w:type="dxa"/>
            <w:vAlign w:val="center"/>
          </w:tcPr>
          <w:p w14:paraId="06B41E36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46F7C04E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9993D24" w14:textId="77777777" w:rsidR="00000000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76CB4885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6FAA0A3A" w14:textId="77777777" w:rsidR="00000000" w:rsidRDefault="00000000" w:rsidP="002F44D5">
            <w:r>
              <w:t>2.424</w:t>
            </w:r>
          </w:p>
        </w:tc>
        <w:tc>
          <w:tcPr>
            <w:tcW w:w="1064" w:type="dxa"/>
            <w:vAlign w:val="center"/>
          </w:tcPr>
          <w:p w14:paraId="69575345" w14:textId="77777777" w:rsidR="00000000" w:rsidRDefault="00000000" w:rsidP="002F44D5">
            <w:r>
              <w:t>1.440</w:t>
            </w:r>
          </w:p>
        </w:tc>
      </w:tr>
      <w:tr w:rsidR="00B9239F" w14:paraId="2795914E" w14:textId="77777777">
        <w:trPr>
          <w:jc w:val="center"/>
        </w:trPr>
        <w:tc>
          <w:tcPr>
            <w:tcW w:w="3347" w:type="dxa"/>
            <w:vAlign w:val="center"/>
          </w:tcPr>
          <w:p w14:paraId="031C7CB6" w14:textId="77777777" w:rsidR="00000000" w:rsidRDefault="00000000" w:rsidP="002F44D5">
            <w:r>
              <w:t>水泥珍珠岩找坡层</w:t>
            </w:r>
          </w:p>
        </w:tc>
        <w:tc>
          <w:tcPr>
            <w:tcW w:w="849" w:type="dxa"/>
            <w:vAlign w:val="center"/>
          </w:tcPr>
          <w:p w14:paraId="76E8F5D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22CC50D" w14:textId="77777777" w:rsidR="00000000" w:rsidRDefault="00000000" w:rsidP="002F44D5">
            <w:r>
              <w:t>0.490</w:t>
            </w:r>
          </w:p>
        </w:tc>
        <w:tc>
          <w:tcPr>
            <w:tcW w:w="1075" w:type="dxa"/>
            <w:vAlign w:val="center"/>
          </w:tcPr>
          <w:p w14:paraId="6A906341" w14:textId="77777777" w:rsidR="00000000" w:rsidRDefault="00000000" w:rsidP="002F44D5">
            <w:r>
              <w:t>10.408</w:t>
            </w:r>
          </w:p>
        </w:tc>
        <w:tc>
          <w:tcPr>
            <w:tcW w:w="848" w:type="dxa"/>
            <w:vAlign w:val="center"/>
          </w:tcPr>
          <w:p w14:paraId="403CA52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98C2A0" w14:textId="77777777" w:rsidR="00000000" w:rsidRDefault="00000000" w:rsidP="002F44D5">
            <w:r>
              <w:t>0.245</w:t>
            </w:r>
          </w:p>
        </w:tc>
        <w:tc>
          <w:tcPr>
            <w:tcW w:w="1064" w:type="dxa"/>
            <w:vAlign w:val="center"/>
          </w:tcPr>
          <w:p w14:paraId="0C6F5ED4" w14:textId="77777777" w:rsidR="00000000" w:rsidRDefault="00000000" w:rsidP="002F44D5">
            <w:r>
              <w:t>2.549</w:t>
            </w:r>
          </w:p>
        </w:tc>
      </w:tr>
      <w:tr w:rsidR="00B9239F" w14:paraId="095A9909" w14:textId="77777777">
        <w:trPr>
          <w:jc w:val="center"/>
        </w:trPr>
        <w:tc>
          <w:tcPr>
            <w:tcW w:w="3347" w:type="dxa"/>
            <w:vAlign w:val="center"/>
          </w:tcPr>
          <w:p w14:paraId="2FF4303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5EA370C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454EA06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46B549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49A381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B67C784" w14:textId="77777777" w:rsidR="00000000" w:rsidRDefault="00000000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175DED05" w14:textId="77777777" w:rsidR="00000000" w:rsidRDefault="00000000" w:rsidP="002F44D5">
            <w:r>
              <w:t>0.989</w:t>
            </w:r>
          </w:p>
        </w:tc>
      </w:tr>
      <w:tr w:rsidR="0058474F" w14:paraId="07862422" w14:textId="77777777" w:rsidTr="00762E43">
        <w:trPr>
          <w:jc w:val="center"/>
        </w:trPr>
        <w:tc>
          <w:tcPr>
            <w:tcW w:w="3347" w:type="dxa"/>
            <w:vAlign w:val="center"/>
          </w:tcPr>
          <w:p w14:paraId="73AD94E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537642C" w14:textId="77777777" w:rsidR="00000000" w:rsidRDefault="00000000" w:rsidP="002F44D5">
            <w:r>
              <w:t>325</w:t>
            </w:r>
          </w:p>
        </w:tc>
        <w:tc>
          <w:tcPr>
            <w:tcW w:w="1075" w:type="dxa"/>
            <w:vAlign w:val="center"/>
          </w:tcPr>
          <w:p w14:paraId="190AD39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F64E98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D5FC26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DB29609" w14:textId="77777777" w:rsidR="00000000" w:rsidRDefault="00000000" w:rsidP="002F44D5">
            <w:r>
              <w:t>2.778</w:t>
            </w:r>
          </w:p>
        </w:tc>
        <w:tc>
          <w:tcPr>
            <w:tcW w:w="1064" w:type="dxa"/>
            <w:vAlign w:val="center"/>
          </w:tcPr>
          <w:p w14:paraId="173280DC" w14:textId="77777777" w:rsidR="00000000" w:rsidRDefault="00000000" w:rsidP="002F44D5">
            <w:r>
              <w:t>5.319</w:t>
            </w:r>
          </w:p>
        </w:tc>
      </w:tr>
      <w:tr w:rsidR="0058474F" w14:paraId="1ADB60E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24E645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2A2CE90" w14:textId="77777777" w:rsidR="00000000" w:rsidRDefault="00000000" w:rsidP="002F44D5">
            <w:pPr>
              <w:jc w:val="center"/>
            </w:pPr>
            <w:r>
              <w:t>0.88[</w:t>
            </w:r>
            <w:r>
              <w:t>默认</w:t>
            </w:r>
            <w:r>
              <w:t>]</w:t>
            </w:r>
          </w:p>
        </w:tc>
      </w:tr>
      <w:tr w:rsidR="0058474F" w14:paraId="1C51564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D222C2D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5305B082" w14:textId="77777777" w:rsidR="00000000" w:rsidRDefault="00000000" w:rsidP="002F44D5">
            <w:pPr>
              <w:jc w:val="center"/>
            </w:pPr>
            <w:r>
              <w:t>0.39</w:t>
            </w:r>
          </w:p>
        </w:tc>
      </w:tr>
    </w:tbl>
    <w:p w14:paraId="7768911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193771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C283F0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14BEBA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9BE75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05F39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FC6C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9C8B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5698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5EF69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F8D768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F05CBF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C6EFBA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B91A9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E2CC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47EBC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C772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E3C87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239F" w14:paraId="3253170F" w14:textId="77777777">
        <w:trPr>
          <w:jc w:val="center"/>
        </w:trPr>
        <w:tc>
          <w:tcPr>
            <w:tcW w:w="3347" w:type="dxa"/>
            <w:vAlign w:val="center"/>
          </w:tcPr>
          <w:p w14:paraId="610842CD" w14:textId="77777777" w:rsidR="00000000" w:rsidRDefault="00000000" w:rsidP="002F44D5">
            <w:r>
              <w:t>聚苯乙烯泡沫板</w:t>
            </w:r>
            <w:r>
              <w:t>1.20</w:t>
            </w:r>
          </w:p>
        </w:tc>
        <w:tc>
          <w:tcPr>
            <w:tcW w:w="849" w:type="dxa"/>
            <w:vAlign w:val="center"/>
          </w:tcPr>
          <w:p w14:paraId="14F789B1" w14:textId="77777777" w:rsidR="00000000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776A0F42" w14:textId="77777777" w:rsidR="00000000" w:rsidRDefault="00000000" w:rsidP="002F44D5">
            <w:r>
              <w:t>0.050</w:t>
            </w:r>
          </w:p>
        </w:tc>
        <w:tc>
          <w:tcPr>
            <w:tcW w:w="1075" w:type="dxa"/>
            <w:vAlign w:val="center"/>
          </w:tcPr>
          <w:p w14:paraId="3AD84D84" w14:textId="77777777" w:rsidR="00000000" w:rsidRDefault="00000000" w:rsidP="002F44D5">
            <w:r>
              <w:t>0.431</w:t>
            </w:r>
          </w:p>
        </w:tc>
        <w:tc>
          <w:tcPr>
            <w:tcW w:w="848" w:type="dxa"/>
            <w:vAlign w:val="center"/>
          </w:tcPr>
          <w:p w14:paraId="1722823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EA59D7" w14:textId="77777777" w:rsidR="00000000" w:rsidRDefault="00000000" w:rsidP="002F44D5">
            <w:r>
              <w:t>1.000</w:t>
            </w:r>
          </w:p>
        </w:tc>
        <w:tc>
          <w:tcPr>
            <w:tcW w:w="1064" w:type="dxa"/>
            <w:vAlign w:val="center"/>
          </w:tcPr>
          <w:p w14:paraId="36854920" w14:textId="77777777" w:rsidR="00000000" w:rsidRDefault="00000000" w:rsidP="002F44D5">
            <w:r>
              <w:t>0.431</w:t>
            </w:r>
          </w:p>
        </w:tc>
      </w:tr>
      <w:tr w:rsidR="00B9239F" w14:paraId="468F63A0" w14:textId="77777777">
        <w:trPr>
          <w:jc w:val="center"/>
        </w:trPr>
        <w:tc>
          <w:tcPr>
            <w:tcW w:w="3347" w:type="dxa"/>
            <w:vAlign w:val="center"/>
          </w:tcPr>
          <w:p w14:paraId="38A86A66" w14:textId="77777777" w:rsidR="00000000" w:rsidRDefault="00000000" w:rsidP="002F44D5">
            <w:r>
              <w:t>加气砼砌块</w:t>
            </w:r>
            <w:r>
              <w:t>200</w:t>
            </w:r>
            <w:r>
              <w:t>厚</w:t>
            </w:r>
            <w:r>
              <w:t>1.25</w:t>
            </w:r>
          </w:p>
        </w:tc>
        <w:tc>
          <w:tcPr>
            <w:tcW w:w="849" w:type="dxa"/>
            <w:vAlign w:val="center"/>
          </w:tcPr>
          <w:p w14:paraId="30069DA1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8D9E369" w14:textId="77777777" w:rsidR="00000000" w:rsidRDefault="00000000" w:rsidP="002F44D5">
            <w:r>
              <w:t>0.250</w:t>
            </w:r>
          </w:p>
        </w:tc>
        <w:tc>
          <w:tcPr>
            <w:tcW w:w="1075" w:type="dxa"/>
            <w:vAlign w:val="center"/>
          </w:tcPr>
          <w:p w14:paraId="29F5F648" w14:textId="77777777" w:rsidR="00000000" w:rsidRDefault="00000000" w:rsidP="002F44D5">
            <w:r>
              <w:t>3.754</w:t>
            </w:r>
          </w:p>
        </w:tc>
        <w:tc>
          <w:tcPr>
            <w:tcW w:w="848" w:type="dxa"/>
            <w:vAlign w:val="center"/>
          </w:tcPr>
          <w:p w14:paraId="5BF5F86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4775DE" w14:textId="77777777" w:rsidR="00000000" w:rsidRDefault="00000000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7E816F15" w14:textId="77777777" w:rsidR="00000000" w:rsidRDefault="00000000" w:rsidP="002F44D5">
            <w:r>
              <w:t>3.003</w:t>
            </w:r>
          </w:p>
        </w:tc>
      </w:tr>
      <w:tr w:rsidR="00B9239F" w14:paraId="3A947199" w14:textId="77777777">
        <w:trPr>
          <w:jc w:val="center"/>
        </w:trPr>
        <w:tc>
          <w:tcPr>
            <w:tcW w:w="3347" w:type="dxa"/>
            <w:vAlign w:val="center"/>
          </w:tcPr>
          <w:p w14:paraId="05EDD9A7" w14:textId="77777777" w:rsidR="00000000" w:rsidRDefault="00000000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10C39E0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B93566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E65922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9A547A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BB795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72AA8A3" w14:textId="77777777" w:rsidR="00000000" w:rsidRDefault="00000000" w:rsidP="002F44D5">
            <w:r>
              <w:t>0.245</w:t>
            </w:r>
          </w:p>
        </w:tc>
      </w:tr>
      <w:tr w:rsidR="0058474F" w14:paraId="05F8A2D8" w14:textId="77777777" w:rsidTr="00762E43">
        <w:trPr>
          <w:jc w:val="center"/>
        </w:trPr>
        <w:tc>
          <w:tcPr>
            <w:tcW w:w="3347" w:type="dxa"/>
            <w:vAlign w:val="center"/>
          </w:tcPr>
          <w:p w14:paraId="6BD6C22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8E2A477" w14:textId="77777777" w:rsidR="00000000" w:rsidRDefault="00000000" w:rsidP="002F44D5">
            <w:r>
              <w:t>270</w:t>
            </w:r>
          </w:p>
        </w:tc>
        <w:tc>
          <w:tcPr>
            <w:tcW w:w="1075" w:type="dxa"/>
            <w:vAlign w:val="center"/>
          </w:tcPr>
          <w:p w14:paraId="19CC248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7A10FF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8EEBC9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9C6C839" w14:textId="77777777" w:rsidR="00000000" w:rsidRDefault="00000000" w:rsidP="002F44D5">
            <w:r>
              <w:t>1.822</w:t>
            </w:r>
          </w:p>
        </w:tc>
        <w:tc>
          <w:tcPr>
            <w:tcW w:w="1064" w:type="dxa"/>
            <w:vAlign w:val="center"/>
          </w:tcPr>
          <w:p w14:paraId="69FC0FD7" w14:textId="77777777" w:rsidR="00000000" w:rsidRDefault="00000000" w:rsidP="002F44D5">
            <w:r>
              <w:t>3.679</w:t>
            </w:r>
          </w:p>
        </w:tc>
      </w:tr>
      <w:tr w:rsidR="0058474F" w14:paraId="2B4BE53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E8BF5FC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A68A342" w14:textId="77777777" w:rsidR="00000000" w:rsidRDefault="00000000" w:rsidP="002F44D5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58474F" w14:paraId="6C2E218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9A5E280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0BEF08B8" w14:textId="77777777" w:rsidR="00000000" w:rsidRDefault="00000000" w:rsidP="002F44D5">
            <w:pPr>
              <w:jc w:val="center"/>
            </w:pPr>
            <w:r>
              <w:t>0.51</w:t>
            </w:r>
          </w:p>
        </w:tc>
      </w:tr>
    </w:tbl>
    <w:p w14:paraId="40C8479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E6EBA0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梁柱构造一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5D965F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E3806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AC1AB7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AAE1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6AB3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F3093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B456D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757A1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3DBE43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02AD6D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80722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76A8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D9CE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69DD3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7FB1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47999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239F" w14:paraId="391830A1" w14:textId="77777777">
        <w:trPr>
          <w:jc w:val="center"/>
        </w:trPr>
        <w:tc>
          <w:tcPr>
            <w:tcW w:w="3347" w:type="dxa"/>
            <w:vAlign w:val="center"/>
          </w:tcPr>
          <w:p w14:paraId="05CFBC5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D79610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48CE47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C25CB0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0E99F0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87D70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F519D9C" w14:textId="77777777" w:rsidR="00000000" w:rsidRDefault="00000000" w:rsidP="002F44D5">
            <w:r>
              <w:t>0.245</w:t>
            </w:r>
          </w:p>
        </w:tc>
      </w:tr>
      <w:tr w:rsidR="00B9239F" w14:paraId="69F66120" w14:textId="77777777">
        <w:trPr>
          <w:jc w:val="center"/>
        </w:trPr>
        <w:tc>
          <w:tcPr>
            <w:tcW w:w="3347" w:type="dxa"/>
            <w:vAlign w:val="center"/>
          </w:tcPr>
          <w:p w14:paraId="700E6AD9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426094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3EF222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3DC009A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A1016B2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6438328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570B5CDD" w14:textId="77777777" w:rsidR="00000000" w:rsidRDefault="00000000" w:rsidP="002F44D5">
            <w:r>
              <w:t>0.227</w:t>
            </w:r>
          </w:p>
        </w:tc>
      </w:tr>
      <w:tr w:rsidR="00B9239F" w14:paraId="5716D4A3" w14:textId="77777777">
        <w:trPr>
          <w:jc w:val="center"/>
        </w:trPr>
        <w:tc>
          <w:tcPr>
            <w:tcW w:w="3347" w:type="dxa"/>
            <w:vAlign w:val="center"/>
          </w:tcPr>
          <w:p w14:paraId="2BF8F67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9143E6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A9A81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FA3461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5C3B25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F9EC93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9993F1C" w14:textId="77777777" w:rsidR="00000000" w:rsidRDefault="00000000" w:rsidP="002F44D5">
            <w:r>
              <w:t>0.245</w:t>
            </w:r>
          </w:p>
        </w:tc>
      </w:tr>
      <w:tr w:rsidR="00B9239F" w14:paraId="042E306F" w14:textId="77777777">
        <w:trPr>
          <w:jc w:val="center"/>
        </w:trPr>
        <w:tc>
          <w:tcPr>
            <w:tcW w:w="3347" w:type="dxa"/>
            <w:vAlign w:val="center"/>
          </w:tcPr>
          <w:p w14:paraId="21E8454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6B6D3B7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EE4F74A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0EF8344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F8B6FB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49992C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985FC55" w14:textId="77777777" w:rsidR="00000000" w:rsidRDefault="00000000" w:rsidP="002F44D5">
            <w:r>
              <w:t>1.977</w:t>
            </w:r>
          </w:p>
        </w:tc>
      </w:tr>
      <w:tr w:rsidR="00B9239F" w14:paraId="321F6B38" w14:textId="77777777">
        <w:trPr>
          <w:jc w:val="center"/>
        </w:trPr>
        <w:tc>
          <w:tcPr>
            <w:tcW w:w="3347" w:type="dxa"/>
            <w:vAlign w:val="center"/>
          </w:tcPr>
          <w:p w14:paraId="7B04C6D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14D595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F68FE4E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9F0A372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FBB18B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B084A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9DE5995" w14:textId="77777777" w:rsidR="00000000" w:rsidRDefault="00000000" w:rsidP="002F44D5">
            <w:r>
              <w:t>0.249</w:t>
            </w:r>
          </w:p>
        </w:tc>
      </w:tr>
      <w:tr w:rsidR="0058474F" w14:paraId="7979FC0D" w14:textId="77777777" w:rsidTr="00762E43">
        <w:trPr>
          <w:jc w:val="center"/>
        </w:trPr>
        <w:tc>
          <w:tcPr>
            <w:tcW w:w="3347" w:type="dxa"/>
            <w:vAlign w:val="center"/>
          </w:tcPr>
          <w:p w14:paraId="7A60FEC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61A5A40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C053A2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F95534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EA85B3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BFAB43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631A0D38" w14:textId="77777777" w:rsidR="00000000" w:rsidRDefault="00000000" w:rsidP="002F44D5">
            <w:r>
              <w:t>2.941</w:t>
            </w:r>
          </w:p>
        </w:tc>
      </w:tr>
      <w:tr w:rsidR="0058474F" w14:paraId="44CC049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C76F57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90736BF" w14:textId="77777777" w:rsidR="00000000" w:rsidRDefault="00000000" w:rsidP="002F44D5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58474F" w14:paraId="47E2FD3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1D81DF1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B019CA3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6A1A202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750FA0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B096E4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893867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E99C94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CCC3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4399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E34D1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184B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1DF33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0DEC09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3D8BB9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CA0637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3E7F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B73A5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44D66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1C53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56AAA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239F" w14:paraId="785B6DC5" w14:textId="77777777">
        <w:trPr>
          <w:jc w:val="center"/>
        </w:trPr>
        <w:tc>
          <w:tcPr>
            <w:tcW w:w="3347" w:type="dxa"/>
            <w:vAlign w:val="center"/>
          </w:tcPr>
          <w:p w14:paraId="4C8FC81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2FBBC4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73945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30D9FB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CB4594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D3304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9EEC72B" w14:textId="77777777" w:rsidR="00000000" w:rsidRDefault="00000000" w:rsidP="002F44D5">
            <w:r>
              <w:t>0.245</w:t>
            </w:r>
          </w:p>
        </w:tc>
      </w:tr>
      <w:tr w:rsidR="00B9239F" w14:paraId="4DA748B8" w14:textId="77777777">
        <w:trPr>
          <w:jc w:val="center"/>
        </w:trPr>
        <w:tc>
          <w:tcPr>
            <w:tcW w:w="3347" w:type="dxa"/>
            <w:vAlign w:val="center"/>
          </w:tcPr>
          <w:p w14:paraId="668F24C3" w14:textId="77777777" w:rsidR="00000000" w:rsidRDefault="00000000" w:rsidP="002F44D5">
            <w:r>
              <w:lastRenderedPageBreak/>
              <w:t>钢筋混凝土</w:t>
            </w:r>
          </w:p>
        </w:tc>
        <w:tc>
          <w:tcPr>
            <w:tcW w:w="849" w:type="dxa"/>
            <w:vAlign w:val="center"/>
          </w:tcPr>
          <w:p w14:paraId="1C8232F8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9EA1DA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581379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93D4E4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FEFDD44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00868C0" w14:textId="77777777" w:rsidR="00000000" w:rsidRDefault="00000000" w:rsidP="002F44D5">
            <w:r>
              <w:t>1.186</w:t>
            </w:r>
          </w:p>
        </w:tc>
      </w:tr>
      <w:tr w:rsidR="00B9239F" w14:paraId="1ABA5D8F" w14:textId="77777777">
        <w:trPr>
          <w:jc w:val="center"/>
        </w:trPr>
        <w:tc>
          <w:tcPr>
            <w:tcW w:w="3347" w:type="dxa"/>
            <w:vAlign w:val="center"/>
          </w:tcPr>
          <w:p w14:paraId="259D92D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15F27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04260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C3305F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C78125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64965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EE8F98D" w14:textId="77777777" w:rsidR="00000000" w:rsidRDefault="00000000" w:rsidP="002F44D5">
            <w:r>
              <w:t>0.245</w:t>
            </w:r>
          </w:p>
        </w:tc>
      </w:tr>
      <w:tr w:rsidR="00B9239F" w14:paraId="0A80B3E3" w14:textId="77777777">
        <w:trPr>
          <w:jc w:val="center"/>
        </w:trPr>
        <w:tc>
          <w:tcPr>
            <w:tcW w:w="3347" w:type="dxa"/>
            <w:vAlign w:val="center"/>
          </w:tcPr>
          <w:p w14:paraId="7AA3E76D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CF22E7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1EC89FA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A762F70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30699A7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F417DD2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E84DF8B" w14:textId="77777777" w:rsidR="00000000" w:rsidRDefault="00000000" w:rsidP="002F44D5">
            <w:r>
              <w:t>0.227</w:t>
            </w:r>
          </w:p>
        </w:tc>
      </w:tr>
      <w:tr w:rsidR="00B9239F" w14:paraId="6BD760A2" w14:textId="77777777">
        <w:trPr>
          <w:jc w:val="center"/>
        </w:trPr>
        <w:tc>
          <w:tcPr>
            <w:tcW w:w="3347" w:type="dxa"/>
            <w:vAlign w:val="center"/>
          </w:tcPr>
          <w:p w14:paraId="0681BD8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A5057A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740892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1DB4A7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4C42C7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4E9BEE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64D3AD8" w14:textId="77777777" w:rsidR="00000000" w:rsidRDefault="00000000" w:rsidP="002F44D5">
            <w:r>
              <w:t>0.245</w:t>
            </w:r>
          </w:p>
        </w:tc>
      </w:tr>
      <w:tr w:rsidR="0058474F" w14:paraId="2D09F824" w14:textId="77777777" w:rsidTr="00762E43">
        <w:trPr>
          <w:jc w:val="center"/>
        </w:trPr>
        <w:tc>
          <w:tcPr>
            <w:tcW w:w="3347" w:type="dxa"/>
            <w:vAlign w:val="center"/>
          </w:tcPr>
          <w:p w14:paraId="40A323D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DA27B51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D61C39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A98762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5F9A65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56F07DB" w14:textId="77777777"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3F8D5BDD" w14:textId="77777777" w:rsidR="00000000" w:rsidRDefault="00000000" w:rsidP="002F44D5">
            <w:r>
              <w:t>2.146</w:t>
            </w:r>
          </w:p>
        </w:tc>
      </w:tr>
      <w:tr w:rsidR="0058474F" w14:paraId="58B1B6B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814229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3D40ADD" w14:textId="77777777"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14:paraId="34BC9DE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302323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466B24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64DEBA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65761C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EFAE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BD05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75BAA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869951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B4B3E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68FC15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D3512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FDDE1F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32D0E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84A6F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05963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1737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972C6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239F" w14:paraId="4D26086E" w14:textId="77777777">
        <w:trPr>
          <w:jc w:val="center"/>
        </w:trPr>
        <w:tc>
          <w:tcPr>
            <w:tcW w:w="3347" w:type="dxa"/>
            <w:vAlign w:val="center"/>
          </w:tcPr>
          <w:p w14:paraId="33F8F09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031828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685F9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D26E2E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7DC0F6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048184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8D7E2D6" w14:textId="77777777" w:rsidR="00000000" w:rsidRDefault="00000000" w:rsidP="002F44D5">
            <w:r>
              <w:t>0.245</w:t>
            </w:r>
          </w:p>
        </w:tc>
      </w:tr>
      <w:tr w:rsidR="00B9239F" w14:paraId="2E82CA30" w14:textId="77777777">
        <w:trPr>
          <w:jc w:val="center"/>
        </w:trPr>
        <w:tc>
          <w:tcPr>
            <w:tcW w:w="3347" w:type="dxa"/>
            <w:vAlign w:val="center"/>
          </w:tcPr>
          <w:p w14:paraId="471E31E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C6CA7B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F6AA73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99DC88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5223A2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1CFD72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C33E91D" w14:textId="77777777" w:rsidR="00000000" w:rsidRDefault="00000000" w:rsidP="002F44D5">
            <w:r>
              <w:t>1.186</w:t>
            </w:r>
          </w:p>
        </w:tc>
      </w:tr>
      <w:tr w:rsidR="0058474F" w14:paraId="54921B40" w14:textId="77777777" w:rsidTr="00762E43">
        <w:trPr>
          <w:jc w:val="center"/>
        </w:trPr>
        <w:tc>
          <w:tcPr>
            <w:tcW w:w="3347" w:type="dxa"/>
            <w:vAlign w:val="center"/>
          </w:tcPr>
          <w:p w14:paraId="6A93664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3C8BA7E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6A74CC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B39B32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F99D95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33F570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05B95E5" w14:textId="77777777" w:rsidR="00000000" w:rsidRDefault="00000000" w:rsidP="002F44D5">
            <w:r>
              <w:t>1.431</w:t>
            </w:r>
          </w:p>
        </w:tc>
      </w:tr>
      <w:tr w:rsidR="0058474F" w14:paraId="721EEAE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42C54C6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3BCEEB8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27275706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B423B4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572A04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6E7D75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73C532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F14B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AEC5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9144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CBA3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01C86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F38269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97C148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82CF44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45B8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9118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034CA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F805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0CAC3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239F" w14:paraId="459C6984" w14:textId="77777777">
        <w:trPr>
          <w:jc w:val="center"/>
        </w:trPr>
        <w:tc>
          <w:tcPr>
            <w:tcW w:w="3347" w:type="dxa"/>
            <w:vAlign w:val="center"/>
          </w:tcPr>
          <w:p w14:paraId="182DD39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11BF69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CEEBE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53D8F0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5A4042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3F865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0115FFE" w14:textId="77777777" w:rsidR="00000000" w:rsidRDefault="00000000" w:rsidP="002F44D5">
            <w:r>
              <w:t>0.245</w:t>
            </w:r>
          </w:p>
        </w:tc>
      </w:tr>
      <w:tr w:rsidR="00B9239F" w14:paraId="1225C55F" w14:textId="77777777">
        <w:trPr>
          <w:jc w:val="center"/>
        </w:trPr>
        <w:tc>
          <w:tcPr>
            <w:tcW w:w="3347" w:type="dxa"/>
            <w:vAlign w:val="center"/>
          </w:tcPr>
          <w:p w14:paraId="1C88C96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6A3C6E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411FB7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0E7ACA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2D7B95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EE38AA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600A779" w14:textId="77777777" w:rsidR="00000000" w:rsidRDefault="00000000" w:rsidP="002F44D5">
            <w:r>
              <w:t>1.186</w:t>
            </w:r>
          </w:p>
        </w:tc>
      </w:tr>
      <w:tr w:rsidR="0058474F" w14:paraId="6C7EB528" w14:textId="77777777" w:rsidTr="00762E43">
        <w:trPr>
          <w:jc w:val="center"/>
        </w:trPr>
        <w:tc>
          <w:tcPr>
            <w:tcW w:w="3347" w:type="dxa"/>
            <w:vAlign w:val="center"/>
          </w:tcPr>
          <w:p w14:paraId="4E117D1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FF8C24F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55431A3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A511E0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4F8A90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27A9418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39028EC" w14:textId="77777777" w:rsidR="00000000" w:rsidRDefault="00000000" w:rsidP="002F44D5">
            <w:r>
              <w:t>1.431</w:t>
            </w:r>
          </w:p>
        </w:tc>
      </w:tr>
      <w:tr w:rsidR="0058474F" w14:paraId="7A0E252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F8AE0D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639FF92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0BB4545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013406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1C3134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998F60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71E09F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0925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AA5A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23BF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3E221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66CC9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69640F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3C71F2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903C46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92B96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E056C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EC5E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AD0B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15ACE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239F" w14:paraId="4CEA4524" w14:textId="77777777">
        <w:trPr>
          <w:jc w:val="center"/>
        </w:trPr>
        <w:tc>
          <w:tcPr>
            <w:tcW w:w="3347" w:type="dxa"/>
            <w:vAlign w:val="center"/>
          </w:tcPr>
          <w:p w14:paraId="2D479FC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FCA1AF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778747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3195FD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F7F585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6D884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C12EBBC" w14:textId="77777777" w:rsidR="00000000" w:rsidRDefault="00000000" w:rsidP="002F44D5">
            <w:r>
              <w:t>0.245</w:t>
            </w:r>
          </w:p>
        </w:tc>
      </w:tr>
      <w:tr w:rsidR="00B9239F" w14:paraId="5FEEC355" w14:textId="77777777">
        <w:trPr>
          <w:jc w:val="center"/>
        </w:trPr>
        <w:tc>
          <w:tcPr>
            <w:tcW w:w="3347" w:type="dxa"/>
            <w:vAlign w:val="center"/>
          </w:tcPr>
          <w:p w14:paraId="526B589C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B332D0A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553C6B3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29FABACA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2DC914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BF2079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94D9234" w14:textId="77777777" w:rsidR="00000000" w:rsidRDefault="00000000" w:rsidP="002F44D5">
            <w:r>
              <w:t>1.897</w:t>
            </w:r>
          </w:p>
        </w:tc>
      </w:tr>
      <w:tr w:rsidR="00B9239F" w14:paraId="1E7A73A7" w14:textId="77777777">
        <w:trPr>
          <w:jc w:val="center"/>
        </w:trPr>
        <w:tc>
          <w:tcPr>
            <w:tcW w:w="3347" w:type="dxa"/>
            <w:vAlign w:val="center"/>
          </w:tcPr>
          <w:p w14:paraId="65C88A0A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9648CA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173E50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6258CD7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998EB6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8B7E72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47EC5E3" w14:textId="77777777" w:rsidR="00000000" w:rsidRDefault="00000000" w:rsidP="002F44D5">
            <w:r>
              <w:t>0.249</w:t>
            </w:r>
          </w:p>
        </w:tc>
      </w:tr>
      <w:tr w:rsidR="0058474F" w14:paraId="101EA4E8" w14:textId="77777777" w:rsidTr="00762E43">
        <w:trPr>
          <w:jc w:val="center"/>
        </w:trPr>
        <w:tc>
          <w:tcPr>
            <w:tcW w:w="3347" w:type="dxa"/>
            <w:vAlign w:val="center"/>
          </w:tcPr>
          <w:p w14:paraId="5AB38D8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4884C7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A1A83E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425AC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AA170C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E70CFD1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48E18E58" w14:textId="77777777" w:rsidR="00000000" w:rsidRDefault="00000000" w:rsidP="002F44D5">
            <w:r>
              <w:t>2.391</w:t>
            </w:r>
          </w:p>
        </w:tc>
      </w:tr>
      <w:tr w:rsidR="0058474F" w14:paraId="5F82606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A91115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B00F9F8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27BA5BC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360299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A25971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B27DA6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2F2476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AA3E2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ED15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5267A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F321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1217B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720120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F21F04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40B79C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4BCB0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B83EB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4B637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33129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5DD0C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239F" w14:paraId="2B8B7880" w14:textId="77777777">
        <w:trPr>
          <w:jc w:val="center"/>
        </w:trPr>
        <w:tc>
          <w:tcPr>
            <w:tcW w:w="3347" w:type="dxa"/>
            <w:vAlign w:val="center"/>
          </w:tcPr>
          <w:p w14:paraId="346164C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764CB6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0DC6B2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307F2E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2FFC25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D0809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1E2F986" w14:textId="77777777" w:rsidR="00000000" w:rsidRDefault="00000000" w:rsidP="002F44D5">
            <w:r>
              <w:t>0.245</w:t>
            </w:r>
          </w:p>
        </w:tc>
      </w:tr>
      <w:tr w:rsidR="00B9239F" w14:paraId="11949763" w14:textId="77777777">
        <w:trPr>
          <w:jc w:val="center"/>
        </w:trPr>
        <w:tc>
          <w:tcPr>
            <w:tcW w:w="3347" w:type="dxa"/>
            <w:vAlign w:val="center"/>
          </w:tcPr>
          <w:p w14:paraId="209A92D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500928E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20337D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082F0C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A5CC84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47D3E63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3CF44F1" w14:textId="77777777" w:rsidR="00000000" w:rsidRDefault="00000000" w:rsidP="002F44D5">
            <w:r>
              <w:t>1.186</w:t>
            </w:r>
          </w:p>
        </w:tc>
      </w:tr>
      <w:tr w:rsidR="00B9239F" w14:paraId="3607424C" w14:textId="77777777">
        <w:trPr>
          <w:jc w:val="center"/>
        </w:trPr>
        <w:tc>
          <w:tcPr>
            <w:tcW w:w="3347" w:type="dxa"/>
            <w:vAlign w:val="center"/>
          </w:tcPr>
          <w:p w14:paraId="0C806F89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643819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CF0E6A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068D7D1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12C489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E89BC6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8ACBE25" w14:textId="77777777" w:rsidR="00000000" w:rsidRDefault="00000000" w:rsidP="002F44D5">
            <w:r>
              <w:t>0.249</w:t>
            </w:r>
          </w:p>
        </w:tc>
      </w:tr>
      <w:tr w:rsidR="0058474F" w14:paraId="20C2F94C" w14:textId="77777777" w:rsidTr="00762E43">
        <w:trPr>
          <w:jc w:val="center"/>
        </w:trPr>
        <w:tc>
          <w:tcPr>
            <w:tcW w:w="3347" w:type="dxa"/>
            <w:vAlign w:val="center"/>
          </w:tcPr>
          <w:p w14:paraId="4F87219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E1FAE37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706B351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E0ADA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57230D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8C86DCB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C28B560" w14:textId="77777777" w:rsidR="00000000" w:rsidRDefault="00000000" w:rsidP="002F44D5">
            <w:r>
              <w:t>1.679</w:t>
            </w:r>
          </w:p>
        </w:tc>
      </w:tr>
      <w:tr w:rsidR="0058474F" w14:paraId="3F71AC5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E28EC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88C7501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06EE2F26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A938397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665037E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82C404E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4AB9AF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33A75F7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C43EC16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4F6BC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24CC859C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52E7555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DD09137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258188A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8B25E1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1163A85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55FC44C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FA5EDE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2CCFF24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8E988F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11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DCE73FB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97F8F1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DA09FA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61A662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FF6829A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44467C1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F4D55D0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212C2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14:paraId="2EFD3DE4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43C15B1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F02A37">
        <w:rPr>
          <w:noProof/>
        </w:rPr>
        <w:t>12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内窗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5A82E3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018F42D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85C4A1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794770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FBF85AA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0022E41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EB53C84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F8A0A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</w:tbl>
    <w:p w14:paraId="3177910B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3041502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5EA6C88A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B9239F" w14:paraId="473040A8" w14:textId="77777777">
        <w:tc>
          <w:tcPr>
            <w:tcW w:w="1947" w:type="dxa"/>
            <w:shd w:val="clear" w:color="auto" w:fill="E6E6E6"/>
            <w:vAlign w:val="center"/>
          </w:tcPr>
          <w:p w14:paraId="3F6835AB" w14:textId="77777777" w:rsidR="00B9239F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BDFAB4D" w14:textId="77777777" w:rsidR="00B9239F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EBB7C11" w14:textId="77777777" w:rsidR="00B9239F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99382E0" w14:textId="77777777" w:rsidR="00B9239F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109807" w14:textId="77777777" w:rsidR="00B9239F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6A51769" w14:textId="77777777" w:rsidR="00B9239F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680134C" w14:textId="77777777" w:rsidR="00B9239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5A7149FC" w14:textId="77777777" w:rsidR="00B9239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9239F" w14:paraId="6B699714" w14:textId="77777777">
        <w:tc>
          <w:tcPr>
            <w:tcW w:w="1947" w:type="dxa"/>
            <w:shd w:val="clear" w:color="auto" w:fill="E6E6E6"/>
            <w:vAlign w:val="center"/>
          </w:tcPr>
          <w:p w14:paraId="212D4D64" w14:textId="77777777" w:rsidR="00B9239F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61FEBF6E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502D175" w14:textId="77777777" w:rsidR="00B92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82A1798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1D814DB" w14:textId="77777777" w:rsidR="00B9239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9A51251" w14:textId="77777777" w:rsidR="00B9239F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CBC7177" w14:textId="77777777" w:rsidR="00B923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4599303" w14:textId="77777777" w:rsidR="00B9239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9239F" w14:paraId="614FD806" w14:textId="77777777">
        <w:tc>
          <w:tcPr>
            <w:tcW w:w="1947" w:type="dxa"/>
            <w:shd w:val="clear" w:color="auto" w:fill="E6E6E6"/>
            <w:vAlign w:val="center"/>
          </w:tcPr>
          <w:p w14:paraId="4CD5D4EC" w14:textId="77777777" w:rsidR="00B9239F" w:rsidRDefault="00000000">
            <w:r>
              <w:t>备餐间</w:t>
            </w:r>
          </w:p>
        </w:tc>
        <w:tc>
          <w:tcPr>
            <w:tcW w:w="1137" w:type="dxa"/>
            <w:vAlign w:val="center"/>
          </w:tcPr>
          <w:p w14:paraId="425648E9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337F10F" w14:textId="77777777" w:rsidR="00B92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4277AD5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9A00191" w14:textId="77777777" w:rsidR="00B9239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A68ED65" w14:textId="77777777" w:rsidR="00B923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6680DBD" w14:textId="77777777" w:rsidR="00B923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0E3E188" w14:textId="77777777" w:rsidR="00B923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9239F" w14:paraId="642004D2" w14:textId="77777777">
        <w:tc>
          <w:tcPr>
            <w:tcW w:w="1947" w:type="dxa"/>
            <w:shd w:val="clear" w:color="auto" w:fill="E6E6E6"/>
            <w:vAlign w:val="center"/>
          </w:tcPr>
          <w:p w14:paraId="4F1F522B" w14:textId="77777777" w:rsidR="00B9239F" w:rsidRDefault="00000000">
            <w:r>
              <w:t>客房</w:t>
            </w:r>
          </w:p>
        </w:tc>
        <w:tc>
          <w:tcPr>
            <w:tcW w:w="1137" w:type="dxa"/>
            <w:vAlign w:val="center"/>
          </w:tcPr>
          <w:p w14:paraId="7FA01C5A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C6C95A4" w14:textId="77777777" w:rsidR="00B92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CB5929D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CC6694D" w14:textId="77777777" w:rsidR="00B9239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2C287C3" w14:textId="77777777" w:rsidR="00B9239F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BDF270C" w14:textId="77777777" w:rsidR="00B923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AE9BDB8" w14:textId="77777777" w:rsidR="00B9239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9239F" w14:paraId="433F1C28" w14:textId="77777777">
        <w:tc>
          <w:tcPr>
            <w:tcW w:w="1947" w:type="dxa"/>
            <w:shd w:val="clear" w:color="auto" w:fill="E6E6E6"/>
            <w:vAlign w:val="center"/>
          </w:tcPr>
          <w:p w14:paraId="3B65E958" w14:textId="77777777" w:rsidR="00B9239F" w:rsidRDefault="00000000">
            <w:r>
              <w:t>库房</w:t>
            </w:r>
          </w:p>
        </w:tc>
        <w:tc>
          <w:tcPr>
            <w:tcW w:w="1137" w:type="dxa"/>
            <w:vAlign w:val="center"/>
          </w:tcPr>
          <w:p w14:paraId="4FB5B4E0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8E8E266" w14:textId="77777777" w:rsidR="00B92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942218B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90DBE12" w14:textId="77777777" w:rsidR="00B9239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F417396" w14:textId="77777777" w:rsidR="00B9239F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CFBFA10" w14:textId="77777777" w:rsidR="00B923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9B516F9" w14:textId="77777777" w:rsidR="00B9239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9239F" w14:paraId="330EBCC5" w14:textId="77777777">
        <w:tc>
          <w:tcPr>
            <w:tcW w:w="1947" w:type="dxa"/>
            <w:shd w:val="clear" w:color="auto" w:fill="E6E6E6"/>
            <w:vAlign w:val="center"/>
          </w:tcPr>
          <w:p w14:paraId="6728123B" w14:textId="77777777" w:rsidR="00B9239F" w:rsidRDefault="00000000">
            <w:r>
              <w:t>开敞式办公室</w:t>
            </w:r>
          </w:p>
        </w:tc>
        <w:tc>
          <w:tcPr>
            <w:tcW w:w="1137" w:type="dxa"/>
            <w:vAlign w:val="center"/>
          </w:tcPr>
          <w:p w14:paraId="07504A43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E3DA43D" w14:textId="77777777" w:rsidR="00B92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DD27EF9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F5DBC85" w14:textId="77777777" w:rsidR="00B9239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A161EA6" w14:textId="77777777" w:rsidR="00B9239F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DA28219" w14:textId="77777777" w:rsidR="00B923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E65D0F9" w14:textId="77777777" w:rsidR="00B9239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9239F" w14:paraId="68EC0A61" w14:textId="77777777">
        <w:tc>
          <w:tcPr>
            <w:tcW w:w="1947" w:type="dxa"/>
            <w:shd w:val="clear" w:color="auto" w:fill="E6E6E6"/>
            <w:vAlign w:val="center"/>
          </w:tcPr>
          <w:p w14:paraId="576CA303" w14:textId="77777777" w:rsidR="00B9239F" w:rsidRDefault="00000000">
            <w:r>
              <w:t>辅助办公（开阔）</w:t>
            </w:r>
          </w:p>
        </w:tc>
        <w:tc>
          <w:tcPr>
            <w:tcW w:w="1137" w:type="dxa"/>
            <w:vAlign w:val="center"/>
          </w:tcPr>
          <w:p w14:paraId="7DB694EF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07C95C6" w14:textId="77777777" w:rsidR="00B92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68ABE00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3A7BD26" w14:textId="77777777" w:rsidR="00B9239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51028A8" w14:textId="77777777" w:rsidR="00B9239F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7F4844F" w14:textId="77777777" w:rsidR="00B923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A8484EC" w14:textId="77777777" w:rsidR="00B9239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9239F" w14:paraId="5E850CD8" w14:textId="77777777">
        <w:tc>
          <w:tcPr>
            <w:tcW w:w="1947" w:type="dxa"/>
            <w:shd w:val="clear" w:color="auto" w:fill="E6E6E6"/>
            <w:vAlign w:val="center"/>
          </w:tcPr>
          <w:p w14:paraId="4257115E" w14:textId="77777777" w:rsidR="00B9239F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21420CBB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DEF23A4" w14:textId="77777777" w:rsidR="00B92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A37563E" w14:textId="77777777" w:rsidR="00B9239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7F4788B" w14:textId="77777777" w:rsidR="00B9239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8C1352E" w14:textId="77777777" w:rsidR="00B9239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721E088" w14:textId="77777777" w:rsidR="00B9239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9AF8B6F" w14:textId="77777777" w:rsidR="00B9239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14AAD7C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2494771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8EE40E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73D4D2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5C61D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5DD8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73B16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E2E7D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BE5AF0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5794E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9B906F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A4DEE7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C1AA1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2A7E96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EB32B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98C8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2438DA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9D57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2AB1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D969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AB3D9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665D3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6B9CD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A6D95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108A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A9CAB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75C12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B9239F" w14:paraId="25898AD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0468A2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2EB4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C839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384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4949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EBF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775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0B9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A21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325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4B0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313C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4ED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772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1F5B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624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8A0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040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828B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211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A68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8625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55B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742D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310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79D1463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89F645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D862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58D0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12D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49E1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78E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ACE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6F5C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63D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EF18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AE3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3639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C55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7CE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DB06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522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95F8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01B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E062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24A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B4C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D3E1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3AC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A813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C52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1F8DDFF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C7F40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备餐间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E912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4FD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55F7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14CB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9C6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045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D787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3B4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319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5858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4B8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55F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150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E118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1FB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C7F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803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7BF7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D5E9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A23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15F9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3B8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A8A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D55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2A8032B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0D6C1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CD2E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7CF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37F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49C5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19CC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710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66F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6AA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786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0D2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14F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59F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023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A9A5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42E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FA50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10E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E6EE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84D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83D7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E26F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31E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B09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9C1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0B2B36E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3258C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95F4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711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005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0C04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54D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B75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1C52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A1B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000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4B9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547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0C4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503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9E6B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358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A6BC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91A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DDAC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E50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D02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A8B7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1B8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0E1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48E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6C6EA30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3E6687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42F6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283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B18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CDE7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51A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F72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208F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2B24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9F1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934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63EC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AAC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4B5C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2948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930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BC8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ACA8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BB55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87D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C0A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408E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92B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93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A03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2192258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B71524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6E6F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A6DF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BD7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E746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7C36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5DE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9F92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75C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2D18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033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C705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5CE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487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2F74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C38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681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B06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8704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8DC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118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6B65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45B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C2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1B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75274E8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EB772F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EC1E7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E43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16A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E831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F6B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9052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C3A5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B230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AD8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1A5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E71E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B4F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032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D658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E32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5E1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EBF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57FB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4EA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56A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125A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2E7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9E6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2C4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5F092B5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FDBB8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开敞式办公室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104C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BC9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060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D2CD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573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C65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24E2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0F6E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47F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9FE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89DE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1ECF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FD4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9997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1AF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FF2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08A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F655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E43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BB96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8D02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625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F56A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FC31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286273D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DD1268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C045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4FE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F4F3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3D16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28D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70B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FDFC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965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9DF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43D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9A5A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7BEE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47E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2E01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EC9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DAE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64D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6D42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583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226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57B0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024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15A6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08D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6604BD9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404073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辅助办公（开阔）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9543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A27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65A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B288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6D1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4C6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218B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081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408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F66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655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BDEC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71B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359A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7BB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DAC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A8A5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DB2B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D0E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F5B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E4A8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F8D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827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05B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2DE4000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EEABB1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E198F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4F2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E28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E20D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CBE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4BD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2ADD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A12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82F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AE8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6713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237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6A7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210A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CF6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D137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928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6CC8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3BF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16B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D9FB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E19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9B4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C96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B9239F" w14:paraId="1EF988E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EE124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4F3D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05E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C0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D5C8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D2D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5695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9F0B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F5F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7DD0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DB6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03D7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D4E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158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D8DB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7C23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7F2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A56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E4BA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078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9F5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353C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75D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A2ED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566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17363B78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605EF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CA2B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790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EE5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3A3B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03E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16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8346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4560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EE7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A45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3159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34B3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473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2CE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58D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13D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F96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80AD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2F8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86B2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83AA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3FD4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D787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6B5F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694256A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4C6C1D89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0D0C396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6AB5FC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9C95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2C8B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3F2A0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0427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05E65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62D5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AB5FA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246C8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09303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2E8A66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24546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AF02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2F288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596A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A4587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6E13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1EDEE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DD29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9BEE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30E48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60C1A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950FB7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2CB85F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4DEC2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B9239F" w14:paraId="0CEC54B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3EC33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807F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A669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31A2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2E95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5DB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D8E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27E7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D6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8D47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C65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9FA2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C1E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977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F938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17F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974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F4F1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E6F2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6B9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4A25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8422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32E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D99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DAC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052DAE5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17A31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7C5A5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7B6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DD1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E569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E0F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32E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053F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FB9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A47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804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4AF6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14A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467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87E8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FAF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A25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EE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4059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997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2A6F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12B8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4FF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8D3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10A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79A02E5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4861C8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备餐间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00D6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CA6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BA3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0E70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E09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763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BE20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FF1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077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66E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CB8C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087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0D8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E50A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0D2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735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B650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C51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0B36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80F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829C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912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350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A1E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422B767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11EBA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DF63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787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7A7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B666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7A26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8AD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D7FB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D0E0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661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CAB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523B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8A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56D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DE6C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7A3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439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F92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9ED1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DA18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F20B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B204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297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0F1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2FFD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455C66F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86C38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C24F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105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6A8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40C0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8F8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6C0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4E5C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420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AEE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10E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0E1F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DCE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041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5D07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E7D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F3D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1B2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A006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6B8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EE6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282E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D8D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7DE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DD3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21B7BFF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4E6A9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1203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09F4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D73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8167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251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F22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EFD5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EAA4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AC4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D3E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952A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B69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004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4CF7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B82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20C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EC1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3DBD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9C66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40E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5D42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3C5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086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048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614A441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14D433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18B4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8E8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C0A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A7E1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8925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50B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7E49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73E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FC5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B6D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BFCB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692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8D2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5A91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8033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5F1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C2C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C06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19C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AB25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DC26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A4E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052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AE7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62752D7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923D4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E9501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F9E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71A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328C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479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C6C9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3F03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654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7C0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FB0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C403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D6C5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1DB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37D1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84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50C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B60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BA89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ADB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784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404C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C1CC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E1D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0B38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479783F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45F1D0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开敞式办公室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E88E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A4F8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D61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BD87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89B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0AC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74F8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4BC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112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2B7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95F8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436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B49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5843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5E9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5A0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F86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C7F7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7A25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FAB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3828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66C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6EF0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0512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4195600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AAE94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67D9F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B3F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268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4CEC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3E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B4B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2F32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BDE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499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31B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91D0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00DB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410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2931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EB3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BE3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2609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583B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95B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400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5426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0F1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0C0E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FFC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11E9B5D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A92D1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辅助办公（开阔）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6AC3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7CA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B7AD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7AD4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8BD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46D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0ABA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ABF2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86F2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05D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E59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2F02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7D8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7C60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9A1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360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AAD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D99F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22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0B34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F5DB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55D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6CF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DC2E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642C2A6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DF0C4F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C191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982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C9F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29BD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624F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2D5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4067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E24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8E3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FDF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54EB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DFA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0F2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284A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523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2E7C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B2D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C973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963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81E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ECF4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089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0E9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15B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239F" w14:paraId="7589B49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D637CE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BA4D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B3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45C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3F06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22B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B24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5246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6D8F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E72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707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23E4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67F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EE5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A4A9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83E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40B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E7F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BE0C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F71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3C5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E8F4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659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D7B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646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34656349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EE143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F66F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41E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ECC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D6F3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6BA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BEB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C395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3924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C79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215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94B0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812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8FE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52DD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4D7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8BAB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39F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73AD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24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AE3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DE7A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C78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B4A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3A8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09EBFF0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5361A8D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6E9FCD5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7A56E3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080EE8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4C32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F458FF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AB067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C7798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31EF1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515319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1B52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3727A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F7E5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3746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6A61C8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DA1EA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A62B5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CDA932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4D4A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82CA4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A6A3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AE643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A99B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BB9DA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008F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80DA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E59D2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B9239F" w14:paraId="2132812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995466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BBB5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419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C674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7000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7A3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160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6EDA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0D5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538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7B1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517A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F3E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AFB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767F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0E4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1B8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4CD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B09A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DA5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B3A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AEDC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F21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106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3E3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156F8B5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990B3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F519B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BA2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A5D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8786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460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546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CC4C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A837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823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61C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C2B4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2CD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B90B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F98E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630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69C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6BD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501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9A14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EC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D112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CF86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5FC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5B4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61DC52A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342207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备餐间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E439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FFD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379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73DF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B3B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D7B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C3F9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9C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605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A64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F889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BAD7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724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AE3A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5A8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F1CD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FF6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5CEA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E2E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2CE8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CE43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833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0B9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21C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584812E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C5BC8A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82C9A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FAE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911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9703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717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CE0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4973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339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76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10E4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2B89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7DE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67C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52F2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719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CF5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F5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78F9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D06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CEE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BB06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36E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34B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D5E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1B40D19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00957F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0A6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4DB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6E8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C271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9D3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7F6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8C8C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F97D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273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751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9E11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0A8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948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D5CA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D169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0A1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335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99EA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493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C21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FD1A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EE4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5F3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AFE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1136345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0B5C0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97D0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F78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301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CA2C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127C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6CF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B385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AA7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0E7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E6B9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549E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4DA7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275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C6C2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18D4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256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853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3BF6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466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49A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299D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719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B2DE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FE6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53C0288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783A9C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160B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FE7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0A5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A586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25DD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BEB4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3258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782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A3F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2EF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3A92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ECA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BE8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9F82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07D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5DD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AEB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FF7F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DB1E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D32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0274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E95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7AF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4E7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01B479B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DDEDC8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BF87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7C6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9A3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72BC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945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82D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82D4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1E9B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79A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20A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DC62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CDED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7A2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C154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38A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57B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28F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B68B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7A5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6AEE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46E8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345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B81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8A3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4402403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3ADF5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开敞式办公室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BB02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AE6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1D4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4B1F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5AB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2DB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1BF3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694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3A7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0A6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3828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8696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902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02D2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72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DD4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CE0B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96D8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E17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C5E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B872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DDF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E41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CB9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1120827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565CF3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CBB0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477C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FE1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19D5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F07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81E2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CEC8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AC6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FA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93D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CF79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5F0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A60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745A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818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FF3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CC8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1DB7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EB4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43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C216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157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8E1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C51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0806453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739697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辅助办公（开阔）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8FE5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26A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14F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A91E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6D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2923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5581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2D7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094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ADF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2705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1621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857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182D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8689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1D0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4B5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7B4A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E02C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F85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5FBA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8ADE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CA9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59C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49A4F23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39A5D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0D16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614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E76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5553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10E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529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E4E7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1D7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4F4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AC2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D1D5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0B5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20A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E6BD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D8B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0F9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993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EF2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ED9B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292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8E88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E49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436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780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239F" w14:paraId="7D361E3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7ECED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6C29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093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8AE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0DA9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114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86C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97C7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06D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4A5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B58B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AEFC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2C70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8F2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D905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C72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3F1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9F4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CBD4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273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39A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201F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5CCC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464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F83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463C046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03127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B7C5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58F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87F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125D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510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B7D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190D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E2C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061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33A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743C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8F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52A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84C1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5FE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0B1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9A2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4A46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79E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7C5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FED1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0C4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1A7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55D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1D3F840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BE77947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5A248450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45F4E401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B9239F" w14:paraId="73C0FC8B" w14:textId="77777777">
        <w:tc>
          <w:tcPr>
            <w:tcW w:w="690" w:type="dxa"/>
            <w:shd w:val="clear" w:color="auto" w:fill="E6E6E6"/>
            <w:vAlign w:val="center"/>
          </w:tcPr>
          <w:p w14:paraId="5EDBC644" w14:textId="77777777" w:rsidR="00B9239F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051F89E" w14:textId="77777777" w:rsidR="00B9239F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3BB9E0A" w14:textId="77777777" w:rsidR="00B9239F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ABAE6" w14:textId="77777777" w:rsidR="00B9239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33D0FE85" w14:textId="77777777" w:rsidR="00B9239F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B9239F" w14:paraId="1A8D3D19" w14:textId="77777777">
        <w:tc>
          <w:tcPr>
            <w:tcW w:w="690" w:type="dxa"/>
            <w:vMerge w:val="restart"/>
            <w:vAlign w:val="center"/>
          </w:tcPr>
          <w:p w14:paraId="4DA56498" w14:textId="77777777" w:rsidR="00B9239F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5D10FE0C" w14:textId="77777777" w:rsidR="00B9239F" w:rsidRDefault="00000000">
            <w:r>
              <w:t>1009</w:t>
            </w:r>
          </w:p>
        </w:tc>
        <w:tc>
          <w:tcPr>
            <w:tcW w:w="3186" w:type="dxa"/>
            <w:vAlign w:val="center"/>
          </w:tcPr>
          <w:p w14:paraId="6FEF0299" w14:textId="77777777" w:rsidR="00B9239F" w:rsidRDefault="00000000">
            <w:r>
              <w:t>备餐间</w:t>
            </w:r>
          </w:p>
        </w:tc>
        <w:tc>
          <w:tcPr>
            <w:tcW w:w="1075" w:type="dxa"/>
            <w:vAlign w:val="center"/>
          </w:tcPr>
          <w:p w14:paraId="3F43AB88" w14:textId="77777777" w:rsidR="00B9239F" w:rsidRDefault="00000000">
            <w:r>
              <w:t>8.5</w:t>
            </w:r>
          </w:p>
        </w:tc>
        <w:tc>
          <w:tcPr>
            <w:tcW w:w="3356" w:type="dxa"/>
            <w:vAlign w:val="center"/>
          </w:tcPr>
          <w:p w14:paraId="2218554D" w14:textId="77777777" w:rsidR="00B9239F" w:rsidRDefault="00000000">
            <w:r>
              <w:t>32.98</w:t>
            </w:r>
          </w:p>
        </w:tc>
      </w:tr>
      <w:tr w:rsidR="00B9239F" w14:paraId="063E70BA" w14:textId="77777777">
        <w:tc>
          <w:tcPr>
            <w:tcW w:w="690" w:type="dxa"/>
            <w:vMerge/>
            <w:vAlign w:val="center"/>
          </w:tcPr>
          <w:p w14:paraId="376D9E8E" w14:textId="77777777" w:rsidR="00B9239F" w:rsidRDefault="00B9239F"/>
        </w:tc>
        <w:tc>
          <w:tcPr>
            <w:tcW w:w="1992" w:type="dxa"/>
            <w:vAlign w:val="center"/>
          </w:tcPr>
          <w:p w14:paraId="03688974" w14:textId="77777777" w:rsidR="00B9239F" w:rsidRDefault="00000000">
            <w:r>
              <w:t>1013</w:t>
            </w:r>
          </w:p>
        </w:tc>
        <w:tc>
          <w:tcPr>
            <w:tcW w:w="3186" w:type="dxa"/>
            <w:vAlign w:val="center"/>
          </w:tcPr>
          <w:p w14:paraId="5C6DCEC7" w14:textId="77777777" w:rsidR="00B9239F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7BA28580" w14:textId="77777777" w:rsidR="00B9239F" w:rsidRDefault="00000000">
            <w:r>
              <w:t>55.7</w:t>
            </w:r>
          </w:p>
        </w:tc>
        <w:tc>
          <w:tcPr>
            <w:tcW w:w="3356" w:type="dxa"/>
            <w:vAlign w:val="center"/>
          </w:tcPr>
          <w:p w14:paraId="24E87E35" w14:textId="77777777" w:rsidR="00B9239F" w:rsidRDefault="00000000">
            <w:r>
              <w:t>31.80</w:t>
            </w:r>
          </w:p>
        </w:tc>
      </w:tr>
      <w:tr w:rsidR="00B9239F" w14:paraId="6C4950BB" w14:textId="77777777">
        <w:tc>
          <w:tcPr>
            <w:tcW w:w="690" w:type="dxa"/>
            <w:vMerge/>
            <w:vAlign w:val="center"/>
          </w:tcPr>
          <w:p w14:paraId="24774F43" w14:textId="77777777" w:rsidR="00B9239F" w:rsidRDefault="00B9239F"/>
        </w:tc>
        <w:tc>
          <w:tcPr>
            <w:tcW w:w="1992" w:type="dxa"/>
            <w:vAlign w:val="center"/>
          </w:tcPr>
          <w:p w14:paraId="10287FF4" w14:textId="77777777" w:rsidR="00B9239F" w:rsidRDefault="00000000">
            <w:r>
              <w:t>1014</w:t>
            </w:r>
          </w:p>
        </w:tc>
        <w:tc>
          <w:tcPr>
            <w:tcW w:w="3186" w:type="dxa"/>
            <w:vAlign w:val="center"/>
          </w:tcPr>
          <w:p w14:paraId="7CC17978" w14:textId="77777777" w:rsidR="00B9239F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255DFBE3" w14:textId="77777777" w:rsidR="00B9239F" w:rsidRDefault="00000000">
            <w:r>
              <w:t>42.9</w:t>
            </w:r>
          </w:p>
        </w:tc>
        <w:tc>
          <w:tcPr>
            <w:tcW w:w="3356" w:type="dxa"/>
            <w:vAlign w:val="center"/>
          </w:tcPr>
          <w:p w14:paraId="219500B8" w14:textId="77777777" w:rsidR="00B9239F" w:rsidRDefault="00000000">
            <w:r>
              <w:t>31.70</w:t>
            </w:r>
          </w:p>
        </w:tc>
      </w:tr>
      <w:tr w:rsidR="00B9239F" w14:paraId="039CB319" w14:textId="77777777">
        <w:tc>
          <w:tcPr>
            <w:tcW w:w="690" w:type="dxa"/>
            <w:vMerge w:val="restart"/>
            <w:vAlign w:val="center"/>
          </w:tcPr>
          <w:p w14:paraId="53AB177C" w14:textId="77777777" w:rsidR="00B9239F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65B0CC22" w14:textId="77777777" w:rsidR="00B9239F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4A941742" w14:textId="77777777" w:rsidR="00B9239F" w:rsidRDefault="00000000">
            <w:r>
              <w:t>开敞式办公室</w:t>
            </w:r>
          </w:p>
        </w:tc>
        <w:tc>
          <w:tcPr>
            <w:tcW w:w="1075" w:type="dxa"/>
            <w:vAlign w:val="center"/>
          </w:tcPr>
          <w:p w14:paraId="2E4D0FD3" w14:textId="77777777" w:rsidR="00B9239F" w:rsidRDefault="00000000">
            <w:r>
              <w:t>2.4</w:t>
            </w:r>
          </w:p>
        </w:tc>
        <w:tc>
          <w:tcPr>
            <w:tcW w:w="3356" w:type="dxa"/>
            <w:vAlign w:val="center"/>
          </w:tcPr>
          <w:p w14:paraId="5D64EB1E" w14:textId="77777777" w:rsidR="00B9239F" w:rsidRDefault="00000000">
            <w:r>
              <w:t>31.59</w:t>
            </w:r>
          </w:p>
        </w:tc>
      </w:tr>
      <w:tr w:rsidR="00B9239F" w14:paraId="7A21D3E8" w14:textId="77777777">
        <w:tc>
          <w:tcPr>
            <w:tcW w:w="690" w:type="dxa"/>
            <w:vMerge/>
            <w:vAlign w:val="center"/>
          </w:tcPr>
          <w:p w14:paraId="2D8F675A" w14:textId="77777777" w:rsidR="00B9239F" w:rsidRDefault="00B9239F"/>
        </w:tc>
        <w:tc>
          <w:tcPr>
            <w:tcW w:w="1992" w:type="dxa"/>
            <w:vAlign w:val="center"/>
          </w:tcPr>
          <w:p w14:paraId="717CB40B" w14:textId="77777777" w:rsidR="00B9239F" w:rsidRDefault="00000000">
            <w:r>
              <w:t>2015</w:t>
            </w:r>
          </w:p>
        </w:tc>
        <w:tc>
          <w:tcPr>
            <w:tcW w:w="3186" w:type="dxa"/>
            <w:vAlign w:val="center"/>
          </w:tcPr>
          <w:p w14:paraId="58140DB8" w14:textId="77777777" w:rsidR="00B9239F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145F3246" w14:textId="77777777" w:rsidR="00B9239F" w:rsidRDefault="00000000">
            <w:r>
              <w:t>29.2</w:t>
            </w:r>
          </w:p>
        </w:tc>
        <w:tc>
          <w:tcPr>
            <w:tcW w:w="3356" w:type="dxa"/>
            <w:vAlign w:val="center"/>
          </w:tcPr>
          <w:p w14:paraId="23186685" w14:textId="77777777" w:rsidR="00B9239F" w:rsidRDefault="00000000">
            <w:r>
              <w:t>31.53</w:t>
            </w:r>
          </w:p>
        </w:tc>
      </w:tr>
      <w:tr w:rsidR="00B9239F" w14:paraId="50C73DB8" w14:textId="77777777">
        <w:tc>
          <w:tcPr>
            <w:tcW w:w="690" w:type="dxa"/>
            <w:vMerge w:val="restart"/>
            <w:vAlign w:val="center"/>
          </w:tcPr>
          <w:p w14:paraId="7ECB5214" w14:textId="77777777" w:rsidR="00B9239F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14:paraId="5918D18F" w14:textId="77777777" w:rsidR="00B9239F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282C4460" w14:textId="77777777" w:rsidR="00B9239F" w:rsidRDefault="00000000">
            <w:r>
              <w:t>辅助办公（开阔）</w:t>
            </w:r>
          </w:p>
        </w:tc>
        <w:tc>
          <w:tcPr>
            <w:tcW w:w="1075" w:type="dxa"/>
            <w:vAlign w:val="center"/>
          </w:tcPr>
          <w:p w14:paraId="4547E028" w14:textId="77777777" w:rsidR="00B9239F" w:rsidRDefault="00000000">
            <w:r>
              <w:t>257.0</w:t>
            </w:r>
          </w:p>
        </w:tc>
        <w:tc>
          <w:tcPr>
            <w:tcW w:w="3356" w:type="dxa"/>
            <w:vAlign w:val="center"/>
          </w:tcPr>
          <w:p w14:paraId="716F2ABB" w14:textId="77777777" w:rsidR="00B9239F" w:rsidRDefault="00000000">
            <w:r>
              <w:t>31.85</w:t>
            </w:r>
          </w:p>
        </w:tc>
      </w:tr>
      <w:tr w:rsidR="00B9239F" w14:paraId="03D02E33" w14:textId="77777777">
        <w:tc>
          <w:tcPr>
            <w:tcW w:w="690" w:type="dxa"/>
            <w:vMerge/>
            <w:vAlign w:val="center"/>
          </w:tcPr>
          <w:p w14:paraId="0697AA5E" w14:textId="77777777" w:rsidR="00B9239F" w:rsidRDefault="00B9239F"/>
        </w:tc>
        <w:tc>
          <w:tcPr>
            <w:tcW w:w="1992" w:type="dxa"/>
            <w:vAlign w:val="center"/>
          </w:tcPr>
          <w:p w14:paraId="036F888E" w14:textId="77777777" w:rsidR="00B9239F" w:rsidRDefault="00000000">
            <w:r>
              <w:t>3007</w:t>
            </w:r>
          </w:p>
        </w:tc>
        <w:tc>
          <w:tcPr>
            <w:tcW w:w="3186" w:type="dxa"/>
            <w:vAlign w:val="center"/>
          </w:tcPr>
          <w:p w14:paraId="68D67019" w14:textId="77777777" w:rsidR="00B9239F" w:rsidRDefault="00000000">
            <w:r>
              <w:t>库房</w:t>
            </w:r>
          </w:p>
        </w:tc>
        <w:tc>
          <w:tcPr>
            <w:tcW w:w="1075" w:type="dxa"/>
            <w:vAlign w:val="center"/>
          </w:tcPr>
          <w:p w14:paraId="059757FC" w14:textId="77777777" w:rsidR="00B9239F" w:rsidRDefault="00000000">
            <w:r>
              <w:t>18.9</w:t>
            </w:r>
          </w:p>
        </w:tc>
        <w:tc>
          <w:tcPr>
            <w:tcW w:w="3356" w:type="dxa"/>
            <w:vAlign w:val="center"/>
          </w:tcPr>
          <w:p w14:paraId="1A171D6A" w14:textId="77777777" w:rsidR="00B9239F" w:rsidRDefault="00000000">
            <w:r>
              <w:t>33.15</w:t>
            </w:r>
          </w:p>
        </w:tc>
      </w:tr>
      <w:tr w:rsidR="00B9239F" w14:paraId="78AA4FAE" w14:textId="77777777">
        <w:tc>
          <w:tcPr>
            <w:tcW w:w="6943" w:type="dxa"/>
            <w:gridSpan w:val="4"/>
            <w:vAlign w:val="center"/>
          </w:tcPr>
          <w:p w14:paraId="648900F7" w14:textId="77777777" w:rsidR="00B9239F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76F6E489" w14:textId="77777777" w:rsidR="00B9239F" w:rsidRDefault="00000000">
            <w:r>
              <w:t>31.89%</w:t>
            </w:r>
          </w:p>
        </w:tc>
      </w:tr>
    </w:tbl>
    <w:p w14:paraId="38BFC66A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302BA242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14FC77F9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lastRenderedPageBreak/>
        <w:t>结论</w:t>
      </w:r>
      <w:bookmarkEnd w:id="56"/>
    </w:p>
    <w:p w14:paraId="34935590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31.89%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2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13464171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09495483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5D3BCB81" w14:textId="77777777" w:rsidR="00000000" w:rsidRDefault="00000000" w:rsidP="00BB6EE7">
      <w:pPr>
        <w:pStyle w:val="2"/>
      </w:pPr>
      <w:r>
        <w:rPr>
          <w:rFonts w:hint="eastAsia"/>
        </w:rPr>
        <w:t>备餐间</w:t>
      </w:r>
      <w:r>
        <w:rPr>
          <w:rFonts w:hint="eastAsia"/>
        </w:rPr>
        <w:t>[1009]</w:t>
      </w:r>
    </w:p>
    <w:p w14:paraId="59FAEA41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2922759" wp14:editId="3BFC31A9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AA04" w14:textId="77777777" w:rsidR="00000000" w:rsidRPr="001A6A96" w:rsidRDefault="00000000" w:rsidP="00790A17">
      <w:pPr>
        <w:jc w:val="center"/>
      </w:pPr>
      <w:r>
        <w:rPr>
          <w:rFonts w:hint="eastAsia"/>
        </w:rPr>
        <w:t>1009</w:t>
      </w:r>
      <w:r>
        <w:rPr>
          <w:rFonts w:hint="eastAsia"/>
        </w:rPr>
        <w:t>房间</w:t>
      </w:r>
      <w:r>
        <w:t>全年逐时温度图</w:t>
      </w:r>
    </w:p>
    <w:p w14:paraId="49FC0C3B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[1013]</w:t>
      </w:r>
    </w:p>
    <w:p w14:paraId="656E16C9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50A004E" wp14:editId="7BBA8DFE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17AD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1013</w:t>
      </w:r>
      <w:r>
        <w:rPr>
          <w:rFonts w:hint="eastAsia"/>
        </w:rPr>
        <w:t>房间</w:t>
      </w:r>
      <w:r>
        <w:t>全年逐时温度图</w:t>
      </w:r>
    </w:p>
    <w:p w14:paraId="33322EF3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[1014]</w:t>
      </w:r>
    </w:p>
    <w:p w14:paraId="273FF7B8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EE64B6D" wp14:editId="23E85BB5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F26B5" w14:textId="77777777" w:rsidR="00000000" w:rsidRPr="001A6A96" w:rsidRDefault="00000000" w:rsidP="00790A17">
      <w:pPr>
        <w:jc w:val="center"/>
      </w:pPr>
      <w:r>
        <w:rPr>
          <w:rFonts w:hint="eastAsia"/>
        </w:rPr>
        <w:t>1014</w:t>
      </w:r>
      <w:r>
        <w:rPr>
          <w:rFonts w:hint="eastAsia"/>
        </w:rPr>
        <w:t>房间</w:t>
      </w:r>
      <w:r>
        <w:t>全年逐时温度图</w:t>
      </w:r>
    </w:p>
    <w:p w14:paraId="4C4CD7ED" w14:textId="77777777" w:rsidR="00000000" w:rsidRDefault="00000000" w:rsidP="00BB6EE7">
      <w:pPr>
        <w:pStyle w:val="2"/>
      </w:pPr>
      <w:r>
        <w:rPr>
          <w:rFonts w:hint="eastAsia"/>
        </w:rPr>
        <w:t>开敞式办公室</w:t>
      </w:r>
      <w:r>
        <w:rPr>
          <w:rFonts w:hint="eastAsia"/>
        </w:rPr>
        <w:t>[2003]</w:t>
      </w:r>
    </w:p>
    <w:p w14:paraId="3B0487B3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412F0B1" wp14:editId="05A88A26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6A762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2003</w:t>
      </w:r>
      <w:r>
        <w:rPr>
          <w:rFonts w:hint="eastAsia"/>
        </w:rPr>
        <w:t>房间</w:t>
      </w:r>
      <w:r>
        <w:t>全年逐时温度图</w:t>
      </w:r>
    </w:p>
    <w:p w14:paraId="40E02DC6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[2015]</w:t>
      </w:r>
    </w:p>
    <w:p w14:paraId="7348D03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DC89119" wp14:editId="027335E4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95654" w14:textId="77777777" w:rsidR="00000000" w:rsidRPr="001A6A96" w:rsidRDefault="00000000" w:rsidP="00790A17">
      <w:pPr>
        <w:jc w:val="center"/>
      </w:pPr>
      <w:r>
        <w:rPr>
          <w:rFonts w:hint="eastAsia"/>
        </w:rPr>
        <w:t>2015</w:t>
      </w:r>
      <w:r>
        <w:rPr>
          <w:rFonts w:hint="eastAsia"/>
        </w:rPr>
        <w:t>房间</w:t>
      </w:r>
      <w:r>
        <w:t>全年逐时温度图</w:t>
      </w:r>
    </w:p>
    <w:p w14:paraId="2321A7C3" w14:textId="77777777" w:rsidR="00000000" w:rsidRDefault="00000000" w:rsidP="00BB6EE7">
      <w:pPr>
        <w:pStyle w:val="2"/>
      </w:pPr>
      <w:r>
        <w:rPr>
          <w:rFonts w:hint="eastAsia"/>
        </w:rPr>
        <w:t>辅助办公（开阔）</w:t>
      </w:r>
      <w:r>
        <w:rPr>
          <w:rFonts w:hint="eastAsia"/>
        </w:rPr>
        <w:t>[3001]</w:t>
      </w:r>
    </w:p>
    <w:p w14:paraId="5D2DB61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8E71C16" wp14:editId="752D2A91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03AF2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3001</w:t>
      </w:r>
      <w:r>
        <w:rPr>
          <w:rFonts w:hint="eastAsia"/>
        </w:rPr>
        <w:t>房间</w:t>
      </w:r>
      <w:r>
        <w:t>全年逐时温度图</w:t>
      </w:r>
    </w:p>
    <w:p w14:paraId="2CD22989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库房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3007</w:t>
      </w:r>
      <w:bookmarkEnd w:id="66"/>
      <w:r>
        <w:rPr>
          <w:rFonts w:hint="eastAsia"/>
        </w:rPr>
        <w:t>]</w:t>
      </w:r>
    </w:p>
    <w:p w14:paraId="15903B86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60C704D2" wp14:editId="4E10C7C7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8337C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t>3007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41EBF18A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5F1E" w14:textId="77777777" w:rsidR="00906187" w:rsidRDefault="00906187" w:rsidP="00203A7D">
      <w:pPr>
        <w:spacing w:line="240" w:lineRule="auto"/>
      </w:pPr>
      <w:r>
        <w:separator/>
      </w:r>
    </w:p>
  </w:endnote>
  <w:endnote w:type="continuationSeparator" w:id="0">
    <w:p w14:paraId="178289F3" w14:textId="77777777" w:rsidR="00906187" w:rsidRDefault="00906187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6909A591" w14:textId="77777777" w:rsidTr="001A12A0">
      <w:tc>
        <w:tcPr>
          <w:tcW w:w="3020" w:type="dxa"/>
        </w:tcPr>
        <w:p w14:paraId="20B6C58F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1EC5BBF1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2C7E0D9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3221A97B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6108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6C065881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C510" w14:textId="77777777" w:rsidR="00906187" w:rsidRDefault="00906187" w:rsidP="00203A7D">
      <w:pPr>
        <w:spacing w:line="240" w:lineRule="auto"/>
      </w:pPr>
      <w:r>
        <w:separator/>
      </w:r>
    </w:p>
  </w:footnote>
  <w:footnote w:type="continuationSeparator" w:id="0">
    <w:p w14:paraId="5FD201B0" w14:textId="77777777" w:rsidR="00906187" w:rsidRDefault="00906187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067C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213F2D8" wp14:editId="625832F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6961600">
    <w:abstractNumId w:val="0"/>
  </w:num>
  <w:num w:numId="2" w16cid:durableId="1977566">
    <w:abstractNumId w:val="2"/>
  </w:num>
  <w:num w:numId="3" w16cid:durableId="953249543">
    <w:abstractNumId w:val="13"/>
  </w:num>
  <w:num w:numId="4" w16cid:durableId="1056856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875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7534228">
    <w:abstractNumId w:val="0"/>
  </w:num>
  <w:num w:numId="7" w16cid:durableId="465390205">
    <w:abstractNumId w:val="0"/>
  </w:num>
  <w:num w:numId="8" w16cid:durableId="1449276790">
    <w:abstractNumId w:val="10"/>
  </w:num>
  <w:num w:numId="9" w16cid:durableId="462230950">
    <w:abstractNumId w:val="3"/>
  </w:num>
  <w:num w:numId="10" w16cid:durableId="89549478">
    <w:abstractNumId w:val="1"/>
  </w:num>
  <w:num w:numId="11" w16cid:durableId="969702418">
    <w:abstractNumId w:val="12"/>
  </w:num>
  <w:num w:numId="12" w16cid:durableId="43528457">
    <w:abstractNumId w:val="9"/>
  </w:num>
  <w:num w:numId="13" w16cid:durableId="2032950246">
    <w:abstractNumId w:val="14"/>
  </w:num>
  <w:num w:numId="14" w16cid:durableId="811945989">
    <w:abstractNumId w:val="15"/>
  </w:num>
  <w:num w:numId="15" w16cid:durableId="1677541147">
    <w:abstractNumId w:val="6"/>
  </w:num>
  <w:num w:numId="16" w16cid:durableId="763309470">
    <w:abstractNumId w:val="7"/>
  </w:num>
  <w:num w:numId="17" w16cid:durableId="1530988520">
    <w:abstractNumId w:val="0"/>
  </w:num>
  <w:num w:numId="18" w16cid:durableId="357317063">
    <w:abstractNumId w:val="0"/>
  </w:num>
  <w:num w:numId="19" w16cid:durableId="1760835435">
    <w:abstractNumId w:val="0"/>
  </w:num>
  <w:num w:numId="20" w16cid:durableId="589123589">
    <w:abstractNumId w:val="0"/>
  </w:num>
  <w:num w:numId="21" w16cid:durableId="89740182">
    <w:abstractNumId w:val="5"/>
  </w:num>
  <w:num w:numId="22" w16cid:durableId="1842767742">
    <w:abstractNumId w:val="11"/>
  </w:num>
  <w:num w:numId="23" w16cid:durableId="1607692142">
    <w:abstractNumId w:val="4"/>
  </w:num>
  <w:num w:numId="24" w16cid:durableId="1480150579">
    <w:abstractNumId w:val="8"/>
  </w:num>
  <w:num w:numId="25" w16cid:durableId="663355913">
    <w:abstractNumId w:val="0"/>
  </w:num>
  <w:num w:numId="26" w16cid:durableId="1197351899">
    <w:abstractNumId w:val="0"/>
  </w:num>
  <w:num w:numId="27" w16cid:durableId="390660680">
    <w:abstractNumId w:val="0"/>
  </w:num>
  <w:num w:numId="28" w16cid:durableId="1350328351">
    <w:abstractNumId w:val="0"/>
  </w:num>
  <w:num w:numId="29" w16cid:durableId="1146975870">
    <w:abstractNumId w:val="0"/>
  </w:num>
  <w:num w:numId="30" w16cid:durableId="2138523891">
    <w:abstractNumId w:val="0"/>
  </w:num>
  <w:num w:numId="31" w16cid:durableId="1366565043">
    <w:abstractNumId w:val="0"/>
  </w:num>
  <w:num w:numId="32" w16cid:durableId="197382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2A3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06187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239F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2A37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725A9"/>
  <w15:docId w15:val="{BE817E93-B4CC-4D4D-B182-3A2D9ED1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8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21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10727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86188</dc:creator>
  <cp:lastModifiedBy>zjt18846135708@163.com</cp:lastModifiedBy>
  <cp:revision>1</cp:revision>
  <cp:lastPrinted>1900-12-31T16:00:00Z</cp:lastPrinted>
  <dcterms:created xsi:type="dcterms:W3CDTF">2024-01-08T16:52:00Z</dcterms:created>
  <dcterms:modified xsi:type="dcterms:W3CDTF">2024-01-08T16:55:00Z</dcterms:modified>
</cp:coreProperties>
</file>