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798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BF984D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E6A008D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3A3EFE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33719C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E3DAB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E631C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4AF4B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9A5CC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038A5C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0FB5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8BE1B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南通</w:t>
            </w:r>
            <w:bookmarkEnd w:id="2"/>
          </w:p>
        </w:tc>
      </w:tr>
      <w:tr w:rsidR="00D40158" w:rsidRPr="00D40158" w14:paraId="2FBAE9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3BE6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14BD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D231FF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ABF73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37F0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F8C1C7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8E65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E45B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230D1C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2D69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40FC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B6A5F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ED45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A808D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9AC6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08C7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C8EF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7A47A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CAC7B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003E52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2024年3月17日</w:t>
              </w:r>
            </w:smartTag>
            <w:bookmarkEnd w:id="6"/>
          </w:p>
        </w:tc>
      </w:tr>
    </w:tbl>
    <w:p w14:paraId="6E1CC17D" w14:textId="77777777" w:rsidR="00D40158" w:rsidRDefault="00D40158" w:rsidP="00B41640">
      <w:pPr>
        <w:rPr>
          <w:rFonts w:ascii="宋体" w:hAnsi="宋体"/>
          <w:lang w:val="en-US"/>
        </w:rPr>
      </w:pPr>
    </w:p>
    <w:p w14:paraId="6037CC1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AB61BB9" wp14:editId="175277B4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D797FF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9DD1D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88217C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超低能耗PHES2023</w:t>
            </w:r>
            <w:bookmarkEnd w:id="8"/>
          </w:p>
        </w:tc>
      </w:tr>
      <w:tr w:rsidR="00C67778" w:rsidRPr="00D40158" w14:paraId="59D8651D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2F127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4DE4B3F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</w:t>
            </w:r>
            <w:bookmarkEnd w:id="9"/>
          </w:p>
        </w:tc>
      </w:tr>
      <w:tr w:rsidR="00C67778" w:rsidRPr="00D40158" w14:paraId="5C40D98B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AC02B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AF0357E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2B133C5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EE6A13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0C4385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31BFD3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3CCCE3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0FDB29" w14:textId="77777777" w:rsidR="00023E8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578201" w:history="1">
        <w:r w:rsidR="00023E85" w:rsidRPr="00491352">
          <w:rPr>
            <w:rStyle w:val="a6"/>
          </w:rPr>
          <w:t>1</w:t>
        </w:r>
        <w:r w:rsidR="00023E8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23E85" w:rsidRPr="00491352">
          <w:rPr>
            <w:rStyle w:val="a6"/>
          </w:rPr>
          <w:t>建筑概况</w:t>
        </w:r>
        <w:r w:rsidR="00023E85">
          <w:rPr>
            <w:webHidden/>
          </w:rPr>
          <w:tab/>
        </w:r>
        <w:r w:rsidR="00023E85">
          <w:rPr>
            <w:webHidden/>
          </w:rPr>
          <w:fldChar w:fldCharType="begin"/>
        </w:r>
        <w:r w:rsidR="00023E85">
          <w:rPr>
            <w:webHidden/>
          </w:rPr>
          <w:instrText xml:space="preserve"> PAGEREF _Toc161578201 \h </w:instrText>
        </w:r>
        <w:r w:rsidR="00023E85">
          <w:rPr>
            <w:webHidden/>
          </w:rPr>
        </w:r>
        <w:r w:rsidR="00023E85">
          <w:rPr>
            <w:webHidden/>
          </w:rPr>
          <w:fldChar w:fldCharType="separate"/>
        </w:r>
        <w:r w:rsidR="00023E85">
          <w:rPr>
            <w:webHidden/>
          </w:rPr>
          <w:t>4</w:t>
        </w:r>
        <w:r w:rsidR="00023E85">
          <w:rPr>
            <w:webHidden/>
          </w:rPr>
          <w:fldChar w:fldCharType="end"/>
        </w:r>
      </w:hyperlink>
    </w:p>
    <w:p w14:paraId="2257A32A" w14:textId="77777777" w:rsidR="00023E85" w:rsidRDefault="00023E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78202" w:history="1">
        <w:r w:rsidRPr="0049135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1352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1B51FC" w14:textId="77777777" w:rsidR="00023E85" w:rsidRDefault="00023E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78203" w:history="1">
        <w:r w:rsidRPr="0049135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135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24EE37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04" w:history="1">
        <w:r w:rsidRPr="0049135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D37A44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05" w:history="1">
        <w:r w:rsidRPr="0049135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0644B8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06" w:history="1">
        <w:r w:rsidRPr="00491352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86FB4B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07" w:history="1">
        <w:r w:rsidRPr="00491352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634BC9" w14:textId="77777777" w:rsidR="00023E85" w:rsidRDefault="00023E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78208" w:history="1">
        <w:r w:rsidRPr="0049135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1352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5F0D4E" w14:textId="77777777" w:rsidR="00023E85" w:rsidRDefault="00023E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78209" w:history="1">
        <w:r w:rsidRPr="0049135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135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8E0E0D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0" w:history="1">
        <w:r w:rsidRPr="0049135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BDE2B7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1" w:history="1">
        <w:r w:rsidRPr="0049135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DAF3FB9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2" w:history="1">
        <w:r w:rsidRPr="00491352">
          <w:rPr>
            <w:rStyle w:val="a6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2C93B8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3" w:history="1">
        <w:r w:rsidRPr="0049135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2BC8D1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4" w:history="1">
        <w:r w:rsidRPr="00491352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C3E4FF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5" w:history="1">
        <w:r w:rsidRPr="00491352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C34FA34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6" w:history="1">
        <w:r w:rsidRPr="00491352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76F887D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7" w:history="1">
        <w:r w:rsidRPr="00491352">
          <w:rPr>
            <w:rStyle w:val="a6"/>
            <w:lang w:val="en-GB"/>
          </w:rPr>
          <w:t>5.5.1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CD3F6F4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8" w:history="1">
        <w:r w:rsidRPr="00491352">
          <w:rPr>
            <w:rStyle w:val="a6"/>
            <w:lang w:val="en-GB"/>
          </w:rPr>
          <w:t>5.5.2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B5DCC8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19" w:history="1">
        <w:r w:rsidRPr="00491352">
          <w:rPr>
            <w:rStyle w:val="a6"/>
            <w:lang w:val="en-GB"/>
          </w:rPr>
          <w:t>5.5.3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DE3E575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0" w:history="1">
        <w:r w:rsidRPr="00491352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E69C90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1" w:history="1">
        <w:r w:rsidRPr="00491352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C10F8BC" w14:textId="77777777" w:rsidR="00023E85" w:rsidRDefault="00023E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78222" w:history="1">
        <w:r w:rsidRPr="0049135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1352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231585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3" w:history="1">
        <w:r w:rsidRPr="0049135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6FD6542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4" w:history="1">
        <w:r w:rsidRPr="00491352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2227BED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5" w:history="1">
        <w:r w:rsidRPr="00491352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FF922F8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6" w:history="1">
        <w:r w:rsidRPr="0049135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3BF3ED6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7" w:history="1">
        <w:r w:rsidRPr="00491352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ADA812B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8" w:history="1">
        <w:r w:rsidRPr="00491352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B9A17E6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29" w:history="1">
        <w:r w:rsidRPr="0049135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193C520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0" w:history="1">
        <w:r w:rsidRPr="00491352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CFE05C2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1" w:history="1">
        <w:r w:rsidRPr="00491352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2FD8F6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2" w:history="1">
        <w:r w:rsidRPr="00491352">
          <w:rPr>
            <w:rStyle w:val="a6"/>
            <w:lang w:val="en-GB"/>
          </w:rPr>
          <w:t>6.3.3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EA34E61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3" w:history="1">
        <w:r w:rsidRPr="00491352">
          <w:rPr>
            <w:rStyle w:val="a6"/>
            <w:lang w:val="en-GB"/>
          </w:rPr>
          <w:t>6.3.4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A02A021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4" w:history="1">
        <w:r w:rsidRPr="0049135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1C5D101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5" w:history="1">
        <w:r w:rsidRPr="00491352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EFE3FC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6" w:history="1">
        <w:r w:rsidRPr="00491352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A0A2577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7" w:history="1">
        <w:r w:rsidRPr="00491352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24C4E26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8" w:history="1">
        <w:r w:rsidRPr="00491352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45EF4D3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39" w:history="1">
        <w:r w:rsidRPr="00491352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9E32794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0" w:history="1">
        <w:r w:rsidRPr="00491352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A724C62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1" w:history="1">
        <w:r w:rsidRPr="00491352">
          <w:rPr>
            <w:rStyle w:val="a6"/>
            <w:lang w:val="en-GB"/>
          </w:rPr>
          <w:t>6.10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DE90992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2" w:history="1">
        <w:r w:rsidRPr="00491352">
          <w:rPr>
            <w:rStyle w:val="a6"/>
            <w:lang w:val="en-GB"/>
          </w:rPr>
          <w:t>6.11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020E1D5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3" w:history="1">
        <w:r w:rsidRPr="00491352">
          <w:rPr>
            <w:rStyle w:val="a6"/>
            <w:lang w:val="en-GB"/>
          </w:rPr>
          <w:t>6.12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8848045" w14:textId="77777777" w:rsidR="00023E85" w:rsidRDefault="00023E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78244" w:history="1">
        <w:r w:rsidRPr="0049135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1352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E39B361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5" w:history="1">
        <w:r w:rsidRPr="0049135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6A361AF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6" w:history="1">
        <w:r w:rsidRPr="00491352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4E7616D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7" w:history="1">
        <w:r w:rsidRPr="00491352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B9146D3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8" w:history="1">
        <w:r w:rsidRPr="0049135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F56D748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49" w:history="1">
        <w:r w:rsidRPr="00491352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18DBBB3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0" w:history="1">
        <w:r w:rsidRPr="0049135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5669400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1" w:history="1">
        <w:r w:rsidRPr="00491352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B4892E7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2" w:history="1">
        <w:r w:rsidRPr="00491352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A3865A8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3" w:history="1">
        <w:r w:rsidRPr="00491352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0A0D1A5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4" w:history="1">
        <w:r w:rsidRPr="0049135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4978B46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5" w:history="1">
        <w:r w:rsidRPr="00491352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4C6B83A" w14:textId="77777777" w:rsidR="00023E85" w:rsidRDefault="00023E8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6" w:history="1">
        <w:r w:rsidRPr="00491352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6963A9A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7" w:history="1">
        <w:r w:rsidRPr="00491352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C52DBE4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8" w:history="1">
        <w:r w:rsidRPr="00491352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1CAB1A4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59" w:history="1">
        <w:r w:rsidRPr="00491352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80DA524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60" w:history="1">
        <w:r w:rsidRPr="00491352">
          <w:rPr>
            <w:rStyle w:val="a6"/>
            <w:lang w:val="en-GB"/>
          </w:rPr>
          <w:t>7.8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E851145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61" w:history="1">
        <w:r w:rsidRPr="00491352">
          <w:rPr>
            <w:rStyle w:val="a6"/>
            <w:lang w:val="en-GB"/>
          </w:rPr>
          <w:t>7.9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1F470F0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62" w:history="1">
        <w:r w:rsidRPr="00491352">
          <w:rPr>
            <w:rStyle w:val="a6"/>
            <w:lang w:val="en-GB"/>
          </w:rPr>
          <w:t>7.10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99D7E1C" w14:textId="77777777" w:rsidR="00023E85" w:rsidRDefault="00023E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78263" w:history="1">
        <w:r w:rsidRPr="0049135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1352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9FBA041" w14:textId="77777777" w:rsidR="00023E85" w:rsidRDefault="00023E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78264" w:history="1">
        <w:r w:rsidRPr="0049135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135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53FE4A2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65" w:history="1">
        <w:r w:rsidRPr="00491352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工作日</w:t>
        </w:r>
        <w:r w:rsidRPr="00491352">
          <w:rPr>
            <w:rStyle w:val="a6"/>
          </w:rPr>
          <w:t>/</w:t>
        </w:r>
        <w:r w:rsidRPr="00491352">
          <w:rPr>
            <w:rStyle w:val="a6"/>
          </w:rPr>
          <w:t>节假日人员逐时在室率</w:t>
        </w:r>
        <w:r w:rsidRPr="0049135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F3300FB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66" w:history="1">
        <w:r w:rsidRPr="00491352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工作日</w:t>
        </w:r>
        <w:r w:rsidRPr="00491352">
          <w:rPr>
            <w:rStyle w:val="a6"/>
          </w:rPr>
          <w:t>/</w:t>
        </w:r>
        <w:r w:rsidRPr="00491352">
          <w:rPr>
            <w:rStyle w:val="a6"/>
          </w:rPr>
          <w:t>节假日照明开关时间表</w:t>
        </w:r>
        <w:r w:rsidRPr="0049135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2B966C4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67" w:history="1">
        <w:r w:rsidRPr="00491352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工作日</w:t>
        </w:r>
        <w:r w:rsidRPr="00491352">
          <w:rPr>
            <w:rStyle w:val="a6"/>
          </w:rPr>
          <w:t>/</w:t>
        </w:r>
        <w:r w:rsidRPr="00491352">
          <w:rPr>
            <w:rStyle w:val="a6"/>
          </w:rPr>
          <w:t>节假日设备逐时使用率</w:t>
        </w:r>
        <w:r w:rsidRPr="0049135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DA82EEA" w14:textId="77777777" w:rsidR="00023E85" w:rsidRDefault="00023E8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78268" w:history="1">
        <w:r w:rsidRPr="00491352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1352">
          <w:rPr>
            <w:rStyle w:val="a6"/>
          </w:rPr>
          <w:t>工作日</w:t>
        </w:r>
        <w:r w:rsidRPr="00491352">
          <w:rPr>
            <w:rStyle w:val="a6"/>
          </w:rPr>
          <w:t>/</w:t>
        </w:r>
        <w:r w:rsidRPr="00491352">
          <w:rPr>
            <w:rStyle w:val="a6"/>
          </w:rPr>
          <w:t>节假日空调系统运行时间表</w:t>
        </w:r>
        <w:r w:rsidRPr="00491352">
          <w:rPr>
            <w:rStyle w:val="a6"/>
          </w:rPr>
          <w:t>(1:</w:t>
        </w:r>
        <w:r w:rsidRPr="00491352">
          <w:rPr>
            <w:rStyle w:val="a6"/>
          </w:rPr>
          <w:t>开</w:t>
        </w:r>
        <w:r w:rsidRPr="00491352">
          <w:rPr>
            <w:rStyle w:val="a6"/>
          </w:rPr>
          <w:t>,0:</w:t>
        </w:r>
        <w:r w:rsidRPr="00491352">
          <w:rPr>
            <w:rStyle w:val="a6"/>
          </w:rPr>
          <w:t>关</w:t>
        </w:r>
        <w:r w:rsidRPr="0049135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_Toc161578268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81CAC4F" w14:textId="77777777" w:rsidR="00AA47FE" w:rsidRDefault="00D40158" w:rsidP="00D40158">
      <w:pPr>
        <w:pStyle w:val="TOC1"/>
        <w:sectPr w:rsidR="00AA47FE" w:rsidSect="0049655B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F0B42B7" w14:textId="77777777" w:rsidR="00D40158" w:rsidRDefault="00D40158" w:rsidP="00D40158">
      <w:pPr>
        <w:pStyle w:val="TOC1"/>
      </w:pPr>
    </w:p>
    <w:p w14:paraId="6E0B5599" w14:textId="77777777" w:rsidR="00D40158" w:rsidRPr="005E5F93" w:rsidRDefault="00D40158" w:rsidP="005215FB">
      <w:pPr>
        <w:pStyle w:val="1"/>
      </w:pPr>
      <w:bookmarkStart w:id="11" w:name="_Toc16157820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92DD08D" w14:textId="77777777">
        <w:tc>
          <w:tcPr>
            <w:tcW w:w="2841" w:type="dxa"/>
            <w:shd w:val="clear" w:color="auto" w:fill="E6E6E6"/>
          </w:tcPr>
          <w:p w14:paraId="43DFB6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74F0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8620A2E" w14:textId="77777777">
        <w:tc>
          <w:tcPr>
            <w:tcW w:w="2841" w:type="dxa"/>
            <w:shd w:val="clear" w:color="auto" w:fill="E6E6E6"/>
          </w:tcPr>
          <w:p w14:paraId="2DA676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623D9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南通</w:t>
            </w:r>
            <w:bookmarkEnd w:id="13"/>
          </w:p>
        </w:tc>
      </w:tr>
      <w:tr w:rsidR="00037A4C" w:rsidRPr="00FF2243" w14:paraId="2B5772CC" w14:textId="77777777">
        <w:tc>
          <w:tcPr>
            <w:tcW w:w="2841" w:type="dxa"/>
            <w:shd w:val="clear" w:color="auto" w:fill="E6E6E6"/>
          </w:tcPr>
          <w:p w14:paraId="342D3BC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65A726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6E35C4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121.05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7287A2E" w14:textId="77777777">
        <w:tc>
          <w:tcPr>
            <w:tcW w:w="2841" w:type="dxa"/>
            <w:shd w:val="clear" w:color="auto" w:fill="E6E6E6"/>
          </w:tcPr>
          <w:p w14:paraId="54DBCA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F9907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1527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7D80419" w14:textId="77777777">
        <w:tc>
          <w:tcPr>
            <w:tcW w:w="2841" w:type="dxa"/>
            <w:shd w:val="clear" w:color="auto" w:fill="E6E6E6"/>
          </w:tcPr>
          <w:p w14:paraId="06E3F2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1E3B6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6C738AB" w14:textId="77777777">
        <w:tc>
          <w:tcPr>
            <w:tcW w:w="2841" w:type="dxa"/>
            <w:shd w:val="clear" w:color="auto" w:fill="E6E6E6"/>
          </w:tcPr>
          <w:p w14:paraId="452205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54297D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5.1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D6E2478" w14:textId="77777777">
        <w:tc>
          <w:tcPr>
            <w:tcW w:w="2841" w:type="dxa"/>
            <w:shd w:val="clear" w:color="auto" w:fill="E6E6E6"/>
          </w:tcPr>
          <w:p w14:paraId="43D5C8B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830BF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9872.91</w:t>
            </w:r>
            <w:bookmarkEnd w:id="22"/>
          </w:p>
        </w:tc>
      </w:tr>
      <w:tr w:rsidR="00203A7D" w:rsidRPr="00FF2243" w14:paraId="6F218BE7" w14:textId="77777777">
        <w:tc>
          <w:tcPr>
            <w:tcW w:w="2841" w:type="dxa"/>
            <w:shd w:val="clear" w:color="auto" w:fill="E6E6E6"/>
          </w:tcPr>
          <w:p w14:paraId="3579FC9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3DCF7F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3367.89</w:t>
            </w:r>
            <w:bookmarkEnd w:id="23"/>
          </w:p>
        </w:tc>
      </w:tr>
      <w:tr w:rsidR="00664E63" w:rsidRPr="00FF2243" w14:paraId="2BFF3422" w14:textId="77777777">
        <w:tc>
          <w:tcPr>
            <w:tcW w:w="2841" w:type="dxa"/>
            <w:shd w:val="clear" w:color="auto" w:fill="E6E6E6"/>
          </w:tcPr>
          <w:p w14:paraId="75012090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474B3A0F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气密性"/>
            <w:r>
              <w:t>0.60</w:t>
            </w:r>
            <w:bookmarkEnd w:id="24"/>
          </w:p>
        </w:tc>
      </w:tr>
      <w:tr w:rsidR="00954BF0" w:rsidRPr="00FF2243" w14:paraId="3725DC0C" w14:textId="77777777">
        <w:tc>
          <w:tcPr>
            <w:tcW w:w="2841" w:type="dxa"/>
            <w:shd w:val="clear" w:color="auto" w:fill="E6E6E6"/>
          </w:tcPr>
          <w:p w14:paraId="787FB84B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56CDFB13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类型细化"/>
            <w:r>
              <w:t>办公建筑</w:t>
            </w:r>
            <w:bookmarkEnd w:id="25"/>
          </w:p>
        </w:tc>
      </w:tr>
      <w:tr w:rsidR="00D40158" w:rsidRPr="00FF2243" w14:paraId="7F3944E6" w14:textId="77777777">
        <w:tc>
          <w:tcPr>
            <w:tcW w:w="2841" w:type="dxa"/>
            <w:shd w:val="clear" w:color="auto" w:fill="E6E6E6"/>
          </w:tcPr>
          <w:p w14:paraId="427791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016A1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7D8B7064" w14:textId="77777777">
        <w:tc>
          <w:tcPr>
            <w:tcW w:w="2841" w:type="dxa"/>
            <w:shd w:val="clear" w:color="auto" w:fill="E6E6E6"/>
          </w:tcPr>
          <w:p w14:paraId="53151C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BFDAA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10C7EB8" w14:textId="77777777">
        <w:tc>
          <w:tcPr>
            <w:tcW w:w="2841" w:type="dxa"/>
            <w:shd w:val="clear" w:color="auto" w:fill="E6E6E6"/>
          </w:tcPr>
          <w:p w14:paraId="6963AF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05D297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65FAF1A0" w14:textId="77777777">
        <w:tc>
          <w:tcPr>
            <w:tcW w:w="2841" w:type="dxa"/>
            <w:shd w:val="clear" w:color="auto" w:fill="E6E6E6"/>
          </w:tcPr>
          <w:p w14:paraId="57660D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110362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97094" w:rsidRPr="00FF2243" w14:paraId="37EFED38" w14:textId="77777777">
        <w:tc>
          <w:tcPr>
            <w:tcW w:w="2841" w:type="dxa"/>
            <w:shd w:val="clear" w:color="auto" w:fill="E6E6E6"/>
          </w:tcPr>
          <w:p w14:paraId="67147771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7371A12" w14:textId="77777777" w:rsidR="00197094" w:rsidRDefault="00197094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0A6C5E8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7A732B12" w14:textId="77777777" w:rsidR="000A3B64" w:rsidRDefault="000A3B64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6A0D363D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F483D10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15B5B7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8D0B71A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6A65B78C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7E6A6AE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14:paraId="06951B36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32" w:name="体型系数"/>
            <w:r>
              <w:rPr>
                <w:rFonts w:hint="eastAsia"/>
                <w:szCs w:val="21"/>
              </w:rPr>
              <w:t>0.34</w:t>
            </w:r>
            <w:bookmarkEnd w:id="32"/>
          </w:p>
        </w:tc>
        <w:tc>
          <w:tcPr>
            <w:tcW w:w="1586" w:type="pct"/>
            <w:gridSpan w:val="3"/>
            <w:vAlign w:val="center"/>
          </w:tcPr>
          <w:p w14:paraId="21418A5C" w14:textId="77777777" w:rsidR="00000000" w:rsidRDefault="00000000">
            <w:pPr>
              <w:jc w:val="center"/>
              <w:rPr>
                <w:szCs w:val="21"/>
              </w:rPr>
            </w:pPr>
            <w:bookmarkStart w:id="33" w:name="参照建筑体型系数"/>
            <w:r>
              <w:rPr>
                <w:rFonts w:hint="eastAsia"/>
                <w:szCs w:val="21"/>
              </w:rPr>
              <w:t>0.34</w:t>
            </w:r>
            <w:bookmarkEnd w:id="33"/>
          </w:p>
        </w:tc>
      </w:tr>
      <w:tr w:rsidR="001206D7" w14:paraId="44AE5ADF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B3F64A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2A0633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4" w:name="屋顶K"/>
            <w:r>
              <w:rPr>
                <w:rFonts w:hint="eastAsia"/>
                <w:bCs/>
                <w:szCs w:val="21"/>
              </w:rPr>
              <w:t>0.10</w:t>
            </w:r>
            <w:bookmarkEnd w:id="34"/>
          </w:p>
        </w:tc>
        <w:tc>
          <w:tcPr>
            <w:tcW w:w="1586" w:type="pct"/>
            <w:gridSpan w:val="3"/>
            <w:vAlign w:val="center"/>
          </w:tcPr>
          <w:p w14:paraId="4AF218CD" w14:textId="77777777" w:rsidR="00000000" w:rsidRDefault="00000000">
            <w:pPr>
              <w:jc w:val="center"/>
              <w:rPr>
                <w:szCs w:val="21"/>
              </w:rPr>
            </w:pPr>
            <w:bookmarkStart w:id="35" w:name="参照建筑屋顶K"/>
            <w:r>
              <w:rPr>
                <w:rFonts w:hint="eastAsia"/>
                <w:szCs w:val="21"/>
              </w:rPr>
              <w:t>0.50</w:t>
            </w:r>
            <w:bookmarkEnd w:id="35"/>
          </w:p>
        </w:tc>
      </w:tr>
      <w:tr w:rsidR="001206D7" w14:paraId="7D64D64C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FE0F42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24035F8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6" w:name="外墙K"/>
            <w:r>
              <w:rPr>
                <w:rFonts w:hint="eastAsia"/>
                <w:bCs/>
                <w:szCs w:val="21"/>
              </w:rPr>
              <w:t>0.10</w:t>
            </w:r>
            <w:bookmarkEnd w:id="36"/>
          </w:p>
        </w:tc>
        <w:tc>
          <w:tcPr>
            <w:tcW w:w="1586" w:type="pct"/>
            <w:gridSpan w:val="3"/>
            <w:vAlign w:val="center"/>
          </w:tcPr>
          <w:p w14:paraId="30746C20" w14:textId="77777777" w:rsidR="00000000" w:rsidRDefault="00000000">
            <w:pPr>
              <w:jc w:val="center"/>
              <w:rPr>
                <w:szCs w:val="21"/>
              </w:rPr>
            </w:pPr>
            <w:bookmarkStart w:id="37" w:name="参照建筑外墙K"/>
            <w:r>
              <w:rPr>
                <w:rFonts w:hint="eastAsia"/>
                <w:szCs w:val="21"/>
              </w:rPr>
              <w:t>0.80</w:t>
            </w:r>
            <w:bookmarkEnd w:id="37"/>
          </w:p>
        </w:tc>
      </w:tr>
      <w:tr w:rsidR="001206D7" w14:paraId="5EFD7350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07E172D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04BCCAD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16F7CC9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8" w:name="天窗K"/>
            <w:r>
              <w:rPr>
                <w:rFonts w:hint="eastAsia"/>
                <w:bCs/>
                <w:szCs w:val="21"/>
              </w:rPr>
              <w:t>0.10</w:t>
            </w:r>
            <w:bookmarkEnd w:id="38"/>
          </w:p>
        </w:tc>
        <w:tc>
          <w:tcPr>
            <w:tcW w:w="1586" w:type="pct"/>
            <w:gridSpan w:val="3"/>
            <w:vAlign w:val="center"/>
          </w:tcPr>
          <w:p w14:paraId="3B7051C3" w14:textId="77777777" w:rsidR="00000000" w:rsidRDefault="00000000">
            <w:pPr>
              <w:jc w:val="center"/>
              <w:rPr>
                <w:szCs w:val="21"/>
              </w:rPr>
            </w:pPr>
            <w:bookmarkStart w:id="39" w:name="参照建筑天窗K"/>
            <w:r>
              <w:rPr>
                <w:rFonts w:hint="eastAsia"/>
                <w:szCs w:val="21"/>
              </w:rPr>
              <w:t>2.60</w:t>
            </w:r>
            <w:bookmarkEnd w:id="39"/>
          </w:p>
        </w:tc>
      </w:tr>
      <w:tr w:rsidR="001206D7" w14:paraId="02BDBDDF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C3DBD3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vAlign w:val="center"/>
          </w:tcPr>
          <w:p w14:paraId="2791028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0" w:name="天窗SHGC"/>
            <w:r>
              <w:rPr>
                <w:rFonts w:hint="eastAsia"/>
                <w:bCs/>
                <w:szCs w:val="21"/>
              </w:rPr>
              <w:t>0.55</w:t>
            </w:r>
            <w:bookmarkEnd w:id="40"/>
          </w:p>
        </w:tc>
        <w:tc>
          <w:tcPr>
            <w:tcW w:w="1586" w:type="pct"/>
            <w:gridSpan w:val="3"/>
            <w:vAlign w:val="center"/>
          </w:tcPr>
          <w:p w14:paraId="011AF88C" w14:textId="77777777" w:rsidR="00000000" w:rsidRDefault="00000000">
            <w:pPr>
              <w:jc w:val="center"/>
              <w:rPr>
                <w:szCs w:val="21"/>
              </w:rPr>
            </w:pPr>
            <w:bookmarkStart w:id="41" w:name="参照建筑天窗SHGC"/>
            <w:r>
              <w:rPr>
                <w:rFonts w:hint="eastAsia"/>
                <w:szCs w:val="21"/>
              </w:rPr>
              <w:t>0.30</w:t>
            </w:r>
            <w:bookmarkEnd w:id="41"/>
          </w:p>
        </w:tc>
      </w:tr>
      <w:tr w:rsidR="001206D7" w14:paraId="6C983A11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429D187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1358124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2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586" w:type="pct"/>
            <w:gridSpan w:val="3"/>
            <w:vAlign w:val="center"/>
          </w:tcPr>
          <w:p w14:paraId="34C1098D" w14:textId="77777777" w:rsidR="00000000" w:rsidRDefault="00000000">
            <w:pPr>
              <w:jc w:val="center"/>
              <w:rPr>
                <w:szCs w:val="21"/>
              </w:rPr>
            </w:pPr>
            <w:bookmarkStart w:id="43" w:name="参照建筑挑空楼板K"/>
            <w:r>
              <w:rPr>
                <w:rFonts w:hint="eastAsia"/>
                <w:szCs w:val="21"/>
              </w:rPr>
              <w:t>－</w:t>
            </w:r>
            <w:bookmarkEnd w:id="43"/>
          </w:p>
        </w:tc>
      </w:tr>
      <w:tr w:rsidR="00D9724A" w14:paraId="36DEBBC9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6F881D5" w14:textId="77777777" w:rsidR="00000000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6999256" w14:textId="77777777" w:rsidR="00000000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6C8FAB6E" w14:textId="77777777" w:rsidR="00000000" w:rsidRDefault="00000000" w:rsidP="00D9724A">
            <w:pPr>
              <w:jc w:val="center"/>
              <w:rPr>
                <w:bCs/>
                <w:szCs w:val="21"/>
              </w:rPr>
            </w:pPr>
            <w:bookmarkStart w:id="44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  <w:tc>
          <w:tcPr>
            <w:tcW w:w="1586" w:type="pct"/>
            <w:gridSpan w:val="3"/>
            <w:vAlign w:val="center"/>
          </w:tcPr>
          <w:p w14:paraId="5EB09205" w14:textId="77777777" w:rsidR="00000000" w:rsidRDefault="00000000" w:rsidP="00D9724A">
            <w:pPr>
              <w:jc w:val="center"/>
              <w:rPr>
                <w:szCs w:val="21"/>
              </w:rPr>
            </w:pPr>
            <w:bookmarkStart w:id="45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5"/>
          </w:p>
        </w:tc>
      </w:tr>
      <w:tr w:rsidR="00D9724A" w14:paraId="5F3F67AB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9D6CC10" w14:textId="77777777" w:rsidR="00000000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605F4492" w14:textId="77777777" w:rsidR="00000000" w:rsidRDefault="00000000" w:rsidP="00D9724A">
            <w:pPr>
              <w:jc w:val="center"/>
              <w:rPr>
                <w:bCs/>
                <w:szCs w:val="21"/>
              </w:rPr>
            </w:pPr>
            <w:bookmarkStart w:id="46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1586" w:type="pct"/>
            <w:gridSpan w:val="3"/>
            <w:vAlign w:val="center"/>
          </w:tcPr>
          <w:p w14:paraId="41D68F2C" w14:textId="77777777" w:rsidR="00000000" w:rsidRDefault="00000000" w:rsidP="00D9724A">
            <w:pPr>
              <w:jc w:val="center"/>
              <w:rPr>
                <w:szCs w:val="21"/>
              </w:rPr>
            </w:pPr>
            <w:bookmarkStart w:id="47" w:name="参照建筑采暖与非采暖隔墙K"/>
            <w:r>
              <w:rPr>
                <w:rFonts w:hint="eastAsia"/>
                <w:szCs w:val="21"/>
              </w:rPr>
              <w:t>－</w:t>
            </w:r>
            <w:bookmarkEnd w:id="47"/>
          </w:p>
        </w:tc>
      </w:tr>
      <w:tr w:rsidR="00B935B9" w14:paraId="2C667BFC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E78FF6A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22EB3564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8" w:name="周边地面R"/>
            <w:r>
              <w:rPr>
                <w:rFonts w:hint="eastAsia"/>
                <w:szCs w:val="21"/>
              </w:rPr>
              <w:t>0.78</w:t>
            </w:r>
            <w:bookmarkEnd w:id="48"/>
          </w:p>
        </w:tc>
        <w:tc>
          <w:tcPr>
            <w:tcW w:w="1586" w:type="pct"/>
            <w:gridSpan w:val="3"/>
            <w:vAlign w:val="center"/>
          </w:tcPr>
          <w:p w14:paraId="346BF36D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9" w:name="参照建筑周边地面R"/>
            <w:r>
              <w:rPr>
                <w:rFonts w:hint="eastAsia"/>
                <w:szCs w:val="21"/>
              </w:rPr>
              <w:t>－－</w:t>
            </w:r>
            <w:bookmarkEnd w:id="49"/>
          </w:p>
        </w:tc>
      </w:tr>
      <w:tr w:rsidR="00B935B9" w14:paraId="0A233151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2AF2EC9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45A2D6B8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0" w:name="地下墙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13143ADF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1" w:name="参照建筑地下墙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B935B9" w14:paraId="5E9A87CF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3279BAA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218B74D1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2" w:name="变形缝R"/>
            <w:r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7E0D4845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3" w:name="参照建筑变形缝R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1206D7" w14:paraId="41911939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6958FD1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15F1727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AC0C0F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FB7314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1EB169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2CE5A9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61758A5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7548729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760B59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42243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7B15" w14:paraId="13DF2929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7681673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D608137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5A4A00A8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4" w:name="窗墙比－南向"/>
            <w:r>
              <w:rPr>
                <w:rFonts w:hint="eastAsia"/>
                <w:bCs/>
                <w:szCs w:val="21"/>
              </w:rPr>
              <w:t>0.02</w:t>
            </w:r>
            <w:bookmarkEnd w:id="54"/>
          </w:p>
        </w:tc>
        <w:tc>
          <w:tcPr>
            <w:tcW w:w="501" w:type="pct"/>
            <w:vAlign w:val="center"/>
          </w:tcPr>
          <w:p w14:paraId="64081987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5" w:name="外窗K－南向"/>
            <w:r>
              <w:rPr>
                <w:rFonts w:hint="eastAsia"/>
                <w:bCs/>
                <w:szCs w:val="21"/>
              </w:rPr>
              <w:t>0.10</w:t>
            </w:r>
            <w:bookmarkEnd w:id="55"/>
          </w:p>
        </w:tc>
        <w:tc>
          <w:tcPr>
            <w:tcW w:w="585" w:type="pct"/>
            <w:vAlign w:val="center"/>
          </w:tcPr>
          <w:p w14:paraId="25C82A7C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6" w:name="外窗SHGC－南向"/>
            <w:r>
              <w:rPr>
                <w:rFonts w:hint="eastAsia"/>
                <w:bCs/>
                <w:szCs w:val="21"/>
              </w:rPr>
              <w:t>0.65</w:t>
            </w:r>
            <w:bookmarkEnd w:id="56"/>
          </w:p>
        </w:tc>
        <w:tc>
          <w:tcPr>
            <w:tcW w:w="422" w:type="pct"/>
            <w:vAlign w:val="center"/>
          </w:tcPr>
          <w:p w14:paraId="0B1293BE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7" w:name="参照建筑窗墙比－南向"/>
            <w:r>
              <w:rPr>
                <w:rFonts w:hint="eastAsia"/>
                <w:bCs/>
                <w:szCs w:val="21"/>
              </w:rPr>
              <w:t>0.02</w:t>
            </w:r>
            <w:bookmarkEnd w:id="57"/>
          </w:p>
        </w:tc>
        <w:tc>
          <w:tcPr>
            <w:tcW w:w="532" w:type="pct"/>
            <w:vAlign w:val="center"/>
          </w:tcPr>
          <w:p w14:paraId="62BA9871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8" w:name="参照建筑外窗K－南向"/>
            <w:r>
              <w:rPr>
                <w:rFonts w:hint="eastAsia"/>
                <w:bCs/>
                <w:szCs w:val="21"/>
              </w:rPr>
              <w:t>3.50</w:t>
            </w:r>
            <w:bookmarkEnd w:id="58"/>
          </w:p>
        </w:tc>
        <w:tc>
          <w:tcPr>
            <w:tcW w:w="632" w:type="pct"/>
            <w:vAlign w:val="center"/>
          </w:tcPr>
          <w:p w14:paraId="2B771EA3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9" w:name="参照建筑外窗SHGC－南向"/>
            <w:r>
              <w:rPr>
                <w:rFonts w:hint="eastAsia"/>
                <w:bCs/>
                <w:szCs w:val="21"/>
              </w:rPr>
              <w:t>－－</w:t>
            </w:r>
            <w:bookmarkEnd w:id="59"/>
          </w:p>
        </w:tc>
      </w:tr>
      <w:tr w:rsidR="00107B15" w14:paraId="6F60DBF1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733ACA7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176C08E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33C5C268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0" w:name="窗墙比－北向"/>
            <w:r>
              <w:rPr>
                <w:rFonts w:hint="eastAsia"/>
                <w:bCs/>
                <w:szCs w:val="21"/>
              </w:rPr>
              <w:t>0.05</w:t>
            </w:r>
            <w:bookmarkEnd w:id="60"/>
          </w:p>
        </w:tc>
        <w:tc>
          <w:tcPr>
            <w:tcW w:w="501" w:type="pct"/>
            <w:vAlign w:val="center"/>
          </w:tcPr>
          <w:p w14:paraId="44BFD9CF" w14:textId="77777777" w:rsidR="00000000" w:rsidRPr="009E5DB2" w:rsidRDefault="00000000" w:rsidP="00CA3B25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1" w:name="外窗K－北向"/>
            <w:r w:rsidRPr="009E5DB2">
              <w:rPr>
                <w:rFonts w:ascii="宋体" w:hAnsi="宋体" w:cs="宋体" w:hint="eastAsia"/>
                <w:szCs w:val="21"/>
              </w:rPr>
              <w:t>0.10</w:t>
            </w:r>
            <w:bookmarkEnd w:id="61"/>
          </w:p>
        </w:tc>
        <w:tc>
          <w:tcPr>
            <w:tcW w:w="585" w:type="pct"/>
            <w:vAlign w:val="center"/>
          </w:tcPr>
          <w:p w14:paraId="0F13C5B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2" w:name="外窗SHGC－北向"/>
            <w:r>
              <w:rPr>
                <w:rFonts w:hint="eastAsia"/>
                <w:bCs/>
                <w:szCs w:val="21"/>
              </w:rPr>
              <w:t>0.65</w:t>
            </w:r>
          </w:p>
        </w:tc>
        <w:tc>
          <w:tcPr>
            <w:tcW w:w="422" w:type="pct"/>
            <w:vAlign w:val="center"/>
          </w:tcPr>
          <w:p w14:paraId="049516C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3" w:name="参照建筑窗墙比－北向"/>
            <w:r>
              <w:rPr>
                <w:rFonts w:hint="eastAsia"/>
                <w:bCs/>
                <w:szCs w:val="21"/>
              </w:rPr>
              <w:t>0.05</w:t>
            </w:r>
            <w:bookmarkEnd w:id="31"/>
          </w:p>
        </w:tc>
        <w:tc>
          <w:tcPr>
            <w:tcW w:w="532" w:type="pct"/>
            <w:vAlign w:val="center"/>
          </w:tcPr>
          <w:p w14:paraId="6697E8EB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4" w:name="参照建筑外窗K－北向"/>
            <w:r>
              <w:rPr>
                <w:rFonts w:hint="eastAsia"/>
                <w:bCs/>
                <w:szCs w:val="21"/>
              </w:rPr>
              <w:t>3.50</w:t>
            </w:r>
            <w:bookmarkEnd w:id="64"/>
          </w:p>
        </w:tc>
        <w:tc>
          <w:tcPr>
            <w:tcW w:w="632" w:type="pct"/>
            <w:vAlign w:val="center"/>
          </w:tcPr>
          <w:p w14:paraId="6CCF7FA5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5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65"/>
          </w:p>
        </w:tc>
      </w:tr>
      <w:tr w:rsidR="00107B15" w14:paraId="5B1581BF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71E2A84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F5DC19F" w14:textId="77777777" w:rsidR="00000000" w:rsidRDefault="00000000" w:rsidP="00CA3B2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6AD9BBE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6" w:name="窗墙比－东向"/>
            <w:r>
              <w:rPr>
                <w:rFonts w:hint="eastAsia"/>
                <w:bCs/>
                <w:szCs w:val="21"/>
              </w:rPr>
              <w:t>0.09</w:t>
            </w:r>
            <w:bookmarkEnd w:id="66"/>
          </w:p>
        </w:tc>
        <w:tc>
          <w:tcPr>
            <w:tcW w:w="501" w:type="pct"/>
            <w:vAlign w:val="center"/>
          </w:tcPr>
          <w:p w14:paraId="3E0AE0F7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7" w:name="外窗K－东向"/>
            <w:r>
              <w:rPr>
                <w:rFonts w:hint="eastAsia"/>
                <w:bCs/>
                <w:szCs w:val="21"/>
              </w:rPr>
              <w:t>0.10</w:t>
            </w:r>
            <w:bookmarkEnd w:id="67"/>
          </w:p>
        </w:tc>
        <w:tc>
          <w:tcPr>
            <w:tcW w:w="585" w:type="pct"/>
            <w:vAlign w:val="center"/>
          </w:tcPr>
          <w:p w14:paraId="42653F5E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8" w:name="外窗SHGC－东向"/>
            <w:r>
              <w:rPr>
                <w:rFonts w:hint="eastAsia"/>
                <w:bCs/>
                <w:szCs w:val="21"/>
              </w:rPr>
              <w:t>0.50</w:t>
            </w:r>
            <w:bookmarkEnd w:id="68"/>
          </w:p>
        </w:tc>
        <w:tc>
          <w:tcPr>
            <w:tcW w:w="422" w:type="pct"/>
            <w:vAlign w:val="center"/>
          </w:tcPr>
          <w:p w14:paraId="413CD89B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9" w:name="参照建筑窗墙比－东向"/>
            <w:r>
              <w:rPr>
                <w:rFonts w:hint="eastAsia"/>
                <w:bCs/>
                <w:szCs w:val="21"/>
              </w:rPr>
              <w:t>0.09</w:t>
            </w:r>
            <w:bookmarkEnd w:id="69"/>
          </w:p>
        </w:tc>
        <w:tc>
          <w:tcPr>
            <w:tcW w:w="532" w:type="pct"/>
            <w:vAlign w:val="center"/>
          </w:tcPr>
          <w:p w14:paraId="564E9BE2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0" w:name="参照建筑外窗K－东向"/>
            <w:r>
              <w:rPr>
                <w:rFonts w:hint="eastAsia"/>
                <w:bCs/>
                <w:szCs w:val="21"/>
              </w:rPr>
              <w:t>3.50</w:t>
            </w:r>
            <w:bookmarkEnd w:id="70"/>
          </w:p>
        </w:tc>
        <w:tc>
          <w:tcPr>
            <w:tcW w:w="632" w:type="pct"/>
            <w:vAlign w:val="center"/>
          </w:tcPr>
          <w:p w14:paraId="20BF0452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1" w:name="参照建筑外窗SHGC－东向"/>
            <w:r>
              <w:rPr>
                <w:rFonts w:hint="eastAsia"/>
                <w:bCs/>
                <w:szCs w:val="21"/>
              </w:rPr>
              <w:t>－－</w:t>
            </w:r>
            <w:bookmarkEnd w:id="71"/>
          </w:p>
        </w:tc>
      </w:tr>
      <w:tr w:rsidR="00107B15" w14:paraId="2F3F5BF3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631F72E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888AF36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3EB67E8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2" w:name="窗墙比－西向"/>
            <w:r>
              <w:rPr>
                <w:rFonts w:hint="eastAsia"/>
                <w:bCs/>
                <w:szCs w:val="21"/>
              </w:rPr>
              <w:t>0.06</w:t>
            </w:r>
            <w:bookmarkEnd w:id="72"/>
          </w:p>
        </w:tc>
        <w:tc>
          <w:tcPr>
            <w:tcW w:w="501" w:type="pct"/>
            <w:vAlign w:val="center"/>
          </w:tcPr>
          <w:p w14:paraId="7A213864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3" w:name="外窗K－西向"/>
            <w:r>
              <w:rPr>
                <w:rFonts w:hint="eastAsia"/>
                <w:bCs/>
                <w:szCs w:val="21"/>
              </w:rPr>
              <w:t>0.10</w:t>
            </w:r>
            <w:bookmarkEnd w:id="73"/>
          </w:p>
        </w:tc>
        <w:tc>
          <w:tcPr>
            <w:tcW w:w="585" w:type="pct"/>
            <w:vAlign w:val="center"/>
          </w:tcPr>
          <w:p w14:paraId="677D405F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4" w:name="外窗SHGC－西向"/>
            <w:r>
              <w:rPr>
                <w:rFonts w:hint="eastAsia"/>
                <w:bCs/>
                <w:szCs w:val="21"/>
              </w:rPr>
              <w:t>0.42</w:t>
            </w:r>
            <w:bookmarkEnd w:id="74"/>
          </w:p>
        </w:tc>
        <w:tc>
          <w:tcPr>
            <w:tcW w:w="422" w:type="pct"/>
            <w:vAlign w:val="center"/>
          </w:tcPr>
          <w:p w14:paraId="4B1B7A04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5" w:name="参照建筑窗墙比－西向"/>
            <w:r>
              <w:rPr>
                <w:rFonts w:hint="eastAsia"/>
                <w:bCs/>
                <w:szCs w:val="21"/>
              </w:rPr>
              <w:t>0.06</w:t>
            </w:r>
            <w:bookmarkEnd w:id="75"/>
          </w:p>
        </w:tc>
        <w:tc>
          <w:tcPr>
            <w:tcW w:w="532" w:type="pct"/>
            <w:vAlign w:val="center"/>
          </w:tcPr>
          <w:p w14:paraId="7824CECE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6" w:name="参照建筑外窗K－西向"/>
            <w:r>
              <w:rPr>
                <w:rFonts w:hint="eastAsia"/>
                <w:bCs/>
                <w:szCs w:val="21"/>
              </w:rPr>
              <w:t>3.50</w:t>
            </w:r>
            <w:bookmarkEnd w:id="76"/>
          </w:p>
        </w:tc>
        <w:tc>
          <w:tcPr>
            <w:tcW w:w="632" w:type="pct"/>
            <w:vAlign w:val="center"/>
          </w:tcPr>
          <w:p w14:paraId="371EAF7F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7" w:name="参照建筑外窗SHGC－西向"/>
            <w:r>
              <w:rPr>
                <w:rFonts w:hint="eastAsia"/>
                <w:bCs/>
                <w:szCs w:val="21"/>
              </w:rPr>
              <w:t>－－</w:t>
            </w:r>
            <w:bookmarkEnd w:id="77"/>
          </w:p>
        </w:tc>
      </w:tr>
    </w:tbl>
    <w:p w14:paraId="2CB757B0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8" w:name="围护结构概况"/>
      <w:bookmarkEnd w:id="78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10ABCFAF" w14:textId="77777777" w:rsidR="000A3B64" w:rsidRDefault="000A3B64">
      <w:pPr>
        <w:pStyle w:val="a0"/>
        <w:ind w:firstLineChars="0" w:firstLine="0"/>
        <w:rPr>
          <w:lang w:val="en-US"/>
        </w:rPr>
      </w:pPr>
    </w:p>
    <w:p w14:paraId="2A4B30C3" w14:textId="77777777" w:rsidR="00D40158" w:rsidRDefault="009677EB" w:rsidP="00D40158">
      <w:pPr>
        <w:pStyle w:val="1"/>
      </w:pPr>
      <w:bookmarkStart w:id="79" w:name="_Toc161578202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62"/>
      <w:bookmarkEnd w:id="79"/>
    </w:p>
    <w:p w14:paraId="219A678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80" w:name="计算依据"/>
      <w:bookmarkEnd w:id="63"/>
      <w:bookmarkEnd w:id="8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3B838DB3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40DFE112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7CA4F98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75C752D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1081BF6" w14:textId="77777777" w:rsidR="000A3B64" w:rsidRDefault="000A3B64">
      <w:pPr>
        <w:widowControl w:val="0"/>
        <w:jc w:val="both"/>
        <w:rPr>
          <w:kern w:val="2"/>
          <w:szCs w:val="24"/>
          <w:lang w:val="en-US"/>
        </w:rPr>
      </w:pPr>
    </w:p>
    <w:p w14:paraId="7F257352" w14:textId="77777777" w:rsidR="00FD16F0" w:rsidRDefault="00FD16F0" w:rsidP="00FD16F0">
      <w:pPr>
        <w:pStyle w:val="1"/>
      </w:pPr>
      <w:bookmarkStart w:id="81" w:name="_Toc161578203"/>
      <w:r>
        <w:rPr>
          <w:rFonts w:hint="eastAsia"/>
        </w:rPr>
        <w:t>气象数据</w:t>
      </w:r>
      <w:bookmarkEnd w:id="81"/>
    </w:p>
    <w:p w14:paraId="5AC61184" w14:textId="77777777" w:rsidR="00FD16F0" w:rsidRDefault="00FD16F0" w:rsidP="00FD16F0">
      <w:pPr>
        <w:pStyle w:val="2"/>
      </w:pPr>
      <w:bookmarkStart w:id="82" w:name="_Toc161578204"/>
      <w:r>
        <w:rPr>
          <w:rFonts w:hint="eastAsia"/>
        </w:rPr>
        <w:t>气象地点</w:t>
      </w:r>
      <w:bookmarkEnd w:id="82"/>
    </w:p>
    <w:p w14:paraId="7B9AD130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83" w:name="气象数据来源"/>
      <w:r>
        <w:t>江苏</w:t>
      </w:r>
      <w:r>
        <w:t>-</w:t>
      </w:r>
      <w:r>
        <w:t>南通</w:t>
      </w:r>
      <w:r>
        <w:t xml:space="preserve">, </w:t>
      </w:r>
      <w:r>
        <w:t>《建筑节能气象参数标准》</w:t>
      </w:r>
      <w:bookmarkEnd w:id="83"/>
    </w:p>
    <w:p w14:paraId="7D580F47" w14:textId="77777777" w:rsidR="00FD16F0" w:rsidRDefault="00FD16F0" w:rsidP="00FD16F0">
      <w:pPr>
        <w:pStyle w:val="2"/>
      </w:pPr>
      <w:bookmarkStart w:id="84" w:name="_Toc161578205"/>
      <w:r>
        <w:rPr>
          <w:rFonts w:hint="eastAsia"/>
        </w:rPr>
        <w:t>逐日干球温度表</w:t>
      </w:r>
      <w:bookmarkEnd w:id="84"/>
    </w:p>
    <w:p w14:paraId="364F05EA" w14:textId="77777777" w:rsidR="00FD16F0" w:rsidRPr="005E385A" w:rsidRDefault="00FD16F0" w:rsidP="00FD16F0">
      <w:pPr>
        <w:pStyle w:val="a0"/>
        <w:ind w:firstLineChars="0" w:firstLine="0"/>
        <w:rPr>
          <w:lang w:val="en-US"/>
        </w:rPr>
      </w:pPr>
      <w:bookmarkStart w:id="85" w:name="日均干球温度变化表"/>
      <w:bookmarkEnd w:id="85"/>
      <w:r>
        <w:rPr>
          <w:noProof/>
        </w:rPr>
        <w:drawing>
          <wp:inline distT="0" distB="0" distL="0" distR="0" wp14:anchorId="270FAAE2" wp14:editId="1F1B6C88">
            <wp:extent cx="5610814" cy="257202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2A3DF" w14:textId="77777777" w:rsidR="00FD16F0" w:rsidRDefault="00FD16F0" w:rsidP="00FD16F0">
      <w:pPr>
        <w:pStyle w:val="2"/>
      </w:pPr>
      <w:bookmarkStart w:id="86" w:name="_Toc161578206"/>
      <w:r>
        <w:rPr>
          <w:rFonts w:hint="eastAsia"/>
        </w:rPr>
        <w:lastRenderedPageBreak/>
        <w:t>逐月辐照量表</w:t>
      </w:r>
      <w:bookmarkEnd w:id="86"/>
    </w:p>
    <w:p w14:paraId="4A756EE3" w14:textId="77777777" w:rsidR="00FD16F0" w:rsidRPr="00902539" w:rsidRDefault="00FD16F0" w:rsidP="00FD16F0">
      <w:pPr>
        <w:pStyle w:val="a0"/>
        <w:ind w:firstLineChars="0" w:firstLine="0"/>
        <w:rPr>
          <w:lang w:val="en-US"/>
        </w:rPr>
      </w:pPr>
      <w:bookmarkStart w:id="87" w:name="逐月辐照量图表"/>
      <w:bookmarkEnd w:id="87"/>
      <w:r>
        <w:rPr>
          <w:noProof/>
        </w:rPr>
        <w:drawing>
          <wp:inline distT="0" distB="0" distL="0" distR="0" wp14:anchorId="7A1F5B5E" wp14:editId="20012DAC">
            <wp:extent cx="5610814" cy="232434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BE23E" w14:textId="77777777" w:rsidR="00FD16F0" w:rsidRDefault="00FD16F0" w:rsidP="00FD16F0">
      <w:pPr>
        <w:pStyle w:val="2"/>
      </w:pPr>
      <w:bookmarkStart w:id="88" w:name="_Toc161578207"/>
      <w:r>
        <w:rPr>
          <w:rFonts w:hint="eastAsia"/>
        </w:rPr>
        <w:t>峰值工况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A3B64" w14:paraId="60704D80" w14:textId="77777777">
        <w:tc>
          <w:tcPr>
            <w:tcW w:w="1131" w:type="dxa"/>
            <w:shd w:val="clear" w:color="auto" w:fill="E6E6E6"/>
            <w:vAlign w:val="center"/>
          </w:tcPr>
          <w:p w14:paraId="2C932DF4" w14:textId="77777777" w:rsidR="000A3B6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556C3C8" w14:textId="77777777" w:rsidR="000A3B6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A196D7" w14:textId="77777777" w:rsidR="000A3B6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247F03" w14:textId="77777777" w:rsidR="000A3B6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2965D0" w14:textId="77777777" w:rsidR="000A3B6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33C097" w14:textId="77777777" w:rsidR="000A3B6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A3B64" w14:paraId="58A077B5" w14:textId="77777777">
        <w:tc>
          <w:tcPr>
            <w:tcW w:w="1131" w:type="dxa"/>
            <w:shd w:val="clear" w:color="auto" w:fill="E6E6E6"/>
            <w:vAlign w:val="center"/>
          </w:tcPr>
          <w:p w14:paraId="4F5A0FE0" w14:textId="77777777" w:rsidR="000A3B6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D1FDF30" w14:textId="77777777" w:rsidR="000A3B64" w:rsidRDefault="00000000">
            <w:r>
              <w:t>07</w:t>
            </w:r>
            <w:r>
              <w:t>月</w:t>
            </w:r>
            <w:r>
              <w:t>09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AC213F8" w14:textId="77777777" w:rsidR="000A3B64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628501A2" w14:textId="77777777" w:rsidR="000A3B64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239C9D50" w14:textId="77777777" w:rsidR="000A3B64" w:rsidRDefault="00000000">
            <w:r>
              <w:t>20.3</w:t>
            </w:r>
          </w:p>
        </w:tc>
        <w:tc>
          <w:tcPr>
            <w:tcW w:w="1556" w:type="dxa"/>
            <w:vAlign w:val="center"/>
          </w:tcPr>
          <w:p w14:paraId="4A4BCA66" w14:textId="77777777" w:rsidR="000A3B64" w:rsidRDefault="00000000">
            <w:r>
              <w:t>89.0</w:t>
            </w:r>
          </w:p>
        </w:tc>
      </w:tr>
      <w:tr w:rsidR="000A3B64" w14:paraId="1B1D46C5" w14:textId="77777777">
        <w:tc>
          <w:tcPr>
            <w:tcW w:w="1131" w:type="dxa"/>
            <w:shd w:val="clear" w:color="auto" w:fill="E6E6E6"/>
            <w:vAlign w:val="center"/>
          </w:tcPr>
          <w:p w14:paraId="1F1D2DA0" w14:textId="77777777" w:rsidR="000A3B6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D6C28EB" w14:textId="77777777" w:rsidR="000A3B64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96A9862" w14:textId="77777777" w:rsidR="000A3B64" w:rsidRDefault="00000000">
            <w:r>
              <w:t>-7.8</w:t>
            </w:r>
          </w:p>
        </w:tc>
        <w:tc>
          <w:tcPr>
            <w:tcW w:w="1556" w:type="dxa"/>
            <w:vAlign w:val="center"/>
          </w:tcPr>
          <w:p w14:paraId="0964DFB7" w14:textId="77777777" w:rsidR="000A3B64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7DE7298C" w14:textId="77777777" w:rsidR="000A3B64" w:rsidRDefault="00000000">
            <w:r>
              <w:t>1.6</w:t>
            </w:r>
          </w:p>
        </w:tc>
        <w:tc>
          <w:tcPr>
            <w:tcW w:w="1556" w:type="dxa"/>
            <w:vAlign w:val="center"/>
          </w:tcPr>
          <w:p w14:paraId="2831D74C" w14:textId="77777777" w:rsidR="000A3B64" w:rsidRDefault="00000000">
            <w:r>
              <w:t>-3.8</w:t>
            </w:r>
          </w:p>
        </w:tc>
      </w:tr>
    </w:tbl>
    <w:p w14:paraId="4D30A3F8" w14:textId="77777777" w:rsidR="00FD16F0" w:rsidRPr="00D62A9A" w:rsidRDefault="00FD16F0" w:rsidP="00FD16F0">
      <w:pPr>
        <w:pStyle w:val="1"/>
        <w:widowControl w:val="0"/>
        <w:jc w:val="both"/>
        <w:rPr>
          <w:kern w:val="2"/>
          <w:szCs w:val="24"/>
        </w:rPr>
      </w:pPr>
      <w:bookmarkStart w:id="89" w:name="气象峰值工况"/>
      <w:bookmarkStart w:id="90" w:name="_Toc161578208"/>
      <w:bookmarkEnd w:id="89"/>
      <w:r>
        <w:rPr>
          <w:kern w:val="2"/>
          <w:szCs w:val="24"/>
        </w:rPr>
        <w:t>建筑大样</w:t>
      </w:r>
      <w:bookmarkEnd w:id="90"/>
    </w:p>
    <w:p w14:paraId="5E0F47F8" w14:textId="77777777" w:rsidR="00FD16F0" w:rsidRPr="00D62A9A" w:rsidRDefault="00FD16F0" w:rsidP="00D62A9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41D129" wp14:editId="4001FC25">
            <wp:extent cx="5667375" cy="3771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8DDFF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5793E81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732E0A6" wp14:editId="65E10589">
            <wp:extent cx="5667375" cy="3838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9D8D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A2BF706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49E52AF" wp14:editId="48D6A4FE">
            <wp:extent cx="4953520" cy="363893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081FD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75779475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D847E8F" wp14:editId="0EF82F6F">
            <wp:extent cx="4953520" cy="363893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4CA3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6C93ADB4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24075FC" wp14:editId="5DFB3B62">
            <wp:extent cx="4953520" cy="363893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BBDD6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E2EA6DD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A21FB97" wp14:editId="54BD934A">
            <wp:extent cx="4953520" cy="363893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4A53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6B64040D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7C86A02" wp14:editId="2E978653">
            <wp:extent cx="4953520" cy="3638932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C65DF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4BDD25A8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608EF74" wp14:editId="1FD6EBB1">
            <wp:extent cx="4953520" cy="363893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A6B6E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0AF84D28" w14:textId="77777777" w:rsidR="000A3B64" w:rsidRDefault="00000000">
      <w:pPr>
        <w:pStyle w:val="1"/>
        <w:widowControl w:val="0"/>
        <w:jc w:val="both"/>
        <w:rPr>
          <w:kern w:val="2"/>
          <w:szCs w:val="24"/>
        </w:rPr>
      </w:pPr>
      <w:bookmarkStart w:id="91" w:name="_Toc161578209"/>
      <w:r>
        <w:rPr>
          <w:kern w:val="2"/>
          <w:szCs w:val="24"/>
        </w:rPr>
        <w:t>围护结构</w:t>
      </w:r>
      <w:bookmarkEnd w:id="91"/>
    </w:p>
    <w:p w14:paraId="72B4A41C" w14:textId="77777777" w:rsidR="000A3B64" w:rsidRDefault="00000000">
      <w:pPr>
        <w:pStyle w:val="2"/>
        <w:widowControl w:val="0"/>
        <w:rPr>
          <w:kern w:val="2"/>
        </w:rPr>
      </w:pPr>
      <w:bookmarkStart w:id="92" w:name="_Toc161578210"/>
      <w:r>
        <w:rPr>
          <w:kern w:val="2"/>
        </w:rPr>
        <w:t>工程材料</w:t>
      </w:r>
      <w:bookmarkEnd w:id="9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A3B64" w14:paraId="6BDF63F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708C94D" w14:textId="77777777" w:rsidR="000A3B6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1F3DA7" w14:textId="77777777" w:rsidR="000A3B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8D0FBB" w14:textId="77777777" w:rsidR="000A3B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A1272B" w14:textId="77777777" w:rsidR="000A3B6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6852DE" w14:textId="77777777" w:rsidR="000A3B6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FFBF8" w14:textId="77777777" w:rsidR="000A3B6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DB24A75" w14:textId="77777777" w:rsidR="000A3B64" w:rsidRDefault="00000000">
            <w:pPr>
              <w:jc w:val="center"/>
            </w:pPr>
            <w:r>
              <w:t>备注</w:t>
            </w:r>
          </w:p>
        </w:tc>
      </w:tr>
      <w:tr w:rsidR="000A3B64" w14:paraId="49647E8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40ABF23" w14:textId="77777777" w:rsidR="000A3B64" w:rsidRDefault="000A3B6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B539BC6" w14:textId="77777777" w:rsidR="000A3B6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8BD0B9" w14:textId="77777777" w:rsidR="000A3B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D32238" w14:textId="77777777" w:rsidR="000A3B6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D4B674" w14:textId="77777777" w:rsidR="000A3B64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68607F" w14:textId="77777777" w:rsidR="000A3B64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34AD89A" w14:textId="77777777" w:rsidR="000A3B64" w:rsidRDefault="000A3B64">
            <w:pPr>
              <w:jc w:val="center"/>
            </w:pPr>
          </w:p>
        </w:tc>
      </w:tr>
      <w:tr w:rsidR="000A3B64" w14:paraId="6DB1991E" w14:textId="77777777">
        <w:tc>
          <w:tcPr>
            <w:tcW w:w="2196" w:type="dxa"/>
            <w:shd w:val="clear" w:color="auto" w:fill="E6E6E6"/>
            <w:vAlign w:val="center"/>
          </w:tcPr>
          <w:p w14:paraId="2F563704" w14:textId="77777777" w:rsidR="000A3B6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9895C9D" w14:textId="77777777" w:rsidR="000A3B6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5B2A370" w14:textId="77777777" w:rsidR="000A3B6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134E690" w14:textId="77777777" w:rsidR="000A3B6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57E0B37" w14:textId="77777777" w:rsidR="000A3B6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F80FBD9" w14:textId="77777777" w:rsidR="000A3B6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24A7685" w14:textId="77777777" w:rsidR="000A3B6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3B64" w14:paraId="5BB9D2C2" w14:textId="77777777">
        <w:tc>
          <w:tcPr>
            <w:tcW w:w="2196" w:type="dxa"/>
            <w:shd w:val="clear" w:color="auto" w:fill="E6E6E6"/>
            <w:vAlign w:val="center"/>
          </w:tcPr>
          <w:p w14:paraId="514BF4B4" w14:textId="77777777" w:rsidR="000A3B6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9F7914D" w14:textId="77777777" w:rsidR="000A3B6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98E3719" w14:textId="77777777" w:rsidR="000A3B6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FE4AB26" w14:textId="77777777" w:rsidR="000A3B6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286AE51" w14:textId="77777777" w:rsidR="000A3B6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3DA2747" w14:textId="77777777" w:rsidR="000A3B6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3219E12" w14:textId="77777777" w:rsidR="000A3B6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3B64" w14:paraId="3D3CECEB" w14:textId="77777777">
        <w:tc>
          <w:tcPr>
            <w:tcW w:w="2196" w:type="dxa"/>
            <w:shd w:val="clear" w:color="auto" w:fill="E6E6E6"/>
            <w:vAlign w:val="center"/>
          </w:tcPr>
          <w:p w14:paraId="02D73B7D" w14:textId="77777777" w:rsidR="000A3B6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611EA2D" w14:textId="77777777" w:rsidR="000A3B6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85189EE" w14:textId="77777777" w:rsidR="000A3B6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25482C" w14:textId="77777777" w:rsidR="000A3B6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04EC295" w14:textId="77777777" w:rsidR="000A3B6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88BBF0C" w14:textId="77777777" w:rsidR="000A3B6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42CFEEF" w14:textId="77777777" w:rsidR="000A3B6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3B64" w14:paraId="5B62AD72" w14:textId="77777777">
        <w:tc>
          <w:tcPr>
            <w:tcW w:w="2196" w:type="dxa"/>
            <w:shd w:val="clear" w:color="auto" w:fill="E6E6E6"/>
            <w:vAlign w:val="center"/>
          </w:tcPr>
          <w:p w14:paraId="6559C1E5" w14:textId="77777777" w:rsidR="000A3B6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F7055D1" w14:textId="77777777" w:rsidR="000A3B6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39914C8" w14:textId="77777777" w:rsidR="000A3B6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2BF1F0A" w14:textId="77777777" w:rsidR="000A3B6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9168910" w14:textId="77777777" w:rsidR="000A3B6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0952120" w14:textId="77777777" w:rsidR="000A3B6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4249B33" w14:textId="77777777" w:rsidR="000A3B6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3B64" w14:paraId="509179B8" w14:textId="77777777">
        <w:tc>
          <w:tcPr>
            <w:tcW w:w="2196" w:type="dxa"/>
            <w:shd w:val="clear" w:color="auto" w:fill="E6E6E6"/>
            <w:vAlign w:val="center"/>
          </w:tcPr>
          <w:p w14:paraId="73A4D7E9" w14:textId="77777777" w:rsidR="000A3B6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5FBFC42" w14:textId="77777777" w:rsidR="000A3B6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F093821" w14:textId="77777777" w:rsidR="000A3B6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FBB471F" w14:textId="77777777" w:rsidR="000A3B6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EA430EC" w14:textId="77777777" w:rsidR="000A3B6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BF5C492" w14:textId="77777777" w:rsidR="000A3B6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E82F22E" w14:textId="77777777" w:rsidR="000A3B6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lastRenderedPageBreak/>
              <w:t>蒸汽渗透系数没有给出</w:t>
            </w:r>
          </w:p>
        </w:tc>
      </w:tr>
      <w:tr w:rsidR="000A3B64" w14:paraId="3114B575" w14:textId="77777777">
        <w:tc>
          <w:tcPr>
            <w:tcW w:w="2196" w:type="dxa"/>
            <w:shd w:val="clear" w:color="auto" w:fill="E6E6E6"/>
            <w:vAlign w:val="center"/>
          </w:tcPr>
          <w:p w14:paraId="77F76BB8" w14:textId="77777777" w:rsidR="000A3B64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9EC76EA" w14:textId="77777777" w:rsidR="000A3B6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F9ADFA0" w14:textId="77777777" w:rsidR="000A3B6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381D730" w14:textId="77777777" w:rsidR="000A3B6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7293305" w14:textId="77777777" w:rsidR="000A3B6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96ED7B" w14:textId="77777777" w:rsidR="000A3B6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3215709" w14:textId="77777777" w:rsidR="000A3B6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3B64" w14:paraId="23256640" w14:textId="77777777">
        <w:tc>
          <w:tcPr>
            <w:tcW w:w="2196" w:type="dxa"/>
            <w:shd w:val="clear" w:color="auto" w:fill="E6E6E6"/>
            <w:vAlign w:val="center"/>
          </w:tcPr>
          <w:p w14:paraId="02822466" w14:textId="77777777" w:rsidR="000A3B6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5BB0DD5" w14:textId="77777777" w:rsidR="000A3B6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40E87BD" w14:textId="77777777" w:rsidR="000A3B6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C7A2298" w14:textId="77777777" w:rsidR="000A3B6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48DFF41" w14:textId="77777777" w:rsidR="000A3B6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68638E1" w14:textId="77777777" w:rsidR="000A3B6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40E888" w14:textId="77777777" w:rsidR="000A3B64" w:rsidRDefault="000A3B64">
            <w:pPr>
              <w:rPr>
                <w:sz w:val="18"/>
                <w:szCs w:val="18"/>
              </w:rPr>
            </w:pPr>
          </w:p>
        </w:tc>
      </w:tr>
      <w:tr w:rsidR="000A3B64" w14:paraId="343C3995" w14:textId="77777777">
        <w:tc>
          <w:tcPr>
            <w:tcW w:w="2196" w:type="dxa"/>
            <w:shd w:val="clear" w:color="auto" w:fill="E6E6E6"/>
            <w:vAlign w:val="center"/>
          </w:tcPr>
          <w:p w14:paraId="6CD06B9B" w14:textId="77777777" w:rsidR="000A3B64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2BD08A8" w14:textId="77777777" w:rsidR="000A3B6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901C582" w14:textId="77777777" w:rsidR="000A3B6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402FA12" w14:textId="77777777" w:rsidR="000A3B64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1406978" w14:textId="77777777" w:rsidR="000A3B64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6F1AEDC4" w14:textId="77777777" w:rsidR="000A3B6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207BD9" w14:textId="77777777" w:rsidR="000A3B64" w:rsidRDefault="000A3B64">
            <w:pPr>
              <w:rPr>
                <w:sz w:val="18"/>
                <w:szCs w:val="18"/>
              </w:rPr>
            </w:pPr>
          </w:p>
        </w:tc>
      </w:tr>
    </w:tbl>
    <w:p w14:paraId="0579C573" w14:textId="77777777" w:rsidR="000A3B64" w:rsidRDefault="00000000">
      <w:pPr>
        <w:pStyle w:val="2"/>
        <w:widowControl w:val="0"/>
        <w:rPr>
          <w:kern w:val="2"/>
        </w:rPr>
      </w:pPr>
      <w:bookmarkStart w:id="93" w:name="_Toc161578211"/>
      <w:r>
        <w:rPr>
          <w:kern w:val="2"/>
        </w:rPr>
        <w:t>屋顶</w:t>
      </w:r>
      <w:bookmarkEnd w:id="93"/>
    </w:p>
    <w:p w14:paraId="2B9888B9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94" w:name="_Toc161578212"/>
      <w:r>
        <w:rPr>
          <w:kern w:val="2"/>
          <w:szCs w:val="24"/>
        </w:rPr>
        <w:t>屋顶构造一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3B64" w14:paraId="3BC4B47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C1E0AD" w14:textId="77777777" w:rsidR="000A3B6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4FA8E" w14:textId="77777777" w:rsidR="000A3B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9CEBC9" w14:textId="77777777" w:rsidR="000A3B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E3B76" w14:textId="77777777" w:rsidR="000A3B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0BF59B" w14:textId="77777777" w:rsidR="000A3B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DA300D" w14:textId="77777777" w:rsidR="000A3B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72160D" w14:textId="77777777" w:rsidR="000A3B64" w:rsidRDefault="00000000">
            <w:pPr>
              <w:jc w:val="center"/>
            </w:pPr>
            <w:r>
              <w:t>热惰性指标</w:t>
            </w:r>
          </w:p>
        </w:tc>
      </w:tr>
      <w:tr w:rsidR="000A3B64" w14:paraId="5F5BB22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4BCE24" w14:textId="77777777" w:rsidR="000A3B64" w:rsidRDefault="000A3B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2FE230" w14:textId="77777777" w:rsidR="000A3B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54499" w14:textId="77777777" w:rsidR="000A3B6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5707C" w14:textId="77777777" w:rsidR="000A3B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5902CB" w14:textId="77777777" w:rsidR="000A3B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CCCA1" w14:textId="77777777" w:rsidR="000A3B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3471B" w14:textId="77777777" w:rsidR="000A3B64" w:rsidRDefault="00000000">
            <w:pPr>
              <w:jc w:val="center"/>
            </w:pPr>
            <w:r>
              <w:t>D=R*S</w:t>
            </w:r>
          </w:p>
        </w:tc>
      </w:tr>
      <w:tr w:rsidR="000A3B64" w14:paraId="320530FC" w14:textId="77777777">
        <w:tc>
          <w:tcPr>
            <w:tcW w:w="3345" w:type="dxa"/>
            <w:vAlign w:val="center"/>
          </w:tcPr>
          <w:p w14:paraId="5BCE1F63" w14:textId="77777777" w:rsidR="000A3B6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D971307" w14:textId="77777777" w:rsidR="000A3B6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7C1A2E5" w14:textId="77777777" w:rsidR="000A3B6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A93239A" w14:textId="77777777" w:rsidR="000A3B6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9C9A0E3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2E0B6B" w14:textId="77777777" w:rsidR="000A3B6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2C78D161" w14:textId="77777777" w:rsidR="000A3B64" w:rsidRDefault="00000000">
            <w:r>
              <w:t>0.407</w:t>
            </w:r>
          </w:p>
        </w:tc>
      </w:tr>
      <w:tr w:rsidR="000A3B64" w14:paraId="234E7AE8" w14:textId="77777777">
        <w:tc>
          <w:tcPr>
            <w:tcW w:w="3345" w:type="dxa"/>
            <w:vAlign w:val="center"/>
          </w:tcPr>
          <w:p w14:paraId="0C34F69C" w14:textId="77777777" w:rsidR="000A3B6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6E587F3" w14:textId="77777777" w:rsidR="000A3B6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9D67D9" w14:textId="77777777" w:rsidR="000A3B6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7A598E5" w14:textId="77777777" w:rsidR="000A3B6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6E75159" w14:textId="77777777" w:rsidR="000A3B6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3289A19" w14:textId="77777777" w:rsidR="000A3B6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7AC97F6" w14:textId="77777777" w:rsidR="000A3B64" w:rsidRDefault="00000000">
            <w:r>
              <w:t>0.227</w:t>
            </w:r>
          </w:p>
        </w:tc>
      </w:tr>
      <w:tr w:rsidR="000A3B64" w14:paraId="146344A2" w14:textId="77777777">
        <w:tc>
          <w:tcPr>
            <w:tcW w:w="3345" w:type="dxa"/>
            <w:vAlign w:val="center"/>
          </w:tcPr>
          <w:p w14:paraId="14CDD526" w14:textId="77777777" w:rsidR="000A3B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776D57E" w14:textId="77777777" w:rsidR="000A3B6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4E90F93" w14:textId="77777777" w:rsidR="000A3B6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075B35" w14:textId="77777777" w:rsidR="000A3B6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42F42C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9DEF63" w14:textId="77777777" w:rsidR="000A3B6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5F573AB" w14:textId="77777777" w:rsidR="000A3B64" w:rsidRDefault="00000000">
            <w:r>
              <w:t>0.245</w:t>
            </w:r>
          </w:p>
        </w:tc>
      </w:tr>
      <w:tr w:rsidR="000A3B64" w14:paraId="128152CE" w14:textId="77777777">
        <w:tc>
          <w:tcPr>
            <w:tcW w:w="3345" w:type="dxa"/>
            <w:vAlign w:val="center"/>
          </w:tcPr>
          <w:p w14:paraId="3F4CC8B4" w14:textId="77777777" w:rsidR="000A3B6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FBC70A9" w14:textId="77777777" w:rsidR="000A3B64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B3B0A56" w14:textId="77777777" w:rsidR="000A3B6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3088AB1" w14:textId="77777777" w:rsidR="000A3B6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9BD6F1C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5C519A" w14:textId="77777777" w:rsidR="000A3B64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57B33EE9" w14:textId="77777777" w:rsidR="000A3B64" w:rsidRDefault="00000000">
            <w:r>
              <w:t>1.378</w:t>
            </w:r>
          </w:p>
        </w:tc>
      </w:tr>
      <w:tr w:rsidR="000A3B64" w14:paraId="2196DFF8" w14:textId="77777777">
        <w:tc>
          <w:tcPr>
            <w:tcW w:w="3345" w:type="dxa"/>
            <w:vAlign w:val="center"/>
          </w:tcPr>
          <w:p w14:paraId="06525A5E" w14:textId="77777777" w:rsidR="000A3B6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617E19" w14:textId="77777777" w:rsidR="000A3B6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72F5687" w14:textId="77777777" w:rsidR="000A3B6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1763E4" w14:textId="77777777" w:rsidR="000A3B6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25FFC6A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635F7F" w14:textId="77777777" w:rsidR="000A3B6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A53880A" w14:textId="77777777" w:rsidR="000A3B64" w:rsidRDefault="00000000">
            <w:r>
              <w:t>1.186</w:t>
            </w:r>
          </w:p>
        </w:tc>
      </w:tr>
      <w:tr w:rsidR="000A3B64" w14:paraId="68958D52" w14:textId="77777777">
        <w:tc>
          <w:tcPr>
            <w:tcW w:w="3345" w:type="dxa"/>
            <w:vAlign w:val="center"/>
          </w:tcPr>
          <w:p w14:paraId="341AFBFF" w14:textId="77777777" w:rsidR="000A3B6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A422362" w14:textId="77777777" w:rsidR="000A3B6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540D7E" w14:textId="77777777" w:rsidR="000A3B6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19658AB" w14:textId="77777777" w:rsidR="000A3B6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FD44CF1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98BBEE" w14:textId="77777777" w:rsidR="000A3B6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46E5A94" w14:textId="77777777" w:rsidR="000A3B64" w:rsidRDefault="00000000">
            <w:r>
              <w:t>0.249</w:t>
            </w:r>
          </w:p>
        </w:tc>
      </w:tr>
      <w:tr w:rsidR="000A3B64" w14:paraId="04824549" w14:textId="77777777">
        <w:tc>
          <w:tcPr>
            <w:tcW w:w="3345" w:type="dxa"/>
            <w:vAlign w:val="center"/>
          </w:tcPr>
          <w:p w14:paraId="4C5B6D69" w14:textId="77777777" w:rsidR="000A3B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814130" w14:textId="77777777" w:rsidR="000A3B64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BAECBCA" w14:textId="77777777" w:rsidR="000A3B6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BCD0029" w14:textId="77777777" w:rsidR="000A3B6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8C27CC" w14:textId="77777777" w:rsidR="000A3B6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DF7D2C" w14:textId="77777777" w:rsidR="000A3B64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79D1E670" w14:textId="77777777" w:rsidR="000A3B64" w:rsidRDefault="00000000">
            <w:r>
              <w:t>3.691</w:t>
            </w:r>
          </w:p>
        </w:tc>
      </w:tr>
      <w:tr w:rsidR="000A3B64" w14:paraId="07796E68" w14:textId="77777777">
        <w:tc>
          <w:tcPr>
            <w:tcW w:w="3345" w:type="dxa"/>
            <w:shd w:val="clear" w:color="auto" w:fill="E6E6E6"/>
            <w:vAlign w:val="center"/>
          </w:tcPr>
          <w:p w14:paraId="14A8B8E5" w14:textId="77777777" w:rsidR="000A3B6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7C9E596" w14:textId="77777777" w:rsidR="000A3B64" w:rsidRDefault="00000000">
            <w:pPr>
              <w:jc w:val="center"/>
            </w:pPr>
            <w:r>
              <w:t>0.77</w:t>
            </w:r>
          </w:p>
        </w:tc>
      </w:tr>
      <w:tr w:rsidR="000A3B64" w14:paraId="5B8E6036" w14:textId="77777777">
        <w:tc>
          <w:tcPr>
            <w:tcW w:w="3345" w:type="dxa"/>
            <w:shd w:val="clear" w:color="auto" w:fill="E6E6E6"/>
            <w:vAlign w:val="center"/>
          </w:tcPr>
          <w:p w14:paraId="588D4720" w14:textId="77777777" w:rsidR="000A3B64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EEE6B12" w14:textId="77777777" w:rsidR="000A3B64" w:rsidRDefault="00000000">
            <w:pPr>
              <w:jc w:val="center"/>
            </w:pPr>
            <w:r>
              <w:t>K = 0.10, D = 9.00</w:t>
            </w:r>
          </w:p>
        </w:tc>
      </w:tr>
      <w:tr w:rsidR="000A3B64" w14:paraId="05616E4A" w14:textId="77777777">
        <w:tc>
          <w:tcPr>
            <w:tcW w:w="3345" w:type="dxa"/>
            <w:shd w:val="clear" w:color="auto" w:fill="E6E6E6"/>
            <w:vAlign w:val="center"/>
          </w:tcPr>
          <w:p w14:paraId="000DED2F" w14:textId="77777777" w:rsidR="000A3B64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150D754" w14:textId="77777777" w:rsidR="000A3B64" w:rsidRDefault="000A3B64"/>
        </w:tc>
      </w:tr>
    </w:tbl>
    <w:p w14:paraId="05D0B38D" w14:textId="77777777" w:rsidR="000A3B64" w:rsidRDefault="000A3B64">
      <w:pPr>
        <w:widowControl w:val="0"/>
        <w:jc w:val="both"/>
        <w:rPr>
          <w:kern w:val="2"/>
          <w:szCs w:val="24"/>
          <w:lang w:val="en-US"/>
        </w:rPr>
      </w:pPr>
    </w:p>
    <w:p w14:paraId="3284D136" w14:textId="77777777" w:rsidR="000A3B64" w:rsidRDefault="00000000">
      <w:pPr>
        <w:pStyle w:val="2"/>
        <w:widowControl w:val="0"/>
        <w:rPr>
          <w:kern w:val="2"/>
        </w:rPr>
      </w:pPr>
      <w:bookmarkStart w:id="95" w:name="_Toc161578213"/>
      <w:r>
        <w:rPr>
          <w:kern w:val="2"/>
        </w:rPr>
        <w:t>天窗类型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0A3B64" w14:paraId="768FDEDA" w14:textId="77777777">
        <w:tc>
          <w:tcPr>
            <w:tcW w:w="905" w:type="dxa"/>
            <w:shd w:val="clear" w:color="auto" w:fill="E6E6E6"/>
            <w:vAlign w:val="center"/>
          </w:tcPr>
          <w:p w14:paraId="2C5AC5CE" w14:textId="77777777" w:rsidR="000A3B64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1634ABA" w14:textId="77777777" w:rsidR="000A3B64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3681B5" w14:textId="77777777" w:rsidR="000A3B6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1AE92D" w14:textId="77777777" w:rsidR="000A3B64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27036D1" w14:textId="77777777" w:rsidR="000A3B64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05F3D71B" w14:textId="77777777" w:rsidR="000A3B64" w:rsidRDefault="00000000">
            <w:pPr>
              <w:jc w:val="center"/>
            </w:pPr>
            <w:r>
              <w:t>备注</w:t>
            </w:r>
          </w:p>
        </w:tc>
      </w:tr>
      <w:tr w:rsidR="000A3B64" w14:paraId="78BC13AF" w14:textId="77777777">
        <w:tc>
          <w:tcPr>
            <w:tcW w:w="905" w:type="dxa"/>
            <w:vAlign w:val="center"/>
          </w:tcPr>
          <w:p w14:paraId="08654C4E" w14:textId="77777777" w:rsidR="000A3B64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312D1099" w14:textId="77777777" w:rsidR="000A3B6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1188" w:type="dxa"/>
            <w:vAlign w:val="center"/>
          </w:tcPr>
          <w:p w14:paraId="28E28344" w14:textId="77777777" w:rsidR="000A3B64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14D29EB3" w14:textId="77777777" w:rsidR="000A3B64" w:rsidRDefault="00000000">
            <w:r>
              <w:t>0.10</w:t>
            </w:r>
          </w:p>
        </w:tc>
        <w:tc>
          <w:tcPr>
            <w:tcW w:w="1301" w:type="dxa"/>
            <w:vAlign w:val="center"/>
          </w:tcPr>
          <w:p w14:paraId="6F1EE814" w14:textId="77777777" w:rsidR="000A3B64" w:rsidRDefault="00000000">
            <w:r>
              <w:t>0.65</w:t>
            </w:r>
          </w:p>
        </w:tc>
        <w:tc>
          <w:tcPr>
            <w:tcW w:w="2773" w:type="dxa"/>
            <w:vAlign w:val="center"/>
          </w:tcPr>
          <w:p w14:paraId="0FBA4A2B" w14:textId="77777777" w:rsidR="000A3B64" w:rsidRDefault="00000000">
            <w:r>
              <w:t>来源《民用建筑热工设计规范》</w:t>
            </w:r>
          </w:p>
        </w:tc>
      </w:tr>
      <w:tr w:rsidR="000A3B64" w14:paraId="2AD0D26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24C0606" w14:textId="77777777" w:rsidR="000A3B64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19901249" w14:textId="77777777" w:rsidR="000A3B64" w:rsidRDefault="000A3B64"/>
        </w:tc>
        <w:tc>
          <w:tcPr>
            <w:tcW w:w="1188" w:type="dxa"/>
            <w:vAlign w:val="center"/>
          </w:tcPr>
          <w:p w14:paraId="471A48E5" w14:textId="77777777" w:rsidR="000A3B64" w:rsidRDefault="00000000">
            <w:r>
              <w:t>0.10</w:t>
            </w:r>
          </w:p>
        </w:tc>
        <w:tc>
          <w:tcPr>
            <w:tcW w:w="1301" w:type="dxa"/>
            <w:vAlign w:val="center"/>
          </w:tcPr>
          <w:p w14:paraId="566B52E1" w14:textId="77777777" w:rsidR="000A3B64" w:rsidRDefault="00000000">
            <w:r>
              <w:t>0.55</w:t>
            </w:r>
          </w:p>
        </w:tc>
        <w:tc>
          <w:tcPr>
            <w:tcW w:w="2773" w:type="dxa"/>
            <w:vAlign w:val="center"/>
          </w:tcPr>
          <w:p w14:paraId="6E576BD6" w14:textId="77777777" w:rsidR="000A3B64" w:rsidRDefault="000A3B64"/>
        </w:tc>
      </w:tr>
      <w:tr w:rsidR="000A3B64" w14:paraId="049B977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8237A6D" w14:textId="77777777" w:rsidR="000A3B64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741C815C" w14:textId="77777777" w:rsidR="000A3B64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0A3B64" w14:paraId="31539DA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00F73FE" w14:textId="77777777" w:rsidR="000A3B64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4BE1D275" w14:textId="77777777" w:rsidR="000A3B64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0A3B64" w14:paraId="518EF1A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FD416FC" w14:textId="77777777" w:rsidR="000A3B64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3682C366" w14:textId="77777777" w:rsidR="000A3B64" w:rsidRDefault="00000000">
            <w:r>
              <w:rPr>
                <w:color w:val="FF0000"/>
              </w:rPr>
              <w:t>不适宜</w:t>
            </w:r>
          </w:p>
        </w:tc>
      </w:tr>
    </w:tbl>
    <w:p w14:paraId="73D96616" w14:textId="77777777" w:rsidR="000A3B64" w:rsidRDefault="00000000">
      <w:pPr>
        <w:pStyle w:val="2"/>
        <w:widowControl w:val="0"/>
        <w:rPr>
          <w:kern w:val="2"/>
        </w:rPr>
      </w:pPr>
      <w:bookmarkStart w:id="96" w:name="_Toc161578214"/>
      <w:r>
        <w:rPr>
          <w:kern w:val="2"/>
        </w:rPr>
        <w:lastRenderedPageBreak/>
        <w:t>外墙</w:t>
      </w:r>
      <w:bookmarkEnd w:id="96"/>
    </w:p>
    <w:p w14:paraId="762E52B3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97" w:name="_Toc161578215"/>
      <w:r>
        <w:rPr>
          <w:kern w:val="2"/>
          <w:szCs w:val="24"/>
        </w:rPr>
        <w:t>外墙构造一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3B64" w14:paraId="0888572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278ED7" w14:textId="77777777" w:rsidR="000A3B6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9FCB04" w14:textId="77777777" w:rsidR="000A3B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C0410" w14:textId="77777777" w:rsidR="000A3B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74A8B7" w14:textId="77777777" w:rsidR="000A3B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793239" w14:textId="77777777" w:rsidR="000A3B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881F5" w14:textId="77777777" w:rsidR="000A3B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EE7842" w14:textId="77777777" w:rsidR="000A3B64" w:rsidRDefault="00000000">
            <w:pPr>
              <w:jc w:val="center"/>
            </w:pPr>
            <w:r>
              <w:t>热惰性指标</w:t>
            </w:r>
          </w:p>
        </w:tc>
      </w:tr>
      <w:tr w:rsidR="000A3B64" w14:paraId="77C880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84C244" w14:textId="77777777" w:rsidR="000A3B64" w:rsidRDefault="000A3B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1DAD02" w14:textId="77777777" w:rsidR="000A3B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2D468" w14:textId="77777777" w:rsidR="000A3B6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B79D7" w14:textId="77777777" w:rsidR="000A3B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E01B3" w14:textId="77777777" w:rsidR="000A3B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40CA4" w14:textId="77777777" w:rsidR="000A3B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D5B689" w14:textId="77777777" w:rsidR="000A3B64" w:rsidRDefault="00000000">
            <w:pPr>
              <w:jc w:val="center"/>
            </w:pPr>
            <w:r>
              <w:t>D=R*S</w:t>
            </w:r>
          </w:p>
        </w:tc>
      </w:tr>
      <w:tr w:rsidR="000A3B64" w14:paraId="55A9AE46" w14:textId="77777777">
        <w:tc>
          <w:tcPr>
            <w:tcW w:w="3345" w:type="dxa"/>
            <w:vAlign w:val="center"/>
          </w:tcPr>
          <w:p w14:paraId="61E87470" w14:textId="77777777" w:rsidR="000A3B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C7CFAB" w14:textId="77777777" w:rsidR="000A3B6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76AAEF" w14:textId="77777777" w:rsidR="000A3B6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888E89" w14:textId="77777777" w:rsidR="000A3B6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D0CCF9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5456EE" w14:textId="77777777" w:rsidR="000A3B6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C97C693" w14:textId="77777777" w:rsidR="000A3B64" w:rsidRDefault="00000000">
            <w:r>
              <w:t>0.245</w:t>
            </w:r>
          </w:p>
        </w:tc>
      </w:tr>
      <w:tr w:rsidR="000A3B64" w14:paraId="4395735F" w14:textId="77777777">
        <w:tc>
          <w:tcPr>
            <w:tcW w:w="3345" w:type="dxa"/>
            <w:vAlign w:val="center"/>
          </w:tcPr>
          <w:p w14:paraId="698F8819" w14:textId="77777777" w:rsidR="000A3B6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2650AA9" w14:textId="77777777" w:rsidR="000A3B6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56DE98" w14:textId="77777777" w:rsidR="000A3B6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4A647F5" w14:textId="77777777" w:rsidR="000A3B6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A235A93" w14:textId="77777777" w:rsidR="000A3B6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9566158" w14:textId="77777777" w:rsidR="000A3B6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1E11953" w14:textId="77777777" w:rsidR="000A3B64" w:rsidRDefault="00000000">
            <w:r>
              <w:t>0.227</w:t>
            </w:r>
          </w:p>
        </w:tc>
      </w:tr>
      <w:tr w:rsidR="000A3B64" w14:paraId="2223FB2E" w14:textId="77777777">
        <w:tc>
          <w:tcPr>
            <w:tcW w:w="3345" w:type="dxa"/>
            <w:vAlign w:val="center"/>
          </w:tcPr>
          <w:p w14:paraId="5777E4C4" w14:textId="77777777" w:rsidR="000A3B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902A91" w14:textId="77777777" w:rsidR="000A3B6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BDBDB8" w14:textId="77777777" w:rsidR="000A3B6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023E26F" w14:textId="77777777" w:rsidR="000A3B6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BB284B5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99D910" w14:textId="77777777" w:rsidR="000A3B6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B291553" w14:textId="77777777" w:rsidR="000A3B64" w:rsidRDefault="00000000">
            <w:r>
              <w:t>0.245</w:t>
            </w:r>
          </w:p>
        </w:tc>
      </w:tr>
      <w:tr w:rsidR="000A3B64" w14:paraId="094846CB" w14:textId="77777777">
        <w:tc>
          <w:tcPr>
            <w:tcW w:w="3345" w:type="dxa"/>
            <w:vAlign w:val="center"/>
          </w:tcPr>
          <w:p w14:paraId="5967C816" w14:textId="77777777" w:rsidR="000A3B6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73CC8E" w14:textId="77777777" w:rsidR="000A3B6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E7B583F" w14:textId="77777777" w:rsidR="000A3B6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CF5620C" w14:textId="77777777" w:rsidR="000A3B6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CBF352F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682936" w14:textId="77777777" w:rsidR="000A3B6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D01CDFD" w14:textId="77777777" w:rsidR="000A3B64" w:rsidRDefault="00000000">
            <w:r>
              <w:t>1.977</w:t>
            </w:r>
          </w:p>
        </w:tc>
      </w:tr>
      <w:tr w:rsidR="000A3B64" w14:paraId="571E21F4" w14:textId="77777777">
        <w:tc>
          <w:tcPr>
            <w:tcW w:w="3345" w:type="dxa"/>
            <w:vAlign w:val="center"/>
          </w:tcPr>
          <w:p w14:paraId="34D09218" w14:textId="77777777" w:rsidR="000A3B6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0816CF9" w14:textId="77777777" w:rsidR="000A3B6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3E6685" w14:textId="77777777" w:rsidR="000A3B6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4EFE2E5" w14:textId="77777777" w:rsidR="000A3B6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1E03837" w14:textId="77777777" w:rsidR="000A3B6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D98BB1" w14:textId="77777777" w:rsidR="000A3B6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1D0ECED" w14:textId="77777777" w:rsidR="000A3B64" w:rsidRDefault="00000000">
            <w:r>
              <w:t>0.249</w:t>
            </w:r>
          </w:p>
        </w:tc>
      </w:tr>
      <w:tr w:rsidR="000A3B64" w14:paraId="611FA0BA" w14:textId="77777777">
        <w:tc>
          <w:tcPr>
            <w:tcW w:w="3345" w:type="dxa"/>
            <w:vAlign w:val="center"/>
          </w:tcPr>
          <w:p w14:paraId="3A097006" w14:textId="77777777" w:rsidR="000A3B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1B5C9D" w14:textId="77777777" w:rsidR="000A3B6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FBCC2FD" w14:textId="77777777" w:rsidR="000A3B6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91101E" w14:textId="77777777" w:rsidR="000A3B6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242F2E" w14:textId="77777777" w:rsidR="000A3B6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32E136" w14:textId="77777777" w:rsidR="000A3B64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0F6A4DE" w14:textId="77777777" w:rsidR="000A3B64" w:rsidRDefault="00000000">
            <w:r>
              <w:t>2.941</w:t>
            </w:r>
          </w:p>
        </w:tc>
      </w:tr>
      <w:tr w:rsidR="000A3B64" w14:paraId="6A9E1FFC" w14:textId="77777777">
        <w:tc>
          <w:tcPr>
            <w:tcW w:w="3345" w:type="dxa"/>
            <w:shd w:val="clear" w:color="auto" w:fill="E6E6E6"/>
            <w:vAlign w:val="center"/>
          </w:tcPr>
          <w:p w14:paraId="1565F5BC" w14:textId="77777777" w:rsidR="000A3B6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390F1EF" w14:textId="77777777" w:rsidR="000A3B64" w:rsidRDefault="00000000">
            <w:pPr>
              <w:jc w:val="center"/>
            </w:pPr>
            <w:r>
              <w:t>1.13</w:t>
            </w:r>
          </w:p>
        </w:tc>
      </w:tr>
      <w:tr w:rsidR="000A3B64" w14:paraId="4DAC21D9" w14:textId="77777777">
        <w:tc>
          <w:tcPr>
            <w:tcW w:w="3345" w:type="dxa"/>
            <w:shd w:val="clear" w:color="auto" w:fill="E6E6E6"/>
            <w:vAlign w:val="center"/>
          </w:tcPr>
          <w:p w14:paraId="4F3DEF4C" w14:textId="77777777" w:rsidR="000A3B64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6120DE7" w14:textId="77777777" w:rsidR="000A3B64" w:rsidRDefault="00000000">
            <w:pPr>
              <w:jc w:val="center"/>
            </w:pPr>
            <w:r>
              <w:t>K = 0.10, D = 9.00</w:t>
            </w:r>
          </w:p>
        </w:tc>
      </w:tr>
      <w:tr w:rsidR="000A3B64" w14:paraId="1835670B" w14:textId="77777777">
        <w:tc>
          <w:tcPr>
            <w:tcW w:w="3345" w:type="dxa"/>
            <w:shd w:val="clear" w:color="auto" w:fill="E6E6E6"/>
            <w:vAlign w:val="center"/>
          </w:tcPr>
          <w:p w14:paraId="5F9B4DE2" w14:textId="77777777" w:rsidR="000A3B64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407BEF3" w14:textId="77777777" w:rsidR="000A3B64" w:rsidRDefault="000A3B64"/>
        </w:tc>
      </w:tr>
    </w:tbl>
    <w:p w14:paraId="53BEC0A6" w14:textId="77777777" w:rsidR="000A3B64" w:rsidRDefault="000A3B64">
      <w:pPr>
        <w:widowControl w:val="0"/>
        <w:jc w:val="both"/>
        <w:rPr>
          <w:kern w:val="2"/>
          <w:szCs w:val="24"/>
          <w:lang w:val="en-US"/>
        </w:rPr>
      </w:pPr>
    </w:p>
    <w:p w14:paraId="57F18E39" w14:textId="77777777" w:rsidR="000A3B64" w:rsidRDefault="00000000">
      <w:pPr>
        <w:pStyle w:val="2"/>
        <w:widowControl w:val="0"/>
        <w:rPr>
          <w:kern w:val="2"/>
        </w:rPr>
      </w:pPr>
      <w:bookmarkStart w:id="98" w:name="_Toc161578216"/>
      <w:r>
        <w:rPr>
          <w:kern w:val="2"/>
        </w:rPr>
        <w:t>外窗热工</w:t>
      </w:r>
      <w:bookmarkEnd w:id="98"/>
    </w:p>
    <w:p w14:paraId="68EA0C74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99" w:name="_Toc161578217"/>
      <w:r>
        <w:rPr>
          <w:kern w:val="2"/>
          <w:szCs w:val="24"/>
        </w:rPr>
        <w:t>外窗构造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A3B64" w14:paraId="21FE0028" w14:textId="77777777">
        <w:tc>
          <w:tcPr>
            <w:tcW w:w="905" w:type="dxa"/>
            <w:shd w:val="clear" w:color="auto" w:fill="E6E6E6"/>
            <w:vAlign w:val="center"/>
          </w:tcPr>
          <w:p w14:paraId="75EC9F9F" w14:textId="77777777" w:rsidR="000A3B64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1B47CAB" w14:textId="77777777" w:rsidR="000A3B64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41F60CB" w14:textId="77777777" w:rsidR="000A3B64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2D1402F" w14:textId="77777777" w:rsidR="000A3B6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982F41" w14:textId="77777777" w:rsidR="000A3B64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959A4D6" w14:textId="77777777" w:rsidR="000A3B6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155F82" w14:textId="77777777" w:rsidR="000A3B64" w:rsidRDefault="00000000">
            <w:pPr>
              <w:jc w:val="center"/>
            </w:pPr>
            <w:r>
              <w:t>备注</w:t>
            </w:r>
          </w:p>
        </w:tc>
      </w:tr>
      <w:tr w:rsidR="000A3B64" w14:paraId="3417BE60" w14:textId="77777777">
        <w:tc>
          <w:tcPr>
            <w:tcW w:w="905" w:type="dxa"/>
            <w:vAlign w:val="center"/>
          </w:tcPr>
          <w:p w14:paraId="2858B0CF" w14:textId="77777777" w:rsidR="000A3B64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6D83CA77" w14:textId="77777777" w:rsidR="000A3B6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73FB2C31" w14:textId="77777777" w:rsidR="000A3B64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5DB4279" w14:textId="77777777" w:rsidR="000A3B64" w:rsidRDefault="00000000">
            <w:r>
              <w:t>0.10</w:t>
            </w:r>
          </w:p>
        </w:tc>
        <w:tc>
          <w:tcPr>
            <w:tcW w:w="956" w:type="dxa"/>
            <w:vAlign w:val="center"/>
          </w:tcPr>
          <w:p w14:paraId="4791DA5F" w14:textId="77777777" w:rsidR="000A3B64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4173541D" w14:textId="77777777" w:rsidR="000A3B6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06EC211" w14:textId="77777777" w:rsidR="000A3B64" w:rsidRDefault="00000000">
            <w:r>
              <w:t>来源《民用建筑热工设计规范》</w:t>
            </w:r>
          </w:p>
        </w:tc>
      </w:tr>
    </w:tbl>
    <w:p w14:paraId="0DEF2532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00" w:name="_Toc161578218"/>
      <w:r>
        <w:rPr>
          <w:kern w:val="2"/>
          <w:szCs w:val="24"/>
        </w:rPr>
        <w:t>外遮阳类型</w:t>
      </w:r>
      <w:bookmarkEnd w:id="100"/>
    </w:p>
    <w:p w14:paraId="2A72B69C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14:paraId="0DD44CCA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01" w:name="_Toc161578219"/>
      <w:r>
        <w:rPr>
          <w:kern w:val="2"/>
          <w:szCs w:val="24"/>
        </w:rPr>
        <w:t>总体热工性能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0A3B64" w14:paraId="35AE3FED" w14:textId="77777777">
        <w:tc>
          <w:tcPr>
            <w:tcW w:w="1131" w:type="dxa"/>
            <w:shd w:val="clear" w:color="auto" w:fill="E6E6E6"/>
            <w:vAlign w:val="center"/>
          </w:tcPr>
          <w:p w14:paraId="24928F81" w14:textId="77777777" w:rsidR="000A3B64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59806D8" w14:textId="77777777" w:rsidR="000A3B64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44B466D" w14:textId="77777777" w:rsidR="000A3B64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D99D66" w14:textId="77777777" w:rsidR="000A3B64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783376" w14:textId="77777777" w:rsidR="000A3B64" w:rsidRDefault="00000000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F5B14CD" w14:textId="77777777" w:rsidR="000A3B64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5439DBA1" w14:textId="77777777" w:rsidR="000A3B64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AABA38D" w14:textId="77777777" w:rsidR="000A3B64" w:rsidRDefault="00000000">
            <w:pPr>
              <w:jc w:val="center"/>
            </w:pPr>
            <w:r>
              <w:t>结论</w:t>
            </w:r>
          </w:p>
        </w:tc>
      </w:tr>
      <w:tr w:rsidR="000A3B64" w14:paraId="3CFCCDA8" w14:textId="77777777">
        <w:tc>
          <w:tcPr>
            <w:tcW w:w="1131" w:type="dxa"/>
            <w:shd w:val="clear" w:color="auto" w:fill="E6E6E6"/>
            <w:vAlign w:val="center"/>
          </w:tcPr>
          <w:p w14:paraId="78D7298E" w14:textId="77777777" w:rsidR="000A3B64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71623135" w14:textId="77777777" w:rsidR="000A3B64" w:rsidRDefault="00000000">
            <w:r>
              <w:t>10.80</w:t>
            </w:r>
          </w:p>
        </w:tc>
        <w:tc>
          <w:tcPr>
            <w:tcW w:w="792" w:type="dxa"/>
            <w:vAlign w:val="center"/>
          </w:tcPr>
          <w:p w14:paraId="5F06AB93" w14:textId="77777777" w:rsidR="000A3B64" w:rsidRDefault="00000000">
            <w:r>
              <w:t>0.10</w:t>
            </w:r>
          </w:p>
        </w:tc>
        <w:tc>
          <w:tcPr>
            <w:tcW w:w="1245" w:type="dxa"/>
            <w:vAlign w:val="center"/>
          </w:tcPr>
          <w:p w14:paraId="1DF100D8" w14:textId="77777777" w:rsidR="000A3B64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41BA1B29" w14:textId="77777777" w:rsidR="000A3B64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1BB0D2AE" w14:textId="77777777" w:rsidR="000A3B64" w:rsidRDefault="00000000">
            <w:r>
              <w:t>0.02</w:t>
            </w:r>
          </w:p>
        </w:tc>
        <w:tc>
          <w:tcPr>
            <w:tcW w:w="2258" w:type="dxa"/>
            <w:vAlign w:val="center"/>
          </w:tcPr>
          <w:p w14:paraId="698F2E6E" w14:textId="77777777" w:rsidR="000A3B64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34F52E45" w14:textId="77777777" w:rsidR="000A3B64" w:rsidRDefault="00000000">
            <w:r>
              <w:t>不需要</w:t>
            </w:r>
          </w:p>
        </w:tc>
      </w:tr>
      <w:tr w:rsidR="000A3B64" w14:paraId="780752EA" w14:textId="77777777">
        <w:tc>
          <w:tcPr>
            <w:tcW w:w="1131" w:type="dxa"/>
            <w:shd w:val="clear" w:color="auto" w:fill="E6E6E6"/>
            <w:vAlign w:val="center"/>
          </w:tcPr>
          <w:p w14:paraId="496A6F89" w14:textId="77777777" w:rsidR="000A3B64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1345BBE1" w14:textId="77777777" w:rsidR="000A3B64" w:rsidRDefault="00000000">
            <w:r>
              <w:t>21.60</w:t>
            </w:r>
          </w:p>
        </w:tc>
        <w:tc>
          <w:tcPr>
            <w:tcW w:w="792" w:type="dxa"/>
            <w:vAlign w:val="center"/>
          </w:tcPr>
          <w:p w14:paraId="754569CC" w14:textId="77777777" w:rsidR="000A3B64" w:rsidRDefault="00000000">
            <w:r>
              <w:t>0.10</w:t>
            </w:r>
          </w:p>
        </w:tc>
        <w:tc>
          <w:tcPr>
            <w:tcW w:w="1245" w:type="dxa"/>
            <w:vAlign w:val="center"/>
          </w:tcPr>
          <w:p w14:paraId="02F8A6C2" w14:textId="77777777" w:rsidR="000A3B64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18220678" w14:textId="77777777" w:rsidR="000A3B64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6C5EE097" w14:textId="77777777" w:rsidR="000A3B64" w:rsidRDefault="00000000">
            <w:r>
              <w:t>0.05</w:t>
            </w:r>
          </w:p>
        </w:tc>
        <w:tc>
          <w:tcPr>
            <w:tcW w:w="2258" w:type="dxa"/>
            <w:vAlign w:val="center"/>
          </w:tcPr>
          <w:p w14:paraId="0EDAFE24" w14:textId="77777777" w:rsidR="000A3B64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0254532B" w14:textId="77777777" w:rsidR="000A3B64" w:rsidRDefault="00000000">
            <w:r>
              <w:t>不需要</w:t>
            </w:r>
          </w:p>
        </w:tc>
      </w:tr>
      <w:tr w:rsidR="000A3B64" w14:paraId="620BC0B8" w14:textId="77777777">
        <w:tc>
          <w:tcPr>
            <w:tcW w:w="1131" w:type="dxa"/>
            <w:shd w:val="clear" w:color="auto" w:fill="E6E6E6"/>
            <w:vAlign w:val="center"/>
          </w:tcPr>
          <w:p w14:paraId="4C04C0FD" w14:textId="77777777" w:rsidR="000A3B64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6D6C7C8E" w14:textId="77777777" w:rsidR="000A3B64" w:rsidRDefault="00000000">
            <w:r>
              <w:t>46.35</w:t>
            </w:r>
          </w:p>
        </w:tc>
        <w:tc>
          <w:tcPr>
            <w:tcW w:w="792" w:type="dxa"/>
            <w:vAlign w:val="center"/>
          </w:tcPr>
          <w:p w14:paraId="75F33AD6" w14:textId="77777777" w:rsidR="000A3B64" w:rsidRDefault="00000000">
            <w:r>
              <w:t>0.10</w:t>
            </w:r>
          </w:p>
        </w:tc>
        <w:tc>
          <w:tcPr>
            <w:tcW w:w="1245" w:type="dxa"/>
            <w:vAlign w:val="center"/>
          </w:tcPr>
          <w:p w14:paraId="0F250946" w14:textId="77777777" w:rsidR="000A3B64" w:rsidRDefault="00000000">
            <w:r>
              <w:t>0.50</w:t>
            </w:r>
          </w:p>
        </w:tc>
        <w:tc>
          <w:tcPr>
            <w:tcW w:w="1245" w:type="dxa"/>
            <w:vAlign w:val="center"/>
          </w:tcPr>
          <w:p w14:paraId="1AE17AB4" w14:textId="77777777" w:rsidR="000A3B64" w:rsidRDefault="00000000">
            <w:r>
              <w:t>0.50</w:t>
            </w:r>
          </w:p>
        </w:tc>
        <w:tc>
          <w:tcPr>
            <w:tcW w:w="905" w:type="dxa"/>
            <w:vAlign w:val="center"/>
          </w:tcPr>
          <w:p w14:paraId="572D0EAD" w14:textId="77777777" w:rsidR="000A3B64" w:rsidRDefault="00000000">
            <w:r>
              <w:t>0.09</w:t>
            </w:r>
          </w:p>
        </w:tc>
        <w:tc>
          <w:tcPr>
            <w:tcW w:w="2258" w:type="dxa"/>
            <w:vAlign w:val="center"/>
          </w:tcPr>
          <w:p w14:paraId="7698E108" w14:textId="77777777" w:rsidR="000A3B64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61FDD61B" w14:textId="77777777" w:rsidR="000A3B64" w:rsidRDefault="00000000">
            <w:r>
              <w:t>不需要</w:t>
            </w:r>
          </w:p>
        </w:tc>
      </w:tr>
      <w:tr w:rsidR="000A3B64" w14:paraId="7A54A397" w14:textId="77777777">
        <w:tc>
          <w:tcPr>
            <w:tcW w:w="1131" w:type="dxa"/>
            <w:shd w:val="clear" w:color="auto" w:fill="E6E6E6"/>
            <w:vAlign w:val="center"/>
          </w:tcPr>
          <w:p w14:paraId="77ED36CC" w14:textId="77777777" w:rsidR="000A3B64" w:rsidRDefault="00000000">
            <w:r>
              <w:lastRenderedPageBreak/>
              <w:t>西向</w:t>
            </w:r>
          </w:p>
        </w:tc>
        <w:tc>
          <w:tcPr>
            <w:tcW w:w="792" w:type="dxa"/>
            <w:vAlign w:val="center"/>
          </w:tcPr>
          <w:p w14:paraId="625C15C9" w14:textId="77777777" w:rsidR="000A3B64" w:rsidRDefault="00000000">
            <w:r>
              <w:t>34.20</w:t>
            </w:r>
          </w:p>
        </w:tc>
        <w:tc>
          <w:tcPr>
            <w:tcW w:w="792" w:type="dxa"/>
            <w:vAlign w:val="center"/>
          </w:tcPr>
          <w:p w14:paraId="01BCAC98" w14:textId="77777777" w:rsidR="000A3B64" w:rsidRDefault="00000000">
            <w:r>
              <w:t>0.10</w:t>
            </w:r>
          </w:p>
        </w:tc>
        <w:tc>
          <w:tcPr>
            <w:tcW w:w="1245" w:type="dxa"/>
            <w:vAlign w:val="center"/>
          </w:tcPr>
          <w:p w14:paraId="3E35FE43" w14:textId="77777777" w:rsidR="000A3B64" w:rsidRDefault="00000000">
            <w:r>
              <w:t>0.42</w:t>
            </w:r>
          </w:p>
        </w:tc>
        <w:tc>
          <w:tcPr>
            <w:tcW w:w="1245" w:type="dxa"/>
            <w:vAlign w:val="center"/>
          </w:tcPr>
          <w:p w14:paraId="38682F47" w14:textId="77777777" w:rsidR="000A3B64" w:rsidRDefault="00000000">
            <w:r>
              <w:t>0.42</w:t>
            </w:r>
          </w:p>
        </w:tc>
        <w:tc>
          <w:tcPr>
            <w:tcW w:w="905" w:type="dxa"/>
            <w:vAlign w:val="center"/>
          </w:tcPr>
          <w:p w14:paraId="0FEA8698" w14:textId="77777777" w:rsidR="000A3B64" w:rsidRDefault="00000000">
            <w:r>
              <w:t>0.06</w:t>
            </w:r>
          </w:p>
        </w:tc>
        <w:tc>
          <w:tcPr>
            <w:tcW w:w="2258" w:type="dxa"/>
            <w:vAlign w:val="center"/>
          </w:tcPr>
          <w:p w14:paraId="333A39DB" w14:textId="77777777" w:rsidR="000A3B64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5BCA48B8" w14:textId="77777777" w:rsidR="000A3B64" w:rsidRDefault="00000000">
            <w:r>
              <w:t>不需要</w:t>
            </w:r>
          </w:p>
        </w:tc>
      </w:tr>
      <w:tr w:rsidR="000A3B64" w14:paraId="30FC1623" w14:textId="77777777">
        <w:tc>
          <w:tcPr>
            <w:tcW w:w="1131" w:type="dxa"/>
            <w:shd w:val="clear" w:color="auto" w:fill="E6E6E6"/>
            <w:vAlign w:val="center"/>
          </w:tcPr>
          <w:p w14:paraId="1C14D583" w14:textId="77777777" w:rsidR="000A3B64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664FCD97" w14:textId="77777777" w:rsidR="000A3B64" w:rsidRDefault="00000000">
            <w:r>
              <w:t>112.95</w:t>
            </w:r>
          </w:p>
        </w:tc>
        <w:tc>
          <w:tcPr>
            <w:tcW w:w="792" w:type="dxa"/>
            <w:vAlign w:val="center"/>
          </w:tcPr>
          <w:p w14:paraId="1E8F133E" w14:textId="77777777" w:rsidR="000A3B64" w:rsidRDefault="00000000">
            <w:r>
              <w:t>0.10</w:t>
            </w:r>
          </w:p>
        </w:tc>
        <w:tc>
          <w:tcPr>
            <w:tcW w:w="1245" w:type="dxa"/>
            <w:vAlign w:val="center"/>
          </w:tcPr>
          <w:p w14:paraId="71E1EEE3" w14:textId="77777777" w:rsidR="000A3B64" w:rsidRDefault="00000000">
            <w:r>
              <w:t>0.52</w:t>
            </w:r>
          </w:p>
        </w:tc>
        <w:tc>
          <w:tcPr>
            <w:tcW w:w="1245" w:type="dxa"/>
            <w:vAlign w:val="center"/>
          </w:tcPr>
          <w:p w14:paraId="0396719B" w14:textId="77777777" w:rsidR="000A3B64" w:rsidRDefault="00000000">
            <w:r>
              <w:t>0.52</w:t>
            </w:r>
          </w:p>
        </w:tc>
        <w:tc>
          <w:tcPr>
            <w:tcW w:w="905" w:type="dxa"/>
            <w:vAlign w:val="center"/>
          </w:tcPr>
          <w:p w14:paraId="3D90F397" w14:textId="77777777" w:rsidR="000A3B64" w:rsidRDefault="00000000">
            <w:r>
              <w:t>0.06</w:t>
            </w:r>
          </w:p>
        </w:tc>
        <w:tc>
          <w:tcPr>
            <w:tcW w:w="2258" w:type="dxa"/>
            <w:vAlign w:val="center"/>
          </w:tcPr>
          <w:p w14:paraId="7CDDCF1A" w14:textId="77777777" w:rsidR="000A3B64" w:rsidRDefault="000A3B64"/>
        </w:tc>
        <w:tc>
          <w:tcPr>
            <w:tcW w:w="962" w:type="dxa"/>
            <w:vAlign w:val="center"/>
          </w:tcPr>
          <w:p w14:paraId="645F242F" w14:textId="77777777" w:rsidR="000A3B64" w:rsidRDefault="000A3B64"/>
        </w:tc>
      </w:tr>
      <w:tr w:rsidR="000A3B64" w14:paraId="4CB01740" w14:textId="77777777">
        <w:tc>
          <w:tcPr>
            <w:tcW w:w="1131" w:type="dxa"/>
            <w:shd w:val="clear" w:color="auto" w:fill="E6E6E6"/>
            <w:vAlign w:val="center"/>
          </w:tcPr>
          <w:p w14:paraId="51EA083E" w14:textId="77777777" w:rsidR="000A3B64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1A4B0FF6" w14:textId="77777777" w:rsidR="000A3B64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0A3B64" w14:paraId="79DB3355" w14:textId="77777777">
        <w:tc>
          <w:tcPr>
            <w:tcW w:w="1131" w:type="dxa"/>
            <w:shd w:val="clear" w:color="auto" w:fill="E6E6E6"/>
            <w:vAlign w:val="center"/>
          </w:tcPr>
          <w:p w14:paraId="1A78C5A6" w14:textId="77777777" w:rsidR="000A3B64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26432B27" w14:textId="77777777" w:rsidR="000A3B64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0A3B64" w14:paraId="515F1016" w14:textId="77777777">
        <w:tc>
          <w:tcPr>
            <w:tcW w:w="1131" w:type="dxa"/>
            <w:shd w:val="clear" w:color="auto" w:fill="E6E6E6"/>
            <w:vAlign w:val="center"/>
          </w:tcPr>
          <w:p w14:paraId="694D3E9C" w14:textId="77777777" w:rsidR="000A3B64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5367D4E4" w14:textId="77777777" w:rsidR="000A3B64" w:rsidRDefault="00000000">
            <w:r>
              <w:t>不需要</w:t>
            </w:r>
          </w:p>
        </w:tc>
      </w:tr>
    </w:tbl>
    <w:p w14:paraId="46F8ECFD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6A88D4F" w14:textId="77777777" w:rsidR="000A3B64" w:rsidRDefault="00000000">
      <w:pPr>
        <w:pStyle w:val="2"/>
        <w:widowControl w:val="0"/>
        <w:rPr>
          <w:kern w:val="2"/>
        </w:rPr>
      </w:pPr>
      <w:bookmarkStart w:id="102" w:name="_Toc161578220"/>
      <w:r>
        <w:rPr>
          <w:kern w:val="2"/>
        </w:rPr>
        <w:t>外门窗气密性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0A3B64" w14:paraId="19F887D3" w14:textId="77777777">
        <w:tc>
          <w:tcPr>
            <w:tcW w:w="2263" w:type="dxa"/>
            <w:shd w:val="clear" w:color="auto" w:fill="E6E6E6"/>
            <w:vAlign w:val="center"/>
          </w:tcPr>
          <w:p w14:paraId="1B420304" w14:textId="77777777" w:rsidR="000A3B64" w:rsidRDefault="00000000">
            <w:r>
              <w:t>层数</w:t>
            </w:r>
          </w:p>
        </w:tc>
        <w:tc>
          <w:tcPr>
            <w:tcW w:w="2356" w:type="dxa"/>
            <w:vAlign w:val="center"/>
          </w:tcPr>
          <w:p w14:paraId="4E7A78D5" w14:textId="77777777" w:rsidR="000A3B64" w:rsidRDefault="00000000">
            <w:r>
              <w:t>外窗气密性</w:t>
            </w:r>
          </w:p>
        </w:tc>
        <w:tc>
          <w:tcPr>
            <w:tcW w:w="2356" w:type="dxa"/>
            <w:vAlign w:val="center"/>
          </w:tcPr>
          <w:p w14:paraId="4B7A6F0D" w14:textId="77777777" w:rsidR="000A3B64" w:rsidRDefault="00000000">
            <w:r>
              <w:t>外门气密性</w:t>
            </w:r>
          </w:p>
        </w:tc>
        <w:tc>
          <w:tcPr>
            <w:tcW w:w="2356" w:type="dxa"/>
            <w:vAlign w:val="center"/>
          </w:tcPr>
          <w:p w14:paraId="3303203D" w14:textId="77777777" w:rsidR="000A3B64" w:rsidRDefault="00000000">
            <w:r>
              <w:t>户门气密性</w:t>
            </w:r>
          </w:p>
        </w:tc>
      </w:tr>
      <w:tr w:rsidR="000A3B64" w14:paraId="18974897" w14:textId="77777777">
        <w:tc>
          <w:tcPr>
            <w:tcW w:w="2263" w:type="dxa"/>
            <w:shd w:val="clear" w:color="auto" w:fill="E6E6E6"/>
            <w:vAlign w:val="center"/>
          </w:tcPr>
          <w:p w14:paraId="6E7F5DF3" w14:textId="77777777" w:rsidR="000A3B64" w:rsidRDefault="00000000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27442B3D" w14:textId="77777777" w:rsidR="000A3B64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7D3B95A7" w14:textId="77777777" w:rsidR="000A3B64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71E92758" w14:textId="77777777" w:rsidR="000A3B64" w:rsidRDefault="00000000">
            <w:r>
              <w:t>－</w:t>
            </w:r>
          </w:p>
        </w:tc>
      </w:tr>
      <w:tr w:rsidR="000A3B64" w14:paraId="2C7766F7" w14:textId="77777777">
        <w:tc>
          <w:tcPr>
            <w:tcW w:w="2263" w:type="dxa"/>
            <w:shd w:val="clear" w:color="auto" w:fill="E6E6E6"/>
            <w:vAlign w:val="center"/>
          </w:tcPr>
          <w:p w14:paraId="7EC898CD" w14:textId="77777777" w:rsidR="000A3B64" w:rsidRDefault="00000000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709AE967" w14:textId="77777777" w:rsidR="000A3B64" w:rsidRDefault="000A3B64"/>
        </w:tc>
        <w:tc>
          <w:tcPr>
            <w:tcW w:w="2356" w:type="dxa"/>
            <w:vAlign w:val="center"/>
          </w:tcPr>
          <w:p w14:paraId="01F91B38" w14:textId="77777777" w:rsidR="000A3B64" w:rsidRDefault="000A3B64"/>
        </w:tc>
        <w:tc>
          <w:tcPr>
            <w:tcW w:w="2356" w:type="dxa"/>
            <w:vAlign w:val="center"/>
          </w:tcPr>
          <w:p w14:paraId="4C95DE21" w14:textId="77777777" w:rsidR="000A3B64" w:rsidRDefault="000A3B64"/>
        </w:tc>
      </w:tr>
      <w:tr w:rsidR="000A3B64" w14:paraId="50DCD102" w14:textId="77777777">
        <w:tc>
          <w:tcPr>
            <w:tcW w:w="2263" w:type="dxa"/>
            <w:shd w:val="clear" w:color="auto" w:fill="E6E6E6"/>
            <w:vAlign w:val="center"/>
          </w:tcPr>
          <w:p w14:paraId="7BB5ED70" w14:textId="77777777" w:rsidR="000A3B64" w:rsidRDefault="00000000">
            <w:r>
              <w:t>标准依据</w:t>
            </w:r>
          </w:p>
        </w:tc>
        <w:tc>
          <w:tcPr>
            <w:tcW w:w="2356" w:type="dxa"/>
            <w:vAlign w:val="center"/>
          </w:tcPr>
          <w:p w14:paraId="0D62EE7B" w14:textId="77777777" w:rsidR="000A3B64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2763A3DA" w14:textId="77777777" w:rsidR="000A3B64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34919A64" w14:textId="77777777" w:rsidR="000A3B64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A3B64" w14:paraId="341DAFD9" w14:textId="77777777">
        <w:tc>
          <w:tcPr>
            <w:tcW w:w="2263" w:type="dxa"/>
            <w:shd w:val="clear" w:color="auto" w:fill="E6E6E6"/>
            <w:vAlign w:val="center"/>
          </w:tcPr>
          <w:p w14:paraId="424B1C08" w14:textId="77777777" w:rsidR="000A3B64" w:rsidRDefault="00000000">
            <w:r>
              <w:t>标准要求</w:t>
            </w:r>
          </w:p>
        </w:tc>
        <w:tc>
          <w:tcPr>
            <w:tcW w:w="2356" w:type="dxa"/>
            <w:vAlign w:val="center"/>
          </w:tcPr>
          <w:p w14:paraId="567F44BC" w14:textId="77777777" w:rsidR="000A3B64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6B7CB45D" w14:textId="77777777" w:rsidR="000A3B64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2A204C59" w14:textId="77777777" w:rsidR="000A3B64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0A3B64" w14:paraId="7811E8FE" w14:textId="77777777">
        <w:tc>
          <w:tcPr>
            <w:tcW w:w="2263" w:type="dxa"/>
            <w:shd w:val="clear" w:color="auto" w:fill="E6E6E6"/>
            <w:vAlign w:val="center"/>
          </w:tcPr>
          <w:p w14:paraId="71EFF68A" w14:textId="77777777" w:rsidR="000A3B64" w:rsidRDefault="00000000">
            <w:r>
              <w:t>结论</w:t>
            </w:r>
          </w:p>
        </w:tc>
        <w:tc>
          <w:tcPr>
            <w:tcW w:w="2356" w:type="dxa"/>
            <w:vAlign w:val="center"/>
          </w:tcPr>
          <w:p w14:paraId="1DD1FCC1" w14:textId="77777777" w:rsidR="000A3B64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1BDA2BE4" w14:textId="77777777" w:rsidR="000A3B64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1BD29103" w14:textId="77777777" w:rsidR="000A3B64" w:rsidRDefault="00000000">
            <w:r>
              <w:t>－</w:t>
            </w:r>
          </w:p>
        </w:tc>
      </w:tr>
    </w:tbl>
    <w:p w14:paraId="62244E5C" w14:textId="77777777" w:rsidR="000A3B64" w:rsidRDefault="00000000">
      <w:pPr>
        <w:pStyle w:val="2"/>
        <w:widowControl w:val="0"/>
        <w:rPr>
          <w:kern w:val="2"/>
        </w:rPr>
      </w:pPr>
      <w:bookmarkStart w:id="103" w:name="_Toc161578221"/>
      <w:r>
        <w:rPr>
          <w:kern w:val="2"/>
        </w:rPr>
        <w:t>规定项检查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A3B64" w14:paraId="1D080D90" w14:textId="77777777">
        <w:tc>
          <w:tcPr>
            <w:tcW w:w="1131" w:type="dxa"/>
            <w:shd w:val="clear" w:color="auto" w:fill="E6E6E6"/>
            <w:vAlign w:val="center"/>
          </w:tcPr>
          <w:p w14:paraId="25DF0374" w14:textId="77777777" w:rsidR="000A3B6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7943F6C" w14:textId="77777777" w:rsidR="000A3B64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D51FA9D" w14:textId="77777777" w:rsidR="000A3B64" w:rsidRDefault="00000000">
            <w:pPr>
              <w:jc w:val="center"/>
            </w:pPr>
            <w:r>
              <w:t>结论</w:t>
            </w:r>
          </w:p>
        </w:tc>
      </w:tr>
      <w:tr w:rsidR="000A3B64" w14:paraId="079B01F7" w14:textId="77777777">
        <w:tc>
          <w:tcPr>
            <w:tcW w:w="1131" w:type="dxa"/>
            <w:vAlign w:val="center"/>
          </w:tcPr>
          <w:p w14:paraId="58FD0D73" w14:textId="77777777" w:rsidR="000A3B64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EF9E132" w14:textId="77777777" w:rsidR="000A3B64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534134FF" w14:textId="77777777" w:rsidR="000A3B64" w:rsidRDefault="00000000">
            <w:r>
              <w:t>不需要</w:t>
            </w:r>
          </w:p>
        </w:tc>
      </w:tr>
      <w:tr w:rsidR="000A3B64" w14:paraId="138A6AB9" w14:textId="77777777">
        <w:tc>
          <w:tcPr>
            <w:tcW w:w="1131" w:type="dxa"/>
            <w:vAlign w:val="center"/>
          </w:tcPr>
          <w:p w14:paraId="60A726B6" w14:textId="77777777" w:rsidR="000A3B64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78506FC" w14:textId="77777777" w:rsidR="000A3B64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1569B67C" w14:textId="77777777" w:rsidR="000A3B64" w:rsidRDefault="00000000">
            <w:r>
              <w:rPr>
                <w:color w:val="FF0000"/>
              </w:rPr>
              <w:t>不适宜</w:t>
            </w:r>
          </w:p>
        </w:tc>
      </w:tr>
      <w:tr w:rsidR="000A3B64" w14:paraId="5A8108C2" w14:textId="77777777">
        <w:tc>
          <w:tcPr>
            <w:tcW w:w="1131" w:type="dxa"/>
            <w:vAlign w:val="center"/>
          </w:tcPr>
          <w:p w14:paraId="402CED1C" w14:textId="77777777" w:rsidR="000A3B64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69123F7" w14:textId="77777777" w:rsidR="000A3B64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591D7792" w14:textId="77777777" w:rsidR="000A3B64" w:rsidRDefault="00000000">
            <w:r>
              <w:t>不需要</w:t>
            </w:r>
          </w:p>
        </w:tc>
      </w:tr>
      <w:tr w:rsidR="000A3B64" w14:paraId="317E9361" w14:textId="77777777">
        <w:tc>
          <w:tcPr>
            <w:tcW w:w="1131" w:type="dxa"/>
            <w:vAlign w:val="center"/>
          </w:tcPr>
          <w:p w14:paraId="2339E9D2" w14:textId="77777777" w:rsidR="000A3B64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7FCBF3FA" w14:textId="77777777" w:rsidR="000A3B64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4E5BC417" w14:textId="77777777" w:rsidR="000A3B64" w:rsidRDefault="00000000">
            <w:r>
              <w:t>不需要</w:t>
            </w:r>
          </w:p>
        </w:tc>
      </w:tr>
      <w:tr w:rsidR="000A3B64" w14:paraId="5E4673FB" w14:textId="77777777">
        <w:tc>
          <w:tcPr>
            <w:tcW w:w="1131" w:type="dxa"/>
            <w:vAlign w:val="center"/>
          </w:tcPr>
          <w:p w14:paraId="5FE8AEBA" w14:textId="77777777" w:rsidR="000A3B64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C840223" w14:textId="77777777" w:rsidR="000A3B64" w:rsidRDefault="00000000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6F53007B" w14:textId="77777777" w:rsidR="000A3B64" w:rsidRDefault="00000000">
            <w:r>
              <w:t>适宜</w:t>
            </w:r>
          </w:p>
        </w:tc>
      </w:tr>
    </w:tbl>
    <w:p w14:paraId="4FDC436B" w14:textId="77777777" w:rsidR="000A3B64" w:rsidRDefault="00000000">
      <w:pPr>
        <w:pStyle w:val="1"/>
        <w:widowControl w:val="0"/>
        <w:jc w:val="both"/>
        <w:rPr>
          <w:kern w:val="2"/>
          <w:szCs w:val="24"/>
        </w:rPr>
      </w:pPr>
      <w:bookmarkStart w:id="104" w:name="_Toc161578222"/>
      <w:r>
        <w:rPr>
          <w:kern w:val="2"/>
          <w:szCs w:val="24"/>
        </w:rPr>
        <w:lastRenderedPageBreak/>
        <w:t>设计建筑</w:t>
      </w:r>
      <w:bookmarkEnd w:id="104"/>
    </w:p>
    <w:p w14:paraId="5013348A" w14:textId="77777777" w:rsidR="000A3B64" w:rsidRDefault="00000000">
      <w:pPr>
        <w:pStyle w:val="2"/>
        <w:widowControl w:val="0"/>
        <w:rPr>
          <w:kern w:val="2"/>
        </w:rPr>
      </w:pPr>
      <w:bookmarkStart w:id="105" w:name="_Toc161578223"/>
      <w:r>
        <w:rPr>
          <w:kern w:val="2"/>
        </w:rPr>
        <w:t>房间类型</w:t>
      </w:r>
      <w:bookmarkEnd w:id="105"/>
    </w:p>
    <w:p w14:paraId="0BD375B7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06" w:name="_Toc161578224"/>
      <w:r>
        <w:rPr>
          <w:kern w:val="2"/>
          <w:szCs w:val="24"/>
        </w:rPr>
        <w:t>房间表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A3B64" w14:paraId="2FCD24F4" w14:textId="77777777">
        <w:tc>
          <w:tcPr>
            <w:tcW w:w="1567" w:type="dxa"/>
            <w:shd w:val="clear" w:color="auto" w:fill="E6E6E6"/>
            <w:vAlign w:val="center"/>
          </w:tcPr>
          <w:p w14:paraId="4A57B051" w14:textId="77777777" w:rsidR="000A3B6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13EE2B" w14:textId="77777777" w:rsidR="000A3B6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4A499D3" w14:textId="77777777" w:rsidR="000A3B6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AE01F5" w14:textId="77777777" w:rsidR="000A3B6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8DC05C" w14:textId="77777777" w:rsidR="000A3B6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1977A5" w14:textId="77777777" w:rsidR="000A3B6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FAFEA" w14:textId="77777777" w:rsidR="000A3B6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DC559C" w14:textId="77777777" w:rsidR="000A3B6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3B64" w14:paraId="78009E6F" w14:textId="77777777">
        <w:tc>
          <w:tcPr>
            <w:tcW w:w="1567" w:type="dxa"/>
            <w:shd w:val="clear" w:color="auto" w:fill="E6E6E6"/>
            <w:vAlign w:val="center"/>
          </w:tcPr>
          <w:p w14:paraId="6C0F71F7" w14:textId="77777777" w:rsidR="000A3B6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793FBF4" w14:textId="77777777" w:rsidR="000A3B6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3596C8" w14:textId="77777777" w:rsidR="000A3B6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E65A02" w14:textId="77777777" w:rsidR="000A3B6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17F989" w14:textId="77777777" w:rsidR="000A3B6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CCCB72" w14:textId="77777777" w:rsidR="000A3B6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A5A39E" w14:textId="77777777" w:rsidR="000A3B6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8297A6" w14:textId="77777777" w:rsidR="000A3B6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4ACAEE14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07" w:name="_Toc161578225"/>
      <w:r>
        <w:rPr>
          <w:kern w:val="2"/>
          <w:szCs w:val="24"/>
        </w:rPr>
        <w:t>作息时间表</w:t>
      </w:r>
      <w:bookmarkEnd w:id="107"/>
    </w:p>
    <w:p w14:paraId="661C4284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530A635" w14:textId="77777777" w:rsidR="000A3B64" w:rsidRDefault="00000000">
      <w:pPr>
        <w:pStyle w:val="2"/>
        <w:widowControl w:val="0"/>
        <w:rPr>
          <w:kern w:val="2"/>
        </w:rPr>
      </w:pPr>
      <w:bookmarkStart w:id="108" w:name="_Toc161578226"/>
      <w:r>
        <w:rPr>
          <w:kern w:val="2"/>
        </w:rPr>
        <w:t>系统类型</w:t>
      </w:r>
      <w:bookmarkEnd w:id="108"/>
    </w:p>
    <w:p w14:paraId="16651A72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09" w:name="_Toc161578227"/>
      <w:r>
        <w:rPr>
          <w:kern w:val="2"/>
          <w:szCs w:val="24"/>
        </w:rPr>
        <w:t>系统分区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A3B64" w14:paraId="762BF621" w14:textId="77777777">
        <w:tc>
          <w:tcPr>
            <w:tcW w:w="1131" w:type="dxa"/>
            <w:shd w:val="clear" w:color="auto" w:fill="E6E6E6"/>
            <w:vAlign w:val="center"/>
          </w:tcPr>
          <w:p w14:paraId="3FB43D10" w14:textId="77777777" w:rsidR="000A3B6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0976AC1" w14:textId="77777777" w:rsidR="000A3B6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71CB8" w14:textId="77777777" w:rsidR="000A3B6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4597EE" w14:textId="77777777" w:rsidR="000A3B6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4E29002" w14:textId="77777777" w:rsidR="000A3B6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2BB4AA8" w14:textId="77777777" w:rsidR="000A3B64" w:rsidRDefault="00000000">
            <w:pPr>
              <w:jc w:val="center"/>
            </w:pPr>
            <w:r>
              <w:t>包含的房间</w:t>
            </w:r>
          </w:p>
        </w:tc>
      </w:tr>
      <w:tr w:rsidR="000A3B64" w14:paraId="6D23EB11" w14:textId="77777777">
        <w:tc>
          <w:tcPr>
            <w:tcW w:w="1131" w:type="dxa"/>
            <w:vAlign w:val="center"/>
          </w:tcPr>
          <w:p w14:paraId="0F8E4DCC" w14:textId="77777777" w:rsidR="000A3B6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14B3DAF" w14:textId="77777777" w:rsidR="000A3B6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E8A53B8" w14:textId="77777777" w:rsidR="000A3B6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BBA77F6" w14:textId="77777777" w:rsidR="000A3B6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B98E218" w14:textId="77777777" w:rsidR="000A3B64" w:rsidRDefault="00000000">
            <w:r>
              <w:t>1442.50</w:t>
            </w:r>
          </w:p>
        </w:tc>
        <w:tc>
          <w:tcPr>
            <w:tcW w:w="3673" w:type="dxa"/>
            <w:vAlign w:val="center"/>
          </w:tcPr>
          <w:p w14:paraId="3326A8BB" w14:textId="77777777" w:rsidR="000A3B64" w:rsidRDefault="00000000">
            <w:r>
              <w:t>所有房间</w:t>
            </w:r>
          </w:p>
        </w:tc>
      </w:tr>
    </w:tbl>
    <w:p w14:paraId="15FDE2EA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10" w:name="_Toc161578228"/>
      <w:r>
        <w:rPr>
          <w:kern w:val="2"/>
          <w:szCs w:val="24"/>
        </w:rPr>
        <w:t>热回收参数</w:t>
      </w:r>
      <w:bookmarkEnd w:id="11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A3B64" w14:paraId="6756401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7F6E8AC" w14:textId="77777777" w:rsidR="000A3B6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648FB21" w14:textId="77777777" w:rsidR="000A3B6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8D7095E" w14:textId="77777777" w:rsidR="000A3B6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C8F0F9A" w14:textId="77777777" w:rsidR="000A3B64" w:rsidRDefault="00000000">
            <w:pPr>
              <w:jc w:val="center"/>
            </w:pPr>
            <w:r>
              <w:t>供暖</w:t>
            </w:r>
          </w:p>
        </w:tc>
      </w:tr>
      <w:tr w:rsidR="000A3B64" w14:paraId="415279CA" w14:textId="77777777">
        <w:tc>
          <w:tcPr>
            <w:tcW w:w="1131" w:type="dxa"/>
            <w:vMerge/>
            <w:vAlign w:val="center"/>
          </w:tcPr>
          <w:p w14:paraId="72E68913" w14:textId="77777777" w:rsidR="000A3B64" w:rsidRDefault="000A3B64"/>
        </w:tc>
        <w:tc>
          <w:tcPr>
            <w:tcW w:w="1262" w:type="dxa"/>
            <w:vMerge/>
            <w:vAlign w:val="center"/>
          </w:tcPr>
          <w:p w14:paraId="1125975D" w14:textId="77777777" w:rsidR="000A3B64" w:rsidRDefault="000A3B64"/>
        </w:tc>
        <w:tc>
          <w:tcPr>
            <w:tcW w:w="1731" w:type="dxa"/>
            <w:vAlign w:val="center"/>
          </w:tcPr>
          <w:p w14:paraId="6A2C8F31" w14:textId="77777777" w:rsidR="000A3B6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A7E44C9" w14:textId="77777777" w:rsidR="000A3B6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921A1C4" w14:textId="77777777" w:rsidR="000A3B6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A47D8BC" w14:textId="77777777" w:rsidR="000A3B6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A3B64" w14:paraId="43DA8FA1" w14:textId="77777777">
        <w:tc>
          <w:tcPr>
            <w:tcW w:w="1131" w:type="dxa"/>
            <w:vAlign w:val="center"/>
          </w:tcPr>
          <w:p w14:paraId="14171DE4" w14:textId="77777777" w:rsidR="000A3B64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5E26FB2" w14:textId="77777777" w:rsidR="000A3B6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AE3DE85" w14:textId="77777777" w:rsidR="000A3B64" w:rsidRDefault="000A3B64"/>
        </w:tc>
        <w:tc>
          <w:tcPr>
            <w:tcW w:w="1731" w:type="dxa"/>
            <w:vAlign w:val="center"/>
          </w:tcPr>
          <w:p w14:paraId="42DC92DF" w14:textId="77777777" w:rsidR="000A3B64" w:rsidRDefault="000A3B64"/>
        </w:tc>
        <w:tc>
          <w:tcPr>
            <w:tcW w:w="1731" w:type="dxa"/>
            <w:vAlign w:val="center"/>
          </w:tcPr>
          <w:p w14:paraId="22FB46E9" w14:textId="77777777" w:rsidR="000A3B64" w:rsidRDefault="000A3B64"/>
        </w:tc>
        <w:tc>
          <w:tcPr>
            <w:tcW w:w="1731" w:type="dxa"/>
            <w:vAlign w:val="center"/>
          </w:tcPr>
          <w:p w14:paraId="1CDC2094" w14:textId="77777777" w:rsidR="000A3B64" w:rsidRDefault="000A3B64"/>
        </w:tc>
      </w:tr>
    </w:tbl>
    <w:p w14:paraId="32C4E05E" w14:textId="77777777" w:rsidR="000A3B64" w:rsidRDefault="00000000">
      <w:pPr>
        <w:pStyle w:val="2"/>
        <w:widowControl w:val="0"/>
        <w:rPr>
          <w:kern w:val="2"/>
        </w:rPr>
      </w:pPr>
      <w:bookmarkStart w:id="111" w:name="_Toc161578229"/>
      <w:r>
        <w:rPr>
          <w:kern w:val="2"/>
        </w:rPr>
        <w:t>制冷系统</w:t>
      </w:r>
      <w:bookmarkEnd w:id="111"/>
    </w:p>
    <w:p w14:paraId="45E03790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12" w:name="_Toc161578230"/>
      <w:r>
        <w:rPr>
          <w:kern w:val="2"/>
          <w:szCs w:val="24"/>
        </w:rPr>
        <w:t>冷水机组</w:t>
      </w:r>
      <w:bookmarkEnd w:id="11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A3B64" w14:paraId="42283BA2" w14:textId="77777777">
        <w:tc>
          <w:tcPr>
            <w:tcW w:w="1697" w:type="dxa"/>
            <w:shd w:val="clear" w:color="auto" w:fill="E6E6E6"/>
            <w:vAlign w:val="center"/>
          </w:tcPr>
          <w:p w14:paraId="45C058BE" w14:textId="77777777" w:rsidR="000A3B6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F194B29" w14:textId="77777777" w:rsidR="000A3B6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8655172" w14:textId="77777777" w:rsidR="000A3B6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F2251B" w14:textId="77777777" w:rsidR="000A3B6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1865A78" w14:textId="77777777" w:rsidR="000A3B6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A498962" w14:textId="77777777" w:rsidR="000A3B64" w:rsidRDefault="00000000">
            <w:pPr>
              <w:jc w:val="center"/>
            </w:pPr>
            <w:r>
              <w:t>台数</w:t>
            </w:r>
          </w:p>
        </w:tc>
      </w:tr>
      <w:tr w:rsidR="000A3B64" w14:paraId="7097CFD8" w14:textId="77777777">
        <w:tc>
          <w:tcPr>
            <w:tcW w:w="1697" w:type="dxa"/>
            <w:vAlign w:val="center"/>
          </w:tcPr>
          <w:p w14:paraId="1C849730" w14:textId="77777777" w:rsidR="000A3B6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25A8BE0B" w14:textId="77777777" w:rsidR="000A3B6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58F68E9" w14:textId="77777777" w:rsidR="000A3B6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9B8A655" w14:textId="77777777" w:rsidR="000A3B6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BD1F61A" w14:textId="77777777" w:rsidR="000A3B6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0DB1A97" w14:textId="77777777" w:rsidR="000A3B64" w:rsidRDefault="00000000">
            <w:r>
              <w:t>1</w:t>
            </w:r>
          </w:p>
        </w:tc>
      </w:tr>
    </w:tbl>
    <w:p w14:paraId="0B0D8C22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13" w:name="_Toc161578231"/>
      <w:r>
        <w:rPr>
          <w:kern w:val="2"/>
          <w:szCs w:val="24"/>
        </w:rPr>
        <w:t>水泵系统</w:t>
      </w:r>
      <w:bookmarkEnd w:id="11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0A3B64" w14:paraId="54569D24" w14:textId="77777777">
        <w:tc>
          <w:tcPr>
            <w:tcW w:w="1115" w:type="dxa"/>
            <w:shd w:val="clear" w:color="auto" w:fill="E6E6E6"/>
            <w:vAlign w:val="center"/>
          </w:tcPr>
          <w:p w14:paraId="21C59A58" w14:textId="77777777" w:rsidR="000A3B64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BED8F8" w14:textId="77777777" w:rsidR="000A3B64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966203" w14:textId="77777777" w:rsidR="000A3B6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3ABE3E" w14:textId="77777777" w:rsidR="000A3B6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A1305B" w14:textId="77777777" w:rsidR="000A3B64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C8F91C" w14:textId="77777777" w:rsidR="000A3B6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099026" w14:textId="77777777" w:rsidR="000A3B64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34EBC7A4" w14:textId="77777777" w:rsidR="000A3B64" w:rsidRDefault="00000000">
            <w:pPr>
              <w:jc w:val="center"/>
            </w:pPr>
            <w:r>
              <w:t>台数</w:t>
            </w:r>
          </w:p>
        </w:tc>
      </w:tr>
      <w:tr w:rsidR="000A3B64" w14:paraId="6D482BDF" w14:textId="77777777">
        <w:tc>
          <w:tcPr>
            <w:tcW w:w="1115" w:type="dxa"/>
            <w:vAlign w:val="center"/>
          </w:tcPr>
          <w:p w14:paraId="19D7619F" w14:textId="77777777" w:rsidR="000A3B64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76C8C7AE" w14:textId="77777777" w:rsidR="000A3B64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0FA163E3" w14:textId="77777777" w:rsidR="000A3B6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D81B0BD" w14:textId="77777777" w:rsidR="000A3B64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3366221F" w14:textId="77777777" w:rsidR="000A3B64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7037C278" w14:textId="77777777" w:rsidR="000A3B6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62C732D" w14:textId="77777777" w:rsidR="000A3B64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124B4950" w14:textId="77777777" w:rsidR="000A3B64" w:rsidRDefault="00000000">
            <w:r>
              <w:t>1</w:t>
            </w:r>
          </w:p>
        </w:tc>
      </w:tr>
      <w:tr w:rsidR="000A3B64" w14:paraId="51E60CBA" w14:textId="77777777">
        <w:tc>
          <w:tcPr>
            <w:tcW w:w="1115" w:type="dxa"/>
            <w:vAlign w:val="center"/>
          </w:tcPr>
          <w:p w14:paraId="04C7F17E" w14:textId="77777777" w:rsidR="000A3B64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05881C69" w14:textId="77777777" w:rsidR="000A3B64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51B68D02" w14:textId="77777777" w:rsidR="000A3B6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34C6DA6" w14:textId="77777777" w:rsidR="000A3B64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0617770A" w14:textId="77777777" w:rsidR="000A3B64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4D3E662A" w14:textId="77777777" w:rsidR="000A3B64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6DE2478D" w14:textId="77777777" w:rsidR="000A3B64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1CDFD473" w14:textId="77777777" w:rsidR="000A3B64" w:rsidRDefault="00000000">
            <w:r>
              <w:t>1</w:t>
            </w:r>
          </w:p>
        </w:tc>
      </w:tr>
    </w:tbl>
    <w:p w14:paraId="01832A52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14" w:name="_Toc161578232"/>
      <w:r>
        <w:rPr>
          <w:kern w:val="2"/>
          <w:szCs w:val="24"/>
        </w:rPr>
        <w:t>运行工况</w:t>
      </w:r>
      <w:bookmarkEnd w:id="11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0A3B64" w14:paraId="47D1D6D0" w14:textId="77777777">
        <w:tc>
          <w:tcPr>
            <w:tcW w:w="1115" w:type="dxa"/>
            <w:shd w:val="clear" w:color="auto" w:fill="E6E6E6"/>
            <w:vAlign w:val="center"/>
          </w:tcPr>
          <w:p w14:paraId="1FFB2ABD" w14:textId="77777777" w:rsidR="000A3B64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A348D1" w14:textId="77777777" w:rsidR="000A3B6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2D22B9" w14:textId="77777777" w:rsidR="000A3B6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99FC86" w14:textId="77777777" w:rsidR="000A3B6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7957E7" w14:textId="77777777" w:rsidR="000A3B6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2E0DBC" w14:textId="77777777" w:rsidR="000A3B6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0A3B64" w14:paraId="4A5B2C56" w14:textId="77777777">
        <w:tc>
          <w:tcPr>
            <w:tcW w:w="1115" w:type="dxa"/>
            <w:shd w:val="clear" w:color="auto" w:fill="E6E6E6"/>
            <w:vAlign w:val="center"/>
          </w:tcPr>
          <w:p w14:paraId="582ACA98" w14:textId="77777777" w:rsidR="000A3B64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7CAB0BAC" w14:textId="77777777" w:rsidR="000A3B64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48EBB940" w14:textId="77777777" w:rsidR="000A3B64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162E9828" w14:textId="77777777" w:rsidR="000A3B6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48FEA16" w14:textId="77777777" w:rsidR="000A3B6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0140044" w14:textId="77777777" w:rsidR="000A3B64" w:rsidRDefault="00000000">
            <w:r>
              <w:t>8</w:t>
            </w:r>
          </w:p>
        </w:tc>
      </w:tr>
      <w:tr w:rsidR="000A3B64" w14:paraId="46F01470" w14:textId="77777777">
        <w:tc>
          <w:tcPr>
            <w:tcW w:w="1115" w:type="dxa"/>
            <w:shd w:val="clear" w:color="auto" w:fill="E6E6E6"/>
            <w:vAlign w:val="center"/>
          </w:tcPr>
          <w:p w14:paraId="26C0ADFE" w14:textId="77777777" w:rsidR="000A3B64" w:rsidRDefault="00000000">
            <w:r>
              <w:lastRenderedPageBreak/>
              <w:t>50</w:t>
            </w:r>
          </w:p>
        </w:tc>
        <w:tc>
          <w:tcPr>
            <w:tcW w:w="1697" w:type="dxa"/>
            <w:vAlign w:val="center"/>
          </w:tcPr>
          <w:p w14:paraId="48DFBF71" w14:textId="77777777" w:rsidR="000A3B64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4AC0278B" w14:textId="77777777" w:rsidR="000A3B64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48B9E300" w14:textId="77777777" w:rsidR="000A3B64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1E46593C" w14:textId="77777777" w:rsidR="000A3B6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BDA0B4C" w14:textId="77777777" w:rsidR="000A3B64" w:rsidRDefault="00000000">
            <w:r>
              <w:t>8</w:t>
            </w:r>
          </w:p>
        </w:tc>
      </w:tr>
      <w:tr w:rsidR="000A3B64" w14:paraId="54A0F905" w14:textId="77777777">
        <w:tc>
          <w:tcPr>
            <w:tcW w:w="1115" w:type="dxa"/>
            <w:shd w:val="clear" w:color="auto" w:fill="E6E6E6"/>
            <w:vAlign w:val="center"/>
          </w:tcPr>
          <w:p w14:paraId="034CDE83" w14:textId="77777777" w:rsidR="000A3B64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3701088E" w14:textId="77777777" w:rsidR="000A3B64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3DB1F592" w14:textId="77777777" w:rsidR="000A3B64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6F26C58B" w14:textId="77777777" w:rsidR="000A3B6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D7547BA" w14:textId="77777777" w:rsidR="000A3B6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74D8981" w14:textId="77777777" w:rsidR="000A3B64" w:rsidRDefault="00000000">
            <w:r>
              <w:t>8</w:t>
            </w:r>
          </w:p>
        </w:tc>
      </w:tr>
      <w:tr w:rsidR="000A3B64" w14:paraId="523E8BF5" w14:textId="77777777">
        <w:tc>
          <w:tcPr>
            <w:tcW w:w="1115" w:type="dxa"/>
            <w:shd w:val="clear" w:color="auto" w:fill="E6E6E6"/>
            <w:vAlign w:val="center"/>
          </w:tcPr>
          <w:p w14:paraId="3E7E28E1" w14:textId="77777777" w:rsidR="000A3B64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08F32771" w14:textId="77777777" w:rsidR="000A3B64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733CDC82" w14:textId="77777777" w:rsidR="000A3B64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00E46BDB" w14:textId="77777777" w:rsidR="000A3B6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60A5127" w14:textId="77777777" w:rsidR="000A3B6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4D81F88" w14:textId="77777777" w:rsidR="000A3B64" w:rsidRDefault="00000000">
            <w:r>
              <w:t>8</w:t>
            </w:r>
          </w:p>
        </w:tc>
      </w:tr>
    </w:tbl>
    <w:p w14:paraId="448C10E4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15" w:name="_Toc161578233"/>
      <w:r>
        <w:rPr>
          <w:kern w:val="2"/>
          <w:szCs w:val="24"/>
        </w:rPr>
        <w:t>制冷能耗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0A3B64" w14:paraId="283E4688" w14:textId="77777777">
        <w:tc>
          <w:tcPr>
            <w:tcW w:w="1115" w:type="dxa"/>
            <w:shd w:val="clear" w:color="auto" w:fill="E6E6E6"/>
            <w:vAlign w:val="center"/>
          </w:tcPr>
          <w:p w14:paraId="4C70E154" w14:textId="77777777" w:rsidR="000A3B6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813FF0" w14:textId="77777777" w:rsidR="000A3B6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7EADA8" w14:textId="77777777" w:rsidR="000A3B6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D8ED34" w14:textId="77777777" w:rsidR="000A3B6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10E8BD" w14:textId="77777777" w:rsidR="000A3B6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BD7673" w14:textId="77777777" w:rsidR="000A3B6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75E0CF" w14:textId="77777777" w:rsidR="000A3B6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0A3B64" w14:paraId="1DD42A3E" w14:textId="77777777">
        <w:tc>
          <w:tcPr>
            <w:tcW w:w="1115" w:type="dxa"/>
            <w:shd w:val="clear" w:color="auto" w:fill="E6E6E6"/>
            <w:vAlign w:val="center"/>
          </w:tcPr>
          <w:p w14:paraId="7824A75E" w14:textId="77777777" w:rsidR="000A3B64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3135CACB" w14:textId="77777777" w:rsidR="000A3B64" w:rsidRDefault="00000000">
            <w:r>
              <w:t>66746</w:t>
            </w:r>
          </w:p>
        </w:tc>
        <w:tc>
          <w:tcPr>
            <w:tcW w:w="1415" w:type="dxa"/>
            <w:vAlign w:val="center"/>
          </w:tcPr>
          <w:p w14:paraId="77B19B25" w14:textId="77777777" w:rsidR="000A3B64" w:rsidRDefault="00000000">
            <w:r>
              <w:t>933</w:t>
            </w:r>
          </w:p>
        </w:tc>
        <w:tc>
          <w:tcPr>
            <w:tcW w:w="1273" w:type="dxa"/>
            <w:vAlign w:val="center"/>
          </w:tcPr>
          <w:p w14:paraId="7399CCA1" w14:textId="77777777" w:rsidR="000A3B64" w:rsidRDefault="00000000">
            <w:r>
              <w:t>4.17</w:t>
            </w:r>
          </w:p>
        </w:tc>
        <w:tc>
          <w:tcPr>
            <w:tcW w:w="1415" w:type="dxa"/>
            <w:vAlign w:val="center"/>
          </w:tcPr>
          <w:p w14:paraId="6E4C35CB" w14:textId="77777777" w:rsidR="000A3B64" w:rsidRDefault="00000000">
            <w:r>
              <w:t>16019</w:t>
            </w:r>
          </w:p>
        </w:tc>
        <w:tc>
          <w:tcPr>
            <w:tcW w:w="1273" w:type="dxa"/>
            <w:vAlign w:val="center"/>
          </w:tcPr>
          <w:p w14:paraId="7CB8AFF1" w14:textId="77777777" w:rsidR="000A3B64" w:rsidRDefault="00000000">
            <w:r>
              <w:t>9330</w:t>
            </w:r>
          </w:p>
        </w:tc>
        <w:tc>
          <w:tcPr>
            <w:tcW w:w="1415" w:type="dxa"/>
            <w:vAlign w:val="center"/>
          </w:tcPr>
          <w:p w14:paraId="5442B2DA" w14:textId="77777777" w:rsidR="000A3B64" w:rsidRDefault="00000000">
            <w:r>
              <w:t>7464</w:t>
            </w:r>
          </w:p>
        </w:tc>
      </w:tr>
      <w:tr w:rsidR="000A3B64" w14:paraId="48C02AD2" w14:textId="77777777">
        <w:tc>
          <w:tcPr>
            <w:tcW w:w="1115" w:type="dxa"/>
            <w:shd w:val="clear" w:color="auto" w:fill="E6E6E6"/>
            <w:vAlign w:val="center"/>
          </w:tcPr>
          <w:p w14:paraId="6F654637" w14:textId="77777777" w:rsidR="000A3B64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1B43A6F1" w14:textId="77777777" w:rsidR="000A3B64" w:rsidRDefault="00000000">
            <w:r>
              <w:t>31150</w:t>
            </w:r>
          </w:p>
        </w:tc>
        <w:tc>
          <w:tcPr>
            <w:tcW w:w="1415" w:type="dxa"/>
            <w:vAlign w:val="center"/>
          </w:tcPr>
          <w:p w14:paraId="0D6821E1" w14:textId="77777777" w:rsidR="000A3B64" w:rsidRDefault="00000000">
            <w:r>
              <w:t>226</w:t>
            </w:r>
          </w:p>
        </w:tc>
        <w:tc>
          <w:tcPr>
            <w:tcW w:w="1273" w:type="dxa"/>
            <w:vAlign w:val="center"/>
          </w:tcPr>
          <w:p w14:paraId="6EE85C4C" w14:textId="77777777" w:rsidR="000A3B64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6329CC37" w14:textId="77777777" w:rsidR="000A3B64" w:rsidRDefault="00000000">
            <w:r>
              <w:t>6853</w:t>
            </w:r>
          </w:p>
        </w:tc>
        <w:tc>
          <w:tcPr>
            <w:tcW w:w="1273" w:type="dxa"/>
            <w:vAlign w:val="center"/>
          </w:tcPr>
          <w:p w14:paraId="558C3684" w14:textId="77777777" w:rsidR="000A3B64" w:rsidRDefault="00000000">
            <w:r>
              <w:t>2260</w:t>
            </w:r>
          </w:p>
        </w:tc>
        <w:tc>
          <w:tcPr>
            <w:tcW w:w="1415" w:type="dxa"/>
            <w:vAlign w:val="center"/>
          </w:tcPr>
          <w:p w14:paraId="7F144C4D" w14:textId="77777777" w:rsidR="000A3B64" w:rsidRDefault="00000000">
            <w:r>
              <w:t>1808</w:t>
            </w:r>
          </w:p>
        </w:tc>
      </w:tr>
      <w:tr w:rsidR="000A3B64" w14:paraId="394D131D" w14:textId="77777777">
        <w:tc>
          <w:tcPr>
            <w:tcW w:w="1115" w:type="dxa"/>
            <w:shd w:val="clear" w:color="auto" w:fill="E6E6E6"/>
            <w:vAlign w:val="center"/>
          </w:tcPr>
          <w:p w14:paraId="0F379614" w14:textId="77777777" w:rsidR="000A3B64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6285444C" w14:textId="77777777" w:rsidR="000A3B6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2D99F8F1" w14:textId="77777777" w:rsidR="000A3B6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6F00D85" w14:textId="77777777" w:rsidR="000A3B64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4243643C" w14:textId="77777777" w:rsidR="000A3B6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E691F20" w14:textId="77777777" w:rsidR="000A3B6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1DBD37D" w14:textId="77777777" w:rsidR="000A3B64" w:rsidRDefault="00000000">
            <w:r>
              <w:t>0</w:t>
            </w:r>
          </w:p>
        </w:tc>
      </w:tr>
      <w:tr w:rsidR="000A3B64" w14:paraId="03C14390" w14:textId="77777777">
        <w:tc>
          <w:tcPr>
            <w:tcW w:w="1115" w:type="dxa"/>
            <w:shd w:val="clear" w:color="auto" w:fill="E6E6E6"/>
            <w:vAlign w:val="center"/>
          </w:tcPr>
          <w:p w14:paraId="5CE31BEC" w14:textId="77777777" w:rsidR="000A3B64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0FB30527" w14:textId="77777777" w:rsidR="000A3B6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1D96988" w14:textId="77777777" w:rsidR="000A3B6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CB2615E" w14:textId="77777777" w:rsidR="000A3B64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124E409F" w14:textId="77777777" w:rsidR="000A3B6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F11D5C6" w14:textId="77777777" w:rsidR="000A3B6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A42E7BE" w14:textId="77777777" w:rsidR="000A3B64" w:rsidRDefault="00000000">
            <w:r>
              <w:t>0</w:t>
            </w:r>
          </w:p>
        </w:tc>
      </w:tr>
      <w:tr w:rsidR="000A3B64" w14:paraId="572E5D0C" w14:textId="77777777">
        <w:tc>
          <w:tcPr>
            <w:tcW w:w="1115" w:type="dxa"/>
            <w:shd w:val="clear" w:color="auto" w:fill="E6E6E6"/>
            <w:vAlign w:val="center"/>
          </w:tcPr>
          <w:p w14:paraId="28498F21" w14:textId="77777777" w:rsidR="000A3B64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2904B816" w14:textId="77777777" w:rsidR="000A3B6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516E854" w14:textId="77777777" w:rsidR="000A3B6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ADBAB2B" w14:textId="77777777" w:rsidR="000A3B64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6842637D" w14:textId="77777777" w:rsidR="000A3B6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5EFAE91" w14:textId="77777777" w:rsidR="000A3B6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708C9B0" w14:textId="77777777" w:rsidR="000A3B64" w:rsidRDefault="00000000">
            <w:r>
              <w:t>0</w:t>
            </w:r>
          </w:p>
        </w:tc>
      </w:tr>
      <w:tr w:rsidR="000A3B64" w14:paraId="2933DDD8" w14:textId="77777777">
        <w:tc>
          <w:tcPr>
            <w:tcW w:w="1115" w:type="dxa"/>
            <w:shd w:val="clear" w:color="auto" w:fill="E6E6E6"/>
            <w:vAlign w:val="center"/>
          </w:tcPr>
          <w:p w14:paraId="28B475B8" w14:textId="77777777" w:rsidR="000A3B64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2E14DDF3" w14:textId="77777777" w:rsidR="000A3B64" w:rsidRDefault="00000000">
            <w:r>
              <w:t>97896</w:t>
            </w:r>
          </w:p>
        </w:tc>
        <w:tc>
          <w:tcPr>
            <w:tcW w:w="1415" w:type="dxa"/>
            <w:vAlign w:val="center"/>
          </w:tcPr>
          <w:p w14:paraId="71937F67" w14:textId="77777777" w:rsidR="000A3B64" w:rsidRDefault="00000000">
            <w:r>
              <w:t>1159</w:t>
            </w:r>
          </w:p>
        </w:tc>
        <w:tc>
          <w:tcPr>
            <w:tcW w:w="1273" w:type="dxa"/>
            <w:vAlign w:val="center"/>
          </w:tcPr>
          <w:p w14:paraId="428B813D" w14:textId="77777777" w:rsidR="000A3B64" w:rsidRDefault="000A3B64"/>
        </w:tc>
        <w:tc>
          <w:tcPr>
            <w:tcW w:w="1415" w:type="dxa"/>
            <w:vAlign w:val="center"/>
          </w:tcPr>
          <w:p w14:paraId="7CE9CD82" w14:textId="77777777" w:rsidR="000A3B64" w:rsidRDefault="00000000">
            <w:r>
              <w:t>22872</w:t>
            </w:r>
          </w:p>
        </w:tc>
        <w:tc>
          <w:tcPr>
            <w:tcW w:w="1273" w:type="dxa"/>
            <w:vAlign w:val="center"/>
          </w:tcPr>
          <w:p w14:paraId="307DF7F4" w14:textId="77777777" w:rsidR="000A3B64" w:rsidRDefault="00000000">
            <w:r>
              <w:t>11590</w:t>
            </w:r>
          </w:p>
        </w:tc>
        <w:tc>
          <w:tcPr>
            <w:tcW w:w="1415" w:type="dxa"/>
            <w:vAlign w:val="center"/>
          </w:tcPr>
          <w:p w14:paraId="6B9E0BB4" w14:textId="77777777" w:rsidR="000A3B64" w:rsidRDefault="00000000">
            <w:r>
              <w:t>9272</w:t>
            </w:r>
          </w:p>
        </w:tc>
      </w:tr>
    </w:tbl>
    <w:p w14:paraId="45D27F36" w14:textId="77777777" w:rsidR="000A3B64" w:rsidRDefault="00000000">
      <w:pPr>
        <w:pStyle w:val="2"/>
        <w:widowControl w:val="0"/>
        <w:rPr>
          <w:kern w:val="2"/>
        </w:rPr>
      </w:pPr>
      <w:bookmarkStart w:id="116" w:name="_Toc161578234"/>
      <w:r>
        <w:rPr>
          <w:kern w:val="2"/>
        </w:rPr>
        <w:t>供暖系统</w:t>
      </w:r>
      <w:bookmarkEnd w:id="116"/>
    </w:p>
    <w:p w14:paraId="376708FE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17" w:name="_Toc161578235"/>
      <w:r>
        <w:rPr>
          <w:kern w:val="2"/>
          <w:szCs w:val="24"/>
        </w:rPr>
        <w:t>热水锅炉系统</w:t>
      </w:r>
      <w:bookmarkEnd w:id="117"/>
    </w:p>
    <w:p w14:paraId="06D0D1F7" w14:textId="77777777" w:rsidR="000A3B64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0A3B64" w14:paraId="491D8BF6" w14:textId="77777777">
        <w:tc>
          <w:tcPr>
            <w:tcW w:w="1165" w:type="dxa"/>
            <w:shd w:val="clear" w:color="auto" w:fill="E6E6E6"/>
            <w:vAlign w:val="center"/>
          </w:tcPr>
          <w:p w14:paraId="1413B478" w14:textId="77777777" w:rsidR="000A3B64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2FF1ADC" w14:textId="77777777" w:rsidR="000A3B64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B65DC3" w14:textId="77777777" w:rsidR="000A3B64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37D4A3" w14:textId="77777777" w:rsidR="000A3B64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E5400B" w14:textId="77777777" w:rsidR="000A3B64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D69CC5" w14:textId="77777777" w:rsidR="000A3B64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4902EF" w14:textId="77777777" w:rsidR="000A3B64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7029511" w14:textId="77777777" w:rsidR="000A3B64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0A3B64" w14:paraId="1C8A5915" w14:textId="77777777">
        <w:tc>
          <w:tcPr>
            <w:tcW w:w="1165" w:type="dxa"/>
            <w:vAlign w:val="center"/>
          </w:tcPr>
          <w:p w14:paraId="0D8F2D98" w14:textId="77777777" w:rsidR="000A3B64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8D4CFCC" w14:textId="77777777" w:rsidR="000A3B64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734AC10" w14:textId="77777777" w:rsidR="000A3B6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B9AB52" w14:textId="77777777" w:rsidR="000A3B64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FEE2389" w14:textId="77777777" w:rsidR="000A3B64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5DD601D4" w14:textId="77777777" w:rsidR="000A3B64" w:rsidRDefault="00000000">
            <w:r>
              <w:t>3606</w:t>
            </w:r>
          </w:p>
        </w:tc>
        <w:tc>
          <w:tcPr>
            <w:tcW w:w="1556" w:type="dxa"/>
            <w:vAlign w:val="center"/>
          </w:tcPr>
          <w:p w14:paraId="761111A8" w14:textId="77777777" w:rsidR="000A3B64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07DF4C9A" w14:textId="77777777" w:rsidR="000A3B64" w:rsidRDefault="00000000">
            <w:r>
              <w:t>1715</w:t>
            </w:r>
          </w:p>
        </w:tc>
      </w:tr>
    </w:tbl>
    <w:p w14:paraId="028849C2" w14:textId="77777777" w:rsidR="000A3B64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A3B64" w14:paraId="1A50D188" w14:textId="77777777">
        <w:tc>
          <w:tcPr>
            <w:tcW w:w="2677" w:type="dxa"/>
            <w:shd w:val="clear" w:color="auto" w:fill="E6E6E6"/>
            <w:vAlign w:val="center"/>
          </w:tcPr>
          <w:p w14:paraId="418243C2" w14:textId="77777777" w:rsidR="000A3B64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D6E50BB" w14:textId="77777777" w:rsidR="000A3B6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1BEBF3" w14:textId="77777777" w:rsidR="000A3B6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637B732" w14:textId="77777777" w:rsidR="000A3B6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7BE4EA" w14:textId="77777777" w:rsidR="000A3B6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609A020" w14:textId="77777777" w:rsidR="000A3B64" w:rsidRDefault="00000000">
            <w:pPr>
              <w:jc w:val="center"/>
            </w:pPr>
            <w:r>
              <w:t>台数</w:t>
            </w:r>
          </w:p>
        </w:tc>
      </w:tr>
      <w:tr w:rsidR="000A3B64" w14:paraId="08BE4949" w14:textId="77777777">
        <w:tc>
          <w:tcPr>
            <w:tcW w:w="2677" w:type="dxa"/>
            <w:vAlign w:val="center"/>
          </w:tcPr>
          <w:p w14:paraId="29831A16" w14:textId="77777777" w:rsidR="000A3B64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258C8301" w14:textId="77777777" w:rsidR="000A3B6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A8A7C02" w14:textId="77777777" w:rsidR="000A3B64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DC40682" w14:textId="77777777" w:rsidR="000A3B6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43A8263" w14:textId="77777777" w:rsidR="000A3B64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3A91604" w14:textId="77777777" w:rsidR="000A3B64" w:rsidRDefault="00000000">
            <w:r>
              <w:t>1</w:t>
            </w:r>
          </w:p>
        </w:tc>
      </w:tr>
    </w:tbl>
    <w:p w14:paraId="070E20FB" w14:textId="77777777" w:rsidR="000A3B64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0A3B64" w14:paraId="435CA881" w14:textId="77777777">
        <w:tc>
          <w:tcPr>
            <w:tcW w:w="1182" w:type="dxa"/>
            <w:shd w:val="clear" w:color="auto" w:fill="E6E6E6"/>
            <w:vAlign w:val="center"/>
          </w:tcPr>
          <w:p w14:paraId="4413FE26" w14:textId="77777777" w:rsidR="000A3B64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E09BDCA" w14:textId="77777777" w:rsidR="000A3B64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C2BAE2" w14:textId="77777777" w:rsidR="000A3B64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885B66" w14:textId="77777777" w:rsidR="000A3B64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5273617" w14:textId="77777777" w:rsidR="000A3B64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52E89E" w14:textId="77777777" w:rsidR="000A3B64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3B2F48D" w14:textId="77777777" w:rsidR="000A3B64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0A3B64" w14:paraId="2F15B84B" w14:textId="77777777">
        <w:tc>
          <w:tcPr>
            <w:tcW w:w="1182" w:type="dxa"/>
            <w:shd w:val="clear" w:color="auto" w:fill="E6E6E6"/>
            <w:vAlign w:val="center"/>
          </w:tcPr>
          <w:p w14:paraId="54B92A30" w14:textId="77777777" w:rsidR="000A3B64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5E945EA9" w14:textId="77777777" w:rsidR="000A3B64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7D005075" w14:textId="77777777" w:rsidR="000A3B64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101B9B42" w14:textId="77777777" w:rsidR="000A3B64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0E1FE51B" w14:textId="77777777" w:rsidR="000A3B64" w:rsidRDefault="00000000">
            <w:r>
              <w:t>3606</w:t>
            </w:r>
          </w:p>
        </w:tc>
        <w:tc>
          <w:tcPr>
            <w:tcW w:w="1358" w:type="dxa"/>
            <w:vAlign w:val="center"/>
          </w:tcPr>
          <w:p w14:paraId="78A50423" w14:textId="77777777" w:rsidR="000A3B64" w:rsidRDefault="00000000">
            <w:r>
              <w:t>972</w:t>
            </w:r>
          </w:p>
        </w:tc>
        <w:tc>
          <w:tcPr>
            <w:tcW w:w="1358" w:type="dxa"/>
            <w:vAlign w:val="center"/>
          </w:tcPr>
          <w:p w14:paraId="6D9CAFEB" w14:textId="77777777" w:rsidR="000A3B64" w:rsidRDefault="00000000">
            <w:r>
              <w:t>7776</w:t>
            </w:r>
          </w:p>
        </w:tc>
      </w:tr>
      <w:tr w:rsidR="000A3B64" w14:paraId="3FF6693C" w14:textId="77777777">
        <w:tc>
          <w:tcPr>
            <w:tcW w:w="1182" w:type="dxa"/>
            <w:shd w:val="clear" w:color="auto" w:fill="E6E6E6"/>
            <w:vAlign w:val="center"/>
          </w:tcPr>
          <w:p w14:paraId="6F4BDAB4" w14:textId="77777777" w:rsidR="000A3B64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4C1213D7" w14:textId="77777777" w:rsidR="000A3B64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6C900109" w14:textId="77777777" w:rsidR="000A3B64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6B849F9E" w14:textId="77777777" w:rsidR="000A3B64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59EC5939" w14:textId="77777777" w:rsidR="000A3B6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B27BE0A" w14:textId="77777777" w:rsidR="000A3B6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EB279C6" w14:textId="77777777" w:rsidR="000A3B64" w:rsidRDefault="00000000">
            <w:r>
              <w:t>0</w:t>
            </w:r>
          </w:p>
        </w:tc>
      </w:tr>
      <w:tr w:rsidR="000A3B64" w14:paraId="2C9D689C" w14:textId="77777777">
        <w:tc>
          <w:tcPr>
            <w:tcW w:w="1182" w:type="dxa"/>
            <w:shd w:val="clear" w:color="auto" w:fill="E6E6E6"/>
            <w:vAlign w:val="center"/>
          </w:tcPr>
          <w:p w14:paraId="6B300780" w14:textId="77777777" w:rsidR="000A3B64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2C9C9823" w14:textId="77777777" w:rsidR="000A3B64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0E853A14" w14:textId="77777777" w:rsidR="000A3B64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2811D00F" w14:textId="77777777" w:rsidR="000A3B64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4E678B2B" w14:textId="77777777" w:rsidR="000A3B6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552C18A" w14:textId="77777777" w:rsidR="000A3B6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2D7D1EF" w14:textId="77777777" w:rsidR="000A3B64" w:rsidRDefault="00000000">
            <w:r>
              <w:t>0</w:t>
            </w:r>
          </w:p>
        </w:tc>
      </w:tr>
      <w:tr w:rsidR="000A3B64" w14:paraId="1B374CB9" w14:textId="77777777">
        <w:tc>
          <w:tcPr>
            <w:tcW w:w="1182" w:type="dxa"/>
            <w:shd w:val="clear" w:color="auto" w:fill="E6E6E6"/>
            <w:vAlign w:val="center"/>
          </w:tcPr>
          <w:p w14:paraId="2DC2F7A6" w14:textId="77777777" w:rsidR="000A3B64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BA37705" w14:textId="77777777" w:rsidR="000A3B64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919BAE1" w14:textId="77777777" w:rsidR="000A3B64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2B232F31" w14:textId="77777777" w:rsidR="000A3B64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7FD64263" w14:textId="77777777" w:rsidR="000A3B6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9BDDD21" w14:textId="77777777" w:rsidR="000A3B6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3D91CEB" w14:textId="77777777" w:rsidR="000A3B64" w:rsidRDefault="00000000">
            <w:r>
              <w:t>0</w:t>
            </w:r>
          </w:p>
        </w:tc>
      </w:tr>
      <w:tr w:rsidR="000A3B64" w14:paraId="7BD761A0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3871785" w14:textId="77777777" w:rsidR="000A3B64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09E19A3" w14:textId="77777777" w:rsidR="000A3B64" w:rsidRDefault="00000000">
            <w:r>
              <w:t>3606</w:t>
            </w:r>
          </w:p>
        </w:tc>
        <w:tc>
          <w:tcPr>
            <w:tcW w:w="1358" w:type="dxa"/>
            <w:vAlign w:val="center"/>
          </w:tcPr>
          <w:p w14:paraId="2C4A77A1" w14:textId="77777777" w:rsidR="000A3B64" w:rsidRDefault="00000000">
            <w:r>
              <w:t>972</w:t>
            </w:r>
          </w:p>
        </w:tc>
        <w:tc>
          <w:tcPr>
            <w:tcW w:w="1358" w:type="dxa"/>
            <w:vAlign w:val="center"/>
          </w:tcPr>
          <w:p w14:paraId="3FDC272B" w14:textId="77777777" w:rsidR="000A3B64" w:rsidRDefault="00000000">
            <w:r>
              <w:t>7776</w:t>
            </w:r>
          </w:p>
        </w:tc>
      </w:tr>
    </w:tbl>
    <w:p w14:paraId="10C9427F" w14:textId="77777777" w:rsidR="000A3B64" w:rsidRDefault="00000000">
      <w:pPr>
        <w:pStyle w:val="2"/>
        <w:widowControl w:val="0"/>
        <w:rPr>
          <w:kern w:val="2"/>
        </w:rPr>
      </w:pPr>
      <w:bookmarkStart w:id="118" w:name="_Toc161578236"/>
      <w:r>
        <w:rPr>
          <w:kern w:val="2"/>
        </w:rPr>
        <w:t>照明</w:t>
      </w:r>
      <w:bookmarkEnd w:id="11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A3B64" w14:paraId="1E258677" w14:textId="77777777">
        <w:tc>
          <w:tcPr>
            <w:tcW w:w="3135" w:type="dxa"/>
            <w:shd w:val="clear" w:color="auto" w:fill="E6E6E6"/>
            <w:vAlign w:val="center"/>
          </w:tcPr>
          <w:p w14:paraId="1408AFEC" w14:textId="77777777" w:rsidR="000A3B6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51A38A" w14:textId="77777777" w:rsidR="000A3B6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FB9E74" w14:textId="77777777" w:rsidR="000A3B6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9FAA042" w14:textId="77777777" w:rsidR="000A3B6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E2CED5" w14:textId="77777777" w:rsidR="000A3B6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A3B64" w14:paraId="4240C601" w14:textId="77777777">
        <w:tc>
          <w:tcPr>
            <w:tcW w:w="3135" w:type="dxa"/>
            <w:vAlign w:val="center"/>
          </w:tcPr>
          <w:p w14:paraId="20A448D7" w14:textId="77777777" w:rsidR="000A3B6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98B3021" w14:textId="77777777" w:rsidR="000A3B64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4BC23B87" w14:textId="77777777" w:rsidR="000A3B6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5728634" w14:textId="77777777" w:rsidR="000A3B64" w:rsidRDefault="00000000">
            <w:r>
              <w:t>1483</w:t>
            </w:r>
          </w:p>
        </w:tc>
        <w:tc>
          <w:tcPr>
            <w:tcW w:w="1862" w:type="dxa"/>
            <w:vAlign w:val="center"/>
          </w:tcPr>
          <w:p w14:paraId="459362C4" w14:textId="77777777" w:rsidR="000A3B64" w:rsidRDefault="00000000">
            <w:r>
              <w:t>40034</w:t>
            </w:r>
          </w:p>
        </w:tc>
      </w:tr>
      <w:tr w:rsidR="000A3B64" w14:paraId="7E846F88" w14:textId="77777777">
        <w:tc>
          <w:tcPr>
            <w:tcW w:w="7485" w:type="dxa"/>
            <w:gridSpan w:val="4"/>
            <w:vAlign w:val="center"/>
          </w:tcPr>
          <w:p w14:paraId="49F8F52C" w14:textId="77777777" w:rsidR="000A3B6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EE26688" w14:textId="77777777" w:rsidR="000A3B64" w:rsidRDefault="00000000">
            <w:r>
              <w:t>40034</w:t>
            </w:r>
          </w:p>
        </w:tc>
      </w:tr>
    </w:tbl>
    <w:p w14:paraId="39B7A5A0" w14:textId="77777777" w:rsidR="000A3B64" w:rsidRDefault="00000000">
      <w:pPr>
        <w:pStyle w:val="2"/>
        <w:widowControl w:val="0"/>
        <w:rPr>
          <w:kern w:val="2"/>
        </w:rPr>
      </w:pPr>
      <w:bookmarkStart w:id="119" w:name="_Toc161578237"/>
      <w:r>
        <w:rPr>
          <w:kern w:val="2"/>
        </w:rPr>
        <w:lastRenderedPageBreak/>
        <w:t>生活热水</w:t>
      </w:r>
      <w:bookmarkEnd w:id="11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5"/>
      </w:tblGrid>
      <w:tr w:rsidR="000A3B64" w14:paraId="6E525B9F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5559B048" w14:textId="77777777" w:rsidR="000A3B6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CCCAD18" w14:textId="77777777" w:rsidR="000A3B6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31963FD" w14:textId="77777777" w:rsidR="000A3B6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01D948A" w14:textId="77777777" w:rsidR="000A3B64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9D82B62" w14:textId="77777777" w:rsidR="000A3B6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5051062" w14:textId="77777777" w:rsidR="000A3B6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A3B64" w14:paraId="5281FA19" w14:textId="77777777">
        <w:tc>
          <w:tcPr>
            <w:tcW w:w="1550" w:type="dxa"/>
            <w:gridSpan w:val="2"/>
            <w:vAlign w:val="center"/>
          </w:tcPr>
          <w:p w14:paraId="6891CDFB" w14:textId="77777777" w:rsidR="000A3B64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3C9813B0" w14:textId="77777777" w:rsidR="000A3B64" w:rsidRDefault="0000000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14:paraId="31382A4B" w14:textId="77777777" w:rsidR="000A3B64" w:rsidRDefault="00000000">
            <w:r>
              <w:t>45</w:t>
            </w:r>
          </w:p>
        </w:tc>
        <w:tc>
          <w:tcPr>
            <w:tcW w:w="1550" w:type="dxa"/>
            <w:gridSpan w:val="2"/>
            <w:vAlign w:val="center"/>
          </w:tcPr>
          <w:p w14:paraId="52BB538A" w14:textId="77777777" w:rsidR="000A3B64" w:rsidRDefault="00000000">
            <w:r>
              <w:t>100</w:t>
            </w:r>
          </w:p>
        </w:tc>
        <w:tc>
          <w:tcPr>
            <w:tcW w:w="1550" w:type="dxa"/>
            <w:gridSpan w:val="3"/>
            <w:vAlign w:val="center"/>
          </w:tcPr>
          <w:p w14:paraId="7780BC3B" w14:textId="77777777" w:rsidR="000A3B6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0C2213E" w14:textId="77777777" w:rsidR="000A3B64" w:rsidRDefault="00000000">
            <w:r>
              <w:t>18778</w:t>
            </w:r>
          </w:p>
        </w:tc>
      </w:tr>
      <w:tr w:rsidR="000A3B64" w14:paraId="383B602B" w14:textId="77777777">
        <w:tc>
          <w:tcPr>
            <w:tcW w:w="7750" w:type="dxa"/>
            <w:gridSpan w:val="11"/>
            <w:vAlign w:val="center"/>
          </w:tcPr>
          <w:p w14:paraId="5F648239" w14:textId="77777777" w:rsidR="000A3B6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DE4A930" w14:textId="77777777" w:rsidR="000A3B64" w:rsidRDefault="00000000">
            <w:r>
              <w:t>18778</w:t>
            </w:r>
          </w:p>
        </w:tc>
      </w:tr>
      <w:tr w:rsidR="000A3B64" w14:paraId="1DD24A9F" w14:textId="77777777">
        <w:tc>
          <w:tcPr>
            <w:tcW w:w="1115" w:type="dxa"/>
            <w:shd w:val="clear" w:color="auto" w:fill="E6E6E6"/>
            <w:vAlign w:val="center"/>
          </w:tcPr>
          <w:p w14:paraId="58E52145" w14:textId="77777777" w:rsidR="000A3B64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693A3120" w14:textId="77777777" w:rsidR="000A3B6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787B8964" w14:textId="77777777" w:rsidR="000A3B64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2"/>
            <w:shd w:val="clear" w:color="auto" w:fill="E6E6E6"/>
            <w:vAlign w:val="center"/>
          </w:tcPr>
          <w:p w14:paraId="3652A954" w14:textId="77777777" w:rsidR="000A3B6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1C36D9DA" w14:textId="77777777" w:rsidR="000A3B64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F504DF8" w14:textId="77777777" w:rsidR="000A3B64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46CC11C3" w14:textId="77777777" w:rsidR="000A3B6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A3B64" w14:paraId="2F78AF57" w14:textId="77777777">
        <w:tc>
          <w:tcPr>
            <w:tcW w:w="1115" w:type="dxa"/>
            <w:vAlign w:val="center"/>
          </w:tcPr>
          <w:p w14:paraId="27857501" w14:textId="77777777" w:rsidR="000A3B64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45E66687" w14:textId="77777777" w:rsidR="000A3B64" w:rsidRDefault="00000000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32F8279B" w14:textId="77777777" w:rsidR="000A3B64" w:rsidRDefault="00000000">
            <w:r>
              <w:t>16340</w:t>
            </w:r>
          </w:p>
        </w:tc>
        <w:tc>
          <w:tcPr>
            <w:tcW w:w="1307" w:type="dxa"/>
            <w:gridSpan w:val="2"/>
            <w:vAlign w:val="center"/>
          </w:tcPr>
          <w:p w14:paraId="7514219F" w14:textId="77777777" w:rsidR="000A3B64" w:rsidRDefault="0000000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14:paraId="205AD96F" w14:textId="77777777" w:rsidR="000A3B64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585436CA" w14:textId="77777777" w:rsidR="000A3B64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31C6B774" w14:textId="77777777" w:rsidR="000A3B64" w:rsidRDefault="00000000">
            <w:r>
              <w:t>44445</w:t>
            </w:r>
          </w:p>
        </w:tc>
      </w:tr>
      <w:tr w:rsidR="000A3B64" w14:paraId="56F5F1D2" w14:textId="77777777">
        <w:tc>
          <w:tcPr>
            <w:tcW w:w="7417" w:type="dxa"/>
            <w:gridSpan w:val="10"/>
            <w:vAlign w:val="center"/>
          </w:tcPr>
          <w:p w14:paraId="43EB5A0C" w14:textId="77777777" w:rsidR="000A3B64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36EA561A" w14:textId="77777777" w:rsidR="000A3B64" w:rsidRDefault="00000000">
            <w:r>
              <w:t>44445</w:t>
            </w:r>
          </w:p>
        </w:tc>
      </w:tr>
      <w:tr w:rsidR="000A3B64" w14:paraId="3AF5F617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344ADEFB" w14:textId="77777777" w:rsidR="000A3B6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375906EB" w14:textId="77777777" w:rsidR="000A3B6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D6B4700" w14:textId="77777777" w:rsidR="000A3B6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78FBED7" w14:textId="77777777" w:rsidR="000A3B64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7099110C" w14:textId="77777777" w:rsidR="000A3B6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B2FFC7C" w14:textId="77777777" w:rsidR="000A3B64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0A3B64" w14:paraId="211E93F3" w14:textId="77777777">
        <w:tc>
          <w:tcPr>
            <w:tcW w:w="1550" w:type="dxa"/>
            <w:gridSpan w:val="2"/>
            <w:vAlign w:val="center"/>
          </w:tcPr>
          <w:p w14:paraId="08EEB06B" w14:textId="77777777" w:rsidR="000A3B64" w:rsidRDefault="00000000">
            <w:r>
              <w:t>锅炉</w:t>
            </w:r>
          </w:p>
        </w:tc>
        <w:tc>
          <w:tcPr>
            <w:tcW w:w="1550" w:type="dxa"/>
            <w:gridSpan w:val="2"/>
            <w:vAlign w:val="center"/>
          </w:tcPr>
          <w:p w14:paraId="47F2A71A" w14:textId="77777777" w:rsidR="000A3B64" w:rsidRDefault="00000000">
            <w:r>
              <w:t>电</w:t>
            </w:r>
          </w:p>
        </w:tc>
        <w:tc>
          <w:tcPr>
            <w:tcW w:w="1550" w:type="dxa"/>
            <w:gridSpan w:val="2"/>
            <w:vAlign w:val="center"/>
          </w:tcPr>
          <w:p w14:paraId="43016D0F" w14:textId="77777777" w:rsidR="000A3B64" w:rsidRDefault="00000000">
            <w:r>
              <w:t>0.9</w:t>
            </w:r>
          </w:p>
        </w:tc>
        <w:tc>
          <w:tcPr>
            <w:tcW w:w="1550" w:type="dxa"/>
            <w:gridSpan w:val="2"/>
            <w:vAlign w:val="center"/>
          </w:tcPr>
          <w:p w14:paraId="28C19F68" w14:textId="77777777" w:rsidR="000A3B64" w:rsidRDefault="00000000">
            <w:r>
              <w:t>0</w:t>
            </w:r>
          </w:p>
        </w:tc>
        <w:tc>
          <w:tcPr>
            <w:tcW w:w="1550" w:type="dxa"/>
            <w:gridSpan w:val="3"/>
            <w:vAlign w:val="center"/>
          </w:tcPr>
          <w:p w14:paraId="270D3326" w14:textId="77777777" w:rsidR="000A3B64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406FEE87" w14:textId="77777777" w:rsidR="000A3B64" w:rsidRDefault="00000000">
            <w:r>
              <w:t>0</w:t>
            </w:r>
          </w:p>
        </w:tc>
      </w:tr>
    </w:tbl>
    <w:p w14:paraId="2D1EA220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0B3E7F18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设计建筑热水设备承担的热水全年累计负荷</w:t>
      </w:r>
      <w:r>
        <w:rPr>
          <w:kern w:val="2"/>
          <w:szCs w:val="24"/>
          <w:lang w:val="en-US"/>
        </w:rPr>
        <w:t>=</w:t>
      </w:r>
      <w:r>
        <w:rPr>
          <w:kern w:val="2"/>
          <w:szCs w:val="24"/>
          <w:lang w:val="en-US"/>
        </w:rPr>
        <w:t>需求热量－太阳能供热量。</w:t>
      </w:r>
    </w:p>
    <w:p w14:paraId="779E6A8C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>使用天然气锅炉时，按照《公共建筑节能设计标准》</w:t>
      </w:r>
      <w:r>
        <w:rPr>
          <w:kern w:val="2"/>
          <w:szCs w:val="24"/>
          <w:lang w:val="en-US"/>
        </w:rPr>
        <w:t>GB50189-2015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B.0.6</w:t>
      </w:r>
      <w:r>
        <w:rPr>
          <w:kern w:val="2"/>
          <w:szCs w:val="24"/>
          <w:lang w:val="en-US"/>
        </w:rPr>
        <w:t>中有关数据折算标煤和折电。</w:t>
      </w:r>
    </w:p>
    <w:p w14:paraId="136A6ADB" w14:textId="77777777" w:rsidR="000A3B64" w:rsidRDefault="00000000">
      <w:pPr>
        <w:pStyle w:val="2"/>
        <w:widowControl w:val="0"/>
        <w:rPr>
          <w:kern w:val="2"/>
        </w:rPr>
      </w:pPr>
      <w:bookmarkStart w:id="120" w:name="_Toc161578238"/>
      <w:r>
        <w:rPr>
          <w:kern w:val="2"/>
        </w:rPr>
        <w:t>电梯</w:t>
      </w:r>
      <w:bookmarkEnd w:id="120"/>
    </w:p>
    <w:p w14:paraId="74921FE8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24DF0B02" w14:textId="77777777" w:rsidR="000A3B64" w:rsidRDefault="00000000">
      <w:pPr>
        <w:pStyle w:val="2"/>
        <w:widowControl w:val="0"/>
        <w:rPr>
          <w:kern w:val="2"/>
        </w:rPr>
      </w:pPr>
      <w:bookmarkStart w:id="121" w:name="_Toc161578239"/>
      <w:r>
        <w:rPr>
          <w:kern w:val="2"/>
        </w:rPr>
        <w:t>光伏发电</w:t>
      </w:r>
      <w:bookmarkEnd w:id="121"/>
    </w:p>
    <w:p w14:paraId="1BB60BCB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0A3B64" w14:paraId="0B956547" w14:textId="77777777">
        <w:tc>
          <w:tcPr>
            <w:tcW w:w="1556" w:type="dxa"/>
            <w:shd w:val="clear" w:color="auto" w:fill="E6E6E6"/>
            <w:vAlign w:val="center"/>
          </w:tcPr>
          <w:p w14:paraId="31EF29D6" w14:textId="77777777" w:rsidR="000A3B64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24CE55" w14:textId="77777777" w:rsidR="000A3B64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0C79AF" w14:textId="77777777" w:rsidR="000A3B6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3A4EA25" w14:textId="77777777" w:rsidR="000A3B64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B7506E" w14:textId="77777777" w:rsidR="000A3B6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0A3B64" w14:paraId="18A8E898" w14:textId="77777777">
        <w:tc>
          <w:tcPr>
            <w:tcW w:w="1556" w:type="dxa"/>
            <w:vAlign w:val="center"/>
          </w:tcPr>
          <w:p w14:paraId="7D5B1C0C" w14:textId="77777777" w:rsidR="000A3B64" w:rsidRDefault="00000000">
            <w:r>
              <w:t>300</w:t>
            </w:r>
          </w:p>
        </w:tc>
        <w:tc>
          <w:tcPr>
            <w:tcW w:w="1556" w:type="dxa"/>
            <w:vAlign w:val="center"/>
          </w:tcPr>
          <w:p w14:paraId="2B4FEE99" w14:textId="77777777" w:rsidR="000A3B64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34812F56" w14:textId="77777777" w:rsidR="000A3B64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5B01C238" w14:textId="77777777" w:rsidR="000A3B64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6D84BF39" w14:textId="77777777" w:rsidR="000A3B64" w:rsidRDefault="00000000">
            <w:r>
              <w:t>1584214</w:t>
            </w:r>
          </w:p>
        </w:tc>
      </w:tr>
      <w:tr w:rsidR="000A3B64" w14:paraId="6438AAC1" w14:textId="77777777">
        <w:tc>
          <w:tcPr>
            <w:tcW w:w="7775" w:type="dxa"/>
            <w:gridSpan w:val="4"/>
            <w:vAlign w:val="center"/>
          </w:tcPr>
          <w:p w14:paraId="22EFBE80" w14:textId="77777777" w:rsidR="000A3B6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26BFF94" w14:textId="77777777" w:rsidR="000A3B64" w:rsidRDefault="00000000">
            <w:r>
              <w:t>1584214</w:t>
            </w:r>
          </w:p>
        </w:tc>
      </w:tr>
    </w:tbl>
    <w:p w14:paraId="6CFB8DB8" w14:textId="77777777" w:rsidR="000A3B64" w:rsidRDefault="00000000">
      <w:pPr>
        <w:pStyle w:val="2"/>
        <w:widowControl w:val="0"/>
        <w:rPr>
          <w:kern w:val="2"/>
        </w:rPr>
      </w:pPr>
      <w:bookmarkStart w:id="122" w:name="_Toc161578240"/>
      <w:r>
        <w:rPr>
          <w:kern w:val="2"/>
        </w:rPr>
        <w:t>风力发电</w:t>
      </w:r>
      <w:bookmarkEnd w:id="122"/>
    </w:p>
    <w:p w14:paraId="0978C35C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78EB491B" w14:textId="77777777" w:rsidR="000A3B64" w:rsidRDefault="00000000">
      <w:pPr>
        <w:pStyle w:val="2"/>
        <w:widowControl w:val="0"/>
        <w:rPr>
          <w:kern w:val="2"/>
        </w:rPr>
      </w:pPr>
      <w:bookmarkStart w:id="123" w:name="_Toc161578241"/>
      <w:r>
        <w:rPr>
          <w:kern w:val="2"/>
        </w:rPr>
        <w:t>负荷分项统计</w:t>
      </w:r>
      <w:bookmarkEnd w:id="12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A3B64" w14:paraId="18191867" w14:textId="77777777">
        <w:tc>
          <w:tcPr>
            <w:tcW w:w="1964" w:type="dxa"/>
            <w:shd w:val="clear" w:color="auto" w:fill="E6E6E6"/>
            <w:vAlign w:val="center"/>
          </w:tcPr>
          <w:p w14:paraId="756082D9" w14:textId="77777777" w:rsidR="000A3B6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88AA5B" w14:textId="77777777" w:rsidR="000A3B6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FC31B6" w14:textId="77777777" w:rsidR="000A3B6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0BE5FD" w14:textId="77777777" w:rsidR="000A3B6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82F0B4" w14:textId="77777777" w:rsidR="000A3B6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590267" w14:textId="77777777" w:rsidR="000A3B6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BE2188" w14:textId="77777777" w:rsidR="000A3B64" w:rsidRDefault="00000000">
            <w:pPr>
              <w:jc w:val="center"/>
            </w:pPr>
            <w:r>
              <w:t>合计</w:t>
            </w:r>
          </w:p>
        </w:tc>
      </w:tr>
      <w:tr w:rsidR="000A3B64" w14:paraId="22626F8D" w14:textId="77777777">
        <w:tc>
          <w:tcPr>
            <w:tcW w:w="1964" w:type="dxa"/>
            <w:shd w:val="clear" w:color="auto" w:fill="E6E6E6"/>
            <w:vAlign w:val="center"/>
          </w:tcPr>
          <w:p w14:paraId="15C9F186" w14:textId="77777777" w:rsidR="000A3B64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F436DCE" w14:textId="77777777" w:rsidR="000A3B64" w:rsidRDefault="00000000">
            <w:r>
              <w:t>-2.46</w:t>
            </w:r>
          </w:p>
        </w:tc>
        <w:tc>
          <w:tcPr>
            <w:tcW w:w="1273" w:type="dxa"/>
            <w:vAlign w:val="center"/>
          </w:tcPr>
          <w:p w14:paraId="58D866A7" w14:textId="77777777" w:rsidR="000A3B64" w:rsidRDefault="00000000">
            <w:r>
              <w:t>2.21</w:t>
            </w:r>
          </w:p>
        </w:tc>
        <w:tc>
          <w:tcPr>
            <w:tcW w:w="1131" w:type="dxa"/>
            <w:vAlign w:val="center"/>
          </w:tcPr>
          <w:p w14:paraId="00E70763" w14:textId="77777777" w:rsidR="000A3B64" w:rsidRDefault="00000000">
            <w:r>
              <w:t>0.23</w:t>
            </w:r>
          </w:p>
        </w:tc>
        <w:tc>
          <w:tcPr>
            <w:tcW w:w="1131" w:type="dxa"/>
            <w:vAlign w:val="center"/>
          </w:tcPr>
          <w:p w14:paraId="3A1317F7" w14:textId="77777777" w:rsidR="000A3B64" w:rsidRDefault="00000000">
            <w:r>
              <w:t>-2.33</w:t>
            </w:r>
          </w:p>
        </w:tc>
        <w:tc>
          <w:tcPr>
            <w:tcW w:w="1131" w:type="dxa"/>
            <w:vAlign w:val="center"/>
          </w:tcPr>
          <w:p w14:paraId="098B1EA6" w14:textId="77777777" w:rsidR="000A3B6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92382EC" w14:textId="77777777" w:rsidR="000A3B64" w:rsidRDefault="00000000">
            <w:r>
              <w:t>-2.36</w:t>
            </w:r>
          </w:p>
        </w:tc>
      </w:tr>
      <w:tr w:rsidR="000A3B64" w14:paraId="5BB7D4B3" w14:textId="77777777">
        <w:tc>
          <w:tcPr>
            <w:tcW w:w="1964" w:type="dxa"/>
            <w:shd w:val="clear" w:color="auto" w:fill="E6E6E6"/>
            <w:vAlign w:val="center"/>
          </w:tcPr>
          <w:p w14:paraId="355E4991" w14:textId="77777777" w:rsidR="000A3B64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D39153E" w14:textId="77777777" w:rsidR="000A3B64" w:rsidRDefault="00000000">
            <w:r>
              <w:t>14.18</w:t>
            </w:r>
          </w:p>
        </w:tc>
        <w:tc>
          <w:tcPr>
            <w:tcW w:w="1273" w:type="dxa"/>
            <w:vAlign w:val="center"/>
          </w:tcPr>
          <w:p w14:paraId="11F0D600" w14:textId="77777777" w:rsidR="000A3B64" w:rsidRDefault="00000000">
            <w:r>
              <w:t>16.54</w:t>
            </w:r>
          </w:p>
        </w:tc>
        <w:tc>
          <w:tcPr>
            <w:tcW w:w="1131" w:type="dxa"/>
            <w:vAlign w:val="center"/>
          </w:tcPr>
          <w:p w14:paraId="5F4E75D2" w14:textId="77777777" w:rsidR="000A3B64" w:rsidRDefault="00000000">
            <w:r>
              <w:t>19.24</w:t>
            </w:r>
          </w:p>
        </w:tc>
        <w:tc>
          <w:tcPr>
            <w:tcW w:w="1131" w:type="dxa"/>
            <w:vAlign w:val="center"/>
          </w:tcPr>
          <w:p w14:paraId="600ADF7D" w14:textId="77777777" w:rsidR="000A3B64" w:rsidRDefault="00000000">
            <w:r>
              <w:t>14.14</w:t>
            </w:r>
          </w:p>
        </w:tc>
        <w:tc>
          <w:tcPr>
            <w:tcW w:w="1131" w:type="dxa"/>
            <w:vAlign w:val="center"/>
          </w:tcPr>
          <w:p w14:paraId="1C2CB553" w14:textId="77777777" w:rsidR="000A3B6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A34EEBD" w14:textId="77777777" w:rsidR="000A3B64" w:rsidRDefault="00000000">
            <w:r>
              <w:t>64.10</w:t>
            </w:r>
          </w:p>
        </w:tc>
      </w:tr>
    </w:tbl>
    <w:p w14:paraId="3667C399" w14:textId="77777777" w:rsidR="000A3B64" w:rsidRDefault="00000000">
      <w:r>
        <w:rPr>
          <w:noProof/>
        </w:rPr>
        <w:lastRenderedPageBreak/>
        <w:drawing>
          <wp:inline distT="0" distB="0" distL="0" distR="0" wp14:anchorId="131CA1C5" wp14:editId="4C76CC72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7A5FD" w14:textId="77777777" w:rsidR="000A3B64" w:rsidRDefault="000A3B64"/>
    <w:p w14:paraId="1737B9D9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48E0F01" wp14:editId="58E247D1">
            <wp:extent cx="5667375" cy="2695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72A1" w14:textId="77777777" w:rsidR="000A3B64" w:rsidRDefault="00000000">
      <w:pPr>
        <w:pStyle w:val="2"/>
        <w:widowControl w:val="0"/>
        <w:rPr>
          <w:kern w:val="2"/>
        </w:rPr>
      </w:pPr>
      <w:bookmarkStart w:id="124" w:name="_Toc161578242"/>
      <w:r>
        <w:rPr>
          <w:kern w:val="2"/>
        </w:rPr>
        <w:t>逐月负荷表</w:t>
      </w:r>
      <w:bookmarkEnd w:id="12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3B64" w14:paraId="3245E6C2" w14:textId="77777777">
        <w:tc>
          <w:tcPr>
            <w:tcW w:w="854" w:type="dxa"/>
            <w:shd w:val="clear" w:color="auto" w:fill="E6E6E6"/>
            <w:vAlign w:val="center"/>
          </w:tcPr>
          <w:p w14:paraId="16F75831" w14:textId="77777777" w:rsidR="000A3B6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FF1124" w14:textId="77777777" w:rsidR="000A3B64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41548A" w14:textId="77777777" w:rsidR="000A3B64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551065" w14:textId="77777777" w:rsidR="000A3B6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C62B980" w14:textId="77777777" w:rsidR="000A3B6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732FEE" w14:textId="77777777" w:rsidR="000A3B6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027B6E" w14:textId="77777777" w:rsidR="000A3B6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3B64" w14:paraId="78AE2BCF" w14:textId="77777777">
        <w:tc>
          <w:tcPr>
            <w:tcW w:w="854" w:type="dxa"/>
            <w:shd w:val="clear" w:color="auto" w:fill="E6E6E6"/>
            <w:vAlign w:val="center"/>
          </w:tcPr>
          <w:p w14:paraId="3EB26902" w14:textId="77777777" w:rsidR="000A3B6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7344F8" w14:textId="77777777" w:rsidR="000A3B64" w:rsidRDefault="00000000">
            <w:pPr>
              <w:jc w:val="right"/>
            </w:pPr>
            <w:r>
              <w:t>927</w:t>
            </w:r>
          </w:p>
        </w:tc>
        <w:tc>
          <w:tcPr>
            <w:tcW w:w="1188" w:type="dxa"/>
            <w:vAlign w:val="center"/>
          </w:tcPr>
          <w:p w14:paraId="2A29D6BB" w14:textId="77777777" w:rsidR="000A3B64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221F8858" w14:textId="77777777" w:rsidR="000A3B64" w:rsidRDefault="00000000">
            <w:pPr>
              <w:jc w:val="right"/>
            </w:pPr>
            <w:r>
              <w:t>10.251</w:t>
            </w:r>
          </w:p>
        </w:tc>
        <w:tc>
          <w:tcPr>
            <w:tcW w:w="1862" w:type="dxa"/>
            <w:vAlign w:val="center"/>
          </w:tcPr>
          <w:p w14:paraId="2EBE6B97" w14:textId="77777777" w:rsidR="000A3B64" w:rsidRDefault="00000000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324E9B" w14:textId="77777777" w:rsidR="000A3B64" w:rsidRDefault="00000000">
            <w:pPr>
              <w:jc w:val="right"/>
            </w:pPr>
            <w:r>
              <w:t>3.749</w:t>
            </w:r>
          </w:p>
        </w:tc>
        <w:tc>
          <w:tcPr>
            <w:tcW w:w="1862" w:type="dxa"/>
            <w:vAlign w:val="center"/>
          </w:tcPr>
          <w:p w14:paraId="56FE667A" w14:textId="77777777" w:rsidR="000A3B64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A3B64" w14:paraId="09B044AD" w14:textId="77777777">
        <w:tc>
          <w:tcPr>
            <w:tcW w:w="854" w:type="dxa"/>
            <w:shd w:val="clear" w:color="auto" w:fill="E6E6E6"/>
            <w:vAlign w:val="center"/>
          </w:tcPr>
          <w:p w14:paraId="4CD3AE11" w14:textId="77777777" w:rsidR="000A3B6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C9A467" w14:textId="77777777" w:rsidR="000A3B64" w:rsidRDefault="00000000">
            <w:pPr>
              <w:jc w:val="right"/>
            </w:pPr>
            <w:r>
              <w:t>968</w:t>
            </w:r>
          </w:p>
        </w:tc>
        <w:tc>
          <w:tcPr>
            <w:tcW w:w="1188" w:type="dxa"/>
            <w:vAlign w:val="center"/>
          </w:tcPr>
          <w:p w14:paraId="25B508A4" w14:textId="77777777" w:rsidR="000A3B64" w:rsidRDefault="00000000">
            <w:pPr>
              <w:jc w:val="right"/>
            </w:pPr>
            <w:r>
              <w:t>77</w:t>
            </w:r>
          </w:p>
        </w:tc>
        <w:tc>
          <w:tcPr>
            <w:tcW w:w="1188" w:type="dxa"/>
            <w:vAlign w:val="center"/>
          </w:tcPr>
          <w:p w14:paraId="2D1953EC" w14:textId="77777777" w:rsidR="000A3B64" w:rsidRDefault="00000000">
            <w:pPr>
              <w:jc w:val="right"/>
            </w:pPr>
            <w:r>
              <w:rPr>
                <w:color w:val="FF0000"/>
              </w:rPr>
              <w:t>19.358</w:t>
            </w:r>
          </w:p>
        </w:tc>
        <w:tc>
          <w:tcPr>
            <w:tcW w:w="1862" w:type="dxa"/>
            <w:vAlign w:val="center"/>
          </w:tcPr>
          <w:p w14:paraId="3FB53E21" w14:textId="77777777" w:rsidR="000A3B64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71D5713" w14:textId="77777777" w:rsidR="000A3B64" w:rsidRDefault="00000000">
            <w:pPr>
              <w:jc w:val="right"/>
            </w:pPr>
            <w:r>
              <w:t>12.445</w:t>
            </w:r>
          </w:p>
        </w:tc>
        <w:tc>
          <w:tcPr>
            <w:tcW w:w="1862" w:type="dxa"/>
            <w:vAlign w:val="center"/>
          </w:tcPr>
          <w:p w14:paraId="2BA23AA3" w14:textId="77777777" w:rsidR="000A3B64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0A3B64" w14:paraId="72D020DE" w14:textId="77777777">
        <w:tc>
          <w:tcPr>
            <w:tcW w:w="854" w:type="dxa"/>
            <w:shd w:val="clear" w:color="auto" w:fill="E6E6E6"/>
            <w:vAlign w:val="center"/>
          </w:tcPr>
          <w:p w14:paraId="4A4762EF" w14:textId="77777777" w:rsidR="000A3B6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AB4C9B" w14:textId="77777777" w:rsidR="000A3B64" w:rsidRDefault="00000000">
            <w:pPr>
              <w:jc w:val="right"/>
            </w:pPr>
            <w:r>
              <w:t>896</w:t>
            </w:r>
          </w:p>
        </w:tc>
        <w:tc>
          <w:tcPr>
            <w:tcW w:w="1188" w:type="dxa"/>
            <w:vAlign w:val="center"/>
          </w:tcPr>
          <w:p w14:paraId="59A6B1B8" w14:textId="77777777" w:rsidR="000A3B64" w:rsidRDefault="00000000">
            <w:pPr>
              <w:jc w:val="right"/>
            </w:pPr>
            <w:r>
              <w:t>657</w:t>
            </w:r>
          </w:p>
        </w:tc>
        <w:tc>
          <w:tcPr>
            <w:tcW w:w="1188" w:type="dxa"/>
            <w:vAlign w:val="center"/>
          </w:tcPr>
          <w:p w14:paraId="6AFCD0C2" w14:textId="77777777" w:rsidR="000A3B64" w:rsidRDefault="00000000">
            <w:pPr>
              <w:jc w:val="right"/>
            </w:pPr>
            <w:r>
              <w:t>13.612</w:t>
            </w:r>
          </w:p>
        </w:tc>
        <w:tc>
          <w:tcPr>
            <w:tcW w:w="1862" w:type="dxa"/>
            <w:vAlign w:val="center"/>
          </w:tcPr>
          <w:p w14:paraId="7FE19869" w14:textId="77777777" w:rsidR="000A3B64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A0F0C1" w14:textId="77777777" w:rsidR="000A3B64" w:rsidRDefault="00000000">
            <w:pPr>
              <w:jc w:val="right"/>
            </w:pPr>
            <w:r>
              <w:t>17.474</w:t>
            </w:r>
          </w:p>
        </w:tc>
        <w:tc>
          <w:tcPr>
            <w:tcW w:w="1862" w:type="dxa"/>
            <w:vAlign w:val="center"/>
          </w:tcPr>
          <w:p w14:paraId="1540D24A" w14:textId="77777777" w:rsidR="000A3B64" w:rsidRDefault="00000000">
            <w:r>
              <w:t>03</w:t>
            </w:r>
            <w:r>
              <w:t>月</w:t>
            </w:r>
            <w:r>
              <w:t>29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A3B64" w14:paraId="4BBFDAAD" w14:textId="77777777">
        <w:tc>
          <w:tcPr>
            <w:tcW w:w="854" w:type="dxa"/>
            <w:shd w:val="clear" w:color="auto" w:fill="E6E6E6"/>
            <w:vAlign w:val="center"/>
          </w:tcPr>
          <w:p w14:paraId="3589E97F" w14:textId="77777777" w:rsidR="000A3B6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CF88ED" w14:textId="77777777" w:rsidR="000A3B64" w:rsidRDefault="00000000">
            <w:pPr>
              <w:jc w:val="right"/>
            </w:pPr>
            <w:r>
              <w:t>519</w:t>
            </w:r>
          </w:p>
        </w:tc>
        <w:tc>
          <w:tcPr>
            <w:tcW w:w="1188" w:type="dxa"/>
            <w:vAlign w:val="center"/>
          </w:tcPr>
          <w:p w14:paraId="62C4B321" w14:textId="77777777" w:rsidR="000A3B64" w:rsidRDefault="00000000">
            <w:pPr>
              <w:jc w:val="right"/>
            </w:pPr>
            <w:r>
              <w:t>1932</w:t>
            </w:r>
          </w:p>
        </w:tc>
        <w:tc>
          <w:tcPr>
            <w:tcW w:w="1188" w:type="dxa"/>
            <w:vAlign w:val="center"/>
          </w:tcPr>
          <w:p w14:paraId="2F18DA52" w14:textId="77777777" w:rsidR="000A3B64" w:rsidRDefault="00000000">
            <w:pPr>
              <w:jc w:val="right"/>
            </w:pPr>
            <w:r>
              <w:t>12.846</w:t>
            </w:r>
          </w:p>
        </w:tc>
        <w:tc>
          <w:tcPr>
            <w:tcW w:w="1862" w:type="dxa"/>
            <w:vAlign w:val="center"/>
          </w:tcPr>
          <w:p w14:paraId="677C53C1" w14:textId="77777777" w:rsidR="000A3B64" w:rsidRDefault="00000000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A5F665" w14:textId="77777777" w:rsidR="000A3B64" w:rsidRDefault="00000000">
            <w:pPr>
              <w:jc w:val="right"/>
            </w:pPr>
            <w:r>
              <w:t>69.863</w:t>
            </w:r>
          </w:p>
        </w:tc>
        <w:tc>
          <w:tcPr>
            <w:tcW w:w="1862" w:type="dxa"/>
            <w:vAlign w:val="center"/>
          </w:tcPr>
          <w:p w14:paraId="24EA4E05" w14:textId="77777777" w:rsidR="000A3B64" w:rsidRDefault="00000000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3B64" w14:paraId="644FB978" w14:textId="77777777">
        <w:tc>
          <w:tcPr>
            <w:tcW w:w="854" w:type="dxa"/>
            <w:shd w:val="clear" w:color="auto" w:fill="E6E6E6"/>
            <w:vAlign w:val="center"/>
          </w:tcPr>
          <w:p w14:paraId="1A34F5EB" w14:textId="77777777" w:rsidR="000A3B6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CAEE64" w14:textId="77777777" w:rsidR="000A3B64" w:rsidRDefault="00000000">
            <w:pPr>
              <w:jc w:val="right"/>
            </w:pPr>
            <w:r>
              <w:t>114</w:t>
            </w:r>
          </w:p>
        </w:tc>
        <w:tc>
          <w:tcPr>
            <w:tcW w:w="1188" w:type="dxa"/>
            <w:vAlign w:val="center"/>
          </w:tcPr>
          <w:p w14:paraId="1028711C" w14:textId="77777777" w:rsidR="000A3B64" w:rsidRDefault="00000000">
            <w:pPr>
              <w:jc w:val="right"/>
            </w:pPr>
            <w:r>
              <w:t>5447</w:t>
            </w:r>
          </w:p>
        </w:tc>
        <w:tc>
          <w:tcPr>
            <w:tcW w:w="1188" w:type="dxa"/>
            <w:vAlign w:val="center"/>
          </w:tcPr>
          <w:p w14:paraId="7A87FF88" w14:textId="77777777" w:rsidR="000A3B64" w:rsidRDefault="00000000">
            <w:pPr>
              <w:jc w:val="right"/>
            </w:pPr>
            <w:r>
              <w:t>4.892</w:t>
            </w:r>
          </w:p>
        </w:tc>
        <w:tc>
          <w:tcPr>
            <w:tcW w:w="1862" w:type="dxa"/>
            <w:vAlign w:val="center"/>
          </w:tcPr>
          <w:p w14:paraId="4E6305BB" w14:textId="77777777" w:rsidR="000A3B64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DFC48E" w14:textId="77777777" w:rsidR="000A3B64" w:rsidRDefault="00000000">
            <w:pPr>
              <w:jc w:val="right"/>
            </w:pPr>
            <w:r>
              <w:t>100.538</w:t>
            </w:r>
          </w:p>
        </w:tc>
        <w:tc>
          <w:tcPr>
            <w:tcW w:w="1862" w:type="dxa"/>
            <w:vAlign w:val="center"/>
          </w:tcPr>
          <w:p w14:paraId="6E844B75" w14:textId="77777777" w:rsidR="000A3B64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0A3B64" w14:paraId="52089E7B" w14:textId="77777777">
        <w:tc>
          <w:tcPr>
            <w:tcW w:w="854" w:type="dxa"/>
            <w:shd w:val="clear" w:color="auto" w:fill="E6E6E6"/>
            <w:vAlign w:val="center"/>
          </w:tcPr>
          <w:p w14:paraId="618B1512" w14:textId="77777777" w:rsidR="000A3B6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B443A2" w14:textId="77777777" w:rsidR="000A3B64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1936D80" w14:textId="77777777" w:rsidR="000A3B64" w:rsidRDefault="00000000">
            <w:pPr>
              <w:jc w:val="right"/>
            </w:pPr>
            <w:r>
              <w:t>12087</w:t>
            </w:r>
          </w:p>
        </w:tc>
        <w:tc>
          <w:tcPr>
            <w:tcW w:w="1188" w:type="dxa"/>
            <w:vAlign w:val="center"/>
          </w:tcPr>
          <w:p w14:paraId="7FDCA48F" w14:textId="77777777" w:rsidR="000A3B64" w:rsidRDefault="00000000">
            <w:pPr>
              <w:jc w:val="right"/>
            </w:pPr>
            <w:r>
              <w:t>2.053</w:t>
            </w:r>
          </w:p>
        </w:tc>
        <w:tc>
          <w:tcPr>
            <w:tcW w:w="1862" w:type="dxa"/>
            <w:vAlign w:val="center"/>
          </w:tcPr>
          <w:p w14:paraId="4EA1F2B7" w14:textId="77777777" w:rsidR="000A3B64" w:rsidRDefault="00000000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E93E8F" w14:textId="77777777" w:rsidR="000A3B64" w:rsidRDefault="00000000">
            <w:pPr>
              <w:jc w:val="right"/>
            </w:pPr>
            <w:r>
              <w:t>126.152</w:t>
            </w:r>
          </w:p>
        </w:tc>
        <w:tc>
          <w:tcPr>
            <w:tcW w:w="1862" w:type="dxa"/>
            <w:vAlign w:val="center"/>
          </w:tcPr>
          <w:p w14:paraId="5011B2E3" w14:textId="77777777" w:rsidR="000A3B64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0A3B64" w14:paraId="3C3E51D7" w14:textId="77777777">
        <w:tc>
          <w:tcPr>
            <w:tcW w:w="854" w:type="dxa"/>
            <w:shd w:val="clear" w:color="auto" w:fill="E6E6E6"/>
            <w:vAlign w:val="center"/>
          </w:tcPr>
          <w:p w14:paraId="2FB4C3BB" w14:textId="77777777" w:rsidR="000A3B6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C597C1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5B9124" w14:textId="77777777" w:rsidR="000A3B64" w:rsidRDefault="00000000">
            <w:pPr>
              <w:jc w:val="right"/>
            </w:pPr>
            <w:r>
              <w:t>32225</w:t>
            </w:r>
          </w:p>
        </w:tc>
        <w:tc>
          <w:tcPr>
            <w:tcW w:w="1188" w:type="dxa"/>
            <w:vAlign w:val="center"/>
          </w:tcPr>
          <w:p w14:paraId="32DBFD9A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9CC999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5EEC573" w14:textId="77777777" w:rsidR="000A3B64" w:rsidRDefault="00000000">
            <w:pPr>
              <w:jc w:val="right"/>
            </w:pPr>
            <w:r>
              <w:t>162.165</w:t>
            </w:r>
          </w:p>
        </w:tc>
        <w:tc>
          <w:tcPr>
            <w:tcW w:w="1862" w:type="dxa"/>
            <w:vAlign w:val="center"/>
          </w:tcPr>
          <w:p w14:paraId="1419C8F0" w14:textId="77777777" w:rsidR="000A3B64" w:rsidRDefault="00000000">
            <w:r>
              <w:t>07</w:t>
            </w:r>
            <w:r>
              <w:t>月</w:t>
            </w:r>
            <w:r>
              <w:t>08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0A3B64" w14:paraId="2E185190" w14:textId="77777777">
        <w:tc>
          <w:tcPr>
            <w:tcW w:w="854" w:type="dxa"/>
            <w:shd w:val="clear" w:color="auto" w:fill="E6E6E6"/>
            <w:vAlign w:val="center"/>
          </w:tcPr>
          <w:p w14:paraId="3DD676DA" w14:textId="77777777" w:rsidR="000A3B6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9A698D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D036B1" w14:textId="77777777" w:rsidR="000A3B64" w:rsidRDefault="00000000">
            <w:pPr>
              <w:jc w:val="right"/>
            </w:pPr>
            <w:r>
              <w:t>25654</w:t>
            </w:r>
          </w:p>
        </w:tc>
        <w:tc>
          <w:tcPr>
            <w:tcW w:w="1188" w:type="dxa"/>
            <w:vAlign w:val="center"/>
          </w:tcPr>
          <w:p w14:paraId="33CEF06E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EA746B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80F926" w14:textId="77777777" w:rsidR="000A3B64" w:rsidRDefault="00000000">
            <w:pPr>
              <w:jc w:val="right"/>
            </w:pPr>
            <w:r>
              <w:t>159.715</w:t>
            </w:r>
          </w:p>
        </w:tc>
        <w:tc>
          <w:tcPr>
            <w:tcW w:w="1862" w:type="dxa"/>
            <w:vAlign w:val="center"/>
          </w:tcPr>
          <w:p w14:paraId="5BE2FD32" w14:textId="77777777" w:rsidR="000A3B64" w:rsidRDefault="00000000">
            <w:r>
              <w:t>08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3B64" w14:paraId="21C2CF14" w14:textId="77777777">
        <w:tc>
          <w:tcPr>
            <w:tcW w:w="854" w:type="dxa"/>
            <w:shd w:val="clear" w:color="auto" w:fill="E6E6E6"/>
            <w:vAlign w:val="center"/>
          </w:tcPr>
          <w:p w14:paraId="75FDD873" w14:textId="77777777" w:rsidR="000A3B6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65BD7F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238595" w14:textId="77777777" w:rsidR="000A3B64" w:rsidRDefault="00000000">
            <w:pPr>
              <w:jc w:val="right"/>
            </w:pPr>
            <w:r>
              <w:t>12971</w:t>
            </w:r>
          </w:p>
        </w:tc>
        <w:tc>
          <w:tcPr>
            <w:tcW w:w="1188" w:type="dxa"/>
            <w:vAlign w:val="center"/>
          </w:tcPr>
          <w:p w14:paraId="75C873CD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0F7509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A09B3F6" w14:textId="77777777" w:rsidR="000A3B64" w:rsidRDefault="00000000">
            <w:pPr>
              <w:jc w:val="right"/>
            </w:pPr>
            <w:r>
              <w:t>150.164</w:t>
            </w:r>
          </w:p>
        </w:tc>
        <w:tc>
          <w:tcPr>
            <w:tcW w:w="1862" w:type="dxa"/>
            <w:vAlign w:val="center"/>
          </w:tcPr>
          <w:p w14:paraId="2149A81B" w14:textId="77777777" w:rsidR="000A3B64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3B64" w14:paraId="06CE0C50" w14:textId="77777777">
        <w:tc>
          <w:tcPr>
            <w:tcW w:w="854" w:type="dxa"/>
            <w:shd w:val="clear" w:color="auto" w:fill="E6E6E6"/>
            <w:vAlign w:val="center"/>
          </w:tcPr>
          <w:p w14:paraId="498EFFBE" w14:textId="77777777" w:rsidR="000A3B6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F5EED3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D7BD1D" w14:textId="77777777" w:rsidR="000A3B64" w:rsidRDefault="00000000">
            <w:pPr>
              <w:jc w:val="right"/>
            </w:pPr>
            <w:r>
              <w:t>5779</w:t>
            </w:r>
          </w:p>
        </w:tc>
        <w:tc>
          <w:tcPr>
            <w:tcW w:w="1188" w:type="dxa"/>
            <w:vAlign w:val="center"/>
          </w:tcPr>
          <w:p w14:paraId="257EDEAC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313DDC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F1EDE6F" w14:textId="77777777" w:rsidR="000A3B64" w:rsidRDefault="00000000">
            <w:pPr>
              <w:jc w:val="right"/>
            </w:pPr>
            <w:r>
              <w:rPr>
                <w:color w:val="0000FF"/>
              </w:rPr>
              <w:t>165.943</w:t>
            </w:r>
          </w:p>
        </w:tc>
        <w:tc>
          <w:tcPr>
            <w:tcW w:w="1862" w:type="dxa"/>
            <w:vAlign w:val="center"/>
          </w:tcPr>
          <w:p w14:paraId="0E484D66" w14:textId="77777777" w:rsidR="000A3B64" w:rsidRDefault="00000000">
            <w:r>
              <w:rPr>
                <w:color w:val="0000FF"/>
              </w:rPr>
              <w:t>10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0A3B64" w14:paraId="3F55D17F" w14:textId="77777777">
        <w:tc>
          <w:tcPr>
            <w:tcW w:w="854" w:type="dxa"/>
            <w:shd w:val="clear" w:color="auto" w:fill="E6E6E6"/>
            <w:vAlign w:val="center"/>
          </w:tcPr>
          <w:p w14:paraId="29BB0CC4" w14:textId="77777777" w:rsidR="000A3B64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E57B6C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BC84E7" w14:textId="77777777" w:rsidR="000A3B64" w:rsidRDefault="00000000">
            <w:pPr>
              <w:jc w:val="right"/>
            </w:pPr>
            <w:r>
              <w:t>750</w:t>
            </w:r>
          </w:p>
        </w:tc>
        <w:tc>
          <w:tcPr>
            <w:tcW w:w="1188" w:type="dxa"/>
            <w:vAlign w:val="center"/>
          </w:tcPr>
          <w:p w14:paraId="20433AE8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379778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BAB17B" w14:textId="77777777" w:rsidR="000A3B64" w:rsidRDefault="00000000">
            <w:pPr>
              <w:jc w:val="right"/>
            </w:pPr>
            <w:r>
              <w:t>56.468</w:t>
            </w:r>
          </w:p>
        </w:tc>
        <w:tc>
          <w:tcPr>
            <w:tcW w:w="1862" w:type="dxa"/>
            <w:vAlign w:val="center"/>
          </w:tcPr>
          <w:p w14:paraId="2637A230" w14:textId="77777777" w:rsidR="000A3B64" w:rsidRDefault="00000000">
            <w:r>
              <w:t>11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3B64" w14:paraId="6ED85BBF" w14:textId="77777777">
        <w:tc>
          <w:tcPr>
            <w:tcW w:w="854" w:type="dxa"/>
            <w:shd w:val="clear" w:color="auto" w:fill="E6E6E6"/>
            <w:vAlign w:val="center"/>
          </w:tcPr>
          <w:p w14:paraId="5A52C89B" w14:textId="77777777" w:rsidR="000A3B6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E6C97C" w14:textId="77777777" w:rsidR="000A3B64" w:rsidRDefault="00000000">
            <w:pPr>
              <w:jc w:val="right"/>
            </w:pPr>
            <w:r>
              <w:t>180</w:t>
            </w:r>
          </w:p>
        </w:tc>
        <w:tc>
          <w:tcPr>
            <w:tcW w:w="1188" w:type="dxa"/>
            <w:vAlign w:val="center"/>
          </w:tcPr>
          <w:p w14:paraId="14CC7876" w14:textId="77777777" w:rsidR="000A3B64" w:rsidRDefault="00000000">
            <w:pPr>
              <w:jc w:val="right"/>
            </w:pPr>
            <w:r>
              <w:t>307</w:t>
            </w:r>
          </w:p>
        </w:tc>
        <w:tc>
          <w:tcPr>
            <w:tcW w:w="1188" w:type="dxa"/>
            <w:vAlign w:val="center"/>
          </w:tcPr>
          <w:p w14:paraId="0335F540" w14:textId="77777777" w:rsidR="000A3B64" w:rsidRDefault="00000000">
            <w:pPr>
              <w:jc w:val="right"/>
            </w:pPr>
            <w:r>
              <w:t>3.617</w:t>
            </w:r>
          </w:p>
        </w:tc>
        <w:tc>
          <w:tcPr>
            <w:tcW w:w="1862" w:type="dxa"/>
            <w:vAlign w:val="center"/>
          </w:tcPr>
          <w:p w14:paraId="480E5C6F" w14:textId="77777777" w:rsidR="000A3B64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FCF367" w14:textId="77777777" w:rsidR="000A3B64" w:rsidRDefault="00000000">
            <w:pPr>
              <w:jc w:val="right"/>
            </w:pPr>
            <w:r>
              <w:t>26.569</w:t>
            </w:r>
          </w:p>
        </w:tc>
        <w:tc>
          <w:tcPr>
            <w:tcW w:w="1862" w:type="dxa"/>
            <w:vAlign w:val="center"/>
          </w:tcPr>
          <w:p w14:paraId="2812A889" w14:textId="77777777" w:rsidR="000A3B64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09</w:t>
            </w:r>
            <w:r>
              <w:t>时</w:t>
            </w:r>
          </w:p>
        </w:tc>
      </w:tr>
    </w:tbl>
    <w:p w14:paraId="7D448F44" w14:textId="77777777" w:rsidR="000A3B64" w:rsidRDefault="00000000">
      <w:r>
        <w:rPr>
          <w:noProof/>
        </w:rPr>
        <w:drawing>
          <wp:inline distT="0" distB="0" distL="0" distR="0" wp14:anchorId="7BEA0E70" wp14:editId="5D38E602">
            <wp:extent cx="5344086" cy="2324344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1EA9" w14:textId="77777777" w:rsidR="000A3B64" w:rsidRDefault="000A3B64"/>
    <w:p w14:paraId="0C5A1616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ADCB65D" wp14:editId="304CED3F">
            <wp:extent cx="5344086" cy="231481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DF18D" w14:textId="77777777" w:rsidR="000A3B64" w:rsidRDefault="00000000">
      <w:pPr>
        <w:pStyle w:val="2"/>
        <w:widowControl w:val="0"/>
        <w:rPr>
          <w:kern w:val="2"/>
        </w:rPr>
      </w:pPr>
      <w:bookmarkStart w:id="125" w:name="_Toc161578243"/>
      <w:r>
        <w:rPr>
          <w:kern w:val="2"/>
        </w:rPr>
        <w:t>逐月电耗</w:t>
      </w:r>
      <w:bookmarkEnd w:id="125"/>
    </w:p>
    <w:p w14:paraId="6CF8AAD3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热水为扣减太阳能后电耗，所有数据单位</w:t>
      </w:r>
      <w:r>
        <w:rPr>
          <w:kern w:val="2"/>
          <w:szCs w:val="24"/>
          <w:lang w:val="en-US"/>
        </w:rPr>
        <w:t>kWh/</w:t>
      </w:r>
      <w:r>
        <w:rPr>
          <w:kern w:val="2"/>
          <w:szCs w:val="24"/>
          <w:lang w:val="en-US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0A3B64" w14:paraId="527B1FFD" w14:textId="77777777">
        <w:tc>
          <w:tcPr>
            <w:tcW w:w="1041" w:type="dxa"/>
            <w:shd w:val="clear" w:color="auto" w:fill="E6E6E6"/>
            <w:vAlign w:val="center"/>
          </w:tcPr>
          <w:p w14:paraId="1ABE638E" w14:textId="77777777" w:rsidR="000A3B6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4FDFEA7" w14:textId="77777777" w:rsidR="000A3B6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1F0BC1" w14:textId="77777777" w:rsidR="000A3B6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512E912" w14:textId="77777777" w:rsidR="000A3B64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4180E" w14:textId="77777777" w:rsidR="000A3B6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9B93A0" w14:textId="77777777" w:rsidR="000A3B64" w:rsidRDefault="00000000">
            <w:pPr>
              <w:jc w:val="center"/>
            </w:pPr>
            <w:r>
              <w:t>热水</w:t>
            </w:r>
          </w:p>
        </w:tc>
      </w:tr>
      <w:tr w:rsidR="000A3B64" w14:paraId="21B3105A" w14:textId="77777777">
        <w:tc>
          <w:tcPr>
            <w:tcW w:w="1041" w:type="dxa"/>
            <w:vAlign w:val="center"/>
          </w:tcPr>
          <w:p w14:paraId="588715F5" w14:textId="77777777" w:rsidR="000A3B6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1624B2B" w14:textId="77777777" w:rsidR="000A3B64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2EA916E" w14:textId="77777777" w:rsidR="000A3B64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3BD9F683" w14:textId="77777777" w:rsidR="000A3B64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 w:val="restart"/>
            <w:vAlign w:val="center"/>
          </w:tcPr>
          <w:p w14:paraId="33D2D95B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AE942C3" w14:textId="77777777" w:rsidR="000A3B64" w:rsidRDefault="00000000">
            <w:pPr>
              <w:jc w:val="right"/>
            </w:pPr>
            <w:r>
              <w:t>13.66</w:t>
            </w:r>
          </w:p>
        </w:tc>
      </w:tr>
      <w:tr w:rsidR="000A3B64" w14:paraId="021801DB" w14:textId="77777777">
        <w:tc>
          <w:tcPr>
            <w:tcW w:w="1041" w:type="dxa"/>
            <w:vAlign w:val="center"/>
          </w:tcPr>
          <w:p w14:paraId="6D871A8B" w14:textId="77777777" w:rsidR="000A3B6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3123C21" w14:textId="77777777" w:rsidR="000A3B64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1D99C516" w14:textId="77777777" w:rsidR="000A3B64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2F2AA3A7" w14:textId="77777777" w:rsidR="000A3B64" w:rsidRDefault="00000000">
            <w:pPr>
              <w:jc w:val="right"/>
            </w:pPr>
            <w:r>
              <w:t>1.78</w:t>
            </w:r>
          </w:p>
        </w:tc>
        <w:tc>
          <w:tcPr>
            <w:tcW w:w="848" w:type="dxa"/>
            <w:vMerge/>
            <w:vAlign w:val="center"/>
          </w:tcPr>
          <w:p w14:paraId="11D4FC29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DA771A" w14:textId="77777777" w:rsidR="000A3B64" w:rsidRDefault="000A3B64">
            <w:pPr>
              <w:jc w:val="right"/>
            </w:pPr>
          </w:p>
        </w:tc>
      </w:tr>
      <w:tr w:rsidR="000A3B64" w14:paraId="58569347" w14:textId="77777777">
        <w:tc>
          <w:tcPr>
            <w:tcW w:w="1041" w:type="dxa"/>
            <w:vAlign w:val="center"/>
          </w:tcPr>
          <w:p w14:paraId="6E0BE721" w14:textId="77777777" w:rsidR="000A3B6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9AEBC26" w14:textId="77777777" w:rsidR="000A3B64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1F74E296" w14:textId="77777777" w:rsidR="000A3B64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622553BB" w14:textId="77777777" w:rsidR="000A3B64" w:rsidRDefault="00000000">
            <w:pPr>
              <w:jc w:val="right"/>
            </w:pPr>
            <w:r>
              <w:t>2.20</w:t>
            </w:r>
          </w:p>
        </w:tc>
        <w:tc>
          <w:tcPr>
            <w:tcW w:w="848" w:type="dxa"/>
            <w:vMerge/>
            <w:vAlign w:val="center"/>
          </w:tcPr>
          <w:p w14:paraId="4D0A1276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73176E" w14:textId="77777777" w:rsidR="000A3B64" w:rsidRDefault="000A3B64">
            <w:pPr>
              <w:jc w:val="right"/>
            </w:pPr>
          </w:p>
        </w:tc>
      </w:tr>
      <w:tr w:rsidR="000A3B64" w14:paraId="0EFBCD86" w14:textId="77777777">
        <w:tc>
          <w:tcPr>
            <w:tcW w:w="1041" w:type="dxa"/>
            <w:vAlign w:val="center"/>
          </w:tcPr>
          <w:p w14:paraId="0C5CED1A" w14:textId="77777777" w:rsidR="000A3B64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400BDE8" w14:textId="77777777" w:rsidR="000A3B64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0B8267B8" w14:textId="77777777" w:rsidR="000A3B64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24D1A9AE" w14:textId="77777777" w:rsidR="000A3B64" w:rsidRDefault="00000000">
            <w:pPr>
              <w:jc w:val="right"/>
            </w:pPr>
            <w:r>
              <w:t>2.20</w:t>
            </w:r>
          </w:p>
        </w:tc>
        <w:tc>
          <w:tcPr>
            <w:tcW w:w="848" w:type="dxa"/>
            <w:vMerge/>
            <w:vAlign w:val="center"/>
          </w:tcPr>
          <w:p w14:paraId="1A6735A8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821F6A" w14:textId="77777777" w:rsidR="000A3B64" w:rsidRDefault="000A3B64">
            <w:pPr>
              <w:jc w:val="right"/>
            </w:pPr>
          </w:p>
        </w:tc>
      </w:tr>
      <w:tr w:rsidR="000A3B64" w14:paraId="4D8274C9" w14:textId="77777777">
        <w:tc>
          <w:tcPr>
            <w:tcW w:w="1041" w:type="dxa"/>
            <w:vAlign w:val="center"/>
          </w:tcPr>
          <w:p w14:paraId="6D084101" w14:textId="77777777" w:rsidR="000A3B6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0B2AD76" w14:textId="77777777" w:rsidR="000A3B64" w:rsidRDefault="00000000">
            <w:pPr>
              <w:jc w:val="right"/>
            </w:pPr>
            <w:r>
              <w:t>2.05</w:t>
            </w:r>
          </w:p>
        </w:tc>
        <w:tc>
          <w:tcPr>
            <w:tcW w:w="1148" w:type="dxa"/>
            <w:vAlign w:val="center"/>
          </w:tcPr>
          <w:p w14:paraId="11B56980" w14:textId="77777777" w:rsidR="000A3B64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779D210C" w14:textId="77777777" w:rsidR="000A3B64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14:paraId="6209C97C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838B44" w14:textId="77777777" w:rsidR="000A3B64" w:rsidRDefault="000A3B64">
            <w:pPr>
              <w:jc w:val="right"/>
            </w:pPr>
          </w:p>
        </w:tc>
      </w:tr>
      <w:tr w:rsidR="000A3B64" w14:paraId="4EA13F1C" w14:textId="77777777">
        <w:tc>
          <w:tcPr>
            <w:tcW w:w="1041" w:type="dxa"/>
            <w:vAlign w:val="center"/>
          </w:tcPr>
          <w:p w14:paraId="20C72EFE" w14:textId="77777777" w:rsidR="000A3B64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462964D" w14:textId="77777777" w:rsidR="000A3B64" w:rsidRDefault="00000000">
            <w:pPr>
              <w:jc w:val="right"/>
            </w:pPr>
            <w:r>
              <w:t>3.56</w:t>
            </w:r>
          </w:p>
        </w:tc>
        <w:tc>
          <w:tcPr>
            <w:tcW w:w="1148" w:type="dxa"/>
            <w:vAlign w:val="center"/>
          </w:tcPr>
          <w:p w14:paraId="252CBB27" w14:textId="77777777" w:rsidR="000A3B64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0147CF8" w14:textId="77777777" w:rsidR="000A3B64" w:rsidRDefault="00000000">
            <w:pPr>
              <w:jc w:val="right"/>
            </w:pPr>
            <w:r>
              <w:t>1.99</w:t>
            </w:r>
          </w:p>
        </w:tc>
        <w:tc>
          <w:tcPr>
            <w:tcW w:w="848" w:type="dxa"/>
            <w:vMerge/>
            <w:vAlign w:val="center"/>
          </w:tcPr>
          <w:p w14:paraId="6D0AF99A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167C09" w14:textId="77777777" w:rsidR="000A3B64" w:rsidRDefault="000A3B64">
            <w:pPr>
              <w:jc w:val="right"/>
            </w:pPr>
          </w:p>
        </w:tc>
      </w:tr>
      <w:tr w:rsidR="000A3B64" w14:paraId="19A3FEB5" w14:textId="77777777">
        <w:tc>
          <w:tcPr>
            <w:tcW w:w="1041" w:type="dxa"/>
            <w:vAlign w:val="center"/>
          </w:tcPr>
          <w:p w14:paraId="1AFEE6D9" w14:textId="77777777" w:rsidR="000A3B6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FEAC5DC" w14:textId="77777777" w:rsidR="000A3B64" w:rsidRDefault="00000000">
            <w:pPr>
              <w:jc w:val="right"/>
            </w:pPr>
            <w:r>
              <w:t>7.87</w:t>
            </w:r>
          </w:p>
        </w:tc>
        <w:tc>
          <w:tcPr>
            <w:tcW w:w="1148" w:type="dxa"/>
            <w:vAlign w:val="center"/>
          </w:tcPr>
          <w:p w14:paraId="2CB55726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DD188F" w14:textId="77777777" w:rsidR="000A3B64" w:rsidRDefault="00000000">
            <w:pPr>
              <w:jc w:val="right"/>
            </w:pPr>
            <w:r>
              <w:t>2.41</w:t>
            </w:r>
          </w:p>
        </w:tc>
        <w:tc>
          <w:tcPr>
            <w:tcW w:w="848" w:type="dxa"/>
            <w:vMerge/>
            <w:vAlign w:val="center"/>
          </w:tcPr>
          <w:p w14:paraId="1403F1EE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64F1FA" w14:textId="77777777" w:rsidR="000A3B64" w:rsidRDefault="000A3B64">
            <w:pPr>
              <w:jc w:val="right"/>
            </w:pPr>
          </w:p>
        </w:tc>
      </w:tr>
      <w:tr w:rsidR="000A3B64" w14:paraId="3949665C" w14:textId="77777777">
        <w:tc>
          <w:tcPr>
            <w:tcW w:w="1041" w:type="dxa"/>
            <w:vAlign w:val="center"/>
          </w:tcPr>
          <w:p w14:paraId="436F1509" w14:textId="77777777" w:rsidR="000A3B6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786C55A" w14:textId="77777777" w:rsidR="000A3B64" w:rsidRDefault="00000000">
            <w:pPr>
              <w:jc w:val="right"/>
            </w:pPr>
            <w:r>
              <w:t>6.57</w:t>
            </w:r>
          </w:p>
        </w:tc>
        <w:tc>
          <w:tcPr>
            <w:tcW w:w="1148" w:type="dxa"/>
            <w:vAlign w:val="center"/>
          </w:tcPr>
          <w:p w14:paraId="284DC153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FE4666" w14:textId="77777777" w:rsidR="000A3B64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14:paraId="3ADF8834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7901DE" w14:textId="77777777" w:rsidR="000A3B64" w:rsidRDefault="000A3B64">
            <w:pPr>
              <w:jc w:val="right"/>
            </w:pPr>
          </w:p>
        </w:tc>
      </w:tr>
      <w:tr w:rsidR="000A3B64" w14:paraId="4E4E6558" w14:textId="77777777">
        <w:tc>
          <w:tcPr>
            <w:tcW w:w="1041" w:type="dxa"/>
            <w:vAlign w:val="center"/>
          </w:tcPr>
          <w:p w14:paraId="4FE8A08D" w14:textId="77777777" w:rsidR="000A3B6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A6425DA" w14:textId="77777777" w:rsidR="000A3B64" w:rsidRDefault="00000000">
            <w:pPr>
              <w:jc w:val="right"/>
            </w:pPr>
            <w:r>
              <w:t>3.50</w:t>
            </w:r>
          </w:p>
        </w:tc>
        <w:tc>
          <w:tcPr>
            <w:tcW w:w="1148" w:type="dxa"/>
            <w:vAlign w:val="center"/>
          </w:tcPr>
          <w:p w14:paraId="5F0CF3DC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F42CB2" w14:textId="77777777" w:rsidR="000A3B64" w:rsidRDefault="00000000">
            <w:pPr>
              <w:jc w:val="right"/>
            </w:pPr>
            <w:r>
              <w:t>2.10</w:t>
            </w:r>
          </w:p>
        </w:tc>
        <w:tc>
          <w:tcPr>
            <w:tcW w:w="848" w:type="dxa"/>
            <w:vMerge/>
            <w:vAlign w:val="center"/>
          </w:tcPr>
          <w:p w14:paraId="4863601C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6AFBE6" w14:textId="77777777" w:rsidR="000A3B64" w:rsidRDefault="000A3B64">
            <w:pPr>
              <w:jc w:val="right"/>
            </w:pPr>
          </w:p>
        </w:tc>
      </w:tr>
      <w:tr w:rsidR="000A3B64" w14:paraId="06651E75" w14:textId="77777777">
        <w:tc>
          <w:tcPr>
            <w:tcW w:w="1041" w:type="dxa"/>
            <w:vAlign w:val="center"/>
          </w:tcPr>
          <w:p w14:paraId="3092C30D" w14:textId="77777777" w:rsidR="000A3B6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9519AA6" w14:textId="77777777" w:rsidR="000A3B64" w:rsidRDefault="00000000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1AA68C60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640FF4" w14:textId="77777777" w:rsidR="000A3B64" w:rsidRDefault="00000000">
            <w:pPr>
              <w:jc w:val="right"/>
            </w:pPr>
            <w:r>
              <w:t>2.10</w:t>
            </w:r>
          </w:p>
        </w:tc>
        <w:tc>
          <w:tcPr>
            <w:tcW w:w="848" w:type="dxa"/>
            <w:vMerge/>
            <w:vAlign w:val="center"/>
          </w:tcPr>
          <w:p w14:paraId="53C4A548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05AA5A" w14:textId="77777777" w:rsidR="000A3B64" w:rsidRDefault="000A3B64">
            <w:pPr>
              <w:jc w:val="right"/>
            </w:pPr>
          </w:p>
        </w:tc>
      </w:tr>
      <w:tr w:rsidR="000A3B64" w14:paraId="115DC2B9" w14:textId="77777777">
        <w:tc>
          <w:tcPr>
            <w:tcW w:w="1041" w:type="dxa"/>
            <w:vAlign w:val="center"/>
          </w:tcPr>
          <w:p w14:paraId="704E2739" w14:textId="77777777" w:rsidR="000A3B6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143A2CF" w14:textId="77777777" w:rsidR="000A3B64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1AC97E4C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FEEBB3" w14:textId="77777777" w:rsidR="000A3B64" w:rsidRDefault="00000000">
            <w:pPr>
              <w:jc w:val="right"/>
            </w:pPr>
            <w:r>
              <w:t>2.20</w:t>
            </w:r>
          </w:p>
        </w:tc>
        <w:tc>
          <w:tcPr>
            <w:tcW w:w="848" w:type="dxa"/>
            <w:vMerge/>
            <w:vAlign w:val="center"/>
          </w:tcPr>
          <w:p w14:paraId="54A4F8F2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EF4603" w14:textId="77777777" w:rsidR="000A3B64" w:rsidRDefault="000A3B64">
            <w:pPr>
              <w:jc w:val="right"/>
            </w:pPr>
          </w:p>
        </w:tc>
      </w:tr>
      <w:tr w:rsidR="000A3B64" w14:paraId="34F49ED3" w14:textId="77777777">
        <w:tc>
          <w:tcPr>
            <w:tcW w:w="1041" w:type="dxa"/>
            <w:vAlign w:val="center"/>
          </w:tcPr>
          <w:p w14:paraId="550400AF" w14:textId="77777777" w:rsidR="000A3B64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159B0C5F" w14:textId="77777777" w:rsidR="000A3B64" w:rsidRDefault="00000000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78366755" w14:textId="77777777" w:rsidR="000A3B64" w:rsidRDefault="00000000">
            <w:pPr>
              <w:jc w:val="right"/>
            </w:pPr>
            <w:r>
              <w:t>0.83</w:t>
            </w:r>
          </w:p>
        </w:tc>
        <w:tc>
          <w:tcPr>
            <w:tcW w:w="1148" w:type="dxa"/>
            <w:vAlign w:val="center"/>
          </w:tcPr>
          <w:p w14:paraId="5A272B60" w14:textId="77777777" w:rsidR="000A3B64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14:paraId="2BB7F9B0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F2996C" w14:textId="77777777" w:rsidR="000A3B64" w:rsidRDefault="000A3B64">
            <w:pPr>
              <w:jc w:val="right"/>
            </w:pPr>
          </w:p>
        </w:tc>
      </w:tr>
      <w:tr w:rsidR="000A3B64" w14:paraId="31E5C332" w14:textId="77777777">
        <w:tc>
          <w:tcPr>
            <w:tcW w:w="1041" w:type="dxa"/>
            <w:vAlign w:val="center"/>
          </w:tcPr>
          <w:p w14:paraId="277DCF48" w14:textId="77777777" w:rsidR="000A3B6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085D3B3" w14:textId="77777777" w:rsidR="000A3B64" w:rsidRDefault="00000000">
            <w:pPr>
              <w:jc w:val="right"/>
            </w:pPr>
            <w:r>
              <w:t>28.75</w:t>
            </w:r>
          </w:p>
        </w:tc>
        <w:tc>
          <w:tcPr>
            <w:tcW w:w="1148" w:type="dxa"/>
            <w:vAlign w:val="center"/>
          </w:tcPr>
          <w:p w14:paraId="49174C00" w14:textId="77777777" w:rsidR="000A3B64" w:rsidRDefault="00000000">
            <w:pPr>
              <w:jc w:val="right"/>
            </w:pPr>
            <w:r>
              <w:t>6.21</w:t>
            </w:r>
          </w:p>
        </w:tc>
        <w:tc>
          <w:tcPr>
            <w:tcW w:w="1148" w:type="dxa"/>
            <w:vAlign w:val="center"/>
          </w:tcPr>
          <w:p w14:paraId="1DCB6AE7" w14:textId="77777777" w:rsidR="000A3B64" w:rsidRDefault="00000000">
            <w:pPr>
              <w:jc w:val="right"/>
            </w:pPr>
            <w:r>
              <w:t>26.22</w:t>
            </w:r>
          </w:p>
        </w:tc>
        <w:tc>
          <w:tcPr>
            <w:tcW w:w="848" w:type="dxa"/>
            <w:vAlign w:val="center"/>
          </w:tcPr>
          <w:p w14:paraId="1FD0DDA9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AD469A6" w14:textId="77777777" w:rsidR="000A3B64" w:rsidRDefault="00000000">
            <w:pPr>
              <w:jc w:val="right"/>
            </w:pPr>
            <w:r>
              <w:t>13.66</w:t>
            </w:r>
          </w:p>
        </w:tc>
      </w:tr>
    </w:tbl>
    <w:p w14:paraId="567E305A" w14:textId="77777777" w:rsidR="000A3B64" w:rsidRDefault="00000000">
      <w:pPr>
        <w:pStyle w:val="1"/>
        <w:widowControl w:val="0"/>
        <w:jc w:val="both"/>
        <w:rPr>
          <w:kern w:val="2"/>
          <w:szCs w:val="24"/>
        </w:rPr>
      </w:pPr>
      <w:bookmarkStart w:id="126" w:name="_Toc161578244"/>
      <w:r>
        <w:rPr>
          <w:kern w:val="2"/>
          <w:szCs w:val="24"/>
        </w:rPr>
        <w:t>基准建筑</w:t>
      </w:r>
      <w:bookmarkEnd w:id="126"/>
    </w:p>
    <w:p w14:paraId="4211C8B5" w14:textId="77777777" w:rsidR="000A3B64" w:rsidRDefault="00000000">
      <w:pPr>
        <w:pStyle w:val="2"/>
        <w:widowControl w:val="0"/>
        <w:rPr>
          <w:kern w:val="2"/>
        </w:rPr>
      </w:pPr>
      <w:bookmarkStart w:id="127" w:name="_Toc161578245"/>
      <w:r>
        <w:rPr>
          <w:kern w:val="2"/>
        </w:rPr>
        <w:t>房间类型</w:t>
      </w:r>
      <w:bookmarkEnd w:id="127"/>
    </w:p>
    <w:p w14:paraId="3F4DA3B1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28" w:name="_Toc161578246"/>
      <w:r>
        <w:rPr>
          <w:kern w:val="2"/>
          <w:szCs w:val="24"/>
        </w:rPr>
        <w:t>房间表</w:t>
      </w:r>
      <w:bookmarkEnd w:id="12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A3B64" w14:paraId="54FEB582" w14:textId="77777777">
        <w:tc>
          <w:tcPr>
            <w:tcW w:w="1567" w:type="dxa"/>
            <w:shd w:val="clear" w:color="auto" w:fill="E6E6E6"/>
            <w:vAlign w:val="center"/>
          </w:tcPr>
          <w:p w14:paraId="208D9246" w14:textId="77777777" w:rsidR="000A3B6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313A27" w14:textId="77777777" w:rsidR="000A3B6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590E93F" w14:textId="77777777" w:rsidR="000A3B6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50F221" w14:textId="77777777" w:rsidR="000A3B6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65801A" w14:textId="77777777" w:rsidR="000A3B6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F0546A" w14:textId="77777777" w:rsidR="000A3B6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E357B9" w14:textId="77777777" w:rsidR="000A3B6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A93FBC" w14:textId="77777777" w:rsidR="000A3B6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3B64" w14:paraId="0C90F872" w14:textId="77777777">
        <w:tc>
          <w:tcPr>
            <w:tcW w:w="1567" w:type="dxa"/>
            <w:shd w:val="clear" w:color="auto" w:fill="E6E6E6"/>
            <w:vAlign w:val="center"/>
          </w:tcPr>
          <w:p w14:paraId="4A862E7E" w14:textId="77777777" w:rsidR="000A3B6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8B27D27" w14:textId="77777777" w:rsidR="000A3B6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7811CB" w14:textId="77777777" w:rsidR="000A3B6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4F5D4F" w14:textId="77777777" w:rsidR="000A3B6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BB5AE5" w14:textId="77777777" w:rsidR="000A3B6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9AC9B3" w14:textId="77777777" w:rsidR="000A3B6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38AEF1" w14:textId="77777777" w:rsidR="000A3B6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9C485D" w14:textId="77777777" w:rsidR="000A3B6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3097ED08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29" w:name="_Toc161578247"/>
      <w:r>
        <w:rPr>
          <w:kern w:val="2"/>
          <w:szCs w:val="24"/>
        </w:rPr>
        <w:t>作息时间表</w:t>
      </w:r>
      <w:bookmarkEnd w:id="129"/>
    </w:p>
    <w:p w14:paraId="4F6D078C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24C7762E" w14:textId="77777777" w:rsidR="000A3B64" w:rsidRDefault="00000000">
      <w:pPr>
        <w:pStyle w:val="2"/>
        <w:widowControl w:val="0"/>
        <w:rPr>
          <w:kern w:val="2"/>
        </w:rPr>
      </w:pPr>
      <w:bookmarkStart w:id="130" w:name="_Toc161578248"/>
      <w:r>
        <w:rPr>
          <w:kern w:val="2"/>
        </w:rPr>
        <w:t>系统类型</w:t>
      </w:r>
      <w:bookmarkEnd w:id="130"/>
    </w:p>
    <w:p w14:paraId="130D80E8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31" w:name="_Toc161578249"/>
      <w:r>
        <w:rPr>
          <w:kern w:val="2"/>
          <w:szCs w:val="24"/>
        </w:rPr>
        <w:t>系统分区</w:t>
      </w:r>
      <w:bookmarkEnd w:id="1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A3B64" w14:paraId="4A91978D" w14:textId="77777777">
        <w:tc>
          <w:tcPr>
            <w:tcW w:w="1131" w:type="dxa"/>
            <w:shd w:val="clear" w:color="auto" w:fill="E6E6E6"/>
            <w:vAlign w:val="center"/>
          </w:tcPr>
          <w:p w14:paraId="0816EE9F" w14:textId="77777777" w:rsidR="000A3B6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CCEEEC" w14:textId="77777777" w:rsidR="000A3B6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F6D789" w14:textId="77777777" w:rsidR="000A3B6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B769BA" w14:textId="77777777" w:rsidR="000A3B6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95FDEEF" w14:textId="77777777" w:rsidR="000A3B6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DF852E9" w14:textId="77777777" w:rsidR="000A3B64" w:rsidRDefault="00000000">
            <w:pPr>
              <w:jc w:val="center"/>
            </w:pPr>
            <w:r>
              <w:t>包含的房间</w:t>
            </w:r>
          </w:p>
        </w:tc>
      </w:tr>
      <w:tr w:rsidR="000A3B64" w14:paraId="7741DD45" w14:textId="77777777">
        <w:tc>
          <w:tcPr>
            <w:tcW w:w="1131" w:type="dxa"/>
            <w:vAlign w:val="center"/>
          </w:tcPr>
          <w:p w14:paraId="4E6FCD12" w14:textId="77777777" w:rsidR="000A3B6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21B0501" w14:textId="77777777" w:rsidR="000A3B6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19BCC8E" w14:textId="77777777" w:rsidR="000A3B6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1035194" w14:textId="77777777" w:rsidR="000A3B6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75D8D7B" w14:textId="77777777" w:rsidR="000A3B64" w:rsidRDefault="00000000">
            <w:r>
              <w:t>1442.50</w:t>
            </w:r>
          </w:p>
        </w:tc>
        <w:tc>
          <w:tcPr>
            <w:tcW w:w="3673" w:type="dxa"/>
            <w:vAlign w:val="center"/>
          </w:tcPr>
          <w:p w14:paraId="3B09850B" w14:textId="77777777" w:rsidR="000A3B64" w:rsidRDefault="00000000">
            <w:r>
              <w:t>同设计建筑</w:t>
            </w:r>
          </w:p>
        </w:tc>
      </w:tr>
    </w:tbl>
    <w:p w14:paraId="34D29DF2" w14:textId="77777777" w:rsidR="000A3B64" w:rsidRDefault="00000000">
      <w:pPr>
        <w:pStyle w:val="2"/>
        <w:widowControl w:val="0"/>
        <w:rPr>
          <w:kern w:val="2"/>
        </w:rPr>
      </w:pPr>
      <w:bookmarkStart w:id="132" w:name="_Toc161578250"/>
      <w:r>
        <w:rPr>
          <w:kern w:val="2"/>
        </w:rPr>
        <w:t>制冷系统</w:t>
      </w:r>
      <w:bookmarkEnd w:id="132"/>
    </w:p>
    <w:p w14:paraId="0F022CC0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33" w:name="_Toc161578251"/>
      <w:r>
        <w:rPr>
          <w:kern w:val="2"/>
          <w:szCs w:val="24"/>
        </w:rPr>
        <w:t>冷水机组</w:t>
      </w:r>
      <w:bookmarkEnd w:id="1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0A3B64" w14:paraId="31E8BF06" w14:textId="77777777">
        <w:tc>
          <w:tcPr>
            <w:tcW w:w="1726" w:type="dxa"/>
            <w:shd w:val="clear" w:color="auto" w:fill="E6E6E6"/>
            <w:vAlign w:val="center"/>
          </w:tcPr>
          <w:p w14:paraId="617B8170" w14:textId="77777777" w:rsidR="000A3B64" w:rsidRDefault="00000000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A218EA9" w14:textId="77777777" w:rsidR="000A3B64" w:rsidRDefault="00000000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546AD597" w14:textId="77777777" w:rsidR="000A3B64" w:rsidRDefault="00000000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2190E6C9" w14:textId="77777777" w:rsidR="000A3B64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4EF27A32" w14:textId="77777777" w:rsidR="000A3B64" w:rsidRDefault="00000000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746AD73" w14:textId="77777777" w:rsidR="000A3B64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D78F415" w14:textId="77777777" w:rsidR="000A3B64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438CBA2" w14:textId="77777777" w:rsidR="000A3B64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0A3B64" w14:paraId="09A766D4" w14:textId="77777777">
        <w:tc>
          <w:tcPr>
            <w:tcW w:w="1726" w:type="dxa"/>
            <w:vAlign w:val="center"/>
          </w:tcPr>
          <w:p w14:paraId="48F5135C" w14:textId="77777777" w:rsidR="000A3B64" w:rsidRDefault="00000000">
            <w:r>
              <w:t>机组</w:t>
            </w:r>
            <w:r>
              <w:t>1</w:t>
            </w:r>
          </w:p>
        </w:tc>
        <w:tc>
          <w:tcPr>
            <w:tcW w:w="1726" w:type="dxa"/>
            <w:vAlign w:val="center"/>
          </w:tcPr>
          <w:p w14:paraId="7CF48384" w14:textId="77777777" w:rsidR="000A3B6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4B6649A7" w14:textId="77777777" w:rsidR="000A3B64" w:rsidRDefault="00000000">
            <w:r>
              <w:t>0.00</w:t>
            </w:r>
          </w:p>
        </w:tc>
        <w:tc>
          <w:tcPr>
            <w:tcW w:w="1115" w:type="dxa"/>
            <w:vAlign w:val="center"/>
          </w:tcPr>
          <w:p w14:paraId="2E245852" w14:textId="77777777" w:rsidR="000A3B64" w:rsidRDefault="00000000">
            <w:r>
              <w:t>0.00</w:t>
            </w:r>
          </w:p>
        </w:tc>
        <w:tc>
          <w:tcPr>
            <w:tcW w:w="401" w:type="dxa"/>
            <w:vAlign w:val="center"/>
          </w:tcPr>
          <w:p w14:paraId="435D14A9" w14:textId="77777777" w:rsidR="000A3B64" w:rsidRDefault="00000000">
            <w:r>
              <w:t>1</w:t>
            </w:r>
          </w:p>
        </w:tc>
        <w:tc>
          <w:tcPr>
            <w:tcW w:w="979" w:type="dxa"/>
            <w:vAlign w:val="center"/>
          </w:tcPr>
          <w:p w14:paraId="64EE6D2F" w14:textId="77777777" w:rsidR="000A3B64" w:rsidRDefault="00000000">
            <w:r>
              <w:t>0</w:t>
            </w:r>
          </w:p>
        </w:tc>
        <w:tc>
          <w:tcPr>
            <w:tcW w:w="1381" w:type="dxa"/>
            <w:vAlign w:val="center"/>
          </w:tcPr>
          <w:p w14:paraId="29DFA374" w14:textId="77777777" w:rsidR="000A3B64" w:rsidRDefault="00000000">
            <w:r>
              <w:t>0.00</w:t>
            </w:r>
          </w:p>
        </w:tc>
        <w:tc>
          <w:tcPr>
            <w:tcW w:w="888" w:type="dxa"/>
            <w:vAlign w:val="center"/>
          </w:tcPr>
          <w:p w14:paraId="038E6AE4" w14:textId="77777777" w:rsidR="000A3B64" w:rsidRDefault="00000000">
            <w:r>
              <w:t>0</w:t>
            </w:r>
          </w:p>
        </w:tc>
      </w:tr>
      <w:tr w:rsidR="000A3B64" w14:paraId="70E84EC3" w14:textId="77777777">
        <w:tc>
          <w:tcPr>
            <w:tcW w:w="8443" w:type="dxa"/>
            <w:gridSpan w:val="7"/>
            <w:vAlign w:val="center"/>
          </w:tcPr>
          <w:p w14:paraId="762076C1" w14:textId="77777777" w:rsidR="000A3B64" w:rsidRDefault="00000000">
            <w:r>
              <w:t>合计</w:t>
            </w:r>
          </w:p>
        </w:tc>
        <w:tc>
          <w:tcPr>
            <w:tcW w:w="888" w:type="dxa"/>
            <w:vAlign w:val="center"/>
          </w:tcPr>
          <w:p w14:paraId="5678BC9A" w14:textId="77777777" w:rsidR="000A3B64" w:rsidRDefault="00000000">
            <w:r>
              <w:t>0</w:t>
            </w:r>
          </w:p>
        </w:tc>
      </w:tr>
    </w:tbl>
    <w:p w14:paraId="1B22817C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34" w:name="_Toc161578252"/>
      <w:r>
        <w:rPr>
          <w:kern w:val="2"/>
          <w:szCs w:val="24"/>
        </w:rPr>
        <w:t>冷却水泵</w:t>
      </w:r>
      <w:bookmarkEnd w:id="13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0A3B64" w14:paraId="02024CAD" w14:textId="77777777">
        <w:tc>
          <w:tcPr>
            <w:tcW w:w="1415" w:type="dxa"/>
            <w:shd w:val="clear" w:color="auto" w:fill="E6E6E6"/>
            <w:vAlign w:val="center"/>
          </w:tcPr>
          <w:p w14:paraId="15CE223B" w14:textId="77777777" w:rsidR="000A3B64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03DD0B" w14:textId="77777777" w:rsidR="000A3B64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F43BDE5" w14:textId="77777777" w:rsidR="000A3B64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4D8DE4B" w14:textId="77777777" w:rsidR="000A3B64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ED4D6DC" w14:textId="77777777" w:rsidR="000A3B64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6439A41" w14:textId="77777777" w:rsidR="000A3B64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A816B67" w14:textId="77777777" w:rsidR="000A3B64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A3B64" w14:paraId="134E43F5" w14:textId="77777777">
        <w:tc>
          <w:tcPr>
            <w:tcW w:w="1415" w:type="dxa"/>
            <w:vAlign w:val="center"/>
          </w:tcPr>
          <w:p w14:paraId="2D443ECC" w14:textId="77777777" w:rsidR="000A3B64" w:rsidRDefault="000A3B64"/>
        </w:tc>
        <w:tc>
          <w:tcPr>
            <w:tcW w:w="1415" w:type="dxa"/>
            <w:vAlign w:val="center"/>
          </w:tcPr>
          <w:p w14:paraId="2E29E98F" w14:textId="77777777" w:rsidR="000A3B64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18F1EE70" w14:textId="77777777" w:rsidR="000A3B64" w:rsidRDefault="00000000">
            <w:r>
              <w:t>0.00</w:t>
            </w:r>
          </w:p>
        </w:tc>
        <w:tc>
          <w:tcPr>
            <w:tcW w:w="1205" w:type="dxa"/>
            <w:vAlign w:val="center"/>
          </w:tcPr>
          <w:p w14:paraId="14551036" w14:textId="77777777" w:rsidR="000A3B64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1E5BB313" w14:textId="77777777" w:rsidR="000A3B64" w:rsidRDefault="00000000">
            <w:r>
              <w:t>0.0000</w:t>
            </w:r>
          </w:p>
        </w:tc>
        <w:tc>
          <w:tcPr>
            <w:tcW w:w="1318" w:type="dxa"/>
            <w:vAlign w:val="center"/>
          </w:tcPr>
          <w:p w14:paraId="3EF19002" w14:textId="77777777" w:rsidR="000A3B64" w:rsidRDefault="00000000">
            <w:r>
              <w:t>0</w:t>
            </w:r>
          </w:p>
        </w:tc>
        <w:tc>
          <w:tcPr>
            <w:tcW w:w="1211" w:type="dxa"/>
            <w:vAlign w:val="center"/>
          </w:tcPr>
          <w:p w14:paraId="542E67BB" w14:textId="77777777" w:rsidR="000A3B64" w:rsidRDefault="00000000">
            <w:r>
              <w:t>0</w:t>
            </w:r>
          </w:p>
        </w:tc>
      </w:tr>
      <w:tr w:rsidR="000A3B64" w14:paraId="712F2B58" w14:textId="77777777">
        <w:tc>
          <w:tcPr>
            <w:tcW w:w="1415" w:type="dxa"/>
            <w:vAlign w:val="center"/>
          </w:tcPr>
          <w:p w14:paraId="3C91CB5F" w14:textId="77777777" w:rsidR="000A3B64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4033CC49" w14:textId="77777777" w:rsidR="000A3B64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1E30DF05" w14:textId="77777777" w:rsidR="000A3B64" w:rsidRDefault="000A3B64"/>
        </w:tc>
        <w:tc>
          <w:tcPr>
            <w:tcW w:w="1205" w:type="dxa"/>
            <w:vAlign w:val="center"/>
          </w:tcPr>
          <w:p w14:paraId="53E875C4" w14:textId="77777777" w:rsidR="000A3B64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17FACDD3" w14:textId="77777777" w:rsidR="000A3B64" w:rsidRDefault="000A3B64"/>
        </w:tc>
        <w:tc>
          <w:tcPr>
            <w:tcW w:w="1318" w:type="dxa"/>
            <w:vAlign w:val="center"/>
          </w:tcPr>
          <w:p w14:paraId="0BB6E788" w14:textId="77777777" w:rsidR="000A3B64" w:rsidRDefault="000A3B64"/>
        </w:tc>
        <w:tc>
          <w:tcPr>
            <w:tcW w:w="1211" w:type="dxa"/>
            <w:vAlign w:val="center"/>
          </w:tcPr>
          <w:p w14:paraId="02DCF1A6" w14:textId="77777777" w:rsidR="000A3B64" w:rsidRDefault="00000000">
            <w:r>
              <w:t>0</w:t>
            </w:r>
          </w:p>
        </w:tc>
      </w:tr>
    </w:tbl>
    <w:p w14:paraId="399EB819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35" w:name="_Toc161578253"/>
      <w:r>
        <w:rPr>
          <w:kern w:val="2"/>
          <w:szCs w:val="24"/>
        </w:rPr>
        <w:t>冷冻水泵</w:t>
      </w:r>
      <w:bookmarkEnd w:id="13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0A3B64" w14:paraId="4430103F" w14:textId="77777777">
        <w:tc>
          <w:tcPr>
            <w:tcW w:w="1862" w:type="dxa"/>
            <w:shd w:val="clear" w:color="auto" w:fill="E6E6E6"/>
            <w:vAlign w:val="center"/>
          </w:tcPr>
          <w:p w14:paraId="19095B7F" w14:textId="77777777" w:rsidR="000A3B64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07C465" w14:textId="77777777" w:rsidR="000A3B64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062571" w14:textId="77777777" w:rsidR="000A3B64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D73638" w14:textId="77777777" w:rsidR="000A3B6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947D7D7" w14:textId="77777777" w:rsidR="000A3B64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0A3B64" w14:paraId="452B8D28" w14:textId="77777777">
        <w:tc>
          <w:tcPr>
            <w:tcW w:w="1862" w:type="dxa"/>
            <w:vAlign w:val="center"/>
          </w:tcPr>
          <w:p w14:paraId="02EC231F" w14:textId="77777777" w:rsidR="000A3B64" w:rsidRDefault="000A3B64"/>
        </w:tc>
        <w:tc>
          <w:tcPr>
            <w:tcW w:w="1862" w:type="dxa"/>
            <w:vAlign w:val="center"/>
          </w:tcPr>
          <w:p w14:paraId="380C14C2" w14:textId="77777777" w:rsidR="000A3B6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2852EAB" w14:textId="77777777" w:rsidR="000A3B64" w:rsidRDefault="00000000">
            <w:r>
              <w:t>0.0000</w:t>
            </w:r>
          </w:p>
        </w:tc>
        <w:tc>
          <w:tcPr>
            <w:tcW w:w="1862" w:type="dxa"/>
            <w:vAlign w:val="center"/>
          </w:tcPr>
          <w:p w14:paraId="0A5C3EF3" w14:textId="77777777" w:rsidR="000A3B64" w:rsidRDefault="00000000">
            <w:r>
              <w:t>0</w:t>
            </w:r>
          </w:p>
        </w:tc>
        <w:tc>
          <w:tcPr>
            <w:tcW w:w="1867" w:type="dxa"/>
            <w:vAlign w:val="center"/>
          </w:tcPr>
          <w:p w14:paraId="0FE7A82D" w14:textId="77777777" w:rsidR="000A3B64" w:rsidRDefault="00000000">
            <w:r>
              <w:t>0</w:t>
            </w:r>
          </w:p>
        </w:tc>
      </w:tr>
      <w:tr w:rsidR="000A3B64" w14:paraId="399605B4" w14:textId="77777777">
        <w:tc>
          <w:tcPr>
            <w:tcW w:w="1862" w:type="dxa"/>
            <w:vAlign w:val="center"/>
          </w:tcPr>
          <w:p w14:paraId="32D303F6" w14:textId="77777777" w:rsidR="000A3B64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644BB255" w14:textId="77777777" w:rsidR="000A3B6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7054909" w14:textId="77777777" w:rsidR="000A3B64" w:rsidRDefault="000A3B64"/>
        </w:tc>
        <w:tc>
          <w:tcPr>
            <w:tcW w:w="1862" w:type="dxa"/>
            <w:vAlign w:val="center"/>
          </w:tcPr>
          <w:p w14:paraId="30CFB629" w14:textId="77777777" w:rsidR="000A3B64" w:rsidRDefault="000A3B64"/>
        </w:tc>
        <w:tc>
          <w:tcPr>
            <w:tcW w:w="1867" w:type="dxa"/>
            <w:vAlign w:val="center"/>
          </w:tcPr>
          <w:p w14:paraId="2B8C1F35" w14:textId="77777777" w:rsidR="000A3B64" w:rsidRDefault="00000000">
            <w:r>
              <w:t>0</w:t>
            </w:r>
          </w:p>
        </w:tc>
      </w:tr>
    </w:tbl>
    <w:p w14:paraId="4B658EE0" w14:textId="77777777" w:rsidR="000A3B64" w:rsidRDefault="00000000">
      <w:pPr>
        <w:pStyle w:val="2"/>
        <w:widowControl w:val="0"/>
        <w:rPr>
          <w:kern w:val="2"/>
        </w:rPr>
      </w:pPr>
      <w:bookmarkStart w:id="136" w:name="_Toc161578254"/>
      <w:r>
        <w:rPr>
          <w:kern w:val="2"/>
        </w:rPr>
        <w:lastRenderedPageBreak/>
        <w:t>供暖系统</w:t>
      </w:r>
      <w:bookmarkEnd w:id="136"/>
    </w:p>
    <w:p w14:paraId="122701F7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37" w:name="_Toc161578255"/>
      <w:r>
        <w:rPr>
          <w:kern w:val="2"/>
          <w:szCs w:val="24"/>
        </w:rPr>
        <w:t>热水锅炉能耗</w:t>
      </w:r>
      <w:bookmarkEnd w:id="1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0A3B64" w14:paraId="4B2A5171" w14:textId="77777777">
        <w:tc>
          <w:tcPr>
            <w:tcW w:w="1166" w:type="dxa"/>
            <w:shd w:val="clear" w:color="auto" w:fill="E6E6E6"/>
            <w:vAlign w:val="center"/>
          </w:tcPr>
          <w:p w14:paraId="7D832B5B" w14:textId="77777777" w:rsidR="000A3B64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C233EF7" w14:textId="77777777" w:rsidR="000A3B64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5F335BC6" w14:textId="77777777" w:rsidR="000A3B64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054B729" w14:textId="77777777" w:rsidR="000A3B64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D037FE0" w14:textId="77777777" w:rsidR="000A3B64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A4DA85D" w14:textId="77777777" w:rsidR="000A3B64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4040D885" w14:textId="77777777" w:rsidR="000A3B64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2BF2CE7" w14:textId="77777777" w:rsidR="000A3B64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0A3B64" w14:paraId="6C2E38A9" w14:textId="77777777">
        <w:tc>
          <w:tcPr>
            <w:tcW w:w="1166" w:type="dxa"/>
            <w:vAlign w:val="center"/>
          </w:tcPr>
          <w:p w14:paraId="31832661" w14:textId="77777777" w:rsidR="000A3B64" w:rsidRDefault="00000000">
            <w:r>
              <w:t>燃气</w:t>
            </w:r>
          </w:p>
        </w:tc>
        <w:tc>
          <w:tcPr>
            <w:tcW w:w="1166" w:type="dxa"/>
            <w:vAlign w:val="center"/>
          </w:tcPr>
          <w:p w14:paraId="0F643846" w14:textId="77777777" w:rsidR="000A3B64" w:rsidRDefault="00000000">
            <w:r>
              <w:t>1.00</w:t>
            </w:r>
          </w:p>
        </w:tc>
        <w:tc>
          <w:tcPr>
            <w:tcW w:w="600" w:type="dxa"/>
            <w:vAlign w:val="center"/>
          </w:tcPr>
          <w:p w14:paraId="12CF9186" w14:textId="77777777" w:rsidR="000A3B6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00E8F15" w14:textId="77777777" w:rsidR="000A3B64" w:rsidRDefault="00000000">
            <w:r>
              <w:t>0.78</w:t>
            </w:r>
          </w:p>
        </w:tc>
        <w:tc>
          <w:tcPr>
            <w:tcW w:w="1166" w:type="dxa"/>
            <w:vAlign w:val="center"/>
          </w:tcPr>
          <w:p w14:paraId="0993E476" w14:textId="77777777" w:rsidR="000A3B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09B02F74" w14:textId="77777777" w:rsidR="000A3B64" w:rsidRDefault="00000000">
            <w:r>
              <w:t>0</w:t>
            </w:r>
          </w:p>
        </w:tc>
        <w:tc>
          <w:tcPr>
            <w:tcW w:w="1732" w:type="dxa"/>
            <w:vAlign w:val="center"/>
          </w:tcPr>
          <w:p w14:paraId="47192B8A" w14:textId="77777777" w:rsidR="000A3B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2BA82207" w14:textId="77777777" w:rsidR="000A3B64" w:rsidRDefault="00000000">
            <w:r>
              <w:t>0</w:t>
            </w:r>
          </w:p>
        </w:tc>
      </w:tr>
    </w:tbl>
    <w:p w14:paraId="4440AE98" w14:textId="77777777" w:rsidR="000A3B64" w:rsidRDefault="00000000">
      <w:pPr>
        <w:pStyle w:val="3"/>
        <w:widowControl w:val="0"/>
        <w:jc w:val="both"/>
        <w:rPr>
          <w:kern w:val="2"/>
          <w:szCs w:val="24"/>
        </w:rPr>
      </w:pPr>
      <w:bookmarkStart w:id="138" w:name="_Toc161578256"/>
      <w:r>
        <w:rPr>
          <w:kern w:val="2"/>
          <w:szCs w:val="24"/>
        </w:rPr>
        <w:t>热水循环水泵能耗</w:t>
      </w:r>
      <w:bookmarkEnd w:id="1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0A3B64" w14:paraId="5E90457D" w14:textId="77777777">
        <w:tc>
          <w:tcPr>
            <w:tcW w:w="2331" w:type="dxa"/>
            <w:shd w:val="clear" w:color="auto" w:fill="E6E6E6"/>
            <w:vAlign w:val="center"/>
          </w:tcPr>
          <w:p w14:paraId="0076D929" w14:textId="77777777" w:rsidR="000A3B64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A75A87F" w14:textId="77777777" w:rsidR="000A3B64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ECE0F97" w14:textId="77777777" w:rsidR="000A3B6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238F80A" w14:textId="77777777" w:rsidR="000A3B64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0A3B64" w14:paraId="47B0A231" w14:textId="77777777">
        <w:tc>
          <w:tcPr>
            <w:tcW w:w="2331" w:type="dxa"/>
            <w:vAlign w:val="center"/>
          </w:tcPr>
          <w:p w14:paraId="5FC6AC8B" w14:textId="77777777" w:rsidR="000A3B64" w:rsidRDefault="00000000">
            <w:r>
              <w:t>1000</w:t>
            </w:r>
          </w:p>
        </w:tc>
        <w:tc>
          <w:tcPr>
            <w:tcW w:w="2331" w:type="dxa"/>
            <w:vAlign w:val="center"/>
          </w:tcPr>
          <w:p w14:paraId="63D6430F" w14:textId="77777777" w:rsidR="000A3B64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2DD78C3D" w14:textId="77777777" w:rsidR="000A3B64" w:rsidRDefault="00000000">
            <w:r>
              <w:t>972</w:t>
            </w:r>
          </w:p>
        </w:tc>
        <w:tc>
          <w:tcPr>
            <w:tcW w:w="2337" w:type="dxa"/>
            <w:vAlign w:val="center"/>
          </w:tcPr>
          <w:p w14:paraId="412BC851" w14:textId="77777777" w:rsidR="000A3B64" w:rsidRDefault="00000000">
            <w:r>
              <w:t>13800</w:t>
            </w:r>
          </w:p>
        </w:tc>
      </w:tr>
    </w:tbl>
    <w:p w14:paraId="5E4B18AD" w14:textId="77777777" w:rsidR="000A3B64" w:rsidRDefault="00000000">
      <w:pPr>
        <w:pStyle w:val="2"/>
        <w:widowControl w:val="0"/>
        <w:rPr>
          <w:kern w:val="2"/>
        </w:rPr>
      </w:pPr>
      <w:bookmarkStart w:id="139" w:name="_Toc161578257"/>
      <w:r>
        <w:rPr>
          <w:kern w:val="2"/>
        </w:rPr>
        <w:t>照明</w:t>
      </w:r>
      <w:bookmarkEnd w:id="13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A3B64" w14:paraId="7D5C02A4" w14:textId="77777777">
        <w:tc>
          <w:tcPr>
            <w:tcW w:w="3135" w:type="dxa"/>
            <w:shd w:val="clear" w:color="auto" w:fill="E6E6E6"/>
            <w:vAlign w:val="center"/>
          </w:tcPr>
          <w:p w14:paraId="01FE8DC0" w14:textId="77777777" w:rsidR="000A3B6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90BD9E" w14:textId="77777777" w:rsidR="000A3B6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C71916" w14:textId="77777777" w:rsidR="000A3B6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51A44CB" w14:textId="77777777" w:rsidR="000A3B6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CE1DDB" w14:textId="77777777" w:rsidR="000A3B6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A3B64" w14:paraId="24D44E63" w14:textId="77777777">
        <w:tc>
          <w:tcPr>
            <w:tcW w:w="3135" w:type="dxa"/>
            <w:vAlign w:val="center"/>
          </w:tcPr>
          <w:p w14:paraId="4DDE5499" w14:textId="77777777" w:rsidR="000A3B6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56057B5" w14:textId="77777777" w:rsidR="000A3B64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3C11AAB3" w14:textId="77777777" w:rsidR="000A3B6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0CCE56BE" w14:textId="77777777" w:rsidR="000A3B64" w:rsidRDefault="00000000">
            <w:r>
              <w:t>1483</w:t>
            </w:r>
          </w:p>
        </w:tc>
        <w:tc>
          <w:tcPr>
            <w:tcW w:w="1862" w:type="dxa"/>
            <w:vAlign w:val="center"/>
          </w:tcPr>
          <w:p w14:paraId="62E275F6" w14:textId="77777777" w:rsidR="000A3B64" w:rsidRDefault="00000000">
            <w:r>
              <w:t>40034</w:t>
            </w:r>
          </w:p>
        </w:tc>
      </w:tr>
      <w:tr w:rsidR="000A3B64" w14:paraId="7A2778BA" w14:textId="77777777">
        <w:tc>
          <w:tcPr>
            <w:tcW w:w="7485" w:type="dxa"/>
            <w:gridSpan w:val="4"/>
            <w:vAlign w:val="center"/>
          </w:tcPr>
          <w:p w14:paraId="7FCFF4A4" w14:textId="77777777" w:rsidR="000A3B6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7E93F1F" w14:textId="77777777" w:rsidR="000A3B64" w:rsidRDefault="00000000">
            <w:r>
              <w:t>40034</w:t>
            </w:r>
          </w:p>
        </w:tc>
      </w:tr>
    </w:tbl>
    <w:p w14:paraId="574F6A0F" w14:textId="77777777" w:rsidR="000A3B64" w:rsidRDefault="00000000">
      <w:pPr>
        <w:pStyle w:val="2"/>
        <w:widowControl w:val="0"/>
        <w:rPr>
          <w:kern w:val="2"/>
        </w:rPr>
      </w:pPr>
      <w:bookmarkStart w:id="140" w:name="_Toc161578258"/>
      <w:r>
        <w:rPr>
          <w:kern w:val="2"/>
        </w:rPr>
        <w:t>生活热水</w:t>
      </w:r>
      <w:bookmarkEnd w:id="1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0A3B64" w14:paraId="7D82CDFF" w14:textId="77777777">
        <w:tc>
          <w:tcPr>
            <w:tcW w:w="1550" w:type="dxa"/>
            <w:shd w:val="clear" w:color="auto" w:fill="E6E6E6"/>
            <w:vAlign w:val="center"/>
          </w:tcPr>
          <w:p w14:paraId="1CA4B045" w14:textId="77777777" w:rsidR="000A3B6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0B1357" w14:textId="77777777" w:rsidR="000A3B6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F1ED5C" w14:textId="77777777" w:rsidR="000A3B6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2BCCE6" w14:textId="77777777" w:rsidR="000A3B64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604B4C" w14:textId="77777777" w:rsidR="000A3B6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835A835" w14:textId="77777777" w:rsidR="000A3B6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A3B64" w14:paraId="09727D6C" w14:textId="77777777">
        <w:tc>
          <w:tcPr>
            <w:tcW w:w="1550" w:type="dxa"/>
            <w:vAlign w:val="center"/>
          </w:tcPr>
          <w:p w14:paraId="1E259A30" w14:textId="77777777" w:rsidR="000A3B64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398E24E" w14:textId="77777777" w:rsidR="000A3B64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3B2E8D06" w14:textId="77777777" w:rsidR="000A3B6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3E4EBFC" w14:textId="77777777" w:rsidR="000A3B64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003DDCFF" w14:textId="77777777" w:rsidR="000A3B6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053C9D3" w14:textId="77777777" w:rsidR="000A3B64" w:rsidRDefault="00000000">
            <w:r>
              <w:t>18778</w:t>
            </w:r>
          </w:p>
        </w:tc>
      </w:tr>
      <w:tr w:rsidR="000A3B64" w14:paraId="7FD139DD" w14:textId="77777777">
        <w:tc>
          <w:tcPr>
            <w:tcW w:w="7750" w:type="dxa"/>
            <w:gridSpan w:val="5"/>
            <w:vAlign w:val="center"/>
          </w:tcPr>
          <w:p w14:paraId="08424AF7" w14:textId="77777777" w:rsidR="000A3B6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2429814" w14:textId="77777777" w:rsidR="000A3B64" w:rsidRDefault="00000000">
            <w:r>
              <w:t>18778</w:t>
            </w:r>
          </w:p>
        </w:tc>
      </w:tr>
      <w:tr w:rsidR="000A3B64" w14:paraId="6DEECCBD" w14:textId="77777777">
        <w:tc>
          <w:tcPr>
            <w:tcW w:w="1550" w:type="dxa"/>
            <w:shd w:val="clear" w:color="auto" w:fill="E6E6E6"/>
            <w:vAlign w:val="center"/>
          </w:tcPr>
          <w:p w14:paraId="18A5C434" w14:textId="77777777" w:rsidR="000A3B6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64CE8B" w14:textId="77777777" w:rsidR="000A3B6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546131" w14:textId="77777777" w:rsidR="000A3B6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218591" w14:textId="77777777" w:rsidR="000A3B64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0DF3C1" w14:textId="77777777" w:rsidR="000A3B6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74CF20E" w14:textId="77777777" w:rsidR="000A3B64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0A3B64" w14:paraId="4268E5A4" w14:textId="77777777">
        <w:tc>
          <w:tcPr>
            <w:tcW w:w="1550" w:type="dxa"/>
            <w:vAlign w:val="center"/>
          </w:tcPr>
          <w:p w14:paraId="7D315DB3" w14:textId="77777777" w:rsidR="000A3B64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69E4A3B8" w14:textId="77777777" w:rsidR="000A3B64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0369C840" w14:textId="77777777" w:rsidR="000A3B64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0C340323" w14:textId="77777777" w:rsidR="000A3B64" w:rsidRDefault="00000000">
            <w:r>
              <w:t>2113.97</w:t>
            </w:r>
          </w:p>
        </w:tc>
        <w:tc>
          <w:tcPr>
            <w:tcW w:w="1550" w:type="dxa"/>
            <w:vAlign w:val="center"/>
          </w:tcPr>
          <w:p w14:paraId="42691EEC" w14:textId="77777777" w:rsidR="000A3B64" w:rsidRDefault="00000000">
            <w:r>
              <w:t>7105.3</w:t>
            </w:r>
          </w:p>
        </w:tc>
        <w:tc>
          <w:tcPr>
            <w:tcW w:w="1573" w:type="dxa"/>
            <w:vAlign w:val="center"/>
          </w:tcPr>
          <w:p w14:paraId="55D408F8" w14:textId="77777777" w:rsidR="000A3B64" w:rsidRDefault="00000000">
            <w:r>
              <w:t>18473.8</w:t>
            </w:r>
          </w:p>
        </w:tc>
      </w:tr>
    </w:tbl>
    <w:p w14:paraId="4D3E8C5C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739B7FB5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按照《近零能耗建筑技术标准》</w:t>
      </w:r>
      <w:r>
        <w:rPr>
          <w:kern w:val="2"/>
          <w:szCs w:val="24"/>
          <w:lang w:val="en-US"/>
        </w:rPr>
        <w:t>GB51350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A.1.4</w:t>
      </w:r>
      <w:r>
        <w:rPr>
          <w:kern w:val="2"/>
          <w:szCs w:val="24"/>
          <w:lang w:val="en-US"/>
        </w:rPr>
        <w:t>，基准建筑生活热水热源为燃气锅炉，锅炉效率等有关参数按照《公共建筑节能设计标准》</w:t>
      </w:r>
      <w:r>
        <w:rPr>
          <w:kern w:val="2"/>
          <w:szCs w:val="24"/>
          <w:lang w:val="en-US"/>
        </w:rPr>
        <w:t>GB50189</w:t>
      </w:r>
      <w:r>
        <w:rPr>
          <w:kern w:val="2"/>
          <w:szCs w:val="24"/>
          <w:lang w:val="en-US"/>
        </w:rPr>
        <w:t>计算。</w:t>
      </w:r>
    </w:p>
    <w:p w14:paraId="2F7F3E3D" w14:textId="77777777" w:rsidR="000A3B64" w:rsidRDefault="00000000">
      <w:pPr>
        <w:pStyle w:val="2"/>
        <w:widowControl w:val="0"/>
        <w:rPr>
          <w:kern w:val="2"/>
        </w:rPr>
      </w:pPr>
      <w:bookmarkStart w:id="141" w:name="_Toc161578259"/>
      <w:r>
        <w:rPr>
          <w:kern w:val="2"/>
        </w:rPr>
        <w:t>电梯</w:t>
      </w:r>
      <w:bookmarkEnd w:id="141"/>
    </w:p>
    <w:p w14:paraId="3F836AD3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2FA5F120" w14:textId="77777777" w:rsidR="000A3B64" w:rsidRDefault="00000000">
      <w:pPr>
        <w:pStyle w:val="2"/>
        <w:widowControl w:val="0"/>
        <w:rPr>
          <w:kern w:val="2"/>
        </w:rPr>
      </w:pPr>
      <w:bookmarkStart w:id="142" w:name="_Toc161578260"/>
      <w:r>
        <w:rPr>
          <w:kern w:val="2"/>
        </w:rPr>
        <w:t>负荷分项统计</w:t>
      </w:r>
      <w:bookmarkEnd w:id="14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A3B64" w14:paraId="517FD2D4" w14:textId="77777777">
        <w:tc>
          <w:tcPr>
            <w:tcW w:w="1964" w:type="dxa"/>
            <w:shd w:val="clear" w:color="auto" w:fill="E6E6E6"/>
            <w:vAlign w:val="center"/>
          </w:tcPr>
          <w:p w14:paraId="0C20359D" w14:textId="77777777" w:rsidR="000A3B6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B58B78" w14:textId="77777777" w:rsidR="000A3B6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B466B7" w14:textId="77777777" w:rsidR="000A3B6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D55870" w14:textId="77777777" w:rsidR="000A3B6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AEB859" w14:textId="77777777" w:rsidR="000A3B6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E30B52" w14:textId="77777777" w:rsidR="000A3B6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360C3A" w14:textId="77777777" w:rsidR="000A3B64" w:rsidRDefault="00000000">
            <w:pPr>
              <w:jc w:val="center"/>
            </w:pPr>
            <w:r>
              <w:t>合计</w:t>
            </w:r>
          </w:p>
        </w:tc>
      </w:tr>
      <w:tr w:rsidR="000A3B64" w14:paraId="17100325" w14:textId="77777777">
        <w:tc>
          <w:tcPr>
            <w:tcW w:w="1964" w:type="dxa"/>
            <w:shd w:val="clear" w:color="auto" w:fill="E6E6E6"/>
            <w:vAlign w:val="center"/>
          </w:tcPr>
          <w:p w14:paraId="2FC7ECFA" w14:textId="77777777" w:rsidR="000A3B64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3DB041F" w14:textId="77777777" w:rsidR="000A3B64" w:rsidRDefault="00000000">
            <w:r>
              <w:t>-58.27</w:t>
            </w:r>
          </w:p>
        </w:tc>
        <w:tc>
          <w:tcPr>
            <w:tcW w:w="1273" w:type="dxa"/>
            <w:vAlign w:val="center"/>
          </w:tcPr>
          <w:p w14:paraId="2439CFD0" w14:textId="77777777" w:rsidR="000A3B64" w:rsidRDefault="00000000">
            <w:r>
              <w:t>16.30</w:t>
            </w:r>
          </w:p>
        </w:tc>
        <w:tc>
          <w:tcPr>
            <w:tcW w:w="1131" w:type="dxa"/>
            <w:vAlign w:val="center"/>
          </w:tcPr>
          <w:p w14:paraId="58E61B07" w14:textId="77777777" w:rsidR="000A3B64" w:rsidRDefault="00000000">
            <w:r>
              <w:t>7.90</w:t>
            </w:r>
          </w:p>
        </w:tc>
        <w:tc>
          <w:tcPr>
            <w:tcW w:w="1131" w:type="dxa"/>
            <w:vAlign w:val="center"/>
          </w:tcPr>
          <w:p w14:paraId="0EA7CBCA" w14:textId="77777777" w:rsidR="000A3B64" w:rsidRDefault="00000000">
            <w:r>
              <w:t>-16.73</w:t>
            </w:r>
          </w:p>
        </w:tc>
        <w:tc>
          <w:tcPr>
            <w:tcW w:w="1131" w:type="dxa"/>
            <w:vAlign w:val="center"/>
          </w:tcPr>
          <w:p w14:paraId="5641BB9B" w14:textId="77777777" w:rsidR="000A3B6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2C6FE21" w14:textId="77777777" w:rsidR="000A3B64" w:rsidRDefault="00000000">
            <w:r>
              <w:t>-50.80</w:t>
            </w:r>
          </w:p>
        </w:tc>
      </w:tr>
      <w:tr w:rsidR="000A3B64" w14:paraId="39113AA8" w14:textId="77777777">
        <w:tc>
          <w:tcPr>
            <w:tcW w:w="1964" w:type="dxa"/>
            <w:shd w:val="clear" w:color="auto" w:fill="E6E6E6"/>
            <w:vAlign w:val="center"/>
          </w:tcPr>
          <w:p w14:paraId="5C555D09" w14:textId="77777777" w:rsidR="000A3B64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1DEFDC2" w14:textId="77777777" w:rsidR="000A3B64" w:rsidRDefault="00000000">
            <w:r>
              <w:t>8.05</w:t>
            </w:r>
          </w:p>
        </w:tc>
        <w:tc>
          <w:tcPr>
            <w:tcW w:w="1273" w:type="dxa"/>
            <w:vAlign w:val="center"/>
          </w:tcPr>
          <w:p w14:paraId="72B9CCFF" w14:textId="77777777" w:rsidR="000A3B64" w:rsidRDefault="00000000">
            <w:r>
              <w:t>18.21</w:t>
            </w:r>
          </w:p>
        </w:tc>
        <w:tc>
          <w:tcPr>
            <w:tcW w:w="1131" w:type="dxa"/>
            <w:vAlign w:val="center"/>
          </w:tcPr>
          <w:p w14:paraId="5CFA4474" w14:textId="77777777" w:rsidR="000A3B64" w:rsidRDefault="00000000">
            <w:r>
              <w:t>12.83</w:t>
            </w:r>
          </w:p>
        </w:tc>
        <w:tc>
          <w:tcPr>
            <w:tcW w:w="1131" w:type="dxa"/>
            <w:vAlign w:val="center"/>
          </w:tcPr>
          <w:p w14:paraId="0820ECB0" w14:textId="77777777" w:rsidR="000A3B64" w:rsidRDefault="00000000">
            <w:r>
              <w:t>18.66</w:t>
            </w:r>
          </w:p>
        </w:tc>
        <w:tc>
          <w:tcPr>
            <w:tcW w:w="1131" w:type="dxa"/>
            <w:vAlign w:val="center"/>
          </w:tcPr>
          <w:p w14:paraId="7224C78B" w14:textId="77777777" w:rsidR="000A3B6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80814C3" w14:textId="77777777" w:rsidR="000A3B64" w:rsidRDefault="00000000">
            <w:r>
              <w:t>57.75</w:t>
            </w:r>
          </w:p>
        </w:tc>
      </w:tr>
    </w:tbl>
    <w:p w14:paraId="65041340" w14:textId="77777777" w:rsidR="000A3B64" w:rsidRDefault="00000000">
      <w:r>
        <w:rPr>
          <w:noProof/>
        </w:rPr>
        <w:lastRenderedPageBreak/>
        <w:drawing>
          <wp:inline distT="0" distB="0" distL="0" distR="0" wp14:anchorId="12364D40" wp14:editId="483E4F0A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5E61" w14:textId="77777777" w:rsidR="000A3B64" w:rsidRDefault="000A3B64"/>
    <w:p w14:paraId="4728B12A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96B14B7" wp14:editId="3C068167">
            <wp:extent cx="5667375" cy="2695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70BF" w14:textId="77777777" w:rsidR="000A3B64" w:rsidRDefault="00000000">
      <w:pPr>
        <w:pStyle w:val="2"/>
        <w:widowControl w:val="0"/>
        <w:rPr>
          <w:kern w:val="2"/>
        </w:rPr>
      </w:pPr>
      <w:bookmarkStart w:id="143" w:name="_Toc161578261"/>
      <w:r>
        <w:rPr>
          <w:kern w:val="2"/>
        </w:rPr>
        <w:t>逐月负荷表</w:t>
      </w:r>
      <w:bookmarkEnd w:id="1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3B64" w14:paraId="18CDC5FE" w14:textId="77777777">
        <w:tc>
          <w:tcPr>
            <w:tcW w:w="854" w:type="dxa"/>
            <w:shd w:val="clear" w:color="auto" w:fill="E6E6E6"/>
            <w:vAlign w:val="center"/>
          </w:tcPr>
          <w:p w14:paraId="40EF3D15" w14:textId="77777777" w:rsidR="000A3B6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072579" w14:textId="77777777" w:rsidR="000A3B64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355A70" w14:textId="77777777" w:rsidR="000A3B64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DB5F78" w14:textId="77777777" w:rsidR="000A3B6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EA3DE8" w14:textId="77777777" w:rsidR="000A3B6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55D9C7" w14:textId="77777777" w:rsidR="000A3B6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9081BB" w14:textId="77777777" w:rsidR="000A3B6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3B64" w14:paraId="2C9EF284" w14:textId="77777777">
        <w:tc>
          <w:tcPr>
            <w:tcW w:w="854" w:type="dxa"/>
            <w:shd w:val="clear" w:color="auto" w:fill="E6E6E6"/>
            <w:vAlign w:val="center"/>
          </w:tcPr>
          <w:p w14:paraId="293159B2" w14:textId="77777777" w:rsidR="000A3B6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4AD2E2" w14:textId="77777777" w:rsidR="000A3B64" w:rsidRDefault="00000000">
            <w:pPr>
              <w:jc w:val="right"/>
            </w:pPr>
            <w:r>
              <w:t>22033</w:t>
            </w:r>
          </w:p>
        </w:tc>
        <w:tc>
          <w:tcPr>
            <w:tcW w:w="1188" w:type="dxa"/>
            <w:vAlign w:val="center"/>
          </w:tcPr>
          <w:p w14:paraId="02892469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4690BB" w14:textId="77777777" w:rsidR="000A3B64" w:rsidRDefault="00000000">
            <w:pPr>
              <w:jc w:val="right"/>
            </w:pPr>
            <w:r>
              <w:rPr>
                <w:color w:val="FF0000"/>
              </w:rPr>
              <w:t>222.551</w:t>
            </w:r>
          </w:p>
        </w:tc>
        <w:tc>
          <w:tcPr>
            <w:tcW w:w="1862" w:type="dxa"/>
            <w:vAlign w:val="center"/>
          </w:tcPr>
          <w:p w14:paraId="482B45CE" w14:textId="77777777" w:rsidR="000A3B64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F21C195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0C517D" w14:textId="77777777" w:rsidR="000A3B64" w:rsidRDefault="00000000">
            <w:r>
              <w:t>--</w:t>
            </w:r>
          </w:p>
        </w:tc>
      </w:tr>
      <w:tr w:rsidR="000A3B64" w14:paraId="36249473" w14:textId="77777777">
        <w:tc>
          <w:tcPr>
            <w:tcW w:w="854" w:type="dxa"/>
            <w:shd w:val="clear" w:color="auto" w:fill="E6E6E6"/>
            <w:vAlign w:val="center"/>
          </w:tcPr>
          <w:p w14:paraId="68CA7E14" w14:textId="77777777" w:rsidR="000A3B6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53B416" w14:textId="77777777" w:rsidR="000A3B64" w:rsidRDefault="00000000">
            <w:pPr>
              <w:jc w:val="right"/>
            </w:pPr>
            <w:r>
              <w:t>16202</w:t>
            </w:r>
          </w:p>
        </w:tc>
        <w:tc>
          <w:tcPr>
            <w:tcW w:w="1188" w:type="dxa"/>
            <w:vAlign w:val="center"/>
          </w:tcPr>
          <w:p w14:paraId="15307C46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1C3977" w14:textId="77777777" w:rsidR="000A3B64" w:rsidRDefault="00000000">
            <w:pPr>
              <w:jc w:val="right"/>
            </w:pPr>
            <w:r>
              <w:t>207.230</w:t>
            </w:r>
          </w:p>
        </w:tc>
        <w:tc>
          <w:tcPr>
            <w:tcW w:w="1862" w:type="dxa"/>
            <w:vAlign w:val="center"/>
          </w:tcPr>
          <w:p w14:paraId="55D527E7" w14:textId="77777777" w:rsidR="000A3B64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68A00F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D15130" w14:textId="77777777" w:rsidR="000A3B64" w:rsidRDefault="00000000">
            <w:r>
              <w:t>--</w:t>
            </w:r>
          </w:p>
        </w:tc>
      </w:tr>
      <w:tr w:rsidR="000A3B64" w14:paraId="7296D50F" w14:textId="77777777">
        <w:tc>
          <w:tcPr>
            <w:tcW w:w="854" w:type="dxa"/>
            <w:shd w:val="clear" w:color="auto" w:fill="E6E6E6"/>
            <w:vAlign w:val="center"/>
          </w:tcPr>
          <w:p w14:paraId="345FDCD7" w14:textId="77777777" w:rsidR="000A3B6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A7EE82" w14:textId="77777777" w:rsidR="000A3B64" w:rsidRDefault="00000000">
            <w:pPr>
              <w:jc w:val="right"/>
            </w:pPr>
            <w:r>
              <w:t>14715</w:t>
            </w:r>
          </w:p>
        </w:tc>
        <w:tc>
          <w:tcPr>
            <w:tcW w:w="1188" w:type="dxa"/>
            <w:vAlign w:val="center"/>
          </w:tcPr>
          <w:p w14:paraId="3175D93A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1B6469" w14:textId="77777777" w:rsidR="000A3B64" w:rsidRDefault="00000000">
            <w:pPr>
              <w:jc w:val="right"/>
            </w:pPr>
            <w:r>
              <w:t>157.744</w:t>
            </w:r>
          </w:p>
        </w:tc>
        <w:tc>
          <w:tcPr>
            <w:tcW w:w="1862" w:type="dxa"/>
            <w:vAlign w:val="center"/>
          </w:tcPr>
          <w:p w14:paraId="62E7B78E" w14:textId="77777777" w:rsidR="000A3B64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79B141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91EF51" w14:textId="77777777" w:rsidR="000A3B64" w:rsidRDefault="00000000">
            <w:r>
              <w:t>--</w:t>
            </w:r>
          </w:p>
        </w:tc>
      </w:tr>
      <w:tr w:rsidR="000A3B64" w14:paraId="7CE5C14B" w14:textId="77777777">
        <w:tc>
          <w:tcPr>
            <w:tcW w:w="854" w:type="dxa"/>
            <w:shd w:val="clear" w:color="auto" w:fill="E6E6E6"/>
            <w:vAlign w:val="center"/>
          </w:tcPr>
          <w:p w14:paraId="1F788A1A" w14:textId="77777777" w:rsidR="000A3B6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56BF6A" w14:textId="77777777" w:rsidR="000A3B64" w:rsidRDefault="00000000">
            <w:pPr>
              <w:jc w:val="right"/>
            </w:pPr>
            <w:r>
              <w:t>4751</w:t>
            </w:r>
          </w:p>
        </w:tc>
        <w:tc>
          <w:tcPr>
            <w:tcW w:w="1188" w:type="dxa"/>
            <w:vAlign w:val="center"/>
          </w:tcPr>
          <w:p w14:paraId="10FA39A6" w14:textId="77777777" w:rsidR="000A3B64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A825DC2" w14:textId="77777777" w:rsidR="000A3B64" w:rsidRDefault="00000000">
            <w:pPr>
              <w:jc w:val="right"/>
            </w:pPr>
            <w:r>
              <w:t>119.785</w:t>
            </w:r>
          </w:p>
        </w:tc>
        <w:tc>
          <w:tcPr>
            <w:tcW w:w="1862" w:type="dxa"/>
            <w:vAlign w:val="center"/>
          </w:tcPr>
          <w:p w14:paraId="2653CE1E" w14:textId="77777777" w:rsidR="000A3B64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8172B4A" w14:textId="77777777" w:rsidR="000A3B64" w:rsidRDefault="00000000">
            <w:pPr>
              <w:jc w:val="right"/>
            </w:pPr>
            <w:r>
              <w:t>1.325</w:t>
            </w:r>
          </w:p>
        </w:tc>
        <w:tc>
          <w:tcPr>
            <w:tcW w:w="1862" w:type="dxa"/>
            <w:vAlign w:val="center"/>
          </w:tcPr>
          <w:p w14:paraId="2BE4A048" w14:textId="77777777" w:rsidR="000A3B64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3B64" w14:paraId="65AA5F61" w14:textId="77777777">
        <w:tc>
          <w:tcPr>
            <w:tcW w:w="854" w:type="dxa"/>
            <w:shd w:val="clear" w:color="auto" w:fill="E6E6E6"/>
            <w:vAlign w:val="center"/>
          </w:tcPr>
          <w:p w14:paraId="153563F8" w14:textId="77777777" w:rsidR="000A3B6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48CF2D" w14:textId="77777777" w:rsidR="000A3B64" w:rsidRDefault="00000000">
            <w:pPr>
              <w:jc w:val="right"/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5040C006" w14:textId="77777777" w:rsidR="000A3B64" w:rsidRDefault="00000000">
            <w:pPr>
              <w:jc w:val="right"/>
            </w:pPr>
            <w:r>
              <w:t>2336</w:t>
            </w:r>
          </w:p>
        </w:tc>
        <w:tc>
          <w:tcPr>
            <w:tcW w:w="1188" w:type="dxa"/>
            <w:vAlign w:val="center"/>
          </w:tcPr>
          <w:p w14:paraId="5F137561" w14:textId="77777777" w:rsidR="000A3B64" w:rsidRDefault="00000000">
            <w:pPr>
              <w:jc w:val="right"/>
            </w:pPr>
            <w:r>
              <w:t>4.457</w:t>
            </w:r>
          </w:p>
        </w:tc>
        <w:tc>
          <w:tcPr>
            <w:tcW w:w="1862" w:type="dxa"/>
            <w:vAlign w:val="center"/>
          </w:tcPr>
          <w:p w14:paraId="088AE3DB" w14:textId="77777777" w:rsidR="000A3B64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540553" w14:textId="77777777" w:rsidR="000A3B64" w:rsidRDefault="00000000">
            <w:pPr>
              <w:jc w:val="right"/>
            </w:pPr>
            <w:r>
              <w:t>42.711</w:t>
            </w:r>
          </w:p>
        </w:tc>
        <w:tc>
          <w:tcPr>
            <w:tcW w:w="1862" w:type="dxa"/>
            <w:vAlign w:val="center"/>
          </w:tcPr>
          <w:p w14:paraId="595D26E7" w14:textId="77777777" w:rsidR="000A3B64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A3B64" w14:paraId="538C3229" w14:textId="77777777">
        <w:tc>
          <w:tcPr>
            <w:tcW w:w="854" w:type="dxa"/>
            <w:shd w:val="clear" w:color="auto" w:fill="E6E6E6"/>
            <w:vAlign w:val="center"/>
          </w:tcPr>
          <w:p w14:paraId="541A08EB" w14:textId="77777777" w:rsidR="000A3B6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D502CE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D94DBC" w14:textId="77777777" w:rsidR="000A3B64" w:rsidRDefault="00000000">
            <w:pPr>
              <w:jc w:val="right"/>
            </w:pPr>
            <w:r>
              <w:t>11486</w:t>
            </w:r>
          </w:p>
        </w:tc>
        <w:tc>
          <w:tcPr>
            <w:tcW w:w="1188" w:type="dxa"/>
            <w:vAlign w:val="center"/>
          </w:tcPr>
          <w:p w14:paraId="46880847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B2639B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A42D04" w14:textId="77777777" w:rsidR="000A3B64" w:rsidRDefault="00000000">
            <w:pPr>
              <w:jc w:val="right"/>
            </w:pPr>
            <w:r>
              <w:t>104.576</w:t>
            </w:r>
          </w:p>
        </w:tc>
        <w:tc>
          <w:tcPr>
            <w:tcW w:w="1862" w:type="dxa"/>
            <w:vAlign w:val="center"/>
          </w:tcPr>
          <w:p w14:paraId="765FC818" w14:textId="77777777" w:rsidR="000A3B64" w:rsidRDefault="00000000">
            <w:r>
              <w:t>06</w:t>
            </w:r>
            <w:r>
              <w:t>月</w:t>
            </w:r>
            <w:r>
              <w:t>25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A3B64" w14:paraId="4CB53C98" w14:textId="77777777">
        <w:tc>
          <w:tcPr>
            <w:tcW w:w="854" w:type="dxa"/>
            <w:shd w:val="clear" w:color="auto" w:fill="E6E6E6"/>
            <w:vAlign w:val="center"/>
          </w:tcPr>
          <w:p w14:paraId="446D2909" w14:textId="77777777" w:rsidR="000A3B6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CC0574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F9FC0B" w14:textId="77777777" w:rsidR="000A3B64" w:rsidRDefault="00000000">
            <w:pPr>
              <w:jc w:val="right"/>
            </w:pPr>
            <w:r>
              <w:t>32199</w:t>
            </w:r>
          </w:p>
        </w:tc>
        <w:tc>
          <w:tcPr>
            <w:tcW w:w="1188" w:type="dxa"/>
            <w:vAlign w:val="center"/>
          </w:tcPr>
          <w:p w14:paraId="64472815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D991A9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B5C6AD" w14:textId="77777777" w:rsidR="000A3B64" w:rsidRDefault="00000000">
            <w:pPr>
              <w:jc w:val="right"/>
            </w:pPr>
            <w:r>
              <w:rPr>
                <w:color w:val="0000FF"/>
              </w:rPr>
              <w:t>170.020</w:t>
            </w:r>
          </w:p>
        </w:tc>
        <w:tc>
          <w:tcPr>
            <w:tcW w:w="1862" w:type="dxa"/>
            <w:vAlign w:val="center"/>
          </w:tcPr>
          <w:p w14:paraId="7193C338" w14:textId="77777777" w:rsidR="000A3B64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0A3B64" w14:paraId="5E1395A3" w14:textId="77777777">
        <w:tc>
          <w:tcPr>
            <w:tcW w:w="854" w:type="dxa"/>
            <w:shd w:val="clear" w:color="auto" w:fill="E6E6E6"/>
            <w:vAlign w:val="center"/>
          </w:tcPr>
          <w:p w14:paraId="5FE279CB" w14:textId="77777777" w:rsidR="000A3B6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675424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139211" w14:textId="77777777" w:rsidR="000A3B64" w:rsidRDefault="00000000">
            <w:pPr>
              <w:jc w:val="right"/>
            </w:pPr>
            <w:r>
              <w:t>23799</w:t>
            </w:r>
          </w:p>
        </w:tc>
        <w:tc>
          <w:tcPr>
            <w:tcW w:w="1188" w:type="dxa"/>
            <w:vAlign w:val="center"/>
          </w:tcPr>
          <w:p w14:paraId="62D7575D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3F65AC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2C5DFC" w14:textId="77777777" w:rsidR="000A3B64" w:rsidRDefault="00000000">
            <w:pPr>
              <w:jc w:val="right"/>
            </w:pPr>
            <w:r>
              <w:t>131.268</w:t>
            </w:r>
          </w:p>
        </w:tc>
        <w:tc>
          <w:tcPr>
            <w:tcW w:w="1862" w:type="dxa"/>
            <w:vAlign w:val="center"/>
          </w:tcPr>
          <w:p w14:paraId="5A1E78F8" w14:textId="77777777" w:rsidR="000A3B64" w:rsidRDefault="00000000">
            <w:r>
              <w:t>08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3B64" w14:paraId="0A403635" w14:textId="77777777">
        <w:tc>
          <w:tcPr>
            <w:tcW w:w="854" w:type="dxa"/>
            <w:shd w:val="clear" w:color="auto" w:fill="E6E6E6"/>
            <w:vAlign w:val="center"/>
          </w:tcPr>
          <w:p w14:paraId="30607C5C" w14:textId="77777777" w:rsidR="000A3B6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8FAFB7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54AE3D" w14:textId="77777777" w:rsidR="000A3B64" w:rsidRDefault="00000000">
            <w:pPr>
              <w:jc w:val="right"/>
            </w:pPr>
            <w:r>
              <w:t>14967</w:t>
            </w:r>
          </w:p>
        </w:tc>
        <w:tc>
          <w:tcPr>
            <w:tcW w:w="1188" w:type="dxa"/>
            <w:vAlign w:val="center"/>
          </w:tcPr>
          <w:p w14:paraId="02AD1AD4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EAECA0" w14:textId="77777777" w:rsidR="000A3B6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84A1C3" w14:textId="77777777" w:rsidR="000A3B64" w:rsidRDefault="00000000">
            <w:pPr>
              <w:jc w:val="right"/>
            </w:pPr>
            <w:r>
              <w:t>108.036</w:t>
            </w:r>
          </w:p>
        </w:tc>
        <w:tc>
          <w:tcPr>
            <w:tcW w:w="1862" w:type="dxa"/>
            <w:vAlign w:val="center"/>
          </w:tcPr>
          <w:p w14:paraId="5B3E90A7" w14:textId="77777777" w:rsidR="000A3B64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0A3B64" w14:paraId="60200EB0" w14:textId="77777777">
        <w:tc>
          <w:tcPr>
            <w:tcW w:w="854" w:type="dxa"/>
            <w:shd w:val="clear" w:color="auto" w:fill="E6E6E6"/>
            <w:vAlign w:val="center"/>
          </w:tcPr>
          <w:p w14:paraId="5C6C3311" w14:textId="77777777" w:rsidR="000A3B6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F00CA3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218D8D" w14:textId="77777777" w:rsidR="000A3B64" w:rsidRDefault="00000000">
            <w:pPr>
              <w:jc w:val="right"/>
            </w:pPr>
            <w:r>
              <w:t>3405</w:t>
            </w:r>
          </w:p>
        </w:tc>
        <w:tc>
          <w:tcPr>
            <w:tcW w:w="1188" w:type="dxa"/>
            <w:vAlign w:val="center"/>
          </w:tcPr>
          <w:p w14:paraId="4B4026E0" w14:textId="77777777" w:rsidR="000A3B64" w:rsidRDefault="00000000">
            <w:pPr>
              <w:jc w:val="right"/>
            </w:pPr>
            <w:r>
              <w:t>0.168</w:t>
            </w:r>
          </w:p>
        </w:tc>
        <w:tc>
          <w:tcPr>
            <w:tcW w:w="1862" w:type="dxa"/>
            <w:vAlign w:val="center"/>
          </w:tcPr>
          <w:p w14:paraId="7720323E" w14:textId="77777777" w:rsidR="000A3B64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3470AE" w14:textId="77777777" w:rsidR="000A3B64" w:rsidRDefault="00000000">
            <w:pPr>
              <w:jc w:val="right"/>
            </w:pPr>
            <w:r>
              <w:t>56.988</w:t>
            </w:r>
          </w:p>
        </w:tc>
        <w:tc>
          <w:tcPr>
            <w:tcW w:w="1862" w:type="dxa"/>
            <w:vAlign w:val="center"/>
          </w:tcPr>
          <w:p w14:paraId="5BD39C4D" w14:textId="77777777" w:rsidR="000A3B64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0A3B64" w14:paraId="1FB1292A" w14:textId="77777777">
        <w:tc>
          <w:tcPr>
            <w:tcW w:w="854" w:type="dxa"/>
            <w:shd w:val="clear" w:color="auto" w:fill="E6E6E6"/>
            <w:vAlign w:val="center"/>
          </w:tcPr>
          <w:p w14:paraId="48E0522D" w14:textId="77777777" w:rsidR="000A3B64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BD52D3" w14:textId="77777777" w:rsidR="000A3B64" w:rsidRDefault="00000000">
            <w:pPr>
              <w:jc w:val="right"/>
            </w:pPr>
            <w:r>
              <w:t>3331</w:t>
            </w:r>
          </w:p>
        </w:tc>
        <w:tc>
          <w:tcPr>
            <w:tcW w:w="1188" w:type="dxa"/>
            <w:vAlign w:val="center"/>
          </w:tcPr>
          <w:p w14:paraId="5A1F579F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7148F9" w14:textId="77777777" w:rsidR="000A3B64" w:rsidRDefault="00000000">
            <w:pPr>
              <w:jc w:val="right"/>
            </w:pPr>
            <w:r>
              <w:t>77.778</w:t>
            </w:r>
          </w:p>
        </w:tc>
        <w:tc>
          <w:tcPr>
            <w:tcW w:w="1862" w:type="dxa"/>
            <w:vAlign w:val="center"/>
          </w:tcPr>
          <w:p w14:paraId="38096CF9" w14:textId="77777777" w:rsidR="000A3B64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A65151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8A677D" w14:textId="77777777" w:rsidR="000A3B64" w:rsidRDefault="00000000">
            <w:r>
              <w:t>--</w:t>
            </w:r>
          </w:p>
        </w:tc>
      </w:tr>
      <w:tr w:rsidR="000A3B64" w14:paraId="4C03B737" w14:textId="77777777">
        <w:tc>
          <w:tcPr>
            <w:tcW w:w="854" w:type="dxa"/>
            <w:shd w:val="clear" w:color="auto" w:fill="E6E6E6"/>
            <w:vAlign w:val="center"/>
          </w:tcPr>
          <w:p w14:paraId="6A84E262" w14:textId="77777777" w:rsidR="000A3B6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EDB74D" w14:textId="77777777" w:rsidR="000A3B64" w:rsidRDefault="00000000">
            <w:pPr>
              <w:jc w:val="right"/>
            </w:pPr>
            <w:r>
              <w:t>16514</w:t>
            </w:r>
          </w:p>
        </w:tc>
        <w:tc>
          <w:tcPr>
            <w:tcW w:w="1188" w:type="dxa"/>
            <w:vAlign w:val="center"/>
          </w:tcPr>
          <w:p w14:paraId="689DB573" w14:textId="77777777" w:rsidR="000A3B6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46EAA0" w14:textId="77777777" w:rsidR="000A3B64" w:rsidRDefault="00000000">
            <w:pPr>
              <w:jc w:val="right"/>
            </w:pPr>
            <w:r>
              <w:t>159.566</w:t>
            </w:r>
          </w:p>
        </w:tc>
        <w:tc>
          <w:tcPr>
            <w:tcW w:w="1862" w:type="dxa"/>
            <w:vAlign w:val="center"/>
          </w:tcPr>
          <w:p w14:paraId="0CA3BA8B" w14:textId="77777777" w:rsidR="000A3B64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3825BD" w14:textId="77777777" w:rsidR="000A3B6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0C82D4" w14:textId="77777777" w:rsidR="000A3B64" w:rsidRDefault="00000000">
            <w:r>
              <w:t>--</w:t>
            </w:r>
          </w:p>
        </w:tc>
      </w:tr>
    </w:tbl>
    <w:p w14:paraId="459883AB" w14:textId="77777777" w:rsidR="000A3B64" w:rsidRDefault="00000000">
      <w:r>
        <w:rPr>
          <w:noProof/>
        </w:rPr>
        <w:drawing>
          <wp:inline distT="0" distB="0" distL="0" distR="0" wp14:anchorId="609F2CD9" wp14:editId="55887844">
            <wp:extent cx="5344086" cy="232434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2425" w14:textId="77777777" w:rsidR="000A3B64" w:rsidRDefault="000A3B64"/>
    <w:p w14:paraId="2B775DEF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F7AB712" wp14:editId="51CE1CBB">
            <wp:extent cx="5344086" cy="231481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B6009" w14:textId="77777777" w:rsidR="000A3B64" w:rsidRDefault="00000000">
      <w:pPr>
        <w:pStyle w:val="2"/>
        <w:widowControl w:val="0"/>
        <w:rPr>
          <w:kern w:val="2"/>
        </w:rPr>
      </w:pPr>
      <w:bookmarkStart w:id="144" w:name="_Toc161578262"/>
      <w:r>
        <w:rPr>
          <w:kern w:val="2"/>
        </w:rPr>
        <w:t>逐月电耗</w:t>
      </w:r>
      <w:bookmarkEnd w:id="144"/>
    </w:p>
    <w:p w14:paraId="557FF450" w14:textId="77777777" w:rsidR="000A3B6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热水为扣减太阳能后电耗，所有数据单位</w:t>
      </w:r>
      <w:r>
        <w:rPr>
          <w:kern w:val="2"/>
          <w:szCs w:val="24"/>
          <w:lang w:val="en-US"/>
        </w:rPr>
        <w:t>kWh/</w:t>
      </w:r>
      <w:r>
        <w:rPr>
          <w:kern w:val="2"/>
          <w:szCs w:val="24"/>
          <w:lang w:val="en-US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0A3B64" w14:paraId="6B2CC374" w14:textId="77777777">
        <w:tc>
          <w:tcPr>
            <w:tcW w:w="1041" w:type="dxa"/>
            <w:shd w:val="clear" w:color="auto" w:fill="E6E6E6"/>
            <w:vAlign w:val="center"/>
          </w:tcPr>
          <w:p w14:paraId="28CC8000" w14:textId="77777777" w:rsidR="000A3B6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85738CC" w14:textId="77777777" w:rsidR="000A3B6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52AB7CF" w14:textId="77777777" w:rsidR="000A3B6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DA67E6" w14:textId="77777777" w:rsidR="000A3B64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D0CB60" w14:textId="77777777" w:rsidR="000A3B6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72680" w14:textId="77777777" w:rsidR="000A3B64" w:rsidRDefault="00000000">
            <w:pPr>
              <w:jc w:val="center"/>
            </w:pPr>
            <w:r>
              <w:t>热水</w:t>
            </w:r>
          </w:p>
        </w:tc>
      </w:tr>
      <w:tr w:rsidR="000A3B64" w14:paraId="30E752A0" w14:textId="77777777">
        <w:tc>
          <w:tcPr>
            <w:tcW w:w="1041" w:type="dxa"/>
            <w:vAlign w:val="center"/>
          </w:tcPr>
          <w:p w14:paraId="2F5339DE" w14:textId="77777777" w:rsidR="000A3B6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DFD5E3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1D2FF1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C51F86" w14:textId="77777777" w:rsidR="000A3B64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 w:val="restart"/>
            <w:vAlign w:val="center"/>
          </w:tcPr>
          <w:p w14:paraId="0B570B9C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5650E6E" w14:textId="77777777" w:rsidR="000A3B64" w:rsidRDefault="00000000">
            <w:pPr>
              <w:jc w:val="right"/>
            </w:pPr>
            <w:r>
              <w:t>13.66</w:t>
            </w:r>
          </w:p>
        </w:tc>
      </w:tr>
      <w:tr w:rsidR="000A3B64" w14:paraId="7E1D520E" w14:textId="77777777">
        <w:tc>
          <w:tcPr>
            <w:tcW w:w="1041" w:type="dxa"/>
            <w:vAlign w:val="center"/>
          </w:tcPr>
          <w:p w14:paraId="35599499" w14:textId="77777777" w:rsidR="000A3B6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8A68E91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B83A7A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A82015" w14:textId="77777777" w:rsidR="000A3B64" w:rsidRDefault="00000000">
            <w:pPr>
              <w:jc w:val="right"/>
            </w:pPr>
            <w:r>
              <w:t>1.78</w:t>
            </w:r>
          </w:p>
        </w:tc>
        <w:tc>
          <w:tcPr>
            <w:tcW w:w="848" w:type="dxa"/>
            <w:vMerge/>
            <w:vAlign w:val="center"/>
          </w:tcPr>
          <w:p w14:paraId="62E37D39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47EB5E" w14:textId="77777777" w:rsidR="000A3B64" w:rsidRDefault="000A3B64">
            <w:pPr>
              <w:jc w:val="right"/>
            </w:pPr>
          </w:p>
        </w:tc>
      </w:tr>
      <w:tr w:rsidR="000A3B64" w14:paraId="0F20AFEB" w14:textId="77777777">
        <w:tc>
          <w:tcPr>
            <w:tcW w:w="1041" w:type="dxa"/>
            <w:vAlign w:val="center"/>
          </w:tcPr>
          <w:p w14:paraId="45E1EC48" w14:textId="77777777" w:rsidR="000A3B6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732501D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3826BA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327E44" w14:textId="77777777" w:rsidR="000A3B64" w:rsidRDefault="00000000">
            <w:pPr>
              <w:jc w:val="right"/>
            </w:pPr>
            <w:r>
              <w:t>2.20</w:t>
            </w:r>
          </w:p>
        </w:tc>
        <w:tc>
          <w:tcPr>
            <w:tcW w:w="848" w:type="dxa"/>
            <w:vMerge/>
            <w:vAlign w:val="center"/>
          </w:tcPr>
          <w:p w14:paraId="2D22E898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41ECA8" w14:textId="77777777" w:rsidR="000A3B64" w:rsidRDefault="000A3B64">
            <w:pPr>
              <w:jc w:val="right"/>
            </w:pPr>
          </w:p>
        </w:tc>
      </w:tr>
      <w:tr w:rsidR="000A3B64" w14:paraId="2BC51528" w14:textId="77777777">
        <w:tc>
          <w:tcPr>
            <w:tcW w:w="1041" w:type="dxa"/>
            <w:vAlign w:val="center"/>
          </w:tcPr>
          <w:p w14:paraId="74097766" w14:textId="77777777" w:rsidR="000A3B64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A368AA1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70FEA9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E64766" w14:textId="77777777" w:rsidR="000A3B64" w:rsidRDefault="00000000">
            <w:pPr>
              <w:jc w:val="right"/>
            </w:pPr>
            <w:r>
              <w:t>2.20</w:t>
            </w:r>
          </w:p>
        </w:tc>
        <w:tc>
          <w:tcPr>
            <w:tcW w:w="848" w:type="dxa"/>
            <w:vMerge/>
            <w:vAlign w:val="center"/>
          </w:tcPr>
          <w:p w14:paraId="734E021F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B458F3" w14:textId="77777777" w:rsidR="000A3B64" w:rsidRDefault="000A3B64">
            <w:pPr>
              <w:jc w:val="right"/>
            </w:pPr>
          </w:p>
        </w:tc>
      </w:tr>
      <w:tr w:rsidR="000A3B64" w14:paraId="33D41DDB" w14:textId="77777777">
        <w:tc>
          <w:tcPr>
            <w:tcW w:w="1041" w:type="dxa"/>
            <w:vAlign w:val="center"/>
          </w:tcPr>
          <w:p w14:paraId="42C95FD2" w14:textId="77777777" w:rsidR="000A3B6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26DCF49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B5EEC0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94FD50" w14:textId="77777777" w:rsidR="000A3B64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14:paraId="25C6BD6E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5DF6DB" w14:textId="77777777" w:rsidR="000A3B64" w:rsidRDefault="000A3B64">
            <w:pPr>
              <w:jc w:val="right"/>
            </w:pPr>
          </w:p>
        </w:tc>
      </w:tr>
      <w:tr w:rsidR="000A3B64" w14:paraId="2B348385" w14:textId="77777777">
        <w:tc>
          <w:tcPr>
            <w:tcW w:w="1041" w:type="dxa"/>
            <w:vAlign w:val="center"/>
          </w:tcPr>
          <w:p w14:paraId="6B8A1C6B" w14:textId="77777777" w:rsidR="000A3B64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C71281D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1CA21A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837073" w14:textId="77777777" w:rsidR="000A3B64" w:rsidRDefault="00000000">
            <w:pPr>
              <w:jc w:val="right"/>
            </w:pPr>
            <w:r>
              <w:t>1.99</w:t>
            </w:r>
          </w:p>
        </w:tc>
        <w:tc>
          <w:tcPr>
            <w:tcW w:w="848" w:type="dxa"/>
            <w:vMerge/>
            <w:vAlign w:val="center"/>
          </w:tcPr>
          <w:p w14:paraId="6A7DBDAC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E25DC7" w14:textId="77777777" w:rsidR="000A3B64" w:rsidRDefault="000A3B64">
            <w:pPr>
              <w:jc w:val="right"/>
            </w:pPr>
          </w:p>
        </w:tc>
      </w:tr>
      <w:tr w:rsidR="000A3B64" w14:paraId="5F39B8BC" w14:textId="77777777">
        <w:tc>
          <w:tcPr>
            <w:tcW w:w="1041" w:type="dxa"/>
            <w:vAlign w:val="center"/>
          </w:tcPr>
          <w:p w14:paraId="18A65245" w14:textId="77777777" w:rsidR="000A3B6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FAEE973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3EA616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767481" w14:textId="77777777" w:rsidR="000A3B64" w:rsidRDefault="00000000">
            <w:pPr>
              <w:jc w:val="right"/>
            </w:pPr>
            <w:r>
              <w:t>2.41</w:t>
            </w:r>
          </w:p>
        </w:tc>
        <w:tc>
          <w:tcPr>
            <w:tcW w:w="848" w:type="dxa"/>
            <w:vMerge/>
            <w:vAlign w:val="center"/>
          </w:tcPr>
          <w:p w14:paraId="756062E2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BE7922" w14:textId="77777777" w:rsidR="000A3B64" w:rsidRDefault="000A3B64">
            <w:pPr>
              <w:jc w:val="right"/>
            </w:pPr>
          </w:p>
        </w:tc>
      </w:tr>
      <w:tr w:rsidR="000A3B64" w14:paraId="2F91771A" w14:textId="77777777">
        <w:tc>
          <w:tcPr>
            <w:tcW w:w="1041" w:type="dxa"/>
            <w:vAlign w:val="center"/>
          </w:tcPr>
          <w:p w14:paraId="4470E4A8" w14:textId="77777777" w:rsidR="000A3B6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A00CB23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7DC9D7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B52BED" w14:textId="77777777" w:rsidR="000A3B64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14:paraId="4862EF60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860C45" w14:textId="77777777" w:rsidR="000A3B64" w:rsidRDefault="000A3B64">
            <w:pPr>
              <w:jc w:val="right"/>
            </w:pPr>
          </w:p>
        </w:tc>
      </w:tr>
      <w:tr w:rsidR="000A3B64" w14:paraId="0518C2C2" w14:textId="77777777">
        <w:tc>
          <w:tcPr>
            <w:tcW w:w="1041" w:type="dxa"/>
            <w:vAlign w:val="center"/>
          </w:tcPr>
          <w:p w14:paraId="7A92F795" w14:textId="77777777" w:rsidR="000A3B6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33118D8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931147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0A9F8B" w14:textId="77777777" w:rsidR="000A3B64" w:rsidRDefault="00000000">
            <w:pPr>
              <w:jc w:val="right"/>
            </w:pPr>
            <w:r>
              <w:t>2.10</w:t>
            </w:r>
          </w:p>
        </w:tc>
        <w:tc>
          <w:tcPr>
            <w:tcW w:w="848" w:type="dxa"/>
            <w:vMerge/>
            <w:vAlign w:val="center"/>
          </w:tcPr>
          <w:p w14:paraId="08976DAB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56E841" w14:textId="77777777" w:rsidR="000A3B64" w:rsidRDefault="000A3B64">
            <w:pPr>
              <w:jc w:val="right"/>
            </w:pPr>
          </w:p>
        </w:tc>
      </w:tr>
      <w:tr w:rsidR="000A3B64" w14:paraId="737B985F" w14:textId="77777777">
        <w:tc>
          <w:tcPr>
            <w:tcW w:w="1041" w:type="dxa"/>
            <w:vAlign w:val="center"/>
          </w:tcPr>
          <w:p w14:paraId="21F44859" w14:textId="77777777" w:rsidR="000A3B6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38836D4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AC3B36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683213" w14:textId="77777777" w:rsidR="000A3B64" w:rsidRDefault="00000000">
            <w:pPr>
              <w:jc w:val="right"/>
            </w:pPr>
            <w:r>
              <w:t>2.10</w:t>
            </w:r>
          </w:p>
        </w:tc>
        <w:tc>
          <w:tcPr>
            <w:tcW w:w="848" w:type="dxa"/>
            <w:vMerge/>
            <w:vAlign w:val="center"/>
          </w:tcPr>
          <w:p w14:paraId="5D55EA3A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079F6B" w14:textId="77777777" w:rsidR="000A3B64" w:rsidRDefault="000A3B64">
            <w:pPr>
              <w:jc w:val="right"/>
            </w:pPr>
          </w:p>
        </w:tc>
      </w:tr>
      <w:tr w:rsidR="000A3B64" w14:paraId="4EC42B52" w14:textId="77777777">
        <w:tc>
          <w:tcPr>
            <w:tcW w:w="1041" w:type="dxa"/>
            <w:vAlign w:val="center"/>
          </w:tcPr>
          <w:p w14:paraId="67915FCF" w14:textId="77777777" w:rsidR="000A3B6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F15663C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FFE411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DD129B" w14:textId="77777777" w:rsidR="000A3B64" w:rsidRDefault="00000000">
            <w:pPr>
              <w:jc w:val="right"/>
            </w:pPr>
            <w:r>
              <w:t>2.20</w:t>
            </w:r>
          </w:p>
        </w:tc>
        <w:tc>
          <w:tcPr>
            <w:tcW w:w="848" w:type="dxa"/>
            <w:vMerge/>
            <w:vAlign w:val="center"/>
          </w:tcPr>
          <w:p w14:paraId="151F8128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AA9287" w14:textId="77777777" w:rsidR="000A3B64" w:rsidRDefault="000A3B64">
            <w:pPr>
              <w:jc w:val="right"/>
            </w:pPr>
          </w:p>
        </w:tc>
      </w:tr>
      <w:tr w:rsidR="000A3B64" w14:paraId="2319A58A" w14:textId="77777777">
        <w:tc>
          <w:tcPr>
            <w:tcW w:w="1041" w:type="dxa"/>
            <w:vAlign w:val="center"/>
          </w:tcPr>
          <w:p w14:paraId="56BEC061" w14:textId="77777777" w:rsidR="000A3B64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6EE7300A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2AD191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B66ABD" w14:textId="77777777" w:rsidR="000A3B64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14:paraId="28299DF1" w14:textId="77777777" w:rsidR="000A3B64" w:rsidRDefault="000A3B6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9CF2C0" w14:textId="77777777" w:rsidR="000A3B64" w:rsidRDefault="000A3B64">
            <w:pPr>
              <w:jc w:val="right"/>
            </w:pPr>
          </w:p>
        </w:tc>
      </w:tr>
      <w:tr w:rsidR="000A3B64" w14:paraId="74D50442" w14:textId="77777777">
        <w:tc>
          <w:tcPr>
            <w:tcW w:w="1041" w:type="dxa"/>
            <w:vAlign w:val="center"/>
          </w:tcPr>
          <w:p w14:paraId="29F0674A" w14:textId="77777777" w:rsidR="000A3B6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6B758A7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D0BF2E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43309C" w14:textId="77777777" w:rsidR="000A3B64" w:rsidRDefault="00000000">
            <w:pPr>
              <w:jc w:val="right"/>
            </w:pPr>
            <w:r>
              <w:t>26.22</w:t>
            </w:r>
          </w:p>
        </w:tc>
        <w:tc>
          <w:tcPr>
            <w:tcW w:w="848" w:type="dxa"/>
            <w:vAlign w:val="center"/>
          </w:tcPr>
          <w:p w14:paraId="75ACB5E6" w14:textId="77777777" w:rsidR="000A3B6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DCB219A" w14:textId="77777777" w:rsidR="000A3B64" w:rsidRDefault="00000000">
            <w:pPr>
              <w:jc w:val="right"/>
            </w:pPr>
            <w:r>
              <w:t>13.66</w:t>
            </w:r>
          </w:p>
        </w:tc>
      </w:tr>
    </w:tbl>
    <w:p w14:paraId="2B1146CC" w14:textId="77777777" w:rsidR="000A3B64" w:rsidRDefault="00000000">
      <w:pPr>
        <w:pStyle w:val="1"/>
        <w:widowControl w:val="0"/>
        <w:jc w:val="both"/>
        <w:rPr>
          <w:kern w:val="2"/>
          <w:szCs w:val="24"/>
        </w:rPr>
      </w:pPr>
      <w:bookmarkStart w:id="145" w:name="_Toc161578263"/>
      <w:r>
        <w:rPr>
          <w:kern w:val="2"/>
          <w:szCs w:val="24"/>
        </w:rPr>
        <w:t>能效计算</w:t>
      </w:r>
      <w:bookmarkEnd w:id="145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020148F0" w14:textId="77777777" w:rsidTr="00264DC9">
        <w:tc>
          <w:tcPr>
            <w:tcW w:w="807" w:type="pct"/>
            <w:shd w:val="clear" w:color="auto" w:fill="E0E0E0"/>
            <w:vAlign w:val="center"/>
          </w:tcPr>
          <w:p w14:paraId="50D5CC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11A8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16F9F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46"/>
          </w:p>
          <w:p w14:paraId="3240F0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06494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47"/>
          </w:p>
          <w:p w14:paraId="2DA82F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282BE1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8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48"/>
          </w:p>
          <w:p w14:paraId="367001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7CC177F1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0657D0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778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DD309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耗冷量2"/>
            <w:r w:rsidRPr="00771B84">
              <w:rPr>
                <w:rFonts w:hint="eastAsia"/>
                <w:lang w:val="en-US"/>
              </w:rPr>
              <w:t>64.10</w:t>
            </w:r>
            <w:bookmarkEnd w:id="149"/>
          </w:p>
        </w:tc>
        <w:tc>
          <w:tcPr>
            <w:tcW w:w="877" w:type="pct"/>
            <w:vAlign w:val="center"/>
          </w:tcPr>
          <w:p w14:paraId="642E10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参照建筑耗冷量2"/>
            <w:r w:rsidRPr="00771B84">
              <w:rPr>
                <w:rFonts w:hint="eastAsia"/>
                <w:lang w:val="en-US"/>
              </w:rPr>
              <w:t>57.75</w:t>
            </w:r>
            <w:bookmarkEnd w:id="150"/>
          </w:p>
        </w:tc>
        <w:tc>
          <w:tcPr>
            <w:tcW w:w="960" w:type="pct"/>
            <w:vAlign w:val="center"/>
          </w:tcPr>
          <w:p w14:paraId="564053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节能率耗冷量2"/>
            <w:r w:rsidRPr="00771B84">
              <w:rPr>
                <w:rFonts w:hint="eastAsia"/>
                <w:lang w:val="en-US"/>
              </w:rPr>
              <w:t>-10.99</w:t>
            </w:r>
            <w:bookmarkEnd w:id="151"/>
          </w:p>
        </w:tc>
      </w:tr>
      <w:tr w:rsidR="00384CF3" w:rsidRPr="00771B84" w14:paraId="1886B061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252354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85C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F8C8C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耗热量2"/>
            <w:r w:rsidRPr="00771B84">
              <w:rPr>
                <w:rFonts w:hint="eastAsia"/>
                <w:lang w:val="en-US"/>
              </w:rPr>
              <w:t>2.36</w:t>
            </w:r>
            <w:bookmarkEnd w:id="152"/>
          </w:p>
        </w:tc>
        <w:tc>
          <w:tcPr>
            <w:tcW w:w="877" w:type="pct"/>
            <w:vAlign w:val="center"/>
          </w:tcPr>
          <w:p w14:paraId="0E07F8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参照建筑耗热量2"/>
            <w:r w:rsidRPr="00771B84">
              <w:rPr>
                <w:rFonts w:hint="eastAsia"/>
                <w:lang w:val="en-US"/>
              </w:rPr>
              <w:t>50.80</w:t>
            </w:r>
            <w:bookmarkEnd w:id="153"/>
          </w:p>
        </w:tc>
        <w:tc>
          <w:tcPr>
            <w:tcW w:w="960" w:type="pct"/>
            <w:vAlign w:val="center"/>
          </w:tcPr>
          <w:p w14:paraId="62D175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4" w:name="节能率耗热量2"/>
            <w:r w:rsidRPr="00771B84">
              <w:rPr>
                <w:rFonts w:hint="eastAsia"/>
                <w:lang w:val="en-US"/>
              </w:rPr>
              <w:t>95.35</w:t>
            </w:r>
            <w:bookmarkEnd w:id="154"/>
          </w:p>
        </w:tc>
      </w:tr>
      <w:tr w:rsidR="00384CF3" w:rsidRPr="00771B84" w14:paraId="2901A1C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22940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3A4B7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12534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5" w:name="耗冷耗热量2"/>
            <w:r w:rsidRPr="00771B84">
              <w:rPr>
                <w:rFonts w:hint="eastAsia"/>
                <w:lang w:val="en-US"/>
              </w:rPr>
              <w:t>66.47</w:t>
            </w:r>
            <w:bookmarkEnd w:id="155"/>
          </w:p>
        </w:tc>
        <w:tc>
          <w:tcPr>
            <w:tcW w:w="877" w:type="pct"/>
            <w:vAlign w:val="center"/>
          </w:tcPr>
          <w:p w14:paraId="6B56D0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6" w:name="参照建筑耗冷耗热量2"/>
            <w:r w:rsidRPr="00771B84">
              <w:rPr>
                <w:rFonts w:hint="eastAsia"/>
                <w:lang w:val="en-US"/>
              </w:rPr>
              <w:t>108.55</w:t>
            </w:r>
            <w:bookmarkEnd w:id="156"/>
          </w:p>
        </w:tc>
        <w:tc>
          <w:tcPr>
            <w:tcW w:w="960" w:type="pct"/>
            <w:vAlign w:val="center"/>
          </w:tcPr>
          <w:p w14:paraId="7C822C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7" w:name="节能率耗冷耗热量2"/>
            <w:r w:rsidRPr="00771B84">
              <w:rPr>
                <w:rFonts w:hint="eastAsia"/>
                <w:lang w:val="en-US"/>
              </w:rPr>
              <w:t>38.77</w:t>
            </w:r>
            <w:bookmarkEnd w:id="157"/>
          </w:p>
        </w:tc>
      </w:tr>
      <w:tr w:rsidR="00384CF3" w:rsidRPr="00771B84" w14:paraId="12FA17F0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3EA79B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3F1182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DD8D4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8" w:name="冷源能耗"/>
            <w:r w:rsidRPr="00771B84">
              <w:rPr>
                <w:lang w:val="en-US"/>
              </w:rPr>
              <w:t>14.98</w:t>
            </w:r>
            <w:bookmarkEnd w:id="158"/>
          </w:p>
        </w:tc>
        <w:tc>
          <w:tcPr>
            <w:tcW w:w="877" w:type="pct"/>
            <w:vAlign w:val="center"/>
          </w:tcPr>
          <w:p w14:paraId="2267BA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9" w:name="参照建筑冷源能耗"/>
            <w:r w:rsidRPr="00771B84">
              <w:rPr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 w:val="restart"/>
            <w:vAlign w:val="center"/>
          </w:tcPr>
          <w:p w14:paraId="0077E7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0" w:name="节能率空调能耗"/>
            <w:r w:rsidRPr="00771B84">
              <w:rPr>
                <w:lang w:val="en-US"/>
              </w:rPr>
              <w:t>-</w:t>
            </w:r>
            <w:bookmarkEnd w:id="160"/>
          </w:p>
        </w:tc>
      </w:tr>
      <w:tr w:rsidR="00384CF3" w:rsidRPr="00771B84" w14:paraId="3427EEFC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F7509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F121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8A798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1" w:name="冷却水泵能耗"/>
            <w:r w:rsidRPr="00771B84">
              <w:rPr>
                <w:lang w:val="en-US"/>
              </w:rPr>
              <w:t>7.59</w:t>
            </w:r>
            <w:bookmarkEnd w:id="161"/>
          </w:p>
        </w:tc>
        <w:tc>
          <w:tcPr>
            <w:tcW w:w="877" w:type="pct"/>
            <w:vAlign w:val="center"/>
          </w:tcPr>
          <w:p w14:paraId="4088AF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2" w:name="参照建筑冷却水泵能耗"/>
            <w:r w:rsidRPr="00771B84">
              <w:rPr>
                <w:lang w:val="en-US"/>
              </w:rPr>
              <w:t>0.00</w:t>
            </w:r>
            <w:bookmarkEnd w:id="162"/>
          </w:p>
        </w:tc>
        <w:tc>
          <w:tcPr>
            <w:tcW w:w="960" w:type="pct"/>
            <w:vMerge/>
            <w:vAlign w:val="center"/>
          </w:tcPr>
          <w:p w14:paraId="56D13D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28F1DBD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B0803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D7B2A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9092B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3" w:name="冷冻水泵能耗"/>
            <w:r w:rsidRPr="00771B84">
              <w:rPr>
                <w:lang w:val="en-US"/>
              </w:rPr>
              <w:t>6.07</w:t>
            </w:r>
            <w:bookmarkEnd w:id="163"/>
          </w:p>
        </w:tc>
        <w:tc>
          <w:tcPr>
            <w:tcW w:w="877" w:type="pct"/>
            <w:vAlign w:val="center"/>
          </w:tcPr>
          <w:p w14:paraId="6FE749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4" w:name="参照建筑冷冻水泵能耗"/>
            <w:r w:rsidRPr="00771B84">
              <w:rPr>
                <w:lang w:val="en-US"/>
              </w:rPr>
              <w:t>0.00</w:t>
            </w:r>
            <w:bookmarkEnd w:id="164"/>
          </w:p>
        </w:tc>
        <w:tc>
          <w:tcPr>
            <w:tcW w:w="960" w:type="pct"/>
            <w:vMerge/>
            <w:vAlign w:val="center"/>
          </w:tcPr>
          <w:p w14:paraId="16F651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7FFC4C36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77484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C1A35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47432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5" w:name="单元式空调能耗"/>
            <w:r w:rsidRPr="00771B84">
              <w:rPr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 w14:paraId="28BBEB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6" w:name="参照建筑单元式空调能耗"/>
            <w:r w:rsidRPr="00771B84">
              <w:rPr>
                <w:lang w:val="en-US"/>
              </w:rPr>
              <w:t>0.00</w:t>
            </w:r>
            <w:bookmarkEnd w:id="166"/>
          </w:p>
        </w:tc>
        <w:tc>
          <w:tcPr>
            <w:tcW w:w="960" w:type="pct"/>
            <w:vMerge/>
            <w:vAlign w:val="center"/>
          </w:tcPr>
          <w:p w14:paraId="4C51FA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41A8F1D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D04B7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030A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4B955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7" w:name="空调能耗"/>
            <w:r w:rsidRPr="00771B84">
              <w:rPr>
                <w:lang w:val="en-US"/>
              </w:rPr>
              <w:t>28.64</w:t>
            </w:r>
            <w:bookmarkEnd w:id="167"/>
          </w:p>
        </w:tc>
        <w:tc>
          <w:tcPr>
            <w:tcW w:w="877" w:type="pct"/>
            <w:vAlign w:val="center"/>
          </w:tcPr>
          <w:p w14:paraId="6504E2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8" w:name="参照建筑空调能耗"/>
            <w:r w:rsidRPr="00771B84">
              <w:rPr>
                <w:lang w:val="en-US"/>
              </w:rPr>
              <w:t>0.00</w:t>
            </w:r>
            <w:bookmarkEnd w:id="168"/>
          </w:p>
        </w:tc>
        <w:tc>
          <w:tcPr>
            <w:tcW w:w="960" w:type="pct"/>
            <w:vMerge/>
            <w:vAlign w:val="center"/>
          </w:tcPr>
          <w:p w14:paraId="077AFB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6DC20192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59F102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541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4EF9A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9" w:name="热源能耗"/>
            <w:r w:rsidRPr="00771B84">
              <w:rPr>
                <w:lang w:val="en-US"/>
              </w:rPr>
              <w:t>1.12</w:t>
            </w:r>
            <w:bookmarkEnd w:id="169"/>
          </w:p>
        </w:tc>
        <w:tc>
          <w:tcPr>
            <w:tcW w:w="877" w:type="pct"/>
            <w:vAlign w:val="center"/>
          </w:tcPr>
          <w:p w14:paraId="46FFA7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0" w:name="参照建筑热源能耗"/>
            <w:r w:rsidRPr="00771B84">
              <w:rPr>
                <w:lang w:val="en-US"/>
              </w:rPr>
              <w:t>0.00</w:t>
            </w:r>
            <w:bookmarkEnd w:id="170"/>
          </w:p>
        </w:tc>
        <w:tc>
          <w:tcPr>
            <w:tcW w:w="960" w:type="pct"/>
            <w:vMerge w:val="restart"/>
            <w:vAlign w:val="center"/>
          </w:tcPr>
          <w:p w14:paraId="58D490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1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71"/>
          </w:p>
        </w:tc>
      </w:tr>
      <w:tr w:rsidR="00384CF3" w:rsidRPr="00771B84" w14:paraId="3496F1CD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6C326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86B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32AD1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2" w:name="热水泵能耗"/>
            <w:r w:rsidRPr="00771B84">
              <w:rPr>
                <w:lang w:val="en-US"/>
              </w:rPr>
              <w:t>5.09</w:t>
            </w:r>
            <w:bookmarkEnd w:id="172"/>
          </w:p>
        </w:tc>
        <w:tc>
          <w:tcPr>
            <w:tcW w:w="877" w:type="pct"/>
            <w:vAlign w:val="center"/>
          </w:tcPr>
          <w:p w14:paraId="3CC566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3" w:name="参照建筑热水泵能耗"/>
            <w:r w:rsidRPr="00771B84">
              <w:rPr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/>
            <w:vAlign w:val="center"/>
          </w:tcPr>
          <w:p w14:paraId="7BF301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53FF98D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DC711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CAA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A446F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4" w:name="单元式热泵能耗"/>
            <w:r w:rsidRPr="00771B84">
              <w:rPr>
                <w:lang w:val="en-US"/>
              </w:rPr>
              <w:t>0.00</w:t>
            </w:r>
            <w:bookmarkEnd w:id="174"/>
          </w:p>
        </w:tc>
        <w:tc>
          <w:tcPr>
            <w:tcW w:w="877" w:type="pct"/>
            <w:vAlign w:val="center"/>
          </w:tcPr>
          <w:p w14:paraId="1E6C72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5" w:name="参照建筑单元式热泵能耗"/>
            <w:r w:rsidRPr="00771B84">
              <w:rPr>
                <w:lang w:val="en-US"/>
              </w:rPr>
              <w:t>0.00</w:t>
            </w:r>
            <w:bookmarkEnd w:id="175"/>
          </w:p>
        </w:tc>
        <w:tc>
          <w:tcPr>
            <w:tcW w:w="960" w:type="pct"/>
            <w:vMerge/>
            <w:vAlign w:val="center"/>
          </w:tcPr>
          <w:p w14:paraId="4162C5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86821" w:rsidRPr="00771B84" w14:paraId="6C57747F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2554A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D48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1AE76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6" w:name="供暖热源侧水泵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877" w:type="pct"/>
            <w:vAlign w:val="center"/>
          </w:tcPr>
          <w:p w14:paraId="3D0ACC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960" w:type="pct"/>
            <w:vMerge/>
            <w:vAlign w:val="center"/>
          </w:tcPr>
          <w:p w14:paraId="6254D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18547F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21D1A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17D76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5478A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7" w:name="供暖能耗"/>
            <w:r w:rsidRPr="00771B84">
              <w:rPr>
                <w:lang w:val="en-US"/>
              </w:rPr>
              <w:t>6.21</w:t>
            </w:r>
            <w:bookmarkEnd w:id="177"/>
          </w:p>
        </w:tc>
        <w:tc>
          <w:tcPr>
            <w:tcW w:w="877" w:type="pct"/>
            <w:vAlign w:val="center"/>
          </w:tcPr>
          <w:p w14:paraId="44A4E9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8" w:name="参照建筑供暖能耗"/>
            <w:r w:rsidRPr="00771B84">
              <w:rPr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/>
            <w:vAlign w:val="center"/>
          </w:tcPr>
          <w:p w14:paraId="05A1F6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FA0EC4C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612601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0A0DDB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9" w:name="空调供暖能耗"/>
            <w:r w:rsidRPr="00771B84">
              <w:rPr>
                <w:rFonts w:hint="eastAsia"/>
                <w:lang w:val="en-US"/>
              </w:rPr>
              <w:t>34.85</w:t>
            </w:r>
            <w:bookmarkEnd w:id="179"/>
          </w:p>
        </w:tc>
        <w:tc>
          <w:tcPr>
            <w:tcW w:w="877" w:type="pct"/>
            <w:vAlign w:val="center"/>
          </w:tcPr>
          <w:p w14:paraId="50A575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0" w:name="参照建筑空调供暖能耗"/>
            <w:r w:rsidRPr="00771B84"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Align w:val="center"/>
          </w:tcPr>
          <w:p w14:paraId="769B51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1" w:name="节能率空调供暖能耗"/>
            <w:r w:rsidRPr="00771B84">
              <w:rPr>
                <w:rFonts w:hint="eastAsia"/>
                <w:lang w:val="en-US"/>
              </w:rPr>
              <w:t>-</w:t>
            </w:r>
            <w:bookmarkEnd w:id="181"/>
          </w:p>
        </w:tc>
      </w:tr>
      <w:tr w:rsidR="00451A6F" w:rsidRPr="00771B84" w14:paraId="221D6638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1B95E512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6081A5A0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82" w:name="照明能耗"/>
            <w:r>
              <w:rPr>
                <w:lang w:val="en-US"/>
              </w:rPr>
              <w:t>26.21</w:t>
            </w:r>
            <w:bookmarkEnd w:id="182"/>
          </w:p>
        </w:tc>
        <w:tc>
          <w:tcPr>
            <w:tcW w:w="877" w:type="pct"/>
            <w:vAlign w:val="center"/>
          </w:tcPr>
          <w:p w14:paraId="68BBCCE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83" w:name="参照建筑照明能耗"/>
            <w:r>
              <w:rPr>
                <w:lang w:val="en-US"/>
              </w:rPr>
              <w:t>26.21</w:t>
            </w:r>
            <w:bookmarkEnd w:id="183"/>
          </w:p>
        </w:tc>
        <w:tc>
          <w:tcPr>
            <w:tcW w:w="960" w:type="pct"/>
            <w:vMerge w:val="restart"/>
            <w:vAlign w:val="center"/>
          </w:tcPr>
          <w:p w14:paraId="07B0BBB3" w14:textId="77777777" w:rsidR="00000000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021D2885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5CE741EB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2ED8AA7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84" w:name="热水系统能耗"/>
            <w:r>
              <w:rPr>
                <w:lang w:val="en-US"/>
              </w:rPr>
              <w:t>13.66</w:t>
            </w:r>
            <w:bookmarkEnd w:id="184"/>
          </w:p>
        </w:tc>
        <w:tc>
          <w:tcPr>
            <w:tcW w:w="877" w:type="pct"/>
            <w:vAlign w:val="center"/>
          </w:tcPr>
          <w:p w14:paraId="491065C1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85" w:name="参照建筑热水系统能耗"/>
            <w:r>
              <w:rPr>
                <w:lang w:val="en-US"/>
              </w:rPr>
              <w:t>4.65</w:t>
            </w:r>
            <w:bookmarkEnd w:id="185"/>
          </w:p>
        </w:tc>
        <w:tc>
          <w:tcPr>
            <w:tcW w:w="960" w:type="pct"/>
            <w:vMerge/>
            <w:vAlign w:val="center"/>
          </w:tcPr>
          <w:p w14:paraId="151C84BE" w14:textId="77777777" w:rsidR="00000000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4E5FFEED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33A83256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569FD3AD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86" w:name="动力系统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877" w:type="pct"/>
            <w:vAlign w:val="center"/>
          </w:tcPr>
          <w:p w14:paraId="4C887ACC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87" w:name="参照建筑动力系统能耗"/>
            <w:r>
              <w:rPr>
                <w:lang w:val="en-US"/>
              </w:rPr>
              <w:t>0.00</w:t>
            </w:r>
            <w:bookmarkEnd w:id="187"/>
          </w:p>
        </w:tc>
        <w:tc>
          <w:tcPr>
            <w:tcW w:w="960" w:type="pct"/>
            <w:vMerge/>
            <w:vAlign w:val="center"/>
          </w:tcPr>
          <w:p w14:paraId="2ADBD3FB" w14:textId="77777777" w:rsidR="00000000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B70BF8" w:rsidRPr="00771B84" w14:paraId="12B1B264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53C3B385" w14:textId="77777777" w:rsidR="00000000" w:rsidRDefault="00000000" w:rsidP="00B70BF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15CAE4F6" w14:textId="77777777" w:rsidR="00000000" w:rsidRDefault="00000000" w:rsidP="00B70BF8">
            <w:pPr>
              <w:jc w:val="center"/>
              <w:rPr>
                <w:lang w:val="en-US"/>
              </w:rPr>
            </w:pPr>
            <w:bookmarkStart w:id="188" w:name="建筑本体能耗_耗电量"/>
            <w:r>
              <w:t>74.73</w:t>
            </w:r>
            <w:bookmarkEnd w:id="188"/>
          </w:p>
        </w:tc>
        <w:tc>
          <w:tcPr>
            <w:tcW w:w="877" w:type="pct"/>
            <w:vAlign w:val="center"/>
          </w:tcPr>
          <w:p w14:paraId="23BE7D92" w14:textId="77777777" w:rsidR="00000000" w:rsidRDefault="00000000" w:rsidP="00B70BF8">
            <w:pPr>
              <w:jc w:val="center"/>
              <w:rPr>
                <w:lang w:val="en-US"/>
              </w:rPr>
            </w:pPr>
            <w:bookmarkStart w:id="189" w:name="参照建筑建筑本体能耗_耗电量"/>
            <w:r>
              <w:t>30.87</w:t>
            </w:r>
            <w:bookmarkEnd w:id="189"/>
          </w:p>
        </w:tc>
        <w:tc>
          <w:tcPr>
            <w:tcW w:w="960" w:type="pct"/>
            <w:vAlign w:val="center"/>
          </w:tcPr>
          <w:p w14:paraId="5DE41976" w14:textId="77777777" w:rsidR="00000000" w:rsidRPr="00771B84" w:rsidRDefault="00000000" w:rsidP="00B70BF8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CF25A5" w:rsidRPr="00771B84" w14:paraId="4FE203D3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461556BB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19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3BAD2AD0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191" w:name="建筑本体能耗"/>
            <w:r>
              <w:rPr>
                <w:rFonts w:hint="eastAsia"/>
                <w:lang w:val="en-US"/>
              </w:rPr>
              <w:t>194.30</w:t>
            </w:r>
            <w:bookmarkEnd w:id="191"/>
          </w:p>
        </w:tc>
        <w:tc>
          <w:tcPr>
            <w:tcW w:w="877" w:type="pct"/>
            <w:vAlign w:val="center"/>
          </w:tcPr>
          <w:p w14:paraId="7D503018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192" w:name="参照建筑建筑本体能耗"/>
            <w:r>
              <w:rPr>
                <w:rFonts w:hint="eastAsia"/>
                <w:lang w:val="en-US"/>
              </w:rPr>
              <w:t>80.26</w:t>
            </w:r>
            <w:bookmarkEnd w:id="192"/>
          </w:p>
        </w:tc>
        <w:tc>
          <w:tcPr>
            <w:tcW w:w="960" w:type="pct"/>
            <w:vAlign w:val="center"/>
          </w:tcPr>
          <w:p w14:paraId="08521450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193" w:name="节能率建筑本体能耗"/>
            <w:r>
              <w:rPr>
                <w:rFonts w:hint="eastAsia"/>
                <w:color w:val="FF0000"/>
                <w:lang w:val="en-US"/>
              </w:rPr>
              <w:t>-142.10</w:t>
            </w:r>
            <w:bookmarkEnd w:id="193"/>
          </w:p>
        </w:tc>
      </w:tr>
      <w:bookmarkEnd w:id="190"/>
      <w:tr w:rsidR="00411ECF" w:rsidRPr="00771B84" w14:paraId="27CF293C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2CB9896C" w14:textId="77777777" w:rsidR="00000000" w:rsidRDefault="00000000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9D0EB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1330BBAA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94" w:name="太阳能能耗"/>
            <w:r>
              <w:rPr>
                <w:rFonts w:hint="eastAsia"/>
                <w:lang w:val="en-US"/>
              </w:rPr>
              <w:t>12.30</w:t>
            </w:r>
            <w:bookmarkEnd w:id="194"/>
          </w:p>
        </w:tc>
        <w:tc>
          <w:tcPr>
            <w:tcW w:w="877" w:type="pct"/>
            <w:vAlign w:val="center"/>
          </w:tcPr>
          <w:p w14:paraId="4F9C18A3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26A01AD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1708E3A6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516D9F0A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B1DF8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0F399D0C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95" w:name="光伏能耗"/>
            <w:r>
              <w:rPr>
                <w:rFonts w:hint="eastAsia"/>
                <w:lang w:val="en-US"/>
              </w:rPr>
              <w:t>1037.38</w:t>
            </w:r>
            <w:bookmarkEnd w:id="195"/>
          </w:p>
        </w:tc>
        <w:tc>
          <w:tcPr>
            <w:tcW w:w="877" w:type="pct"/>
            <w:vAlign w:val="center"/>
          </w:tcPr>
          <w:p w14:paraId="304A82D8" w14:textId="77777777" w:rsidR="00000000" w:rsidRDefault="00000000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58A55C3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EB5FD3" w:rsidRPr="00771B84" w14:paraId="0FBD9330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4B12078F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8D1E4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877" w:type="pct"/>
            <w:vAlign w:val="center"/>
          </w:tcPr>
          <w:p w14:paraId="0658E29C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96" w:name="风力能耗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877" w:type="pct"/>
            <w:vAlign w:val="center"/>
          </w:tcPr>
          <w:p w14:paraId="1AFA38CA" w14:textId="77777777" w:rsidR="00000000" w:rsidRDefault="00000000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C61671E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285BA1D2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76C44F22" w14:textId="77777777" w:rsidR="00000000" w:rsidRDefault="00000000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41CBC1E" w14:textId="77777777" w:rsidR="00000000" w:rsidRDefault="00000000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D69B2F9" w14:textId="77777777" w:rsidR="00000000" w:rsidRDefault="00000000" w:rsidP="00846AAA">
            <w:pPr>
              <w:jc w:val="center"/>
              <w:rPr>
                <w:lang w:val="en-US"/>
              </w:rPr>
            </w:pPr>
            <w:bookmarkStart w:id="197" w:name="可再生能源能耗"/>
            <w:r>
              <w:rPr>
                <w:rFonts w:hint="eastAsia"/>
                <w:lang w:val="en-US"/>
              </w:rPr>
              <w:t>1049.68</w:t>
            </w:r>
            <w:bookmarkEnd w:id="197"/>
          </w:p>
        </w:tc>
        <w:tc>
          <w:tcPr>
            <w:tcW w:w="877" w:type="pct"/>
            <w:vAlign w:val="center"/>
          </w:tcPr>
          <w:p w14:paraId="1B03DFC3" w14:textId="77777777" w:rsidR="00000000" w:rsidRDefault="00000000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EAC057E" w14:textId="77777777" w:rsidR="00000000" w:rsidRPr="00771B84" w:rsidRDefault="00000000" w:rsidP="00846AAA">
            <w:pPr>
              <w:jc w:val="center"/>
              <w:rPr>
                <w:lang w:val="en-US"/>
              </w:rPr>
            </w:pPr>
          </w:p>
        </w:tc>
      </w:tr>
      <w:tr w:rsidR="00E77579" w:rsidRPr="00771B84" w14:paraId="7B66F37B" w14:textId="77777777" w:rsidTr="00E77579">
        <w:tc>
          <w:tcPr>
            <w:tcW w:w="2286" w:type="pct"/>
            <w:gridSpan w:val="2"/>
            <w:shd w:val="clear" w:color="auto" w:fill="E0E0E0"/>
            <w:vAlign w:val="center"/>
          </w:tcPr>
          <w:p w14:paraId="5E5BB042" w14:textId="77777777" w:rsidR="00000000" w:rsidRDefault="00000000" w:rsidP="00E7757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7E85ABF0" w14:textId="77777777" w:rsidR="00000000" w:rsidRDefault="00000000" w:rsidP="00E77579">
            <w:pPr>
              <w:jc w:val="center"/>
              <w:rPr>
                <w:lang w:val="en-US"/>
              </w:rPr>
            </w:pPr>
            <w:bookmarkStart w:id="198" w:name="建筑综合能耗_耗电量"/>
            <w:r>
              <w:t>0.00</w:t>
            </w:r>
            <w:bookmarkEnd w:id="198"/>
          </w:p>
        </w:tc>
        <w:tc>
          <w:tcPr>
            <w:tcW w:w="877" w:type="pct"/>
            <w:vAlign w:val="center"/>
          </w:tcPr>
          <w:p w14:paraId="69221FD4" w14:textId="77777777" w:rsidR="00000000" w:rsidRDefault="00000000" w:rsidP="00E77579">
            <w:pPr>
              <w:jc w:val="center"/>
            </w:pPr>
            <w:bookmarkStart w:id="199" w:name="参照建筑建筑综合能耗_耗电量"/>
            <w:r>
              <w:t>30.87</w:t>
            </w:r>
            <w:bookmarkEnd w:id="199"/>
          </w:p>
        </w:tc>
        <w:tc>
          <w:tcPr>
            <w:tcW w:w="960" w:type="pct"/>
            <w:vAlign w:val="center"/>
          </w:tcPr>
          <w:p w14:paraId="5D2BFBC7" w14:textId="77777777" w:rsidR="00000000" w:rsidRPr="00771B84" w:rsidRDefault="00000000" w:rsidP="00E77579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DF7634" w:rsidRPr="00771B84" w14:paraId="24BD0C5B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3797AE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512123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0" w:name="建筑综合能耗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  <w:tc>
          <w:tcPr>
            <w:tcW w:w="877" w:type="pct"/>
            <w:vAlign w:val="center"/>
          </w:tcPr>
          <w:p w14:paraId="7F4CC5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1" w:name="参照建筑建筑综合能耗"/>
            <w:r>
              <w:rPr>
                <w:rFonts w:hint="eastAsia"/>
                <w:lang w:val="en-US"/>
              </w:rPr>
              <w:t>80.26</w:t>
            </w:r>
            <w:bookmarkEnd w:id="201"/>
          </w:p>
        </w:tc>
        <w:tc>
          <w:tcPr>
            <w:tcW w:w="960" w:type="pct"/>
            <w:vAlign w:val="center"/>
          </w:tcPr>
          <w:p w14:paraId="3F2FB8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2" w:name="节能率建筑综合能耗"/>
            <w:r>
              <w:rPr>
                <w:rFonts w:hint="eastAsia"/>
                <w:lang w:val="en-US"/>
              </w:rPr>
              <w:t>100.00</w:t>
            </w:r>
            <w:bookmarkEnd w:id="202"/>
          </w:p>
        </w:tc>
      </w:tr>
      <w:tr w:rsidR="0090577E" w:rsidRPr="00771B84" w14:paraId="0BC21176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038FB80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3B92DA00" w14:textId="77777777" w:rsidR="00000000" w:rsidRDefault="00000000" w:rsidP="001F5CA8">
            <w:pPr>
              <w:rPr>
                <w:lang w:val="en-US"/>
              </w:rPr>
            </w:pPr>
            <w:bookmarkStart w:id="203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03"/>
          </w:p>
        </w:tc>
      </w:tr>
      <w:tr w:rsidR="0090577E" w:rsidRPr="00771B84" w14:paraId="77C7EE01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2F249F1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2AF7997C" w14:textId="77777777" w:rsidR="00000000" w:rsidRDefault="00000000" w:rsidP="001F5CA8">
            <w:pPr>
              <w:rPr>
                <w:lang w:val="en-US"/>
              </w:rPr>
            </w:pPr>
            <w:bookmarkStart w:id="204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04"/>
          </w:p>
        </w:tc>
      </w:tr>
      <w:tr w:rsidR="0090577E" w:rsidRPr="00771B84" w14:paraId="0531EB92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4C0292E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19CA692F" w14:textId="77777777" w:rsidR="00000000" w:rsidRDefault="00000000" w:rsidP="001F5CA8">
            <w:pPr>
              <w:rPr>
                <w:lang w:val="en-US"/>
              </w:rPr>
            </w:pPr>
            <w:bookmarkStart w:id="205" w:name="结论"/>
            <w:r>
              <w:rPr>
                <w:rFonts w:hint="eastAsia"/>
                <w:color w:val="FF0000"/>
              </w:rPr>
              <w:t>不满足</w:t>
            </w:r>
            <w:bookmarkEnd w:id="205"/>
          </w:p>
        </w:tc>
      </w:tr>
    </w:tbl>
    <w:p w14:paraId="6726FC0E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E33083" w14:paraId="3C87E149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5DA091E1" w14:textId="77777777" w:rsidR="00000000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74095B0C" w14:textId="77777777" w:rsidR="00000000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5F6D44C" w14:textId="77777777" w:rsidR="00000000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093B21AF" w14:textId="77777777" w:rsidR="00000000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E33083" w14:paraId="022A9AFE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43DA7587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2EDB84E0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06" w:name="耗冷量2_转热量"/>
            <w:r>
              <w:t>64.10</w:t>
            </w:r>
            <w:bookmarkEnd w:id="206"/>
          </w:p>
        </w:tc>
        <w:tc>
          <w:tcPr>
            <w:tcW w:w="2333" w:type="dxa"/>
            <w:shd w:val="clear" w:color="auto" w:fill="E6E6E6"/>
            <w:vAlign w:val="center"/>
          </w:tcPr>
          <w:p w14:paraId="36854E22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33133024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E33083" w14:paraId="4A3DEFE2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3788A172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0FA65B7A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07" w:name="耗热量2_转热量"/>
            <w:r>
              <w:t>2.36</w:t>
            </w:r>
            <w:bookmarkEnd w:id="207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C0FFF41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0CC059B3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08" w:name="热泵可再生能耗_转热量"/>
            <w:r>
              <w:t>0.00</w:t>
            </w:r>
            <w:bookmarkEnd w:id="208"/>
          </w:p>
        </w:tc>
      </w:tr>
      <w:tr w:rsidR="00E33083" w14:paraId="6527FDFB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4528925C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4083A46B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09" w:name="热水系统能耗_转热量"/>
            <w:r>
              <w:t>12.30</w:t>
            </w:r>
            <w:bookmarkEnd w:id="209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15478446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太阳能供热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EPw,sol</w:t>
            </w:r>
            <w:proofErr w:type="spellEnd"/>
          </w:p>
        </w:tc>
        <w:tc>
          <w:tcPr>
            <w:tcW w:w="2333" w:type="dxa"/>
            <w:vAlign w:val="center"/>
          </w:tcPr>
          <w:p w14:paraId="73AA3E61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0" w:name="太阳能能耗_转热量"/>
            <w:r>
              <w:t>12.30</w:t>
            </w:r>
            <w:bookmarkEnd w:id="210"/>
          </w:p>
        </w:tc>
      </w:tr>
      <w:tr w:rsidR="00E33083" w14:paraId="46C60628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4A477201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lastRenderedPageBreak/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31ED78D1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1" w:name="照明能耗_转热量"/>
            <w:r>
              <w:t>68.15</w:t>
            </w:r>
            <w:bookmarkEnd w:id="21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E40A557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1113FC62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2" w:name="光伏能耗_转热量"/>
            <w:r>
              <w:t>2697.19</w:t>
            </w:r>
            <w:bookmarkEnd w:id="212"/>
          </w:p>
        </w:tc>
      </w:tr>
      <w:tr w:rsidR="00E33083" w14:paraId="6CCD79B4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35E6FC1B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79626DE6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3" w:name="动力系统能耗_转热量"/>
            <w:r>
              <w:t>0.00</w:t>
            </w:r>
            <w:bookmarkEnd w:id="213"/>
          </w:p>
        </w:tc>
        <w:tc>
          <w:tcPr>
            <w:tcW w:w="2333" w:type="dxa"/>
            <w:shd w:val="clear" w:color="auto" w:fill="E6E6E6"/>
            <w:vAlign w:val="center"/>
          </w:tcPr>
          <w:p w14:paraId="501F0571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14:paraId="5120A7AD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4" w:name="风力能耗_转热量"/>
            <w:r>
              <w:t>0.00</w:t>
            </w:r>
            <w:bookmarkEnd w:id="214"/>
          </w:p>
        </w:tc>
      </w:tr>
      <w:tr w:rsidR="00E33083" w14:paraId="32B5BC23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21C2D0C6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49D00270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5" w:name="能耗需求量合计"/>
            <w:r>
              <w:t>146.91</w:t>
            </w:r>
            <w:bookmarkEnd w:id="215"/>
          </w:p>
        </w:tc>
        <w:tc>
          <w:tcPr>
            <w:tcW w:w="2333" w:type="dxa"/>
            <w:shd w:val="clear" w:color="auto" w:fill="E6E6E6"/>
            <w:vAlign w:val="center"/>
          </w:tcPr>
          <w:p w14:paraId="4BFA599B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5E4C5DC2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6" w:name="可再生利用量合计"/>
            <w:r>
              <w:t>2709.49</w:t>
            </w:r>
            <w:bookmarkEnd w:id="216"/>
          </w:p>
        </w:tc>
      </w:tr>
      <w:tr w:rsidR="00886643" w14:paraId="334490A3" w14:textId="77777777" w:rsidTr="00995BF5">
        <w:tc>
          <w:tcPr>
            <w:tcW w:w="2332" w:type="dxa"/>
            <w:shd w:val="clear" w:color="auto" w:fill="E6E6E6"/>
            <w:vAlign w:val="center"/>
            <w:hideMark/>
          </w:tcPr>
          <w:p w14:paraId="00FF4A55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5CD35A85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7" w:name="可再生能源利用率"/>
            <w:r>
              <w:t>100%</w:t>
            </w:r>
            <w:bookmarkEnd w:id="217"/>
          </w:p>
        </w:tc>
      </w:tr>
    </w:tbl>
    <w:p w14:paraId="686D86DE" w14:textId="77777777" w:rsidR="00000000" w:rsidRDefault="00000000"/>
    <w:p w14:paraId="4CDBE1B1" w14:textId="77777777" w:rsidR="000A3B64" w:rsidRDefault="000A3B64">
      <w:pPr>
        <w:widowControl w:val="0"/>
        <w:jc w:val="both"/>
        <w:rPr>
          <w:kern w:val="2"/>
          <w:szCs w:val="24"/>
          <w:lang w:val="en-US"/>
        </w:rPr>
      </w:pPr>
    </w:p>
    <w:p w14:paraId="2A6E247C" w14:textId="77777777" w:rsidR="000A3B6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B31210D" wp14:editId="56CDD7DF">
            <wp:extent cx="5477450" cy="347699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77450" cy="347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DF726F" wp14:editId="6435DFCB">
            <wp:extent cx="5486976" cy="347699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7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A7313" w14:textId="77777777" w:rsidR="000A3B64" w:rsidRDefault="000A3B64"/>
    <w:p w14:paraId="1A9D8B6D" w14:textId="77777777" w:rsidR="000A3B6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1D755ED" wp14:editId="3D081D25">
            <wp:extent cx="5496502" cy="343888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AA12D" w14:textId="77777777" w:rsidR="000A3B64" w:rsidRDefault="000A3B64">
      <w:pPr>
        <w:jc w:val="both"/>
      </w:pPr>
    </w:p>
    <w:p w14:paraId="32060740" w14:textId="77777777" w:rsidR="000A3B64" w:rsidRDefault="000A3B64">
      <w:pPr>
        <w:sectPr w:rsidR="000A3B64" w:rsidSect="0049655B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C50FC2A" w14:textId="77777777" w:rsidR="000A3B64" w:rsidRDefault="00000000">
      <w:pPr>
        <w:pStyle w:val="1"/>
        <w:jc w:val="both"/>
      </w:pPr>
      <w:bookmarkStart w:id="218" w:name="_Toc161578264"/>
      <w:r>
        <w:lastRenderedPageBreak/>
        <w:t>附录</w:t>
      </w:r>
      <w:bookmarkEnd w:id="218"/>
    </w:p>
    <w:p w14:paraId="39E6AFE6" w14:textId="77777777" w:rsidR="000A3B64" w:rsidRDefault="00000000">
      <w:pPr>
        <w:pStyle w:val="2"/>
      </w:pPr>
      <w:bookmarkStart w:id="219" w:name="_Toc161578265"/>
      <w:r>
        <w:t>工作日/节假日人员逐时在室率(%)</w:t>
      </w:r>
      <w:bookmarkEnd w:id="219"/>
    </w:p>
    <w:p w14:paraId="61F6DFD2" w14:textId="77777777" w:rsidR="000A3B64" w:rsidRDefault="000A3B6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268E0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57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03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E7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61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FA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89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FE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FD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F1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EA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56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10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F1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38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56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3C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D1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20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9C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29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9B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8E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F5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B7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26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3B64" w14:paraId="241DC2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3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7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6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C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3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1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A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D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B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D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1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3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C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7D29FF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D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F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6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E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4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0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E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A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E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C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B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F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0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7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1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C0EC90" w14:textId="77777777" w:rsidR="000A3B64" w:rsidRDefault="000A3B64">
      <w:pPr>
        <w:jc w:val="both"/>
      </w:pPr>
    </w:p>
    <w:p w14:paraId="47400A62" w14:textId="77777777" w:rsidR="000A3B64" w:rsidRDefault="00000000">
      <w:r>
        <w:t>注：上行：工作日；下行：节假日</w:t>
      </w:r>
    </w:p>
    <w:p w14:paraId="7EDB22AC" w14:textId="77777777" w:rsidR="000A3B64" w:rsidRDefault="00000000">
      <w:pPr>
        <w:pStyle w:val="2"/>
      </w:pPr>
      <w:bookmarkStart w:id="220" w:name="_Toc161578266"/>
      <w:r>
        <w:t>工作日/节假日照明开关时间表(%)</w:t>
      </w:r>
      <w:bookmarkEnd w:id="220"/>
    </w:p>
    <w:p w14:paraId="37CE0EDB" w14:textId="77777777" w:rsidR="000A3B64" w:rsidRDefault="000A3B6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CAEB7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CB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A9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13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7E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0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ED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12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3D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19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4D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DD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8A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D6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D2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B8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1F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A0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F8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88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83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26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49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3F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F3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BA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3B64" w14:paraId="0CBB78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8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2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A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7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C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E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D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1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D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2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8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B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C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7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8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34F3B7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2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7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E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C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9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3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9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B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0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2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0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0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7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3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76BBC6" w14:textId="77777777" w:rsidR="000A3B64" w:rsidRDefault="000A3B64"/>
    <w:p w14:paraId="760E845A" w14:textId="77777777" w:rsidR="000A3B64" w:rsidRDefault="00000000">
      <w:r>
        <w:t>注：上行：工作日；下行：节假日</w:t>
      </w:r>
    </w:p>
    <w:p w14:paraId="25F86057" w14:textId="77777777" w:rsidR="000A3B64" w:rsidRDefault="00000000">
      <w:pPr>
        <w:pStyle w:val="2"/>
      </w:pPr>
      <w:bookmarkStart w:id="221" w:name="_Toc161578267"/>
      <w:r>
        <w:t>工作日/节假日设备逐时使用率(%)</w:t>
      </w:r>
      <w:bookmarkEnd w:id="221"/>
    </w:p>
    <w:p w14:paraId="4494B5F5" w14:textId="77777777" w:rsidR="000A3B64" w:rsidRDefault="000A3B6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A9590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55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8B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3B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34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19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9B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14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34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BD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45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45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BB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04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97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3A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6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6C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05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0B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11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38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40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DA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2E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40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3B64" w14:paraId="4D54D7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5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6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A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8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D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C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8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7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D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8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9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8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B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C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2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3EAA2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0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2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F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9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5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9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E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3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B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C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6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C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4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2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9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138FC2" w14:textId="77777777" w:rsidR="000A3B64" w:rsidRDefault="000A3B64"/>
    <w:p w14:paraId="537EF8CA" w14:textId="77777777" w:rsidR="000A3B64" w:rsidRDefault="00000000">
      <w:r>
        <w:t>注：上行：工作日；下行：节假日</w:t>
      </w:r>
    </w:p>
    <w:p w14:paraId="491B4C20" w14:textId="77777777" w:rsidR="000A3B64" w:rsidRDefault="00000000">
      <w:pPr>
        <w:pStyle w:val="2"/>
      </w:pPr>
      <w:bookmarkStart w:id="222" w:name="_Toc161578268"/>
      <w:r>
        <w:t>工作日/节假日空调系统运行时间表(1:开,0:关)</w:t>
      </w:r>
      <w:bookmarkEnd w:id="222"/>
    </w:p>
    <w:p w14:paraId="3744534C" w14:textId="77777777" w:rsidR="000A3B64" w:rsidRDefault="000A3B6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1134CB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C6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04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F0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CD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4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BC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00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0F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60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AD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7C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5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F1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FF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3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0C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2B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24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EF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71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CF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E2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6E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C8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26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3B64" w14:paraId="0382C0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F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D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1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D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F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6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9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1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E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5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1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F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F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8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3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B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99364F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E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A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B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8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8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5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7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9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1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E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8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A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2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8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C57AAC" w14:textId="77777777" w:rsidR="000A3B64" w:rsidRDefault="000A3B64"/>
    <w:p w14:paraId="3BFFE9A2" w14:textId="77777777" w:rsidR="000A3B64" w:rsidRDefault="00000000">
      <w:r>
        <w:t>注：上行：工作日；下行：节假日</w:t>
      </w:r>
    </w:p>
    <w:p w14:paraId="63B2BAD3" w14:textId="77777777" w:rsidR="000A3B64" w:rsidRDefault="000A3B64"/>
    <w:sectPr w:rsidR="000A3B64" w:rsidSect="0049655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C80E" w14:textId="77777777" w:rsidR="0049655B" w:rsidRDefault="0049655B" w:rsidP="00203A7D">
      <w:r>
        <w:separator/>
      </w:r>
    </w:p>
  </w:endnote>
  <w:endnote w:type="continuationSeparator" w:id="0">
    <w:p w14:paraId="18F6BAD7" w14:textId="77777777" w:rsidR="0049655B" w:rsidRDefault="0049655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31C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1DE26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868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E63">
      <w:rPr>
        <w:rStyle w:val="a9"/>
        <w:noProof/>
      </w:rPr>
      <w:t>5</w:t>
    </w:r>
    <w:r>
      <w:rPr>
        <w:rStyle w:val="a9"/>
      </w:rPr>
      <w:fldChar w:fldCharType="end"/>
    </w:r>
  </w:p>
  <w:p w14:paraId="42A7D14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DC74" w14:textId="77777777" w:rsidR="0049655B" w:rsidRDefault="0049655B" w:rsidP="00203A7D">
      <w:r>
        <w:separator/>
      </w:r>
    </w:p>
  </w:footnote>
  <w:footnote w:type="continuationSeparator" w:id="0">
    <w:p w14:paraId="1A70BC0E" w14:textId="77777777" w:rsidR="0049655B" w:rsidRDefault="0049655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BE82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7C0D7489" wp14:editId="2B3C9CFD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038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85"/>
    <w:rsid w:val="00023E85"/>
    <w:rsid w:val="00037A4C"/>
    <w:rsid w:val="000A3B64"/>
    <w:rsid w:val="000A3C8F"/>
    <w:rsid w:val="000D5BDD"/>
    <w:rsid w:val="000F7EF2"/>
    <w:rsid w:val="00122AE1"/>
    <w:rsid w:val="0014776A"/>
    <w:rsid w:val="001653E4"/>
    <w:rsid w:val="00197094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9655B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139D4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7465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F5F5B12"/>
  <w15:chartTrackingRefBased/>
  <w15:docId w15:val="{3188F88E-005A-4915-8FED-470D359D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26</Pages>
  <Words>2431</Words>
  <Characters>13859</Characters>
  <Application>Microsoft Office Word</Application>
  <DocSecurity>0</DocSecurity>
  <Lines>115</Lines>
  <Paragraphs>32</Paragraphs>
  <ScaleCrop>false</ScaleCrop>
  <Company>ths</Company>
  <LinksUpToDate>false</LinksUpToDate>
  <CharactersWithSpaces>16258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Administrator</dc:creator>
  <cp:keywords/>
  <cp:lastModifiedBy>创国 崔</cp:lastModifiedBy>
  <cp:revision>1</cp:revision>
  <cp:lastPrinted>1899-12-31T16:00:00Z</cp:lastPrinted>
  <dcterms:created xsi:type="dcterms:W3CDTF">2024-03-17T06:29:00Z</dcterms:created>
  <dcterms:modified xsi:type="dcterms:W3CDTF">2024-03-17T06:30:00Z</dcterms:modified>
</cp:coreProperties>
</file>