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621C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AC6B5AC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43457BB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7168F61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7874C3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C82A001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B077430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A414D0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6342F4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C2616B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013FC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2F7EC0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南通</w:t>
            </w:r>
            <w:bookmarkEnd w:id="2"/>
          </w:p>
        </w:tc>
      </w:tr>
      <w:tr w:rsidR="00D40158" w:rsidRPr="00D40158" w14:paraId="3CE8FD8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424C5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67761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55B63E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5426E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465182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AB2F85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14A4C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9025CE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97B662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EED79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BD15A2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373106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0AA88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F1270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DE70FE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494FF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78D2C3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00B98C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458FDE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5119EF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2024年3月17日</w:t>
              </w:r>
            </w:smartTag>
            <w:bookmarkEnd w:id="6"/>
          </w:p>
        </w:tc>
      </w:tr>
    </w:tbl>
    <w:p w14:paraId="77F21071" w14:textId="77777777" w:rsidR="00D40158" w:rsidRDefault="00D40158" w:rsidP="00B41640">
      <w:pPr>
        <w:rPr>
          <w:rFonts w:ascii="宋体" w:hAnsi="宋体"/>
          <w:lang w:val="en-US"/>
        </w:rPr>
      </w:pPr>
    </w:p>
    <w:p w14:paraId="1C6DB7B0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5EB7E57" wp14:editId="065A81BD">
            <wp:extent cx="1514634" cy="1514634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FC0EF2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82C9F7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2EFACB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48513BC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7A441E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381095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20220815(SP2)</w:t>
            </w:r>
            <w:bookmarkEnd w:id="9"/>
          </w:p>
        </w:tc>
      </w:tr>
      <w:tr w:rsidR="00C67778" w:rsidRPr="00D40158" w14:paraId="65D06EFE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F7033D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E809492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1AA01303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83EEAD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0C397B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T17708473286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A06112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5CD3F2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2504B3C" w14:textId="373A4373" w:rsidR="00C0668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578592" w:history="1">
        <w:r w:rsidR="00C0668A" w:rsidRPr="00A84C52">
          <w:rPr>
            <w:rStyle w:val="a6"/>
          </w:rPr>
          <w:t>1</w:t>
        </w:r>
        <w:r w:rsidR="00C0668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668A" w:rsidRPr="00A84C52">
          <w:rPr>
            <w:rStyle w:val="a6"/>
          </w:rPr>
          <w:t>建筑概况</w:t>
        </w:r>
        <w:r w:rsidR="00C0668A">
          <w:rPr>
            <w:webHidden/>
          </w:rPr>
          <w:tab/>
        </w:r>
        <w:r w:rsidR="00C0668A">
          <w:rPr>
            <w:webHidden/>
          </w:rPr>
          <w:fldChar w:fldCharType="begin"/>
        </w:r>
        <w:r w:rsidR="00C0668A">
          <w:rPr>
            <w:webHidden/>
          </w:rPr>
          <w:instrText xml:space="preserve"> PAGEREF _Toc161578592 \h </w:instrText>
        </w:r>
        <w:r w:rsidR="00C0668A">
          <w:rPr>
            <w:webHidden/>
          </w:rPr>
        </w:r>
        <w:r w:rsidR="00C0668A">
          <w:rPr>
            <w:webHidden/>
          </w:rPr>
          <w:fldChar w:fldCharType="separate"/>
        </w:r>
        <w:r w:rsidR="00C0668A">
          <w:rPr>
            <w:webHidden/>
          </w:rPr>
          <w:t>4</w:t>
        </w:r>
        <w:r w:rsidR="00C0668A">
          <w:rPr>
            <w:webHidden/>
          </w:rPr>
          <w:fldChar w:fldCharType="end"/>
        </w:r>
      </w:hyperlink>
    </w:p>
    <w:p w14:paraId="3D63234D" w14:textId="7E6BDF04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593" w:history="1">
        <w:r w:rsidRPr="00A84C5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F4E0708" w14:textId="7C10F3F1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594" w:history="1">
        <w:r w:rsidRPr="00A84C5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709161" w14:textId="36C6855D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595" w:history="1">
        <w:r w:rsidRPr="00A84C5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C85F70D" w14:textId="2AC29013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596" w:history="1">
        <w:r w:rsidRPr="00A84C5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A638C21" w14:textId="6F990DD9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597" w:history="1">
        <w:r w:rsidRPr="00A84C5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803C919" w14:textId="42230CBC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598" w:history="1">
        <w:r w:rsidRPr="00A84C52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4468845" w14:textId="69AE1200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599" w:history="1">
        <w:r w:rsidRPr="00A84C5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67DC7" w14:textId="442609EB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600" w:history="1">
        <w:r w:rsidRPr="00A84C5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5743CC5" w14:textId="2E59D569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01" w:history="1">
        <w:r w:rsidRPr="00A84C52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74C269C" w14:textId="488FAEB8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02" w:history="1">
        <w:r w:rsidRPr="00A84C52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F720EBA" w14:textId="75B1503A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603" w:history="1">
        <w:r w:rsidRPr="00A84C5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5ABF088" w14:textId="162CE66A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04" w:history="1">
        <w:r w:rsidRPr="00A84C52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03747BB" w14:textId="444E5750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05" w:history="1">
        <w:r w:rsidRPr="00A84C52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3C79EDC" w14:textId="407FBD00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06" w:history="1">
        <w:r w:rsidRPr="00A84C52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C26342A" w14:textId="0F2E1BC2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07" w:history="1">
        <w:r w:rsidRPr="00A84C52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AC0BB8" w14:textId="6A31419B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08" w:history="1">
        <w:r w:rsidRPr="00A84C52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34A713A" w14:textId="65F61DF6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09" w:history="1">
        <w:r w:rsidRPr="00A84C52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9E6A0AE" w14:textId="196AC724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10" w:history="1">
        <w:r w:rsidRPr="00A84C52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FAEE82F" w14:textId="2DD14E86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11" w:history="1">
        <w:r w:rsidRPr="00A84C52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40E3D06" w14:textId="70293308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12" w:history="1">
        <w:r w:rsidRPr="00A84C52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147E306" w14:textId="0A3F676C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13" w:history="1">
        <w:r w:rsidRPr="00A84C52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DDD40D5" w14:textId="769BCAB1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14" w:history="1">
        <w:r w:rsidRPr="00A84C52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C0D1B8C" w14:textId="61C66597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615" w:history="1">
        <w:r w:rsidRPr="00A84C52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DE6A07A" w14:textId="5E681969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616" w:history="1">
        <w:r w:rsidRPr="00A84C52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A74142" w14:textId="6A87A69B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617" w:history="1">
        <w:r w:rsidRPr="00A84C52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27F721E" w14:textId="76543B1D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18" w:history="1">
        <w:r w:rsidRPr="00A84C52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E49CD88" w14:textId="5EE946E1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19" w:history="1">
        <w:r w:rsidRPr="00A84C52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05E8BCA" w14:textId="362F6BCC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20" w:history="1">
        <w:r w:rsidRPr="00A84C52">
          <w:rPr>
            <w:rStyle w:val="a6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6256C66" w14:textId="4F0C5E33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621" w:history="1">
        <w:r w:rsidRPr="00A84C52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4BC3862" w14:textId="78BDDB60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622" w:history="1">
        <w:r w:rsidRPr="00A84C52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3CBCB56" w14:textId="23A932F5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623" w:history="1">
        <w:r w:rsidRPr="00A84C52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C4483E0" w14:textId="0D56055D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624" w:history="1">
        <w:r w:rsidRPr="00A84C52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B83F5D9" w14:textId="642DCFF6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25" w:history="1">
        <w:r w:rsidRPr="00A84C52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07B7EFD" w14:textId="4B1ACDE1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26" w:history="1">
        <w:r w:rsidRPr="00A84C52">
          <w:rPr>
            <w:rStyle w:val="a6"/>
            <w:lang w:val="en-GB"/>
          </w:rPr>
          <w:t>15.1.1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CC3A519" w14:textId="10280FEA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27" w:history="1">
        <w:r w:rsidRPr="00A84C52">
          <w:rPr>
            <w:rStyle w:val="a6"/>
            <w:lang w:val="en-GB"/>
          </w:rPr>
          <w:t>15.1.2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8A18D39" w14:textId="44DE7855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28" w:history="1">
        <w:r w:rsidRPr="00A84C52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8B36EB7" w14:textId="6F6439C2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29" w:history="1">
        <w:r w:rsidRPr="00A84C52">
          <w:rPr>
            <w:rStyle w:val="a6"/>
            <w:lang w:val="en-GB"/>
          </w:rPr>
          <w:t>15.2.1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建筑建造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6AB465C" w14:textId="7446157F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30" w:history="1">
        <w:r w:rsidRPr="00A84C52">
          <w:rPr>
            <w:rStyle w:val="a6"/>
            <w:lang w:val="en-GB"/>
          </w:rPr>
          <w:t>15.2.2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建筑拆除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3B71623" w14:textId="54282F06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31" w:history="1">
        <w:r w:rsidRPr="00A84C52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1D8E09C" w14:textId="55C62254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32" w:history="1">
        <w:r w:rsidRPr="00A84C52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82D7460" w14:textId="1E0553F2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33" w:history="1">
        <w:r w:rsidRPr="00A84C52">
          <w:rPr>
            <w:rStyle w:val="a6"/>
            <w:lang w:val="en-GB"/>
          </w:rPr>
          <w:t>15.5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2D64717" w14:textId="4BE42166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34" w:history="1">
        <w:r w:rsidRPr="00A84C52">
          <w:rPr>
            <w:rStyle w:val="a6"/>
            <w:lang w:val="en-GB"/>
          </w:rPr>
          <w:t>15.5.1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1720A63" w14:textId="508E6FA2" w:rsidR="00C0668A" w:rsidRDefault="00C066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35" w:history="1">
        <w:r w:rsidRPr="00A84C52">
          <w:rPr>
            <w:rStyle w:val="a6"/>
            <w:lang w:val="en-GB"/>
          </w:rPr>
          <w:t>15.5.2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F0520F3" w14:textId="761E0D8E" w:rsidR="00C0668A" w:rsidRDefault="00C0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8636" w:history="1">
        <w:r w:rsidRPr="00A84C52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4C5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2CDF1D4" w14:textId="5E7374D7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37" w:history="1">
        <w:r w:rsidRPr="00A84C52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工作日</w:t>
        </w:r>
        <w:r w:rsidRPr="00A84C52">
          <w:rPr>
            <w:rStyle w:val="a6"/>
          </w:rPr>
          <w:t>/</w:t>
        </w:r>
        <w:r w:rsidRPr="00A84C52">
          <w:rPr>
            <w:rStyle w:val="a6"/>
          </w:rPr>
          <w:t>节假日人员逐时在室率</w:t>
        </w:r>
        <w:r w:rsidRPr="00A84C5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1C32CE8" w14:textId="32BB726F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38" w:history="1">
        <w:r w:rsidRPr="00A84C52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工作日</w:t>
        </w:r>
        <w:r w:rsidRPr="00A84C52">
          <w:rPr>
            <w:rStyle w:val="a6"/>
          </w:rPr>
          <w:t>/</w:t>
        </w:r>
        <w:r w:rsidRPr="00A84C52">
          <w:rPr>
            <w:rStyle w:val="a6"/>
          </w:rPr>
          <w:t>节假日照明开关时间表</w:t>
        </w:r>
        <w:r w:rsidRPr="00A84C5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79E806C" w14:textId="5867C389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39" w:history="1">
        <w:r w:rsidRPr="00A84C52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工作日</w:t>
        </w:r>
        <w:r w:rsidRPr="00A84C52">
          <w:rPr>
            <w:rStyle w:val="a6"/>
          </w:rPr>
          <w:t>/</w:t>
        </w:r>
        <w:r w:rsidRPr="00A84C52">
          <w:rPr>
            <w:rStyle w:val="a6"/>
          </w:rPr>
          <w:t>节假日设备逐时使用率</w:t>
        </w:r>
        <w:r w:rsidRPr="00A84C5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6B1754A" w14:textId="738B4AC0" w:rsidR="00C0668A" w:rsidRDefault="00C066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8640" w:history="1">
        <w:r w:rsidRPr="00A84C52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4C52">
          <w:rPr>
            <w:rStyle w:val="a6"/>
          </w:rPr>
          <w:t>工作日</w:t>
        </w:r>
        <w:r w:rsidRPr="00A84C52">
          <w:rPr>
            <w:rStyle w:val="a6"/>
          </w:rPr>
          <w:t>/</w:t>
        </w:r>
        <w:r w:rsidRPr="00A84C52">
          <w:rPr>
            <w:rStyle w:val="a6"/>
          </w:rPr>
          <w:t>节假日空调系统运行时间表</w:t>
        </w:r>
        <w:r w:rsidRPr="00A84C52">
          <w:rPr>
            <w:rStyle w:val="a6"/>
          </w:rPr>
          <w:t>(1:</w:t>
        </w:r>
        <w:r w:rsidRPr="00A84C52">
          <w:rPr>
            <w:rStyle w:val="a6"/>
          </w:rPr>
          <w:t>开</w:t>
        </w:r>
        <w:r w:rsidRPr="00A84C52">
          <w:rPr>
            <w:rStyle w:val="a6"/>
          </w:rPr>
          <w:t>,0:</w:t>
        </w:r>
        <w:r w:rsidRPr="00A84C52">
          <w:rPr>
            <w:rStyle w:val="a6"/>
          </w:rPr>
          <w:t>关</w:t>
        </w:r>
        <w:r w:rsidRPr="00A84C5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_Toc161578640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FF11D94" w14:textId="40ED91B7" w:rsidR="00AA47FE" w:rsidRDefault="00D40158" w:rsidP="00D40158">
      <w:pPr>
        <w:pStyle w:val="TOC1"/>
        <w:sectPr w:rsidR="00AA47FE" w:rsidSect="008D6AFD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0089F8E" w14:textId="77777777" w:rsidR="00D40158" w:rsidRDefault="00D40158" w:rsidP="00D40158">
      <w:pPr>
        <w:pStyle w:val="TOC1"/>
      </w:pPr>
    </w:p>
    <w:p w14:paraId="25DDD238" w14:textId="77777777" w:rsidR="00D40158" w:rsidRPr="005E5F93" w:rsidRDefault="00D40158" w:rsidP="005215FB">
      <w:pPr>
        <w:pStyle w:val="1"/>
      </w:pPr>
      <w:bookmarkStart w:id="11" w:name="_Toc16157859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E5EB875" w14:textId="77777777" w:rsidTr="00853D5D">
        <w:tc>
          <w:tcPr>
            <w:tcW w:w="2763" w:type="dxa"/>
            <w:shd w:val="clear" w:color="auto" w:fill="E6E6E6"/>
          </w:tcPr>
          <w:p w14:paraId="49D67AB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42DDC0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5C05815C" w14:textId="77777777" w:rsidTr="00853D5D">
        <w:tc>
          <w:tcPr>
            <w:tcW w:w="2763" w:type="dxa"/>
            <w:shd w:val="clear" w:color="auto" w:fill="E6E6E6"/>
          </w:tcPr>
          <w:p w14:paraId="02D7380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58CF7A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南通</w:t>
            </w:r>
            <w:bookmarkEnd w:id="13"/>
          </w:p>
        </w:tc>
      </w:tr>
      <w:tr w:rsidR="00037A4C" w:rsidRPr="00FF2243" w14:paraId="4EF82473" w14:textId="77777777" w:rsidTr="00853D5D">
        <w:tc>
          <w:tcPr>
            <w:tcW w:w="2763" w:type="dxa"/>
            <w:shd w:val="clear" w:color="auto" w:fill="E6E6E6"/>
          </w:tcPr>
          <w:p w14:paraId="5A40800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77CBC6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07547AD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121.05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007F5EBC" w14:textId="77777777" w:rsidTr="00853D5D">
        <w:tc>
          <w:tcPr>
            <w:tcW w:w="2763" w:type="dxa"/>
            <w:shd w:val="clear" w:color="auto" w:fill="E6E6E6"/>
          </w:tcPr>
          <w:p w14:paraId="209B3409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D27F217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367BE3C7" w14:textId="77777777" w:rsidTr="00853D5D">
        <w:tc>
          <w:tcPr>
            <w:tcW w:w="2763" w:type="dxa"/>
            <w:shd w:val="clear" w:color="auto" w:fill="E6E6E6"/>
          </w:tcPr>
          <w:p w14:paraId="316207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8D4CAF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1527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695CADE0" w14:textId="77777777" w:rsidTr="00853D5D">
        <w:tc>
          <w:tcPr>
            <w:tcW w:w="2763" w:type="dxa"/>
            <w:shd w:val="clear" w:color="auto" w:fill="E6E6E6"/>
          </w:tcPr>
          <w:p w14:paraId="49DE0A4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663DBBD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212F6450" w14:textId="77777777" w:rsidTr="00853D5D">
        <w:tc>
          <w:tcPr>
            <w:tcW w:w="2763" w:type="dxa"/>
            <w:shd w:val="clear" w:color="auto" w:fill="E6E6E6"/>
          </w:tcPr>
          <w:p w14:paraId="23876B1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1D24A08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5.1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3362245E" w14:textId="77777777" w:rsidTr="00853D5D">
        <w:tc>
          <w:tcPr>
            <w:tcW w:w="2763" w:type="dxa"/>
            <w:shd w:val="clear" w:color="auto" w:fill="E6E6E6"/>
          </w:tcPr>
          <w:p w14:paraId="322821E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8A9C11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9872.91</w:t>
            </w:r>
            <w:bookmarkEnd w:id="23"/>
          </w:p>
        </w:tc>
      </w:tr>
      <w:tr w:rsidR="00203A7D" w:rsidRPr="00FF2243" w14:paraId="2C1FF417" w14:textId="77777777" w:rsidTr="00853D5D">
        <w:tc>
          <w:tcPr>
            <w:tcW w:w="2763" w:type="dxa"/>
            <w:shd w:val="clear" w:color="auto" w:fill="E6E6E6"/>
          </w:tcPr>
          <w:p w14:paraId="5719F1C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95D520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3367.89</w:t>
            </w:r>
            <w:bookmarkEnd w:id="24"/>
          </w:p>
        </w:tc>
      </w:tr>
      <w:tr w:rsidR="00D40158" w:rsidRPr="00FF2243" w14:paraId="5543EFF6" w14:textId="77777777" w:rsidTr="00853D5D">
        <w:tc>
          <w:tcPr>
            <w:tcW w:w="2763" w:type="dxa"/>
            <w:shd w:val="clear" w:color="auto" w:fill="E6E6E6"/>
          </w:tcPr>
          <w:p w14:paraId="60E3D64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1F9FEC9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0E8B9DAB" w14:textId="77777777" w:rsidTr="00853D5D">
        <w:tc>
          <w:tcPr>
            <w:tcW w:w="2763" w:type="dxa"/>
            <w:shd w:val="clear" w:color="auto" w:fill="E6E6E6"/>
          </w:tcPr>
          <w:p w14:paraId="2A59966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49EC6FD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51E26DD2" w14:textId="77777777" w:rsidTr="00853D5D">
        <w:tc>
          <w:tcPr>
            <w:tcW w:w="2763" w:type="dxa"/>
            <w:shd w:val="clear" w:color="auto" w:fill="E6E6E6"/>
          </w:tcPr>
          <w:p w14:paraId="1D2C67B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4B92981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178AB8E1" w14:textId="77777777" w:rsidTr="00853D5D">
        <w:tc>
          <w:tcPr>
            <w:tcW w:w="2763" w:type="dxa"/>
            <w:shd w:val="clear" w:color="auto" w:fill="E6E6E6"/>
          </w:tcPr>
          <w:p w14:paraId="769BF09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5769F93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064442EF" w14:textId="77777777" w:rsidTr="00853D5D">
        <w:tc>
          <w:tcPr>
            <w:tcW w:w="2763" w:type="dxa"/>
            <w:shd w:val="clear" w:color="auto" w:fill="E6E6E6"/>
          </w:tcPr>
          <w:p w14:paraId="3FE359EB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FFD5F78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03C8711E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3BA83868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1" w:name="_Toc161578593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3F88C393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7CC3B76A" w14:textId="77777777" w:rsidR="003C14DF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7B60559D" w14:textId="77777777" w:rsidR="003C14DF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39C16ED5" w14:textId="77777777" w:rsidR="003C14DF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4CC5B287" w14:textId="77777777" w:rsidR="003C14DF" w:rsidRDefault="003C14DF">
      <w:pPr>
        <w:pStyle w:val="a0"/>
        <w:ind w:firstLineChars="0" w:firstLine="0"/>
        <w:rPr>
          <w:lang w:val="en-US"/>
        </w:rPr>
      </w:pPr>
    </w:p>
    <w:p w14:paraId="575EB404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6157859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672CE886" w14:textId="77777777" w:rsidR="003F0F0D" w:rsidRDefault="005F23B3" w:rsidP="003267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40E14C2C" w14:textId="77777777" w:rsidR="004B3AF4" w:rsidRPr="004B3AF4" w:rsidRDefault="004B3AF4" w:rsidP="004B3AF4">
      <w:pPr>
        <w:pStyle w:val="1"/>
      </w:pPr>
      <w:bookmarkStart w:id="39" w:name="_Toc161578595"/>
      <w:r>
        <w:lastRenderedPageBreak/>
        <w:t>建筑大样</w:t>
      </w:r>
      <w:bookmarkEnd w:id="39"/>
    </w:p>
    <w:p w14:paraId="1E34189E" w14:textId="77777777" w:rsidR="003C14DF" w:rsidRDefault="0000000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92FD0A1" wp14:editId="1A638755">
            <wp:extent cx="5667375" cy="37719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116B3" w14:textId="77777777" w:rsidR="003C14DF" w:rsidRDefault="00000000">
      <w:pPr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71F0BECB" w14:textId="77777777" w:rsidR="003C14DF" w:rsidRDefault="0000000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74B8F5C" wp14:editId="28C7A134">
            <wp:extent cx="5667375" cy="38385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475EC" w14:textId="77777777" w:rsidR="003C14DF" w:rsidRDefault="00000000">
      <w:pPr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60BCA218" w14:textId="77777777" w:rsidR="003C14DF" w:rsidRDefault="00000000">
      <w:pPr>
        <w:pStyle w:val="1"/>
      </w:pPr>
      <w:bookmarkStart w:id="40" w:name="_Toc161578596"/>
      <w:r>
        <w:lastRenderedPageBreak/>
        <w:t>围护结构</w:t>
      </w:r>
      <w:bookmarkEnd w:id="40"/>
    </w:p>
    <w:p w14:paraId="3FA357DF" w14:textId="77777777" w:rsidR="003C14DF" w:rsidRDefault="00000000">
      <w:pPr>
        <w:pStyle w:val="2"/>
      </w:pPr>
      <w:bookmarkStart w:id="41" w:name="_Toc161578597"/>
      <w:r>
        <w:t>工程材料</w:t>
      </w:r>
      <w:bookmarkEnd w:id="4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C14DF" w14:paraId="781F87B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86EE817" w14:textId="77777777" w:rsidR="003C14DF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CAB1A4" w14:textId="77777777" w:rsidR="003C14D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80DC102" w14:textId="77777777" w:rsidR="003C14D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B26129" w14:textId="77777777" w:rsidR="003C14DF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465044" w14:textId="77777777" w:rsidR="003C14DF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82099B" w14:textId="77777777" w:rsidR="003C14DF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BB77565" w14:textId="77777777" w:rsidR="003C14DF" w:rsidRDefault="00000000">
            <w:pPr>
              <w:jc w:val="center"/>
            </w:pPr>
            <w:r>
              <w:t>备注</w:t>
            </w:r>
          </w:p>
        </w:tc>
      </w:tr>
      <w:tr w:rsidR="003C14DF" w14:paraId="27F03B7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CA68A90" w14:textId="77777777" w:rsidR="003C14DF" w:rsidRDefault="003C14D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C1EA5BB" w14:textId="77777777" w:rsidR="003C14DF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EC8D4AB" w14:textId="77777777" w:rsidR="003C14D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9386E1" w14:textId="77777777" w:rsidR="003C14DF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AA28A5" w14:textId="77777777" w:rsidR="003C14DF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E64A03" w14:textId="77777777" w:rsidR="003C14DF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2B22989" w14:textId="77777777" w:rsidR="003C14DF" w:rsidRDefault="003C14DF">
            <w:pPr>
              <w:jc w:val="center"/>
            </w:pPr>
          </w:p>
        </w:tc>
      </w:tr>
      <w:tr w:rsidR="003C14DF" w14:paraId="107DAD11" w14:textId="77777777">
        <w:tc>
          <w:tcPr>
            <w:tcW w:w="2196" w:type="dxa"/>
            <w:shd w:val="clear" w:color="auto" w:fill="E6E6E6"/>
            <w:vAlign w:val="center"/>
          </w:tcPr>
          <w:p w14:paraId="4625539D" w14:textId="77777777" w:rsidR="003C14DF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10587A7" w14:textId="77777777" w:rsidR="003C14D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C31CE6F" w14:textId="77777777" w:rsidR="003C14D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DC95E14" w14:textId="77777777" w:rsidR="003C14D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12AF284" w14:textId="77777777" w:rsidR="003C14D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7A69636" w14:textId="77777777" w:rsidR="003C14DF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CDD4A71" w14:textId="77777777" w:rsidR="003C14D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C14DF" w14:paraId="1191D434" w14:textId="77777777">
        <w:tc>
          <w:tcPr>
            <w:tcW w:w="2196" w:type="dxa"/>
            <w:shd w:val="clear" w:color="auto" w:fill="E6E6E6"/>
            <w:vAlign w:val="center"/>
          </w:tcPr>
          <w:p w14:paraId="40651AC0" w14:textId="77777777" w:rsidR="003C14DF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1C00CB9" w14:textId="77777777" w:rsidR="003C14DF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FB4C7EF" w14:textId="77777777" w:rsidR="003C14D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566F48B" w14:textId="77777777" w:rsidR="003C14DF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29C04560" w14:textId="77777777" w:rsidR="003C14D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0323549" w14:textId="77777777" w:rsidR="003C14DF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1332150" w14:textId="77777777" w:rsidR="003C14D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C14DF" w14:paraId="0B4E87E6" w14:textId="77777777">
        <w:tc>
          <w:tcPr>
            <w:tcW w:w="2196" w:type="dxa"/>
            <w:shd w:val="clear" w:color="auto" w:fill="E6E6E6"/>
            <w:vAlign w:val="center"/>
          </w:tcPr>
          <w:p w14:paraId="22869613" w14:textId="77777777" w:rsidR="003C14DF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0381FCF" w14:textId="77777777" w:rsidR="003C14D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42917ED" w14:textId="77777777" w:rsidR="003C14D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7879CC3" w14:textId="77777777" w:rsidR="003C14D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895D17D" w14:textId="77777777" w:rsidR="003C14D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6926A6B" w14:textId="77777777" w:rsidR="003C14D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A098C0C" w14:textId="77777777" w:rsidR="003C14D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C14DF" w14:paraId="7497C700" w14:textId="77777777">
        <w:tc>
          <w:tcPr>
            <w:tcW w:w="2196" w:type="dxa"/>
            <w:shd w:val="clear" w:color="auto" w:fill="E6E6E6"/>
            <w:vAlign w:val="center"/>
          </w:tcPr>
          <w:p w14:paraId="5EC0265E" w14:textId="77777777" w:rsidR="003C14DF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0C8CDD9C" w14:textId="77777777" w:rsidR="003C14DF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131E6E02" w14:textId="77777777" w:rsidR="003C14DF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16F0F62" w14:textId="77777777" w:rsidR="003C14DF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CADCF1B" w14:textId="77777777" w:rsidR="003C14D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2EF3AF7" w14:textId="77777777" w:rsidR="003C14DF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0EB5EED3" w14:textId="77777777" w:rsidR="003C14D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C14DF" w14:paraId="44CB2CD8" w14:textId="77777777">
        <w:tc>
          <w:tcPr>
            <w:tcW w:w="2196" w:type="dxa"/>
            <w:shd w:val="clear" w:color="auto" w:fill="E6E6E6"/>
            <w:vAlign w:val="center"/>
          </w:tcPr>
          <w:p w14:paraId="7DBA4D99" w14:textId="77777777" w:rsidR="003C14DF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F3FD77F" w14:textId="77777777" w:rsidR="003C14D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F3B1925" w14:textId="77777777" w:rsidR="003C14D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940A3F1" w14:textId="77777777" w:rsidR="003C14DF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FDE25FF" w14:textId="77777777" w:rsidR="003C14DF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864927B" w14:textId="77777777" w:rsidR="003C14D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55479A2" w14:textId="77777777" w:rsidR="003C14D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3C14DF" w14:paraId="6DBB2044" w14:textId="77777777">
        <w:tc>
          <w:tcPr>
            <w:tcW w:w="2196" w:type="dxa"/>
            <w:shd w:val="clear" w:color="auto" w:fill="E6E6E6"/>
            <w:vAlign w:val="center"/>
          </w:tcPr>
          <w:p w14:paraId="41843103" w14:textId="77777777" w:rsidR="003C14DF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7591211" w14:textId="77777777" w:rsidR="003C14DF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7F16BEB5" w14:textId="77777777" w:rsidR="003C14DF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69F3039" w14:textId="77777777" w:rsidR="003C14DF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4409C7F5" w14:textId="77777777" w:rsidR="003C14D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648E642" w14:textId="77777777" w:rsidR="003C14DF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75B64D29" w14:textId="77777777" w:rsidR="003C14D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C14DF" w14:paraId="0D699297" w14:textId="77777777">
        <w:tc>
          <w:tcPr>
            <w:tcW w:w="2196" w:type="dxa"/>
            <w:shd w:val="clear" w:color="auto" w:fill="E6E6E6"/>
            <w:vAlign w:val="center"/>
          </w:tcPr>
          <w:p w14:paraId="3ED1D301" w14:textId="77777777" w:rsidR="003C14DF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298A269" w14:textId="77777777" w:rsidR="003C14DF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049B4FD8" w14:textId="77777777" w:rsidR="003C14DF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552BFB3" w14:textId="77777777" w:rsidR="003C14DF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29112A3" w14:textId="77777777" w:rsidR="003C14DF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7284E488" w14:textId="77777777" w:rsidR="003C14D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F403621" w14:textId="77777777" w:rsidR="003C14DF" w:rsidRDefault="003C14DF">
            <w:pPr>
              <w:rPr>
                <w:sz w:val="18"/>
                <w:szCs w:val="18"/>
              </w:rPr>
            </w:pPr>
          </w:p>
        </w:tc>
      </w:tr>
      <w:tr w:rsidR="003C14DF" w14:paraId="55CD31B1" w14:textId="77777777">
        <w:tc>
          <w:tcPr>
            <w:tcW w:w="2196" w:type="dxa"/>
            <w:shd w:val="clear" w:color="auto" w:fill="E6E6E6"/>
            <w:vAlign w:val="center"/>
          </w:tcPr>
          <w:p w14:paraId="26297569" w14:textId="77777777" w:rsidR="003C14DF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1F8A0CB8" w14:textId="77777777" w:rsidR="003C14D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E16C4F1" w14:textId="77777777" w:rsidR="003C14DF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1A8DF9B7" w14:textId="77777777" w:rsidR="003C14DF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53B1A2BE" w14:textId="77777777" w:rsidR="003C14DF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60BD34E1" w14:textId="77777777" w:rsidR="003C14D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5A27E1E" w14:textId="77777777" w:rsidR="003C14DF" w:rsidRDefault="003C14DF">
            <w:pPr>
              <w:rPr>
                <w:sz w:val="18"/>
                <w:szCs w:val="18"/>
              </w:rPr>
            </w:pPr>
          </w:p>
        </w:tc>
      </w:tr>
    </w:tbl>
    <w:p w14:paraId="3BF8499D" w14:textId="77777777" w:rsidR="003C14DF" w:rsidRDefault="00000000">
      <w:pPr>
        <w:pStyle w:val="2"/>
      </w:pPr>
      <w:bookmarkStart w:id="42" w:name="_Toc161578598"/>
      <w:r>
        <w:t>围护结构作法简要说明</w:t>
      </w:r>
      <w:bookmarkEnd w:id="42"/>
    </w:p>
    <w:p w14:paraId="3F2CDE9B" w14:textId="77777777" w:rsidR="003C14DF" w:rsidRDefault="00000000">
      <w:pPr>
        <w:rPr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1. </w:t>
      </w:r>
      <w:r>
        <w:rPr>
          <w:b/>
          <w:color w:val="000000"/>
          <w:sz w:val="24"/>
          <w:szCs w:val="24"/>
          <w:lang w:val="en-US"/>
        </w:rPr>
        <w:t>屋顶构造：</w:t>
      </w:r>
      <w:r>
        <w:rPr>
          <w:color w:val="0000FF"/>
          <w:szCs w:val="21"/>
          <w:lang w:val="en-US"/>
        </w:rPr>
        <w:t>屋顶构造一：</w:t>
      </w:r>
      <w:r>
        <w:rPr>
          <w:color w:val="000000"/>
          <w:lang w:val="en-US"/>
        </w:rPr>
        <w:t>（由上到下）</w:t>
      </w:r>
    </w:p>
    <w:p w14:paraId="3764C098" w14:textId="77777777" w:rsidR="003C14DF" w:rsidRDefault="00000000">
      <w:pPr>
        <w:rPr>
          <w:lang w:val="en-US"/>
        </w:rPr>
      </w:pPr>
      <w:r>
        <w:rPr>
          <w:lang w:val="en-US"/>
        </w:rPr>
        <w:t xml:space="preserve">    </w:t>
      </w:r>
      <w:r>
        <w:rPr>
          <w:color w:val="000000"/>
          <w:lang w:val="en-US"/>
        </w:rPr>
        <w:t>碎石、卵石混凝土</w:t>
      </w:r>
      <w:r>
        <w:rPr>
          <w:color w:val="000000"/>
          <w:lang w:val="en-US"/>
        </w:rPr>
        <w:t>(ρ=2300) 40mm</w:t>
      </w:r>
      <w:r>
        <w:rPr>
          <w:color w:val="000000"/>
          <w:lang w:val="en-US"/>
        </w:rPr>
        <w:t>＋</w:t>
      </w:r>
      <w:r>
        <w:rPr>
          <w:color w:val="800000"/>
          <w:lang w:val="en-US"/>
        </w:rPr>
        <w:t>挤塑聚苯乙烯泡沫塑料（带表皮）</w:t>
      </w:r>
      <w:r>
        <w:rPr>
          <w:color w:val="800000"/>
          <w:lang w:val="en-US"/>
        </w:rPr>
        <w:t xml:space="preserve"> 20mm</w:t>
      </w:r>
      <w:r>
        <w:rPr>
          <w:color w:val="000000"/>
          <w:lang w:val="en-US"/>
        </w:rPr>
        <w:t>＋水泥砂浆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＋加气混凝土、泡沫混凝土</w:t>
      </w:r>
      <w:r>
        <w:rPr>
          <w:color w:val="000000"/>
          <w:lang w:val="en-US"/>
        </w:rPr>
        <w:t>(ρ=700) 80mm</w:t>
      </w:r>
      <w:r>
        <w:rPr>
          <w:color w:val="000000"/>
          <w:lang w:val="en-US"/>
        </w:rPr>
        <w:t>＋</w:t>
      </w:r>
      <w:r>
        <w:rPr>
          <w:color w:val="800080"/>
          <w:lang w:val="en-US"/>
        </w:rPr>
        <w:t>钢筋混凝土</w:t>
      </w:r>
      <w:r>
        <w:rPr>
          <w:color w:val="800080"/>
          <w:lang w:val="en-US"/>
        </w:rPr>
        <w:t xml:space="preserve"> 120mm</w:t>
      </w:r>
      <w:r>
        <w:rPr>
          <w:color w:val="000000"/>
          <w:lang w:val="en-US"/>
        </w:rPr>
        <w:t>＋石灰砂浆</w:t>
      </w:r>
      <w:r>
        <w:rPr>
          <w:color w:val="000000"/>
          <w:lang w:val="en-US"/>
        </w:rPr>
        <w:t xml:space="preserve"> 20mm</w:t>
      </w:r>
    </w:p>
    <w:p w14:paraId="2F3D4A5B" w14:textId="77777777" w:rsidR="003C14DF" w:rsidRDefault="003C14DF">
      <w:pPr>
        <w:rPr>
          <w:color w:val="000000"/>
          <w:lang w:val="en-US"/>
        </w:rPr>
      </w:pPr>
    </w:p>
    <w:p w14:paraId="5D5A554E" w14:textId="77777777" w:rsidR="003C14DF" w:rsidRDefault="00000000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2. </w:t>
      </w:r>
      <w:r>
        <w:rPr>
          <w:b/>
          <w:color w:val="000000"/>
          <w:sz w:val="24"/>
          <w:szCs w:val="24"/>
          <w:lang w:val="en-US"/>
        </w:rPr>
        <w:t>外墙构造：</w:t>
      </w:r>
      <w:r>
        <w:rPr>
          <w:color w:val="0000FF"/>
          <w:szCs w:val="21"/>
          <w:lang w:val="en-US"/>
        </w:rPr>
        <w:t>外墙构造一：</w:t>
      </w:r>
      <w:r>
        <w:rPr>
          <w:color w:val="000000"/>
          <w:lang w:val="en-US"/>
        </w:rPr>
        <w:t>（由外到内）</w:t>
      </w:r>
    </w:p>
    <w:p w14:paraId="6D877FC7" w14:textId="77777777" w:rsidR="003C14DF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</w:t>
      </w:r>
      <w:r>
        <w:rPr>
          <w:color w:val="800000"/>
          <w:lang w:val="en-US"/>
        </w:rPr>
        <w:t>挤塑聚苯乙烯泡沫塑料（带表皮）</w:t>
      </w:r>
      <w:r>
        <w:rPr>
          <w:color w:val="800000"/>
          <w:lang w:val="en-US"/>
        </w:rPr>
        <w:t xml:space="preserve"> 20mm</w:t>
      </w:r>
      <w:r>
        <w:rPr>
          <w:color w:val="000000"/>
          <w:lang w:val="en-US"/>
        </w:rPr>
        <w:t>＋水泥砂浆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</w:t>
      </w:r>
      <w:r>
        <w:rPr>
          <w:color w:val="800080"/>
          <w:lang w:val="en-US"/>
        </w:rPr>
        <w:t>钢筋混凝土</w:t>
      </w:r>
      <w:r>
        <w:rPr>
          <w:color w:val="800080"/>
          <w:lang w:val="en-US"/>
        </w:rPr>
        <w:t xml:space="preserve"> 200mm</w:t>
      </w:r>
      <w:r>
        <w:rPr>
          <w:color w:val="000000"/>
          <w:lang w:val="en-US"/>
        </w:rPr>
        <w:t>＋石灰砂浆</w:t>
      </w:r>
      <w:r>
        <w:rPr>
          <w:color w:val="000000"/>
          <w:lang w:val="en-US"/>
        </w:rPr>
        <w:t xml:space="preserve"> 20mm</w:t>
      </w:r>
    </w:p>
    <w:p w14:paraId="023DEB76" w14:textId="77777777" w:rsidR="003C14DF" w:rsidRDefault="003C14DF">
      <w:pPr>
        <w:rPr>
          <w:color w:val="000000"/>
          <w:lang w:val="en-US"/>
        </w:rPr>
      </w:pPr>
    </w:p>
    <w:p w14:paraId="1C7EAC37" w14:textId="77777777" w:rsidR="003C14DF" w:rsidRDefault="00000000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3. </w:t>
      </w:r>
      <w:r>
        <w:rPr>
          <w:b/>
          <w:color w:val="000000"/>
          <w:sz w:val="24"/>
          <w:szCs w:val="24"/>
          <w:lang w:val="en-US"/>
        </w:rPr>
        <w:t>天窗：</w:t>
      </w:r>
      <w:r>
        <w:rPr>
          <w:color w:val="0000FF"/>
          <w:szCs w:val="21"/>
          <w:lang w:val="en-US"/>
        </w:rPr>
        <w:t>12A</w:t>
      </w:r>
      <w:r>
        <w:rPr>
          <w:color w:val="0000FF"/>
          <w:szCs w:val="21"/>
          <w:lang w:val="en-US"/>
        </w:rPr>
        <w:t>钢铝单框双玻窗（平均）：</w:t>
      </w:r>
    </w:p>
    <w:p w14:paraId="42A1831D" w14:textId="77777777" w:rsidR="003C14DF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传热系数</w:t>
      </w:r>
      <w:r>
        <w:rPr>
          <w:color w:val="000000"/>
          <w:lang w:val="en-US"/>
        </w:rPr>
        <w:t>0.100W/m^2.K</w:t>
      </w:r>
      <w:r>
        <w:rPr>
          <w:color w:val="000000"/>
          <w:lang w:val="en-US"/>
        </w:rPr>
        <w:t>，太阳得热系数</w:t>
      </w:r>
      <w:r>
        <w:rPr>
          <w:color w:val="000000"/>
          <w:lang w:val="en-US"/>
        </w:rPr>
        <w:t>0.653</w:t>
      </w:r>
    </w:p>
    <w:p w14:paraId="492FC4CE" w14:textId="77777777" w:rsidR="003C14DF" w:rsidRDefault="003C14DF">
      <w:pPr>
        <w:rPr>
          <w:color w:val="000000"/>
          <w:lang w:val="en-US"/>
        </w:rPr>
      </w:pPr>
    </w:p>
    <w:p w14:paraId="489DE16F" w14:textId="77777777" w:rsidR="003C14DF" w:rsidRDefault="00000000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lastRenderedPageBreak/>
        <w:t xml:space="preserve">4. </w:t>
      </w:r>
      <w:r>
        <w:rPr>
          <w:b/>
          <w:color w:val="000000"/>
          <w:sz w:val="24"/>
          <w:szCs w:val="24"/>
          <w:lang w:val="en-US"/>
        </w:rPr>
        <w:t>外窗：</w:t>
      </w:r>
      <w:r>
        <w:rPr>
          <w:color w:val="0000FF"/>
          <w:szCs w:val="21"/>
          <w:lang w:val="en-US"/>
        </w:rPr>
        <w:t>12A</w:t>
      </w:r>
      <w:r>
        <w:rPr>
          <w:color w:val="0000FF"/>
          <w:szCs w:val="21"/>
          <w:lang w:val="en-US"/>
        </w:rPr>
        <w:t>钢铝单框双玻窗（平均）：</w:t>
      </w:r>
    </w:p>
    <w:p w14:paraId="6BDE4DEB" w14:textId="77777777" w:rsidR="003C14DF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传热系数</w:t>
      </w:r>
      <w:r>
        <w:rPr>
          <w:color w:val="000000"/>
          <w:lang w:val="en-US"/>
        </w:rPr>
        <w:t>0.100W/m^2.K</w:t>
      </w:r>
      <w:r>
        <w:rPr>
          <w:color w:val="000000"/>
          <w:lang w:val="en-US"/>
        </w:rPr>
        <w:t>，太阳得热系数</w:t>
      </w:r>
      <w:r>
        <w:rPr>
          <w:color w:val="000000"/>
          <w:lang w:val="en-US"/>
        </w:rPr>
        <w:t>0.653</w:t>
      </w:r>
    </w:p>
    <w:p w14:paraId="4A600E1B" w14:textId="77777777" w:rsidR="003C14DF" w:rsidRDefault="003C14DF">
      <w:pPr>
        <w:rPr>
          <w:color w:val="000000"/>
          <w:lang w:val="en-US"/>
        </w:rPr>
      </w:pPr>
    </w:p>
    <w:p w14:paraId="620A04A3" w14:textId="77777777" w:rsidR="003C14DF" w:rsidRDefault="00000000">
      <w:pPr>
        <w:pStyle w:val="1"/>
        <w:rPr>
          <w:color w:val="000000"/>
        </w:rPr>
      </w:pPr>
      <w:bookmarkStart w:id="43" w:name="_Toc161578599"/>
      <w:r>
        <w:rPr>
          <w:color w:val="000000"/>
        </w:rPr>
        <w:t>围护结构概况</w:t>
      </w:r>
      <w:bookmarkEnd w:id="43"/>
    </w:p>
    <w:p w14:paraId="3560D175" w14:textId="77777777" w:rsidR="003C14DF" w:rsidRDefault="003C14DF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21DF7F81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50531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906E2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4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4"/>
          </w:p>
        </w:tc>
      </w:tr>
      <w:tr w:rsidR="005A1400" w14:paraId="11C31AC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62B3276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B8DF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5" w:name="屋顶K"/>
            <w:r>
              <w:rPr>
                <w:rFonts w:hint="eastAsia"/>
                <w:bCs/>
                <w:szCs w:val="21"/>
              </w:rPr>
              <w:t>0.10</w:t>
            </w:r>
            <w:bookmarkEnd w:id="45"/>
            <w:r>
              <w:rPr>
                <w:rFonts w:hint="eastAsia"/>
                <w:bCs/>
                <w:szCs w:val="21"/>
              </w:rPr>
              <w:t>(D:</w:t>
            </w:r>
            <w:bookmarkStart w:id="46" w:name="屋顶D"/>
            <w:r w:rsidRPr="00AB0512">
              <w:rPr>
                <w:rFonts w:hint="eastAsia"/>
                <w:bCs/>
                <w:szCs w:val="21"/>
              </w:rPr>
              <w:t>9.00</w:t>
            </w:r>
            <w:bookmarkEnd w:id="46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013BCCAA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E7CF91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29DC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7" w:name="外墙K"/>
            <w:r>
              <w:rPr>
                <w:rFonts w:hint="eastAsia"/>
                <w:bCs/>
                <w:szCs w:val="21"/>
              </w:rPr>
              <w:t>0.10</w:t>
            </w:r>
            <w:bookmarkEnd w:id="47"/>
            <w:r>
              <w:rPr>
                <w:rFonts w:hint="eastAsia"/>
                <w:bCs/>
                <w:szCs w:val="21"/>
              </w:rPr>
              <w:t>(D:</w:t>
            </w:r>
            <w:bookmarkStart w:id="48" w:name="外墙D"/>
            <w:r w:rsidRPr="00AB0512">
              <w:rPr>
                <w:rFonts w:hint="eastAsia"/>
                <w:bCs/>
                <w:szCs w:val="21"/>
              </w:rPr>
              <w:t>9.00</w:t>
            </w:r>
            <w:bookmarkEnd w:id="48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3039935A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27426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32BC03C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7AC08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9" w:name="天窗K"/>
            <w:r>
              <w:rPr>
                <w:rFonts w:hint="eastAsia"/>
                <w:bCs/>
                <w:szCs w:val="21"/>
              </w:rPr>
              <w:t>0.10</w:t>
            </w:r>
            <w:bookmarkEnd w:id="49"/>
          </w:p>
        </w:tc>
      </w:tr>
      <w:tr w:rsidR="005A1400" w14:paraId="69EAC15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D6AB1B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EE24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0" w:name="天窗SHGC"/>
            <w:r>
              <w:rPr>
                <w:rFonts w:hint="eastAsia"/>
                <w:bCs/>
                <w:szCs w:val="21"/>
              </w:rPr>
              <w:t>0.55</w:t>
            </w:r>
            <w:bookmarkEnd w:id="50"/>
          </w:p>
        </w:tc>
      </w:tr>
      <w:tr w:rsidR="005A1400" w14:paraId="3033BDEE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07E565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F835C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1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1"/>
          </w:p>
        </w:tc>
      </w:tr>
      <w:tr w:rsidR="005A1400" w14:paraId="28FC1254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0A148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C13F7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AC0D85" w14:textId="77777777" w:rsidR="000000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8F92F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06CE6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729EF4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CC91A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1EEED362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7DA8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669DB1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2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2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BC81CA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C113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CC43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15BE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5094FF69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007C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A656F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6267F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3B57B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0809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1DF6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7C0ADFF5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173C6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76274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CD5DB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0A1D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DEB6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CCBF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</w:tr>
      <w:tr w:rsidR="005A1400" w14:paraId="361EF94F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3EB08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0785C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A3455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A7B04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121C0C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ED3BE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</w:tr>
    </w:tbl>
    <w:p w14:paraId="5D4F2BFB" w14:textId="77777777" w:rsidR="003C14DF" w:rsidRDefault="003C14DF">
      <w:pPr>
        <w:rPr>
          <w:color w:val="000000"/>
          <w:lang w:val="en-US"/>
        </w:rPr>
      </w:pPr>
    </w:p>
    <w:p w14:paraId="415725AF" w14:textId="77777777" w:rsidR="003C14DF" w:rsidRDefault="00000000">
      <w:pPr>
        <w:pStyle w:val="1"/>
        <w:rPr>
          <w:color w:val="000000"/>
        </w:rPr>
      </w:pPr>
      <w:bookmarkStart w:id="53" w:name="_Toc161578600"/>
      <w:r>
        <w:rPr>
          <w:color w:val="000000"/>
        </w:rPr>
        <w:t>房间类型</w:t>
      </w:r>
      <w:bookmarkEnd w:id="53"/>
    </w:p>
    <w:p w14:paraId="474D7AD3" w14:textId="77777777" w:rsidR="003C14DF" w:rsidRDefault="00000000">
      <w:pPr>
        <w:pStyle w:val="2"/>
      </w:pPr>
      <w:bookmarkStart w:id="54" w:name="_Toc161578601"/>
      <w:r>
        <w:t>房间参数表</w:t>
      </w:r>
      <w:bookmarkEnd w:id="5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3C14DF" w14:paraId="0460EBDD" w14:textId="77777777">
        <w:tc>
          <w:tcPr>
            <w:tcW w:w="1567" w:type="dxa"/>
            <w:shd w:val="clear" w:color="auto" w:fill="E6E6E6"/>
            <w:vAlign w:val="center"/>
          </w:tcPr>
          <w:p w14:paraId="026DB8BD" w14:textId="77777777" w:rsidR="003C14DF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654D418" w14:textId="77777777" w:rsidR="003C14DF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F5987B8" w14:textId="77777777" w:rsidR="003C14DF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8B87702" w14:textId="77777777" w:rsidR="003C14DF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BA676A" w14:textId="77777777" w:rsidR="003C14DF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1DFF43" w14:textId="77777777" w:rsidR="003C14DF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D67832" w14:textId="77777777" w:rsidR="003C14DF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CDDB3F" w14:textId="77777777" w:rsidR="003C14DF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C14DF" w14:paraId="48FA1F49" w14:textId="77777777">
        <w:tc>
          <w:tcPr>
            <w:tcW w:w="1567" w:type="dxa"/>
            <w:shd w:val="clear" w:color="auto" w:fill="E6E6E6"/>
            <w:vAlign w:val="center"/>
          </w:tcPr>
          <w:p w14:paraId="154526F3" w14:textId="77777777" w:rsidR="003C14DF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18F3EB75" w14:textId="77777777" w:rsidR="003C14D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09C9D4D" w14:textId="77777777" w:rsidR="003C14D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34B7CD8" w14:textId="77777777" w:rsidR="003C14D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015D8F" w14:textId="77777777" w:rsidR="003C14D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96F10C9" w14:textId="77777777" w:rsidR="003C14DF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E3E70E" w14:textId="77777777" w:rsidR="003C14D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23DDA1" w14:textId="77777777" w:rsidR="003C14DF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3E8F1D65" w14:textId="77777777" w:rsidR="003C14DF" w:rsidRDefault="00000000">
      <w:pPr>
        <w:pStyle w:val="2"/>
      </w:pPr>
      <w:bookmarkStart w:id="55" w:name="_Toc161578602"/>
      <w:r>
        <w:t>作息时间表</w:t>
      </w:r>
      <w:bookmarkEnd w:id="55"/>
    </w:p>
    <w:p w14:paraId="1367786C" w14:textId="77777777" w:rsidR="003C14DF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>详见附录</w:t>
      </w:r>
    </w:p>
    <w:p w14:paraId="03837AB7" w14:textId="77777777" w:rsidR="003C14DF" w:rsidRDefault="00000000">
      <w:pPr>
        <w:pStyle w:val="1"/>
        <w:rPr>
          <w:color w:val="000000"/>
        </w:rPr>
      </w:pPr>
      <w:bookmarkStart w:id="56" w:name="_Toc161578603"/>
      <w:r>
        <w:rPr>
          <w:color w:val="000000"/>
        </w:rPr>
        <w:lastRenderedPageBreak/>
        <w:t>暖通空调系统</w:t>
      </w:r>
      <w:bookmarkEnd w:id="56"/>
    </w:p>
    <w:p w14:paraId="660769C9" w14:textId="77777777" w:rsidR="003C14DF" w:rsidRDefault="00000000">
      <w:pPr>
        <w:pStyle w:val="2"/>
      </w:pPr>
      <w:bookmarkStart w:id="57" w:name="_Toc161578604"/>
      <w:r>
        <w:t>系统类型</w:t>
      </w:r>
      <w:bookmarkEnd w:id="57"/>
    </w:p>
    <w:p w14:paraId="457243C6" w14:textId="77777777" w:rsidR="003C14DF" w:rsidRDefault="00000000">
      <w:pPr>
        <w:pStyle w:val="3"/>
        <w:rPr>
          <w:color w:val="000000"/>
        </w:rPr>
      </w:pPr>
      <w:bookmarkStart w:id="58" w:name="_Toc161578605"/>
      <w:r>
        <w:rPr>
          <w:color w:val="000000"/>
        </w:rPr>
        <w:t>系统分区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C14DF" w14:paraId="4A7F4F8B" w14:textId="77777777">
        <w:tc>
          <w:tcPr>
            <w:tcW w:w="1131" w:type="dxa"/>
            <w:shd w:val="clear" w:color="auto" w:fill="E6E6E6"/>
            <w:vAlign w:val="center"/>
          </w:tcPr>
          <w:p w14:paraId="4B9ED128" w14:textId="77777777" w:rsidR="003C14DF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6CAB749" w14:textId="77777777" w:rsidR="003C14DF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E6377F" w14:textId="77777777" w:rsidR="003C14DF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EBE405" w14:textId="77777777" w:rsidR="003C14DF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7976856" w14:textId="77777777" w:rsidR="003C14D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68A80E3" w14:textId="77777777" w:rsidR="003C14DF" w:rsidRDefault="00000000">
            <w:pPr>
              <w:jc w:val="center"/>
            </w:pPr>
            <w:r>
              <w:t>包含的房间</w:t>
            </w:r>
          </w:p>
        </w:tc>
      </w:tr>
      <w:tr w:rsidR="003C14DF" w14:paraId="266CE9F4" w14:textId="77777777">
        <w:tc>
          <w:tcPr>
            <w:tcW w:w="1131" w:type="dxa"/>
            <w:vAlign w:val="center"/>
          </w:tcPr>
          <w:p w14:paraId="111B617D" w14:textId="77777777" w:rsidR="003C14DF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6277B1A7" w14:textId="77777777" w:rsidR="003C14DF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4E74B2E" w14:textId="77777777" w:rsidR="003C14D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83BF2AF" w14:textId="77777777" w:rsidR="003C14DF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EDA0EA6" w14:textId="77777777" w:rsidR="003C14DF" w:rsidRDefault="00000000">
            <w:r>
              <w:t>1442.50</w:t>
            </w:r>
          </w:p>
        </w:tc>
        <w:tc>
          <w:tcPr>
            <w:tcW w:w="3673" w:type="dxa"/>
            <w:vAlign w:val="center"/>
          </w:tcPr>
          <w:p w14:paraId="5E70BF6F" w14:textId="77777777" w:rsidR="003C14DF" w:rsidRDefault="00000000">
            <w:r>
              <w:t>所有房间</w:t>
            </w:r>
          </w:p>
        </w:tc>
      </w:tr>
    </w:tbl>
    <w:p w14:paraId="3B580D4F" w14:textId="77777777" w:rsidR="003C14DF" w:rsidRDefault="00000000">
      <w:pPr>
        <w:pStyle w:val="3"/>
        <w:rPr>
          <w:color w:val="000000"/>
        </w:rPr>
      </w:pPr>
      <w:bookmarkStart w:id="59" w:name="_Toc161578606"/>
      <w:r>
        <w:rPr>
          <w:color w:val="000000"/>
        </w:rPr>
        <w:t>热回收参数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3C14DF" w14:paraId="064509BE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3C03571B" w14:textId="77777777" w:rsidR="003C14DF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6731849E" w14:textId="77777777" w:rsidR="003C14DF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1B98B1F" w14:textId="77777777" w:rsidR="003C14DF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61B0969" w14:textId="77777777" w:rsidR="003C14DF" w:rsidRDefault="00000000">
            <w:pPr>
              <w:jc w:val="center"/>
            </w:pPr>
            <w:r>
              <w:t>供暖</w:t>
            </w:r>
          </w:p>
        </w:tc>
      </w:tr>
      <w:tr w:rsidR="003C14DF" w14:paraId="6874283F" w14:textId="77777777">
        <w:tc>
          <w:tcPr>
            <w:tcW w:w="1131" w:type="dxa"/>
            <w:vMerge/>
            <w:vAlign w:val="center"/>
          </w:tcPr>
          <w:p w14:paraId="21937699" w14:textId="77777777" w:rsidR="003C14DF" w:rsidRDefault="003C14DF"/>
        </w:tc>
        <w:tc>
          <w:tcPr>
            <w:tcW w:w="1262" w:type="dxa"/>
            <w:vMerge/>
            <w:vAlign w:val="center"/>
          </w:tcPr>
          <w:p w14:paraId="31398461" w14:textId="77777777" w:rsidR="003C14DF" w:rsidRDefault="003C14DF"/>
        </w:tc>
        <w:tc>
          <w:tcPr>
            <w:tcW w:w="1731" w:type="dxa"/>
            <w:vAlign w:val="center"/>
          </w:tcPr>
          <w:p w14:paraId="06984AF1" w14:textId="77777777" w:rsidR="003C14DF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B7FC0E4" w14:textId="77777777" w:rsidR="003C14DF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F17AD4B" w14:textId="77777777" w:rsidR="003C14DF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A5FCE25" w14:textId="77777777" w:rsidR="003C14DF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3C14DF" w14:paraId="7C36AFD7" w14:textId="77777777">
        <w:tc>
          <w:tcPr>
            <w:tcW w:w="1131" w:type="dxa"/>
            <w:vAlign w:val="center"/>
          </w:tcPr>
          <w:p w14:paraId="4B38EBAD" w14:textId="77777777" w:rsidR="003C14DF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61B6302D" w14:textId="77777777" w:rsidR="003C14DF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25631081" w14:textId="77777777" w:rsidR="003C14DF" w:rsidRDefault="003C14DF"/>
        </w:tc>
        <w:tc>
          <w:tcPr>
            <w:tcW w:w="1731" w:type="dxa"/>
            <w:vAlign w:val="center"/>
          </w:tcPr>
          <w:p w14:paraId="647CFCC1" w14:textId="77777777" w:rsidR="003C14DF" w:rsidRDefault="003C14DF"/>
        </w:tc>
        <w:tc>
          <w:tcPr>
            <w:tcW w:w="1731" w:type="dxa"/>
            <w:vAlign w:val="center"/>
          </w:tcPr>
          <w:p w14:paraId="29F9546D" w14:textId="77777777" w:rsidR="003C14DF" w:rsidRDefault="003C14DF"/>
        </w:tc>
        <w:tc>
          <w:tcPr>
            <w:tcW w:w="1731" w:type="dxa"/>
            <w:vAlign w:val="center"/>
          </w:tcPr>
          <w:p w14:paraId="5D28AB0B" w14:textId="77777777" w:rsidR="003C14DF" w:rsidRDefault="003C14DF"/>
        </w:tc>
      </w:tr>
    </w:tbl>
    <w:p w14:paraId="5904CC0E" w14:textId="77777777" w:rsidR="003C14DF" w:rsidRDefault="00000000">
      <w:pPr>
        <w:pStyle w:val="2"/>
      </w:pPr>
      <w:bookmarkStart w:id="60" w:name="_Toc161578607"/>
      <w:r>
        <w:t>制冷系统</w:t>
      </w:r>
      <w:bookmarkEnd w:id="60"/>
    </w:p>
    <w:p w14:paraId="28152628" w14:textId="77777777" w:rsidR="003C14DF" w:rsidRDefault="00000000">
      <w:pPr>
        <w:pStyle w:val="3"/>
        <w:rPr>
          <w:color w:val="000000"/>
        </w:rPr>
      </w:pPr>
      <w:bookmarkStart w:id="61" w:name="_Toc161578608"/>
      <w:r>
        <w:rPr>
          <w:color w:val="000000"/>
        </w:rPr>
        <w:t>冷水机组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3C14DF" w14:paraId="620759E6" w14:textId="77777777">
        <w:tc>
          <w:tcPr>
            <w:tcW w:w="1697" w:type="dxa"/>
            <w:shd w:val="clear" w:color="auto" w:fill="E6E6E6"/>
            <w:vAlign w:val="center"/>
          </w:tcPr>
          <w:p w14:paraId="4E6583AE" w14:textId="77777777" w:rsidR="003C14DF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7797810" w14:textId="77777777" w:rsidR="003C14DF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79FFCD15" w14:textId="77777777" w:rsidR="003C14DF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56BA593" w14:textId="77777777" w:rsidR="003C14DF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DBBD77C" w14:textId="77777777" w:rsidR="003C14DF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5A469D24" w14:textId="77777777" w:rsidR="003C14DF" w:rsidRDefault="00000000">
            <w:pPr>
              <w:jc w:val="center"/>
            </w:pPr>
            <w:r>
              <w:t>台数</w:t>
            </w:r>
          </w:p>
        </w:tc>
      </w:tr>
      <w:tr w:rsidR="003C14DF" w14:paraId="1AECB63B" w14:textId="77777777">
        <w:tc>
          <w:tcPr>
            <w:tcW w:w="1697" w:type="dxa"/>
            <w:vAlign w:val="center"/>
          </w:tcPr>
          <w:p w14:paraId="4F10B501" w14:textId="77777777" w:rsidR="003C14DF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4EFCC925" w14:textId="77777777" w:rsidR="003C14DF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52BD6BDA" w14:textId="77777777" w:rsidR="003C14DF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7DF7B1D" w14:textId="77777777" w:rsidR="003C14DF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6382D71B" w14:textId="77777777" w:rsidR="003C14DF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2D832344" w14:textId="77777777" w:rsidR="003C14DF" w:rsidRDefault="00000000">
            <w:r>
              <w:t>1</w:t>
            </w:r>
          </w:p>
        </w:tc>
      </w:tr>
    </w:tbl>
    <w:p w14:paraId="0617B6B3" w14:textId="77777777" w:rsidR="003C14DF" w:rsidRDefault="00000000">
      <w:pPr>
        <w:pStyle w:val="3"/>
        <w:rPr>
          <w:color w:val="000000"/>
        </w:rPr>
      </w:pPr>
      <w:bookmarkStart w:id="62" w:name="_Toc161578609"/>
      <w:r>
        <w:rPr>
          <w:color w:val="000000"/>
        </w:rPr>
        <w:t>水泵系统</w:t>
      </w:r>
      <w:bookmarkEnd w:id="6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:rsidR="003C14DF" w14:paraId="5254F54A" w14:textId="77777777">
        <w:tc>
          <w:tcPr>
            <w:tcW w:w="1115" w:type="dxa"/>
            <w:shd w:val="clear" w:color="auto" w:fill="E6E6E6"/>
            <w:vAlign w:val="center"/>
          </w:tcPr>
          <w:p w14:paraId="56C8AC85" w14:textId="77777777" w:rsidR="003C14DF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B8F4CB2" w14:textId="77777777" w:rsidR="003C14DF" w:rsidRDefault="00000000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7E3575" w14:textId="77777777" w:rsidR="003C14DF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D5BFD1" w14:textId="77777777" w:rsidR="003C14DF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22C8792" w14:textId="77777777" w:rsidR="003C14DF" w:rsidRDefault="00000000">
            <w:pPr>
              <w:jc w:val="center"/>
            </w:pPr>
            <w:r>
              <w:t>设计</w:t>
            </w:r>
            <w:r>
              <w:br/>
            </w:r>
            <w:r>
              <w:t>工作效率</w:t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159D34A" w14:textId="77777777" w:rsidR="003C14DF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0BA343" w14:textId="77777777" w:rsidR="003C14DF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2F8311F7" w14:textId="77777777" w:rsidR="003C14DF" w:rsidRDefault="00000000">
            <w:pPr>
              <w:jc w:val="center"/>
            </w:pPr>
            <w:r>
              <w:t>台数</w:t>
            </w:r>
          </w:p>
        </w:tc>
      </w:tr>
      <w:tr w:rsidR="003C14DF" w14:paraId="70B9613E" w14:textId="77777777">
        <w:tc>
          <w:tcPr>
            <w:tcW w:w="1115" w:type="dxa"/>
            <w:vAlign w:val="center"/>
          </w:tcPr>
          <w:p w14:paraId="2052F971" w14:textId="77777777" w:rsidR="003C14DF" w:rsidRDefault="00000000">
            <w:r>
              <w:t>冷却水泵</w:t>
            </w:r>
          </w:p>
        </w:tc>
        <w:tc>
          <w:tcPr>
            <w:tcW w:w="990" w:type="dxa"/>
            <w:vAlign w:val="center"/>
          </w:tcPr>
          <w:p w14:paraId="2A382A8F" w14:textId="77777777" w:rsidR="003C14DF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14:paraId="47C586DE" w14:textId="77777777" w:rsidR="003C14DF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7FD3C118" w14:textId="77777777" w:rsidR="003C14DF" w:rsidRDefault="00000000">
            <w:r>
              <w:t>25</w:t>
            </w:r>
          </w:p>
        </w:tc>
        <w:tc>
          <w:tcPr>
            <w:tcW w:w="1415" w:type="dxa"/>
            <w:vAlign w:val="center"/>
          </w:tcPr>
          <w:p w14:paraId="79A3BCBD" w14:textId="77777777" w:rsidR="003C14DF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14:paraId="198C84CA" w14:textId="77777777" w:rsidR="003C14DF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3ECF030A" w14:textId="77777777" w:rsidR="003C14DF" w:rsidRDefault="00000000">
            <w:r>
              <w:t>0.03</w:t>
            </w:r>
          </w:p>
        </w:tc>
        <w:tc>
          <w:tcPr>
            <w:tcW w:w="843" w:type="dxa"/>
            <w:vAlign w:val="center"/>
          </w:tcPr>
          <w:p w14:paraId="26B45F51" w14:textId="77777777" w:rsidR="003C14DF" w:rsidRDefault="00000000">
            <w:r>
              <w:t>1</w:t>
            </w:r>
          </w:p>
        </w:tc>
      </w:tr>
      <w:tr w:rsidR="003C14DF" w14:paraId="4A1E2EDF" w14:textId="77777777">
        <w:tc>
          <w:tcPr>
            <w:tcW w:w="1115" w:type="dxa"/>
            <w:vAlign w:val="center"/>
          </w:tcPr>
          <w:p w14:paraId="12D477EB" w14:textId="77777777" w:rsidR="003C14DF" w:rsidRDefault="00000000">
            <w:r>
              <w:t>冷冻水泵</w:t>
            </w:r>
          </w:p>
        </w:tc>
        <w:tc>
          <w:tcPr>
            <w:tcW w:w="990" w:type="dxa"/>
            <w:vAlign w:val="center"/>
          </w:tcPr>
          <w:p w14:paraId="7C093787" w14:textId="77777777" w:rsidR="003C14DF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14:paraId="08A428FD" w14:textId="77777777" w:rsidR="003C14DF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1CC5179A" w14:textId="77777777" w:rsidR="003C14DF" w:rsidRDefault="00000000">
            <w:r>
              <w:t>30</w:t>
            </w:r>
          </w:p>
        </w:tc>
        <w:tc>
          <w:tcPr>
            <w:tcW w:w="1415" w:type="dxa"/>
            <w:vAlign w:val="center"/>
          </w:tcPr>
          <w:p w14:paraId="5027306F" w14:textId="77777777" w:rsidR="003C14DF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14:paraId="0A79E2BA" w14:textId="77777777" w:rsidR="003C14DF" w:rsidRDefault="00000000">
            <w:r>
              <w:t>37.6</w:t>
            </w:r>
          </w:p>
        </w:tc>
        <w:tc>
          <w:tcPr>
            <w:tcW w:w="1556" w:type="dxa"/>
            <w:vAlign w:val="center"/>
          </w:tcPr>
          <w:p w14:paraId="00FBA93B" w14:textId="77777777" w:rsidR="003C14DF" w:rsidRDefault="00000000">
            <w:r>
              <w:t>－</w:t>
            </w:r>
          </w:p>
        </w:tc>
        <w:tc>
          <w:tcPr>
            <w:tcW w:w="843" w:type="dxa"/>
            <w:vAlign w:val="center"/>
          </w:tcPr>
          <w:p w14:paraId="5197DDA0" w14:textId="77777777" w:rsidR="003C14DF" w:rsidRDefault="00000000">
            <w:r>
              <w:t>1</w:t>
            </w:r>
          </w:p>
        </w:tc>
      </w:tr>
    </w:tbl>
    <w:p w14:paraId="02F90DF6" w14:textId="77777777" w:rsidR="003C14DF" w:rsidRDefault="00000000">
      <w:pPr>
        <w:pStyle w:val="3"/>
        <w:rPr>
          <w:color w:val="000000"/>
        </w:rPr>
      </w:pPr>
      <w:bookmarkStart w:id="63" w:name="_Toc161578610"/>
      <w:r>
        <w:rPr>
          <w:color w:val="000000"/>
        </w:rPr>
        <w:t>运行工况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3C14DF" w14:paraId="133D9A41" w14:textId="77777777">
        <w:tc>
          <w:tcPr>
            <w:tcW w:w="1115" w:type="dxa"/>
            <w:shd w:val="clear" w:color="auto" w:fill="E6E6E6"/>
            <w:vAlign w:val="center"/>
          </w:tcPr>
          <w:p w14:paraId="27994DE4" w14:textId="77777777" w:rsidR="003C14DF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F4DEE29" w14:textId="77777777" w:rsidR="003C14DF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BB66C91" w14:textId="77777777" w:rsidR="003C14DF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6FD012" w14:textId="77777777" w:rsidR="003C14DF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8DEA67" w14:textId="77777777" w:rsidR="003C14DF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B663D2B" w14:textId="77777777" w:rsidR="003C14DF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C458CF5" w14:textId="77777777" w:rsidR="003C14DF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3C14DF" w14:paraId="51921EAD" w14:textId="77777777">
        <w:tc>
          <w:tcPr>
            <w:tcW w:w="1115" w:type="dxa"/>
            <w:shd w:val="clear" w:color="auto" w:fill="E6E6E6"/>
            <w:vAlign w:val="center"/>
          </w:tcPr>
          <w:p w14:paraId="3D535DD8" w14:textId="77777777" w:rsidR="003C14DF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42440415" w14:textId="77777777" w:rsidR="003C14DF" w:rsidRDefault="00000000">
            <w:r>
              <w:t>125</w:t>
            </w:r>
          </w:p>
        </w:tc>
        <w:tc>
          <w:tcPr>
            <w:tcW w:w="1273" w:type="dxa"/>
            <w:vAlign w:val="center"/>
          </w:tcPr>
          <w:p w14:paraId="465D6096" w14:textId="77777777" w:rsidR="003C14DF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074F34DC" w14:textId="77777777" w:rsidR="003C14DF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04AB91A6" w14:textId="77777777" w:rsidR="003C14DF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44FF49D9" w14:textId="77777777" w:rsidR="003C14DF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10C0DAAF" w14:textId="77777777" w:rsidR="003C14DF" w:rsidRDefault="00000000">
            <w:r>
              <w:t>0</w:t>
            </w:r>
          </w:p>
        </w:tc>
      </w:tr>
      <w:tr w:rsidR="003C14DF" w14:paraId="6D4A3F0E" w14:textId="77777777">
        <w:tc>
          <w:tcPr>
            <w:tcW w:w="1115" w:type="dxa"/>
            <w:shd w:val="clear" w:color="auto" w:fill="E6E6E6"/>
            <w:vAlign w:val="center"/>
          </w:tcPr>
          <w:p w14:paraId="6DAFA80A" w14:textId="77777777" w:rsidR="003C14DF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06CE75A2" w14:textId="77777777" w:rsidR="003C14DF" w:rsidRDefault="00000000">
            <w:r>
              <w:t>250</w:t>
            </w:r>
          </w:p>
        </w:tc>
        <w:tc>
          <w:tcPr>
            <w:tcW w:w="1273" w:type="dxa"/>
            <w:vAlign w:val="center"/>
          </w:tcPr>
          <w:p w14:paraId="39836DD7" w14:textId="77777777" w:rsidR="003C14DF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14:paraId="0219AE78" w14:textId="77777777" w:rsidR="003C14DF" w:rsidRDefault="00000000">
            <w:r>
              <w:t>4.55</w:t>
            </w:r>
          </w:p>
        </w:tc>
        <w:tc>
          <w:tcPr>
            <w:tcW w:w="1556" w:type="dxa"/>
            <w:vAlign w:val="center"/>
          </w:tcPr>
          <w:p w14:paraId="2E46F182" w14:textId="77777777" w:rsidR="003C14DF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72ABDFBE" w14:textId="77777777" w:rsidR="003C14DF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46B372DC" w14:textId="77777777" w:rsidR="003C14DF" w:rsidRDefault="00000000">
            <w:r>
              <w:t>0</w:t>
            </w:r>
          </w:p>
        </w:tc>
      </w:tr>
      <w:tr w:rsidR="003C14DF" w14:paraId="595F31AD" w14:textId="77777777">
        <w:tc>
          <w:tcPr>
            <w:tcW w:w="1115" w:type="dxa"/>
            <w:shd w:val="clear" w:color="auto" w:fill="E6E6E6"/>
            <w:vAlign w:val="center"/>
          </w:tcPr>
          <w:p w14:paraId="5461F3D2" w14:textId="77777777" w:rsidR="003C14DF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4CD3A351" w14:textId="77777777" w:rsidR="003C14DF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14:paraId="6E2D4712" w14:textId="77777777" w:rsidR="003C14DF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5A0C65EA" w14:textId="77777777" w:rsidR="003C14DF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28AE9CE6" w14:textId="77777777" w:rsidR="003C14DF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4DC5E3B1" w14:textId="77777777" w:rsidR="003C14DF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3BBCE9B9" w14:textId="77777777" w:rsidR="003C14DF" w:rsidRDefault="00000000">
            <w:r>
              <w:t>0</w:t>
            </w:r>
          </w:p>
        </w:tc>
      </w:tr>
      <w:tr w:rsidR="003C14DF" w14:paraId="538AD728" w14:textId="77777777">
        <w:tc>
          <w:tcPr>
            <w:tcW w:w="1115" w:type="dxa"/>
            <w:shd w:val="clear" w:color="auto" w:fill="E6E6E6"/>
            <w:vAlign w:val="center"/>
          </w:tcPr>
          <w:p w14:paraId="3401A106" w14:textId="77777777" w:rsidR="003C14DF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D8B4197" w14:textId="77777777" w:rsidR="003C14D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2260129A" w14:textId="77777777" w:rsidR="003C14DF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AB66221" w14:textId="77777777" w:rsidR="003C14DF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21DF7112" w14:textId="77777777" w:rsidR="003C14DF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1401744B" w14:textId="77777777" w:rsidR="003C14DF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16D70FEE" w14:textId="77777777" w:rsidR="003C14DF" w:rsidRDefault="00000000">
            <w:r>
              <w:t>0</w:t>
            </w:r>
          </w:p>
        </w:tc>
      </w:tr>
    </w:tbl>
    <w:p w14:paraId="106CEE21" w14:textId="77777777" w:rsidR="003C14DF" w:rsidRDefault="00000000">
      <w:pPr>
        <w:pStyle w:val="3"/>
        <w:rPr>
          <w:color w:val="000000"/>
        </w:rPr>
      </w:pPr>
      <w:bookmarkStart w:id="64" w:name="_Toc161578611"/>
      <w:r>
        <w:rPr>
          <w:color w:val="000000"/>
        </w:rPr>
        <w:t>制冷能耗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3C14DF" w14:paraId="507A05F7" w14:textId="77777777">
        <w:tc>
          <w:tcPr>
            <w:tcW w:w="1115" w:type="dxa"/>
            <w:shd w:val="clear" w:color="auto" w:fill="E6E6E6"/>
            <w:vAlign w:val="center"/>
          </w:tcPr>
          <w:p w14:paraId="3DF81E3D" w14:textId="77777777" w:rsidR="003C14DF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ACD11D" w14:textId="77777777" w:rsidR="003C14DF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DF4642" w14:textId="77777777" w:rsidR="003C14DF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2975494" w14:textId="77777777" w:rsidR="003C14DF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947C52" w14:textId="77777777" w:rsidR="003C14DF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572255D" w14:textId="77777777" w:rsidR="003C14DF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1036E1" w14:textId="77777777" w:rsidR="003C14DF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162444" w14:textId="77777777" w:rsidR="003C14DF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3C14DF" w14:paraId="30918AC5" w14:textId="77777777">
        <w:tc>
          <w:tcPr>
            <w:tcW w:w="1115" w:type="dxa"/>
            <w:shd w:val="clear" w:color="auto" w:fill="E6E6E6"/>
            <w:vAlign w:val="center"/>
          </w:tcPr>
          <w:p w14:paraId="7443B695" w14:textId="77777777" w:rsidR="003C14DF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64C07ADF" w14:textId="77777777" w:rsidR="003C14DF" w:rsidRDefault="00000000">
            <w:r>
              <w:t>63134</w:t>
            </w:r>
          </w:p>
        </w:tc>
        <w:tc>
          <w:tcPr>
            <w:tcW w:w="1131" w:type="dxa"/>
            <w:vAlign w:val="center"/>
          </w:tcPr>
          <w:p w14:paraId="4736A9E2" w14:textId="77777777" w:rsidR="003C14DF" w:rsidRDefault="00000000">
            <w:r>
              <w:t>906</w:t>
            </w:r>
          </w:p>
        </w:tc>
        <w:tc>
          <w:tcPr>
            <w:tcW w:w="1273" w:type="dxa"/>
            <w:vAlign w:val="center"/>
          </w:tcPr>
          <w:p w14:paraId="17201A05" w14:textId="77777777" w:rsidR="003C14DF" w:rsidRDefault="00000000">
            <w:r>
              <w:t>4.17</w:t>
            </w:r>
          </w:p>
        </w:tc>
        <w:tc>
          <w:tcPr>
            <w:tcW w:w="1131" w:type="dxa"/>
            <w:vAlign w:val="center"/>
          </w:tcPr>
          <w:p w14:paraId="45930044" w14:textId="77777777" w:rsidR="003C14DF" w:rsidRDefault="00000000">
            <w:r>
              <w:t>15152</w:t>
            </w:r>
          </w:p>
        </w:tc>
        <w:tc>
          <w:tcPr>
            <w:tcW w:w="1273" w:type="dxa"/>
            <w:vAlign w:val="center"/>
          </w:tcPr>
          <w:p w14:paraId="337E115D" w14:textId="77777777" w:rsidR="003C14DF" w:rsidRDefault="00000000">
            <w:r>
              <w:t>9060</w:t>
            </w:r>
          </w:p>
        </w:tc>
        <w:tc>
          <w:tcPr>
            <w:tcW w:w="1131" w:type="dxa"/>
            <w:vAlign w:val="center"/>
          </w:tcPr>
          <w:p w14:paraId="066CDC67" w14:textId="77777777" w:rsidR="003C14DF" w:rsidRDefault="00000000">
            <w:r>
              <w:t>7248</w:t>
            </w:r>
          </w:p>
        </w:tc>
        <w:tc>
          <w:tcPr>
            <w:tcW w:w="1131" w:type="dxa"/>
            <w:vAlign w:val="center"/>
          </w:tcPr>
          <w:p w14:paraId="19501710" w14:textId="77777777" w:rsidR="003C14DF" w:rsidRDefault="00000000">
            <w:r>
              <w:t>0</w:t>
            </w:r>
          </w:p>
        </w:tc>
      </w:tr>
      <w:tr w:rsidR="003C14DF" w14:paraId="7871AB6E" w14:textId="77777777">
        <w:tc>
          <w:tcPr>
            <w:tcW w:w="1115" w:type="dxa"/>
            <w:shd w:val="clear" w:color="auto" w:fill="E6E6E6"/>
            <w:vAlign w:val="center"/>
          </w:tcPr>
          <w:p w14:paraId="5A8565C1" w14:textId="77777777" w:rsidR="003C14DF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4A9D942D" w14:textId="77777777" w:rsidR="003C14DF" w:rsidRDefault="00000000">
            <w:r>
              <w:t>1655</w:t>
            </w:r>
          </w:p>
        </w:tc>
        <w:tc>
          <w:tcPr>
            <w:tcW w:w="1131" w:type="dxa"/>
            <w:vAlign w:val="center"/>
          </w:tcPr>
          <w:p w14:paraId="1A4A4DE1" w14:textId="77777777" w:rsidR="003C14DF" w:rsidRDefault="00000000">
            <w:r>
              <w:t>13</w:t>
            </w:r>
          </w:p>
        </w:tc>
        <w:tc>
          <w:tcPr>
            <w:tcW w:w="1273" w:type="dxa"/>
            <w:vAlign w:val="center"/>
          </w:tcPr>
          <w:p w14:paraId="2F9A67D0" w14:textId="77777777" w:rsidR="003C14DF" w:rsidRDefault="00000000">
            <w:r>
              <w:t>4.55</w:t>
            </w:r>
          </w:p>
        </w:tc>
        <w:tc>
          <w:tcPr>
            <w:tcW w:w="1131" w:type="dxa"/>
            <w:vAlign w:val="center"/>
          </w:tcPr>
          <w:p w14:paraId="518D5D72" w14:textId="77777777" w:rsidR="003C14DF" w:rsidRDefault="00000000">
            <w:r>
              <w:t>364</w:t>
            </w:r>
          </w:p>
        </w:tc>
        <w:tc>
          <w:tcPr>
            <w:tcW w:w="1273" w:type="dxa"/>
            <w:vAlign w:val="center"/>
          </w:tcPr>
          <w:p w14:paraId="3746B1CF" w14:textId="77777777" w:rsidR="003C14DF" w:rsidRDefault="00000000">
            <w:r>
              <w:t>130</w:t>
            </w:r>
          </w:p>
        </w:tc>
        <w:tc>
          <w:tcPr>
            <w:tcW w:w="1131" w:type="dxa"/>
            <w:vAlign w:val="center"/>
          </w:tcPr>
          <w:p w14:paraId="2E203269" w14:textId="77777777" w:rsidR="003C14DF" w:rsidRDefault="00000000">
            <w:r>
              <w:t>104</w:t>
            </w:r>
          </w:p>
        </w:tc>
        <w:tc>
          <w:tcPr>
            <w:tcW w:w="1131" w:type="dxa"/>
            <w:vAlign w:val="center"/>
          </w:tcPr>
          <w:p w14:paraId="243AA250" w14:textId="77777777" w:rsidR="003C14DF" w:rsidRDefault="00000000">
            <w:r>
              <w:t>0</w:t>
            </w:r>
          </w:p>
        </w:tc>
      </w:tr>
      <w:tr w:rsidR="003C14DF" w14:paraId="4CD2DC18" w14:textId="77777777">
        <w:tc>
          <w:tcPr>
            <w:tcW w:w="1115" w:type="dxa"/>
            <w:shd w:val="clear" w:color="auto" w:fill="E6E6E6"/>
            <w:vAlign w:val="center"/>
          </w:tcPr>
          <w:p w14:paraId="3BCA8908" w14:textId="77777777" w:rsidR="003C14DF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14:paraId="63F7CB4D" w14:textId="77777777" w:rsidR="003C14D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43F292E" w14:textId="77777777" w:rsidR="003C14D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61BAC3D" w14:textId="77777777" w:rsidR="003C14DF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1EAB9AE5" w14:textId="77777777" w:rsidR="003C14D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8620B0C" w14:textId="77777777" w:rsidR="003C14D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44EAC9E" w14:textId="77777777" w:rsidR="003C14D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940FA65" w14:textId="77777777" w:rsidR="003C14DF" w:rsidRDefault="00000000">
            <w:r>
              <w:t>0</w:t>
            </w:r>
          </w:p>
        </w:tc>
      </w:tr>
      <w:tr w:rsidR="003C14DF" w14:paraId="40AF0DF5" w14:textId="77777777">
        <w:tc>
          <w:tcPr>
            <w:tcW w:w="1115" w:type="dxa"/>
            <w:shd w:val="clear" w:color="auto" w:fill="E6E6E6"/>
            <w:vAlign w:val="center"/>
          </w:tcPr>
          <w:p w14:paraId="505251AB" w14:textId="77777777" w:rsidR="003C14DF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14:paraId="0113FBDF" w14:textId="77777777" w:rsidR="003C14D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6B238F4" w14:textId="77777777" w:rsidR="003C14D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E3FE985" w14:textId="77777777" w:rsidR="003C14DF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64EE6284" w14:textId="77777777" w:rsidR="003C14D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8463B92" w14:textId="77777777" w:rsidR="003C14D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9680CCF" w14:textId="77777777" w:rsidR="003C14D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7C02097" w14:textId="77777777" w:rsidR="003C14DF" w:rsidRDefault="00000000">
            <w:r>
              <w:t>0</w:t>
            </w:r>
          </w:p>
        </w:tc>
      </w:tr>
      <w:tr w:rsidR="003C14DF" w14:paraId="38A844C5" w14:textId="77777777">
        <w:tc>
          <w:tcPr>
            <w:tcW w:w="1115" w:type="dxa"/>
            <w:shd w:val="clear" w:color="auto" w:fill="E6E6E6"/>
            <w:vAlign w:val="center"/>
          </w:tcPr>
          <w:p w14:paraId="16B74653" w14:textId="77777777" w:rsidR="003C14DF" w:rsidRDefault="00000000">
            <w:r>
              <w:lastRenderedPageBreak/>
              <w:t>&gt;100</w:t>
            </w:r>
          </w:p>
        </w:tc>
        <w:tc>
          <w:tcPr>
            <w:tcW w:w="1131" w:type="dxa"/>
            <w:vAlign w:val="center"/>
          </w:tcPr>
          <w:p w14:paraId="10119B39" w14:textId="77777777" w:rsidR="003C14D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E7C8E9C" w14:textId="77777777" w:rsidR="003C14D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B77B34A" w14:textId="77777777" w:rsidR="003C14D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A25F5B4" w14:textId="77777777" w:rsidR="003C14D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D4FA95F" w14:textId="77777777" w:rsidR="003C14D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4217715" w14:textId="77777777" w:rsidR="003C14D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2E224BE" w14:textId="77777777" w:rsidR="003C14DF" w:rsidRDefault="00000000">
            <w:r>
              <w:t>0</w:t>
            </w:r>
          </w:p>
        </w:tc>
      </w:tr>
      <w:tr w:rsidR="003C14DF" w14:paraId="63CEB9AA" w14:textId="77777777">
        <w:tc>
          <w:tcPr>
            <w:tcW w:w="1115" w:type="dxa"/>
            <w:shd w:val="clear" w:color="auto" w:fill="E6E6E6"/>
            <w:vAlign w:val="center"/>
          </w:tcPr>
          <w:p w14:paraId="2A6318CE" w14:textId="77777777" w:rsidR="003C14DF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36BB5C25" w14:textId="77777777" w:rsidR="003C14DF" w:rsidRDefault="00000000">
            <w:r>
              <w:t>64789</w:t>
            </w:r>
          </w:p>
        </w:tc>
        <w:tc>
          <w:tcPr>
            <w:tcW w:w="1131" w:type="dxa"/>
            <w:vAlign w:val="center"/>
          </w:tcPr>
          <w:p w14:paraId="4CCAD1F4" w14:textId="77777777" w:rsidR="003C14DF" w:rsidRDefault="00000000">
            <w:r>
              <w:t>919</w:t>
            </w:r>
          </w:p>
        </w:tc>
        <w:tc>
          <w:tcPr>
            <w:tcW w:w="1273" w:type="dxa"/>
            <w:vAlign w:val="center"/>
          </w:tcPr>
          <w:p w14:paraId="1BE567AB" w14:textId="77777777" w:rsidR="003C14DF" w:rsidRDefault="003C14DF"/>
        </w:tc>
        <w:tc>
          <w:tcPr>
            <w:tcW w:w="1131" w:type="dxa"/>
            <w:vAlign w:val="center"/>
          </w:tcPr>
          <w:p w14:paraId="4AC6BF6C" w14:textId="77777777" w:rsidR="003C14DF" w:rsidRDefault="00000000">
            <w:r>
              <w:t>15516</w:t>
            </w:r>
          </w:p>
        </w:tc>
        <w:tc>
          <w:tcPr>
            <w:tcW w:w="1273" w:type="dxa"/>
            <w:vAlign w:val="center"/>
          </w:tcPr>
          <w:p w14:paraId="45AA63D5" w14:textId="77777777" w:rsidR="003C14DF" w:rsidRDefault="00000000">
            <w:r>
              <w:t>9190</w:t>
            </w:r>
          </w:p>
        </w:tc>
        <w:tc>
          <w:tcPr>
            <w:tcW w:w="1131" w:type="dxa"/>
            <w:vAlign w:val="center"/>
          </w:tcPr>
          <w:p w14:paraId="34C4B4CD" w14:textId="77777777" w:rsidR="003C14DF" w:rsidRDefault="00000000">
            <w:r>
              <w:t>7352</w:t>
            </w:r>
          </w:p>
        </w:tc>
        <w:tc>
          <w:tcPr>
            <w:tcW w:w="1131" w:type="dxa"/>
            <w:vAlign w:val="center"/>
          </w:tcPr>
          <w:p w14:paraId="7958EED1" w14:textId="77777777" w:rsidR="003C14DF" w:rsidRDefault="00000000">
            <w:r>
              <w:t>0</w:t>
            </w:r>
          </w:p>
        </w:tc>
      </w:tr>
    </w:tbl>
    <w:p w14:paraId="0CB5A4C6" w14:textId="77777777" w:rsidR="003C14DF" w:rsidRDefault="003C14DF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3C14DF" w14:paraId="78EC0B78" w14:textId="77777777">
        <w:tc>
          <w:tcPr>
            <w:tcW w:w="2326" w:type="dxa"/>
            <w:shd w:val="clear" w:color="auto" w:fill="E6E6E6"/>
            <w:vAlign w:val="center"/>
          </w:tcPr>
          <w:p w14:paraId="2F7EF6A1" w14:textId="77777777" w:rsidR="003C14DF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4C848E5" w14:textId="77777777" w:rsidR="003C14DF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2A13AD5" w14:textId="77777777" w:rsidR="003C14D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E5AB559" w14:textId="77777777" w:rsidR="003C14D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C14DF" w14:paraId="6DD3B4C0" w14:textId="77777777">
        <w:tc>
          <w:tcPr>
            <w:tcW w:w="2326" w:type="dxa"/>
            <w:shd w:val="clear" w:color="auto" w:fill="E6E6E6"/>
            <w:vAlign w:val="center"/>
          </w:tcPr>
          <w:p w14:paraId="12810058" w14:textId="77777777" w:rsidR="003C14DF" w:rsidRDefault="00000000">
            <w:r>
              <w:t>制冷机组</w:t>
            </w:r>
          </w:p>
        </w:tc>
        <w:tc>
          <w:tcPr>
            <w:tcW w:w="2326" w:type="dxa"/>
            <w:vAlign w:val="center"/>
          </w:tcPr>
          <w:p w14:paraId="79F6EC48" w14:textId="77777777" w:rsidR="003C14DF" w:rsidRDefault="00000000">
            <w:r>
              <w:t>15516</w:t>
            </w:r>
          </w:p>
        </w:tc>
        <w:tc>
          <w:tcPr>
            <w:tcW w:w="2326" w:type="dxa"/>
            <w:vMerge w:val="restart"/>
            <w:vAlign w:val="center"/>
          </w:tcPr>
          <w:p w14:paraId="10D38ED4" w14:textId="77777777" w:rsidR="003C14DF" w:rsidRDefault="00000000">
            <w:r>
              <w:t>0.2</w:t>
            </w:r>
          </w:p>
        </w:tc>
        <w:tc>
          <w:tcPr>
            <w:tcW w:w="2337" w:type="dxa"/>
            <w:vAlign w:val="center"/>
          </w:tcPr>
          <w:p w14:paraId="1F1B1A7B" w14:textId="77777777" w:rsidR="003C14DF" w:rsidRDefault="00000000">
            <w:r>
              <w:t>3.103</w:t>
            </w:r>
          </w:p>
        </w:tc>
      </w:tr>
      <w:tr w:rsidR="003C14DF" w14:paraId="7F41854D" w14:textId="77777777">
        <w:tc>
          <w:tcPr>
            <w:tcW w:w="2326" w:type="dxa"/>
            <w:shd w:val="clear" w:color="auto" w:fill="E6E6E6"/>
            <w:vAlign w:val="center"/>
          </w:tcPr>
          <w:p w14:paraId="6DCA224F" w14:textId="77777777" w:rsidR="003C14DF" w:rsidRDefault="00000000">
            <w:r>
              <w:t>冷却水泵</w:t>
            </w:r>
          </w:p>
        </w:tc>
        <w:tc>
          <w:tcPr>
            <w:tcW w:w="2326" w:type="dxa"/>
            <w:vAlign w:val="center"/>
          </w:tcPr>
          <w:p w14:paraId="7E931493" w14:textId="77777777" w:rsidR="003C14DF" w:rsidRDefault="00000000">
            <w:r>
              <w:t>9190</w:t>
            </w:r>
          </w:p>
        </w:tc>
        <w:tc>
          <w:tcPr>
            <w:tcW w:w="2326" w:type="dxa"/>
            <w:vMerge/>
            <w:vAlign w:val="center"/>
          </w:tcPr>
          <w:p w14:paraId="6B89508C" w14:textId="77777777" w:rsidR="003C14DF" w:rsidRDefault="003C14DF"/>
        </w:tc>
        <w:tc>
          <w:tcPr>
            <w:tcW w:w="2337" w:type="dxa"/>
            <w:vAlign w:val="center"/>
          </w:tcPr>
          <w:p w14:paraId="0DE40286" w14:textId="77777777" w:rsidR="003C14DF" w:rsidRDefault="00000000">
            <w:r>
              <w:t>1.838</w:t>
            </w:r>
          </w:p>
        </w:tc>
      </w:tr>
      <w:tr w:rsidR="003C14DF" w14:paraId="488DCE1B" w14:textId="77777777">
        <w:tc>
          <w:tcPr>
            <w:tcW w:w="2326" w:type="dxa"/>
            <w:shd w:val="clear" w:color="auto" w:fill="E6E6E6"/>
            <w:vAlign w:val="center"/>
          </w:tcPr>
          <w:p w14:paraId="0FA3C4C6" w14:textId="77777777" w:rsidR="003C14DF" w:rsidRDefault="00000000">
            <w:r>
              <w:t>冷却塔</w:t>
            </w:r>
          </w:p>
        </w:tc>
        <w:tc>
          <w:tcPr>
            <w:tcW w:w="2326" w:type="dxa"/>
            <w:vAlign w:val="center"/>
          </w:tcPr>
          <w:p w14:paraId="18C0A5B1" w14:textId="77777777" w:rsidR="003C14DF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1A12EE6" w14:textId="77777777" w:rsidR="003C14DF" w:rsidRDefault="003C14DF"/>
        </w:tc>
        <w:tc>
          <w:tcPr>
            <w:tcW w:w="2337" w:type="dxa"/>
            <w:vAlign w:val="center"/>
          </w:tcPr>
          <w:p w14:paraId="0F90FEDB" w14:textId="77777777" w:rsidR="003C14DF" w:rsidRDefault="00000000">
            <w:r>
              <w:t>0.000</w:t>
            </w:r>
          </w:p>
        </w:tc>
      </w:tr>
      <w:tr w:rsidR="003C14DF" w14:paraId="0EACB7CD" w14:textId="77777777">
        <w:tc>
          <w:tcPr>
            <w:tcW w:w="2326" w:type="dxa"/>
            <w:shd w:val="clear" w:color="auto" w:fill="E6E6E6"/>
            <w:vAlign w:val="center"/>
          </w:tcPr>
          <w:p w14:paraId="0328C4A5" w14:textId="77777777" w:rsidR="003C14DF" w:rsidRDefault="00000000">
            <w:r>
              <w:t>冷冻水泵</w:t>
            </w:r>
          </w:p>
        </w:tc>
        <w:tc>
          <w:tcPr>
            <w:tcW w:w="2326" w:type="dxa"/>
            <w:vAlign w:val="center"/>
          </w:tcPr>
          <w:p w14:paraId="4E0C9175" w14:textId="77777777" w:rsidR="003C14DF" w:rsidRDefault="00000000">
            <w:r>
              <w:t>7352</w:t>
            </w:r>
          </w:p>
        </w:tc>
        <w:tc>
          <w:tcPr>
            <w:tcW w:w="2326" w:type="dxa"/>
            <w:vMerge/>
            <w:vAlign w:val="center"/>
          </w:tcPr>
          <w:p w14:paraId="53351317" w14:textId="77777777" w:rsidR="003C14DF" w:rsidRDefault="003C14DF"/>
        </w:tc>
        <w:tc>
          <w:tcPr>
            <w:tcW w:w="2337" w:type="dxa"/>
            <w:vAlign w:val="center"/>
          </w:tcPr>
          <w:p w14:paraId="362A452E" w14:textId="77777777" w:rsidR="003C14DF" w:rsidRDefault="00000000">
            <w:r>
              <w:t>1.470</w:t>
            </w:r>
          </w:p>
        </w:tc>
      </w:tr>
      <w:tr w:rsidR="003C14DF" w14:paraId="396B2114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313EEE5" w14:textId="77777777" w:rsidR="003C14DF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7EC07C3D" w14:textId="77777777" w:rsidR="003C14DF" w:rsidRDefault="00000000">
            <w:r>
              <w:t>6.412</w:t>
            </w:r>
          </w:p>
        </w:tc>
      </w:tr>
    </w:tbl>
    <w:p w14:paraId="5DE0CBEA" w14:textId="77777777" w:rsidR="003C14DF" w:rsidRDefault="00000000">
      <w:pPr>
        <w:pStyle w:val="2"/>
      </w:pPr>
      <w:bookmarkStart w:id="65" w:name="_Toc161578612"/>
      <w:r>
        <w:t>供暖系统</w:t>
      </w:r>
      <w:bookmarkEnd w:id="65"/>
    </w:p>
    <w:p w14:paraId="13FBAD12" w14:textId="77777777" w:rsidR="003C14DF" w:rsidRDefault="00000000">
      <w:pPr>
        <w:pStyle w:val="3"/>
        <w:rPr>
          <w:color w:val="000000"/>
        </w:rPr>
      </w:pPr>
      <w:bookmarkStart w:id="66" w:name="_Toc161578613"/>
      <w:r>
        <w:rPr>
          <w:color w:val="000000"/>
        </w:rPr>
        <w:t>热水锅炉系统</w:t>
      </w:r>
      <w:bookmarkEnd w:id="66"/>
    </w:p>
    <w:p w14:paraId="392B55F2" w14:textId="77777777" w:rsidR="003C14DF" w:rsidRDefault="00000000">
      <w:pPr>
        <w:pStyle w:val="4"/>
        <w:rPr>
          <w:color w:val="000000"/>
          <w:lang w:val="en-US"/>
        </w:rPr>
      </w:pPr>
      <w:r>
        <w:rPr>
          <w:color w:val="000000"/>
          <w:lang w:val="en-US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3C14DF" w14:paraId="6CD62CDD" w14:textId="77777777">
        <w:tc>
          <w:tcPr>
            <w:tcW w:w="1165" w:type="dxa"/>
            <w:shd w:val="clear" w:color="auto" w:fill="E6E6E6"/>
            <w:vAlign w:val="center"/>
          </w:tcPr>
          <w:p w14:paraId="4E8CE68D" w14:textId="77777777" w:rsidR="003C14DF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0E758D90" w14:textId="77777777" w:rsidR="003C14DF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EC474B9" w14:textId="77777777" w:rsidR="003C14DF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BECBE0" w14:textId="77777777" w:rsidR="003C14DF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A03513" w14:textId="77777777" w:rsidR="003C14DF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0211EE6" w14:textId="77777777" w:rsidR="003C14DF" w:rsidRDefault="00000000">
            <w:pPr>
              <w:jc w:val="center"/>
            </w:pPr>
            <w:r>
              <w:t>锅炉负荷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1AB4747" w14:textId="77777777" w:rsidR="003C14DF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2DA5405" w14:textId="77777777" w:rsidR="003C14D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C14DF" w14:paraId="15EE214C" w14:textId="77777777">
        <w:tc>
          <w:tcPr>
            <w:tcW w:w="1165" w:type="dxa"/>
            <w:vAlign w:val="center"/>
          </w:tcPr>
          <w:p w14:paraId="6F840D73" w14:textId="77777777" w:rsidR="003C14DF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3804D5A9" w14:textId="77777777" w:rsidR="003C14DF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2C8588FD" w14:textId="77777777" w:rsidR="003C14D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9E52E86" w14:textId="77777777" w:rsidR="003C14DF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083691A4" w14:textId="77777777" w:rsidR="003C14DF" w:rsidRDefault="00000000">
            <w:r>
              <w:t>0.92</w:t>
            </w:r>
          </w:p>
        </w:tc>
        <w:tc>
          <w:tcPr>
            <w:tcW w:w="1415" w:type="dxa"/>
            <w:vAlign w:val="center"/>
          </w:tcPr>
          <w:p w14:paraId="307DF494" w14:textId="77777777" w:rsidR="003C14DF" w:rsidRDefault="00000000">
            <w:r>
              <w:t>144629</w:t>
            </w:r>
          </w:p>
        </w:tc>
        <w:tc>
          <w:tcPr>
            <w:tcW w:w="1556" w:type="dxa"/>
            <w:vAlign w:val="center"/>
          </w:tcPr>
          <w:p w14:paraId="6B1CADDA" w14:textId="77777777" w:rsidR="003C14DF" w:rsidRDefault="00000000">
            <w:r>
              <w:t>89</w:t>
            </w:r>
          </w:p>
        </w:tc>
        <w:tc>
          <w:tcPr>
            <w:tcW w:w="1550" w:type="dxa"/>
            <w:vAlign w:val="center"/>
          </w:tcPr>
          <w:p w14:paraId="4646671A" w14:textId="77777777" w:rsidR="003C14DF" w:rsidRDefault="00000000">
            <w:r>
              <w:t>64.575</w:t>
            </w:r>
          </w:p>
        </w:tc>
      </w:tr>
    </w:tbl>
    <w:p w14:paraId="6B8013B5" w14:textId="77777777" w:rsidR="003C14DF" w:rsidRDefault="00000000">
      <w:pPr>
        <w:pStyle w:val="4"/>
        <w:rPr>
          <w:color w:val="000000"/>
          <w:lang w:val="en-US"/>
        </w:rPr>
      </w:pPr>
      <w:r>
        <w:rPr>
          <w:color w:val="000000"/>
          <w:lang w:val="en-US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3C14DF" w14:paraId="13BC7F81" w14:textId="77777777">
        <w:tc>
          <w:tcPr>
            <w:tcW w:w="2677" w:type="dxa"/>
            <w:shd w:val="clear" w:color="auto" w:fill="E6E6E6"/>
            <w:vAlign w:val="center"/>
          </w:tcPr>
          <w:p w14:paraId="2B810250" w14:textId="77777777" w:rsidR="003C14DF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F427EC6" w14:textId="77777777" w:rsidR="003C14DF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061EE4" w14:textId="77777777" w:rsidR="003C14DF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6DBC3B4" w14:textId="77777777" w:rsidR="003C14DF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7EFB70B" w14:textId="77777777" w:rsidR="003C14DF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24DF4FD" w14:textId="77777777" w:rsidR="003C14DF" w:rsidRDefault="00000000">
            <w:pPr>
              <w:jc w:val="center"/>
            </w:pPr>
            <w:r>
              <w:t>台数</w:t>
            </w:r>
          </w:p>
        </w:tc>
      </w:tr>
      <w:tr w:rsidR="003C14DF" w14:paraId="32448914" w14:textId="77777777">
        <w:tc>
          <w:tcPr>
            <w:tcW w:w="2677" w:type="dxa"/>
            <w:vAlign w:val="center"/>
          </w:tcPr>
          <w:p w14:paraId="4174396D" w14:textId="77777777" w:rsidR="003C14DF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22CBE1F7" w14:textId="77777777" w:rsidR="003C14DF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02A892A2" w14:textId="77777777" w:rsidR="003C14DF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180DF26C" w14:textId="77777777" w:rsidR="003C14DF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6A19DB19" w14:textId="77777777" w:rsidR="003C14DF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7CF731F5" w14:textId="77777777" w:rsidR="003C14DF" w:rsidRDefault="00000000">
            <w:r>
              <w:t>1</w:t>
            </w:r>
          </w:p>
        </w:tc>
      </w:tr>
    </w:tbl>
    <w:p w14:paraId="0A4B8E86" w14:textId="77777777" w:rsidR="003C14DF" w:rsidRDefault="00000000">
      <w:pPr>
        <w:pStyle w:val="4"/>
        <w:rPr>
          <w:color w:val="000000"/>
          <w:lang w:val="en-US"/>
        </w:rPr>
      </w:pPr>
      <w:r>
        <w:rPr>
          <w:color w:val="000000"/>
          <w:lang w:val="en-US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3C14DF" w14:paraId="0277F91D" w14:textId="77777777">
        <w:tc>
          <w:tcPr>
            <w:tcW w:w="1182" w:type="dxa"/>
            <w:shd w:val="clear" w:color="auto" w:fill="E6E6E6"/>
            <w:vAlign w:val="center"/>
          </w:tcPr>
          <w:p w14:paraId="0FA75E62" w14:textId="77777777" w:rsidR="003C14DF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2DC95D1" w14:textId="77777777" w:rsidR="003C14DF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36C3FF5" w14:textId="77777777" w:rsidR="003C14DF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ADE42FD" w14:textId="77777777" w:rsidR="003C14DF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BBCCB75" w14:textId="77777777" w:rsidR="003C14DF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4D648E8" w14:textId="77777777" w:rsidR="003C14DF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BB7BA6E" w14:textId="77777777" w:rsidR="003C14DF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3C14DF" w14:paraId="5172296C" w14:textId="77777777">
        <w:tc>
          <w:tcPr>
            <w:tcW w:w="1182" w:type="dxa"/>
            <w:shd w:val="clear" w:color="auto" w:fill="E6E6E6"/>
            <w:vAlign w:val="center"/>
          </w:tcPr>
          <w:p w14:paraId="4F9C776B" w14:textId="77777777" w:rsidR="003C14DF" w:rsidRDefault="00000000">
            <w:r>
              <w:t>25</w:t>
            </w:r>
          </w:p>
        </w:tc>
        <w:tc>
          <w:tcPr>
            <w:tcW w:w="1358" w:type="dxa"/>
            <w:vAlign w:val="center"/>
          </w:tcPr>
          <w:p w14:paraId="409E3251" w14:textId="77777777" w:rsidR="003C14DF" w:rsidRDefault="00000000">
            <w:r>
              <w:t>250</w:t>
            </w:r>
          </w:p>
        </w:tc>
        <w:tc>
          <w:tcPr>
            <w:tcW w:w="1358" w:type="dxa"/>
            <w:vAlign w:val="center"/>
          </w:tcPr>
          <w:p w14:paraId="0FFD343B" w14:textId="77777777" w:rsidR="003C14DF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7FC976FF" w14:textId="77777777" w:rsidR="003C14DF" w:rsidRDefault="00000000">
            <w:r>
              <w:t>0.0320</w:t>
            </w:r>
          </w:p>
        </w:tc>
        <w:tc>
          <w:tcPr>
            <w:tcW w:w="1358" w:type="dxa"/>
            <w:vAlign w:val="center"/>
          </w:tcPr>
          <w:p w14:paraId="6EE72459" w14:textId="77777777" w:rsidR="003C14DF" w:rsidRDefault="00000000">
            <w:r>
              <w:t>143527</w:t>
            </w:r>
          </w:p>
        </w:tc>
        <w:tc>
          <w:tcPr>
            <w:tcW w:w="1358" w:type="dxa"/>
            <w:vAlign w:val="center"/>
          </w:tcPr>
          <w:p w14:paraId="346A5328" w14:textId="77777777" w:rsidR="003C14DF" w:rsidRDefault="00000000">
            <w:r>
              <w:t>1721</w:t>
            </w:r>
          </w:p>
        </w:tc>
        <w:tc>
          <w:tcPr>
            <w:tcW w:w="1358" w:type="dxa"/>
            <w:vAlign w:val="center"/>
          </w:tcPr>
          <w:p w14:paraId="6E0503DD" w14:textId="77777777" w:rsidR="003C14DF" w:rsidRDefault="00000000">
            <w:r>
              <w:t>13768</w:t>
            </w:r>
          </w:p>
        </w:tc>
      </w:tr>
      <w:tr w:rsidR="003C14DF" w14:paraId="0327B483" w14:textId="77777777">
        <w:tc>
          <w:tcPr>
            <w:tcW w:w="1182" w:type="dxa"/>
            <w:shd w:val="clear" w:color="auto" w:fill="E6E6E6"/>
            <w:vAlign w:val="center"/>
          </w:tcPr>
          <w:p w14:paraId="23AC030E" w14:textId="77777777" w:rsidR="003C14DF" w:rsidRDefault="00000000">
            <w:r>
              <w:t>50</w:t>
            </w:r>
          </w:p>
        </w:tc>
        <w:tc>
          <w:tcPr>
            <w:tcW w:w="1358" w:type="dxa"/>
            <w:vAlign w:val="center"/>
          </w:tcPr>
          <w:p w14:paraId="18FDFC5E" w14:textId="77777777" w:rsidR="003C14DF" w:rsidRDefault="00000000">
            <w:r>
              <w:t>500</w:t>
            </w:r>
          </w:p>
        </w:tc>
        <w:tc>
          <w:tcPr>
            <w:tcW w:w="1358" w:type="dxa"/>
            <w:vAlign w:val="center"/>
          </w:tcPr>
          <w:p w14:paraId="62C7522D" w14:textId="77777777" w:rsidR="003C14DF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13A872C0" w14:textId="77777777" w:rsidR="003C14DF" w:rsidRDefault="00000000">
            <w:r>
              <w:t>0.0160</w:t>
            </w:r>
          </w:p>
        </w:tc>
        <w:tc>
          <w:tcPr>
            <w:tcW w:w="1358" w:type="dxa"/>
            <w:vAlign w:val="center"/>
          </w:tcPr>
          <w:p w14:paraId="4046E087" w14:textId="77777777" w:rsidR="003C14DF" w:rsidRDefault="00000000">
            <w:r>
              <w:t>1102</w:t>
            </w:r>
          </w:p>
        </w:tc>
        <w:tc>
          <w:tcPr>
            <w:tcW w:w="1358" w:type="dxa"/>
            <w:vAlign w:val="center"/>
          </w:tcPr>
          <w:p w14:paraId="7A207E65" w14:textId="77777777" w:rsidR="003C14DF" w:rsidRDefault="00000000">
            <w:r>
              <w:t>4</w:t>
            </w:r>
          </w:p>
        </w:tc>
        <w:tc>
          <w:tcPr>
            <w:tcW w:w="1358" w:type="dxa"/>
            <w:vAlign w:val="center"/>
          </w:tcPr>
          <w:p w14:paraId="4B9DE359" w14:textId="77777777" w:rsidR="003C14DF" w:rsidRDefault="00000000">
            <w:r>
              <w:t>32</w:t>
            </w:r>
          </w:p>
        </w:tc>
      </w:tr>
      <w:tr w:rsidR="003C14DF" w14:paraId="148E0B64" w14:textId="77777777">
        <w:tc>
          <w:tcPr>
            <w:tcW w:w="1182" w:type="dxa"/>
            <w:shd w:val="clear" w:color="auto" w:fill="E6E6E6"/>
            <w:vAlign w:val="center"/>
          </w:tcPr>
          <w:p w14:paraId="2544BDA3" w14:textId="77777777" w:rsidR="003C14DF" w:rsidRDefault="00000000">
            <w:r>
              <w:t>75</w:t>
            </w:r>
          </w:p>
        </w:tc>
        <w:tc>
          <w:tcPr>
            <w:tcW w:w="1358" w:type="dxa"/>
            <w:vAlign w:val="center"/>
          </w:tcPr>
          <w:p w14:paraId="592BEAF6" w14:textId="77777777" w:rsidR="003C14DF" w:rsidRDefault="00000000">
            <w:r>
              <w:t>750</w:t>
            </w:r>
          </w:p>
        </w:tc>
        <w:tc>
          <w:tcPr>
            <w:tcW w:w="1358" w:type="dxa"/>
            <w:vAlign w:val="center"/>
          </w:tcPr>
          <w:p w14:paraId="04E1BA8F" w14:textId="77777777" w:rsidR="003C14DF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62BEB599" w14:textId="77777777" w:rsidR="003C14DF" w:rsidRDefault="00000000">
            <w:r>
              <w:t>0.0107</w:t>
            </w:r>
          </w:p>
        </w:tc>
        <w:tc>
          <w:tcPr>
            <w:tcW w:w="1358" w:type="dxa"/>
            <w:vAlign w:val="center"/>
          </w:tcPr>
          <w:p w14:paraId="49498A85" w14:textId="77777777" w:rsidR="003C14DF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2553E549" w14:textId="77777777" w:rsidR="003C14DF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1E8FFA9D" w14:textId="77777777" w:rsidR="003C14DF" w:rsidRDefault="00000000">
            <w:r>
              <w:t>0</w:t>
            </w:r>
          </w:p>
        </w:tc>
      </w:tr>
      <w:tr w:rsidR="003C14DF" w14:paraId="7F08B3D7" w14:textId="77777777">
        <w:tc>
          <w:tcPr>
            <w:tcW w:w="1182" w:type="dxa"/>
            <w:shd w:val="clear" w:color="auto" w:fill="E6E6E6"/>
            <w:vAlign w:val="center"/>
          </w:tcPr>
          <w:p w14:paraId="2857B134" w14:textId="77777777" w:rsidR="003C14DF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4735E25F" w14:textId="77777777" w:rsidR="003C14DF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793A1F1D" w14:textId="77777777" w:rsidR="003C14DF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45C89C1D" w14:textId="77777777" w:rsidR="003C14DF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3C19D2B0" w14:textId="77777777" w:rsidR="003C14DF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45B46EB9" w14:textId="77777777" w:rsidR="003C14DF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36087F4E" w14:textId="77777777" w:rsidR="003C14DF" w:rsidRDefault="00000000">
            <w:r>
              <w:t>0</w:t>
            </w:r>
          </w:p>
        </w:tc>
      </w:tr>
      <w:tr w:rsidR="003C14DF" w14:paraId="2800E68B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0BE83D83" w14:textId="77777777" w:rsidR="003C14DF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678C8E8C" w14:textId="77777777" w:rsidR="003C14DF" w:rsidRDefault="00000000">
            <w:r>
              <w:t>144629</w:t>
            </w:r>
          </w:p>
        </w:tc>
        <w:tc>
          <w:tcPr>
            <w:tcW w:w="1358" w:type="dxa"/>
            <w:vAlign w:val="center"/>
          </w:tcPr>
          <w:p w14:paraId="16458766" w14:textId="77777777" w:rsidR="003C14DF" w:rsidRDefault="00000000">
            <w:r>
              <w:t>1725</w:t>
            </w:r>
          </w:p>
        </w:tc>
        <w:tc>
          <w:tcPr>
            <w:tcW w:w="1358" w:type="dxa"/>
            <w:vAlign w:val="center"/>
          </w:tcPr>
          <w:p w14:paraId="0468152C" w14:textId="77777777" w:rsidR="003C14DF" w:rsidRDefault="00000000">
            <w:r>
              <w:t>13800</w:t>
            </w:r>
          </w:p>
        </w:tc>
      </w:tr>
    </w:tbl>
    <w:p w14:paraId="459926C1" w14:textId="77777777" w:rsidR="003C14DF" w:rsidRDefault="003C14DF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3C14DF" w14:paraId="6A82E0A3" w14:textId="77777777">
        <w:tc>
          <w:tcPr>
            <w:tcW w:w="3056" w:type="dxa"/>
            <w:shd w:val="clear" w:color="auto" w:fill="E6E6E6"/>
            <w:vAlign w:val="center"/>
          </w:tcPr>
          <w:p w14:paraId="1F70A62A" w14:textId="77777777" w:rsidR="003C14DF" w:rsidRDefault="00000000">
            <w:pPr>
              <w:jc w:val="center"/>
            </w:pPr>
            <w:r>
              <w:t>供暖水泵电耗</w:t>
            </w:r>
            <w:r>
              <w:t>(kWh/a)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3FA349E3" w14:textId="77777777" w:rsidR="003C14D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76565EE1" w14:textId="77777777" w:rsidR="003C14D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C14DF" w14:paraId="7D0210EF" w14:textId="77777777">
        <w:tc>
          <w:tcPr>
            <w:tcW w:w="3056" w:type="dxa"/>
            <w:vAlign w:val="center"/>
          </w:tcPr>
          <w:p w14:paraId="39F0B3A4" w14:textId="77777777" w:rsidR="003C14DF" w:rsidRDefault="00000000">
            <w:r>
              <w:t>13800</w:t>
            </w:r>
          </w:p>
        </w:tc>
        <w:tc>
          <w:tcPr>
            <w:tcW w:w="3203" w:type="dxa"/>
            <w:vAlign w:val="center"/>
          </w:tcPr>
          <w:p w14:paraId="62288007" w14:textId="77777777" w:rsidR="003C14DF" w:rsidRDefault="00000000">
            <w:r>
              <w:t>0.2</w:t>
            </w:r>
          </w:p>
        </w:tc>
        <w:tc>
          <w:tcPr>
            <w:tcW w:w="3056" w:type="dxa"/>
            <w:vAlign w:val="center"/>
          </w:tcPr>
          <w:p w14:paraId="46C48A7F" w14:textId="77777777" w:rsidR="003C14DF" w:rsidRDefault="00000000">
            <w:r>
              <w:t>2.760</w:t>
            </w:r>
          </w:p>
        </w:tc>
      </w:tr>
    </w:tbl>
    <w:p w14:paraId="5350A91E" w14:textId="77777777" w:rsidR="003C14DF" w:rsidRDefault="00000000">
      <w:pPr>
        <w:pStyle w:val="2"/>
      </w:pPr>
      <w:bookmarkStart w:id="67" w:name="_Toc161578614"/>
      <w:r>
        <w:t>空调风机</w:t>
      </w:r>
      <w:bookmarkEnd w:id="6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3C14DF" w14:paraId="00C93DC1" w14:textId="77777777">
        <w:tc>
          <w:tcPr>
            <w:tcW w:w="2326" w:type="dxa"/>
            <w:shd w:val="clear" w:color="auto" w:fill="E6E6E6"/>
            <w:vAlign w:val="center"/>
          </w:tcPr>
          <w:p w14:paraId="5874CD52" w14:textId="77777777" w:rsidR="003C14DF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3F5B26F" w14:textId="77777777" w:rsidR="003C14DF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3CB1887" w14:textId="77777777" w:rsidR="003C14D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178C278" w14:textId="77777777" w:rsidR="003C14D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C14DF" w14:paraId="44519E1E" w14:textId="77777777">
        <w:tc>
          <w:tcPr>
            <w:tcW w:w="2326" w:type="dxa"/>
            <w:shd w:val="clear" w:color="auto" w:fill="E6E6E6"/>
            <w:vAlign w:val="center"/>
          </w:tcPr>
          <w:p w14:paraId="4352C584" w14:textId="77777777" w:rsidR="003C14DF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59703FD4" w14:textId="77777777" w:rsidR="003C14DF" w:rsidRDefault="00000000">
            <w:r>
              <w:t>7206</w:t>
            </w:r>
          </w:p>
        </w:tc>
        <w:tc>
          <w:tcPr>
            <w:tcW w:w="2326" w:type="dxa"/>
            <w:vMerge w:val="restart"/>
            <w:vAlign w:val="center"/>
          </w:tcPr>
          <w:p w14:paraId="424D9C61" w14:textId="77777777" w:rsidR="003C14DF" w:rsidRDefault="00000000">
            <w:r>
              <w:t>0.2</w:t>
            </w:r>
          </w:p>
        </w:tc>
        <w:tc>
          <w:tcPr>
            <w:tcW w:w="2337" w:type="dxa"/>
            <w:vAlign w:val="center"/>
          </w:tcPr>
          <w:p w14:paraId="36751273" w14:textId="77777777" w:rsidR="003C14DF" w:rsidRDefault="00000000">
            <w:r>
              <w:t>1.441</w:t>
            </w:r>
          </w:p>
        </w:tc>
      </w:tr>
      <w:tr w:rsidR="003C14DF" w14:paraId="018B8827" w14:textId="77777777">
        <w:tc>
          <w:tcPr>
            <w:tcW w:w="2326" w:type="dxa"/>
            <w:shd w:val="clear" w:color="auto" w:fill="E6E6E6"/>
            <w:vAlign w:val="center"/>
          </w:tcPr>
          <w:p w14:paraId="0A2BC4A9" w14:textId="77777777" w:rsidR="003C14DF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4C24401D" w14:textId="77777777" w:rsidR="003C14DF" w:rsidRDefault="00000000">
            <w:r>
              <w:t>1058</w:t>
            </w:r>
          </w:p>
        </w:tc>
        <w:tc>
          <w:tcPr>
            <w:tcW w:w="2326" w:type="dxa"/>
            <w:vMerge/>
            <w:vAlign w:val="center"/>
          </w:tcPr>
          <w:p w14:paraId="25BC85A2" w14:textId="77777777" w:rsidR="003C14DF" w:rsidRDefault="003C14DF"/>
        </w:tc>
        <w:tc>
          <w:tcPr>
            <w:tcW w:w="2337" w:type="dxa"/>
            <w:vAlign w:val="center"/>
          </w:tcPr>
          <w:p w14:paraId="4C5F5D4F" w14:textId="77777777" w:rsidR="003C14DF" w:rsidRDefault="00000000">
            <w:r>
              <w:t>0.212</w:t>
            </w:r>
          </w:p>
        </w:tc>
      </w:tr>
      <w:tr w:rsidR="003C14DF" w14:paraId="6C8311DD" w14:textId="77777777">
        <w:tc>
          <w:tcPr>
            <w:tcW w:w="2326" w:type="dxa"/>
            <w:shd w:val="clear" w:color="auto" w:fill="E6E6E6"/>
            <w:vAlign w:val="center"/>
          </w:tcPr>
          <w:p w14:paraId="60F2FB96" w14:textId="77777777" w:rsidR="003C14DF" w:rsidRDefault="00000000">
            <w:r>
              <w:lastRenderedPageBreak/>
              <w:t>多联机室内机</w:t>
            </w:r>
          </w:p>
        </w:tc>
        <w:tc>
          <w:tcPr>
            <w:tcW w:w="2326" w:type="dxa"/>
            <w:vAlign w:val="center"/>
          </w:tcPr>
          <w:p w14:paraId="64AA84E7" w14:textId="77777777" w:rsidR="003C14DF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CB98E4C" w14:textId="77777777" w:rsidR="003C14DF" w:rsidRDefault="003C14DF"/>
        </w:tc>
        <w:tc>
          <w:tcPr>
            <w:tcW w:w="2337" w:type="dxa"/>
            <w:vAlign w:val="center"/>
          </w:tcPr>
          <w:p w14:paraId="7594E787" w14:textId="77777777" w:rsidR="003C14DF" w:rsidRDefault="00000000">
            <w:r>
              <w:t>0.000</w:t>
            </w:r>
          </w:p>
        </w:tc>
      </w:tr>
      <w:tr w:rsidR="003C14DF" w14:paraId="2C3DFC1D" w14:textId="77777777">
        <w:tc>
          <w:tcPr>
            <w:tcW w:w="2326" w:type="dxa"/>
            <w:shd w:val="clear" w:color="auto" w:fill="E6E6E6"/>
            <w:vAlign w:val="center"/>
          </w:tcPr>
          <w:p w14:paraId="7B5133CF" w14:textId="77777777" w:rsidR="003C14DF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753D7505" w14:textId="77777777" w:rsidR="003C14DF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1BF4583" w14:textId="77777777" w:rsidR="003C14DF" w:rsidRDefault="003C14DF"/>
        </w:tc>
        <w:tc>
          <w:tcPr>
            <w:tcW w:w="2337" w:type="dxa"/>
            <w:vAlign w:val="center"/>
          </w:tcPr>
          <w:p w14:paraId="31DAA6CE" w14:textId="77777777" w:rsidR="003C14DF" w:rsidRDefault="00000000">
            <w:r>
              <w:t>0.0000</w:t>
            </w:r>
          </w:p>
        </w:tc>
      </w:tr>
      <w:tr w:rsidR="003C14DF" w14:paraId="74295863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0FD9EC1" w14:textId="77777777" w:rsidR="003C14DF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7CC0311E" w14:textId="77777777" w:rsidR="003C14DF" w:rsidRDefault="00000000">
            <w:r>
              <w:t>1.653</w:t>
            </w:r>
          </w:p>
        </w:tc>
      </w:tr>
    </w:tbl>
    <w:p w14:paraId="7130BDFB" w14:textId="77777777" w:rsidR="003C14DF" w:rsidRDefault="00000000">
      <w:pPr>
        <w:pStyle w:val="1"/>
        <w:rPr>
          <w:color w:val="000000"/>
        </w:rPr>
      </w:pPr>
      <w:bookmarkStart w:id="68" w:name="_Toc161578615"/>
      <w:r>
        <w:rPr>
          <w:color w:val="000000"/>
        </w:rPr>
        <w:t>照明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3C14DF" w14:paraId="2DCC811F" w14:textId="77777777">
        <w:tc>
          <w:tcPr>
            <w:tcW w:w="1822" w:type="dxa"/>
            <w:shd w:val="clear" w:color="auto" w:fill="E6E6E6"/>
            <w:vAlign w:val="center"/>
          </w:tcPr>
          <w:p w14:paraId="75F5354D" w14:textId="77777777" w:rsidR="003C14DF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B0AB332" w14:textId="77777777" w:rsidR="003C14DF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489787B" w14:textId="77777777" w:rsidR="003C14DF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68DFCF10" w14:textId="77777777" w:rsidR="003C14DF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D17847B" w14:textId="77777777" w:rsidR="003C14DF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A426390" w14:textId="77777777" w:rsidR="003C14D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FF24EFA" w14:textId="77777777" w:rsidR="003C14D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C14DF" w14:paraId="28EA1468" w14:textId="77777777">
        <w:tc>
          <w:tcPr>
            <w:tcW w:w="1822" w:type="dxa"/>
            <w:vAlign w:val="center"/>
          </w:tcPr>
          <w:p w14:paraId="198253DC" w14:textId="77777777" w:rsidR="003C14DF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37D7F158" w14:textId="77777777" w:rsidR="003C14DF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72528F50" w14:textId="77777777" w:rsidR="003C14DF" w:rsidRDefault="00000000">
            <w:r>
              <w:t>6</w:t>
            </w:r>
          </w:p>
        </w:tc>
        <w:tc>
          <w:tcPr>
            <w:tcW w:w="1098" w:type="dxa"/>
            <w:vAlign w:val="center"/>
          </w:tcPr>
          <w:p w14:paraId="6450E1CD" w14:textId="77777777" w:rsidR="003C14DF" w:rsidRDefault="00000000">
            <w:r>
              <w:t>1483</w:t>
            </w:r>
          </w:p>
        </w:tc>
        <w:tc>
          <w:tcPr>
            <w:tcW w:w="1330" w:type="dxa"/>
            <w:vAlign w:val="center"/>
          </w:tcPr>
          <w:p w14:paraId="0DF36B7D" w14:textId="77777777" w:rsidR="003C14DF" w:rsidRDefault="00000000">
            <w:r>
              <w:t>22419</w:t>
            </w:r>
          </w:p>
        </w:tc>
        <w:tc>
          <w:tcPr>
            <w:tcW w:w="1330" w:type="dxa"/>
            <w:vAlign w:val="center"/>
          </w:tcPr>
          <w:p w14:paraId="4E6F511B" w14:textId="77777777" w:rsidR="003C14DF" w:rsidRDefault="00000000">
            <w:r>
              <w:t>0.2</w:t>
            </w:r>
          </w:p>
        </w:tc>
        <w:tc>
          <w:tcPr>
            <w:tcW w:w="1330" w:type="dxa"/>
            <w:vAlign w:val="center"/>
          </w:tcPr>
          <w:p w14:paraId="1F876994" w14:textId="77777777" w:rsidR="003C14DF" w:rsidRDefault="00000000">
            <w:r>
              <w:t>4.484</w:t>
            </w:r>
          </w:p>
        </w:tc>
      </w:tr>
      <w:tr w:rsidR="003C14DF" w14:paraId="74110122" w14:textId="77777777">
        <w:tc>
          <w:tcPr>
            <w:tcW w:w="7990" w:type="dxa"/>
            <w:gridSpan w:val="6"/>
            <w:vAlign w:val="center"/>
          </w:tcPr>
          <w:p w14:paraId="371D91C1" w14:textId="77777777" w:rsidR="003C14DF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046D66E5" w14:textId="77777777" w:rsidR="003C14DF" w:rsidRDefault="00000000">
            <w:r>
              <w:t>4.484</w:t>
            </w:r>
          </w:p>
        </w:tc>
      </w:tr>
    </w:tbl>
    <w:p w14:paraId="4B655A0E" w14:textId="77777777" w:rsidR="003C14DF" w:rsidRDefault="00000000">
      <w:pPr>
        <w:pStyle w:val="1"/>
        <w:rPr>
          <w:color w:val="000000"/>
        </w:rPr>
      </w:pPr>
      <w:bookmarkStart w:id="69" w:name="_Toc161578616"/>
      <w:r>
        <w:rPr>
          <w:color w:val="000000"/>
        </w:rPr>
        <w:t>排风机</w:t>
      </w:r>
      <w:bookmarkEnd w:id="6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3C14DF" w14:paraId="29F4E88A" w14:textId="77777777">
        <w:tc>
          <w:tcPr>
            <w:tcW w:w="1165" w:type="dxa"/>
            <w:shd w:val="clear" w:color="auto" w:fill="E6E6E6"/>
            <w:vAlign w:val="center"/>
          </w:tcPr>
          <w:p w14:paraId="0A3CA9B9" w14:textId="77777777" w:rsidR="003C14DF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5447E17E" w14:textId="77777777" w:rsidR="003C14DF" w:rsidRDefault="0000000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4A27CF5" w14:textId="77777777" w:rsidR="003C14DF" w:rsidRDefault="0000000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8A0A935" w14:textId="77777777" w:rsidR="003C14DF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68826CD" w14:textId="77777777" w:rsidR="003C14DF" w:rsidRDefault="0000000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0456A6D" w14:textId="77777777" w:rsidR="003C14DF" w:rsidRDefault="00000000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210BD47" w14:textId="77777777" w:rsidR="003C14D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73A12EE" w14:textId="77777777" w:rsidR="003C14D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C14DF" w14:paraId="031CA6EC" w14:textId="77777777">
        <w:tc>
          <w:tcPr>
            <w:tcW w:w="1165" w:type="dxa"/>
            <w:vAlign w:val="center"/>
          </w:tcPr>
          <w:p w14:paraId="3389B2D3" w14:textId="77777777" w:rsidR="003C14DF" w:rsidRDefault="00000000">
            <w:r>
              <w:t>5</w:t>
            </w:r>
          </w:p>
        </w:tc>
        <w:tc>
          <w:tcPr>
            <w:tcW w:w="1160" w:type="dxa"/>
            <w:vAlign w:val="center"/>
          </w:tcPr>
          <w:p w14:paraId="449E2770" w14:textId="77777777" w:rsidR="003C14DF" w:rsidRDefault="00000000">
            <w:r>
              <w:t>10</w:t>
            </w:r>
          </w:p>
        </w:tc>
        <w:tc>
          <w:tcPr>
            <w:tcW w:w="1165" w:type="dxa"/>
            <w:vAlign w:val="center"/>
          </w:tcPr>
          <w:p w14:paraId="025BC4EA" w14:textId="77777777" w:rsidR="003C14DF" w:rsidRDefault="00000000">
            <w:r>
              <w:t>0.8</w:t>
            </w:r>
          </w:p>
        </w:tc>
        <w:tc>
          <w:tcPr>
            <w:tcW w:w="1165" w:type="dxa"/>
            <w:vAlign w:val="center"/>
          </w:tcPr>
          <w:p w14:paraId="159DF497" w14:textId="77777777" w:rsidR="003C14DF" w:rsidRDefault="00000000">
            <w:r>
              <w:t>5</w:t>
            </w:r>
          </w:p>
        </w:tc>
        <w:tc>
          <w:tcPr>
            <w:tcW w:w="1165" w:type="dxa"/>
            <w:vAlign w:val="center"/>
          </w:tcPr>
          <w:p w14:paraId="67BD0572" w14:textId="77777777" w:rsidR="003C14DF" w:rsidRDefault="00000000">
            <w:r>
              <w:t>365</w:t>
            </w:r>
          </w:p>
        </w:tc>
        <w:tc>
          <w:tcPr>
            <w:tcW w:w="1165" w:type="dxa"/>
            <w:vAlign w:val="center"/>
          </w:tcPr>
          <w:p w14:paraId="5986C6EC" w14:textId="77777777" w:rsidR="003C14DF" w:rsidRDefault="00000000">
            <w:r>
              <w:t>73000</w:t>
            </w:r>
          </w:p>
        </w:tc>
        <w:tc>
          <w:tcPr>
            <w:tcW w:w="1165" w:type="dxa"/>
            <w:vAlign w:val="center"/>
          </w:tcPr>
          <w:p w14:paraId="228A23C7" w14:textId="77777777" w:rsidR="003C14DF" w:rsidRDefault="00000000">
            <w:r>
              <w:t>0.2</w:t>
            </w:r>
          </w:p>
        </w:tc>
        <w:tc>
          <w:tcPr>
            <w:tcW w:w="1165" w:type="dxa"/>
            <w:vAlign w:val="center"/>
          </w:tcPr>
          <w:p w14:paraId="288B4D2E" w14:textId="77777777" w:rsidR="003C14DF" w:rsidRDefault="00000000">
            <w:r>
              <w:t>14.600</w:t>
            </w:r>
          </w:p>
        </w:tc>
      </w:tr>
      <w:tr w:rsidR="003C14DF" w14:paraId="5E2C8357" w14:textId="77777777">
        <w:tc>
          <w:tcPr>
            <w:tcW w:w="8150" w:type="dxa"/>
            <w:gridSpan w:val="7"/>
            <w:vAlign w:val="center"/>
          </w:tcPr>
          <w:p w14:paraId="7D3C4A9A" w14:textId="77777777" w:rsidR="003C14DF" w:rsidRDefault="00000000">
            <w:r>
              <w:t>总计</w:t>
            </w:r>
          </w:p>
        </w:tc>
        <w:tc>
          <w:tcPr>
            <w:tcW w:w="1165" w:type="dxa"/>
            <w:vAlign w:val="center"/>
          </w:tcPr>
          <w:p w14:paraId="0D06EFDC" w14:textId="77777777" w:rsidR="003C14DF" w:rsidRDefault="00000000">
            <w:r>
              <w:t>14.600</w:t>
            </w:r>
          </w:p>
        </w:tc>
      </w:tr>
    </w:tbl>
    <w:p w14:paraId="6CB79830" w14:textId="77777777" w:rsidR="003C14DF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>注：此类风机指非空调区域排风机</w:t>
      </w:r>
    </w:p>
    <w:p w14:paraId="5A5665BE" w14:textId="77777777" w:rsidR="003C14DF" w:rsidRDefault="00000000">
      <w:pPr>
        <w:pStyle w:val="1"/>
        <w:rPr>
          <w:color w:val="000000"/>
        </w:rPr>
      </w:pPr>
      <w:bookmarkStart w:id="70" w:name="_Toc161578617"/>
      <w:r>
        <w:rPr>
          <w:color w:val="000000"/>
        </w:rPr>
        <w:t>生活热水</w:t>
      </w:r>
      <w:bookmarkEnd w:id="70"/>
    </w:p>
    <w:p w14:paraId="3F8A110D" w14:textId="77777777" w:rsidR="003C14DF" w:rsidRDefault="00000000">
      <w:pPr>
        <w:pStyle w:val="2"/>
      </w:pPr>
      <w:bookmarkStart w:id="71" w:name="_Toc161578618"/>
      <w:r>
        <w:t>热水需求</w:t>
      </w:r>
      <w:bookmarkEnd w:id="7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3C14DF" w14:paraId="15BA9401" w14:textId="77777777">
        <w:tc>
          <w:tcPr>
            <w:tcW w:w="1550" w:type="dxa"/>
            <w:shd w:val="clear" w:color="auto" w:fill="E6E6E6"/>
            <w:vAlign w:val="center"/>
          </w:tcPr>
          <w:p w14:paraId="2EBCF032" w14:textId="77777777" w:rsidR="003C14DF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1578B27" w14:textId="77777777" w:rsidR="003C14DF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6821A9B" w14:textId="77777777" w:rsidR="003C14DF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8437211" w14:textId="77777777" w:rsidR="003C14DF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E7BD424" w14:textId="77777777" w:rsidR="003C14DF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3F861403" w14:textId="77777777" w:rsidR="003C14DF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3C14DF" w14:paraId="4F7A34C7" w14:textId="77777777">
        <w:tc>
          <w:tcPr>
            <w:tcW w:w="1550" w:type="dxa"/>
            <w:vAlign w:val="center"/>
          </w:tcPr>
          <w:p w14:paraId="31CCA6D5" w14:textId="77777777" w:rsidR="003C14DF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13290343" w14:textId="77777777" w:rsidR="003C14DF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276ED890" w14:textId="77777777" w:rsidR="003C14DF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6276E121" w14:textId="77777777" w:rsidR="003C14DF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05A7A082" w14:textId="77777777" w:rsidR="003C14DF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0AC555D3" w14:textId="77777777" w:rsidR="003C14DF" w:rsidRDefault="00000000">
            <w:r>
              <w:t>18778</w:t>
            </w:r>
          </w:p>
        </w:tc>
      </w:tr>
      <w:tr w:rsidR="003C14DF" w14:paraId="5443E7B4" w14:textId="77777777">
        <w:tc>
          <w:tcPr>
            <w:tcW w:w="7750" w:type="dxa"/>
            <w:gridSpan w:val="5"/>
            <w:vAlign w:val="center"/>
          </w:tcPr>
          <w:p w14:paraId="1E4787D1" w14:textId="77777777" w:rsidR="003C14DF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39322861" w14:textId="77777777" w:rsidR="003C14DF" w:rsidRDefault="00000000">
            <w:r>
              <w:t>18778</w:t>
            </w:r>
          </w:p>
        </w:tc>
      </w:tr>
    </w:tbl>
    <w:p w14:paraId="4C1CD5C2" w14:textId="77777777" w:rsidR="003C14DF" w:rsidRDefault="00000000">
      <w:pPr>
        <w:pStyle w:val="2"/>
      </w:pPr>
      <w:bookmarkStart w:id="72" w:name="_Toc161578619"/>
      <w:r>
        <w:t>太阳能集热</w:t>
      </w:r>
      <w:bookmarkEnd w:id="7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3C14DF" w14:paraId="36150C0D" w14:textId="77777777">
        <w:tc>
          <w:tcPr>
            <w:tcW w:w="1115" w:type="dxa"/>
            <w:shd w:val="clear" w:color="auto" w:fill="E6E6E6"/>
            <w:vAlign w:val="center"/>
          </w:tcPr>
          <w:p w14:paraId="09414680" w14:textId="77777777" w:rsidR="003C14DF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83A59DE" w14:textId="77777777" w:rsidR="003C14DF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1966A6B" w14:textId="77777777" w:rsidR="003C14DF" w:rsidRDefault="00000000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627D83BB" w14:textId="77777777" w:rsidR="003C14DF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4337641" w14:textId="77777777" w:rsidR="003C14DF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454C3C82" w14:textId="77777777" w:rsidR="003C14DF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18BA171A" w14:textId="77777777" w:rsidR="003C14DF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3C14DF" w14:paraId="24EC56C0" w14:textId="77777777">
        <w:tc>
          <w:tcPr>
            <w:tcW w:w="1115" w:type="dxa"/>
            <w:vAlign w:val="center"/>
          </w:tcPr>
          <w:p w14:paraId="607C0CC3" w14:textId="77777777" w:rsidR="003C14DF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12027DF8" w14:textId="77777777" w:rsidR="003C14DF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04A74081" w14:textId="77777777" w:rsidR="003C14DF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1F624B30" w14:textId="77777777" w:rsidR="003C14DF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18EB3E5E" w14:textId="77777777" w:rsidR="003C14DF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13C44C08" w14:textId="77777777" w:rsidR="003C14DF" w:rsidRDefault="00000000">
            <w:r>
              <w:t>0.15</w:t>
            </w:r>
          </w:p>
        </w:tc>
        <w:tc>
          <w:tcPr>
            <w:tcW w:w="1907" w:type="dxa"/>
            <w:vAlign w:val="center"/>
          </w:tcPr>
          <w:p w14:paraId="6CA58501" w14:textId="77777777" w:rsidR="003C14DF" w:rsidRDefault="00000000">
            <w:r>
              <w:t>44445</w:t>
            </w:r>
          </w:p>
        </w:tc>
      </w:tr>
      <w:tr w:rsidR="003C14DF" w14:paraId="6E6D0A82" w14:textId="77777777">
        <w:tc>
          <w:tcPr>
            <w:tcW w:w="7417" w:type="dxa"/>
            <w:gridSpan w:val="6"/>
            <w:vAlign w:val="center"/>
          </w:tcPr>
          <w:p w14:paraId="19C8C012" w14:textId="77777777" w:rsidR="003C14DF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457D2E7B" w14:textId="77777777" w:rsidR="003C14DF" w:rsidRDefault="00000000">
            <w:r>
              <w:t>44445</w:t>
            </w:r>
          </w:p>
        </w:tc>
      </w:tr>
    </w:tbl>
    <w:p w14:paraId="683917A8" w14:textId="77777777" w:rsidR="003C14DF" w:rsidRDefault="00000000">
      <w:pPr>
        <w:pStyle w:val="2"/>
      </w:pPr>
      <w:bookmarkStart w:id="73" w:name="_Toc161578620"/>
      <w:r>
        <w:t>热水设备</w:t>
      </w:r>
      <w:bookmarkEnd w:id="7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3C14DF" w14:paraId="459DA263" w14:textId="77777777">
        <w:tc>
          <w:tcPr>
            <w:tcW w:w="3124" w:type="dxa"/>
            <w:shd w:val="clear" w:color="auto" w:fill="E6E6E6"/>
            <w:vAlign w:val="center"/>
          </w:tcPr>
          <w:p w14:paraId="714D80BD" w14:textId="77777777" w:rsidR="003C14DF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550C467" w14:textId="77777777" w:rsidR="003C14DF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68B7311" w14:textId="77777777" w:rsidR="003C14DF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ECA303C" w14:textId="77777777" w:rsidR="003C14DF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DA95E90" w14:textId="77777777" w:rsidR="003C14DF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3C14DF" w14:paraId="42CCA12F" w14:textId="77777777">
        <w:tc>
          <w:tcPr>
            <w:tcW w:w="3124" w:type="dxa"/>
            <w:vAlign w:val="center"/>
          </w:tcPr>
          <w:p w14:paraId="4B6B9544" w14:textId="77777777" w:rsidR="003C14DF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794A41B8" w14:textId="77777777" w:rsidR="003C14DF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30C81EE4" w14:textId="77777777" w:rsidR="003C14DF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0855CBCD" w14:textId="77777777" w:rsidR="003C14DF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5E782913" w14:textId="77777777" w:rsidR="003C14DF" w:rsidRDefault="00000000">
            <w:r>
              <w:t>0</w:t>
            </w:r>
          </w:p>
        </w:tc>
      </w:tr>
    </w:tbl>
    <w:p w14:paraId="3F505567" w14:textId="77777777" w:rsidR="003C14DF" w:rsidRDefault="003C14DF">
      <w:pPr>
        <w:rPr>
          <w:color w:val="000000"/>
          <w:lang w:val="en-US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3C14DF" w14:paraId="77ACE61D" w14:textId="77777777">
        <w:tc>
          <w:tcPr>
            <w:tcW w:w="3101" w:type="dxa"/>
            <w:shd w:val="clear" w:color="auto" w:fill="E6E6E6"/>
            <w:vAlign w:val="center"/>
          </w:tcPr>
          <w:p w14:paraId="07E91548" w14:textId="77777777" w:rsidR="003C14DF" w:rsidRDefault="00000000">
            <w:pPr>
              <w:jc w:val="center"/>
            </w:pPr>
            <w:r>
              <w:lastRenderedPageBreak/>
              <w:t>生活热水电耗合计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3E21BDD" w14:textId="77777777" w:rsidR="003C14D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453A34E" w14:textId="77777777" w:rsidR="003C14D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C14DF" w14:paraId="7C3C4A3D" w14:textId="77777777">
        <w:tc>
          <w:tcPr>
            <w:tcW w:w="3101" w:type="dxa"/>
            <w:shd w:val="clear" w:color="auto" w:fill="E6E6E6"/>
            <w:vAlign w:val="center"/>
          </w:tcPr>
          <w:p w14:paraId="3F04CD43" w14:textId="77777777" w:rsidR="003C14DF" w:rsidRDefault="00000000">
            <w:r>
              <w:t>0</w:t>
            </w:r>
          </w:p>
        </w:tc>
        <w:tc>
          <w:tcPr>
            <w:tcW w:w="3101" w:type="dxa"/>
            <w:vAlign w:val="center"/>
          </w:tcPr>
          <w:p w14:paraId="36435E61" w14:textId="77777777" w:rsidR="003C14DF" w:rsidRDefault="00000000">
            <w:r>
              <w:t>0.2</w:t>
            </w:r>
          </w:p>
        </w:tc>
        <w:tc>
          <w:tcPr>
            <w:tcW w:w="3101" w:type="dxa"/>
            <w:vAlign w:val="center"/>
          </w:tcPr>
          <w:p w14:paraId="51887D50" w14:textId="77777777" w:rsidR="003C14DF" w:rsidRDefault="00000000">
            <w:r>
              <w:t>0.000</w:t>
            </w:r>
          </w:p>
        </w:tc>
      </w:tr>
    </w:tbl>
    <w:p w14:paraId="2FF900BF" w14:textId="77777777" w:rsidR="003C14DF" w:rsidRDefault="00000000">
      <w:pPr>
        <w:pStyle w:val="1"/>
        <w:rPr>
          <w:color w:val="000000"/>
        </w:rPr>
      </w:pPr>
      <w:bookmarkStart w:id="74" w:name="_Toc161578621"/>
      <w:r>
        <w:rPr>
          <w:color w:val="000000"/>
        </w:rPr>
        <w:t>电梯</w:t>
      </w:r>
      <w:bookmarkEnd w:id="74"/>
    </w:p>
    <w:p w14:paraId="7E9E5927" w14:textId="77777777" w:rsidR="003C14DF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>无</w:t>
      </w:r>
    </w:p>
    <w:p w14:paraId="1BCF2F19" w14:textId="77777777" w:rsidR="003C14DF" w:rsidRDefault="00000000">
      <w:pPr>
        <w:pStyle w:val="1"/>
        <w:rPr>
          <w:color w:val="000000"/>
        </w:rPr>
      </w:pPr>
      <w:bookmarkStart w:id="75" w:name="_Toc161578622"/>
      <w:r>
        <w:rPr>
          <w:color w:val="000000"/>
        </w:rPr>
        <w:t>光伏发电</w:t>
      </w:r>
      <w:bookmarkEnd w:id="75"/>
    </w:p>
    <w:p w14:paraId="764E845B" w14:textId="77777777" w:rsidR="003C14DF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>日照辐照量</w:t>
      </w:r>
      <w:r>
        <w:rPr>
          <w:color w:val="000000"/>
          <w:lang w:val="en-US"/>
        </w:rPr>
        <w:t>(kJ/</w:t>
      </w:r>
      <w:r>
        <w:rPr>
          <w:color w:val="000000"/>
          <w:lang w:val="en-US"/>
        </w:rPr>
        <w:t>㎡</w:t>
      </w:r>
      <w:r>
        <w:rPr>
          <w:color w:val="000000"/>
          <w:lang w:val="en-US"/>
        </w:rPr>
        <w:t>.</w:t>
      </w:r>
      <w:r>
        <w:rPr>
          <w:color w:val="000000"/>
          <w:lang w:val="en-US"/>
        </w:rPr>
        <w:t>天</w:t>
      </w:r>
      <w:r>
        <w:rPr>
          <w:color w:val="000000"/>
          <w:lang w:val="en-US"/>
        </w:rPr>
        <w:t>)</w:t>
      </w:r>
      <w:r>
        <w:rPr>
          <w:color w:val="000000"/>
          <w:lang w:val="en-US"/>
        </w:rPr>
        <w:t>：</w:t>
      </w:r>
      <w:r>
        <w:rPr>
          <w:color w:val="000000"/>
          <w:lang w:val="en-US"/>
        </w:rPr>
        <w:t>16340</w:t>
      </w:r>
      <w:r>
        <w:rPr>
          <w:color w:val="000000"/>
          <w:lang w:val="en-US"/>
        </w:rPr>
        <w:t>，年运行天数：</w:t>
      </w:r>
      <w:r>
        <w:rPr>
          <w:color w:val="000000"/>
          <w:lang w:val="en-US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3C14DF" w14:paraId="462F8EE7" w14:textId="77777777">
        <w:tc>
          <w:tcPr>
            <w:tcW w:w="1398" w:type="dxa"/>
            <w:shd w:val="clear" w:color="auto" w:fill="E6E6E6"/>
            <w:vAlign w:val="center"/>
          </w:tcPr>
          <w:p w14:paraId="3D3892B1" w14:textId="77777777" w:rsidR="003C14DF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605F0D" w14:textId="77777777" w:rsidR="003C14DF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2B4BE5" w14:textId="77777777" w:rsidR="003C14DF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20B3F53" w14:textId="77777777" w:rsidR="003C14DF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89104C" w14:textId="77777777" w:rsidR="003C14DF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942EF7A" w14:textId="77777777" w:rsidR="003C14D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57E9FA2E" w14:textId="77777777" w:rsidR="003C14DF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3C14DF" w14:paraId="6FF4E58C" w14:textId="77777777">
        <w:tc>
          <w:tcPr>
            <w:tcW w:w="1398" w:type="dxa"/>
            <w:vAlign w:val="center"/>
          </w:tcPr>
          <w:p w14:paraId="298A05BE" w14:textId="77777777" w:rsidR="003C14DF" w:rsidRDefault="00000000">
            <w:r>
              <w:t>300</w:t>
            </w:r>
          </w:p>
        </w:tc>
        <w:tc>
          <w:tcPr>
            <w:tcW w:w="1131" w:type="dxa"/>
            <w:vAlign w:val="center"/>
          </w:tcPr>
          <w:p w14:paraId="2F0B0AFD" w14:textId="77777777" w:rsidR="003C14DF" w:rsidRDefault="00000000">
            <w:r>
              <w:t>500</w:t>
            </w:r>
          </w:p>
        </w:tc>
        <w:tc>
          <w:tcPr>
            <w:tcW w:w="1131" w:type="dxa"/>
            <w:vAlign w:val="center"/>
          </w:tcPr>
          <w:p w14:paraId="55B151E4" w14:textId="77777777" w:rsidR="003C14DF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0E9F8AB2" w14:textId="77777777" w:rsidR="003C14DF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1998939A" w14:textId="77777777" w:rsidR="003C14DF" w:rsidRDefault="00000000">
            <w:r>
              <w:t>1584214</w:t>
            </w:r>
          </w:p>
        </w:tc>
        <w:tc>
          <w:tcPr>
            <w:tcW w:w="1431" w:type="dxa"/>
            <w:vAlign w:val="center"/>
          </w:tcPr>
          <w:p w14:paraId="0D63329F" w14:textId="77777777" w:rsidR="003C14DF" w:rsidRDefault="00000000">
            <w:r>
              <w:t>0.2</w:t>
            </w:r>
          </w:p>
        </w:tc>
        <w:tc>
          <w:tcPr>
            <w:tcW w:w="1398" w:type="dxa"/>
            <w:vAlign w:val="center"/>
          </w:tcPr>
          <w:p w14:paraId="3199AFAA" w14:textId="77777777" w:rsidR="003C14DF" w:rsidRDefault="00000000">
            <w:r>
              <w:t>316.843</w:t>
            </w:r>
          </w:p>
        </w:tc>
      </w:tr>
      <w:tr w:rsidR="003C14DF" w14:paraId="680BE1BF" w14:textId="77777777">
        <w:tc>
          <w:tcPr>
            <w:tcW w:w="7919" w:type="dxa"/>
            <w:gridSpan w:val="6"/>
            <w:vAlign w:val="center"/>
          </w:tcPr>
          <w:p w14:paraId="21170F11" w14:textId="77777777" w:rsidR="003C14DF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0CA9C589" w14:textId="77777777" w:rsidR="003C14DF" w:rsidRDefault="00000000">
            <w:r>
              <w:t>316.843</w:t>
            </w:r>
          </w:p>
        </w:tc>
      </w:tr>
    </w:tbl>
    <w:p w14:paraId="2AE05972" w14:textId="77777777" w:rsidR="003C14DF" w:rsidRDefault="00000000">
      <w:pPr>
        <w:pStyle w:val="1"/>
        <w:rPr>
          <w:color w:val="000000"/>
        </w:rPr>
      </w:pPr>
      <w:bookmarkStart w:id="76" w:name="_Toc161578623"/>
      <w:r>
        <w:rPr>
          <w:color w:val="000000"/>
        </w:rPr>
        <w:t>风力发电</w:t>
      </w:r>
      <w:bookmarkEnd w:id="76"/>
    </w:p>
    <w:p w14:paraId="7BD423F5" w14:textId="77777777" w:rsidR="003C14DF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>无</w:t>
      </w:r>
    </w:p>
    <w:p w14:paraId="14745B07" w14:textId="77777777" w:rsidR="003C14DF" w:rsidRDefault="00000000">
      <w:pPr>
        <w:pStyle w:val="1"/>
        <w:rPr>
          <w:color w:val="000000"/>
        </w:rPr>
      </w:pPr>
      <w:bookmarkStart w:id="77" w:name="_Toc161578624"/>
      <w:r>
        <w:rPr>
          <w:color w:val="000000"/>
        </w:rPr>
        <w:t>计算结果</w:t>
      </w:r>
      <w:bookmarkEnd w:id="77"/>
    </w:p>
    <w:p w14:paraId="4ED4DA1C" w14:textId="77777777" w:rsidR="003C14DF" w:rsidRDefault="00000000">
      <w:pPr>
        <w:pStyle w:val="2"/>
      </w:pPr>
      <w:bookmarkStart w:id="78" w:name="_Toc161578625"/>
      <w:r>
        <w:t>建材生产运输碳排放</w:t>
      </w:r>
      <w:bookmarkEnd w:id="78"/>
    </w:p>
    <w:p w14:paraId="56C03159" w14:textId="77777777" w:rsidR="003C14DF" w:rsidRDefault="00000000">
      <w:pPr>
        <w:pStyle w:val="3"/>
        <w:rPr>
          <w:color w:val="000000"/>
        </w:rPr>
      </w:pPr>
      <w:bookmarkStart w:id="79" w:name="_Toc161578626"/>
      <w:r>
        <w:rPr>
          <w:color w:val="000000"/>
        </w:rPr>
        <w:t>建材生产阶段</w:t>
      </w:r>
      <w:bookmarkEnd w:id="79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3C14DF" w14:paraId="7644E23C" w14:textId="77777777">
        <w:tc>
          <w:tcPr>
            <w:tcW w:w="2263" w:type="dxa"/>
            <w:shd w:val="clear" w:color="auto" w:fill="E6E6E6"/>
            <w:vAlign w:val="center"/>
          </w:tcPr>
          <w:p w14:paraId="2632009F" w14:textId="77777777" w:rsidR="003C14DF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674E8CB5" w14:textId="77777777" w:rsidR="003C14DF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78D764" w14:textId="77777777" w:rsidR="003C14DF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EBF6C9" w14:textId="77777777" w:rsidR="003C14DF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8676697" w14:textId="77777777" w:rsidR="003C14DF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D7AC83" w14:textId="77777777" w:rsidR="003C14DF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3A01E898" w14:textId="77777777" w:rsidR="003C14DF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3C14DF" w14:paraId="1AD8DE51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4BA821E4" w14:textId="77777777" w:rsidR="003C14DF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0C28F8AE" w14:textId="77777777" w:rsidR="003C14DF" w:rsidRDefault="00000000">
            <w:r>
              <w:t>0.000</w:t>
            </w:r>
          </w:p>
        </w:tc>
      </w:tr>
    </w:tbl>
    <w:p w14:paraId="0CD57842" w14:textId="77777777" w:rsidR="003C14DF" w:rsidRDefault="00000000">
      <w:pPr>
        <w:pStyle w:val="3"/>
        <w:rPr>
          <w:color w:val="000000"/>
        </w:rPr>
      </w:pPr>
      <w:bookmarkStart w:id="80" w:name="_Toc161578627"/>
      <w:r>
        <w:rPr>
          <w:color w:val="000000"/>
        </w:rPr>
        <w:t>建材运输阶段</w:t>
      </w:r>
      <w:bookmarkEnd w:id="80"/>
    </w:p>
    <w:tbl>
      <w:tblPr>
        <w:tblW w:w="9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990"/>
        <w:gridCol w:w="1131"/>
        <w:gridCol w:w="1273"/>
        <w:gridCol w:w="1568"/>
        <w:gridCol w:w="1358"/>
      </w:tblGrid>
      <w:tr w:rsidR="003C14DF" w14:paraId="1453AB7F" w14:textId="77777777">
        <w:tc>
          <w:tcPr>
            <w:tcW w:w="2954" w:type="dxa"/>
            <w:shd w:val="clear" w:color="auto" w:fill="E6E6E6"/>
            <w:vAlign w:val="center"/>
          </w:tcPr>
          <w:p w14:paraId="7473439B" w14:textId="77777777" w:rsidR="003C14DF" w:rsidRDefault="00000000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F58407" w14:textId="77777777" w:rsidR="003C14DF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D6B79D" w14:textId="77777777" w:rsidR="003C14DF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D4EEF48" w14:textId="77777777" w:rsidR="003C14DF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783E708C" w14:textId="77777777" w:rsidR="003C14DF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proofErr w:type="spellStart"/>
            <w:r>
              <w:t>t·km</w:t>
            </w:r>
            <w:proofErr w:type="spellEnd"/>
            <w:r>
              <w:t>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E70B16F" w14:textId="77777777" w:rsidR="003C14DF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3C14DF" w14:paraId="5C8AE920" w14:textId="77777777">
        <w:tc>
          <w:tcPr>
            <w:tcW w:w="7915" w:type="dxa"/>
            <w:gridSpan w:val="5"/>
            <w:shd w:val="clear" w:color="auto" w:fill="E6E6E6"/>
            <w:vAlign w:val="center"/>
          </w:tcPr>
          <w:p w14:paraId="68E6D524" w14:textId="77777777" w:rsidR="003C14DF" w:rsidRDefault="00000000">
            <w:r>
              <w:t>合计</w:t>
            </w:r>
          </w:p>
        </w:tc>
        <w:tc>
          <w:tcPr>
            <w:tcW w:w="1358" w:type="dxa"/>
            <w:vAlign w:val="center"/>
          </w:tcPr>
          <w:p w14:paraId="7A8BB425" w14:textId="77777777" w:rsidR="003C14DF" w:rsidRDefault="00000000">
            <w:r>
              <w:t>0.000</w:t>
            </w:r>
          </w:p>
        </w:tc>
      </w:tr>
    </w:tbl>
    <w:p w14:paraId="581E49DD" w14:textId="77777777" w:rsidR="003C14DF" w:rsidRDefault="00000000">
      <w:pPr>
        <w:pStyle w:val="2"/>
      </w:pPr>
      <w:bookmarkStart w:id="81" w:name="_Toc161578628"/>
      <w:r>
        <w:t>建筑建造拆除碳排放</w:t>
      </w:r>
      <w:bookmarkEnd w:id="81"/>
    </w:p>
    <w:p w14:paraId="1D0489F0" w14:textId="77777777" w:rsidR="003C14DF" w:rsidRDefault="00000000">
      <w:pPr>
        <w:pStyle w:val="3"/>
        <w:rPr>
          <w:color w:val="000000"/>
        </w:rPr>
      </w:pPr>
      <w:bookmarkStart w:id="82" w:name="_Toc161578629"/>
      <w:r>
        <w:rPr>
          <w:color w:val="000000"/>
        </w:rPr>
        <w:t>建筑建造</w:t>
      </w:r>
      <w:bookmarkEnd w:id="82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989"/>
        <w:gridCol w:w="1840"/>
        <w:gridCol w:w="848"/>
        <w:gridCol w:w="1800"/>
      </w:tblGrid>
      <w:tr w:rsidR="003C14DF" w14:paraId="5F699AC8" w14:textId="77777777">
        <w:tc>
          <w:tcPr>
            <w:tcW w:w="1822" w:type="dxa"/>
            <w:shd w:val="clear" w:color="auto" w:fill="E6E6E6"/>
            <w:vAlign w:val="center"/>
          </w:tcPr>
          <w:p w14:paraId="522C902E" w14:textId="77777777" w:rsidR="003C14DF" w:rsidRDefault="00000000">
            <w:pPr>
              <w:jc w:val="center"/>
            </w:pPr>
            <w:r>
              <w:t>阶段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2A4264E" w14:textId="77777777" w:rsidR="003C14DF" w:rsidRDefault="00000000">
            <w:pPr>
              <w:jc w:val="center"/>
            </w:pPr>
            <w:r>
              <w:t>施工机械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E5E3FE6" w14:textId="77777777" w:rsidR="003C14DF" w:rsidRDefault="00000000">
            <w:pPr>
              <w:jc w:val="center"/>
            </w:pPr>
            <w:r>
              <w:t>台班能源消耗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C631EC" w14:textId="77777777" w:rsidR="003C14DF" w:rsidRDefault="00000000">
            <w:pPr>
              <w:jc w:val="center"/>
            </w:pPr>
            <w:r>
              <w:t>台班</w:t>
            </w:r>
          </w:p>
        </w:tc>
        <w:tc>
          <w:tcPr>
            <w:tcW w:w="1799" w:type="dxa"/>
            <w:shd w:val="clear" w:color="auto" w:fill="E6E6E6"/>
            <w:vAlign w:val="center"/>
          </w:tcPr>
          <w:p w14:paraId="0E75FCA2" w14:textId="77777777" w:rsidR="003C14DF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3C14DF" w14:paraId="3BA2F106" w14:textId="77777777">
        <w:tc>
          <w:tcPr>
            <w:tcW w:w="1822" w:type="dxa"/>
            <w:shd w:val="clear" w:color="auto" w:fill="E6E6E6"/>
            <w:vAlign w:val="center"/>
          </w:tcPr>
          <w:p w14:paraId="7163D2E1" w14:textId="77777777" w:rsidR="003C14DF" w:rsidRDefault="00000000">
            <w:r>
              <w:t>建造阶段</w:t>
            </w:r>
          </w:p>
        </w:tc>
        <w:tc>
          <w:tcPr>
            <w:tcW w:w="2988" w:type="dxa"/>
            <w:vAlign w:val="center"/>
          </w:tcPr>
          <w:p w14:paraId="1D9DF4FB" w14:textId="77777777" w:rsidR="003C14DF" w:rsidRDefault="00000000">
            <w:r>
              <w:t>履带式推土机</w:t>
            </w:r>
          </w:p>
        </w:tc>
        <w:tc>
          <w:tcPr>
            <w:tcW w:w="1839" w:type="dxa"/>
            <w:vAlign w:val="center"/>
          </w:tcPr>
          <w:p w14:paraId="4FCC02BF" w14:textId="77777777" w:rsidR="003C14DF" w:rsidRDefault="00000000">
            <w:r>
              <w:t>柴油</w:t>
            </w:r>
            <w:r>
              <w:t>(kg)</w:t>
            </w:r>
            <w:r>
              <w:t>：</w:t>
            </w:r>
            <w:r>
              <w:t>56.5</w:t>
            </w:r>
          </w:p>
        </w:tc>
        <w:tc>
          <w:tcPr>
            <w:tcW w:w="848" w:type="dxa"/>
            <w:vAlign w:val="center"/>
          </w:tcPr>
          <w:p w14:paraId="609230C0" w14:textId="77777777" w:rsidR="003C14DF" w:rsidRDefault="00000000">
            <w:r>
              <w:t>5</w:t>
            </w:r>
          </w:p>
        </w:tc>
        <w:tc>
          <w:tcPr>
            <w:tcW w:w="1799" w:type="dxa"/>
            <w:vAlign w:val="center"/>
          </w:tcPr>
          <w:p w14:paraId="63652E02" w14:textId="77777777" w:rsidR="003C14DF" w:rsidRDefault="00000000">
            <w:r>
              <w:t>0.876</w:t>
            </w:r>
          </w:p>
        </w:tc>
      </w:tr>
      <w:tr w:rsidR="003C14DF" w14:paraId="5B34238D" w14:textId="77777777">
        <w:tc>
          <w:tcPr>
            <w:tcW w:w="1822" w:type="dxa"/>
            <w:shd w:val="clear" w:color="auto" w:fill="E6E6E6"/>
            <w:vAlign w:val="center"/>
          </w:tcPr>
          <w:p w14:paraId="7505350A" w14:textId="77777777" w:rsidR="003C14DF" w:rsidRDefault="00000000">
            <w:r>
              <w:t>施工临时设施</w:t>
            </w:r>
          </w:p>
        </w:tc>
        <w:tc>
          <w:tcPr>
            <w:tcW w:w="5675" w:type="dxa"/>
            <w:gridSpan w:val="3"/>
            <w:shd w:val="clear" w:color="auto" w:fill="E6E6E6"/>
            <w:vAlign w:val="center"/>
          </w:tcPr>
          <w:p w14:paraId="63D0B3DF" w14:textId="77777777" w:rsidR="003C14DF" w:rsidRDefault="00000000">
            <w:r>
              <w:t>碳排放占施工机械碳排放的比例：</w:t>
            </w:r>
            <w:r>
              <w:t>0.05</w:t>
            </w:r>
          </w:p>
        </w:tc>
        <w:tc>
          <w:tcPr>
            <w:tcW w:w="1799" w:type="dxa"/>
            <w:vAlign w:val="center"/>
          </w:tcPr>
          <w:p w14:paraId="589159F0" w14:textId="77777777" w:rsidR="003C14DF" w:rsidRDefault="00000000">
            <w:r>
              <w:t>0.044</w:t>
            </w:r>
          </w:p>
        </w:tc>
      </w:tr>
      <w:tr w:rsidR="003C14DF" w14:paraId="1AD61B0C" w14:textId="77777777">
        <w:tc>
          <w:tcPr>
            <w:tcW w:w="7497" w:type="dxa"/>
            <w:gridSpan w:val="4"/>
            <w:shd w:val="clear" w:color="auto" w:fill="E6E6E6"/>
            <w:vAlign w:val="center"/>
          </w:tcPr>
          <w:p w14:paraId="7A44D07B" w14:textId="77777777" w:rsidR="003C14DF" w:rsidRDefault="00000000">
            <w:r>
              <w:t>合计</w:t>
            </w:r>
          </w:p>
        </w:tc>
        <w:tc>
          <w:tcPr>
            <w:tcW w:w="1799" w:type="dxa"/>
            <w:vAlign w:val="center"/>
          </w:tcPr>
          <w:p w14:paraId="3CFEECFB" w14:textId="77777777" w:rsidR="003C14DF" w:rsidRDefault="00000000">
            <w:r>
              <w:t>0.920</w:t>
            </w:r>
          </w:p>
        </w:tc>
      </w:tr>
    </w:tbl>
    <w:p w14:paraId="22D8683D" w14:textId="77777777" w:rsidR="003C14DF" w:rsidRDefault="00000000">
      <w:pPr>
        <w:pStyle w:val="3"/>
      </w:pPr>
      <w:bookmarkStart w:id="83" w:name="_Toc161578630"/>
      <w:r>
        <w:t>建筑拆除</w:t>
      </w:r>
      <w:bookmarkEnd w:id="83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3C14DF" w14:paraId="44639247" w14:textId="77777777">
        <w:tc>
          <w:tcPr>
            <w:tcW w:w="1115" w:type="dxa"/>
            <w:shd w:val="clear" w:color="auto" w:fill="E6E6E6"/>
            <w:vAlign w:val="center"/>
          </w:tcPr>
          <w:p w14:paraId="6323AD92" w14:textId="77777777" w:rsidR="003C14DF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6AC6A9D4" w14:textId="77777777" w:rsidR="003C14DF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626E2A84" w14:textId="77777777" w:rsidR="003C14DF" w:rsidRDefault="0000000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3761F793" w14:textId="77777777" w:rsidR="003C14DF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3C14DF" w14:paraId="27546000" w14:textId="77777777">
        <w:tc>
          <w:tcPr>
            <w:tcW w:w="1115" w:type="dxa"/>
            <w:shd w:val="clear" w:color="auto" w:fill="E6E6E6"/>
            <w:vAlign w:val="center"/>
          </w:tcPr>
          <w:p w14:paraId="3AEF7965" w14:textId="77777777" w:rsidR="003C14DF" w:rsidRDefault="00000000">
            <w:r>
              <w:lastRenderedPageBreak/>
              <w:t>拆除阶段</w:t>
            </w:r>
          </w:p>
        </w:tc>
        <w:tc>
          <w:tcPr>
            <w:tcW w:w="3820" w:type="dxa"/>
            <w:vAlign w:val="center"/>
          </w:tcPr>
          <w:p w14:paraId="1010FC19" w14:textId="77777777" w:rsidR="003C14DF" w:rsidRDefault="00000000">
            <w:r>
              <w:t>0.920</w:t>
            </w:r>
          </w:p>
        </w:tc>
        <w:tc>
          <w:tcPr>
            <w:tcW w:w="2688" w:type="dxa"/>
            <w:vAlign w:val="center"/>
          </w:tcPr>
          <w:p w14:paraId="76A40DD7" w14:textId="77777777" w:rsidR="003C14DF" w:rsidRDefault="00000000">
            <w:r>
              <w:t>0.1</w:t>
            </w:r>
          </w:p>
        </w:tc>
        <w:tc>
          <w:tcPr>
            <w:tcW w:w="1658" w:type="dxa"/>
            <w:vAlign w:val="center"/>
          </w:tcPr>
          <w:p w14:paraId="0EB3EB3E" w14:textId="77777777" w:rsidR="003C14DF" w:rsidRDefault="00000000">
            <w:r>
              <w:t>0.092</w:t>
            </w:r>
          </w:p>
        </w:tc>
      </w:tr>
    </w:tbl>
    <w:p w14:paraId="6AF3957F" w14:textId="77777777" w:rsidR="003C14DF" w:rsidRDefault="00000000">
      <w:pPr>
        <w:pStyle w:val="2"/>
      </w:pPr>
      <w:bookmarkStart w:id="84" w:name="_Toc161578631"/>
      <w:r>
        <w:t>碳汇</w:t>
      </w:r>
      <w:bookmarkEnd w:id="84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3C14DF" w14:paraId="447B6C3E" w14:textId="77777777">
        <w:tc>
          <w:tcPr>
            <w:tcW w:w="3803" w:type="dxa"/>
            <w:shd w:val="clear" w:color="auto" w:fill="E6E6E6"/>
            <w:vAlign w:val="center"/>
          </w:tcPr>
          <w:p w14:paraId="1DBB1D81" w14:textId="77777777" w:rsidR="003C14DF" w:rsidRDefault="00000000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6794CA" w14:textId="77777777" w:rsidR="003C14DF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C3C254" w14:textId="77777777" w:rsidR="003C14DF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F02EC27" w14:textId="77777777" w:rsidR="003C14D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2A73A1" w14:textId="77777777" w:rsidR="003C14DF" w:rsidRDefault="00000000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14:paraId="5DA2AAB3" w14:textId="77777777" w:rsidR="003C14DF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3C14DF" w14:paraId="4922234F" w14:textId="77777777">
        <w:tc>
          <w:tcPr>
            <w:tcW w:w="3803" w:type="dxa"/>
            <w:shd w:val="clear" w:color="auto" w:fill="E6E6E6"/>
            <w:vAlign w:val="center"/>
          </w:tcPr>
          <w:p w14:paraId="4DF470D9" w14:textId="77777777" w:rsidR="003C14DF" w:rsidRDefault="00000000">
            <w:r>
              <w:t>大小乔木、灌木、花草密植混种区（乔木平均种植间距</w:t>
            </w:r>
            <w:r>
              <w:t>&lt;3.0m</w:t>
            </w:r>
            <w:r>
              <w:t>，土壤深度</w:t>
            </w:r>
            <w:r>
              <w:t>&gt;1.0m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359A0502" w14:textId="77777777" w:rsidR="003C14DF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70BEDED6" w14:textId="77777777" w:rsidR="003C14DF" w:rsidRDefault="00000000">
            <w:r>
              <w:t>27.5</w:t>
            </w:r>
          </w:p>
        </w:tc>
        <w:tc>
          <w:tcPr>
            <w:tcW w:w="707" w:type="dxa"/>
            <w:vAlign w:val="center"/>
          </w:tcPr>
          <w:p w14:paraId="6577B206" w14:textId="77777777" w:rsidR="003C14DF" w:rsidRDefault="00000000">
            <w:r>
              <w:t>200</w:t>
            </w:r>
          </w:p>
        </w:tc>
        <w:tc>
          <w:tcPr>
            <w:tcW w:w="707" w:type="dxa"/>
            <w:vMerge w:val="restart"/>
            <w:vAlign w:val="center"/>
          </w:tcPr>
          <w:p w14:paraId="3BF57ACE" w14:textId="77777777" w:rsidR="003C14DF" w:rsidRDefault="00000000">
            <w:r>
              <w:t>50</w:t>
            </w:r>
          </w:p>
        </w:tc>
        <w:tc>
          <w:tcPr>
            <w:tcW w:w="1364" w:type="dxa"/>
            <w:vAlign w:val="center"/>
          </w:tcPr>
          <w:p w14:paraId="5374F685" w14:textId="77777777" w:rsidR="003C14DF" w:rsidRDefault="00000000">
            <w:r>
              <w:t>275.000</w:t>
            </w:r>
          </w:p>
        </w:tc>
      </w:tr>
      <w:tr w:rsidR="003C14DF" w14:paraId="3B2FFBAF" w14:textId="77777777">
        <w:tc>
          <w:tcPr>
            <w:tcW w:w="3803" w:type="dxa"/>
            <w:shd w:val="clear" w:color="auto" w:fill="E6E6E6"/>
            <w:vAlign w:val="center"/>
          </w:tcPr>
          <w:p w14:paraId="3DB1631E" w14:textId="77777777" w:rsidR="003C14DF" w:rsidRDefault="00000000">
            <w:r>
              <w:t>一年生蔓藤、低草花花圃或低茎野草地（高约</w:t>
            </w:r>
            <w:r>
              <w:t>0.25m</w:t>
            </w:r>
            <w:r>
              <w:t>，土壤深度</w:t>
            </w:r>
            <w:r>
              <w:t>&gt;0.3m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5934526F" w14:textId="77777777" w:rsidR="003C14DF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474B52AD" w14:textId="77777777" w:rsidR="003C14DF" w:rsidRDefault="00000000">
            <w:r>
              <w:t>0.34</w:t>
            </w:r>
          </w:p>
        </w:tc>
        <w:tc>
          <w:tcPr>
            <w:tcW w:w="707" w:type="dxa"/>
            <w:vAlign w:val="center"/>
          </w:tcPr>
          <w:p w14:paraId="2FAF9555" w14:textId="77777777" w:rsidR="003C14DF" w:rsidRDefault="00000000">
            <w:r>
              <w:t>300</w:t>
            </w:r>
          </w:p>
        </w:tc>
        <w:tc>
          <w:tcPr>
            <w:tcW w:w="707" w:type="dxa"/>
            <w:vMerge/>
            <w:vAlign w:val="center"/>
          </w:tcPr>
          <w:p w14:paraId="7E00B996" w14:textId="77777777" w:rsidR="003C14DF" w:rsidRDefault="003C14DF"/>
        </w:tc>
        <w:tc>
          <w:tcPr>
            <w:tcW w:w="1364" w:type="dxa"/>
            <w:vAlign w:val="center"/>
          </w:tcPr>
          <w:p w14:paraId="7CDCBC47" w14:textId="77777777" w:rsidR="003C14DF" w:rsidRDefault="00000000">
            <w:r>
              <w:t>5.100</w:t>
            </w:r>
          </w:p>
        </w:tc>
      </w:tr>
      <w:tr w:rsidR="003C14DF" w14:paraId="125CFEB0" w14:textId="77777777">
        <w:tc>
          <w:tcPr>
            <w:tcW w:w="3803" w:type="dxa"/>
            <w:shd w:val="clear" w:color="auto" w:fill="E6E6E6"/>
            <w:vAlign w:val="center"/>
          </w:tcPr>
          <w:p w14:paraId="3AD74736" w14:textId="77777777" w:rsidR="003C14DF" w:rsidRDefault="00000000">
            <w:r>
              <w:t>草花花圃、自然野草、草坪、水生植物</w:t>
            </w:r>
          </w:p>
        </w:tc>
        <w:tc>
          <w:tcPr>
            <w:tcW w:w="1131" w:type="dxa"/>
            <w:vAlign w:val="center"/>
          </w:tcPr>
          <w:p w14:paraId="6FD3A5E6" w14:textId="77777777" w:rsidR="003C14DF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5906D1B" w14:textId="77777777" w:rsidR="003C14DF" w:rsidRDefault="00000000">
            <w:r>
              <w:t>0.5</w:t>
            </w:r>
          </w:p>
        </w:tc>
        <w:tc>
          <w:tcPr>
            <w:tcW w:w="707" w:type="dxa"/>
            <w:vAlign w:val="center"/>
          </w:tcPr>
          <w:p w14:paraId="30B664B9" w14:textId="77777777" w:rsidR="003C14DF" w:rsidRDefault="00000000">
            <w:r>
              <w:t>1000</w:t>
            </w:r>
          </w:p>
        </w:tc>
        <w:tc>
          <w:tcPr>
            <w:tcW w:w="707" w:type="dxa"/>
            <w:vMerge/>
            <w:vAlign w:val="center"/>
          </w:tcPr>
          <w:p w14:paraId="6042E4B9" w14:textId="77777777" w:rsidR="003C14DF" w:rsidRDefault="003C14DF"/>
        </w:tc>
        <w:tc>
          <w:tcPr>
            <w:tcW w:w="1364" w:type="dxa"/>
            <w:vAlign w:val="center"/>
          </w:tcPr>
          <w:p w14:paraId="014D6D0B" w14:textId="77777777" w:rsidR="003C14DF" w:rsidRDefault="00000000">
            <w:r>
              <w:t>25.000</w:t>
            </w:r>
          </w:p>
        </w:tc>
      </w:tr>
      <w:tr w:rsidR="003C14DF" w14:paraId="7077CD29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14A3688E" w14:textId="77777777" w:rsidR="003C14DF" w:rsidRDefault="00000000">
            <w:r>
              <w:t>合计</w:t>
            </w:r>
          </w:p>
        </w:tc>
        <w:tc>
          <w:tcPr>
            <w:tcW w:w="1364" w:type="dxa"/>
            <w:vAlign w:val="center"/>
          </w:tcPr>
          <w:p w14:paraId="5BEEBA8E" w14:textId="77777777" w:rsidR="003C14DF" w:rsidRDefault="00000000">
            <w:r>
              <w:t>305.100</w:t>
            </w:r>
          </w:p>
        </w:tc>
      </w:tr>
    </w:tbl>
    <w:p w14:paraId="3F0691E2" w14:textId="77777777" w:rsidR="003C14DF" w:rsidRDefault="00000000">
      <w:pPr>
        <w:pStyle w:val="2"/>
      </w:pPr>
      <w:bookmarkStart w:id="85" w:name="_Toc161578632"/>
      <w:r>
        <w:t>建筑运行碳排放</w:t>
      </w:r>
      <w:bookmarkEnd w:id="8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14:paraId="38915649" w14:textId="77777777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7A176B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F90B7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DD5C93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2D940EC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2407C80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599279C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6357C0EE" w14:textId="77777777"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1A671229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3AA7F09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7C64C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61E9C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14:paraId="6051F5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6" w:name="冷源能耗"/>
            <w:r w:rsidRPr="00771B84">
              <w:rPr>
                <w:lang w:val="en-US"/>
              </w:rPr>
              <w:t>508.02</w:t>
            </w:r>
            <w:bookmarkEnd w:id="86"/>
          </w:p>
        </w:tc>
        <w:tc>
          <w:tcPr>
            <w:tcW w:w="1833" w:type="dxa"/>
            <w:vMerge w:val="restart"/>
            <w:vAlign w:val="center"/>
          </w:tcPr>
          <w:p w14:paraId="433575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7" w:name="电力CO2排放因子"/>
            <w:r>
              <w:t>0.2</w:t>
            </w:r>
            <w:bookmarkEnd w:id="87"/>
          </w:p>
        </w:tc>
        <w:tc>
          <w:tcPr>
            <w:tcW w:w="1722" w:type="dxa"/>
            <w:vMerge w:val="restart"/>
            <w:vAlign w:val="center"/>
          </w:tcPr>
          <w:p w14:paraId="74F948B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8" w:name="空调能耗_电耗CO2排放"/>
            <w:r>
              <w:t>320.583</w:t>
            </w:r>
            <w:bookmarkEnd w:id="88"/>
          </w:p>
        </w:tc>
      </w:tr>
      <w:tr w:rsidR="00222B5F" w:rsidRPr="00771B84" w14:paraId="5F03D05D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F3070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05CCF9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14:paraId="039583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9" w:name="冷却水泵能耗"/>
            <w:r w:rsidRPr="00771B84">
              <w:rPr>
                <w:lang w:val="en-US"/>
              </w:rPr>
              <w:t>300.89</w:t>
            </w:r>
            <w:bookmarkEnd w:id="89"/>
          </w:p>
        </w:tc>
        <w:tc>
          <w:tcPr>
            <w:tcW w:w="1833" w:type="dxa"/>
            <w:vMerge/>
            <w:vAlign w:val="center"/>
          </w:tcPr>
          <w:p w14:paraId="19E9E5F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D28BDB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150989F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05D7A1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D20C8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14:paraId="3DC426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冷冻水泵能耗"/>
            <w:r w:rsidRPr="00771B84">
              <w:rPr>
                <w:lang w:val="en-US"/>
              </w:rPr>
              <w:t>240.71</w:t>
            </w:r>
            <w:bookmarkEnd w:id="90"/>
          </w:p>
        </w:tc>
        <w:tc>
          <w:tcPr>
            <w:tcW w:w="1833" w:type="dxa"/>
            <w:vMerge/>
            <w:vAlign w:val="center"/>
          </w:tcPr>
          <w:p w14:paraId="28F8A3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5A621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C54C20E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BFBCB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5C4633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14:paraId="5A1FD0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91"/>
          </w:p>
        </w:tc>
        <w:tc>
          <w:tcPr>
            <w:tcW w:w="1833" w:type="dxa"/>
            <w:vMerge/>
            <w:vAlign w:val="center"/>
          </w:tcPr>
          <w:p w14:paraId="1191D18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21FE3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CEAC6A0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AA576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8BAC1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701" w:type="dxa"/>
            <w:vAlign w:val="center"/>
          </w:tcPr>
          <w:p w14:paraId="0F9D2A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单元式空调能耗"/>
            <w:r w:rsidRPr="00771B84">
              <w:rPr>
                <w:lang w:val="en-US"/>
              </w:rPr>
              <w:t>0.00</w:t>
            </w:r>
            <w:bookmarkEnd w:id="92"/>
          </w:p>
        </w:tc>
        <w:tc>
          <w:tcPr>
            <w:tcW w:w="1833" w:type="dxa"/>
            <w:vMerge/>
            <w:vAlign w:val="center"/>
          </w:tcPr>
          <w:p w14:paraId="1B67FDC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F7F97A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7C84879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5D2CE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65C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14:paraId="531A580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空调能耗"/>
            <w:r w:rsidRPr="00771B84">
              <w:rPr>
                <w:lang w:val="en-US"/>
              </w:rPr>
              <w:t>1049.63</w:t>
            </w:r>
            <w:bookmarkEnd w:id="93"/>
          </w:p>
        </w:tc>
        <w:tc>
          <w:tcPr>
            <w:tcW w:w="1833" w:type="dxa"/>
            <w:vMerge/>
            <w:vAlign w:val="center"/>
          </w:tcPr>
          <w:p w14:paraId="34AEE0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3E29D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BC41E21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7991142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4DBE55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ED0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 w14:paraId="79D3B41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热源能耗"/>
            <w:r w:rsidRPr="00771B84">
              <w:rPr>
                <w:lang w:val="en-US"/>
              </w:rPr>
              <w:t>0.00</w:t>
            </w:r>
            <w:bookmarkEnd w:id="94"/>
          </w:p>
        </w:tc>
        <w:tc>
          <w:tcPr>
            <w:tcW w:w="1833" w:type="dxa"/>
            <w:vMerge w:val="restart"/>
            <w:vAlign w:val="center"/>
          </w:tcPr>
          <w:p w14:paraId="49B032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电力CO2排放因子2"/>
            <w:r>
              <w:t>0.2</w:t>
            </w:r>
            <w:bookmarkEnd w:id="95"/>
          </w:p>
        </w:tc>
        <w:tc>
          <w:tcPr>
            <w:tcW w:w="1722" w:type="dxa"/>
            <w:vMerge w:val="restart"/>
            <w:vAlign w:val="center"/>
          </w:tcPr>
          <w:p w14:paraId="077B99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供暖能耗_电耗CO2排放"/>
            <w:r>
              <w:t>138.000</w:t>
            </w:r>
            <w:bookmarkEnd w:id="96"/>
          </w:p>
        </w:tc>
      </w:tr>
      <w:tr w:rsidR="00222B5F" w:rsidRPr="00771B84" w14:paraId="322DCD53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DC4910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BDC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14:paraId="114084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热水泵能耗"/>
            <w:r w:rsidRPr="00771B84">
              <w:rPr>
                <w:lang w:val="en-US"/>
              </w:rPr>
              <w:t>451.83</w:t>
            </w:r>
            <w:bookmarkEnd w:id="97"/>
          </w:p>
        </w:tc>
        <w:tc>
          <w:tcPr>
            <w:tcW w:w="1833" w:type="dxa"/>
            <w:vMerge/>
            <w:vAlign w:val="center"/>
          </w:tcPr>
          <w:p w14:paraId="731D1B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3EC54D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14:paraId="5067020D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22AC22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7BD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 w14:paraId="6FD89F8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供暖热源侧水泵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833" w:type="dxa"/>
            <w:vMerge/>
            <w:vAlign w:val="center"/>
          </w:tcPr>
          <w:p w14:paraId="646C085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1F8871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6186A80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AC69B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E70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701" w:type="dxa"/>
            <w:vAlign w:val="center"/>
          </w:tcPr>
          <w:p w14:paraId="0666AD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单元式热泵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833" w:type="dxa"/>
            <w:vMerge/>
            <w:vAlign w:val="center"/>
          </w:tcPr>
          <w:p w14:paraId="2C24D4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1BF44C1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0C0A1BB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1BA56E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615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14:paraId="42A6A53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供暖能耗"/>
            <w:r w:rsidRPr="00771B84">
              <w:rPr>
                <w:lang w:val="en-US"/>
              </w:rPr>
              <w:t>451.83</w:t>
            </w:r>
            <w:bookmarkEnd w:id="100"/>
          </w:p>
        </w:tc>
        <w:tc>
          <w:tcPr>
            <w:tcW w:w="1833" w:type="dxa"/>
            <w:vMerge/>
            <w:vAlign w:val="center"/>
          </w:tcPr>
          <w:p w14:paraId="0E1BFC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62A7219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706BEBD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390950C9" w14:textId="77777777" w:rsidR="00000000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356CFE4B" w14:textId="77777777" w:rsidR="00000000" w:rsidRPr="00771B84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463D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 w14:paraId="73569B0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新排风系统能耗"/>
            <w:r w:rsidRPr="00771B84">
              <w:rPr>
                <w:rFonts w:hint="eastAsia"/>
                <w:lang w:val="en-US"/>
              </w:rPr>
              <w:t>235.94</w:t>
            </w:r>
            <w:bookmarkEnd w:id="101"/>
          </w:p>
        </w:tc>
        <w:tc>
          <w:tcPr>
            <w:tcW w:w="1833" w:type="dxa"/>
            <w:vMerge w:val="restart"/>
            <w:vAlign w:val="center"/>
          </w:tcPr>
          <w:p w14:paraId="5C861B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电力CO2排放因子3"/>
            <w:r>
              <w:t>0.2</w:t>
            </w:r>
            <w:bookmarkEnd w:id="102"/>
          </w:p>
        </w:tc>
        <w:tc>
          <w:tcPr>
            <w:tcW w:w="1722" w:type="dxa"/>
            <w:vMerge w:val="restart"/>
            <w:vAlign w:val="center"/>
          </w:tcPr>
          <w:p w14:paraId="1FD26F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空调动力能耗_电耗CO2排放"/>
            <w:r>
              <w:t>82.637</w:t>
            </w:r>
            <w:bookmarkEnd w:id="103"/>
          </w:p>
        </w:tc>
      </w:tr>
      <w:tr w:rsidR="00222B5F" w:rsidRPr="00771B84" w14:paraId="75565255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8D039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7DD8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14:paraId="5B093C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风机盘管能耗"/>
            <w:r w:rsidRPr="00771B84">
              <w:rPr>
                <w:rFonts w:hint="eastAsia"/>
                <w:lang w:val="en-US"/>
              </w:rPr>
              <w:t>34.63</w:t>
            </w:r>
            <w:bookmarkEnd w:id="104"/>
          </w:p>
        </w:tc>
        <w:tc>
          <w:tcPr>
            <w:tcW w:w="1833" w:type="dxa"/>
            <w:vMerge/>
            <w:vAlign w:val="center"/>
          </w:tcPr>
          <w:p w14:paraId="0C68EB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0317B5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69C184F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BA185E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A04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14:paraId="05A95EF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833" w:type="dxa"/>
            <w:vMerge/>
            <w:vAlign w:val="center"/>
          </w:tcPr>
          <w:p w14:paraId="4DADAD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AEBE42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65CDC51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D5D89B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9AE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14:paraId="4F28C0C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833" w:type="dxa"/>
            <w:vMerge/>
            <w:vAlign w:val="center"/>
          </w:tcPr>
          <w:p w14:paraId="6978E0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D3ADDD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59304D8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37CE22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C93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14:paraId="5CB99BA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空调动力能耗"/>
            <w:r w:rsidRPr="00771B84">
              <w:rPr>
                <w:rFonts w:hint="eastAsia"/>
                <w:lang w:val="en-US"/>
              </w:rPr>
              <w:t>270.56</w:t>
            </w:r>
            <w:bookmarkEnd w:id="107"/>
          </w:p>
        </w:tc>
        <w:tc>
          <w:tcPr>
            <w:tcW w:w="1833" w:type="dxa"/>
            <w:vMerge/>
            <w:vAlign w:val="center"/>
          </w:tcPr>
          <w:p w14:paraId="579526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0FF92F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C9C7C39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542DC136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7A5A2049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8" w:name="照明能耗"/>
            <w:r w:rsidRPr="00771B84">
              <w:rPr>
                <w:rFonts w:hint="eastAsia"/>
                <w:lang w:val="en-US"/>
              </w:rPr>
              <w:t>734.02</w:t>
            </w:r>
            <w:bookmarkEnd w:id="108"/>
          </w:p>
        </w:tc>
        <w:tc>
          <w:tcPr>
            <w:tcW w:w="1833" w:type="dxa"/>
            <w:vAlign w:val="center"/>
          </w:tcPr>
          <w:p w14:paraId="6E959165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9" w:name="电力CO2排放因子4"/>
            <w:r>
              <w:t>0.2</w:t>
            </w:r>
            <w:bookmarkEnd w:id="109"/>
          </w:p>
        </w:tc>
        <w:tc>
          <w:tcPr>
            <w:tcW w:w="1722" w:type="dxa"/>
          </w:tcPr>
          <w:p w14:paraId="7AF7B9B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0" w:name="照明能耗_电耗CO2排放"/>
            <w:r>
              <w:t>224.189</w:t>
            </w:r>
            <w:bookmarkEnd w:id="110"/>
          </w:p>
        </w:tc>
      </w:tr>
      <w:tr w:rsidR="00662AD3" w:rsidRPr="00771B84" w14:paraId="03F2522B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6A5648FB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0B3AC0D2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1" w:name="设备用电"/>
            <w:r>
              <w:rPr>
                <w:rFonts w:hint="eastAsia"/>
                <w:lang w:val="en-US"/>
              </w:rPr>
              <w:t>-</w:t>
            </w:r>
            <w:bookmarkEnd w:id="111"/>
          </w:p>
        </w:tc>
        <w:tc>
          <w:tcPr>
            <w:tcW w:w="1833" w:type="dxa"/>
            <w:vAlign w:val="center"/>
          </w:tcPr>
          <w:p w14:paraId="6803E08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2" w:name="电力CO2排放因子5"/>
            <w:r>
              <w:rPr>
                <w:rFonts w:hint="eastAsia"/>
                <w:lang w:val="en-US"/>
              </w:rPr>
              <w:t>0.2</w:t>
            </w:r>
            <w:bookmarkEnd w:id="112"/>
          </w:p>
        </w:tc>
        <w:tc>
          <w:tcPr>
            <w:tcW w:w="1722" w:type="dxa"/>
          </w:tcPr>
          <w:p w14:paraId="77C96345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3" w:name="设备用电_电耗CO2排放"/>
            <w:r>
              <w:rPr>
                <w:rFonts w:hint="eastAsia"/>
                <w:lang w:val="en-US"/>
              </w:rPr>
              <w:t>-</w:t>
            </w:r>
            <w:bookmarkEnd w:id="113"/>
          </w:p>
        </w:tc>
      </w:tr>
      <w:tr w:rsidR="00222B5F" w:rsidRPr="00771B84" w14:paraId="1AFC045C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0246F8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8543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0FB45F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833" w:type="dxa"/>
            <w:vMerge w:val="restart"/>
            <w:vAlign w:val="center"/>
          </w:tcPr>
          <w:p w14:paraId="15BC1E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电力CO2排放因子6"/>
            <w:r>
              <w:t>0.2</w:t>
            </w:r>
            <w:bookmarkEnd w:id="115"/>
          </w:p>
        </w:tc>
        <w:tc>
          <w:tcPr>
            <w:tcW w:w="1722" w:type="dxa"/>
            <w:vMerge w:val="restart"/>
            <w:vAlign w:val="center"/>
          </w:tcPr>
          <w:p w14:paraId="6CE7FD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其他能耗_电耗CO2排放"/>
            <w:r>
              <w:t>730.000</w:t>
            </w:r>
            <w:bookmarkEnd w:id="116"/>
          </w:p>
        </w:tc>
      </w:tr>
      <w:tr w:rsidR="00222B5F" w:rsidRPr="00771B84" w14:paraId="6594A1F3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13FF28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8B66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098999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排风机能耗"/>
            <w:r w:rsidRPr="00771B84">
              <w:rPr>
                <w:rFonts w:hint="eastAsia"/>
                <w:lang w:val="en-US"/>
              </w:rPr>
              <w:t>2390.10</w:t>
            </w:r>
            <w:bookmarkEnd w:id="117"/>
          </w:p>
        </w:tc>
        <w:tc>
          <w:tcPr>
            <w:tcW w:w="1833" w:type="dxa"/>
            <w:vMerge/>
          </w:tcPr>
          <w:p w14:paraId="7EC1848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10706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79693BB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215D1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53078" w14:textId="77777777" w:rsidR="00000000" w:rsidRDefault="00000000" w:rsidP="0042685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2FC164D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833" w:type="dxa"/>
            <w:vMerge/>
          </w:tcPr>
          <w:p w14:paraId="2945EECF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AE75436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FE211F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6AE27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B226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4604EA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其他能耗"/>
            <w:r w:rsidRPr="00771B84">
              <w:rPr>
                <w:rFonts w:hint="eastAsia"/>
                <w:lang w:val="en-US"/>
              </w:rPr>
              <w:t>2390.10</w:t>
            </w:r>
            <w:bookmarkEnd w:id="119"/>
          </w:p>
        </w:tc>
        <w:tc>
          <w:tcPr>
            <w:tcW w:w="1833" w:type="dxa"/>
            <w:vMerge/>
          </w:tcPr>
          <w:p w14:paraId="45AC77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04710B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2D388D0" w14:textId="77777777" w:rsidTr="0009714A">
        <w:tc>
          <w:tcPr>
            <w:tcW w:w="1526" w:type="dxa"/>
            <w:shd w:val="clear" w:color="auto" w:fill="D0CECE"/>
            <w:vAlign w:val="center"/>
          </w:tcPr>
          <w:p w14:paraId="1ED890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51CAE5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589C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2A7A33A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2D1D29A6" w14:textId="77777777" w:rsidR="00000000" w:rsidRDefault="00000000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14:paraId="17DCF4D5" w14:textId="77777777" w:rsidTr="0009714A">
        <w:tc>
          <w:tcPr>
            <w:tcW w:w="1526" w:type="dxa"/>
            <w:shd w:val="clear" w:color="auto" w:fill="FFFFFF"/>
            <w:vAlign w:val="center"/>
          </w:tcPr>
          <w:p w14:paraId="183486A8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20" w:name="热源能耗_燃料类型"/>
            <w:r>
              <w:t>烟煤</w:t>
            </w:r>
            <w:r>
              <w:t>II</w:t>
            </w:r>
            <w:bookmarkEnd w:id="120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21E8E82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rFonts w:hint="eastAsia"/>
                <w:lang w:val="en-US"/>
              </w:rPr>
              <w:t>锅炉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4DE2E6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1" w:name="热源锅炉能耗"/>
            <w:r>
              <w:rPr>
                <w:rFonts w:hint="eastAsia"/>
                <w:lang w:val="en-US"/>
              </w:rPr>
              <w:t>6598.843</w:t>
            </w:r>
            <w:bookmarkEnd w:id="121"/>
          </w:p>
        </w:tc>
        <w:tc>
          <w:tcPr>
            <w:tcW w:w="1833" w:type="dxa"/>
            <w:shd w:val="clear" w:color="auto" w:fill="FFFFFF"/>
          </w:tcPr>
          <w:p w14:paraId="1C066AF2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2" w:name="热源能耗_燃料CO2排放因子"/>
            <w:r>
              <w:t>89</w:t>
            </w:r>
            <w:bookmarkEnd w:id="122"/>
          </w:p>
        </w:tc>
        <w:tc>
          <w:tcPr>
            <w:tcW w:w="1722" w:type="dxa"/>
            <w:shd w:val="clear" w:color="auto" w:fill="FFFFFF"/>
          </w:tcPr>
          <w:p w14:paraId="3D41942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3" w:name="热源能耗锅炉碳排放"/>
            <w:r>
              <w:t>3228.764</w:t>
            </w:r>
            <w:bookmarkEnd w:id="123"/>
          </w:p>
        </w:tc>
      </w:tr>
      <w:tr w:rsidR="00230E30" w:rsidRPr="00771B84" w14:paraId="77A40406" w14:textId="77777777" w:rsidTr="0009714A">
        <w:tc>
          <w:tcPr>
            <w:tcW w:w="1526" w:type="dxa"/>
            <w:shd w:val="clear" w:color="auto" w:fill="FFFFFF"/>
            <w:vAlign w:val="center"/>
          </w:tcPr>
          <w:p w14:paraId="12A95B5C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24" w:name="热源能耗市政_燃料类型"/>
            <w:r>
              <w:t>无</w:t>
            </w:r>
            <w:bookmarkEnd w:id="124"/>
          </w:p>
        </w:tc>
        <w:tc>
          <w:tcPr>
            <w:tcW w:w="2551" w:type="dxa"/>
            <w:shd w:val="clear" w:color="auto" w:fill="FFFFFF"/>
            <w:vAlign w:val="center"/>
          </w:tcPr>
          <w:p w14:paraId="062292F2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76BFC11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5" w:name="热源市政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833" w:type="dxa"/>
            <w:shd w:val="clear" w:color="auto" w:fill="FFFFFF"/>
          </w:tcPr>
          <w:p w14:paraId="04B21430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6" w:name="热源能耗市政_燃料CO2排放因子"/>
            <w:r>
              <w:t>0</w:t>
            </w:r>
            <w:bookmarkEnd w:id="126"/>
          </w:p>
        </w:tc>
        <w:tc>
          <w:tcPr>
            <w:tcW w:w="1722" w:type="dxa"/>
            <w:shd w:val="clear" w:color="auto" w:fill="FFFFFF"/>
          </w:tcPr>
          <w:p w14:paraId="3EBD1A3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7" w:name="热源能耗市政碳排放"/>
            <w:r>
              <w:t>0.000</w:t>
            </w:r>
            <w:bookmarkEnd w:id="127"/>
          </w:p>
        </w:tc>
      </w:tr>
      <w:tr w:rsidR="0009714A" w:rsidRPr="00771B84" w14:paraId="6027A956" w14:textId="77777777" w:rsidTr="0009714A">
        <w:tc>
          <w:tcPr>
            <w:tcW w:w="1526" w:type="dxa"/>
            <w:shd w:val="clear" w:color="auto" w:fill="FFFFFF"/>
            <w:vAlign w:val="center"/>
          </w:tcPr>
          <w:p w14:paraId="6A3B5C07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28" w:name="生活热水热源能耗_燃料类型"/>
            <w:r>
              <w:lastRenderedPageBreak/>
              <w:t>无</w:t>
            </w:r>
            <w:bookmarkEnd w:id="128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2467082" w14:textId="77777777" w:rsidR="00000000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356D748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9" w:name="生活热水锅炉能耗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1833" w:type="dxa"/>
            <w:shd w:val="clear" w:color="auto" w:fill="FFFFFF"/>
            <w:vAlign w:val="center"/>
          </w:tcPr>
          <w:p w14:paraId="158DDDD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0" w:name="生活热水热源能耗_燃料CO2排放因子"/>
            <w:r>
              <w:t>0</w:t>
            </w:r>
            <w:bookmarkEnd w:id="130"/>
          </w:p>
        </w:tc>
        <w:tc>
          <w:tcPr>
            <w:tcW w:w="1722" w:type="dxa"/>
            <w:shd w:val="clear" w:color="auto" w:fill="FFFFFF"/>
            <w:vAlign w:val="center"/>
          </w:tcPr>
          <w:p w14:paraId="7E857007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1" w:name="生活热水锅炉碳排放"/>
            <w:r>
              <w:t>0.000</w:t>
            </w:r>
            <w:bookmarkEnd w:id="131"/>
          </w:p>
        </w:tc>
      </w:tr>
      <w:tr w:rsidR="00627505" w:rsidRPr="00771B84" w14:paraId="1CEA9F0B" w14:textId="77777777" w:rsidTr="0009714A">
        <w:tc>
          <w:tcPr>
            <w:tcW w:w="1526" w:type="dxa"/>
            <w:shd w:val="clear" w:color="auto" w:fill="FFFFFF"/>
            <w:vAlign w:val="center"/>
          </w:tcPr>
          <w:p w14:paraId="6C983E8D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32" w:name="炊事能耗_燃料类型"/>
            <w:r>
              <w:t>燃气</w:t>
            </w:r>
            <w:bookmarkEnd w:id="132"/>
          </w:p>
        </w:tc>
        <w:tc>
          <w:tcPr>
            <w:tcW w:w="2551" w:type="dxa"/>
            <w:shd w:val="clear" w:color="auto" w:fill="FFFFFF"/>
            <w:vAlign w:val="center"/>
          </w:tcPr>
          <w:p w14:paraId="27A4A029" w14:textId="77777777" w:rsidR="00000000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A0FEF6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3" w:name="炊事燃气消耗"/>
            <w:r>
              <w:rPr>
                <w:rFonts w:hint="eastAsia"/>
                <w:lang w:val="en-US"/>
              </w:rPr>
              <w:t>-</w:t>
            </w:r>
            <w:bookmarkEnd w:id="133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8621AC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4" w:name="炊事能耗_燃料CO2排放因子"/>
            <w:r>
              <w:t>55.54</w:t>
            </w:r>
            <w:bookmarkEnd w:id="134"/>
          </w:p>
        </w:tc>
        <w:tc>
          <w:tcPr>
            <w:tcW w:w="1722" w:type="dxa"/>
            <w:shd w:val="clear" w:color="auto" w:fill="FFFFFF"/>
            <w:vAlign w:val="center"/>
          </w:tcPr>
          <w:p w14:paraId="76AB18F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5" w:name="炊事碳排放"/>
            <w:r>
              <w:t>-</w:t>
            </w:r>
            <w:bookmarkEnd w:id="135"/>
          </w:p>
        </w:tc>
      </w:tr>
      <w:tr w:rsidR="002F591A" w:rsidRPr="00771B84" w14:paraId="4FC52135" w14:textId="77777777" w:rsidTr="001B63A9">
        <w:tc>
          <w:tcPr>
            <w:tcW w:w="1526" w:type="dxa"/>
            <w:shd w:val="clear" w:color="auto" w:fill="D0CECE"/>
            <w:vAlign w:val="center"/>
          </w:tcPr>
          <w:p w14:paraId="6FE429A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F1F08D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14:paraId="04A409C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24183565" w14:textId="77777777" w:rsidR="00000000" w:rsidRDefault="000000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14:paraId="03970148" w14:textId="77777777" w:rsidTr="00216720">
        <w:tc>
          <w:tcPr>
            <w:tcW w:w="1526" w:type="dxa"/>
            <w:shd w:val="clear" w:color="auto" w:fill="FFFFFF"/>
            <w:vAlign w:val="center"/>
          </w:tcPr>
          <w:p w14:paraId="5897CCF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29EE9F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3583429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6" w:name="制冷剂消耗量"/>
            <w:r>
              <w:t>0</w:t>
            </w:r>
            <w:bookmarkEnd w:id="136"/>
          </w:p>
        </w:tc>
        <w:tc>
          <w:tcPr>
            <w:tcW w:w="1722" w:type="dxa"/>
            <w:shd w:val="clear" w:color="auto" w:fill="FFFFFF"/>
            <w:vAlign w:val="center"/>
          </w:tcPr>
          <w:p w14:paraId="079F4141" w14:textId="77777777" w:rsidR="00000000" w:rsidRDefault="00000000" w:rsidP="00237DC8">
            <w:pPr>
              <w:jc w:val="center"/>
              <w:rPr>
                <w:lang w:val="en-US"/>
              </w:rPr>
            </w:pPr>
            <w:bookmarkStart w:id="137" w:name="制冷剂碳排放"/>
            <w:r>
              <w:t>0.000</w:t>
            </w:r>
            <w:bookmarkEnd w:id="137"/>
          </w:p>
        </w:tc>
      </w:tr>
      <w:tr w:rsidR="0060132F" w:rsidRPr="00771B84" w14:paraId="1E6327F9" w14:textId="77777777" w:rsidTr="0009714A">
        <w:tc>
          <w:tcPr>
            <w:tcW w:w="1526" w:type="dxa"/>
            <w:shd w:val="clear" w:color="auto" w:fill="D0CECE"/>
            <w:vAlign w:val="center"/>
          </w:tcPr>
          <w:p w14:paraId="5318D024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79F5DCA0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1DE760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5E423473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2CE3132B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14:paraId="2C77C026" w14:textId="77777777" w:rsidTr="00325A86">
        <w:tc>
          <w:tcPr>
            <w:tcW w:w="1526" w:type="dxa"/>
            <w:vMerge w:val="restart"/>
            <w:shd w:val="clear" w:color="auto" w:fill="FFFFFF"/>
            <w:vAlign w:val="center"/>
          </w:tcPr>
          <w:p w14:paraId="5D013CA5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060D5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3F0F8B85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8" w:name="光伏能耗"/>
            <w:r w:rsidRPr="00771B84">
              <w:rPr>
                <w:rFonts w:hint="eastAsia"/>
                <w:lang w:val="en-US"/>
              </w:rPr>
              <w:t>51869.00</w:t>
            </w:r>
            <w:bookmarkEnd w:id="138"/>
          </w:p>
        </w:tc>
        <w:tc>
          <w:tcPr>
            <w:tcW w:w="1833" w:type="dxa"/>
            <w:vMerge w:val="restart"/>
            <w:vAlign w:val="center"/>
          </w:tcPr>
          <w:p w14:paraId="52683360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9" w:name="电力CO2排放因子7"/>
            <w:r>
              <w:t>0.2</w:t>
            </w:r>
            <w:bookmarkEnd w:id="139"/>
          </w:p>
        </w:tc>
        <w:tc>
          <w:tcPr>
            <w:tcW w:w="1722" w:type="dxa"/>
          </w:tcPr>
          <w:p w14:paraId="0287BD59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0" w:name="光伏能耗_电耗CO2排放"/>
            <w:r>
              <w:t>15842.141</w:t>
            </w:r>
            <w:bookmarkEnd w:id="140"/>
          </w:p>
        </w:tc>
      </w:tr>
      <w:tr w:rsidR="003C4A70" w:rsidRPr="00771B84" w14:paraId="25A6903D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91329DB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97BF1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1B54AE09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1" w:name="风力能耗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  <w:tc>
          <w:tcPr>
            <w:tcW w:w="1833" w:type="dxa"/>
            <w:vMerge/>
          </w:tcPr>
          <w:p w14:paraId="1AA54ED0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52CD363C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2" w:name="风力能耗_电耗CO2排放"/>
            <w:r>
              <w:t>0.000</w:t>
            </w:r>
            <w:bookmarkEnd w:id="142"/>
          </w:p>
        </w:tc>
      </w:tr>
      <w:tr w:rsidR="003C4A70" w:rsidRPr="00771B84" w14:paraId="4A8117C5" w14:textId="77777777" w:rsidTr="00C6247A">
        <w:tc>
          <w:tcPr>
            <w:tcW w:w="7611" w:type="dxa"/>
            <w:gridSpan w:val="4"/>
            <w:shd w:val="clear" w:color="auto" w:fill="D0CECE"/>
            <w:vAlign w:val="center"/>
          </w:tcPr>
          <w:p w14:paraId="01F831FB" w14:textId="77777777" w:rsidR="00000000" w:rsidRPr="00547314" w:rsidRDefault="00000000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29A2180B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43" w:name="建筑总碳排放"/>
            <w:r>
              <w:t>-11117.968</w:t>
            </w:r>
            <w:bookmarkEnd w:id="143"/>
          </w:p>
        </w:tc>
        <w:bookmarkStart w:id="144" w:name="建筑总碳排放平米"/>
        <w:bookmarkEnd w:id="144"/>
      </w:tr>
    </w:tbl>
    <w:p w14:paraId="5579ACC4" w14:textId="77777777" w:rsidR="00000000" w:rsidRDefault="00000000"/>
    <w:p w14:paraId="37E5D0FE" w14:textId="77777777" w:rsidR="003C14DF" w:rsidRDefault="003C14DF">
      <w:pPr>
        <w:rPr>
          <w:color w:val="000000"/>
          <w:lang w:val="en-US"/>
        </w:rPr>
      </w:pPr>
    </w:p>
    <w:p w14:paraId="068F686F" w14:textId="77777777" w:rsidR="003C14DF" w:rsidRDefault="00000000">
      <w:pPr>
        <w:pStyle w:val="2"/>
      </w:pPr>
      <w:bookmarkStart w:id="145" w:name="_Toc161578633"/>
      <w:r>
        <w:t>全生命周期</w:t>
      </w:r>
      <w:bookmarkEnd w:id="145"/>
    </w:p>
    <w:p w14:paraId="46A61ABA" w14:textId="77777777" w:rsidR="003C14DF" w:rsidRDefault="00000000">
      <w:pPr>
        <w:pStyle w:val="3"/>
        <w:rPr>
          <w:color w:val="000000"/>
        </w:rPr>
      </w:pPr>
      <w:bookmarkStart w:id="146" w:name="_Toc161578634"/>
      <w:r>
        <w:rPr>
          <w:color w:val="000000"/>
        </w:rPr>
        <w:t>单位面积指标</w:t>
      </w:r>
      <w:bookmarkEnd w:id="14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3C14DF" w14:paraId="6C4D9FEE" w14:textId="77777777">
        <w:tc>
          <w:tcPr>
            <w:tcW w:w="2263" w:type="dxa"/>
            <w:shd w:val="clear" w:color="auto" w:fill="E6E6E6"/>
            <w:vAlign w:val="center"/>
          </w:tcPr>
          <w:p w14:paraId="6D5C3872" w14:textId="77777777" w:rsidR="003C14DF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05EE5651" w14:textId="77777777" w:rsidR="003C14DF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2372204B" w14:textId="77777777" w:rsidR="003C14DF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3C14DF" w14:paraId="3C55F667" w14:textId="77777777">
        <w:tc>
          <w:tcPr>
            <w:tcW w:w="2263" w:type="dxa"/>
            <w:shd w:val="clear" w:color="auto" w:fill="E6E6E6"/>
            <w:vAlign w:val="center"/>
          </w:tcPr>
          <w:p w14:paraId="78FD609F" w14:textId="77777777" w:rsidR="003C14DF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2B70BB02" w14:textId="77777777" w:rsidR="003C14DF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1EC31053" w14:textId="77777777" w:rsidR="003C14DF" w:rsidRDefault="00000000">
            <w:r>
              <w:t>0.00</w:t>
            </w:r>
          </w:p>
        </w:tc>
      </w:tr>
      <w:tr w:rsidR="003C14DF" w14:paraId="49651CCB" w14:textId="77777777">
        <w:tc>
          <w:tcPr>
            <w:tcW w:w="2263" w:type="dxa"/>
            <w:shd w:val="clear" w:color="auto" w:fill="E6E6E6"/>
            <w:vAlign w:val="center"/>
          </w:tcPr>
          <w:p w14:paraId="48DA9460" w14:textId="77777777" w:rsidR="003C14DF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047B013E" w14:textId="77777777" w:rsidR="003C14DF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7DEB5D3E" w14:textId="77777777" w:rsidR="003C14DF" w:rsidRDefault="00000000">
            <w:r>
              <w:t>0.00</w:t>
            </w:r>
          </w:p>
        </w:tc>
      </w:tr>
      <w:tr w:rsidR="003C14DF" w14:paraId="1D0F0B33" w14:textId="77777777">
        <w:tc>
          <w:tcPr>
            <w:tcW w:w="2263" w:type="dxa"/>
            <w:shd w:val="clear" w:color="auto" w:fill="E6E6E6"/>
            <w:vAlign w:val="center"/>
          </w:tcPr>
          <w:p w14:paraId="470E6898" w14:textId="77777777" w:rsidR="003C14DF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0ECF68B0" w14:textId="77777777" w:rsidR="003C14DF" w:rsidRDefault="00000000">
            <w:r>
              <w:t>0.01</w:t>
            </w:r>
          </w:p>
        </w:tc>
        <w:tc>
          <w:tcPr>
            <w:tcW w:w="3316" w:type="dxa"/>
            <w:vAlign w:val="center"/>
          </w:tcPr>
          <w:p w14:paraId="45EFD6C5" w14:textId="77777777" w:rsidR="003C14DF" w:rsidRDefault="00000000">
            <w:r>
              <w:t>0.61</w:t>
            </w:r>
          </w:p>
        </w:tc>
      </w:tr>
      <w:tr w:rsidR="003C14DF" w14:paraId="44D3B9F0" w14:textId="77777777">
        <w:tc>
          <w:tcPr>
            <w:tcW w:w="2263" w:type="dxa"/>
            <w:shd w:val="clear" w:color="auto" w:fill="E6E6E6"/>
            <w:vAlign w:val="center"/>
          </w:tcPr>
          <w:p w14:paraId="652D6FE1" w14:textId="77777777" w:rsidR="003C14DF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1B29E81A" w14:textId="77777777" w:rsidR="003C14DF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31B9ED5C" w14:textId="77777777" w:rsidR="003C14DF" w:rsidRDefault="00000000">
            <w:r>
              <w:t>0.06</w:t>
            </w:r>
          </w:p>
        </w:tc>
      </w:tr>
      <w:tr w:rsidR="003C14DF" w14:paraId="2655E1F6" w14:textId="77777777">
        <w:tc>
          <w:tcPr>
            <w:tcW w:w="2263" w:type="dxa"/>
            <w:shd w:val="clear" w:color="auto" w:fill="E6E6E6"/>
            <w:vAlign w:val="center"/>
          </w:tcPr>
          <w:p w14:paraId="09910C06" w14:textId="77777777" w:rsidR="003C14DF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1C8701DF" w14:textId="77777777" w:rsidR="003C14DF" w:rsidRDefault="00000000">
            <w:r>
              <w:t>-145.61</w:t>
            </w:r>
          </w:p>
        </w:tc>
        <w:tc>
          <w:tcPr>
            <w:tcW w:w="3316" w:type="dxa"/>
            <w:vAlign w:val="center"/>
          </w:tcPr>
          <w:p w14:paraId="025F8AA1" w14:textId="77777777" w:rsidR="003C14DF" w:rsidRDefault="00000000">
            <w:r>
              <w:t>-7280.30</w:t>
            </w:r>
          </w:p>
        </w:tc>
      </w:tr>
      <w:tr w:rsidR="003C14DF" w14:paraId="3988DB43" w14:textId="77777777">
        <w:tc>
          <w:tcPr>
            <w:tcW w:w="2263" w:type="dxa"/>
            <w:shd w:val="clear" w:color="auto" w:fill="E6E6E6"/>
            <w:vAlign w:val="center"/>
          </w:tcPr>
          <w:p w14:paraId="47CA58EF" w14:textId="77777777" w:rsidR="003C14DF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38C2AD01" w14:textId="77777777" w:rsidR="003C14DF" w:rsidRDefault="00000000">
            <w:r>
              <w:t>-4.00</w:t>
            </w:r>
          </w:p>
        </w:tc>
        <w:tc>
          <w:tcPr>
            <w:tcW w:w="3316" w:type="dxa"/>
            <w:vAlign w:val="center"/>
          </w:tcPr>
          <w:p w14:paraId="1F73D396" w14:textId="77777777" w:rsidR="003C14DF" w:rsidRDefault="00000000">
            <w:r>
              <w:t>-199.79</w:t>
            </w:r>
          </w:p>
        </w:tc>
      </w:tr>
      <w:tr w:rsidR="003C14DF" w14:paraId="2E80A02A" w14:textId="77777777">
        <w:tc>
          <w:tcPr>
            <w:tcW w:w="2263" w:type="dxa"/>
            <w:shd w:val="clear" w:color="auto" w:fill="E6E6E6"/>
            <w:vAlign w:val="center"/>
          </w:tcPr>
          <w:p w14:paraId="525074E7" w14:textId="77777777" w:rsidR="003C14DF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73A19A68" w14:textId="77777777" w:rsidR="003C14DF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19AD757B" w14:textId="77777777" w:rsidR="003C14DF" w:rsidRDefault="00000000">
            <w:r>
              <w:t>0.00</w:t>
            </w:r>
          </w:p>
        </w:tc>
      </w:tr>
    </w:tbl>
    <w:p w14:paraId="178D32BE" w14:textId="77777777" w:rsidR="003C14DF" w:rsidRDefault="00000000">
      <w:pPr>
        <w:pStyle w:val="3"/>
        <w:rPr>
          <w:color w:val="000000"/>
        </w:rPr>
      </w:pPr>
      <w:bookmarkStart w:id="147" w:name="_Toc161578635"/>
      <w:r>
        <w:rPr>
          <w:color w:val="000000"/>
        </w:rPr>
        <w:t>总碳排放量</w:t>
      </w:r>
      <w:bookmarkEnd w:id="14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3C14DF" w14:paraId="6128A9B4" w14:textId="77777777">
        <w:tc>
          <w:tcPr>
            <w:tcW w:w="2263" w:type="dxa"/>
            <w:shd w:val="clear" w:color="auto" w:fill="E6E6E6"/>
            <w:vAlign w:val="center"/>
          </w:tcPr>
          <w:p w14:paraId="1EE06171" w14:textId="77777777" w:rsidR="003C14DF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2106EB4B" w14:textId="77777777" w:rsidR="003C14DF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217D5B6A" w14:textId="77777777" w:rsidR="003C14DF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3C14DF" w14:paraId="2BF964AE" w14:textId="77777777">
        <w:tc>
          <w:tcPr>
            <w:tcW w:w="2263" w:type="dxa"/>
            <w:shd w:val="clear" w:color="auto" w:fill="E6E6E6"/>
            <w:vAlign w:val="center"/>
          </w:tcPr>
          <w:p w14:paraId="70034112" w14:textId="77777777" w:rsidR="003C14DF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47E431D8" w14:textId="77777777" w:rsidR="003C14DF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1859114D" w14:textId="77777777" w:rsidR="003C14DF" w:rsidRDefault="00000000">
            <w:r>
              <w:t>0.000</w:t>
            </w:r>
          </w:p>
        </w:tc>
      </w:tr>
      <w:tr w:rsidR="003C14DF" w14:paraId="3247B43F" w14:textId="77777777">
        <w:tc>
          <w:tcPr>
            <w:tcW w:w="2263" w:type="dxa"/>
            <w:shd w:val="clear" w:color="auto" w:fill="E6E6E6"/>
            <w:vAlign w:val="center"/>
          </w:tcPr>
          <w:p w14:paraId="19983969" w14:textId="77777777" w:rsidR="003C14DF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7FDF2E95" w14:textId="77777777" w:rsidR="003C14DF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300B083C" w14:textId="77777777" w:rsidR="003C14DF" w:rsidRDefault="00000000">
            <w:r>
              <w:t>0.000</w:t>
            </w:r>
          </w:p>
        </w:tc>
      </w:tr>
      <w:tr w:rsidR="003C14DF" w14:paraId="296277B0" w14:textId="77777777">
        <w:tc>
          <w:tcPr>
            <w:tcW w:w="2263" w:type="dxa"/>
            <w:shd w:val="clear" w:color="auto" w:fill="E6E6E6"/>
            <w:vAlign w:val="center"/>
          </w:tcPr>
          <w:p w14:paraId="03DAB58C" w14:textId="77777777" w:rsidR="003C14DF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78737B78" w14:textId="77777777" w:rsidR="003C14DF" w:rsidRDefault="00000000">
            <w:r>
              <w:t>0.019</w:t>
            </w:r>
          </w:p>
        </w:tc>
        <w:tc>
          <w:tcPr>
            <w:tcW w:w="3316" w:type="dxa"/>
            <w:vAlign w:val="center"/>
          </w:tcPr>
          <w:p w14:paraId="0154B2F8" w14:textId="77777777" w:rsidR="003C14DF" w:rsidRDefault="00000000">
            <w:r>
              <w:t>0.920</w:t>
            </w:r>
          </w:p>
        </w:tc>
      </w:tr>
      <w:tr w:rsidR="003C14DF" w14:paraId="1B984ED2" w14:textId="77777777">
        <w:tc>
          <w:tcPr>
            <w:tcW w:w="2263" w:type="dxa"/>
            <w:shd w:val="clear" w:color="auto" w:fill="E6E6E6"/>
            <w:vAlign w:val="center"/>
          </w:tcPr>
          <w:p w14:paraId="41965921" w14:textId="77777777" w:rsidR="003C14DF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3FE62330" w14:textId="77777777" w:rsidR="003C14DF" w:rsidRDefault="00000000">
            <w:r>
              <w:t>0.002</w:t>
            </w:r>
          </w:p>
        </w:tc>
        <w:tc>
          <w:tcPr>
            <w:tcW w:w="3316" w:type="dxa"/>
            <w:vAlign w:val="center"/>
          </w:tcPr>
          <w:p w14:paraId="7AE0C2A6" w14:textId="77777777" w:rsidR="003C14DF" w:rsidRDefault="00000000">
            <w:r>
              <w:t>0.092</w:t>
            </w:r>
          </w:p>
        </w:tc>
      </w:tr>
      <w:tr w:rsidR="003C14DF" w14:paraId="2EA99379" w14:textId="77777777">
        <w:tc>
          <w:tcPr>
            <w:tcW w:w="2263" w:type="dxa"/>
            <w:shd w:val="clear" w:color="auto" w:fill="E6E6E6"/>
            <w:vAlign w:val="center"/>
          </w:tcPr>
          <w:p w14:paraId="3D149326" w14:textId="77777777" w:rsidR="003C14DF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595DEFDF" w14:textId="77777777" w:rsidR="003C14DF" w:rsidRDefault="00000000">
            <w:r>
              <w:t>-222.359</w:t>
            </w:r>
          </w:p>
        </w:tc>
        <w:tc>
          <w:tcPr>
            <w:tcW w:w="3316" w:type="dxa"/>
            <w:vAlign w:val="center"/>
          </w:tcPr>
          <w:p w14:paraId="03C81A67" w14:textId="77777777" w:rsidR="003C14DF" w:rsidRDefault="00000000">
            <w:r>
              <w:t>-11117.968</w:t>
            </w:r>
          </w:p>
        </w:tc>
      </w:tr>
      <w:tr w:rsidR="003C14DF" w14:paraId="7CDF04A4" w14:textId="77777777">
        <w:tc>
          <w:tcPr>
            <w:tcW w:w="2263" w:type="dxa"/>
            <w:shd w:val="clear" w:color="auto" w:fill="E6E6E6"/>
            <w:vAlign w:val="center"/>
          </w:tcPr>
          <w:p w14:paraId="3A8B4952" w14:textId="77777777" w:rsidR="003C14DF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0C88A9C1" w14:textId="77777777" w:rsidR="003C14DF" w:rsidRDefault="00000000">
            <w:r>
              <w:t>-6.102</w:t>
            </w:r>
          </w:p>
        </w:tc>
        <w:tc>
          <w:tcPr>
            <w:tcW w:w="3316" w:type="dxa"/>
            <w:vAlign w:val="center"/>
          </w:tcPr>
          <w:p w14:paraId="71E51838" w14:textId="77777777" w:rsidR="003C14DF" w:rsidRDefault="00000000">
            <w:r>
              <w:t>-305.100</w:t>
            </w:r>
          </w:p>
        </w:tc>
      </w:tr>
      <w:tr w:rsidR="003C14DF" w14:paraId="7A50FC2C" w14:textId="77777777">
        <w:tc>
          <w:tcPr>
            <w:tcW w:w="2263" w:type="dxa"/>
            <w:shd w:val="clear" w:color="auto" w:fill="E6E6E6"/>
            <w:vAlign w:val="center"/>
          </w:tcPr>
          <w:p w14:paraId="12C201CA" w14:textId="77777777" w:rsidR="003C14DF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37CB5FC0" w14:textId="77777777" w:rsidR="003C14DF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10251987" w14:textId="77777777" w:rsidR="003C14DF" w:rsidRDefault="00000000">
            <w:r>
              <w:t>0.000</w:t>
            </w:r>
          </w:p>
        </w:tc>
      </w:tr>
    </w:tbl>
    <w:p w14:paraId="0FE723AA" w14:textId="77777777" w:rsidR="003C14DF" w:rsidRDefault="00000000">
      <w:pPr>
        <w:jc w:val="center"/>
        <w:rPr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0D800735" wp14:editId="03A14264">
            <wp:extent cx="4991624" cy="4220018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7CAA67" wp14:editId="35A21479">
            <wp:extent cx="4991624" cy="4220018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FF804" w14:textId="77777777" w:rsidR="003C14DF" w:rsidRDefault="003C14DF">
      <w:pPr>
        <w:rPr>
          <w:color w:val="000000"/>
          <w:lang w:val="en-US"/>
        </w:rPr>
      </w:pPr>
    </w:p>
    <w:p w14:paraId="63EA8153" w14:textId="77777777" w:rsidR="003C14DF" w:rsidRDefault="003C14DF"/>
    <w:p w14:paraId="36703F1F" w14:textId="77777777" w:rsidR="003C14DF" w:rsidRDefault="003C14DF">
      <w:pPr>
        <w:sectPr w:rsidR="003C14DF" w:rsidSect="008D6AFD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B32464E" w14:textId="77777777" w:rsidR="003C14DF" w:rsidRDefault="00000000">
      <w:pPr>
        <w:pStyle w:val="1"/>
      </w:pPr>
      <w:bookmarkStart w:id="148" w:name="_Toc161578636"/>
      <w:r>
        <w:lastRenderedPageBreak/>
        <w:t>附录</w:t>
      </w:r>
      <w:bookmarkEnd w:id="148"/>
    </w:p>
    <w:p w14:paraId="22BFE119" w14:textId="77777777" w:rsidR="003C14DF" w:rsidRDefault="00000000">
      <w:pPr>
        <w:pStyle w:val="2"/>
      </w:pPr>
      <w:bookmarkStart w:id="149" w:name="_Toc161578637"/>
      <w:r>
        <w:t>工作日/节假日人员逐时在室率(%)</w:t>
      </w:r>
      <w:bookmarkEnd w:id="149"/>
    </w:p>
    <w:p w14:paraId="362B4FDA" w14:textId="77777777" w:rsidR="003C14DF" w:rsidRDefault="003C14D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5A3723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A33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6B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4E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34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0A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95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C5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723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69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1FC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095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07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ED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23A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85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55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20A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173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D8D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CB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72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6FA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E83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44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BBA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C14DF" w14:paraId="778183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3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4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0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2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6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0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E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5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8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2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A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5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9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C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D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4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4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1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0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7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4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0067B1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0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B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0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E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E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B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A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B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1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9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1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1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1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9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C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B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1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C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7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1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0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F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3ADA9DA" w14:textId="77777777" w:rsidR="003C14DF" w:rsidRDefault="003C14DF"/>
    <w:p w14:paraId="2859F161" w14:textId="77777777" w:rsidR="003C14DF" w:rsidRDefault="00000000">
      <w:r>
        <w:t>注：上行：工作日；下行：节假日</w:t>
      </w:r>
    </w:p>
    <w:p w14:paraId="1D8DE045" w14:textId="77777777" w:rsidR="003C14DF" w:rsidRDefault="00000000">
      <w:pPr>
        <w:pStyle w:val="2"/>
      </w:pPr>
      <w:bookmarkStart w:id="150" w:name="_Toc161578638"/>
      <w:r>
        <w:t>工作日/节假日照明开关时间表(%)</w:t>
      </w:r>
      <w:bookmarkEnd w:id="150"/>
    </w:p>
    <w:p w14:paraId="66E17C39" w14:textId="77777777" w:rsidR="003C14DF" w:rsidRDefault="003C14D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11105A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78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87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BD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3A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FC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BD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E31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12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630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E1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E00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858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DAA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A93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3E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0F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AA9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651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F6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D03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D0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54D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D9B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9E3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DF6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C14DF" w14:paraId="143E25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A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7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B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0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F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1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2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5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A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A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B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1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B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A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9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6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F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8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D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6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8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677B28B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5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1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0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2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A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6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C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C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9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D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A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8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0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8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6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8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A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3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E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4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A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8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AD6FBE7" w14:textId="77777777" w:rsidR="003C14DF" w:rsidRDefault="003C14DF"/>
    <w:p w14:paraId="248AC8ED" w14:textId="77777777" w:rsidR="003C14DF" w:rsidRDefault="00000000">
      <w:r>
        <w:t>注：上行：工作日；下行：节假日</w:t>
      </w:r>
    </w:p>
    <w:p w14:paraId="7B4AF73F" w14:textId="77777777" w:rsidR="003C14DF" w:rsidRDefault="00000000">
      <w:pPr>
        <w:pStyle w:val="2"/>
      </w:pPr>
      <w:bookmarkStart w:id="151" w:name="_Toc161578639"/>
      <w:r>
        <w:t>工作日/节假日设备逐时使用率(%)</w:t>
      </w:r>
      <w:bookmarkEnd w:id="151"/>
    </w:p>
    <w:p w14:paraId="05FC3336" w14:textId="77777777" w:rsidR="003C14DF" w:rsidRDefault="003C14D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5F0424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55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B03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FA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A1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B0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22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484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5AA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C4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D3D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338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582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C6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A2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4DD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74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92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25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791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29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02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4C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4D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9B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A9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C14DF" w14:paraId="276DEF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F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1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3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5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5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7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7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6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F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7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0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6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D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6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F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1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9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F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5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796E0B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F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5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2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3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5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C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3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4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4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4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D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E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4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3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7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8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9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F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236E95B" w14:textId="77777777" w:rsidR="003C14DF" w:rsidRDefault="003C14DF"/>
    <w:p w14:paraId="0FA2FB17" w14:textId="77777777" w:rsidR="003C14DF" w:rsidRDefault="00000000">
      <w:r>
        <w:t>注：上行：工作日；下行：节假日</w:t>
      </w:r>
    </w:p>
    <w:p w14:paraId="7A874937" w14:textId="77777777" w:rsidR="003C14DF" w:rsidRDefault="00000000">
      <w:pPr>
        <w:pStyle w:val="2"/>
      </w:pPr>
      <w:bookmarkStart w:id="152" w:name="_Toc161578640"/>
      <w:r>
        <w:t>工作日/节假日空调系统运行时间表(1:开,0:关)</w:t>
      </w:r>
      <w:bookmarkEnd w:id="152"/>
    </w:p>
    <w:p w14:paraId="3310CC1A" w14:textId="77777777" w:rsidR="003C14DF" w:rsidRDefault="003C14D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E2067F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2C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E97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0D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84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3F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E92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7E9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A5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C6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6E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43D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BC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26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70F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362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B1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DE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42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7B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DB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5D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C9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C0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41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79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C14DF" w14:paraId="018498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4A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7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D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3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1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D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3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7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7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4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0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C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7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3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8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6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C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D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9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3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1C0462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F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F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0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B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5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2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3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2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3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C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9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6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F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9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B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F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4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2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E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E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A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6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4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5136E4" w14:textId="77777777" w:rsidR="003C14DF" w:rsidRDefault="003C14DF"/>
    <w:p w14:paraId="3EB39D0C" w14:textId="77777777" w:rsidR="003C14DF" w:rsidRDefault="00000000">
      <w:r>
        <w:t>注：上行：工作日；下行：节假日</w:t>
      </w:r>
    </w:p>
    <w:p w14:paraId="0B9CB57F" w14:textId="77777777" w:rsidR="003C14DF" w:rsidRDefault="003C14DF"/>
    <w:sectPr w:rsidR="003C14DF" w:rsidSect="008D6AF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02EC" w14:textId="77777777" w:rsidR="008D6AFD" w:rsidRDefault="008D6AFD" w:rsidP="00203A7D">
      <w:r>
        <w:separator/>
      </w:r>
    </w:p>
  </w:endnote>
  <w:endnote w:type="continuationSeparator" w:id="0">
    <w:p w14:paraId="16C221CF" w14:textId="77777777" w:rsidR="008D6AFD" w:rsidRDefault="008D6AF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0071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75A00E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2D7A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F78">
      <w:rPr>
        <w:rStyle w:val="a9"/>
        <w:noProof/>
      </w:rPr>
      <w:t>2</w:t>
    </w:r>
    <w:r>
      <w:rPr>
        <w:rStyle w:val="a9"/>
      </w:rPr>
      <w:fldChar w:fldCharType="end"/>
    </w:r>
  </w:p>
  <w:p w14:paraId="26E1898C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63B6" w14:textId="77777777" w:rsidR="008D6AFD" w:rsidRDefault="008D6AFD" w:rsidP="00203A7D">
      <w:r>
        <w:separator/>
      </w:r>
    </w:p>
  </w:footnote>
  <w:footnote w:type="continuationSeparator" w:id="0">
    <w:p w14:paraId="42319317" w14:textId="77777777" w:rsidR="008D6AFD" w:rsidRDefault="008D6AF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D879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28D3D255" wp14:editId="6138E104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580483181">
    <w:abstractNumId w:val="0"/>
  </w:num>
  <w:num w:numId="2" w16cid:durableId="81269579">
    <w:abstractNumId w:val="0"/>
  </w:num>
  <w:num w:numId="3" w16cid:durableId="19866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8A"/>
    <w:rsid w:val="000118E3"/>
    <w:rsid w:val="00033A7A"/>
    <w:rsid w:val="00036AFE"/>
    <w:rsid w:val="00037A4C"/>
    <w:rsid w:val="00057DFB"/>
    <w:rsid w:val="000817FE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06028"/>
    <w:rsid w:val="003121F7"/>
    <w:rsid w:val="00314D29"/>
    <w:rsid w:val="00316C9C"/>
    <w:rsid w:val="00326755"/>
    <w:rsid w:val="00343409"/>
    <w:rsid w:val="00380EFC"/>
    <w:rsid w:val="00383B66"/>
    <w:rsid w:val="00394EE0"/>
    <w:rsid w:val="00396FF3"/>
    <w:rsid w:val="003C14DF"/>
    <w:rsid w:val="003E0BD9"/>
    <w:rsid w:val="003F0F0D"/>
    <w:rsid w:val="0045611F"/>
    <w:rsid w:val="00483CEF"/>
    <w:rsid w:val="00484061"/>
    <w:rsid w:val="0049561F"/>
    <w:rsid w:val="004A5F78"/>
    <w:rsid w:val="004B3AF4"/>
    <w:rsid w:val="004C2B83"/>
    <w:rsid w:val="004D230F"/>
    <w:rsid w:val="004D449D"/>
    <w:rsid w:val="004E66E1"/>
    <w:rsid w:val="00517BC7"/>
    <w:rsid w:val="005215FB"/>
    <w:rsid w:val="00534262"/>
    <w:rsid w:val="0056173B"/>
    <w:rsid w:val="00564786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7707F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8D6AFD"/>
    <w:rsid w:val="00902539"/>
    <w:rsid w:val="0092018E"/>
    <w:rsid w:val="00931867"/>
    <w:rsid w:val="00932BF3"/>
    <w:rsid w:val="009611D9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239C8"/>
    <w:rsid w:val="00B31357"/>
    <w:rsid w:val="00B41640"/>
    <w:rsid w:val="00B55B22"/>
    <w:rsid w:val="00B55D3D"/>
    <w:rsid w:val="00B60841"/>
    <w:rsid w:val="00B87AC0"/>
    <w:rsid w:val="00BA2E58"/>
    <w:rsid w:val="00BE5164"/>
    <w:rsid w:val="00C0668A"/>
    <w:rsid w:val="00C244E7"/>
    <w:rsid w:val="00C37EE3"/>
    <w:rsid w:val="00C63237"/>
    <w:rsid w:val="00C67778"/>
    <w:rsid w:val="00C82256"/>
    <w:rsid w:val="00C82E0F"/>
    <w:rsid w:val="00C97E25"/>
    <w:rsid w:val="00CB5E85"/>
    <w:rsid w:val="00CE28AA"/>
    <w:rsid w:val="00D30FC8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92B9B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3C67CE8"/>
  <w15:chartTrackingRefBased/>
  <w15:docId w15:val="{20A5DFFD-38A8-4B13-BF82-1294E2DC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16</Pages>
  <Words>1640</Words>
  <Characters>9354</Characters>
  <Application>Microsoft Office Word</Application>
  <DocSecurity>0</DocSecurity>
  <Lines>77</Lines>
  <Paragraphs>21</Paragraphs>
  <ScaleCrop>false</ScaleCrop>
  <Company>ths</Company>
  <LinksUpToDate>false</LinksUpToDate>
  <CharactersWithSpaces>10973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Administrator</dc:creator>
  <cp:keywords/>
  <cp:lastModifiedBy>创国 崔</cp:lastModifiedBy>
  <cp:revision>1</cp:revision>
  <cp:lastPrinted>1899-12-31T16:00:00Z</cp:lastPrinted>
  <dcterms:created xsi:type="dcterms:W3CDTF">2024-03-17T06:36:00Z</dcterms:created>
  <dcterms:modified xsi:type="dcterms:W3CDTF">2024-03-17T06:36:00Z</dcterms:modified>
</cp:coreProperties>
</file>