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E360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7B45A420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39B6600E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3C87F21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48FB97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8CA4BBE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4"/>
          </w:p>
        </w:tc>
      </w:tr>
      <w:tr w:rsidR="00D40158" w:rsidRPr="00D40158" w14:paraId="37AD6A4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C1FD4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61ED3B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江苏</w:t>
            </w:r>
            <w:r>
              <w:t>-</w:t>
            </w:r>
            <w:r>
              <w:t>南通</w:t>
            </w:r>
            <w:bookmarkEnd w:id="5"/>
          </w:p>
        </w:tc>
      </w:tr>
      <w:tr w:rsidR="00D40158" w:rsidRPr="00D40158" w14:paraId="75C6806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D3DCC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4C85DE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3359B6C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39502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0C3D1F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273E061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C510C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A20CBF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44C277F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7BA8A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000AB8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208CC2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806770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00D1C7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56DB5B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8BE6DB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024235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407DEA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CE2501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127EEF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2024年3月17日</w:t>
              </w:r>
            </w:smartTag>
            <w:bookmarkEnd w:id="9"/>
          </w:p>
        </w:tc>
      </w:tr>
    </w:tbl>
    <w:p w14:paraId="2CF4E9AF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4AB5A994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467DB105" wp14:editId="5EFCE3E2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765C9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4DBBF02D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648B3C1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E249D86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Becs2024</w:t>
            </w:r>
            <w:bookmarkEnd w:id="11"/>
          </w:p>
        </w:tc>
      </w:tr>
      <w:tr w:rsidR="00DD16C4" w:rsidRPr="00D40158" w14:paraId="2FA14554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F9C7AA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26D8C04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20230505</w:t>
            </w:r>
            <w:bookmarkEnd w:id="12"/>
          </w:p>
        </w:tc>
      </w:tr>
      <w:tr w:rsidR="001B7C87" w:rsidRPr="00D40158" w14:paraId="7271B518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ED731E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62A4E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6735A1C4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3D53DB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EC6AF08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T17708473286</w:t>
            </w:r>
            <w:bookmarkEnd w:id="13"/>
          </w:p>
        </w:tc>
      </w:tr>
    </w:tbl>
    <w:p w14:paraId="0F8BD092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1CD27E4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68007CE" w14:textId="77777777" w:rsidR="0070401B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1579799" w:history="1">
        <w:r w:rsidR="0070401B" w:rsidRPr="0031344E">
          <w:rPr>
            <w:rStyle w:val="a7"/>
          </w:rPr>
          <w:t>1</w:t>
        </w:r>
        <w:r w:rsidR="0070401B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70401B" w:rsidRPr="0031344E">
          <w:rPr>
            <w:rStyle w:val="a7"/>
          </w:rPr>
          <w:t>建筑概况</w:t>
        </w:r>
        <w:r w:rsidR="0070401B">
          <w:rPr>
            <w:webHidden/>
          </w:rPr>
          <w:tab/>
        </w:r>
        <w:r w:rsidR="0070401B">
          <w:rPr>
            <w:webHidden/>
          </w:rPr>
          <w:fldChar w:fldCharType="begin"/>
        </w:r>
        <w:r w:rsidR="0070401B">
          <w:rPr>
            <w:webHidden/>
          </w:rPr>
          <w:instrText xml:space="preserve"> PAGEREF _Toc161579799 \h </w:instrText>
        </w:r>
        <w:r w:rsidR="0070401B">
          <w:rPr>
            <w:webHidden/>
          </w:rPr>
        </w:r>
        <w:r w:rsidR="0070401B">
          <w:rPr>
            <w:webHidden/>
          </w:rPr>
          <w:fldChar w:fldCharType="separate"/>
        </w:r>
        <w:r w:rsidR="0070401B">
          <w:rPr>
            <w:webHidden/>
          </w:rPr>
          <w:t>3</w:t>
        </w:r>
        <w:r w:rsidR="0070401B">
          <w:rPr>
            <w:webHidden/>
          </w:rPr>
          <w:fldChar w:fldCharType="end"/>
        </w:r>
      </w:hyperlink>
    </w:p>
    <w:p w14:paraId="68B84998" w14:textId="77777777" w:rsidR="0070401B" w:rsidRDefault="0070401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9800" w:history="1">
        <w:r w:rsidRPr="0031344E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1344E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0EC424F" w14:textId="77777777" w:rsidR="0070401B" w:rsidRDefault="0070401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9801" w:history="1">
        <w:r w:rsidRPr="0031344E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1344E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2B88E5F" w14:textId="77777777" w:rsidR="0070401B" w:rsidRDefault="0070401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79802" w:history="1">
        <w:r w:rsidRPr="0031344E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1344E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D3A726E" w14:textId="77777777" w:rsidR="0070401B" w:rsidRDefault="0070401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03" w:history="1">
        <w:r w:rsidRPr="0031344E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644D9D6" w14:textId="77777777" w:rsidR="0070401B" w:rsidRDefault="0070401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04" w:history="1">
        <w:r w:rsidRPr="0031344E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A65B93D" w14:textId="77777777" w:rsidR="0070401B" w:rsidRDefault="0070401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05" w:history="1">
        <w:r w:rsidRPr="0031344E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B80327A" w14:textId="77777777" w:rsidR="0070401B" w:rsidRDefault="0070401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06" w:history="1">
        <w:r w:rsidRPr="0031344E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01D3994" w14:textId="77777777" w:rsidR="0070401B" w:rsidRDefault="0070401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07" w:history="1">
        <w:r w:rsidRPr="0031344E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C36B2A5" w14:textId="77777777" w:rsidR="0070401B" w:rsidRDefault="0070401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08" w:history="1">
        <w:r w:rsidRPr="0031344E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970092F" w14:textId="77777777" w:rsidR="0070401B" w:rsidRDefault="0070401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09" w:history="1">
        <w:r w:rsidRPr="0031344E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A1D0E1D" w14:textId="77777777" w:rsidR="0070401B" w:rsidRDefault="0070401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10" w:history="1">
        <w:r w:rsidRPr="0031344E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7B357A9" w14:textId="77777777" w:rsidR="0070401B" w:rsidRDefault="0070401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11" w:history="1">
        <w:r w:rsidRPr="0031344E">
          <w:rPr>
            <w:rStyle w:val="a7"/>
            <w:lang w:val="en-GB"/>
          </w:rPr>
          <w:t>4.5.2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636C22B" w14:textId="77777777" w:rsidR="0070401B" w:rsidRDefault="0070401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12" w:history="1">
        <w:r w:rsidRPr="0031344E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DC3A1F2" w14:textId="77777777" w:rsidR="0070401B" w:rsidRDefault="0070401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13" w:history="1">
        <w:r w:rsidRPr="0031344E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5288ED6" w14:textId="77777777" w:rsidR="0070401B" w:rsidRDefault="0070401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14" w:history="1">
        <w:r w:rsidRPr="0031344E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FFCA459" w14:textId="77777777" w:rsidR="0070401B" w:rsidRDefault="0070401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15" w:history="1">
        <w:r w:rsidRPr="0031344E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A39C6CA" w14:textId="77777777" w:rsidR="0070401B" w:rsidRDefault="0070401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16" w:history="1">
        <w:r w:rsidRPr="0031344E">
          <w:rPr>
            <w:rStyle w:val="a7"/>
            <w:lang w:val="en-GB"/>
          </w:rPr>
          <w:t>4.7.2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外墙主断面传热系数的修正系数</w:t>
        </w:r>
        <w:r w:rsidRPr="0031344E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58C3922" w14:textId="77777777" w:rsidR="0070401B" w:rsidRDefault="0070401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17" w:history="1">
        <w:r w:rsidRPr="0031344E">
          <w:rPr>
            <w:rStyle w:val="a7"/>
            <w:lang w:val="en-GB"/>
          </w:rPr>
          <w:t>4.7.3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F7889AB" w14:textId="77777777" w:rsidR="0070401B" w:rsidRDefault="0070401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18" w:history="1">
        <w:r w:rsidRPr="0031344E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E46476E" w14:textId="77777777" w:rsidR="0070401B" w:rsidRDefault="0070401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19" w:history="1">
        <w:r w:rsidRPr="0031344E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92F066D" w14:textId="77777777" w:rsidR="0070401B" w:rsidRDefault="0070401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20" w:history="1">
        <w:r w:rsidRPr="0031344E">
          <w:rPr>
            <w:rStyle w:val="a7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C1657AA" w14:textId="77777777" w:rsidR="0070401B" w:rsidRDefault="0070401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21" w:history="1">
        <w:r w:rsidRPr="0031344E">
          <w:rPr>
            <w:rStyle w:val="a7"/>
            <w:lang w:val="en-GB"/>
          </w:rPr>
          <w:t>4.9.2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建筑遮阳措施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02E0D51" w14:textId="77777777" w:rsidR="0070401B" w:rsidRDefault="0070401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22" w:history="1">
        <w:r w:rsidRPr="0031344E">
          <w:rPr>
            <w:rStyle w:val="a7"/>
            <w:lang w:val="en-GB"/>
          </w:rPr>
          <w:t>4.9.3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1C1C03B" w14:textId="77777777" w:rsidR="0070401B" w:rsidRDefault="0070401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23" w:history="1">
        <w:r w:rsidRPr="0031344E">
          <w:rPr>
            <w:rStyle w:val="a7"/>
            <w:lang w:val="en-GB"/>
          </w:rPr>
          <w:t>4.9.4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0F86F2C" w14:textId="77777777" w:rsidR="0070401B" w:rsidRDefault="0070401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24" w:history="1">
        <w:r w:rsidRPr="0031344E">
          <w:rPr>
            <w:rStyle w:val="a7"/>
            <w:lang w:val="en-GB"/>
          </w:rPr>
          <w:t>4.9.5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5CDDFB9" w14:textId="77777777" w:rsidR="0070401B" w:rsidRDefault="0070401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25" w:history="1">
        <w:r w:rsidRPr="0031344E">
          <w:rPr>
            <w:rStyle w:val="a7"/>
            <w:lang w:val="en-GB"/>
          </w:rPr>
          <w:t>4.9.6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60C95E6" w14:textId="77777777" w:rsidR="0070401B" w:rsidRDefault="0070401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26" w:history="1">
        <w:r w:rsidRPr="0031344E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BDF5C4B" w14:textId="77777777" w:rsidR="0070401B" w:rsidRDefault="0070401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27" w:history="1">
        <w:r w:rsidRPr="0031344E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可开启窗扇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2E46483" w14:textId="77777777" w:rsidR="0070401B" w:rsidRDefault="0070401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79828" w:history="1">
        <w:r w:rsidRPr="0031344E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1344E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_Toc161579828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EF0E96D" w14:textId="77777777" w:rsidR="00AA47FE" w:rsidRDefault="00D40158" w:rsidP="00D40158">
      <w:pPr>
        <w:pStyle w:val="TOC1"/>
        <w:sectPr w:rsidR="00AA47FE" w:rsidSect="006C2C51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2B37F3C2" w14:textId="77777777" w:rsidR="00D40158" w:rsidRDefault="00D40158" w:rsidP="00D40158">
      <w:pPr>
        <w:pStyle w:val="TOC1"/>
      </w:pPr>
    </w:p>
    <w:p w14:paraId="1C8F2861" w14:textId="77777777" w:rsidR="00D40158" w:rsidRPr="005E5F93" w:rsidRDefault="00D40158" w:rsidP="005215FB">
      <w:pPr>
        <w:pStyle w:val="1"/>
      </w:pPr>
      <w:bookmarkStart w:id="14" w:name="_Toc161579799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7B4DC693" w14:textId="77777777" w:rsidTr="00BE3C10">
        <w:tc>
          <w:tcPr>
            <w:tcW w:w="2759" w:type="dxa"/>
            <w:shd w:val="clear" w:color="auto" w:fill="E6E6E6"/>
          </w:tcPr>
          <w:p w14:paraId="3B0CCEF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756D406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 w:rsidR="00D40158" w:rsidRPr="00FF2243" w14:paraId="2F4FF855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71C7F71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1F5F8A7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江苏</w:t>
            </w:r>
            <w:r>
              <w:t>-</w:t>
            </w:r>
            <w:r>
              <w:t>南通</w:t>
            </w:r>
            <w:bookmarkEnd w:id="17"/>
          </w:p>
        </w:tc>
      </w:tr>
      <w:tr w:rsidR="00037A4C" w:rsidRPr="00FF2243" w14:paraId="4A1511BF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29F6AD7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7768BCB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32.08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081C8B3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121.05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6C16D596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2556ADA5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095063F1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</w:t>
            </w:r>
            <w:r>
              <w:t>A</w:t>
            </w:r>
            <w:r>
              <w:t>区</w:t>
            </w:r>
            <w:bookmarkEnd w:id="20"/>
          </w:p>
        </w:tc>
      </w:tr>
      <w:tr w:rsidR="00D40158" w:rsidRPr="00FF2243" w14:paraId="45A1304F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430CCEC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5D66A3A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1527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4881F441" w14:textId="77777777" w:rsidTr="00BE3C10">
        <w:tc>
          <w:tcPr>
            <w:tcW w:w="2759" w:type="dxa"/>
            <w:shd w:val="clear" w:color="auto" w:fill="E6E6E6"/>
          </w:tcPr>
          <w:p w14:paraId="53C71D1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18B3E5C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1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4E066711" w14:textId="77777777" w:rsidTr="00BE3C10">
        <w:tc>
          <w:tcPr>
            <w:tcW w:w="2759" w:type="dxa"/>
            <w:shd w:val="clear" w:color="auto" w:fill="E6E6E6"/>
          </w:tcPr>
          <w:p w14:paraId="3C8444F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3956B26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5.1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47036083" w14:textId="77777777" w:rsidTr="00BE3C10">
        <w:tc>
          <w:tcPr>
            <w:tcW w:w="2759" w:type="dxa"/>
            <w:shd w:val="clear" w:color="auto" w:fill="E6E6E6"/>
          </w:tcPr>
          <w:p w14:paraId="66ACCE9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0E7F5C4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9872.91</w:t>
            </w:r>
            <w:bookmarkEnd w:id="26"/>
          </w:p>
        </w:tc>
      </w:tr>
      <w:tr w:rsidR="00203A7D" w:rsidRPr="00FF2243" w14:paraId="5CC808B3" w14:textId="77777777" w:rsidTr="00BE3C10">
        <w:tc>
          <w:tcPr>
            <w:tcW w:w="2759" w:type="dxa"/>
            <w:shd w:val="clear" w:color="auto" w:fill="E6E6E6"/>
          </w:tcPr>
          <w:p w14:paraId="679A6A3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29E8A32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3367.89</w:t>
            </w:r>
            <w:bookmarkEnd w:id="27"/>
          </w:p>
        </w:tc>
      </w:tr>
      <w:tr w:rsidR="00FA4476" w:rsidRPr="00FF2243" w14:paraId="6BDCDE69" w14:textId="77777777" w:rsidTr="00BE3C10">
        <w:tc>
          <w:tcPr>
            <w:tcW w:w="2759" w:type="dxa"/>
            <w:shd w:val="clear" w:color="auto" w:fill="E6E6E6"/>
          </w:tcPr>
          <w:p w14:paraId="0102ACB3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5EA7F131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:rsidR="00D40158" w:rsidRPr="00FF2243" w14:paraId="161613EC" w14:textId="77777777" w:rsidTr="00BE3C10">
        <w:tc>
          <w:tcPr>
            <w:tcW w:w="2759" w:type="dxa"/>
            <w:shd w:val="clear" w:color="auto" w:fill="E6E6E6"/>
          </w:tcPr>
          <w:p w14:paraId="134D3FE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15987D9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7097FBCE" w14:textId="77777777" w:rsidTr="00BE3C10">
        <w:tc>
          <w:tcPr>
            <w:tcW w:w="2759" w:type="dxa"/>
            <w:shd w:val="clear" w:color="auto" w:fill="E6E6E6"/>
          </w:tcPr>
          <w:p w14:paraId="6806FBF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6EFCBAD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470DC215" w14:textId="77777777" w:rsidTr="00BE3C10">
        <w:tc>
          <w:tcPr>
            <w:tcW w:w="2759" w:type="dxa"/>
            <w:shd w:val="clear" w:color="auto" w:fill="E6E6E6"/>
          </w:tcPr>
          <w:p w14:paraId="11A3EED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590F9D2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14:paraId="75DB6755" w14:textId="77777777" w:rsidR="00D40158" w:rsidRDefault="00D40158" w:rsidP="00D40158">
      <w:pPr>
        <w:pStyle w:val="1"/>
      </w:pPr>
      <w:bookmarkStart w:id="32" w:name="TitleFormat"/>
      <w:bookmarkStart w:id="33" w:name="_Toc161579800"/>
      <w:bookmarkEnd w:id="15"/>
      <w:r>
        <w:rPr>
          <w:rFonts w:hint="eastAsia"/>
        </w:rPr>
        <w:t>设计依据</w:t>
      </w:r>
      <w:bookmarkEnd w:id="33"/>
    </w:p>
    <w:p w14:paraId="7D18218F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2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21CC6A8E" w14:textId="77777777" w:rsidR="006F768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14:paraId="3A2089F3" w14:textId="77777777" w:rsidR="006F768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0D590A3E" w14:textId="77777777" w:rsidR="006F768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2BEAB3A2" w14:textId="77777777" w:rsidR="006F7683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61579801"/>
      <w:r>
        <w:rPr>
          <w:kern w:val="2"/>
          <w:szCs w:val="24"/>
        </w:rPr>
        <w:lastRenderedPageBreak/>
        <w:t>建筑大样</w:t>
      </w:r>
      <w:bookmarkEnd w:id="35"/>
    </w:p>
    <w:p w14:paraId="65FA0FC9" w14:textId="77777777" w:rsidR="006F768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B8DA55B" wp14:editId="440D7876">
            <wp:extent cx="5667375" cy="31432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C8C3A" w14:textId="77777777" w:rsidR="006F768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3EDC70BA" w14:textId="77777777" w:rsidR="006F768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3D32FFE" wp14:editId="67E4F70B">
            <wp:extent cx="5667375" cy="36861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D5960" w14:textId="77777777" w:rsidR="006F768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2BBA8E7E" w14:textId="77777777" w:rsidR="006F768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5E63DAE" wp14:editId="7CD9307F">
            <wp:extent cx="5667375" cy="37909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950B7" w14:textId="77777777" w:rsidR="006F768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2D9A4743" w14:textId="77777777" w:rsidR="006F768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32674BE" wp14:editId="6559798F">
            <wp:extent cx="5667375" cy="40576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C9375" w14:textId="77777777" w:rsidR="006F768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01A1B93D" w14:textId="77777777" w:rsidR="006F768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499494D" wp14:editId="779DED74">
            <wp:extent cx="5667375" cy="40576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C0272" w14:textId="77777777" w:rsidR="006F768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6306AC79" w14:textId="77777777" w:rsidR="006F768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0AB7D38" wp14:editId="4DEF8D68">
            <wp:extent cx="5667375" cy="40576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39A3B" w14:textId="77777777" w:rsidR="006F768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15107365" w14:textId="77777777" w:rsidR="006F768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A10B43B" wp14:editId="6DDF44DA">
            <wp:extent cx="5667375" cy="40576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7B8BE" w14:textId="77777777" w:rsidR="006F768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15E71CB4" w14:textId="77777777" w:rsidR="006F7683" w:rsidRDefault="00000000">
      <w:pPr>
        <w:pStyle w:val="1"/>
        <w:widowControl w:val="0"/>
        <w:jc w:val="both"/>
        <w:rPr>
          <w:kern w:val="2"/>
          <w:szCs w:val="24"/>
        </w:rPr>
      </w:pPr>
      <w:bookmarkStart w:id="36" w:name="_Toc161579802"/>
      <w:r>
        <w:rPr>
          <w:kern w:val="2"/>
          <w:szCs w:val="24"/>
        </w:rPr>
        <w:t>规定性指标检查</w:t>
      </w:r>
      <w:bookmarkEnd w:id="36"/>
    </w:p>
    <w:p w14:paraId="5E44EA66" w14:textId="77777777" w:rsidR="006F7683" w:rsidRDefault="00000000">
      <w:pPr>
        <w:pStyle w:val="2"/>
        <w:widowControl w:val="0"/>
        <w:rPr>
          <w:kern w:val="2"/>
        </w:rPr>
      </w:pPr>
      <w:bookmarkStart w:id="37" w:name="_Toc161579803"/>
      <w:r>
        <w:rPr>
          <w:kern w:val="2"/>
        </w:rPr>
        <w:t>工程材料</w:t>
      </w:r>
      <w:bookmarkEnd w:id="3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F7683" w14:paraId="5A6A84BB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4E13010" w14:textId="77777777" w:rsidR="006F7683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DFD8399" w14:textId="77777777" w:rsidR="006F768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1AE3763" w14:textId="77777777" w:rsidR="006F768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8F8A49" w14:textId="77777777" w:rsidR="006F7683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4B8EAA3" w14:textId="77777777" w:rsidR="006F7683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0E3A11" w14:textId="77777777" w:rsidR="006F7683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DD6899F" w14:textId="77777777" w:rsidR="006F7683" w:rsidRDefault="00000000">
            <w:pPr>
              <w:jc w:val="center"/>
            </w:pPr>
            <w:r>
              <w:t>备注</w:t>
            </w:r>
          </w:p>
        </w:tc>
      </w:tr>
      <w:tr w:rsidR="006F7683" w14:paraId="72B24FAD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372F065" w14:textId="77777777" w:rsidR="006F7683" w:rsidRDefault="006F768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B7D3333" w14:textId="77777777" w:rsidR="006F7683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D220391" w14:textId="77777777" w:rsidR="006F768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EFBBED" w14:textId="77777777" w:rsidR="006F7683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4093C74" w14:textId="77777777" w:rsidR="006F7683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61014F" w14:textId="77777777" w:rsidR="006F7683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17C255D" w14:textId="77777777" w:rsidR="006F7683" w:rsidRDefault="006F7683">
            <w:pPr>
              <w:jc w:val="center"/>
            </w:pPr>
          </w:p>
        </w:tc>
      </w:tr>
      <w:tr w:rsidR="006F7683" w14:paraId="6C45A064" w14:textId="77777777">
        <w:tc>
          <w:tcPr>
            <w:tcW w:w="2196" w:type="dxa"/>
            <w:shd w:val="clear" w:color="auto" w:fill="E6E6E6"/>
            <w:vAlign w:val="center"/>
          </w:tcPr>
          <w:p w14:paraId="3DA79975" w14:textId="77777777" w:rsidR="006F7683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61B6EFD9" w14:textId="77777777" w:rsidR="006F7683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21C4993" w14:textId="77777777" w:rsidR="006F768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23F5BE7" w14:textId="77777777" w:rsidR="006F768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3B57C0A" w14:textId="77777777" w:rsidR="006F768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46484A4" w14:textId="77777777" w:rsidR="006F7683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F416ED4" w14:textId="77777777" w:rsidR="006F768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F7683" w14:paraId="286B6706" w14:textId="77777777">
        <w:tc>
          <w:tcPr>
            <w:tcW w:w="2196" w:type="dxa"/>
            <w:shd w:val="clear" w:color="auto" w:fill="E6E6E6"/>
            <w:vAlign w:val="center"/>
          </w:tcPr>
          <w:p w14:paraId="46271350" w14:textId="77777777" w:rsidR="006F7683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641CCEFC" w14:textId="77777777" w:rsidR="006F7683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03D7B1B" w14:textId="77777777" w:rsidR="006F7683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1A88152" w14:textId="77777777" w:rsidR="006F7683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0875D759" w14:textId="77777777" w:rsidR="006F768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BD3196C" w14:textId="77777777" w:rsidR="006F7683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5C82FE87" w14:textId="77777777" w:rsidR="006F768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F7683" w14:paraId="515243F4" w14:textId="77777777">
        <w:tc>
          <w:tcPr>
            <w:tcW w:w="2196" w:type="dxa"/>
            <w:shd w:val="clear" w:color="auto" w:fill="E6E6E6"/>
            <w:vAlign w:val="center"/>
          </w:tcPr>
          <w:p w14:paraId="3B5C0CD3" w14:textId="77777777" w:rsidR="006F7683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564C49B" w14:textId="77777777" w:rsidR="006F7683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15D752DE" w14:textId="77777777" w:rsidR="006F768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092B8FD" w14:textId="77777777" w:rsidR="006F7683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17CF6714" w14:textId="77777777" w:rsidR="006F768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AB22158" w14:textId="77777777" w:rsidR="006F7683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EB5D8FD" w14:textId="77777777" w:rsidR="006F768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F7683" w14:paraId="1740266D" w14:textId="77777777">
        <w:tc>
          <w:tcPr>
            <w:tcW w:w="2196" w:type="dxa"/>
            <w:shd w:val="clear" w:color="auto" w:fill="E6E6E6"/>
            <w:vAlign w:val="center"/>
          </w:tcPr>
          <w:p w14:paraId="5C05C85F" w14:textId="77777777" w:rsidR="006F7683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64E4D175" w14:textId="77777777" w:rsidR="006F7683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39445364" w14:textId="77777777" w:rsidR="006F7683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0D3FEDA9" w14:textId="77777777" w:rsidR="006F7683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688D2710" w14:textId="77777777" w:rsidR="006F768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A207346" w14:textId="77777777" w:rsidR="006F7683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19F2EB78" w14:textId="77777777" w:rsidR="006F768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F7683" w14:paraId="196A49C8" w14:textId="77777777">
        <w:tc>
          <w:tcPr>
            <w:tcW w:w="2196" w:type="dxa"/>
            <w:shd w:val="clear" w:color="auto" w:fill="E6E6E6"/>
            <w:vAlign w:val="center"/>
          </w:tcPr>
          <w:p w14:paraId="130ED02F" w14:textId="77777777" w:rsidR="006F7683" w:rsidRDefault="00000000">
            <w:r>
              <w:lastRenderedPageBreak/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3A555179" w14:textId="77777777" w:rsidR="006F7683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762363D9" w14:textId="77777777" w:rsidR="006F7683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46BA7451" w14:textId="77777777" w:rsidR="006F7683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7A0D2442" w14:textId="77777777" w:rsidR="006F7683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6534FA33" w14:textId="77777777" w:rsidR="006F768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C6F6B0B" w14:textId="77777777" w:rsidR="006F768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6F7683" w14:paraId="0CD3B842" w14:textId="77777777">
        <w:tc>
          <w:tcPr>
            <w:tcW w:w="2196" w:type="dxa"/>
            <w:shd w:val="clear" w:color="auto" w:fill="E6E6E6"/>
            <w:vAlign w:val="center"/>
          </w:tcPr>
          <w:p w14:paraId="1D9D4DC2" w14:textId="77777777" w:rsidR="006F7683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36BCC59F" w14:textId="77777777" w:rsidR="006F7683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02F63CCE" w14:textId="77777777" w:rsidR="006F7683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3B876EB9" w14:textId="77777777" w:rsidR="006F7683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55AF786A" w14:textId="77777777" w:rsidR="006F768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7AB56BF" w14:textId="77777777" w:rsidR="006F7683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132BA7DE" w14:textId="77777777" w:rsidR="006F768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F7683" w14:paraId="40526CE7" w14:textId="77777777">
        <w:tc>
          <w:tcPr>
            <w:tcW w:w="2196" w:type="dxa"/>
            <w:shd w:val="clear" w:color="auto" w:fill="E6E6E6"/>
            <w:vAlign w:val="center"/>
          </w:tcPr>
          <w:p w14:paraId="31506FD4" w14:textId="77777777" w:rsidR="006F7683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75DEE62A" w14:textId="77777777" w:rsidR="006F7683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0330C469" w14:textId="77777777" w:rsidR="006F7683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00EB9A09" w14:textId="77777777" w:rsidR="006F7683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6980ECFD" w14:textId="77777777" w:rsidR="006F7683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12108CB6" w14:textId="77777777" w:rsidR="006F768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FF2CA95" w14:textId="77777777" w:rsidR="006F7683" w:rsidRDefault="006F7683">
            <w:pPr>
              <w:rPr>
                <w:sz w:val="18"/>
                <w:szCs w:val="18"/>
              </w:rPr>
            </w:pPr>
          </w:p>
        </w:tc>
      </w:tr>
      <w:tr w:rsidR="006F7683" w14:paraId="736160DE" w14:textId="77777777">
        <w:tc>
          <w:tcPr>
            <w:tcW w:w="2196" w:type="dxa"/>
            <w:shd w:val="clear" w:color="auto" w:fill="E6E6E6"/>
            <w:vAlign w:val="center"/>
          </w:tcPr>
          <w:p w14:paraId="3528AB4B" w14:textId="77777777" w:rsidR="006F7683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744019C2" w14:textId="77777777" w:rsidR="006F7683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A292C8C" w14:textId="77777777" w:rsidR="006F7683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789EE779" w14:textId="77777777" w:rsidR="006F7683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14:paraId="03230D63" w14:textId="77777777" w:rsidR="006F7683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14:paraId="72C54F53" w14:textId="77777777" w:rsidR="006F768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681247C" w14:textId="77777777" w:rsidR="006F7683" w:rsidRDefault="006F7683">
            <w:pPr>
              <w:rPr>
                <w:sz w:val="18"/>
                <w:szCs w:val="18"/>
              </w:rPr>
            </w:pPr>
          </w:p>
        </w:tc>
      </w:tr>
    </w:tbl>
    <w:p w14:paraId="79CE0AD9" w14:textId="77777777" w:rsidR="006F7683" w:rsidRDefault="00000000">
      <w:pPr>
        <w:pStyle w:val="2"/>
        <w:widowControl w:val="0"/>
        <w:rPr>
          <w:kern w:val="2"/>
        </w:rPr>
      </w:pPr>
      <w:bookmarkStart w:id="38" w:name="_Toc161579804"/>
      <w:r>
        <w:rPr>
          <w:kern w:val="2"/>
        </w:rPr>
        <w:t>围护结构作法简要说明</w:t>
      </w:r>
      <w:bookmarkEnd w:id="38"/>
    </w:p>
    <w:p w14:paraId="70831DBE" w14:textId="77777777" w:rsidR="006F768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118E60D" w14:textId="77777777" w:rsidR="006F768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633E6D71" w14:textId="77777777" w:rsidR="006F7683" w:rsidRDefault="006F768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CF97777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39691441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0F3ADD8E" w14:textId="77777777" w:rsidR="006F7683" w:rsidRDefault="006F768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0523F31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隔热多腔封闭金属框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绿色吸热</w:t>
      </w:r>
      <w:r>
        <w:rPr>
          <w:color w:val="0000FF"/>
          <w:kern w:val="2"/>
          <w:szCs w:val="21"/>
          <w:lang w:val="en-US"/>
        </w:rPr>
        <w:t>+12mm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14:paraId="4E4F13E4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1.500W/m^2.K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0.300</w:t>
      </w:r>
    </w:p>
    <w:p w14:paraId="4ABAEA8B" w14:textId="77777777" w:rsidR="006F7683" w:rsidRDefault="006F768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FC4B2BB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无色玻璃</w:t>
      </w:r>
      <w:r>
        <w:rPr>
          <w:color w:val="0000FF"/>
          <w:kern w:val="2"/>
          <w:szCs w:val="21"/>
          <w:lang w:val="en-US"/>
        </w:rPr>
        <w:t>+0.05mm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S7021</w:t>
      </w:r>
      <w:r>
        <w:rPr>
          <w:color w:val="0000FF"/>
          <w:kern w:val="2"/>
          <w:szCs w:val="21"/>
          <w:lang w:val="en-US"/>
        </w:rPr>
        <w:t>）智能光控节能安全膜</w:t>
      </w:r>
      <w:r>
        <w:rPr>
          <w:color w:val="0000FF"/>
          <w:kern w:val="2"/>
          <w:szCs w:val="21"/>
          <w:lang w:val="en-US"/>
        </w:rPr>
        <w:t>+12A+6mmlow-e</w:t>
      </w:r>
      <w:r>
        <w:rPr>
          <w:color w:val="0000FF"/>
          <w:kern w:val="2"/>
          <w:szCs w:val="21"/>
          <w:lang w:val="en-US"/>
        </w:rPr>
        <w:t>玻璃（塑料窗框）：</w:t>
      </w:r>
    </w:p>
    <w:p w14:paraId="3809A0C7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1.690W/m^2.K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0.250</w:t>
      </w:r>
    </w:p>
    <w:p w14:paraId="6469BB0C" w14:textId="77777777" w:rsidR="006F7683" w:rsidRDefault="006F768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739A382" w14:textId="77777777" w:rsidR="006F7683" w:rsidRDefault="00000000">
      <w:pPr>
        <w:pStyle w:val="2"/>
        <w:widowControl w:val="0"/>
        <w:rPr>
          <w:kern w:val="2"/>
        </w:rPr>
      </w:pPr>
      <w:bookmarkStart w:id="39" w:name="_Toc161579805"/>
      <w:r>
        <w:rPr>
          <w:kern w:val="2"/>
        </w:rPr>
        <w:t>体形系数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6F7683" w14:paraId="09D5D454" w14:textId="77777777">
        <w:tc>
          <w:tcPr>
            <w:tcW w:w="2513" w:type="dxa"/>
            <w:shd w:val="clear" w:color="auto" w:fill="E6E6E6"/>
            <w:vAlign w:val="center"/>
          </w:tcPr>
          <w:p w14:paraId="09429E80" w14:textId="77777777" w:rsidR="006F7683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5BC75A08" w14:textId="77777777" w:rsidR="006F7683" w:rsidRDefault="00000000">
            <w:r>
              <w:t>3367.89</w:t>
            </w:r>
          </w:p>
        </w:tc>
      </w:tr>
      <w:tr w:rsidR="006F7683" w14:paraId="65A667CD" w14:textId="77777777">
        <w:tc>
          <w:tcPr>
            <w:tcW w:w="2513" w:type="dxa"/>
            <w:shd w:val="clear" w:color="auto" w:fill="E6E6E6"/>
            <w:vAlign w:val="center"/>
          </w:tcPr>
          <w:p w14:paraId="6B3F51CF" w14:textId="77777777" w:rsidR="006F7683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77327459" w14:textId="77777777" w:rsidR="006F7683" w:rsidRDefault="00000000">
            <w:r>
              <w:t>9872.91</w:t>
            </w:r>
          </w:p>
        </w:tc>
      </w:tr>
      <w:tr w:rsidR="006F7683" w14:paraId="02D3BF7B" w14:textId="77777777">
        <w:tc>
          <w:tcPr>
            <w:tcW w:w="2513" w:type="dxa"/>
            <w:shd w:val="clear" w:color="auto" w:fill="E6E6E6"/>
            <w:vAlign w:val="center"/>
          </w:tcPr>
          <w:p w14:paraId="3BE90BD9" w14:textId="77777777" w:rsidR="006F7683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76785EA4" w14:textId="77777777" w:rsidR="006F7683" w:rsidRDefault="00000000">
            <w:r>
              <w:t>0.34</w:t>
            </w:r>
          </w:p>
        </w:tc>
      </w:tr>
    </w:tbl>
    <w:p w14:paraId="10657594" w14:textId="77777777" w:rsidR="006F7683" w:rsidRDefault="00000000">
      <w:pPr>
        <w:pStyle w:val="2"/>
        <w:widowControl w:val="0"/>
        <w:rPr>
          <w:kern w:val="2"/>
        </w:rPr>
      </w:pPr>
      <w:bookmarkStart w:id="40" w:name="_Toc161579806"/>
      <w:r>
        <w:rPr>
          <w:kern w:val="2"/>
        </w:rPr>
        <w:t>窗墙比</w:t>
      </w:r>
      <w:bookmarkEnd w:id="40"/>
    </w:p>
    <w:p w14:paraId="1F5C6279" w14:textId="77777777" w:rsidR="006F768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161579807"/>
      <w:r>
        <w:rPr>
          <w:color w:val="000000"/>
          <w:kern w:val="2"/>
          <w:szCs w:val="24"/>
        </w:rPr>
        <w:t>窗墙比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6F7683" w14:paraId="5E4E50D2" w14:textId="77777777">
        <w:tc>
          <w:tcPr>
            <w:tcW w:w="1652" w:type="dxa"/>
            <w:shd w:val="clear" w:color="auto" w:fill="E6E6E6"/>
            <w:vAlign w:val="center"/>
          </w:tcPr>
          <w:p w14:paraId="363A6CD0" w14:textId="77777777" w:rsidR="006F7683" w:rsidRDefault="00000000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7A6D2B85" w14:textId="77777777" w:rsidR="006F7683" w:rsidRDefault="00000000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492B83DA" w14:textId="77777777" w:rsidR="006F7683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256E29D3" w14:textId="77777777" w:rsidR="006F7683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0E473F26" w14:textId="77777777" w:rsidR="006F7683" w:rsidRDefault="00000000">
            <w:pPr>
              <w:jc w:val="center"/>
            </w:pPr>
            <w:r>
              <w:t>窗墙比</w:t>
            </w:r>
          </w:p>
        </w:tc>
      </w:tr>
      <w:tr w:rsidR="006F7683" w14:paraId="3C24792A" w14:textId="77777777">
        <w:tc>
          <w:tcPr>
            <w:tcW w:w="1652" w:type="dxa"/>
            <w:shd w:val="clear" w:color="auto" w:fill="E6E6E6"/>
            <w:vAlign w:val="center"/>
          </w:tcPr>
          <w:p w14:paraId="7D7F7515" w14:textId="77777777" w:rsidR="006F7683" w:rsidRDefault="00000000">
            <w:r>
              <w:t>南向</w:t>
            </w:r>
          </w:p>
        </w:tc>
        <w:tc>
          <w:tcPr>
            <w:tcW w:w="1816" w:type="dxa"/>
            <w:vAlign w:val="center"/>
          </w:tcPr>
          <w:p w14:paraId="1DBB9CF1" w14:textId="77777777" w:rsidR="006F7683" w:rsidRDefault="00000000"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14:paraId="41809C32" w14:textId="77777777" w:rsidR="006F7683" w:rsidRDefault="00000000">
            <w:r>
              <w:t>10.80</w:t>
            </w:r>
          </w:p>
        </w:tc>
        <w:tc>
          <w:tcPr>
            <w:tcW w:w="2105" w:type="dxa"/>
            <w:vAlign w:val="center"/>
          </w:tcPr>
          <w:p w14:paraId="7DF51169" w14:textId="77777777" w:rsidR="006F7683" w:rsidRDefault="00000000">
            <w:r>
              <w:t>438.06</w:t>
            </w:r>
          </w:p>
        </w:tc>
        <w:tc>
          <w:tcPr>
            <w:tcW w:w="1652" w:type="dxa"/>
            <w:vAlign w:val="center"/>
          </w:tcPr>
          <w:p w14:paraId="3DA9F4E3" w14:textId="77777777" w:rsidR="006F7683" w:rsidRDefault="00000000">
            <w:r>
              <w:t>0.02</w:t>
            </w:r>
          </w:p>
        </w:tc>
      </w:tr>
      <w:tr w:rsidR="006F7683" w14:paraId="67E58F05" w14:textId="77777777">
        <w:tc>
          <w:tcPr>
            <w:tcW w:w="1652" w:type="dxa"/>
            <w:shd w:val="clear" w:color="auto" w:fill="E6E6E6"/>
            <w:vAlign w:val="center"/>
          </w:tcPr>
          <w:p w14:paraId="5E490BC9" w14:textId="77777777" w:rsidR="006F7683" w:rsidRDefault="00000000">
            <w:r>
              <w:lastRenderedPageBreak/>
              <w:t>北向</w:t>
            </w:r>
          </w:p>
        </w:tc>
        <w:tc>
          <w:tcPr>
            <w:tcW w:w="1816" w:type="dxa"/>
            <w:vAlign w:val="center"/>
          </w:tcPr>
          <w:p w14:paraId="3355FB75" w14:textId="77777777" w:rsidR="006F7683" w:rsidRDefault="00000000"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14:paraId="049C7E64" w14:textId="77777777" w:rsidR="006F7683" w:rsidRDefault="00000000">
            <w:r>
              <w:t>21.60</w:t>
            </w:r>
          </w:p>
        </w:tc>
        <w:tc>
          <w:tcPr>
            <w:tcW w:w="2105" w:type="dxa"/>
            <w:vAlign w:val="center"/>
          </w:tcPr>
          <w:p w14:paraId="02A96F5D" w14:textId="77777777" w:rsidR="006F7683" w:rsidRDefault="00000000">
            <w:r>
              <w:t>419.11</w:t>
            </w:r>
          </w:p>
        </w:tc>
        <w:tc>
          <w:tcPr>
            <w:tcW w:w="1652" w:type="dxa"/>
            <w:vAlign w:val="center"/>
          </w:tcPr>
          <w:p w14:paraId="3921FCA1" w14:textId="77777777" w:rsidR="006F7683" w:rsidRDefault="00000000">
            <w:r>
              <w:t>0.05</w:t>
            </w:r>
          </w:p>
        </w:tc>
      </w:tr>
      <w:tr w:rsidR="006F7683" w14:paraId="200EB4A5" w14:textId="77777777">
        <w:tc>
          <w:tcPr>
            <w:tcW w:w="1652" w:type="dxa"/>
            <w:shd w:val="clear" w:color="auto" w:fill="E6E6E6"/>
            <w:vAlign w:val="center"/>
          </w:tcPr>
          <w:p w14:paraId="6CAC9E30" w14:textId="77777777" w:rsidR="006F7683" w:rsidRDefault="00000000">
            <w:r>
              <w:t>东向</w:t>
            </w:r>
          </w:p>
        </w:tc>
        <w:tc>
          <w:tcPr>
            <w:tcW w:w="1816" w:type="dxa"/>
            <w:vAlign w:val="center"/>
          </w:tcPr>
          <w:p w14:paraId="353D7C71" w14:textId="77777777" w:rsidR="006F7683" w:rsidRDefault="00000000"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14:paraId="12DBCF33" w14:textId="77777777" w:rsidR="006F7683" w:rsidRDefault="00000000">
            <w:r>
              <w:t>46.35</w:t>
            </w:r>
          </w:p>
        </w:tc>
        <w:tc>
          <w:tcPr>
            <w:tcW w:w="2105" w:type="dxa"/>
            <w:vAlign w:val="center"/>
          </w:tcPr>
          <w:p w14:paraId="15A88A55" w14:textId="77777777" w:rsidR="006F7683" w:rsidRDefault="00000000">
            <w:r>
              <w:t>532.64</w:t>
            </w:r>
          </w:p>
        </w:tc>
        <w:tc>
          <w:tcPr>
            <w:tcW w:w="1652" w:type="dxa"/>
            <w:vAlign w:val="center"/>
          </w:tcPr>
          <w:p w14:paraId="7DCF9832" w14:textId="77777777" w:rsidR="006F7683" w:rsidRDefault="00000000">
            <w:r>
              <w:t>0.09</w:t>
            </w:r>
          </w:p>
        </w:tc>
      </w:tr>
      <w:tr w:rsidR="006F7683" w14:paraId="60009447" w14:textId="77777777">
        <w:tc>
          <w:tcPr>
            <w:tcW w:w="1652" w:type="dxa"/>
            <w:shd w:val="clear" w:color="auto" w:fill="E6E6E6"/>
            <w:vAlign w:val="center"/>
          </w:tcPr>
          <w:p w14:paraId="6F34E8CB" w14:textId="77777777" w:rsidR="006F7683" w:rsidRDefault="00000000">
            <w:r>
              <w:t>西向</w:t>
            </w:r>
          </w:p>
        </w:tc>
        <w:tc>
          <w:tcPr>
            <w:tcW w:w="1816" w:type="dxa"/>
            <w:vAlign w:val="center"/>
          </w:tcPr>
          <w:p w14:paraId="5BD39F31" w14:textId="77777777" w:rsidR="006F7683" w:rsidRDefault="00000000"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14:paraId="608F06EC" w14:textId="77777777" w:rsidR="006F7683" w:rsidRDefault="00000000">
            <w:r>
              <w:t>34.20</w:t>
            </w:r>
          </w:p>
        </w:tc>
        <w:tc>
          <w:tcPr>
            <w:tcW w:w="2105" w:type="dxa"/>
            <w:vAlign w:val="center"/>
          </w:tcPr>
          <w:p w14:paraId="6A0969B1" w14:textId="77777777" w:rsidR="006F7683" w:rsidRDefault="00000000">
            <w:r>
              <w:t>577.19</w:t>
            </w:r>
          </w:p>
        </w:tc>
        <w:tc>
          <w:tcPr>
            <w:tcW w:w="1652" w:type="dxa"/>
            <w:vAlign w:val="center"/>
          </w:tcPr>
          <w:p w14:paraId="0628A2F7" w14:textId="77777777" w:rsidR="006F7683" w:rsidRDefault="00000000">
            <w:r>
              <w:t>0.06</w:t>
            </w:r>
          </w:p>
        </w:tc>
      </w:tr>
    </w:tbl>
    <w:p w14:paraId="11454AA0" w14:textId="77777777" w:rsidR="006F768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161579808"/>
      <w:r>
        <w:rPr>
          <w:color w:val="000000"/>
          <w:kern w:val="2"/>
          <w:szCs w:val="24"/>
        </w:rPr>
        <w:t>外窗表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6F7683" w14:paraId="286569D4" w14:textId="77777777">
        <w:tc>
          <w:tcPr>
            <w:tcW w:w="1160" w:type="dxa"/>
            <w:shd w:val="clear" w:color="auto" w:fill="E6E6E6"/>
            <w:vAlign w:val="center"/>
          </w:tcPr>
          <w:p w14:paraId="2A4CA602" w14:textId="77777777" w:rsidR="006F7683" w:rsidRDefault="00000000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98951F3" w14:textId="77777777" w:rsidR="006F7683" w:rsidRDefault="00000000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0419AC1A" w14:textId="77777777" w:rsidR="006F7683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67EC063C" w14:textId="77777777" w:rsidR="006F7683" w:rsidRDefault="00000000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4B80CC1" w14:textId="77777777" w:rsidR="006F7683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03CE239B" w14:textId="77777777" w:rsidR="006F7683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6389C78" w14:textId="77777777" w:rsidR="006F7683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4D7730D" w14:textId="77777777" w:rsidR="006F7683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6F7683" w14:paraId="4548FD2F" w14:textId="77777777">
        <w:tc>
          <w:tcPr>
            <w:tcW w:w="1160" w:type="dxa"/>
            <w:vAlign w:val="center"/>
          </w:tcPr>
          <w:p w14:paraId="5599B505" w14:textId="77777777" w:rsidR="006F7683" w:rsidRDefault="00000000">
            <w:r>
              <w:t>南向</w:t>
            </w:r>
          </w:p>
        </w:tc>
        <w:tc>
          <w:tcPr>
            <w:tcW w:w="1245" w:type="dxa"/>
            <w:vAlign w:val="center"/>
          </w:tcPr>
          <w:p w14:paraId="04C253D7" w14:textId="77777777" w:rsidR="006F7683" w:rsidRDefault="00000000">
            <w:r>
              <w:t>立面</w:t>
            </w:r>
            <w:r>
              <w:t>1</w:t>
            </w:r>
            <w:r>
              <w:br/>
              <w:t>10.80</w:t>
            </w:r>
          </w:p>
        </w:tc>
        <w:tc>
          <w:tcPr>
            <w:tcW w:w="1562" w:type="dxa"/>
            <w:vAlign w:val="center"/>
          </w:tcPr>
          <w:p w14:paraId="2E171C79" w14:textId="77777777" w:rsidR="006F7683" w:rsidRDefault="006F7683"/>
        </w:tc>
        <w:tc>
          <w:tcPr>
            <w:tcW w:w="1386" w:type="dxa"/>
            <w:vAlign w:val="center"/>
          </w:tcPr>
          <w:p w14:paraId="47AC1EBB" w14:textId="77777777" w:rsidR="006F7683" w:rsidRDefault="00000000">
            <w:r>
              <w:t>3.60×1.50</w:t>
            </w:r>
          </w:p>
        </w:tc>
        <w:tc>
          <w:tcPr>
            <w:tcW w:w="735" w:type="dxa"/>
            <w:vAlign w:val="center"/>
          </w:tcPr>
          <w:p w14:paraId="3123BE6E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34D5B47" w14:textId="77777777" w:rsidR="006F7683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09B37A0E" w14:textId="77777777" w:rsidR="006F7683" w:rsidRDefault="00000000">
            <w:r>
              <w:t>5.40</w:t>
            </w:r>
          </w:p>
        </w:tc>
        <w:tc>
          <w:tcPr>
            <w:tcW w:w="1262" w:type="dxa"/>
            <w:vAlign w:val="center"/>
          </w:tcPr>
          <w:p w14:paraId="455E1499" w14:textId="77777777" w:rsidR="006F7683" w:rsidRDefault="00000000">
            <w:r>
              <w:t>10.80</w:t>
            </w:r>
          </w:p>
        </w:tc>
      </w:tr>
      <w:tr w:rsidR="006F7683" w14:paraId="76786C4C" w14:textId="77777777">
        <w:tc>
          <w:tcPr>
            <w:tcW w:w="1160" w:type="dxa"/>
            <w:vAlign w:val="center"/>
          </w:tcPr>
          <w:p w14:paraId="1C25D87B" w14:textId="77777777" w:rsidR="006F7683" w:rsidRDefault="00000000">
            <w:r>
              <w:t>北向</w:t>
            </w:r>
          </w:p>
        </w:tc>
        <w:tc>
          <w:tcPr>
            <w:tcW w:w="1245" w:type="dxa"/>
            <w:vAlign w:val="center"/>
          </w:tcPr>
          <w:p w14:paraId="72EEA971" w14:textId="77777777" w:rsidR="006F7683" w:rsidRDefault="00000000">
            <w:r>
              <w:t>立面</w:t>
            </w:r>
            <w:r>
              <w:t>2</w:t>
            </w:r>
            <w:r>
              <w:br/>
              <w:t>21.60</w:t>
            </w:r>
          </w:p>
        </w:tc>
        <w:tc>
          <w:tcPr>
            <w:tcW w:w="1562" w:type="dxa"/>
            <w:vAlign w:val="center"/>
          </w:tcPr>
          <w:p w14:paraId="48E74E2F" w14:textId="77777777" w:rsidR="006F7683" w:rsidRDefault="006F7683"/>
        </w:tc>
        <w:tc>
          <w:tcPr>
            <w:tcW w:w="1386" w:type="dxa"/>
            <w:vAlign w:val="center"/>
          </w:tcPr>
          <w:p w14:paraId="6CAF3DE8" w14:textId="77777777" w:rsidR="006F7683" w:rsidRDefault="00000000">
            <w:r>
              <w:t>3.60×1.50</w:t>
            </w:r>
          </w:p>
        </w:tc>
        <w:tc>
          <w:tcPr>
            <w:tcW w:w="735" w:type="dxa"/>
            <w:vAlign w:val="center"/>
          </w:tcPr>
          <w:p w14:paraId="19E6EF82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B7F1C60" w14:textId="77777777" w:rsidR="006F7683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66707A05" w14:textId="77777777" w:rsidR="006F7683" w:rsidRDefault="00000000">
            <w:r>
              <w:t>5.40</w:t>
            </w:r>
          </w:p>
        </w:tc>
        <w:tc>
          <w:tcPr>
            <w:tcW w:w="1262" w:type="dxa"/>
            <w:vAlign w:val="center"/>
          </w:tcPr>
          <w:p w14:paraId="04060848" w14:textId="77777777" w:rsidR="006F7683" w:rsidRDefault="00000000">
            <w:r>
              <w:t>21.60</w:t>
            </w:r>
          </w:p>
        </w:tc>
      </w:tr>
      <w:tr w:rsidR="006F7683" w14:paraId="6F2FE802" w14:textId="77777777">
        <w:tc>
          <w:tcPr>
            <w:tcW w:w="1160" w:type="dxa"/>
            <w:vMerge w:val="restart"/>
            <w:vAlign w:val="center"/>
          </w:tcPr>
          <w:p w14:paraId="04DF9E04" w14:textId="77777777" w:rsidR="006F7683" w:rsidRDefault="00000000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11BDC36B" w14:textId="77777777" w:rsidR="006F7683" w:rsidRDefault="00000000">
            <w:r>
              <w:t>立面</w:t>
            </w:r>
            <w:r>
              <w:t>3</w:t>
            </w:r>
            <w:r>
              <w:br/>
              <w:t>46.35</w:t>
            </w:r>
          </w:p>
        </w:tc>
        <w:tc>
          <w:tcPr>
            <w:tcW w:w="1562" w:type="dxa"/>
            <w:vAlign w:val="center"/>
          </w:tcPr>
          <w:p w14:paraId="37FE89AF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3AF4BFB0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5A6A96DB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62A3A2E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D06E2C2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6C360377" w14:textId="77777777" w:rsidR="006F7683" w:rsidRDefault="00000000">
            <w:r>
              <w:t>1.80</w:t>
            </w:r>
          </w:p>
        </w:tc>
      </w:tr>
      <w:tr w:rsidR="006F7683" w14:paraId="27533BC0" w14:textId="77777777">
        <w:tc>
          <w:tcPr>
            <w:tcW w:w="1160" w:type="dxa"/>
            <w:vMerge/>
            <w:vAlign w:val="center"/>
          </w:tcPr>
          <w:p w14:paraId="1BE497A1" w14:textId="77777777" w:rsidR="006F7683" w:rsidRDefault="006F7683"/>
        </w:tc>
        <w:tc>
          <w:tcPr>
            <w:tcW w:w="1245" w:type="dxa"/>
            <w:vMerge/>
            <w:vAlign w:val="center"/>
          </w:tcPr>
          <w:p w14:paraId="2B99BB8E" w14:textId="77777777" w:rsidR="006F7683" w:rsidRDefault="006F7683"/>
        </w:tc>
        <w:tc>
          <w:tcPr>
            <w:tcW w:w="1562" w:type="dxa"/>
            <w:vAlign w:val="center"/>
          </w:tcPr>
          <w:p w14:paraId="43BCF5AD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4329C570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3488407D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A1EDD57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D1E3BF5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4BEEE851" w14:textId="77777777" w:rsidR="006F7683" w:rsidRDefault="00000000">
            <w:r>
              <w:t>1.80</w:t>
            </w:r>
          </w:p>
        </w:tc>
      </w:tr>
      <w:tr w:rsidR="006F7683" w14:paraId="622F5968" w14:textId="77777777">
        <w:tc>
          <w:tcPr>
            <w:tcW w:w="1160" w:type="dxa"/>
            <w:vMerge/>
            <w:vAlign w:val="center"/>
          </w:tcPr>
          <w:p w14:paraId="3F2803CD" w14:textId="77777777" w:rsidR="006F7683" w:rsidRDefault="006F7683"/>
        </w:tc>
        <w:tc>
          <w:tcPr>
            <w:tcW w:w="1245" w:type="dxa"/>
            <w:vMerge/>
            <w:vAlign w:val="center"/>
          </w:tcPr>
          <w:p w14:paraId="7D269B26" w14:textId="77777777" w:rsidR="006F7683" w:rsidRDefault="006F7683"/>
        </w:tc>
        <w:tc>
          <w:tcPr>
            <w:tcW w:w="1562" w:type="dxa"/>
            <w:vAlign w:val="center"/>
          </w:tcPr>
          <w:p w14:paraId="4D1AEC2D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1CE35F6E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59D0B3B6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68B2229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2AA5EF5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2D098B3C" w14:textId="77777777" w:rsidR="006F7683" w:rsidRDefault="00000000">
            <w:r>
              <w:t>1.80</w:t>
            </w:r>
          </w:p>
        </w:tc>
      </w:tr>
      <w:tr w:rsidR="006F7683" w14:paraId="67B1F7DB" w14:textId="77777777">
        <w:tc>
          <w:tcPr>
            <w:tcW w:w="1160" w:type="dxa"/>
            <w:vMerge/>
            <w:vAlign w:val="center"/>
          </w:tcPr>
          <w:p w14:paraId="4D85D81A" w14:textId="77777777" w:rsidR="006F7683" w:rsidRDefault="006F7683"/>
        </w:tc>
        <w:tc>
          <w:tcPr>
            <w:tcW w:w="1245" w:type="dxa"/>
            <w:vMerge/>
            <w:vAlign w:val="center"/>
          </w:tcPr>
          <w:p w14:paraId="22C037D0" w14:textId="77777777" w:rsidR="006F7683" w:rsidRDefault="006F7683"/>
        </w:tc>
        <w:tc>
          <w:tcPr>
            <w:tcW w:w="1562" w:type="dxa"/>
            <w:vAlign w:val="center"/>
          </w:tcPr>
          <w:p w14:paraId="4329DC49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37F4BF6D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43608972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985B3E0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95293EE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0001FF76" w14:textId="77777777" w:rsidR="006F7683" w:rsidRDefault="00000000">
            <w:r>
              <w:t>1.80</w:t>
            </w:r>
          </w:p>
        </w:tc>
      </w:tr>
      <w:tr w:rsidR="006F7683" w14:paraId="5FC761D8" w14:textId="77777777">
        <w:tc>
          <w:tcPr>
            <w:tcW w:w="1160" w:type="dxa"/>
            <w:vMerge/>
            <w:vAlign w:val="center"/>
          </w:tcPr>
          <w:p w14:paraId="317E69EC" w14:textId="77777777" w:rsidR="006F7683" w:rsidRDefault="006F7683"/>
        </w:tc>
        <w:tc>
          <w:tcPr>
            <w:tcW w:w="1245" w:type="dxa"/>
            <w:vMerge/>
            <w:vAlign w:val="center"/>
          </w:tcPr>
          <w:p w14:paraId="59B25082" w14:textId="77777777" w:rsidR="006F7683" w:rsidRDefault="006F7683"/>
        </w:tc>
        <w:tc>
          <w:tcPr>
            <w:tcW w:w="1562" w:type="dxa"/>
            <w:vAlign w:val="center"/>
          </w:tcPr>
          <w:p w14:paraId="28C779E6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079C2AE6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0D2671D4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6E9954E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A118929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2DC7A9BC" w14:textId="77777777" w:rsidR="006F7683" w:rsidRDefault="00000000">
            <w:r>
              <w:t>1.80</w:t>
            </w:r>
          </w:p>
        </w:tc>
      </w:tr>
      <w:tr w:rsidR="006F7683" w14:paraId="7EE5249D" w14:textId="77777777">
        <w:tc>
          <w:tcPr>
            <w:tcW w:w="1160" w:type="dxa"/>
            <w:vMerge/>
            <w:vAlign w:val="center"/>
          </w:tcPr>
          <w:p w14:paraId="7F017F6B" w14:textId="77777777" w:rsidR="006F7683" w:rsidRDefault="006F7683"/>
        </w:tc>
        <w:tc>
          <w:tcPr>
            <w:tcW w:w="1245" w:type="dxa"/>
            <w:vMerge/>
            <w:vAlign w:val="center"/>
          </w:tcPr>
          <w:p w14:paraId="778237E9" w14:textId="77777777" w:rsidR="006F7683" w:rsidRDefault="006F7683"/>
        </w:tc>
        <w:tc>
          <w:tcPr>
            <w:tcW w:w="1562" w:type="dxa"/>
            <w:vAlign w:val="center"/>
          </w:tcPr>
          <w:p w14:paraId="59A7D237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16386977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0D32B9C6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E0D959A" w14:textId="77777777" w:rsidR="006F7683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1A312963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6B0D78EE" w14:textId="77777777" w:rsidR="006F7683" w:rsidRDefault="00000000">
            <w:r>
              <w:t>3.60</w:t>
            </w:r>
          </w:p>
        </w:tc>
      </w:tr>
      <w:tr w:rsidR="006F7683" w14:paraId="4AF0FF90" w14:textId="77777777">
        <w:tc>
          <w:tcPr>
            <w:tcW w:w="1160" w:type="dxa"/>
            <w:vMerge/>
            <w:vAlign w:val="center"/>
          </w:tcPr>
          <w:p w14:paraId="37BA9971" w14:textId="77777777" w:rsidR="006F7683" w:rsidRDefault="006F7683"/>
        </w:tc>
        <w:tc>
          <w:tcPr>
            <w:tcW w:w="1245" w:type="dxa"/>
            <w:vMerge/>
            <w:vAlign w:val="center"/>
          </w:tcPr>
          <w:p w14:paraId="0C9D4804" w14:textId="77777777" w:rsidR="006F7683" w:rsidRDefault="006F7683"/>
        </w:tc>
        <w:tc>
          <w:tcPr>
            <w:tcW w:w="1562" w:type="dxa"/>
            <w:vAlign w:val="center"/>
          </w:tcPr>
          <w:p w14:paraId="08E06B44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247FD0D1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567AB5D8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C9F0A18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C530067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57434669" w14:textId="77777777" w:rsidR="006F7683" w:rsidRDefault="00000000">
            <w:r>
              <w:t>1.80</w:t>
            </w:r>
          </w:p>
        </w:tc>
      </w:tr>
      <w:tr w:rsidR="006F7683" w14:paraId="6156C6AC" w14:textId="77777777">
        <w:tc>
          <w:tcPr>
            <w:tcW w:w="1160" w:type="dxa"/>
            <w:vMerge/>
            <w:vAlign w:val="center"/>
          </w:tcPr>
          <w:p w14:paraId="1A8913DA" w14:textId="77777777" w:rsidR="006F7683" w:rsidRDefault="006F7683"/>
        </w:tc>
        <w:tc>
          <w:tcPr>
            <w:tcW w:w="1245" w:type="dxa"/>
            <w:vMerge/>
            <w:vAlign w:val="center"/>
          </w:tcPr>
          <w:p w14:paraId="17CB5230" w14:textId="77777777" w:rsidR="006F7683" w:rsidRDefault="006F7683"/>
        </w:tc>
        <w:tc>
          <w:tcPr>
            <w:tcW w:w="1562" w:type="dxa"/>
            <w:vAlign w:val="center"/>
          </w:tcPr>
          <w:p w14:paraId="6E1CB38E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5E2150A9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3F2049D2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4BCE2BE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D536A9D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342DEFD6" w14:textId="77777777" w:rsidR="006F7683" w:rsidRDefault="00000000">
            <w:r>
              <w:t>1.80</w:t>
            </w:r>
          </w:p>
        </w:tc>
      </w:tr>
      <w:tr w:rsidR="006F7683" w14:paraId="2B23F625" w14:textId="77777777">
        <w:tc>
          <w:tcPr>
            <w:tcW w:w="1160" w:type="dxa"/>
            <w:vMerge/>
            <w:vAlign w:val="center"/>
          </w:tcPr>
          <w:p w14:paraId="59109DD5" w14:textId="77777777" w:rsidR="006F7683" w:rsidRDefault="006F7683"/>
        </w:tc>
        <w:tc>
          <w:tcPr>
            <w:tcW w:w="1245" w:type="dxa"/>
            <w:vMerge/>
            <w:vAlign w:val="center"/>
          </w:tcPr>
          <w:p w14:paraId="6D83DD0D" w14:textId="77777777" w:rsidR="006F7683" w:rsidRDefault="006F7683"/>
        </w:tc>
        <w:tc>
          <w:tcPr>
            <w:tcW w:w="1562" w:type="dxa"/>
            <w:vAlign w:val="center"/>
          </w:tcPr>
          <w:p w14:paraId="76C43268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5FCEB531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180A0AEB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451A559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B412837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6DB09A7F" w14:textId="77777777" w:rsidR="006F7683" w:rsidRDefault="00000000">
            <w:r>
              <w:t>1.80</w:t>
            </w:r>
          </w:p>
        </w:tc>
      </w:tr>
      <w:tr w:rsidR="006F7683" w14:paraId="5CD2527B" w14:textId="77777777">
        <w:tc>
          <w:tcPr>
            <w:tcW w:w="1160" w:type="dxa"/>
            <w:vMerge/>
            <w:vAlign w:val="center"/>
          </w:tcPr>
          <w:p w14:paraId="1DA6B499" w14:textId="77777777" w:rsidR="006F7683" w:rsidRDefault="006F7683"/>
        </w:tc>
        <w:tc>
          <w:tcPr>
            <w:tcW w:w="1245" w:type="dxa"/>
            <w:vMerge/>
            <w:vAlign w:val="center"/>
          </w:tcPr>
          <w:p w14:paraId="1F6B0C2E" w14:textId="77777777" w:rsidR="006F7683" w:rsidRDefault="006F7683"/>
        </w:tc>
        <w:tc>
          <w:tcPr>
            <w:tcW w:w="1562" w:type="dxa"/>
            <w:vAlign w:val="center"/>
          </w:tcPr>
          <w:p w14:paraId="68BEF5D5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00E9E445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27E6D028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CCC6500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84B8782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749A4191" w14:textId="77777777" w:rsidR="006F7683" w:rsidRDefault="00000000">
            <w:r>
              <w:t>1.80</w:t>
            </w:r>
          </w:p>
        </w:tc>
      </w:tr>
      <w:tr w:rsidR="006F7683" w14:paraId="7EFE5361" w14:textId="77777777">
        <w:tc>
          <w:tcPr>
            <w:tcW w:w="1160" w:type="dxa"/>
            <w:vMerge/>
            <w:vAlign w:val="center"/>
          </w:tcPr>
          <w:p w14:paraId="0BB32DCD" w14:textId="77777777" w:rsidR="006F7683" w:rsidRDefault="006F7683"/>
        </w:tc>
        <w:tc>
          <w:tcPr>
            <w:tcW w:w="1245" w:type="dxa"/>
            <w:vMerge/>
            <w:vAlign w:val="center"/>
          </w:tcPr>
          <w:p w14:paraId="73F0C146" w14:textId="77777777" w:rsidR="006F7683" w:rsidRDefault="006F7683"/>
        </w:tc>
        <w:tc>
          <w:tcPr>
            <w:tcW w:w="1562" w:type="dxa"/>
            <w:vAlign w:val="center"/>
          </w:tcPr>
          <w:p w14:paraId="76339648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3419521A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4A6F725B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082EEC4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A0EA9A6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0F8F13FC" w14:textId="77777777" w:rsidR="006F7683" w:rsidRDefault="00000000">
            <w:r>
              <w:t>1.80</w:t>
            </w:r>
          </w:p>
        </w:tc>
      </w:tr>
      <w:tr w:rsidR="006F7683" w14:paraId="5FA5104F" w14:textId="77777777">
        <w:tc>
          <w:tcPr>
            <w:tcW w:w="1160" w:type="dxa"/>
            <w:vMerge/>
            <w:vAlign w:val="center"/>
          </w:tcPr>
          <w:p w14:paraId="7DD1B036" w14:textId="77777777" w:rsidR="006F7683" w:rsidRDefault="006F7683"/>
        </w:tc>
        <w:tc>
          <w:tcPr>
            <w:tcW w:w="1245" w:type="dxa"/>
            <w:vMerge/>
            <w:vAlign w:val="center"/>
          </w:tcPr>
          <w:p w14:paraId="7062111C" w14:textId="77777777" w:rsidR="006F7683" w:rsidRDefault="006F7683"/>
        </w:tc>
        <w:tc>
          <w:tcPr>
            <w:tcW w:w="1562" w:type="dxa"/>
            <w:vAlign w:val="center"/>
          </w:tcPr>
          <w:p w14:paraId="7D3744FF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4C5EE525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6F8995AE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C401ADE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253646F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2440A921" w14:textId="77777777" w:rsidR="006F7683" w:rsidRDefault="00000000">
            <w:r>
              <w:t>1.80</w:t>
            </w:r>
          </w:p>
        </w:tc>
      </w:tr>
      <w:tr w:rsidR="006F7683" w14:paraId="67AF7FED" w14:textId="77777777">
        <w:tc>
          <w:tcPr>
            <w:tcW w:w="1160" w:type="dxa"/>
            <w:vMerge/>
            <w:vAlign w:val="center"/>
          </w:tcPr>
          <w:p w14:paraId="5A6F7ED0" w14:textId="77777777" w:rsidR="006F7683" w:rsidRDefault="006F7683"/>
        </w:tc>
        <w:tc>
          <w:tcPr>
            <w:tcW w:w="1245" w:type="dxa"/>
            <w:vMerge/>
            <w:vAlign w:val="center"/>
          </w:tcPr>
          <w:p w14:paraId="0260E2C9" w14:textId="77777777" w:rsidR="006F7683" w:rsidRDefault="006F7683"/>
        </w:tc>
        <w:tc>
          <w:tcPr>
            <w:tcW w:w="1562" w:type="dxa"/>
            <w:vAlign w:val="center"/>
          </w:tcPr>
          <w:p w14:paraId="59E8D7BD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54A959A2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7FE082E0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309C236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86C6EC2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42E1B37C" w14:textId="77777777" w:rsidR="006F7683" w:rsidRDefault="00000000">
            <w:r>
              <w:t>1.80</w:t>
            </w:r>
          </w:p>
        </w:tc>
      </w:tr>
      <w:tr w:rsidR="006F7683" w14:paraId="4E7B6B76" w14:textId="77777777">
        <w:tc>
          <w:tcPr>
            <w:tcW w:w="1160" w:type="dxa"/>
            <w:vMerge/>
            <w:vAlign w:val="center"/>
          </w:tcPr>
          <w:p w14:paraId="52CB85CE" w14:textId="77777777" w:rsidR="006F7683" w:rsidRDefault="006F7683"/>
        </w:tc>
        <w:tc>
          <w:tcPr>
            <w:tcW w:w="1245" w:type="dxa"/>
            <w:vMerge/>
            <w:vAlign w:val="center"/>
          </w:tcPr>
          <w:p w14:paraId="64D92074" w14:textId="77777777" w:rsidR="006F7683" w:rsidRDefault="006F7683"/>
        </w:tc>
        <w:tc>
          <w:tcPr>
            <w:tcW w:w="1562" w:type="dxa"/>
            <w:vAlign w:val="center"/>
          </w:tcPr>
          <w:p w14:paraId="78BEDC34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4D129D78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5E2FD1B2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B8C6FFB" w14:textId="77777777" w:rsidR="006F7683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05B0D39E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6BB3095F" w14:textId="77777777" w:rsidR="006F7683" w:rsidRDefault="00000000">
            <w:r>
              <w:t>3.60</w:t>
            </w:r>
          </w:p>
        </w:tc>
      </w:tr>
      <w:tr w:rsidR="006F7683" w14:paraId="00BDB605" w14:textId="77777777">
        <w:tc>
          <w:tcPr>
            <w:tcW w:w="1160" w:type="dxa"/>
            <w:vMerge/>
            <w:vAlign w:val="center"/>
          </w:tcPr>
          <w:p w14:paraId="6FD661B6" w14:textId="77777777" w:rsidR="006F7683" w:rsidRDefault="006F7683"/>
        </w:tc>
        <w:tc>
          <w:tcPr>
            <w:tcW w:w="1245" w:type="dxa"/>
            <w:vMerge/>
            <w:vAlign w:val="center"/>
          </w:tcPr>
          <w:p w14:paraId="0E6F66C6" w14:textId="77777777" w:rsidR="006F7683" w:rsidRDefault="006F7683"/>
        </w:tc>
        <w:tc>
          <w:tcPr>
            <w:tcW w:w="1562" w:type="dxa"/>
            <w:vAlign w:val="center"/>
          </w:tcPr>
          <w:p w14:paraId="62C683E2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74BE59A7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458252BB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3AC9B8A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FD7BB2B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1234701D" w14:textId="77777777" w:rsidR="006F7683" w:rsidRDefault="00000000">
            <w:r>
              <w:t>1.80</w:t>
            </w:r>
          </w:p>
        </w:tc>
      </w:tr>
      <w:tr w:rsidR="006F7683" w14:paraId="67D41A5D" w14:textId="77777777">
        <w:tc>
          <w:tcPr>
            <w:tcW w:w="1160" w:type="dxa"/>
            <w:vMerge/>
            <w:vAlign w:val="center"/>
          </w:tcPr>
          <w:p w14:paraId="08FC9B1D" w14:textId="77777777" w:rsidR="006F7683" w:rsidRDefault="006F7683"/>
        </w:tc>
        <w:tc>
          <w:tcPr>
            <w:tcW w:w="1245" w:type="dxa"/>
            <w:vMerge/>
            <w:vAlign w:val="center"/>
          </w:tcPr>
          <w:p w14:paraId="5DD74AFA" w14:textId="77777777" w:rsidR="006F7683" w:rsidRDefault="006F7683"/>
        </w:tc>
        <w:tc>
          <w:tcPr>
            <w:tcW w:w="1562" w:type="dxa"/>
            <w:vAlign w:val="center"/>
          </w:tcPr>
          <w:p w14:paraId="27643AF1" w14:textId="77777777" w:rsidR="006F7683" w:rsidRDefault="00000000">
            <w:r>
              <w:t>C2315</w:t>
            </w:r>
          </w:p>
        </w:tc>
        <w:tc>
          <w:tcPr>
            <w:tcW w:w="1386" w:type="dxa"/>
            <w:vAlign w:val="center"/>
          </w:tcPr>
          <w:p w14:paraId="4B35F0BD" w14:textId="77777777" w:rsidR="006F7683" w:rsidRDefault="00000000">
            <w:r>
              <w:t>2.32×1.50</w:t>
            </w:r>
          </w:p>
        </w:tc>
        <w:tc>
          <w:tcPr>
            <w:tcW w:w="735" w:type="dxa"/>
            <w:vAlign w:val="center"/>
          </w:tcPr>
          <w:p w14:paraId="6F615D8C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54EAA5D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5EA77D8" w14:textId="77777777" w:rsidR="006F7683" w:rsidRDefault="00000000">
            <w:r>
              <w:t>3.48</w:t>
            </w:r>
          </w:p>
        </w:tc>
        <w:tc>
          <w:tcPr>
            <w:tcW w:w="1262" w:type="dxa"/>
            <w:vAlign w:val="center"/>
          </w:tcPr>
          <w:p w14:paraId="7F046CEF" w14:textId="77777777" w:rsidR="006F7683" w:rsidRDefault="00000000">
            <w:r>
              <w:t>3.48</w:t>
            </w:r>
          </w:p>
        </w:tc>
      </w:tr>
      <w:tr w:rsidR="006F7683" w14:paraId="7B892E6B" w14:textId="77777777">
        <w:tc>
          <w:tcPr>
            <w:tcW w:w="1160" w:type="dxa"/>
            <w:vMerge/>
            <w:vAlign w:val="center"/>
          </w:tcPr>
          <w:p w14:paraId="4F044045" w14:textId="77777777" w:rsidR="006F7683" w:rsidRDefault="006F7683"/>
        </w:tc>
        <w:tc>
          <w:tcPr>
            <w:tcW w:w="1245" w:type="dxa"/>
            <w:vMerge/>
            <w:vAlign w:val="center"/>
          </w:tcPr>
          <w:p w14:paraId="712272C7" w14:textId="77777777" w:rsidR="006F7683" w:rsidRDefault="006F7683"/>
        </w:tc>
        <w:tc>
          <w:tcPr>
            <w:tcW w:w="1562" w:type="dxa"/>
            <w:vAlign w:val="center"/>
          </w:tcPr>
          <w:p w14:paraId="519A22B8" w14:textId="77777777" w:rsidR="006F7683" w:rsidRDefault="00000000">
            <w:r>
              <w:t>C2715</w:t>
            </w:r>
          </w:p>
        </w:tc>
        <w:tc>
          <w:tcPr>
            <w:tcW w:w="1386" w:type="dxa"/>
            <w:vAlign w:val="center"/>
          </w:tcPr>
          <w:p w14:paraId="2132D260" w14:textId="77777777" w:rsidR="006F7683" w:rsidRDefault="00000000">
            <w:r>
              <w:t>2.70×1.50</w:t>
            </w:r>
          </w:p>
        </w:tc>
        <w:tc>
          <w:tcPr>
            <w:tcW w:w="735" w:type="dxa"/>
            <w:vAlign w:val="center"/>
          </w:tcPr>
          <w:p w14:paraId="35BD6512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DDB4638" w14:textId="77777777" w:rsidR="006F7683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2021B4A7" w14:textId="77777777" w:rsidR="006F7683" w:rsidRDefault="00000000">
            <w:r>
              <w:t>4.05</w:t>
            </w:r>
          </w:p>
        </w:tc>
        <w:tc>
          <w:tcPr>
            <w:tcW w:w="1262" w:type="dxa"/>
            <w:vAlign w:val="center"/>
          </w:tcPr>
          <w:p w14:paraId="481C2A22" w14:textId="77777777" w:rsidR="006F7683" w:rsidRDefault="00000000">
            <w:r>
              <w:t>8.10</w:t>
            </w:r>
          </w:p>
        </w:tc>
      </w:tr>
      <w:tr w:rsidR="006F7683" w14:paraId="44E814FE" w14:textId="77777777">
        <w:tc>
          <w:tcPr>
            <w:tcW w:w="1160" w:type="dxa"/>
            <w:vMerge/>
            <w:vAlign w:val="center"/>
          </w:tcPr>
          <w:p w14:paraId="58C6B76E" w14:textId="77777777" w:rsidR="006F7683" w:rsidRDefault="006F7683"/>
        </w:tc>
        <w:tc>
          <w:tcPr>
            <w:tcW w:w="1245" w:type="dxa"/>
            <w:vMerge/>
            <w:vAlign w:val="center"/>
          </w:tcPr>
          <w:p w14:paraId="5A77DAD7" w14:textId="77777777" w:rsidR="006F7683" w:rsidRDefault="006F7683"/>
        </w:tc>
        <w:tc>
          <w:tcPr>
            <w:tcW w:w="1562" w:type="dxa"/>
            <w:vAlign w:val="center"/>
          </w:tcPr>
          <w:p w14:paraId="431348D1" w14:textId="77777777" w:rsidR="006F7683" w:rsidRDefault="00000000">
            <w:r>
              <w:t>C2815</w:t>
            </w:r>
          </w:p>
        </w:tc>
        <w:tc>
          <w:tcPr>
            <w:tcW w:w="1386" w:type="dxa"/>
            <w:vAlign w:val="center"/>
          </w:tcPr>
          <w:p w14:paraId="55DD442E" w14:textId="77777777" w:rsidR="006F7683" w:rsidRDefault="00000000">
            <w:r>
              <w:t>2.78×1.50</w:t>
            </w:r>
          </w:p>
        </w:tc>
        <w:tc>
          <w:tcPr>
            <w:tcW w:w="735" w:type="dxa"/>
            <w:vAlign w:val="center"/>
          </w:tcPr>
          <w:p w14:paraId="248D72C7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178FC81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97BD440" w14:textId="77777777" w:rsidR="006F7683" w:rsidRDefault="00000000">
            <w:r>
              <w:t>4.17</w:t>
            </w:r>
          </w:p>
        </w:tc>
        <w:tc>
          <w:tcPr>
            <w:tcW w:w="1262" w:type="dxa"/>
            <w:vAlign w:val="center"/>
          </w:tcPr>
          <w:p w14:paraId="1E8A90F7" w14:textId="77777777" w:rsidR="006F7683" w:rsidRDefault="00000000">
            <w:r>
              <w:t>4.17</w:t>
            </w:r>
          </w:p>
        </w:tc>
      </w:tr>
      <w:tr w:rsidR="006F7683" w14:paraId="56925353" w14:textId="77777777">
        <w:tc>
          <w:tcPr>
            <w:tcW w:w="1160" w:type="dxa"/>
            <w:vMerge w:val="restart"/>
            <w:vAlign w:val="center"/>
          </w:tcPr>
          <w:p w14:paraId="167A3622" w14:textId="77777777" w:rsidR="006F7683" w:rsidRDefault="00000000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697B725E" w14:textId="77777777" w:rsidR="006F7683" w:rsidRDefault="00000000">
            <w:r>
              <w:t>立面</w:t>
            </w:r>
            <w:r>
              <w:t>4</w:t>
            </w:r>
            <w:r>
              <w:br/>
              <w:t>34.20</w:t>
            </w:r>
          </w:p>
        </w:tc>
        <w:tc>
          <w:tcPr>
            <w:tcW w:w="1562" w:type="dxa"/>
            <w:vAlign w:val="center"/>
          </w:tcPr>
          <w:p w14:paraId="3FDF6CF2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79634FDC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71FBA3DA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DC9E8FD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5FC296C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55CDE335" w14:textId="77777777" w:rsidR="006F7683" w:rsidRDefault="00000000">
            <w:r>
              <w:t>1.80</w:t>
            </w:r>
          </w:p>
        </w:tc>
      </w:tr>
      <w:tr w:rsidR="006F7683" w14:paraId="318F0518" w14:textId="77777777">
        <w:tc>
          <w:tcPr>
            <w:tcW w:w="1160" w:type="dxa"/>
            <w:vMerge/>
            <w:vAlign w:val="center"/>
          </w:tcPr>
          <w:p w14:paraId="469386A5" w14:textId="77777777" w:rsidR="006F7683" w:rsidRDefault="006F7683"/>
        </w:tc>
        <w:tc>
          <w:tcPr>
            <w:tcW w:w="1245" w:type="dxa"/>
            <w:vMerge/>
            <w:vAlign w:val="center"/>
          </w:tcPr>
          <w:p w14:paraId="24A14C92" w14:textId="77777777" w:rsidR="006F7683" w:rsidRDefault="006F7683"/>
        </w:tc>
        <w:tc>
          <w:tcPr>
            <w:tcW w:w="1562" w:type="dxa"/>
            <w:vAlign w:val="center"/>
          </w:tcPr>
          <w:p w14:paraId="5B0354B4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29D56B2A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7B7CE1B4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0EBA01E" w14:textId="77777777" w:rsidR="006F7683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6A6A5DC3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0D9BEAE5" w14:textId="77777777" w:rsidR="006F7683" w:rsidRDefault="00000000">
            <w:r>
              <w:t>3.60</w:t>
            </w:r>
          </w:p>
        </w:tc>
      </w:tr>
      <w:tr w:rsidR="006F7683" w14:paraId="387B5830" w14:textId="77777777">
        <w:tc>
          <w:tcPr>
            <w:tcW w:w="1160" w:type="dxa"/>
            <w:vMerge/>
            <w:vAlign w:val="center"/>
          </w:tcPr>
          <w:p w14:paraId="56C34282" w14:textId="77777777" w:rsidR="006F7683" w:rsidRDefault="006F7683"/>
        </w:tc>
        <w:tc>
          <w:tcPr>
            <w:tcW w:w="1245" w:type="dxa"/>
            <w:vMerge/>
            <w:vAlign w:val="center"/>
          </w:tcPr>
          <w:p w14:paraId="1BDB586F" w14:textId="77777777" w:rsidR="006F7683" w:rsidRDefault="006F7683"/>
        </w:tc>
        <w:tc>
          <w:tcPr>
            <w:tcW w:w="1562" w:type="dxa"/>
            <w:vAlign w:val="center"/>
          </w:tcPr>
          <w:p w14:paraId="48DC60AF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4975E28E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4A813847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A58DBB3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DF14F0D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4D726436" w14:textId="77777777" w:rsidR="006F7683" w:rsidRDefault="00000000">
            <w:r>
              <w:t>1.80</w:t>
            </w:r>
          </w:p>
        </w:tc>
      </w:tr>
      <w:tr w:rsidR="006F7683" w14:paraId="5C7468B8" w14:textId="77777777">
        <w:tc>
          <w:tcPr>
            <w:tcW w:w="1160" w:type="dxa"/>
            <w:vMerge/>
            <w:vAlign w:val="center"/>
          </w:tcPr>
          <w:p w14:paraId="6EF30AD7" w14:textId="77777777" w:rsidR="006F7683" w:rsidRDefault="006F7683"/>
        </w:tc>
        <w:tc>
          <w:tcPr>
            <w:tcW w:w="1245" w:type="dxa"/>
            <w:vMerge/>
            <w:vAlign w:val="center"/>
          </w:tcPr>
          <w:p w14:paraId="7CF3DF66" w14:textId="77777777" w:rsidR="006F7683" w:rsidRDefault="006F7683"/>
        </w:tc>
        <w:tc>
          <w:tcPr>
            <w:tcW w:w="1562" w:type="dxa"/>
            <w:vAlign w:val="center"/>
          </w:tcPr>
          <w:p w14:paraId="32CE51A7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301F486A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3B29CEB1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DEB4161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538015A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6098AEBD" w14:textId="77777777" w:rsidR="006F7683" w:rsidRDefault="00000000">
            <w:r>
              <w:t>1.80</w:t>
            </w:r>
          </w:p>
        </w:tc>
      </w:tr>
      <w:tr w:rsidR="006F7683" w14:paraId="2931B8C9" w14:textId="77777777">
        <w:tc>
          <w:tcPr>
            <w:tcW w:w="1160" w:type="dxa"/>
            <w:vMerge/>
            <w:vAlign w:val="center"/>
          </w:tcPr>
          <w:p w14:paraId="78E22F6F" w14:textId="77777777" w:rsidR="006F7683" w:rsidRDefault="006F7683"/>
        </w:tc>
        <w:tc>
          <w:tcPr>
            <w:tcW w:w="1245" w:type="dxa"/>
            <w:vMerge/>
            <w:vAlign w:val="center"/>
          </w:tcPr>
          <w:p w14:paraId="1842B84D" w14:textId="77777777" w:rsidR="006F7683" w:rsidRDefault="006F7683"/>
        </w:tc>
        <w:tc>
          <w:tcPr>
            <w:tcW w:w="1562" w:type="dxa"/>
            <w:vAlign w:val="center"/>
          </w:tcPr>
          <w:p w14:paraId="52A528EE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25200CD4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5998D6BD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772F390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FF6D285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6AF73824" w14:textId="77777777" w:rsidR="006F7683" w:rsidRDefault="00000000">
            <w:r>
              <w:t>1.80</w:t>
            </w:r>
          </w:p>
        </w:tc>
      </w:tr>
      <w:tr w:rsidR="006F7683" w14:paraId="1AE4FA6B" w14:textId="77777777">
        <w:tc>
          <w:tcPr>
            <w:tcW w:w="1160" w:type="dxa"/>
            <w:vMerge/>
            <w:vAlign w:val="center"/>
          </w:tcPr>
          <w:p w14:paraId="738ACCA9" w14:textId="77777777" w:rsidR="006F7683" w:rsidRDefault="006F7683"/>
        </w:tc>
        <w:tc>
          <w:tcPr>
            <w:tcW w:w="1245" w:type="dxa"/>
            <w:vMerge/>
            <w:vAlign w:val="center"/>
          </w:tcPr>
          <w:p w14:paraId="2EDA60D6" w14:textId="77777777" w:rsidR="006F7683" w:rsidRDefault="006F7683"/>
        </w:tc>
        <w:tc>
          <w:tcPr>
            <w:tcW w:w="1562" w:type="dxa"/>
            <w:vAlign w:val="center"/>
          </w:tcPr>
          <w:p w14:paraId="0AC1CBE2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47B76449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618F0D6C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802DE52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117D3D2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7A25E592" w14:textId="77777777" w:rsidR="006F7683" w:rsidRDefault="00000000">
            <w:r>
              <w:t>1.80</w:t>
            </w:r>
          </w:p>
        </w:tc>
      </w:tr>
      <w:tr w:rsidR="006F7683" w14:paraId="254BF392" w14:textId="77777777">
        <w:tc>
          <w:tcPr>
            <w:tcW w:w="1160" w:type="dxa"/>
            <w:vMerge/>
            <w:vAlign w:val="center"/>
          </w:tcPr>
          <w:p w14:paraId="5D678F65" w14:textId="77777777" w:rsidR="006F7683" w:rsidRDefault="006F7683"/>
        </w:tc>
        <w:tc>
          <w:tcPr>
            <w:tcW w:w="1245" w:type="dxa"/>
            <w:vMerge/>
            <w:vAlign w:val="center"/>
          </w:tcPr>
          <w:p w14:paraId="68F4FC31" w14:textId="77777777" w:rsidR="006F7683" w:rsidRDefault="006F7683"/>
        </w:tc>
        <w:tc>
          <w:tcPr>
            <w:tcW w:w="1562" w:type="dxa"/>
            <w:vAlign w:val="center"/>
          </w:tcPr>
          <w:p w14:paraId="197BD03A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3DEFEE2D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38911B86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1D9C217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9F7C11A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00B7C6A2" w14:textId="77777777" w:rsidR="006F7683" w:rsidRDefault="00000000">
            <w:r>
              <w:t>1.80</w:t>
            </w:r>
          </w:p>
        </w:tc>
      </w:tr>
      <w:tr w:rsidR="006F7683" w14:paraId="620EA4CD" w14:textId="77777777">
        <w:tc>
          <w:tcPr>
            <w:tcW w:w="1160" w:type="dxa"/>
            <w:vMerge/>
            <w:vAlign w:val="center"/>
          </w:tcPr>
          <w:p w14:paraId="6DCBDCCA" w14:textId="77777777" w:rsidR="006F7683" w:rsidRDefault="006F7683"/>
        </w:tc>
        <w:tc>
          <w:tcPr>
            <w:tcW w:w="1245" w:type="dxa"/>
            <w:vMerge/>
            <w:vAlign w:val="center"/>
          </w:tcPr>
          <w:p w14:paraId="40E211EE" w14:textId="77777777" w:rsidR="006F7683" w:rsidRDefault="006F7683"/>
        </w:tc>
        <w:tc>
          <w:tcPr>
            <w:tcW w:w="1562" w:type="dxa"/>
            <w:vAlign w:val="center"/>
          </w:tcPr>
          <w:p w14:paraId="3BD69FEB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33C1C6A6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2BEEA4B3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D312B0F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24DDBF4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5FFC0312" w14:textId="77777777" w:rsidR="006F7683" w:rsidRDefault="00000000">
            <w:r>
              <w:t>1.80</w:t>
            </w:r>
          </w:p>
        </w:tc>
      </w:tr>
      <w:tr w:rsidR="006F7683" w14:paraId="1083BFF2" w14:textId="77777777">
        <w:tc>
          <w:tcPr>
            <w:tcW w:w="1160" w:type="dxa"/>
            <w:vMerge/>
            <w:vAlign w:val="center"/>
          </w:tcPr>
          <w:p w14:paraId="66D52F73" w14:textId="77777777" w:rsidR="006F7683" w:rsidRDefault="006F7683"/>
        </w:tc>
        <w:tc>
          <w:tcPr>
            <w:tcW w:w="1245" w:type="dxa"/>
            <w:vMerge/>
            <w:vAlign w:val="center"/>
          </w:tcPr>
          <w:p w14:paraId="1B8A4CF6" w14:textId="77777777" w:rsidR="006F7683" w:rsidRDefault="006F7683"/>
        </w:tc>
        <w:tc>
          <w:tcPr>
            <w:tcW w:w="1562" w:type="dxa"/>
            <w:vAlign w:val="center"/>
          </w:tcPr>
          <w:p w14:paraId="23B72859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4493B3E6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71696906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3EF0FA6" w14:textId="77777777" w:rsidR="006F7683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353858E7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4DB76AA9" w14:textId="77777777" w:rsidR="006F7683" w:rsidRDefault="00000000">
            <w:r>
              <w:t>3.60</w:t>
            </w:r>
          </w:p>
        </w:tc>
      </w:tr>
      <w:tr w:rsidR="006F7683" w14:paraId="0258E27C" w14:textId="77777777">
        <w:tc>
          <w:tcPr>
            <w:tcW w:w="1160" w:type="dxa"/>
            <w:vMerge/>
            <w:vAlign w:val="center"/>
          </w:tcPr>
          <w:p w14:paraId="296765A1" w14:textId="77777777" w:rsidR="006F7683" w:rsidRDefault="006F7683"/>
        </w:tc>
        <w:tc>
          <w:tcPr>
            <w:tcW w:w="1245" w:type="dxa"/>
            <w:vMerge/>
            <w:vAlign w:val="center"/>
          </w:tcPr>
          <w:p w14:paraId="7EB2AC99" w14:textId="77777777" w:rsidR="006F7683" w:rsidRDefault="006F7683"/>
        </w:tc>
        <w:tc>
          <w:tcPr>
            <w:tcW w:w="1562" w:type="dxa"/>
            <w:vAlign w:val="center"/>
          </w:tcPr>
          <w:p w14:paraId="279464FE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02F31E0C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43D4678F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695B171" w14:textId="77777777" w:rsidR="006F7683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77C51A62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5F9215BD" w14:textId="77777777" w:rsidR="006F7683" w:rsidRDefault="00000000">
            <w:r>
              <w:t>3.60</w:t>
            </w:r>
          </w:p>
        </w:tc>
      </w:tr>
      <w:tr w:rsidR="006F7683" w14:paraId="579510E9" w14:textId="77777777">
        <w:tc>
          <w:tcPr>
            <w:tcW w:w="1160" w:type="dxa"/>
            <w:vMerge/>
            <w:vAlign w:val="center"/>
          </w:tcPr>
          <w:p w14:paraId="26F554F6" w14:textId="77777777" w:rsidR="006F7683" w:rsidRDefault="006F7683"/>
        </w:tc>
        <w:tc>
          <w:tcPr>
            <w:tcW w:w="1245" w:type="dxa"/>
            <w:vMerge/>
            <w:vAlign w:val="center"/>
          </w:tcPr>
          <w:p w14:paraId="2CC937C3" w14:textId="77777777" w:rsidR="006F7683" w:rsidRDefault="006F7683"/>
        </w:tc>
        <w:tc>
          <w:tcPr>
            <w:tcW w:w="1562" w:type="dxa"/>
            <w:vAlign w:val="center"/>
          </w:tcPr>
          <w:p w14:paraId="3E6D0EE1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78E09BCF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5BC65EBE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42D7351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3EADD187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2D4BFF7C" w14:textId="77777777" w:rsidR="006F7683" w:rsidRDefault="00000000">
            <w:r>
              <w:t>1.80</w:t>
            </w:r>
          </w:p>
        </w:tc>
      </w:tr>
      <w:tr w:rsidR="006F7683" w14:paraId="5C5E7655" w14:textId="77777777">
        <w:tc>
          <w:tcPr>
            <w:tcW w:w="1160" w:type="dxa"/>
            <w:vMerge/>
            <w:vAlign w:val="center"/>
          </w:tcPr>
          <w:p w14:paraId="0CB6A4D2" w14:textId="77777777" w:rsidR="006F7683" w:rsidRDefault="006F7683"/>
        </w:tc>
        <w:tc>
          <w:tcPr>
            <w:tcW w:w="1245" w:type="dxa"/>
            <w:vMerge/>
            <w:vAlign w:val="center"/>
          </w:tcPr>
          <w:p w14:paraId="55DDCE86" w14:textId="77777777" w:rsidR="006F7683" w:rsidRDefault="006F7683"/>
        </w:tc>
        <w:tc>
          <w:tcPr>
            <w:tcW w:w="1562" w:type="dxa"/>
            <w:vAlign w:val="center"/>
          </w:tcPr>
          <w:p w14:paraId="3948DA66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3AEF4E3A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0998D260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6CB7568" w14:textId="77777777" w:rsidR="006F7683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0663EA08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4215E0D0" w14:textId="77777777" w:rsidR="006F7683" w:rsidRDefault="00000000">
            <w:r>
              <w:t>3.60</w:t>
            </w:r>
          </w:p>
        </w:tc>
      </w:tr>
      <w:tr w:rsidR="006F7683" w14:paraId="54228369" w14:textId="77777777">
        <w:tc>
          <w:tcPr>
            <w:tcW w:w="1160" w:type="dxa"/>
            <w:vMerge/>
            <w:vAlign w:val="center"/>
          </w:tcPr>
          <w:p w14:paraId="2EEE94DD" w14:textId="77777777" w:rsidR="006F7683" w:rsidRDefault="006F7683"/>
        </w:tc>
        <w:tc>
          <w:tcPr>
            <w:tcW w:w="1245" w:type="dxa"/>
            <w:vMerge/>
            <w:vAlign w:val="center"/>
          </w:tcPr>
          <w:p w14:paraId="11D1B10A" w14:textId="77777777" w:rsidR="006F7683" w:rsidRDefault="006F7683"/>
        </w:tc>
        <w:tc>
          <w:tcPr>
            <w:tcW w:w="1562" w:type="dxa"/>
            <w:vAlign w:val="center"/>
          </w:tcPr>
          <w:p w14:paraId="34817C70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668FAA2E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30808A38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E434236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54FF07B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66C95082" w14:textId="77777777" w:rsidR="006F7683" w:rsidRDefault="00000000">
            <w:r>
              <w:t>1.80</w:t>
            </w:r>
          </w:p>
        </w:tc>
      </w:tr>
      <w:tr w:rsidR="006F7683" w14:paraId="1F87856D" w14:textId="77777777">
        <w:tc>
          <w:tcPr>
            <w:tcW w:w="1160" w:type="dxa"/>
            <w:vMerge/>
            <w:vAlign w:val="center"/>
          </w:tcPr>
          <w:p w14:paraId="4B183A78" w14:textId="77777777" w:rsidR="006F7683" w:rsidRDefault="006F7683"/>
        </w:tc>
        <w:tc>
          <w:tcPr>
            <w:tcW w:w="1245" w:type="dxa"/>
            <w:vMerge/>
            <w:vAlign w:val="center"/>
          </w:tcPr>
          <w:p w14:paraId="7B87F9F0" w14:textId="77777777" w:rsidR="006F7683" w:rsidRDefault="006F7683"/>
        </w:tc>
        <w:tc>
          <w:tcPr>
            <w:tcW w:w="1562" w:type="dxa"/>
            <w:vAlign w:val="center"/>
          </w:tcPr>
          <w:p w14:paraId="2A8C5F0E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66276118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0FC4BABA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93C1F5B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28B98DC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20740F9C" w14:textId="77777777" w:rsidR="006F7683" w:rsidRDefault="00000000">
            <w:r>
              <w:t>1.80</w:t>
            </w:r>
          </w:p>
        </w:tc>
      </w:tr>
      <w:tr w:rsidR="006F7683" w14:paraId="73EC834B" w14:textId="77777777">
        <w:tc>
          <w:tcPr>
            <w:tcW w:w="1160" w:type="dxa"/>
            <w:vMerge/>
            <w:vAlign w:val="center"/>
          </w:tcPr>
          <w:p w14:paraId="2D167174" w14:textId="77777777" w:rsidR="006F7683" w:rsidRDefault="006F7683"/>
        </w:tc>
        <w:tc>
          <w:tcPr>
            <w:tcW w:w="1245" w:type="dxa"/>
            <w:vMerge/>
            <w:vAlign w:val="center"/>
          </w:tcPr>
          <w:p w14:paraId="510B3439" w14:textId="77777777" w:rsidR="006F7683" w:rsidRDefault="006F7683"/>
        </w:tc>
        <w:tc>
          <w:tcPr>
            <w:tcW w:w="1562" w:type="dxa"/>
            <w:vAlign w:val="center"/>
          </w:tcPr>
          <w:p w14:paraId="35DF5AAE" w14:textId="77777777" w:rsidR="006F7683" w:rsidRDefault="00000000">
            <w:r>
              <w:t>C1215</w:t>
            </w:r>
          </w:p>
        </w:tc>
        <w:tc>
          <w:tcPr>
            <w:tcW w:w="1386" w:type="dxa"/>
            <w:vAlign w:val="center"/>
          </w:tcPr>
          <w:p w14:paraId="54A6953C" w14:textId="77777777" w:rsidR="006F7683" w:rsidRDefault="00000000">
            <w:r>
              <w:t>1.20×1.50</w:t>
            </w:r>
          </w:p>
        </w:tc>
        <w:tc>
          <w:tcPr>
            <w:tcW w:w="735" w:type="dxa"/>
            <w:vAlign w:val="center"/>
          </w:tcPr>
          <w:p w14:paraId="15B7F857" w14:textId="77777777" w:rsidR="006F7683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DBED767" w14:textId="77777777" w:rsidR="006F7683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D5A744B" w14:textId="77777777" w:rsidR="006F7683" w:rsidRDefault="00000000">
            <w:r>
              <w:t>1.80</w:t>
            </w:r>
          </w:p>
        </w:tc>
        <w:tc>
          <w:tcPr>
            <w:tcW w:w="1262" w:type="dxa"/>
            <w:vAlign w:val="center"/>
          </w:tcPr>
          <w:p w14:paraId="022C2DFA" w14:textId="77777777" w:rsidR="006F7683" w:rsidRDefault="00000000">
            <w:r>
              <w:t>1.80</w:t>
            </w:r>
          </w:p>
        </w:tc>
      </w:tr>
    </w:tbl>
    <w:p w14:paraId="5375CC48" w14:textId="77777777" w:rsidR="006F7683" w:rsidRDefault="00000000">
      <w:pPr>
        <w:pStyle w:val="2"/>
        <w:widowControl w:val="0"/>
        <w:rPr>
          <w:kern w:val="2"/>
        </w:rPr>
      </w:pPr>
      <w:bookmarkStart w:id="43" w:name="_Toc161579809"/>
      <w:r>
        <w:rPr>
          <w:kern w:val="2"/>
        </w:rPr>
        <w:t>天窗</w:t>
      </w:r>
      <w:bookmarkEnd w:id="43"/>
    </w:p>
    <w:p w14:paraId="692AD69F" w14:textId="77777777" w:rsidR="006F768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161579810"/>
      <w:r>
        <w:rPr>
          <w:color w:val="000000"/>
          <w:kern w:val="2"/>
          <w:szCs w:val="24"/>
        </w:rPr>
        <w:t>天窗屋顶比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6F7683" w14:paraId="52F4A6CB" w14:textId="77777777">
        <w:tc>
          <w:tcPr>
            <w:tcW w:w="2088" w:type="dxa"/>
            <w:shd w:val="clear" w:color="auto" w:fill="E6E6E6"/>
            <w:vAlign w:val="center"/>
          </w:tcPr>
          <w:p w14:paraId="2B788441" w14:textId="77777777" w:rsidR="006F7683" w:rsidRDefault="00000000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49767A12" w14:textId="77777777" w:rsidR="006F7683" w:rsidRDefault="00000000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6135D0D0" w14:textId="77777777" w:rsidR="006F7683" w:rsidRDefault="00000000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6898B851" w14:textId="77777777" w:rsidR="006F7683" w:rsidRDefault="00000000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45E3E5D3" w14:textId="77777777" w:rsidR="006F7683" w:rsidRDefault="00000000">
            <w:pPr>
              <w:jc w:val="center"/>
            </w:pPr>
            <w:r>
              <w:t>面积比</w:t>
            </w:r>
          </w:p>
        </w:tc>
      </w:tr>
      <w:tr w:rsidR="006F7683" w14:paraId="3A6B684A" w14:textId="77777777">
        <w:tc>
          <w:tcPr>
            <w:tcW w:w="2088" w:type="dxa"/>
            <w:vAlign w:val="center"/>
          </w:tcPr>
          <w:p w14:paraId="0EAF9D1B" w14:textId="77777777" w:rsidR="006F7683" w:rsidRDefault="00000000">
            <w:r>
              <w:t>1001</w:t>
            </w:r>
          </w:p>
        </w:tc>
        <w:tc>
          <w:tcPr>
            <w:tcW w:w="1811" w:type="dxa"/>
            <w:vAlign w:val="center"/>
          </w:tcPr>
          <w:p w14:paraId="022AC2BE" w14:textId="77777777" w:rsidR="006F7683" w:rsidRDefault="006F7683"/>
        </w:tc>
        <w:tc>
          <w:tcPr>
            <w:tcW w:w="1811" w:type="dxa"/>
            <w:vAlign w:val="center"/>
          </w:tcPr>
          <w:p w14:paraId="3D7DB3C3" w14:textId="77777777" w:rsidR="006F7683" w:rsidRDefault="00000000">
            <w:r>
              <w:t>90.00</w:t>
            </w:r>
          </w:p>
        </w:tc>
        <w:tc>
          <w:tcPr>
            <w:tcW w:w="1811" w:type="dxa"/>
            <w:vAlign w:val="center"/>
          </w:tcPr>
          <w:p w14:paraId="1A661749" w14:textId="77777777" w:rsidR="006F7683" w:rsidRDefault="00000000">
            <w:r>
              <w:t>739.01</w:t>
            </w:r>
          </w:p>
        </w:tc>
        <w:tc>
          <w:tcPr>
            <w:tcW w:w="1811" w:type="dxa"/>
            <w:vAlign w:val="center"/>
          </w:tcPr>
          <w:p w14:paraId="59981506" w14:textId="77777777" w:rsidR="006F7683" w:rsidRDefault="00000000">
            <w:r>
              <w:t>0.12</w:t>
            </w:r>
          </w:p>
        </w:tc>
      </w:tr>
      <w:tr w:rsidR="006F7683" w14:paraId="259960B8" w14:textId="77777777">
        <w:tc>
          <w:tcPr>
            <w:tcW w:w="2088" w:type="dxa"/>
            <w:vAlign w:val="center"/>
          </w:tcPr>
          <w:p w14:paraId="458CA1F2" w14:textId="77777777" w:rsidR="006F7683" w:rsidRDefault="00000000">
            <w:r>
              <w:t>1002</w:t>
            </w:r>
          </w:p>
        </w:tc>
        <w:tc>
          <w:tcPr>
            <w:tcW w:w="1811" w:type="dxa"/>
            <w:vAlign w:val="center"/>
          </w:tcPr>
          <w:p w14:paraId="3F2D8A32" w14:textId="77777777" w:rsidR="006F7683" w:rsidRDefault="006F7683"/>
        </w:tc>
        <w:tc>
          <w:tcPr>
            <w:tcW w:w="1811" w:type="dxa"/>
            <w:vAlign w:val="center"/>
          </w:tcPr>
          <w:p w14:paraId="511B6C5E" w14:textId="77777777" w:rsidR="006F7683" w:rsidRDefault="00000000">
            <w:r>
              <w:t>26.19</w:t>
            </w:r>
          </w:p>
        </w:tc>
        <w:tc>
          <w:tcPr>
            <w:tcW w:w="1811" w:type="dxa"/>
            <w:vAlign w:val="center"/>
          </w:tcPr>
          <w:p w14:paraId="24192193" w14:textId="77777777" w:rsidR="006F7683" w:rsidRDefault="00000000">
            <w:r>
              <w:t>150.53</w:t>
            </w:r>
          </w:p>
        </w:tc>
        <w:tc>
          <w:tcPr>
            <w:tcW w:w="1811" w:type="dxa"/>
            <w:vAlign w:val="center"/>
          </w:tcPr>
          <w:p w14:paraId="7329CC8E" w14:textId="77777777" w:rsidR="006F7683" w:rsidRDefault="00000000">
            <w:r>
              <w:t>0.17</w:t>
            </w:r>
          </w:p>
        </w:tc>
      </w:tr>
      <w:tr w:rsidR="006F7683" w14:paraId="234DA674" w14:textId="77777777">
        <w:tc>
          <w:tcPr>
            <w:tcW w:w="2088" w:type="dxa"/>
            <w:vAlign w:val="center"/>
          </w:tcPr>
          <w:p w14:paraId="08203383" w14:textId="77777777" w:rsidR="006F7683" w:rsidRDefault="00000000">
            <w:r>
              <w:t>1004</w:t>
            </w:r>
          </w:p>
        </w:tc>
        <w:tc>
          <w:tcPr>
            <w:tcW w:w="1811" w:type="dxa"/>
            <w:vAlign w:val="center"/>
          </w:tcPr>
          <w:p w14:paraId="5664D2B3" w14:textId="77777777" w:rsidR="006F7683" w:rsidRDefault="006F7683"/>
        </w:tc>
        <w:tc>
          <w:tcPr>
            <w:tcW w:w="1811" w:type="dxa"/>
            <w:vAlign w:val="center"/>
          </w:tcPr>
          <w:p w14:paraId="74F3FA03" w14:textId="77777777" w:rsidR="006F7683" w:rsidRDefault="00000000">
            <w:r>
              <w:t>36.00</w:t>
            </w:r>
          </w:p>
        </w:tc>
        <w:tc>
          <w:tcPr>
            <w:tcW w:w="1811" w:type="dxa"/>
            <w:vAlign w:val="center"/>
          </w:tcPr>
          <w:p w14:paraId="4ECB2EE3" w14:textId="77777777" w:rsidR="006F7683" w:rsidRDefault="00000000">
            <w:r>
              <w:t>457.64</w:t>
            </w:r>
          </w:p>
        </w:tc>
        <w:tc>
          <w:tcPr>
            <w:tcW w:w="1811" w:type="dxa"/>
            <w:vAlign w:val="center"/>
          </w:tcPr>
          <w:p w14:paraId="63D2A696" w14:textId="77777777" w:rsidR="006F7683" w:rsidRDefault="00000000">
            <w:r>
              <w:t>0.08</w:t>
            </w:r>
          </w:p>
        </w:tc>
      </w:tr>
      <w:tr w:rsidR="006F7683" w14:paraId="35EB3B0B" w14:textId="77777777">
        <w:tc>
          <w:tcPr>
            <w:tcW w:w="2088" w:type="dxa"/>
            <w:vAlign w:val="center"/>
          </w:tcPr>
          <w:p w14:paraId="74F7816F" w14:textId="77777777" w:rsidR="006F7683" w:rsidRDefault="00000000">
            <w:r>
              <w:t>1005</w:t>
            </w:r>
          </w:p>
        </w:tc>
        <w:tc>
          <w:tcPr>
            <w:tcW w:w="1811" w:type="dxa"/>
            <w:vAlign w:val="center"/>
          </w:tcPr>
          <w:p w14:paraId="562D8299" w14:textId="77777777" w:rsidR="006F7683" w:rsidRDefault="006F7683"/>
        </w:tc>
        <w:tc>
          <w:tcPr>
            <w:tcW w:w="1811" w:type="dxa"/>
            <w:vAlign w:val="center"/>
          </w:tcPr>
          <w:p w14:paraId="2AF80A6A" w14:textId="77777777" w:rsidR="006F7683" w:rsidRDefault="00000000">
            <w:r>
              <w:t>23.92</w:t>
            </w:r>
          </w:p>
        </w:tc>
        <w:tc>
          <w:tcPr>
            <w:tcW w:w="1811" w:type="dxa"/>
            <w:vAlign w:val="center"/>
          </w:tcPr>
          <w:p w14:paraId="08B44E64" w14:textId="77777777" w:rsidR="006F7683" w:rsidRDefault="00000000">
            <w:r>
              <w:t>92.05</w:t>
            </w:r>
          </w:p>
        </w:tc>
        <w:tc>
          <w:tcPr>
            <w:tcW w:w="1811" w:type="dxa"/>
            <w:vAlign w:val="center"/>
          </w:tcPr>
          <w:p w14:paraId="0830098E" w14:textId="77777777" w:rsidR="006F7683" w:rsidRDefault="00000000">
            <w:r>
              <w:t>0.26</w:t>
            </w:r>
          </w:p>
        </w:tc>
      </w:tr>
      <w:tr w:rsidR="006F7683" w14:paraId="65BAFF75" w14:textId="77777777">
        <w:tc>
          <w:tcPr>
            <w:tcW w:w="2088" w:type="dxa"/>
            <w:vAlign w:val="center"/>
          </w:tcPr>
          <w:p w14:paraId="1C44E027" w14:textId="77777777" w:rsidR="006F7683" w:rsidRDefault="00000000">
            <w:r>
              <w:t>1006</w:t>
            </w:r>
          </w:p>
        </w:tc>
        <w:tc>
          <w:tcPr>
            <w:tcW w:w="1811" w:type="dxa"/>
            <w:vAlign w:val="center"/>
          </w:tcPr>
          <w:p w14:paraId="1957F2C4" w14:textId="77777777" w:rsidR="006F7683" w:rsidRDefault="006F7683"/>
        </w:tc>
        <w:tc>
          <w:tcPr>
            <w:tcW w:w="1811" w:type="dxa"/>
            <w:vAlign w:val="center"/>
          </w:tcPr>
          <w:p w14:paraId="5E08FE53" w14:textId="77777777" w:rsidR="006F7683" w:rsidRDefault="00000000">
            <w:r>
              <w:t>10.90</w:t>
            </w:r>
          </w:p>
        </w:tc>
        <w:tc>
          <w:tcPr>
            <w:tcW w:w="1811" w:type="dxa"/>
            <w:vAlign w:val="center"/>
          </w:tcPr>
          <w:p w14:paraId="1A11AE0A" w14:textId="77777777" w:rsidR="006F7683" w:rsidRDefault="00000000">
            <w:r>
              <w:t>41.94</w:t>
            </w:r>
          </w:p>
        </w:tc>
        <w:tc>
          <w:tcPr>
            <w:tcW w:w="1811" w:type="dxa"/>
            <w:vAlign w:val="center"/>
          </w:tcPr>
          <w:p w14:paraId="334E8116" w14:textId="77777777" w:rsidR="006F7683" w:rsidRDefault="00000000">
            <w:r>
              <w:t>0.26</w:t>
            </w:r>
          </w:p>
        </w:tc>
      </w:tr>
      <w:tr w:rsidR="006F7683" w14:paraId="295E3D68" w14:textId="77777777">
        <w:tc>
          <w:tcPr>
            <w:tcW w:w="3899" w:type="dxa"/>
            <w:gridSpan w:val="2"/>
            <w:shd w:val="clear" w:color="auto" w:fill="E6E6E6"/>
            <w:vAlign w:val="center"/>
          </w:tcPr>
          <w:p w14:paraId="51E71CDF" w14:textId="77777777" w:rsidR="006F7683" w:rsidRDefault="00000000">
            <w:r>
              <w:t>整栋建筑</w:t>
            </w:r>
          </w:p>
        </w:tc>
        <w:tc>
          <w:tcPr>
            <w:tcW w:w="1811" w:type="dxa"/>
            <w:vAlign w:val="center"/>
          </w:tcPr>
          <w:p w14:paraId="2A4B6A09" w14:textId="77777777" w:rsidR="006F7683" w:rsidRDefault="00000000">
            <w:r>
              <w:t>187.00</w:t>
            </w:r>
          </w:p>
        </w:tc>
        <w:tc>
          <w:tcPr>
            <w:tcW w:w="1811" w:type="dxa"/>
            <w:vAlign w:val="center"/>
          </w:tcPr>
          <w:p w14:paraId="2A2F98A3" w14:textId="77777777" w:rsidR="006F7683" w:rsidRDefault="00000000">
            <w:r>
              <w:t>1686.00</w:t>
            </w:r>
          </w:p>
        </w:tc>
        <w:tc>
          <w:tcPr>
            <w:tcW w:w="1811" w:type="dxa"/>
            <w:vAlign w:val="center"/>
          </w:tcPr>
          <w:p w14:paraId="7EFF75FC" w14:textId="77777777" w:rsidR="006F7683" w:rsidRDefault="00000000">
            <w:r>
              <w:t>0.11</w:t>
            </w:r>
          </w:p>
        </w:tc>
      </w:tr>
      <w:tr w:rsidR="006F7683" w14:paraId="200A495F" w14:textId="77777777">
        <w:tc>
          <w:tcPr>
            <w:tcW w:w="2088" w:type="dxa"/>
            <w:shd w:val="clear" w:color="auto" w:fill="E6E6E6"/>
            <w:vAlign w:val="center"/>
          </w:tcPr>
          <w:p w14:paraId="1F66982C" w14:textId="77777777" w:rsidR="006F7683" w:rsidRDefault="00000000">
            <w:r>
              <w:t>标准依据</w:t>
            </w:r>
          </w:p>
        </w:tc>
        <w:tc>
          <w:tcPr>
            <w:tcW w:w="7244" w:type="dxa"/>
            <w:gridSpan w:val="4"/>
            <w:vAlign w:val="center"/>
          </w:tcPr>
          <w:p w14:paraId="3DE89E36" w14:textId="77777777" w:rsidR="006F7683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3.1.6</w:t>
            </w:r>
            <w:r>
              <w:t>条</w:t>
            </w:r>
          </w:p>
        </w:tc>
      </w:tr>
      <w:tr w:rsidR="006F7683" w14:paraId="301872C4" w14:textId="77777777">
        <w:tc>
          <w:tcPr>
            <w:tcW w:w="2088" w:type="dxa"/>
            <w:shd w:val="clear" w:color="auto" w:fill="E6E6E6"/>
            <w:vAlign w:val="center"/>
          </w:tcPr>
          <w:p w14:paraId="45AD8D7D" w14:textId="77777777" w:rsidR="006F7683" w:rsidRDefault="00000000">
            <w:r>
              <w:t>标准要求</w:t>
            </w:r>
          </w:p>
        </w:tc>
        <w:tc>
          <w:tcPr>
            <w:tcW w:w="7244" w:type="dxa"/>
            <w:gridSpan w:val="4"/>
            <w:vAlign w:val="center"/>
          </w:tcPr>
          <w:p w14:paraId="2E19D54B" w14:textId="77777777" w:rsidR="006F7683" w:rsidRDefault="00000000">
            <w:r>
              <w:t>天窗面积不应大于屋顶总面积的</w:t>
            </w:r>
            <w:r>
              <w:t>20%</w:t>
            </w:r>
          </w:p>
        </w:tc>
      </w:tr>
      <w:tr w:rsidR="006F7683" w14:paraId="7C7085A1" w14:textId="77777777">
        <w:tc>
          <w:tcPr>
            <w:tcW w:w="2088" w:type="dxa"/>
            <w:shd w:val="clear" w:color="auto" w:fill="E6E6E6"/>
            <w:vAlign w:val="center"/>
          </w:tcPr>
          <w:p w14:paraId="34F79ED9" w14:textId="77777777" w:rsidR="006F7683" w:rsidRDefault="00000000">
            <w:r>
              <w:t>结论</w:t>
            </w:r>
          </w:p>
        </w:tc>
        <w:tc>
          <w:tcPr>
            <w:tcW w:w="7244" w:type="dxa"/>
            <w:gridSpan w:val="4"/>
            <w:vAlign w:val="center"/>
          </w:tcPr>
          <w:p w14:paraId="1A95B5EA" w14:textId="77777777" w:rsidR="006F7683" w:rsidRDefault="00000000">
            <w:r>
              <w:t>满足</w:t>
            </w:r>
          </w:p>
        </w:tc>
      </w:tr>
    </w:tbl>
    <w:p w14:paraId="03C37777" w14:textId="77777777" w:rsidR="006F768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161579811"/>
      <w:r>
        <w:rPr>
          <w:color w:val="000000"/>
          <w:kern w:val="2"/>
          <w:szCs w:val="24"/>
        </w:rPr>
        <w:t>天窗类型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6F7683" w14:paraId="4B89B19D" w14:textId="77777777">
        <w:tc>
          <w:tcPr>
            <w:tcW w:w="905" w:type="dxa"/>
            <w:shd w:val="clear" w:color="auto" w:fill="E6E6E6"/>
            <w:vAlign w:val="center"/>
          </w:tcPr>
          <w:p w14:paraId="7CCABB03" w14:textId="77777777" w:rsidR="006F7683" w:rsidRDefault="00000000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875576E" w14:textId="77777777" w:rsidR="006F7683" w:rsidRDefault="00000000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A7DBD3" w14:textId="77777777" w:rsidR="006F7683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AA8DE5A" w14:textId="77777777" w:rsidR="006F7683" w:rsidRDefault="00000000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3B672572" w14:textId="77777777" w:rsidR="006F7683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14:paraId="7F145EE7" w14:textId="77777777" w:rsidR="006F7683" w:rsidRDefault="00000000">
            <w:pPr>
              <w:jc w:val="center"/>
            </w:pPr>
            <w:r>
              <w:t>备注</w:t>
            </w:r>
          </w:p>
        </w:tc>
      </w:tr>
      <w:tr w:rsidR="006F7683" w14:paraId="3764ABAE" w14:textId="77777777">
        <w:tc>
          <w:tcPr>
            <w:tcW w:w="905" w:type="dxa"/>
            <w:vAlign w:val="center"/>
          </w:tcPr>
          <w:p w14:paraId="7C6FAAE0" w14:textId="77777777" w:rsidR="006F7683" w:rsidRDefault="00000000">
            <w:r>
              <w:t>1</w:t>
            </w:r>
          </w:p>
        </w:tc>
        <w:tc>
          <w:tcPr>
            <w:tcW w:w="1975" w:type="dxa"/>
            <w:vAlign w:val="center"/>
          </w:tcPr>
          <w:p w14:paraId="62FB4138" w14:textId="77777777" w:rsidR="006F7683" w:rsidRDefault="00000000">
            <w:r>
              <w:t>隔热多腔封闭金属框</w:t>
            </w:r>
            <w:r>
              <w:t>+</w:t>
            </w:r>
            <w:r>
              <w:t>中空玻璃（</w:t>
            </w:r>
            <w:r>
              <w:t>6mm</w:t>
            </w:r>
            <w:r>
              <w:t>绿色吸热</w:t>
            </w:r>
            <w:r>
              <w:t>+12mm</w:t>
            </w:r>
            <w:r>
              <w:t>空气</w:t>
            </w:r>
            <w:r>
              <w:t>+6mm</w:t>
            </w:r>
            <w:r>
              <w:t>透明）</w:t>
            </w:r>
          </w:p>
        </w:tc>
        <w:tc>
          <w:tcPr>
            <w:tcW w:w="1188" w:type="dxa"/>
            <w:vAlign w:val="center"/>
          </w:tcPr>
          <w:p w14:paraId="5C01E645" w14:textId="77777777" w:rsidR="006F7683" w:rsidRDefault="00000000">
            <w:r>
              <w:t>66</w:t>
            </w:r>
          </w:p>
        </w:tc>
        <w:tc>
          <w:tcPr>
            <w:tcW w:w="1188" w:type="dxa"/>
            <w:vAlign w:val="center"/>
          </w:tcPr>
          <w:p w14:paraId="4FEBD89B" w14:textId="77777777" w:rsidR="006F7683" w:rsidRDefault="00000000">
            <w:r>
              <w:t>1.50</w:t>
            </w:r>
          </w:p>
        </w:tc>
        <w:tc>
          <w:tcPr>
            <w:tcW w:w="1301" w:type="dxa"/>
            <w:vAlign w:val="center"/>
          </w:tcPr>
          <w:p w14:paraId="25E18F99" w14:textId="77777777" w:rsidR="006F7683" w:rsidRDefault="00000000">
            <w:r>
              <w:t>0.30</w:t>
            </w:r>
          </w:p>
        </w:tc>
        <w:tc>
          <w:tcPr>
            <w:tcW w:w="2773" w:type="dxa"/>
            <w:vAlign w:val="center"/>
          </w:tcPr>
          <w:p w14:paraId="594E9987" w14:textId="77777777" w:rsidR="006F7683" w:rsidRDefault="00000000">
            <w:r>
              <w:t>《全国民用建筑工程设计技术措施节能篇》</w:t>
            </w:r>
          </w:p>
        </w:tc>
      </w:tr>
      <w:tr w:rsidR="006F7683" w14:paraId="430E22E5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2C1B11AC" w14:textId="77777777" w:rsidR="006F7683" w:rsidRDefault="00000000">
            <w:r>
              <w:t>平均</w:t>
            </w:r>
          </w:p>
        </w:tc>
        <w:tc>
          <w:tcPr>
            <w:tcW w:w="1188" w:type="dxa"/>
            <w:vAlign w:val="center"/>
          </w:tcPr>
          <w:p w14:paraId="2581B6B2" w14:textId="77777777" w:rsidR="006F7683" w:rsidRDefault="006F7683"/>
        </w:tc>
        <w:tc>
          <w:tcPr>
            <w:tcW w:w="1188" w:type="dxa"/>
            <w:vAlign w:val="center"/>
          </w:tcPr>
          <w:p w14:paraId="7C4AA1E1" w14:textId="77777777" w:rsidR="006F7683" w:rsidRDefault="00000000">
            <w:r>
              <w:t>1.50</w:t>
            </w:r>
          </w:p>
        </w:tc>
        <w:tc>
          <w:tcPr>
            <w:tcW w:w="1301" w:type="dxa"/>
            <w:vAlign w:val="center"/>
          </w:tcPr>
          <w:p w14:paraId="56311F0F" w14:textId="77777777" w:rsidR="006F7683" w:rsidRDefault="00000000">
            <w:r>
              <w:t>0.25</w:t>
            </w:r>
          </w:p>
        </w:tc>
        <w:tc>
          <w:tcPr>
            <w:tcW w:w="2773" w:type="dxa"/>
            <w:vAlign w:val="center"/>
          </w:tcPr>
          <w:p w14:paraId="35817910" w14:textId="77777777" w:rsidR="006F7683" w:rsidRDefault="006F7683"/>
        </w:tc>
      </w:tr>
      <w:tr w:rsidR="006F7683" w14:paraId="6A957ACE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105D7AFE" w14:textId="77777777" w:rsidR="006F7683" w:rsidRDefault="00000000"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 w14:paraId="6D4426E8" w14:textId="77777777" w:rsidR="006F7683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6F7683" w14:paraId="2DD161D7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039519AA" w14:textId="77777777" w:rsidR="006F7683" w:rsidRDefault="00000000"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 w14:paraId="0A0646A8" w14:textId="77777777" w:rsidR="006F7683" w:rsidRDefault="00000000">
            <w:r>
              <w:t>K≤2.2,SHGC≤0.3</w:t>
            </w:r>
          </w:p>
        </w:tc>
      </w:tr>
      <w:tr w:rsidR="006F7683" w14:paraId="60A82874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54A34188" w14:textId="77777777" w:rsidR="006F7683" w:rsidRDefault="00000000"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 w14:paraId="1615E2BD" w14:textId="77777777" w:rsidR="006F7683" w:rsidRDefault="00000000">
            <w:r>
              <w:t>满足</w:t>
            </w:r>
          </w:p>
        </w:tc>
      </w:tr>
    </w:tbl>
    <w:p w14:paraId="2E24C208" w14:textId="77777777" w:rsidR="006F7683" w:rsidRDefault="00000000">
      <w:pPr>
        <w:pStyle w:val="2"/>
        <w:widowControl w:val="0"/>
        <w:rPr>
          <w:kern w:val="2"/>
        </w:rPr>
      </w:pPr>
      <w:bookmarkStart w:id="46" w:name="_Toc161579812"/>
      <w:r>
        <w:rPr>
          <w:kern w:val="2"/>
        </w:rPr>
        <w:t>屋顶构造</w:t>
      </w:r>
      <w:bookmarkEnd w:id="46"/>
    </w:p>
    <w:p w14:paraId="53348938" w14:textId="77777777" w:rsidR="006F768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161579813"/>
      <w:r>
        <w:rPr>
          <w:color w:val="000000"/>
          <w:kern w:val="2"/>
          <w:szCs w:val="24"/>
        </w:rPr>
        <w:t>屋顶构造一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F7683" w14:paraId="3B12718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180FACB" w14:textId="77777777" w:rsidR="006F768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22023A" w14:textId="77777777" w:rsidR="006F768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BC6C05" w14:textId="77777777" w:rsidR="006F768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88ECE3" w14:textId="77777777" w:rsidR="006F768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F477AF" w14:textId="77777777" w:rsidR="006F768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A06FC1" w14:textId="77777777" w:rsidR="006F768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EC30A0" w14:textId="77777777" w:rsidR="006F7683" w:rsidRDefault="00000000">
            <w:pPr>
              <w:jc w:val="center"/>
            </w:pPr>
            <w:r>
              <w:t>热惰性指标</w:t>
            </w:r>
          </w:p>
        </w:tc>
      </w:tr>
      <w:tr w:rsidR="006F7683" w14:paraId="2F705CC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D99DDD9" w14:textId="77777777" w:rsidR="006F7683" w:rsidRDefault="006F768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2E0A234" w14:textId="77777777" w:rsidR="006F768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BB6C99" w14:textId="77777777" w:rsidR="006F7683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41FCE8" w14:textId="77777777" w:rsidR="006F768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900328" w14:textId="77777777" w:rsidR="006F768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D5FC30" w14:textId="77777777" w:rsidR="006F768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386B12" w14:textId="77777777" w:rsidR="006F7683" w:rsidRDefault="00000000">
            <w:pPr>
              <w:jc w:val="center"/>
            </w:pPr>
            <w:r>
              <w:t>D=R*S</w:t>
            </w:r>
          </w:p>
        </w:tc>
      </w:tr>
      <w:tr w:rsidR="006F7683" w14:paraId="234E19EE" w14:textId="77777777">
        <w:tc>
          <w:tcPr>
            <w:tcW w:w="3345" w:type="dxa"/>
            <w:vAlign w:val="center"/>
          </w:tcPr>
          <w:p w14:paraId="04A3B322" w14:textId="77777777" w:rsidR="006F7683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171BD05C" w14:textId="77777777" w:rsidR="006F7683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211504F5" w14:textId="77777777" w:rsidR="006F7683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3E6BF2EF" w14:textId="77777777" w:rsidR="006F7683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4E53A30D" w14:textId="77777777" w:rsidR="006F768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9A2F699" w14:textId="77777777" w:rsidR="006F7683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7BDB335B" w14:textId="77777777" w:rsidR="006F7683" w:rsidRDefault="00000000">
            <w:r>
              <w:t>0.407</w:t>
            </w:r>
          </w:p>
        </w:tc>
      </w:tr>
      <w:tr w:rsidR="006F7683" w14:paraId="5E614772" w14:textId="77777777">
        <w:tc>
          <w:tcPr>
            <w:tcW w:w="3345" w:type="dxa"/>
            <w:vAlign w:val="center"/>
          </w:tcPr>
          <w:p w14:paraId="06457A49" w14:textId="77777777" w:rsidR="006F7683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270E630" w14:textId="77777777" w:rsidR="006F768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03B8499" w14:textId="77777777" w:rsidR="006F7683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765AAE28" w14:textId="77777777" w:rsidR="006F7683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0FD826CD" w14:textId="77777777" w:rsidR="006F7683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2553A18" w14:textId="77777777" w:rsidR="006F7683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4AA2B0B1" w14:textId="77777777" w:rsidR="006F7683" w:rsidRDefault="00000000">
            <w:r>
              <w:t>0.227</w:t>
            </w:r>
          </w:p>
        </w:tc>
      </w:tr>
      <w:tr w:rsidR="006F7683" w14:paraId="1694D1B9" w14:textId="77777777">
        <w:tc>
          <w:tcPr>
            <w:tcW w:w="3345" w:type="dxa"/>
            <w:vAlign w:val="center"/>
          </w:tcPr>
          <w:p w14:paraId="54FED5C0" w14:textId="77777777" w:rsidR="006F768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F5B11D2" w14:textId="77777777" w:rsidR="006F768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3C794C8" w14:textId="77777777" w:rsidR="006F7683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AA3A149" w14:textId="77777777" w:rsidR="006F768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26F4544" w14:textId="77777777" w:rsidR="006F768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1C0E9B8" w14:textId="77777777" w:rsidR="006F7683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0D2EB2C" w14:textId="77777777" w:rsidR="006F7683" w:rsidRDefault="00000000">
            <w:r>
              <w:t>0.245</w:t>
            </w:r>
          </w:p>
        </w:tc>
      </w:tr>
      <w:tr w:rsidR="006F7683" w14:paraId="0232D6A7" w14:textId="77777777">
        <w:tc>
          <w:tcPr>
            <w:tcW w:w="3345" w:type="dxa"/>
            <w:vAlign w:val="center"/>
          </w:tcPr>
          <w:p w14:paraId="663E50C4" w14:textId="77777777" w:rsidR="006F7683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7FAD4FA2" w14:textId="77777777" w:rsidR="006F7683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36D4F14A" w14:textId="77777777" w:rsidR="006F7683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22396C0A" w14:textId="77777777" w:rsidR="006F7683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0FF29267" w14:textId="77777777" w:rsidR="006F768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7E739EE" w14:textId="77777777" w:rsidR="006F7683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2CA6485D" w14:textId="77777777" w:rsidR="006F7683" w:rsidRDefault="00000000">
            <w:r>
              <w:t>1.378</w:t>
            </w:r>
          </w:p>
        </w:tc>
      </w:tr>
      <w:tr w:rsidR="006F7683" w14:paraId="4333A67A" w14:textId="77777777">
        <w:tc>
          <w:tcPr>
            <w:tcW w:w="3345" w:type="dxa"/>
            <w:vAlign w:val="center"/>
          </w:tcPr>
          <w:p w14:paraId="7361875A" w14:textId="77777777" w:rsidR="006F7683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F927ADC" w14:textId="77777777" w:rsidR="006F7683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18041BC" w14:textId="77777777" w:rsidR="006F7683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0668DDC" w14:textId="77777777" w:rsidR="006F768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95CEC1E" w14:textId="77777777" w:rsidR="006F768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CDB0169" w14:textId="77777777" w:rsidR="006F7683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18D1C9B3" w14:textId="77777777" w:rsidR="006F7683" w:rsidRDefault="00000000">
            <w:r>
              <w:t>1.186</w:t>
            </w:r>
          </w:p>
        </w:tc>
      </w:tr>
      <w:tr w:rsidR="006F7683" w14:paraId="10A67FC6" w14:textId="77777777">
        <w:tc>
          <w:tcPr>
            <w:tcW w:w="3345" w:type="dxa"/>
            <w:vAlign w:val="center"/>
          </w:tcPr>
          <w:p w14:paraId="2F8676FB" w14:textId="77777777" w:rsidR="006F7683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548F3ACC" w14:textId="77777777" w:rsidR="006F768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5CF861E" w14:textId="77777777" w:rsidR="006F7683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5558F6DA" w14:textId="77777777" w:rsidR="006F7683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102EDC0" w14:textId="77777777" w:rsidR="006F768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867AF72" w14:textId="77777777" w:rsidR="006F7683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3CC29A4E" w14:textId="77777777" w:rsidR="006F7683" w:rsidRDefault="00000000">
            <w:r>
              <w:t>0.249</w:t>
            </w:r>
          </w:p>
        </w:tc>
      </w:tr>
      <w:tr w:rsidR="006F7683" w14:paraId="0F97CAE5" w14:textId="77777777">
        <w:tc>
          <w:tcPr>
            <w:tcW w:w="3345" w:type="dxa"/>
            <w:vAlign w:val="center"/>
          </w:tcPr>
          <w:p w14:paraId="5E8095CF" w14:textId="77777777" w:rsidR="006F7683" w:rsidRDefault="00000000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6001FF6" w14:textId="77777777" w:rsidR="006F7683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4DD6DA36" w14:textId="77777777" w:rsidR="006F768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67E2C26" w14:textId="77777777" w:rsidR="006F768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170822C" w14:textId="77777777" w:rsidR="006F768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43EC00F" w14:textId="77777777" w:rsidR="006F7683" w:rsidRDefault="00000000">
            <w:r>
              <w:t>1.142</w:t>
            </w:r>
          </w:p>
        </w:tc>
        <w:tc>
          <w:tcPr>
            <w:tcW w:w="1064" w:type="dxa"/>
            <w:vAlign w:val="center"/>
          </w:tcPr>
          <w:p w14:paraId="765AAC7A" w14:textId="77777777" w:rsidR="006F7683" w:rsidRDefault="00000000">
            <w:r>
              <w:t>3.691</w:t>
            </w:r>
          </w:p>
        </w:tc>
      </w:tr>
      <w:tr w:rsidR="006F7683" w14:paraId="10756375" w14:textId="77777777">
        <w:tc>
          <w:tcPr>
            <w:tcW w:w="3345" w:type="dxa"/>
            <w:shd w:val="clear" w:color="auto" w:fill="E6E6E6"/>
            <w:vAlign w:val="center"/>
          </w:tcPr>
          <w:p w14:paraId="4D4F6F5C" w14:textId="77777777" w:rsidR="006F7683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B6FF0CA" w14:textId="77777777" w:rsidR="006F7683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F7683" w14:paraId="2F1A505B" w14:textId="77777777">
        <w:tc>
          <w:tcPr>
            <w:tcW w:w="3345" w:type="dxa"/>
            <w:shd w:val="clear" w:color="auto" w:fill="E6E6E6"/>
            <w:vAlign w:val="center"/>
          </w:tcPr>
          <w:p w14:paraId="02752C8A" w14:textId="77777777" w:rsidR="006F7683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43A63FA" w14:textId="77777777" w:rsidR="006F7683" w:rsidRDefault="00000000">
            <w:pPr>
              <w:jc w:val="center"/>
            </w:pPr>
            <w:r>
              <w:t>0.77</w:t>
            </w:r>
          </w:p>
        </w:tc>
      </w:tr>
      <w:tr w:rsidR="006F7683" w14:paraId="02FCFDDC" w14:textId="77777777">
        <w:tc>
          <w:tcPr>
            <w:tcW w:w="3345" w:type="dxa"/>
            <w:shd w:val="clear" w:color="auto" w:fill="E6E6E6"/>
            <w:vAlign w:val="center"/>
          </w:tcPr>
          <w:p w14:paraId="1F897812" w14:textId="77777777" w:rsidR="006F7683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77D0092D" w14:textId="77777777" w:rsidR="006F7683" w:rsidRDefault="00000000">
            <w:pPr>
              <w:jc w:val="center"/>
            </w:pPr>
            <w:r>
              <w:t>K = 0.10, D = 9.00</w:t>
            </w:r>
          </w:p>
        </w:tc>
      </w:tr>
      <w:tr w:rsidR="006F7683" w14:paraId="0CBA26D7" w14:textId="77777777">
        <w:tc>
          <w:tcPr>
            <w:tcW w:w="3345" w:type="dxa"/>
            <w:shd w:val="clear" w:color="auto" w:fill="E6E6E6"/>
            <w:vAlign w:val="center"/>
          </w:tcPr>
          <w:p w14:paraId="3EA393CC" w14:textId="77777777" w:rsidR="006F7683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2469DFC4" w14:textId="77777777" w:rsidR="006F7683" w:rsidRDefault="006F7683"/>
        </w:tc>
      </w:tr>
      <w:tr w:rsidR="006F7683" w14:paraId="706D566E" w14:textId="77777777">
        <w:tc>
          <w:tcPr>
            <w:tcW w:w="3345" w:type="dxa"/>
            <w:shd w:val="clear" w:color="auto" w:fill="E6E6E6"/>
            <w:vAlign w:val="center"/>
          </w:tcPr>
          <w:p w14:paraId="5C70C844" w14:textId="77777777" w:rsidR="006F7683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6DBFC173" w14:textId="77777777" w:rsidR="006F7683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6F7683" w14:paraId="0EDBB360" w14:textId="77777777">
        <w:tc>
          <w:tcPr>
            <w:tcW w:w="3345" w:type="dxa"/>
            <w:shd w:val="clear" w:color="auto" w:fill="E6E6E6"/>
            <w:vAlign w:val="center"/>
          </w:tcPr>
          <w:p w14:paraId="2D99AB54" w14:textId="77777777" w:rsidR="006F7683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7B4E889C" w14:textId="77777777" w:rsidR="006F7683" w:rsidRDefault="00000000">
            <w:r>
              <w:t>K≤0.40</w:t>
            </w:r>
          </w:p>
        </w:tc>
      </w:tr>
      <w:tr w:rsidR="006F7683" w14:paraId="33793DC8" w14:textId="77777777">
        <w:tc>
          <w:tcPr>
            <w:tcW w:w="3345" w:type="dxa"/>
            <w:shd w:val="clear" w:color="auto" w:fill="E6E6E6"/>
            <w:vAlign w:val="center"/>
          </w:tcPr>
          <w:p w14:paraId="1D7D102A" w14:textId="77777777" w:rsidR="006F7683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61E1EE20" w14:textId="77777777" w:rsidR="006F7683" w:rsidRDefault="00000000">
            <w:r>
              <w:t>满足</w:t>
            </w:r>
          </w:p>
        </w:tc>
      </w:tr>
    </w:tbl>
    <w:p w14:paraId="4D43FAAC" w14:textId="77777777" w:rsidR="006F7683" w:rsidRDefault="006F768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3F46A3B" w14:textId="77777777" w:rsidR="006F7683" w:rsidRDefault="00000000">
      <w:pPr>
        <w:pStyle w:val="2"/>
        <w:widowControl w:val="0"/>
        <w:rPr>
          <w:kern w:val="2"/>
        </w:rPr>
      </w:pPr>
      <w:bookmarkStart w:id="48" w:name="_Toc161579814"/>
      <w:r>
        <w:rPr>
          <w:kern w:val="2"/>
        </w:rPr>
        <w:t>外墙构造</w:t>
      </w:r>
      <w:bookmarkEnd w:id="48"/>
    </w:p>
    <w:p w14:paraId="129C39CB" w14:textId="77777777" w:rsidR="006F768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161579815"/>
      <w:r>
        <w:rPr>
          <w:color w:val="000000"/>
          <w:kern w:val="2"/>
          <w:szCs w:val="24"/>
        </w:rPr>
        <w:t>外墙相关构造</w:t>
      </w:r>
      <w:bookmarkEnd w:id="49"/>
    </w:p>
    <w:p w14:paraId="0E61EADB" w14:textId="77777777" w:rsidR="006F7683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F7683" w14:paraId="71096B5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D7B7952" w14:textId="77777777" w:rsidR="006F768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EA2D9B" w14:textId="77777777" w:rsidR="006F768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E485F4" w14:textId="77777777" w:rsidR="006F768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F391AC" w14:textId="77777777" w:rsidR="006F768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283785" w14:textId="77777777" w:rsidR="006F7683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E6C075" w14:textId="77777777" w:rsidR="006F768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2722BDD" w14:textId="77777777" w:rsidR="006F7683" w:rsidRDefault="00000000">
            <w:pPr>
              <w:jc w:val="center"/>
            </w:pPr>
            <w:r>
              <w:t>热惰性指标</w:t>
            </w:r>
          </w:p>
        </w:tc>
      </w:tr>
      <w:tr w:rsidR="006F7683" w14:paraId="07C0C53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168C3D4" w14:textId="77777777" w:rsidR="006F7683" w:rsidRDefault="006F768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B2D5BED" w14:textId="77777777" w:rsidR="006F768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2C90FB" w14:textId="77777777" w:rsidR="006F7683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C2A6A7" w14:textId="77777777" w:rsidR="006F768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803AB9" w14:textId="77777777" w:rsidR="006F768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598DD2" w14:textId="77777777" w:rsidR="006F768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4A27720" w14:textId="77777777" w:rsidR="006F7683" w:rsidRDefault="00000000">
            <w:pPr>
              <w:jc w:val="center"/>
            </w:pPr>
            <w:r>
              <w:t>D=R*S</w:t>
            </w:r>
          </w:p>
        </w:tc>
      </w:tr>
      <w:tr w:rsidR="006F7683" w14:paraId="5A0498DA" w14:textId="77777777">
        <w:tc>
          <w:tcPr>
            <w:tcW w:w="3345" w:type="dxa"/>
            <w:vAlign w:val="center"/>
          </w:tcPr>
          <w:p w14:paraId="0959B5FB" w14:textId="77777777" w:rsidR="006F768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1A7151B" w14:textId="77777777" w:rsidR="006F768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1E18C1F" w14:textId="77777777" w:rsidR="006F7683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4C9368A" w14:textId="77777777" w:rsidR="006F768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63E053B" w14:textId="77777777" w:rsidR="006F768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45B6BA6" w14:textId="77777777" w:rsidR="006F7683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23D7029" w14:textId="77777777" w:rsidR="006F7683" w:rsidRDefault="00000000">
            <w:r>
              <w:t>0.245</w:t>
            </w:r>
          </w:p>
        </w:tc>
      </w:tr>
      <w:tr w:rsidR="006F7683" w14:paraId="003D2E6B" w14:textId="77777777">
        <w:tc>
          <w:tcPr>
            <w:tcW w:w="3345" w:type="dxa"/>
            <w:vAlign w:val="center"/>
          </w:tcPr>
          <w:p w14:paraId="7D68D9BA" w14:textId="77777777" w:rsidR="006F7683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A75C269" w14:textId="77777777" w:rsidR="006F768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2B00A23" w14:textId="77777777" w:rsidR="006F7683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4681D24E" w14:textId="77777777" w:rsidR="006F7683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D6DE242" w14:textId="77777777" w:rsidR="006F7683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B8DFBB4" w14:textId="77777777" w:rsidR="006F7683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10FE20CE" w14:textId="77777777" w:rsidR="006F7683" w:rsidRDefault="00000000">
            <w:r>
              <w:t>0.227</w:t>
            </w:r>
          </w:p>
        </w:tc>
      </w:tr>
      <w:tr w:rsidR="006F7683" w14:paraId="3E9E6949" w14:textId="77777777">
        <w:tc>
          <w:tcPr>
            <w:tcW w:w="3345" w:type="dxa"/>
            <w:vAlign w:val="center"/>
          </w:tcPr>
          <w:p w14:paraId="462A7F76" w14:textId="77777777" w:rsidR="006F768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7689B5F" w14:textId="77777777" w:rsidR="006F768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31D7B02" w14:textId="77777777" w:rsidR="006F7683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D04B9FF" w14:textId="77777777" w:rsidR="006F768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9601CF1" w14:textId="77777777" w:rsidR="006F768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74310F5" w14:textId="77777777" w:rsidR="006F7683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2EE64D0" w14:textId="77777777" w:rsidR="006F7683" w:rsidRDefault="00000000">
            <w:r>
              <w:t>0.245</w:t>
            </w:r>
          </w:p>
        </w:tc>
      </w:tr>
      <w:tr w:rsidR="006F7683" w14:paraId="691071BA" w14:textId="77777777">
        <w:tc>
          <w:tcPr>
            <w:tcW w:w="3345" w:type="dxa"/>
            <w:vAlign w:val="center"/>
          </w:tcPr>
          <w:p w14:paraId="5E39FABF" w14:textId="77777777" w:rsidR="006F7683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1555A6F" w14:textId="77777777" w:rsidR="006F7683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727B477C" w14:textId="77777777" w:rsidR="006F7683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E72674A" w14:textId="77777777" w:rsidR="006F768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5F17CD8" w14:textId="77777777" w:rsidR="006F768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C4F20CB" w14:textId="77777777" w:rsidR="006F7683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22A9D9AC" w14:textId="77777777" w:rsidR="006F7683" w:rsidRDefault="00000000">
            <w:r>
              <w:t>1.977</w:t>
            </w:r>
          </w:p>
        </w:tc>
      </w:tr>
      <w:tr w:rsidR="006F7683" w14:paraId="29D55F33" w14:textId="77777777">
        <w:tc>
          <w:tcPr>
            <w:tcW w:w="3345" w:type="dxa"/>
            <w:vAlign w:val="center"/>
          </w:tcPr>
          <w:p w14:paraId="36E7C908" w14:textId="77777777" w:rsidR="006F7683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75181749" w14:textId="77777777" w:rsidR="006F768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842547D" w14:textId="77777777" w:rsidR="006F7683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63B01ABF" w14:textId="77777777" w:rsidR="006F7683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5FEFB55" w14:textId="77777777" w:rsidR="006F768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1FCE5F0" w14:textId="77777777" w:rsidR="006F7683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6E0DFDFA" w14:textId="77777777" w:rsidR="006F7683" w:rsidRDefault="00000000">
            <w:r>
              <w:t>0.249</w:t>
            </w:r>
          </w:p>
        </w:tc>
      </w:tr>
      <w:tr w:rsidR="006F7683" w14:paraId="556C4820" w14:textId="77777777">
        <w:tc>
          <w:tcPr>
            <w:tcW w:w="3345" w:type="dxa"/>
            <w:vAlign w:val="center"/>
          </w:tcPr>
          <w:p w14:paraId="79B1F945" w14:textId="77777777" w:rsidR="006F768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BB4D2CA" w14:textId="77777777" w:rsidR="006F7683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230759A4" w14:textId="77777777" w:rsidR="006F768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C069C47" w14:textId="77777777" w:rsidR="006F768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4A6365E" w14:textId="77777777" w:rsidR="006F768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780A79E" w14:textId="77777777" w:rsidR="006F7683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6DAB085A" w14:textId="77777777" w:rsidR="006F7683" w:rsidRDefault="00000000">
            <w:r>
              <w:t>2.941</w:t>
            </w:r>
          </w:p>
        </w:tc>
      </w:tr>
      <w:tr w:rsidR="006F7683" w14:paraId="1D7F0020" w14:textId="77777777">
        <w:tc>
          <w:tcPr>
            <w:tcW w:w="3345" w:type="dxa"/>
            <w:shd w:val="clear" w:color="auto" w:fill="E6E6E6"/>
            <w:vAlign w:val="center"/>
          </w:tcPr>
          <w:p w14:paraId="3617CEF7" w14:textId="77777777" w:rsidR="006F7683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A6B9D51" w14:textId="77777777" w:rsidR="006F7683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F7683" w14:paraId="7227CA4C" w14:textId="77777777">
        <w:tc>
          <w:tcPr>
            <w:tcW w:w="3345" w:type="dxa"/>
            <w:shd w:val="clear" w:color="auto" w:fill="E6E6E6"/>
            <w:vAlign w:val="center"/>
          </w:tcPr>
          <w:p w14:paraId="2C347AFB" w14:textId="77777777" w:rsidR="006F7683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745EC13A" w14:textId="77777777" w:rsidR="006F7683" w:rsidRDefault="00000000">
            <w:pPr>
              <w:jc w:val="center"/>
            </w:pPr>
            <w:r>
              <w:t>1.11</w:t>
            </w:r>
          </w:p>
        </w:tc>
      </w:tr>
      <w:tr w:rsidR="006F7683" w14:paraId="23900BF3" w14:textId="77777777">
        <w:tc>
          <w:tcPr>
            <w:tcW w:w="3345" w:type="dxa"/>
            <w:shd w:val="clear" w:color="auto" w:fill="E6E6E6"/>
            <w:vAlign w:val="center"/>
          </w:tcPr>
          <w:p w14:paraId="7B88CC1A" w14:textId="77777777" w:rsidR="006F7683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4A0B0372" w14:textId="77777777" w:rsidR="006F7683" w:rsidRDefault="00000000">
            <w:pPr>
              <w:jc w:val="center"/>
            </w:pPr>
            <w:r>
              <w:t>K = 0.10, D = 9.00</w:t>
            </w:r>
          </w:p>
        </w:tc>
      </w:tr>
      <w:tr w:rsidR="006F7683" w14:paraId="3B1AF248" w14:textId="77777777">
        <w:tc>
          <w:tcPr>
            <w:tcW w:w="3345" w:type="dxa"/>
            <w:shd w:val="clear" w:color="auto" w:fill="E6E6E6"/>
            <w:vAlign w:val="center"/>
          </w:tcPr>
          <w:p w14:paraId="68273374" w14:textId="77777777" w:rsidR="006F7683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42EDE299" w14:textId="77777777" w:rsidR="006F7683" w:rsidRDefault="006F7683"/>
        </w:tc>
      </w:tr>
    </w:tbl>
    <w:p w14:paraId="13CD80D0" w14:textId="77777777" w:rsidR="006F768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161579816"/>
      <w:r>
        <w:rPr>
          <w:color w:val="000000"/>
          <w:kern w:val="2"/>
          <w:szCs w:val="24"/>
        </w:rPr>
        <w:t>外墙主断面传热系数的修正系数ψ</w:t>
      </w:r>
      <w:bookmarkEnd w:id="50"/>
    </w:p>
    <w:p w14:paraId="4DD35812" w14:textId="77777777" w:rsidR="006F7683" w:rsidRDefault="00000000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51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94"/>
        <w:gridCol w:w="1295"/>
        <w:gridCol w:w="2317"/>
        <w:gridCol w:w="1112"/>
      </w:tblGrid>
      <w:tr w:rsidR="006F7683" w14:paraId="797BFAF6" w14:textId="77777777">
        <w:trPr>
          <w:trHeight w:val="538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3FE68055" w14:textId="77777777" w:rsidR="006F768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08D615E6" w14:textId="77777777" w:rsidR="006F768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1812C3F1" w14:textId="77777777" w:rsidR="006F768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夹心保温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szCs w:val="21"/>
              </w:rPr>
              <w:t>自保温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22F3AE8C" w14:textId="77777777" w:rsidR="006F768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:rsidR="006F7683" w14:paraId="41D46E5E" w14:textId="77777777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2457A1DC" w14:textId="77777777" w:rsidR="006F7683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50E93D60" w14:textId="77777777" w:rsidR="006F768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1EE47E85" w14:textId="77777777" w:rsidR="006F7683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3ED66459" w14:textId="77777777" w:rsidR="006F7683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6F7683" w14:paraId="15D493F8" w14:textId="77777777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0D9AE34B" w14:textId="77777777" w:rsidR="006F768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0A0E713E" w14:textId="77777777" w:rsidR="006F768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671B0574" w14:textId="77777777" w:rsidR="006F768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12AD1A3F" w14:textId="77777777" w:rsidR="006F7683" w:rsidRDefault="006F7683">
            <w:pPr>
              <w:jc w:val="center"/>
              <w:rPr>
                <w:szCs w:val="21"/>
                <w:lang w:val="en-US"/>
              </w:rPr>
            </w:pPr>
          </w:p>
        </w:tc>
      </w:tr>
      <w:tr w:rsidR="006F7683" w14:paraId="75051818" w14:textId="77777777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173D4399" w14:textId="77777777" w:rsidR="006F768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24570865" w14:textId="77777777" w:rsidR="006F768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39E9CCEE" w14:textId="77777777" w:rsidR="006F768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59678FD1" w14:textId="77777777" w:rsidR="006F7683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:rsidR="006F7683" w14:paraId="7AA86DFC" w14:textId="77777777">
        <w:trPr>
          <w:trHeight w:val="311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5F7A4262" w14:textId="77777777" w:rsidR="006F7683" w:rsidRDefault="00000000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70519891" w14:textId="77777777" w:rsidR="006F7683" w:rsidRDefault="00000000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0556F342" w14:textId="77777777" w:rsidR="006F7683" w:rsidRDefault="00000000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73BED2C3" w14:textId="77777777" w:rsidR="006F7683" w:rsidRDefault="00000000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51"/>
    </w:tbl>
    <w:p w14:paraId="2A905329" w14:textId="77777777" w:rsidR="006F7683" w:rsidRDefault="006F768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DD3140C" w14:textId="77777777" w:rsidR="006F768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161579817"/>
      <w:r>
        <w:rPr>
          <w:color w:val="000000"/>
          <w:kern w:val="2"/>
          <w:szCs w:val="24"/>
        </w:rPr>
        <w:t>外墙平均热工特性</w:t>
      </w:r>
      <w:bookmarkEnd w:id="52"/>
    </w:p>
    <w:p w14:paraId="25B50D7E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F7683" w14:paraId="4C323B1F" w14:textId="77777777">
        <w:tc>
          <w:tcPr>
            <w:tcW w:w="2948" w:type="dxa"/>
            <w:shd w:val="clear" w:color="auto" w:fill="E6E6E6"/>
            <w:vAlign w:val="center"/>
          </w:tcPr>
          <w:p w14:paraId="2DD35B70" w14:textId="77777777" w:rsidR="006F7683" w:rsidRDefault="00000000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067A82A" w14:textId="77777777" w:rsidR="006F7683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3AB09E1" w14:textId="77777777" w:rsidR="006F768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3A6E68A" w14:textId="77777777" w:rsidR="006F7683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4E701E5" w14:textId="77777777" w:rsidR="006F7683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D4065CA" w14:textId="77777777" w:rsidR="006F7683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A8DC7AF" w14:textId="77777777" w:rsidR="006F7683" w:rsidRDefault="00000000">
            <w:pPr>
              <w:jc w:val="center"/>
            </w:pPr>
            <w:r>
              <w:t>太阳辐射吸收系数</w:t>
            </w:r>
          </w:p>
        </w:tc>
      </w:tr>
      <w:tr w:rsidR="006F7683" w14:paraId="35F1A1AE" w14:textId="77777777">
        <w:tc>
          <w:tcPr>
            <w:tcW w:w="2948" w:type="dxa"/>
            <w:vAlign w:val="center"/>
          </w:tcPr>
          <w:p w14:paraId="3E12F718" w14:textId="77777777" w:rsidR="006F7683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789E1D98" w14:textId="77777777" w:rsidR="006F7683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4E2542A" w14:textId="77777777" w:rsidR="006F7683" w:rsidRDefault="00000000">
            <w:r>
              <w:t>415.92</w:t>
            </w:r>
          </w:p>
        </w:tc>
        <w:tc>
          <w:tcPr>
            <w:tcW w:w="922" w:type="dxa"/>
            <w:vAlign w:val="center"/>
          </w:tcPr>
          <w:p w14:paraId="59C3CA83" w14:textId="77777777" w:rsidR="006F7683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473CFC13" w14:textId="77777777" w:rsidR="006F7683" w:rsidRDefault="00000000">
            <w:r>
              <w:t>0.10</w:t>
            </w:r>
          </w:p>
        </w:tc>
        <w:tc>
          <w:tcPr>
            <w:tcW w:w="1107" w:type="dxa"/>
            <w:vAlign w:val="center"/>
          </w:tcPr>
          <w:p w14:paraId="099F41BE" w14:textId="77777777" w:rsidR="006F7683" w:rsidRDefault="00000000">
            <w:r>
              <w:t>9.00</w:t>
            </w:r>
          </w:p>
        </w:tc>
        <w:tc>
          <w:tcPr>
            <w:tcW w:w="1107" w:type="dxa"/>
            <w:vAlign w:val="center"/>
          </w:tcPr>
          <w:p w14:paraId="3DA9CB86" w14:textId="77777777" w:rsidR="006F7683" w:rsidRDefault="00000000">
            <w:r>
              <w:t>0.75</w:t>
            </w:r>
          </w:p>
        </w:tc>
      </w:tr>
      <w:tr w:rsidR="006F7683" w14:paraId="6AFB0729" w14:textId="77777777">
        <w:tc>
          <w:tcPr>
            <w:tcW w:w="2948" w:type="dxa"/>
            <w:shd w:val="clear" w:color="auto" w:fill="E6E6E6"/>
            <w:vAlign w:val="center"/>
          </w:tcPr>
          <w:p w14:paraId="11D46D6D" w14:textId="77777777" w:rsidR="006F7683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D76A094" w14:textId="77777777" w:rsidR="006F7683" w:rsidRDefault="00000000">
            <w:pPr>
              <w:jc w:val="center"/>
            </w:pPr>
            <w:r>
              <w:t>0.10 × 1.10 = 0.11</w:t>
            </w:r>
          </w:p>
        </w:tc>
      </w:tr>
    </w:tbl>
    <w:p w14:paraId="3B4E8EFB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F7683" w14:paraId="20195DCD" w14:textId="77777777">
        <w:tc>
          <w:tcPr>
            <w:tcW w:w="2948" w:type="dxa"/>
            <w:shd w:val="clear" w:color="auto" w:fill="E6E6E6"/>
            <w:vAlign w:val="center"/>
          </w:tcPr>
          <w:p w14:paraId="4FCFF9FD" w14:textId="77777777" w:rsidR="006F7683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8B651B2" w14:textId="77777777" w:rsidR="006F7683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569245C" w14:textId="77777777" w:rsidR="006F768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DA4994B" w14:textId="77777777" w:rsidR="006F7683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E998ABF" w14:textId="77777777" w:rsidR="006F7683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36C7338" w14:textId="77777777" w:rsidR="006F7683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28CD6CD" w14:textId="77777777" w:rsidR="006F7683" w:rsidRDefault="00000000">
            <w:pPr>
              <w:jc w:val="center"/>
            </w:pPr>
            <w:r>
              <w:t>太阳辐射吸收系数</w:t>
            </w:r>
          </w:p>
        </w:tc>
      </w:tr>
      <w:tr w:rsidR="006F7683" w14:paraId="01EB12C6" w14:textId="77777777">
        <w:tc>
          <w:tcPr>
            <w:tcW w:w="2948" w:type="dxa"/>
            <w:vAlign w:val="center"/>
          </w:tcPr>
          <w:p w14:paraId="08304789" w14:textId="77777777" w:rsidR="006F7683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3F34FFE0" w14:textId="77777777" w:rsidR="006F7683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F491B8C" w14:textId="77777777" w:rsidR="006F7683" w:rsidRDefault="00000000">
            <w:r>
              <w:t>386.17</w:t>
            </w:r>
          </w:p>
        </w:tc>
        <w:tc>
          <w:tcPr>
            <w:tcW w:w="922" w:type="dxa"/>
            <w:vAlign w:val="center"/>
          </w:tcPr>
          <w:p w14:paraId="62B2CEA1" w14:textId="77777777" w:rsidR="006F7683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00ADF19A" w14:textId="77777777" w:rsidR="006F7683" w:rsidRDefault="00000000">
            <w:r>
              <w:t>0.10</w:t>
            </w:r>
          </w:p>
        </w:tc>
        <w:tc>
          <w:tcPr>
            <w:tcW w:w="1107" w:type="dxa"/>
            <w:vAlign w:val="center"/>
          </w:tcPr>
          <w:p w14:paraId="2C1A3EC5" w14:textId="77777777" w:rsidR="006F7683" w:rsidRDefault="00000000">
            <w:r>
              <w:t>9.00</w:t>
            </w:r>
          </w:p>
        </w:tc>
        <w:tc>
          <w:tcPr>
            <w:tcW w:w="1107" w:type="dxa"/>
            <w:vAlign w:val="center"/>
          </w:tcPr>
          <w:p w14:paraId="05E6CA49" w14:textId="77777777" w:rsidR="006F7683" w:rsidRDefault="00000000">
            <w:r>
              <w:t>0.75</w:t>
            </w:r>
          </w:p>
        </w:tc>
      </w:tr>
      <w:tr w:rsidR="006F7683" w14:paraId="53F41328" w14:textId="77777777">
        <w:tc>
          <w:tcPr>
            <w:tcW w:w="2948" w:type="dxa"/>
            <w:shd w:val="clear" w:color="auto" w:fill="E6E6E6"/>
            <w:vAlign w:val="center"/>
          </w:tcPr>
          <w:p w14:paraId="323BF342" w14:textId="77777777" w:rsidR="006F7683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0F00B73" w14:textId="77777777" w:rsidR="006F7683" w:rsidRDefault="00000000">
            <w:pPr>
              <w:jc w:val="center"/>
            </w:pPr>
            <w:r>
              <w:t>0.10 × 1.10 = 0.11</w:t>
            </w:r>
          </w:p>
        </w:tc>
      </w:tr>
    </w:tbl>
    <w:p w14:paraId="558FB58E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F7683" w14:paraId="06AE19B3" w14:textId="77777777">
        <w:tc>
          <w:tcPr>
            <w:tcW w:w="2948" w:type="dxa"/>
            <w:shd w:val="clear" w:color="auto" w:fill="E6E6E6"/>
            <w:vAlign w:val="center"/>
          </w:tcPr>
          <w:p w14:paraId="0534E221" w14:textId="77777777" w:rsidR="006F7683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8D3C1C9" w14:textId="77777777" w:rsidR="006F7683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EBE25E5" w14:textId="77777777" w:rsidR="006F768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FC08EEA" w14:textId="77777777" w:rsidR="006F7683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937A736" w14:textId="77777777" w:rsidR="006F7683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716945C" w14:textId="77777777" w:rsidR="006F7683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8469425" w14:textId="77777777" w:rsidR="006F7683" w:rsidRDefault="00000000">
            <w:pPr>
              <w:jc w:val="center"/>
            </w:pPr>
            <w:r>
              <w:t>太阳辐射吸收系数</w:t>
            </w:r>
          </w:p>
        </w:tc>
      </w:tr>
      <w:tr w:rsidR="006F7683" w14:paraId="5AF7A4A0" w14:textId="77777777">
        <w:tc>
          <w:tcPr>
            <w:tcW w:w="2948" w:type="dxa"/>
            <w:vAlign w:val="center"/>
          </w:tcPr>
          <w:p w14:paraId="601C9BBA" w14:textId="77777777" w:rsidR="006F7683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448F1526" w14:textId="77777777" w:rsidR="006F7683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02B1FD5" w14:textId="77777777" w:rsidR="006F7683" w:rsidRDefault="00000000">
            <w:r>
              <w:t>467.39</w:t>
            </w:r>
          </w:p>
        </w:tc>
        <w:tc>
          <w:tcPr>
            <w:tcW w:w="922" w:type="dxa"/>
            <w:vAlign w:val="center"/>
          </w:tcPr>
          <w:p w14:paraId="5170FDBA" w14:textId="77777777" w:rsidR="006F7683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6C2B01E" w14:textId="77777777" w:rsidR="006F7683" w:rsidRDefault="00000000">
            <w:r>
              <w:t>0.10</w:t>
            </w:r>
          </w:p>
        </w:tc>
        <w:tc>
          <w:tcPr>
            <w:tcW w:w="1107" w:type="dxa"/>
            <w:vAlign w:val="center"/>
          </w:tcPr>
          <w:p w14:paraId="25EB7027" w14:textId="77777777" w:rsidR="006F7683" w:rsidRDefault="00000000">
            <w:r>
              <w:t>9.00</w:t>
            </w:r>
          </w:p>
        </w:tc>
        <w:tc>
          <w:tcPr>
            <w:tcW w:w="1107" w:type="dxa"/>
            <w:vAlign w:val="center"/>
          </w:tcPr>
          <w:p w14:paraId="543A4861" w14:textId="77777777" w:rsidR="006F7683" w:rsidRDefault="00000000">
            <w:r>
              <w:t>0.75</w:t>
            </w:r>
          </w:p>
        </w:tc>
      </w:tr>
      <w:tr w:rsidR="006F7683" w14:paraId="77CD6822" w14:textId="77777777">
        <w:tc>
          <w:tcPr>
            <w:tcW w:w="2948" w:type="dxa"/>
            <w:shd w:val="clear" w:color="auto" w:fill="E6E6E6"/>
            <w:vAlign w:val="center"/>
          </w:tcPr>
          <w:p w14:paraId="697383D6" w14:textId="77777777" w:rsidR="006F7683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F95904C" w14:textId="77777777" w:rsidR="006F7683" w:rsidRDefault="00000000">
            <w:pPr>
              <w:jc w:val="center"/>
            </w:pPr>
            <w:r>
              <w:t>0.10 × 1.10 = 0.11</w:t>
            </w:r>
          </w:p>
        </w:tc>
      </w:tr>
    </w:tbl>
    <w:p w14:paraId="1E20C6DB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F7683" w14:paraId="3D15E913" w14:textId="77777777">
        <w:tc>
          <w:tcPr>
            <w:tcW w:w="2948" w:type="dxa"/>
            <w:shd w:val="clear" w:color="auto" w:fill="E6E6E6"/>
            <w:vAlign w:val="center"/>
          </w:tcPr>
          <w:p w14:paraId="6A79859D" w14:textId="77777777" w:rsidR="006F7683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307D1DE" w14:textId="77777777" w:rsidR="006F7683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E0B18D2" w14:textId="77777777" w:rsidR="006F768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AC43510" w14:textId="77777777" w:rsidR="006F7683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4347B8F" w14:textId="77777777" w:rsidR="006F7683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C74E122" w14:textId="77777777" w:rsidR="006F7683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AEDBA6D" w14:textId="77777777" w:rsidR="006F7683" w:rsidRDefault="00000000">
            <w:pPr>
              <w:jc w:val="center"/>
            </w:pPr>
            <w:r>
              <w:t>太阳辐射吸收系数</w:t>
            </w:r>
          </w:p>
        </w:tc>
      </w:tr>
      <w:tr w:rsidR="006F7683" w14:paraId="5BD6C6E9" w14:textId="77777777">
        <w:tc>
          <w:tcPr>
            <w:tcW w:w="2948" w:type="dxa"/>
            <w:vAlign w:val="center"/>
          </w:tcPr>
          <w:p w14:paraId="0C9B52F3" w14:textId="77777777" w:rsidR="006F7683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3DC9EDF9" w14:textId="77777777" w:rsidR="006F7683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6BB3E0E" w14:textId="77777777" w:rsidR="006F7683" w:rsidRDefault="00000000">
            <w:r>
              <w:t>517.79</w:t>
            </w:r>
          </w:p>
        </w:tc>
        <w:tc>
          <w:tcPr>
            <w:tcW w:w="922" w:type="dxa"/>
            <w:vAlign w:val="center"/>
          </w:tcPr>
          <w:p w14:paraId="58485555" w14:textId="77777777" w:rsidR="006F7683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9FE8B32" w14:textId="77777777" w:rsidR="006F7683" w:rsidRDefault="00000000">
            <w:r>
              <w:t>0.10</w:t>
            </w:r>
          </w:p>
        </w:tc>
        <w:tc>
          <w:tcPr>
            <w:tcW w:w="1107" w:type="dxa"/>
            <w:vAlign w:val="center"/>
          </w:tcPr>
          <w:p w14:paraId="652EFDE4" w14:textId="77777777" w:rsidR="006F7683" w:rsidRDefault="00000000">
            <w:r>
              <w:t>9.00</w:t>
            </w:r>
          </w:p>
        </w:tc>
        <w:tc>
          <w:tcPr>
            <w:tcW w:w="1107" w:type="dxa"/>
            <w:vAlign w:val="center"/>
          </w:tcPr>
          <w:p w14:paraId="56CEEFEA" w14:textId="77777777" w:rsidR="006F7683" w:rsidRDefault="00000000">
            <w:r>
              <w:t>0.75</w:t>
            </w:r>
          </w:p>
        </w:tc>
      </w:tr>
      <w:tr w:rsidR="006F7683" w14:paraId="1A9D6160" w14:textId="77777777">
        <w:tc>
          <w:tcPr>
            <w:tcW w:w="2948" w:type="dxa"/>
            <w:shd w:val="clear" w:color="auto" w:fill="E6E6E6"/>
            <w:vAlign w:val="center"/>
          </w:tcPr>
          <w:p w14:paraId="5999CFDB" w14:textId="77777777" w:rsidR="006F7683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CC7DE05" w14:textId="77777777" w:rsidR="006F7683" w:rsidRDefault="00000000">
            <w:pPr>
              <w:jc w:val="center"/>
            </w:pPr>
            <w:r>
              <w:t>0.10 × 1.10 = 0.11</w:t>
            </w:r>
          </w:p>
        </w:tc>
      </w:tr>
    </w:tbl>
    <w:p w14:paraId="22AD6795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F7683" w14:paraId="560AC058" w14:textId="77777777">
        <w:tc>
          <w:tcPr>
            <w:tcW w:w="2948" w:type="dxa"/>
            <w:shd w:val="clear" w:color="auto" w:fill="E6E6E6"/>
            <w:vAlign w:val="center"/>
          </w:tcPr>
          <w:p w14:paraId="716B9272" w14:textId="77777777" w:rsidR="006F7683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6DE1F04" w14:textId="77777777" w:rsidR="006F7683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258C32E" w14:textId="77777777" w:rsidR="006F768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24496AD" w14:textId="77777777" w:rsidR="006F7683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C5531F5" w14:textId="77777777" w:rsidR="006F7683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B6A45F1" w14:textId="77777777" w:rsidR="006F7683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70A0264" w14:textId="77777777" w:rsidR="006F7683" w:rsidRDefault="00000000">
            <w:pPr>
              <w:jc w:val="center"/>
            </w:pPr>
            <w:r>
              <w:t>太阳辐射吸收系数</w:t>
            </w:r>
          </w:p>
        </w:tc>
      </w:tr>
      <w:tr w:rsidR="006F7683" w14:paraId="0ED110E5" w14:textId="77777777">
        <w:tc>
          <w:tcPr>
            <w:tcW w:w="2948" w:type="dxa"/>
            <w:vAlign w:val="center"/>
          </w:tcPr>
          <w:p w14:paraId="7581E049" w14:textId="77777777" w:rsidR="006F7683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12863514" w14:textId="77777777" w:rsidR="006F7683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1AEEAC0" w14:textId="77777777" w:rsidR="006F7683" w:rsidRDefault="00000000">
            <w:r>
              <w:t>1787.27</w:t>
            </w:r>
          </w:p>
        </w:tc>
        <w:tc>
          <w:tcPr>
            <w:tcW w:w="922" w:type="dxa"/>
            <w:vAlign w:val="center"/>
          </w:tcPr>
          <w:p w14:paraId="6E70A136" w14:textId="77777777" w:rsidR="006F7683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1E5902C" w14:textId="77777777" w:rsidR="006F7683" w:rsidRDefault="00000000">
            <w:r>
              <w:t>0.10</w:t>
            </w:r>
          </w:p>
        </w:tc>
        <w:tc>
          <w:tcPr>
            <w:tcW w:w="1107" w:type="dxa"/>
            <w:vAlign w:val="center"/>
          </w:tcPr>
          <w:p w14:paraId="0ED8D60F" w14:textId="77777777" w:rsidR="006F7683" w:rsidRDefault="00000000">
            <w:r>
              <w:t>9.00</w:t>
            </w:r>
          </w:p>
        </w:tc>
        <w:tc>
          <w:tcPr>
            <w:tcW w:w="1107" w:type="dxa"/>
            <w:vAlign w:val="center"/>
          </w:tcPr>
          <w:p w14:paraId="2F98AA7C" w14:textId="77777777" w:rsidR="006F7683" w:rsidRDefault="00000000">
            <w:r>
              <w:t>0.75</w:t>
            </w:r>
          </w:p>
        </w:tc>
      </w:tr>
      <w:tr w:rsidR="006F7683" w14:paraId="7D43C173" w14:textId="77777777">
        <w:tc>
          <w:tcPr>
            <w:tcW w:w="2948" w:type="dxa"/>
            <w:shd w:val="clear" w:color="auto" w:fill="E6E6E6"/>
            <w:vAlign w:val="center"/>
          </w:tcPr>
          <w:p w14:paraId="0581DD5D" w14:textId="77777777" w:rsidR="006F7683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215E6CA" w14:textId="77777777" w:rsidR="006F7683" w:rsidRDefault="00000000">
            <w:pPr>
              <w:jc w:val="center"/>
            </w:pPr>
            <w:r>
              <w:t>0.10 × 1.10 = 0.11</w:t>
            </w:r>
          </w:p>
        </w:tc>
      </w:tr>
      <w:tr w:rsidR="006F7683" w14:paraId="144BBC77" w14:textId="77777777">
        <w:tc>
          <w:tcPr>
            <w:tcW w:w="2948" w:type="dxa"/>
            <w:shd w:val="clear" w:color="auto" w:fill="E6E6E6"/>
            <w:vAlign w:val="center"/>
          </w:tcPr>
          <w:p w14:paraId="2B615276" w14:textId="77777777" w:rsidR="006F7683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4FA5521B" w14:textId="77777777" w:rsidR="006F7683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6F7683" w14:paraId="1EACEC85" w14:textId="77777777">
        <w:tc>
          <w:tcPr>
            <w:tcW w:w="2948" w:type="dxa"/>
            <w:shd w:val="clear" w:color="auto" w:fill="E6E6E6"/>
            <w:vAlign w:val="center"/>
          </w:tcPr>
          <w:p w14:paraId="3889CEDD" w14:textId="77777777" w:rsidR="006F7683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19D1BF84" w14:textId="77777777" w:rsidR="006F7683" w:rsidRDefault="00000000">
            <w:r>
              <w:t>K</w:t>
            </w:r>
            <w:r>
              <w:t>应满足表</w:t>
            </w:r>
            <w:r>
              <w:t>3.1.10-4</w:t>
            </w:r>
            <w:r>
              <w:t>的规定</w:t>
            </w:r>
            <w:r>
              <w:t>(K≤0.80)</w:t>
            </w:r>
          </w:p>
        </w:tc>
      </w:tr>
      <w:tr w:rsidR="006F7683" w14:paraId="660869F1" w14:textId="77777777">
        <w:tc>
          <w:tcPr>
            <w:tcW w:w="2948" w:type="dxa"/>
            <w:shd w:val="clear" w:color="auto" w:fill="E6E6E6"/>
            <w:vAlign w:val="center"/>
          </w:tcPr>
          <w:p w14:paraId="6AFA5B51" w14:textId="77777777" w:rsidR="006F7683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218E2AB0" w14:textId="77777777" w:rsidR="006F7683" w:rsidRDefault="00000000">
            <w:r>
              <w:t>满足</w:t>
            </w:r>
          </w:p>
        </w:tc>
      </w:tr>
    </w:tbl>
    <w:p w14:paraId="6BD531BE" w14:textId="77777777" w:rsidR="006F7683" w:rsidRDefault="006F768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CE23524" w14:textId="77777777" w:rsidR="006F7683" w:rsidRDefault="00000000">
      <w:pPr>
        <w:pStyle w:val="2"/>
        <w:widowControl w:val="0"/>
        <w:rPr>
          <w:kern w:val="2"/>
        </w:rPr>
      </w:pPr>
      <w:bookmarkStart w:id="53" w:name="_Toc161579818"/>
      <w:r>
        <w:rPr>
          <w:kern w:val="2"/>
        </w:rPr>
        <w:t>挑空楼板构造</w:t>
      </w:r>
      <w:bookmarkEnd w:id="53"/>
    </w:p>
    <w:p w14:paraId="3D1D8E4E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1E9134A" w14:textId="77777777" w:rsidR="006F7683" w:rsidRDefault="00000000">
      <w:pPr>
        <w:pStyle w:val="2"/>
        <w:widowControl w:val="0"/>
        <w:rPr>
          <w:kern w:val="2"/>
        </w:rPr>
      </w:pPr>
      <w:bookmarkStart w:id="54" w:name="_Toc161579819"/>
      <w:r>
        <w:rPr>
          <w:kern w:val="2"/>
        </w:rPr>
        <w:t>外窗热工</w:t>
      </w:r>
      <w:bookmarkEnd w:id="54"/>
    </w:p>
    <w:p w14:paraId="5595C643" w14:textId="77777777" w:rsidR="006F768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161579820"/>
      <w:r>
        <w:rPr>
          <w:color w:val="000000"/>
          <w:kern w:val="2"/>
          <w:szCs w:val="24"/>
        </w:rPr>
        <w:t>外窗构造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6F7683" w14:paraId="5755CAC4" w14:textId="77777777">
        <w:tc>
          <w:tcPr>
            <w:tcW w:w="905" w:type="dxa"/>
            <w:shd w:val="clear" w:color="auto" w:fill="E6E6E6"/>
            <w:vAlign w:val="center"/>
          </w:tcPr>
          <w:p w14:paraId="6DE3E402" w14:textId="77777777" w:rsidR="006F7683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5AAF219A" w14:textId="77777777" w:rsidR="006F7683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0BA8FAF9" w14:textId="77777777" w:rsidR="006F7683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CB0D6C1" w14:textId="77777777" w:rsidR="006F7683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72BA213" w14:textId="77777777" w:rsidR="006F7683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FF58566" w14:textId="77777777" w:rsidR="006F7683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90B735E" w14:textId="77777777" w:rsidR="006F7683" w:rsidRDefault="00000000">
            <w:pPr>
              <w:jc w:val="center"/>
            </w:pPr>
            <w:r>
              <w:t>备注</w:t>
            </w:r>
          </w:p>
        </w:tc>
      </w:tr>
      <w:tr w:rsidR="006F7683" w14:paraId="0E1D2C1D" w14:textId="77777777">
        <w:tc>
          <w:tcPr>
            <w:tcW w:w="905" w:type="dxa"/>
            <w:vAlign w:val="center"/>
          </w:tcPr>
          <w:p w14:paraId="1150B771" w14:textId="77777777" w:rsidR="006F7683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609A35A7" w14:textId="77777777" w:rsidR="006F7683" w:rsidRDefault="00000000">
            <w:r>
              <w:t>6mm</w:t>
            </w:r>
            <w:r>
              <w:t>无色玻璃</w:t>
            </w:r>
            <w:r>
              <w:t>+0.05mm</w:t>
            </w:r>
            <w:r>
              <w:t>（</w:t>
            </w:r>
            <w:r>
              <w:t>S7021</w:t>
            </w:r>
            <w:r>
              <w:t>）智能光控节能安全膜</w:t>
            </w:r>
            <w:r>
              <w:lastRenderedPageBreak/>
              <w:t>+12A+6mmlow-e</w:t>
            </w:r>
            <w:r>
              <w:t>玻璃（塑料窗框）</w:t>
            </w:r>
          </w:p>
        </w:tc>
        <w:tc>
          <w:tcPr>
            <w:tcW w:w="826" w:type="dxa"/>
            <w:vAlign w:val="center"/>
          </w:tcPr>
          <w:p w14:paraId="17092C13" w14:textId="77777777" w:rsidR="006F7683" w:rsidRDefault="00000000">
            <w:r>
              <w:lastRenderedPageBreak/>
              <w:t>18</w:t>
            </w:r>
          </w:p>
        </w:tc>
        <w:tc>
          <w:tcPr>
            <w:tcW w:w="832" w:type="dxa"/>
            <w:vAlign w:val="center"/>
          </w:tcPr>
          <w:p w14:paraId="55EC97AA" w14:textId="77777777" w:rsidR="006F7683" w:rsidRDefault="00000000">
            <w:r>
              <w:t>1.69</w:t>
            </w:r>
          </w:p>
        </w:tc>
        <w:tc>
          <w:tcPr>
            <w:tcW w:w="956" w:type="dxa"/>
            <w:vAlign w:val="center"/>
          </w:tcPr>
          <w:p w14:paraId="70832886" w14:textId="77777777" w:rsidR="006F7683" w:rsidRDefault="00000000">
            <w:r>
              <w:t>0.25</w:t>
            </w:r>
          </w:p>
        </w:tc>
        <w:tc>
          <w:tcPr>
            <w:tcW w:w="956" w:type="dxa"/>
            <w:vAlign w:val="center"/>
          </w:tcPr>
          <w:p w14:paraId="72B69FBA" w14:textId="77777777" w:rsidR="006F7683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631A96EF" w14:textId="77777777" w:rsidR="006F7683" w:rsidRDefault="00000000">
            <w:r>
              <w:t>塑料窗框（</w:t>
            </w:r>
            <w:r>
              <w:t>K=1.9W/</w:t>
            </w:r>
            <w:r>
              <w:t>（</w:t>
            </w:r>
            <w:r>
              <w:t>m2·K</w:t>
            </w:r>
            <w:r>
              <w:t>）、窗框窗洞面积比</w:t>
            </w:r>
            <w:r>
              <w:t>30%</w:t>
            </w:r>
          </w:p>
        </w:tc>
      </w:tr>
    </w:tbl>
    <w:p w14:paraId="10320D7C" w14:textId="77777777" w:rsidR="006F768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161579821"/>
      <w:r>
        <w:rPr>
          <w:color w:val="000000"/>
          <w:kern w:val="2"/>
          <w:szCs w:val="24"/>
        </w:rPr>
        <w:t>建筑遮阳措施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1754"/>
        <w:gridCol w:w="1777"/>
        <w:gridCol w:w="2661"/>
        <w:gridCol w:w="1697"/>
      </w:tblGrid>
      <w:tr w:rsidR="006F7683" w14:paraId="0293F5FC" w14:textId="77777777">
        <w:tc>
          <w:tcPr>
            <w:tcW w:w="1443" w:type="dxa"/>
            <w:shd w:val="clear" w:color="auto" w:fill="E6E6E6"/>
            <w:vAlign w:val="center"/>
          </w:tcPr>
          <w:p w14:paraId="6B3C0352" w14:textId="77777777" w:rsidR="006F7683" w:rsidRDefault="00000000">
            <w:pPr>
              <w:jc w:val="center"/>
            </w:pPr>
            <w:r>
              <w:t>朝向</w:t>
            </w:r>
          </w:p>
        </w:tc>
        <w:tc>
          <w:tcPr>
            <w:tcW w:w="1754" w:type="dxa"/>
            <w:shd w:val="clear" w:color="auto" w:fill="E6E6E6"/>
            <w:vAlign w:val="center"/>
          </w:tcPr>
          <w:p w14:paraId="7858403F" w14:textId="77777777" w:rsidR="006F7683" w:rsidRDefault="00000000">
            <w:pPr>
              <w:jc w:val="center"/>
            </w:pPr>
            <w:r>
              <w:t>立面编号</w:t>
            </w:r>
          </w:p>
        </w:tc>
        <w:tc>
          <w:tcPr>
            <w:tcW w:w="1777" w:type="dxa"/>
            <w:shd w:val="clear" w:color="auto" w:fill="E6E6E6"/>
            <w:vAlign w:val="center"/>
          </w:tcPr>
          <w:p w14:paraId="6CA59A9C" w14:textId="77777777" w:rsidR="006F7683" w:rsidRDefault="00000000">
            <w:pPr>
              <w:jc w:val="center"/>
            </w:pPr>
            <w:r>
              <w:t>遮阳措施</w:t>
            </w:r>
          </w:p>
        </w:tc>
        <w:tc>
          <w:tcPr>
            <w:tcW w:w="2660" w:type="dxa"/>
            <w:shd w:val="clear" w:color="auto" w:fill="E6E6E6"/>
            <w:vAlign w:val="center"/>
          </w:tcPr>
          <w:p w14:paraId="282937E7" w14:textId="77777777" w:rsidR="006F7683" w:rsidRDefault="00000000">
            <w:pPr>
              <w:jc w:val="center"/>
            </w:pPr>
            <w:r>
              <w:t>标准要求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0525BAE" w14:textId="77777777" w:rsidR="006F7683" w:rsidRDefault="00000000">
            <w:pPr>
              <w:jc w:val="center"/>
            </w:pPr>
            <w:r>
              <w:t>是否满足</w:t>
            </w:r>
          </w:p>
        </w:tc>
      </w:tr>
      <w:tr w:rsidR="006F7683" w14:paraId="7A3D72C2" w14:textId="77777777">
        <w:tc>
          <w:tcPr>
            <w:tcW w:w="1443" w:type="dxa"/>
            <w:vAlign w:val="center"/>
          </w:tcPr>
          <w:p w14:paraId="01507AE0" w14:textId="77777777" w:rsidR="006F7683" w:rsidRDefault="00000000">
            <w:r>
              <w:t>东向</w:t>
            </w:r>
          </w:p>
        </w:tc>
        <w:tc>
          <w:tcPr>
            <w:tcW w:w="1754" w:type="dxa"/>
            <w:vAlign w:val="center"/>
          </w:tcPr>
          <w:p w14:paraId="07868AF1" w14:textId="77777777" w:rsidR="006F7683" w:rsidRDefault="00000000">
            <w:r>
              <w:t>立面</w:t>
            </w:r>
            <w:r>
              <w:t>3</w:t>
            </w:r>
          </w:p>
        </w:tc>
        <w:tc>
          <w:tcPr>
            <w:tcW w:w="1777" w:type="dxa"/>
            <w:vAlign w:val="center"/>
          </w:tcPr>
          <w:p w14:paraId="4F8D066D" w14:textId="77777777" w:rsidR="006F7683" w:rsidRDefault="00000000">
            <w:r>
              <w:t>百叶遮阳</w:t>
            </w:r>
          </w:p>
        </w:tc>
        <w:tc>
          <w:tcPr>
            <w:tcW w:w="2660" w:type="dxa"/>
            <w:vAlign w:val="center"/>
          </w:tcPr>
          <w:p w14:paraId="703C6A3A" w14:textId="77777777" w:rsidR="006F7683" w:rsidRDefault="00000000">
            <w:r>
              <w:t>应采取遮阳措施</w:t>
            </w:r>
          </w:p>
        </w:tc>
        <w:tc>
          <w:tcPr>
            <w:tcW w:w="1697" w:type="dxa"/>
            <w:vAlign w:val="center"/>
          </w:tcPr>
          <w:p w14:paraId="58C4354B" w14:textId="77777777" w:rsidR="006F7683" w:rsidRDefault="00000000">
            <w:r>
              <w:t>满足</w:t>
            </w:r>
          </w:p>
        </w:tc>
      </w:tr>
      <w:tr w:rsidR="006F7683" w14:paraId="74ED681E" w14:textId="77777777">
        <w:tc>
          <w:tcPr>
            <w:tcW w:w="1443" w:type="dxa"/>
            <w:vAlign w:val="center"/>
          </w:tcPr>
          <w:p w14:paraId="226867A0" w14:textId="77777777" w:rsidR="006F7683" w:rsidRDefault="00000000">
            <w:r>
              <w:t>西向</w:t>
            </w:r>
          </w:p>
        </w:tc>
        <w:tc>
          <w:tcPr>
            <w:tcW w:w="1754" w:type="dxa"/>
            <w:vAlign w:val="center"/>
          </w:tcPr>
          <w:p w14:paraId="1A5C3560" w14:textId="77777777" w:rsidR="006F7683" w:rsidRDefault="00000000">
            <w:r>
              <w:t>立面</w:t>
            </w:r>
            <w:r>
              <w:t>4</w:t>
            </w:r>
          </w:p>
        </w:tc>
        <w:tc>
          <w:tcPr>
            <w:tcW w:w="1777" w:type="dxa"/>
            <w:vAlign w:val="center"/>
          </w:tcPr>
          <w:p w14:paraId="5E786BF4" w14:textId="77777777" w:rsidR="006F7683" w:rsidRDefault="00000000">
            <w:r>
              <w:t>百叶遮阳</w:t>
            </w:r>
          </w:p>
        </w:tc>
        <w:tc>
          <w:tcPr>
            <w:tcW w:w="2660" w:type="dxa"/>
            <w:vAlign w:val="center"/>
          </w:tcPr>
          <w:p w14:paraId="4CD265CD" w14:textId="77777777" w:rsidR="006F7683" w:rsidRDefault="00000000">
            <w:r>
              <w:t>应采取遮阳措施</w:t>
            </w:r>
          </w:p>
        </w:tc>
        <w:tc>
          <w:tcPr>
            <w:tcW w:w="1697" w:type="dxa"/>
            <w:vAlign w:val="center"/>
          </w:tcPr>
          <w:p w14:paraId="3E985478" w14:textId="77777777" w:rsidR="006F7683" w:rsidRDefault="00000000">
            <w:r>
              <w:t>满足</w:t>
            </w:r>
          </w:p>
        </w:tc>
      </w:tr>
      <w:tr w:rsidR="006F7683" w14:paraId="7D9EDA40" w14:textId="77777777">
        <w:tc>
          <w:tcPr>
            <w:tcW w:w="3197" w:type="dxa"/>
            <w:gridSpan w:val="2"/>
            <w:shd w:val="clear" w:color="auto" w:fill="E6E6E6"/>
            <w:vAlign w:val="center"/>
          </w:tcPr>
          <w:p w14:paraId="52C02FA6" w14:textId="77777777" w:rsidR="006F7683" w:rsidRDefault="00000000">
            <w:r>
              <w:t>标准依据</w:t>
            </w:r>
          </w:p>
        </w:tc>
        <w:tc>
          <w:tcPr>
            <w:tcW w:w="6134" w:type="dxa"/>
            <w:gridSpan w:val="3"/>
            <w:vAlign w:val="center"/>
          </w:tcPr>
          <w:p w14:paraId="31F0CABF" w14:textId="77777777" w:rsidR="006F7683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3.1.15</w:t>
            </w:r>
            <w:r>
              <w:t>条</w:t>
            </w:r>
          </w:p>
        </w:tc>
      </w:tr>
      <w:tr w:rsidR="006F7683" w14:paraId="237DA0F8" w14:textId="77777777">
        <w:tc>
          <w:tcPr>
            <w:tcW w:w="3197" w:type="dxa"/>
            <w:gridSpan w:val="2"/>
            <w:shd w:val="clear" w:color="auto" w:fill="E6E6E6"/>
            <w:vAlign w:val="center"/>
          </w:tcPr>
          <w:p w14:paraId="5227B36C" w14:textId="77777777" w:rsidR="006F7683" w:rsidRDefault="00000000">
            <w:r>
              <w:t>标准要求</w:t>
            </w:r>
          </w:p>
        </w:tc>
        <w:tc>
          <w:tcPr>
            <w:tcW w:w="6134" w:type="dxa"/>
            <w:gridSpan w:val="3"/>
            <w:vAlign w:val="center"/>
          </w:tcPr>
          <w:p w14:paraId="581B1EE8" w14:textId="77777777" w:rsidR="006F7683" w:rsidRDefault="00000000">
            <w:r>
              <w:t>甲类建筑东、西、南向外窗和透光幕墙应采取遮阳措施</w:t>
            </w:r>
          </w:p>
        </w:tc>
      </w:tr>
      <w:tr w:rsidR="006F7683" w14:paraId="662AA645" w14:textId="77777777">
        <w:tc>
          <w:tcPr>
            <w:tcW w:w="3197" w:type="dxa"/>
            <w:gridSpan w:val="2"/>
            <w:shd w:val="clear" w:color="auto" w:fill="E6E6E6"/>
            <w:vAlign w:val="center"/>
          </w:tcPr>
          <w:p w14:paraId="25951925" w14:textId="77777777" w:rsidR="006F7683" w:rsidRDefault="00000000">
            <w:r>
              <w:t>结论</w:t>
            </w:r>
          </w:p>
        </w:tc>
        <w:tc>
          <w:tcPr>
            <w:tcW w:w="6134" w:type="dxa"/>
            <w:gridSpan w:val="3"/>
            <w:vAlign w:val="center"/>
          </w:tcPr>
          <w:p w14:paraId="63F26C1E" w14:textId="77777777" w:rsidR="006F7683" w:rsidRDefault="00000000">
            <w:r>
              <w:t>满足</w:t>
            </w:r>
          </w:p>
        </w:tc>
      </w:tr>
    </w:tbl>
    <w:p w14:paraId="0D398A13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注：达标朝向只列出一项，不达标朝向最多列出</w:t>
      </w:r>
      <w:r>
        <w:rPr>
          <w:color w:val="000000"/>
          <w:kern w:val="2"/>
          <w:szCs w:val="24"/>
          <w:lang w:val="en-US"/>
        </w:rPr>
        <w:t>10</w:t>
      </w:r>
      <w:r>
        <w:rPr>
          <w:color w:val="000000"/>
          <w:kern w:val="2"/>
          <w:szCs w:val="24"/>
          <w:lang w:val="en-US"/>
        </w:rPr>
        <w:t>项</w:t>
      </w:r>
    </w:p>
    <w:p w14:paraId="7372A8AE" w14:textId="77777777" w:rsidR="006F768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161579822"/>
      <w:r>
        <w:rPr>
          <w:color w:val="000000"/>
          <w:kern w:val="2"/>
          <w:szCs w:val="24"/>
        </w:rPr>
        <w:t>外遮阳类型</w:t>
      </w:r>
      <w:bookmarkEnd w:id="57"/>
    </w:p>
    <w:p w14:paraId="10BE1ABE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</w:t>
      </w:r>
      <w:r>
        <w:rPr>
          <w:color w:val="000000"/>
          <w:kern w:val="2"/>
          <w:szCs w:val="24"/>
          <w:lang w:val="en-US"/>
        </w:rPr>
        <w:t>.</w:t>
      </w:r>
    </w:p>
    <w:p w14:paraId="6814A47E" w14:textId="77777777" w:rsidR="006F7683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 w14:paraId="7AF75BD3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9613E22" wp14:editId="1299573A">
            <wp:extent cx="4048550" cy="2467234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6F7683" w14:paraId="7F5DDF53" w14:textId="77777777">
        <w:tc>
          <w:tcPr>
            <w:tcW w:w="1143" w:type="dxa"/>
            <w:shd w:val="clear" w:color="auto" w:fill="E6E6E6"/>
            <w:vAlign w:val="center"/>
          </w:tcPr>
          <w:p w14:paraId="7E8A96A0" w14:textId="77777777" w:rsidR="006F7683" w:rsidRDefault="00000000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14:paraId="25C16466" w14:textId="77777777" w:rsidR="006F7683" w:rsidRDefault="00000000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73562AB" w14:textId="77777777" w:rsidR="006F7683" w:rsidRDefault="00000000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616E3C8" w14:textId="77777777" w:rsidR="006F7683" w:rsidRDefault="00000000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572D4932" w14:textId="77777777" w:rsidR="006F7683" w:rsidRDefault="00000000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6F7683" w14:paraId="6B378980" w14:textId="77777777">
        <w:tc>
          <w:tcPr>
            <w:tcW w:w="1143" w:type="dxa"/>
            <w:vAlign w:val="center"/>
          </w:tcPr>
          <w:p w14:paraId="4F4D5D07" w14:textId="77777777" w:rsidR="006F7683" w:rsidRDefault="00000000">
            <w:r>
              <w:t>1</w:t>
            </w:r>
          </w:p>
        </w:tc>
        <w:tc>
          <w:tcPr>
            <w:tcW w:w="2999" w:type="dxa"/>
            <w:vAlign w:val="center"/>
          </w:tcPr>
          <w:p w14:paraId="65F6A258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41BEEAC7" w14:textId="77777777" w:rsidR="006F7683" w:rsidRDefault="00000000">
            <w:r>
              <w:t>0.200</w:t>
            </w:r>
          </w:p>
        </w:tc>
        <w:tc>
          <w:tcPr>
            <w:tcW w:w="1409" w:type="dxa"/>
            <w:vAlign w:val="center"/>
          </w:tcPr>
          <w:p w14:paraId="5441A1D8" w14:textId="77777777" w:rsidR="006F7683" w:rsidRDefault="00000000">
            <w:r>
              <w:t>0.400</w:t>
            </w:r>
          </w:p>
        </w:tc>
        <w:tc>
          <w:tcPr>
            <w:tcW w:w="1409" w:type="dxa"/>
            <w:vAlign w:val="center"/>
          </w:tcPr>
          <w:p w14:paraId="74EAB53B" w14:textId="77777777" w:rsidR="006F7683" w:rsidRDefault="00000000">
            <w:r>
              <w:t>0.200</w:t>
            </w:r>
          </w:p>
        </w:tc>
      </w:tr>
    </w:tbl>
    <w:p w14:paraId="4CA2D116" w14:textId="77777777" w:rsidR="006F768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161579823"/>
      <w:r>
        <w:rPr>
          <w:color w:val="000000"/>
          <w:kern w:val="2"/>
          <w:szCs w:val="24"/>
        </w:rPr>
        <w:t>平均传热系数</w:t>
      </w:r>
      <w:bookmarkEnd w:id="58"/>
    </w:p>
    <w:p w14:paraId="1D3C0DE3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23ED8F97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F7683" w14:paraId="633B4DC5" w14:textId="77777777">
        <w:tc>
          <w:tcPr>
            <w:tcW w:w="1013" w:type="dxa"/>
            <w:shd w:val="clear" w:color="auto" w:fill="E6E6E6"/>
            <w:vAlign w:val="center"/>
          </w:tcPr>
          <w:p w14:paraId="6BAA4A53" w14:textId="77777777" w:rsidR="006F7683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F25460" w14:textId="77777777" w:rsidR="006F7683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9BDB64" w14:textId="77777777" w:rsidR="006F7683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3C5030" w14:textId="77777777" w:rsidR="006F7683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DD1880" w14:textId="77777777" w:rsidR="006F7683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01E93F" w14:textId="77777777" w:rsidR="006F7683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5E14BE" w14:textId="77777777" w:rsidR="006F7683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4E846E" w14:textId="77777777" w:rsidR="006F7683" w:rsidRDefault="00000000">
            <w:pPr>
              <w:jc w:val="center"/>
            </w:pPr>
            <w:r>
              <w:t>传热系数</w:t>
            </w:r>
          </w:p>
        </w:tc>
      </w:tr>
      <w:tr w:rsidR="006F7683" w14:paraId="631CEB47" w14:textId="77777777">
        <w:tc>
          <w:tcPr>
            <w:tcW w:w="1013" w:type="dxa"/>
            <w:vAlign w:val="center"/>
          </w:tcPr>
          <w:p w14:paraId="7523684A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A64C409" w14:textId="77777777" w:rsidR="006F7683" w:rsidRDefault="006F7683"/>
        </w:tc>
        <w:tc>
          <w:tcPr>
            <w:tcW w:w="1188" w:type="dxa"/>
            <w:vAlign w:val="center"/>
          </w:tcPr>
          <w:p w14:paraId="36C16F80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5DF605C" w14:textId="77777777" w:rsidR="006F768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580819D" w14:textId="77777777" w:rsidR="006F7683" w:rsidRDefault="00000000">
            <w:r>
              <w:t>5.400</w:t>
            </w:r>
          </w:p>
        </w:tc>
        <w:tc>
          <w:tcPr>
            <w:tcW w:w="1188" w:type="dxa"/>
            <w:vAlign w:val="center"/>
          </w:tcPr>
          <w:p w14:paraId="3DF935DB" w14:textId="77777777" w:rsidR="006F7683" w:rsidRDefault="00000000">
            <w:r>
              <w:t>10.800</w:t>
            </w:r>
          </w:p>
        </w:tc>
        <w:tc>
          <w:tcPr>
            <w:tcW w:w="1188" w:type="dxa"/>
            <w:vAlign w:val="center"/>
          </w:tcPr>
          <w:p w14:paraId="1C93F9E3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3E63F72" w14:textId="77777777" w:rsidR="006F7683" w:rsidRDefault="00000000">
            <w:r>
              <w:t>1.690</w:t>
            </w:r>
          </w:p>
        </w:tc>
      </w:tr>
      <w:tr w:rsidR="006F7683" w14:paraId="2EAF592C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77AEE2A" w14:textId="77777777" w:rsidR="006F7683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20FA642" w14:textId="77777777" w:rsidR="006F7683" w:rsidRDefault="00000000">
            <w:r>
              <w:t>10.800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D6A2C7C" w14:textId="77777777" w:rsidR="006F7683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D396A49" w14:textId="77777777" w:rsidR="006F7683" w:rsidRDefault="00000000">
            <w:r>
              <w:t>1.690</w:t>
            </w:r>
          </w:p>
        </w:tc>
      </w:tr>
    </w:tbl>
    <w:p w14:paraId="17FCC0FB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56842869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F7683" w14:paraId="14AE01E7" w14:textId="77777777">
        <w:tc>
          <w:tcPr>
            <w:tcW w:w="1013" w:type="dxa"/>
            <w:shd w:val="clear" w:color="auto" w:fill="E6E6E6"/>
            <w:vAlign w:val="center"/>
          </w:tcPr>
          <w:p w14:paraId="270F2C12" w14:textId="77777777" w:rsidR="006F7683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1A85E9" w14:textId="77777777" w:rsidR="006F7683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8FE72D" w14:textId="77777777" w:rsidR="006F7683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BA497A4" w14:textId="77777777" w:rsidR="006F7683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5A56CD" w14:textId="77777777" w:rsidR="006F7683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C0E9B7" w14:textId="77777777" w:rsidR="006F7683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D2D2E5" w14:textId="77777777" w:rsidR="006F7683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F1649F" w14:textId="77777777" w:rsidR="006F7683" w:rsidRDefault="00000000">
            <w:pPr>
              <w:jc w:val="center"/>
            </w:pPr>
            <w:r>
              <w:t>传热系数</w:t>
            </w:r>
          </w:p>
        </w:tc>
      </w:tr>
      <w:tr w:rsidR="006F7683" w14:paraId="7A1681A6" w14:textId="77777777">
        <w:tc>
          <w:tcPr>
            <w:tcW w:w="1013" w:type="dxa"/>
            <w:vAlign w:val="center"/>
          </w:tcPr>
          <w:p w14:paraId="728BC219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6A22859" w14:textId="77777777" w:rsidR="006F7683" w:rsidRDefault="006F7683"/>
        </w:tc>
        <w:tc>
          <w:tcPr>
            <w:tcW w:w="1188" w:type="dxa"/>
            <w:vAlign w:val="center"/>
          </w:tcPr>
          <w:p w14:paraId="45F2D47E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FCED0D9" w14:textId="77777777" w:rsidR="006F7683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0C2EDDF7" w14:textId="77777777" w:rsidR="006F7683" w:rsidRDefault="00000000">
            <w:r>
              <w:t>5.400</w:t>
            </w:r>
          </w:p>
        </w:tc>
        <w:tc>
          <w:tcPr>
            <w:tcW w:w="1188" w:type="dxa"/>
            <w:vAlign w:val="center"/>
          </w:tcPr>
          <w:p w14:paraId="7D060AFE" w14:textId="77777777" w:rsidR="006F7683" w:rsidRDefault="00000000">
            <w:r>
              <w:t>21.600</w:t>
            </w:r>
          </w:p>
        </w:tc>
        <w:tc>
          <w:tcPr>
            <w:tcW w:w="1188" w:type="dxa"/>
            <w:vAlign w:val="center"/>
          </w:tcPr>
          <w:p w14:paraId="6BE0B04D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5D867E5" w14:textId="77777777" w:rsidR="006F7683" w:rsidRDefault="00000000">
            <w:r>
              <w:t>1.690</w:t>
            </w:r>
          </w:p>
        </w:tc>
      </w:tr>
      <w:tr w:rsidR="006F7683" w14:paraId="15D44444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C78A5C1" w14:textId="77777777" w:rsidR="006F7683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B7BBF0B" w14:textId="77777777" w:rsidR="006F7683" w:rsidRDefault="00000000">
            <w:r>
              <w:t>21.600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55CF258" w14:textId="77777777" w:rsidR="006F7683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9CA02A5" w14:textId="77777777" w:rsidR="006F7683" w:rsidRDefault="00000000">
            <w:r>
              <w:t>1.690</w:t>
            </w:r>
          </w:p>
        </w:tc>
      </w:tr>
    </w:tbl>
    <w:p w14:paraId="0B4BB3C2" w14:textId="77777777" w:rsidR="006F7683" w:rsidRDefault="006F768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23BBECA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791336C0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F7683" w14:paraId="61BB6769" w14:textId="77777777">
        <w:tc>
          <w:tcPr>
            <w:tcW w:w="1013" w:type="dxa"/>
            <w:shd w:val="clear" w:color="auto" w:fill="E6E6E6"/>
            <w:vAlign w:val="center"/>
          </w:tcPr>
          <w:p w14:paraId="71286F30" w14:textId="77777777" w:rsidR="006F7683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3E85FD" w14:textId="77777777" w:rsidR="006F7683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A716FE" w14:textId="77777777" w:rsidR="006F7683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2A178B" w14:textId="77777777" w:rsidR="006F7683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D60057" w14:textId="77777777" w:rsidR="006F7683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D8096F" w14:textId="77777777" w:rsidR="006F7683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EEBCAB" w14:textId="77777777" w:rsidR="006F7683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C8C1B0" w14:textId="77777777" w:rsidR="006F7683" w:rsidRDefault="00000000">
            <w:pPr>
              <w:jc w:val="center"/>
            </w:pPr>
            <w:r>
              <w:t>传热系数</w:t>
            </w:r>
          </w:p>
        </w:tc>
      </w:tr>
      <w:tr w:rsidR="006F7683" w14:paraId="57E73DBE" w14:textId="77777777">
        <w:tc>
          <w:tcPr>
            <w:tcW w:w="1013" w:type="dxa"/>
            <w:vAlign w:val="center"/>
          </w:tcPr>
          <w:p w14:paraId="6D7B0541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3856DD9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50D3F293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E0DDBF3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4BBDE5C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564E243F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0ED160E7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17F337F" w14:textId="77777777" w:rsidR="006F7683" w:rsidRDefault="00000000">
            <w:r>
              <w:t>1.690</w:t>
            </w:r>
          </w:p>
        </w:tc>
      </w:tr>
      <w:tr w:rsidR="006F7683" w14:paraId="16472870" w14:textId="77777777">
        <w:tc>
          <w:tcPr>
            <w:tcW w:w="1013" w:type="dxa"/>
            <w:vAlign w:val="center"/>
          </w:tcPr>
          <w:p w14:paraId="5D387B1D" w14:textId="77777777" w:rsidR="006F768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AD7E040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26C2D37D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B382CE4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51EEF6F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1ED44F8A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51FC2F48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2AEC84E" w14:textId="77777777" w:rsidR="006F7683" w:rsidRDefault="00000000">
            <w:r>
              <w:t>1.690</w:t>
            </w:r>
          </w:p>
        </w:tc>
      </w:tr>
      <w:tr w:rsidR="006F7683" w14:paraId="6DBDB6D8" w14:textId="77777777">
        <w:tc>
          <w:tcPr>
            <w:tcW w:w="1013" w:type="dxa"/>
            <w:vAlign w:val="center"/>
          </w:tcPr>
          <w:p w14:paraId="42E70AD5" w14:textId="77777777" w:rsidR="006F7683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3497656C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2F1AA41F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C170278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9C67AD5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1E62EA90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53CD5E18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89F9903" w14:textId="77777777" w:rsidR="006F7683" w:rsidRDefault="00000000">
            <w:r>
              <w:t>1.690</w:t>
            </w:r>
          </w:p>
        </w:tc>
      </w:tr>
      <w:tr w:rsidR="006F7683" w14:paraId="68145D72" w14:textId="77777777">
        <w:tc>
          <w:tcPr>
            <w:tcW w:w="1013" w:type="dxa"/>
            <w:vAlign w:val="center"/>
          </w:tcPr>
          <w:p w14:paraId="221C637F" w14:textId="77777777" w:rsidR="006F7683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621CFB0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4A295087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E0330B9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B70EF57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469AB70B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386D040D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9414582" w14:textId="77777777" w:rsidR="006F7683" w:rsidRDefault="00000000">
            <w:r>
              <w:t>1.690</w:t>
            </w:r>
          </w:p>
        </w:tc>
      </w:tr>
      <w:tr w:rsidR="006F7683" w14:paraId="2F95E89D" w14:textId="77777777">
        <w:tc>
          <w:tcPr>
            <w:tcW w:w="1013" w:type="dxa"/>
            <w:vAlign w:val="center"/>
          </w:tcPr>
          <w:p w14:paraId="7051DAB8" w14:textId="77777777" w:rsidR="006F7683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0F40ABCC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3F0B7AC4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67179E2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A5DB449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37DA1E8D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45D2CC62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2F7982E" w14:textId="77777777" w:rsidR="006F7683" w:rsidRDefault="00000000">
            <w:r>
              <w:t>1.690</w:t>
            </w:r>
          </w:p>
        </w:tc>
      </w:tr>
      <w:tr w:rsidR="006F7683" w14:paraId="5EA464E9" w14:textId="77777777">
        <w:tc>
          <w:tcPr>
            <w:tcW w:w="1013" w:type="dxa"/>
            <w:vAlign w:val="center"/>
          </w:tcPr>
          <w:p w14:paraId="2509A8F3" w14:textId="77777777" w:rsidR="006F7683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7EA34AEA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597DEEA3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F38D854" w14:textId="77777777" w:rsidR="006F768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2CFE4AF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0C84E312" w14:textId="77777777" w:rsidR="006F7683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6107E6AE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7298372" w14:textId="77777777" w:rsidR="006F7683" w:rsidRDefault="00000000">
            <w:r>
              <w:t>1.690</w:t>
            </w:r>
          </w:p>
        </w:tc>
      </w:tr>
      <w:tr w:rsidR="006F7683" w14:paraId="2DA30B02" w14:textId="77777777">
        <w:tc>
          <w:tcPr>
            <w:tcW w:w="1013" w:type="dxa"/>
            <w:vAlign w:val="center"/>
          </w:tcPr>
          <w:p w14:paraId="63C016D5" w14:textId="77777777" w:rsidR="006F7683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5B38E190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303238A4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1B3B190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5AFADD1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2FABEFDC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721DA8F4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6E79744" w14:textId="77777777" w:rsidR="006F7683" w:rsidRDefault="00000000">
            <w:r>
              <w:t>1.690</w:t>
            </w:r>
          </w:p>
        </w:tc>
      </w:tr>
      <w:tr w:rsidR="006F7683" w14:paraId="256108FC" w14:textId="77777777">
        <w:tc>
          <w:tcPr>
            <w:tcW w:w="1013" w:type="dxa"/>
            <w:vAlign w:val="center"/>
          </w:tcPr>
          <w:p w14:paraId="62EA1694" w14:textId="77777777" w:rsidR="006F7683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49711736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12945E98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0FD96E1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B920F46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2D60F2F5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7B5564A9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603A86D" w14:textId="77777777" w:rsidR="006F7683" w:rsidRDefault="00000000">
            <w:r>
              <w:t>1.690</w:t>
            </w:r>
          </w:p>
        </w:tc>
      </w:tr>
      <w:tr w:rsidR="006F7683" w14:paraId="3B9E86FA" w14:textId="77777777">
        <w:tc>
          <w:tcPr>
            <w:tcW w:w="1013" w:type="dxa"/>
            <w:vAlign w:val="center"/>
          </w:tcPr>
          <w:p w14:paraId="16A2658B" w14:textId="77777777" w:rsidR="006F7683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6F1E4F99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78E09312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A77085B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3887DC7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464DF24A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3754E729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F34E769" w14:textId="77777777" w:rsidR="006F7683" w:rsidRDefault="00000000">
            <w:r>
              <w:t>1.690</w:t>
            </w:r>
          </w:p>
        </w:tc>
      </w:tr>
      <w:tr w:rsidR="006F7683" w14:paraId="063DAD21" w14:textId="77777777">
        <w:tc>
          <w:tcPr>
            <w:tcW w:w="1013" w:type="dxa"/>
            <w:vAlign w:val="center"/>
          </w:tcPr>
          <w:p w14:paraId="4BAD0ADF" w14:textId="77777777" w:rsidR="006F7683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4886F5FC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7C97B0BD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2644DF3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D0F56E4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10854D16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64EAF9D1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57EA2F1" w14:textId="77777777" w:rsidR="006F7683" w:rsidRDefault="00000000">
            <w:r>
              <w:t>1.690</w:t>
            </w:r>
          </w:p>
        </w:tc>
      </w:tr>
      <w:tr w:rsidR="006F7683" w14:paraId="715E5C67" w14:textId="77777777">
        <w:tc>
          <w:tcPr>
            <w:tcW w:w="1013" w:type="dxa"/>
            <w:vAlign w:val="center"/>
          </w:tcPr>
          <w:p w14:paraId="07277999" w14:textId="77777777" w:rsidR="006F7683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10709550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4A1CD06A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E744EBE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EFDBFDD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47B67041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3CFD47D4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BB95E2A" w14:textId="77777777" w:rsidR="006F7683" w:rsidRDefault="00000000">
            <w:r>
              <w:t>1.690</w:t>
            </w:r>
          </w:p>
        </w:tc>
      </w:tr>
      <w:tr w:rsidR="006F7683" w14:paraId="49F806A0" w14:textId="77777777">
        <w:tc>
          <w:tcPr>
            <w:tcW w:w="1013" w:type="dxa"/>
            <w:vAlign w:val="center"/>
          </w:tcPr>
          <w:p w14:paraId="4C0BD1E1" w14:textId="77777777" w:rsidR="006F7683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7C7F8551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432A79CC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F8F6D3C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C5E86BD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6163E8BC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50E45999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34E3299" w14:textId="77777777" w:rsidR="006F7683" w:rsidRDefault="00000000">
            <w:r>
              <w:t>1.690</w:t>
            </w:r>
          </w:p>
        </w:tc>
      </w:tr>
      <w:tr w:rsidR="006F7683" w14:paraId="2426611A" w14:textId="77777777">
        <w:tc>
          <w:tcPr>
            <w:tcW w:w="1013" w:type="dxa"/>
            <w:vAlign w:val="center"/>
          </w:tcPr>
          <w:p w14:paraId="4B23094E" w14:textId="77777777" w:rsidR="006F7683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1A28E5BB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2E01FC18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D30F14C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9A5BC82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663DC780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6B1B7880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7EAC222" w14:textId="77777777" w:rsidR="006F7683" w:rsidRDefault="00000000">
            <w:r>
              <w:t>1.690</w:t>
            </w:r>
          </w:p>
        </w:tc>
      </w:tr>
      <w:tr w:rsidR="006F7683" w14:paraId="1276B129" w14:textId="77777777">
        <w:tc>
          <w:tcPr>
            <w:tcW w:w="1013" w:type="dxa"/>
            <w:vAlign w:val="center"/>
          </w:tcPr>
          <w:p w14:paraId="6F67F89C" w14:textId="77777777" w:rsidR="006F7683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02B97488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1FB842A0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AE0B6F6" w14:textId="77777777" w:rsidR="006F768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9D7ED1C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0BB01AD3" w14:textId="77777777" w:rsidR="006F7683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7E01C759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549921A" w14:textId="77777777" w:rsidR="006F7683" w:rsidRDefault="00000000">
            <w:r>
              <w:t>1.690</w:t>
            </w:r>
          </w:p>
        </w:tc>
      </w:tr>
      <w:tr w:rsidR="006F7683" w14:paraId="4088C760" w14:textId="77777777">
        <w:tc>
          <w:tcPr>
            <w:tcW w:w="1013" w:type="dxa"/>
            <w:vAlign w:val="center"/>
          </w:tcPr>
          <w:p w14:paraId="6E7730D5" w14:textId="77777777" w:rsidR="006F7683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6D994B65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2CEE50D0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D9EFD6D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76D0B79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5D5E08BB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7B81DDB9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02402B6" w14:textId="77777777" w:rsidR="006F7683" w:rsidRDefault="00000000">
            <w:r>
              <w:t>1.690</w:t>
            </w:r>
          </w:p>
        </w:tc>
      </w:tr>
      <w:tr w:rsidR="006F7683" w14:paraId="1E53FAC6" w14:textId="77777777">
        <w:tc>
          <w:tcPr>
            <w:tcW w:w="1013" w:type="dxa"/>
            <w:vAlign w:val="center"/>
          </w:tcPr>
          <w:p w14:paraId="5A557DBF" w14:textId="77777777" w:rsidR="006F7683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1CC5FA5B" w14:textId="77777777" w:rsidR="006F7683" w:rsidRDefault="00000000">
            <w:r>
              <w:t>C2315</w:t>
            </w:r>
          </w:p>
        </w:tc>
        <w:tc>
          <w:tcPr>
            <w:tcW w:w="1188" w:type="dxa"/>
            <w:vAlign w:val="center"/>
          </w:tcPr>
          <w:p w14:paraId="72223319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50F2F35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292D819" w14:textId="77777777" w:rsidR="006F7683" w:rsidRDefault="00000000">
            <w:r>
              <w:t>3.480</w:t>
            </w:r>
          </w:p>
        </w:tc>
        <w:tc>
          <w:tcPr>
            <w:tcW w:w="1188" w:type="dxa"/>
            <w:vAlign w:val="center"/>
          </w:tcPr>
          <w:p w14:paraId="66791ABC" w14:textId="77777777" w:rsidR="006F7683" w:rsidRDefault="00000000">
            <w:r>
              <w:t>3.480</w:t>
            </w:r>
          </w:p>
        </w:tc>
        <w:tc>
          <w:tcPr>
            <w:tcW w:w="1188" w:type="dxa"/>
            <w:vAlign w:val="center"/>
          </w:tcPr>
          <w:p w14:paraId="4F038E77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67D41D9" w14:textId="77777777" w:rsidR="006F7683" w:rsidRDefault="00000000">
            <w:r>
              <w:t>1.690</w:t>
            </w:r>
          </w:p>
        </w:tc>
      </w:tr>
      <w:tr w:rsidR="006F7683" w14:paraId="77EB2BD8" w14:textId="77777777">
        <w:tc>
          <w:tcPr>
            <w:tcW w:w="1013" w:type="dxa"/>
            <w:vAlign w:val="center"/>
          </w:tcPr>
          <w:p w14:paraId="16C848B6" w14:textId="77777777" w:rsidR="006F7683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1C9A2C3C" w14:textId="77777777" w:rsidR="006F7683" w:rsidRDefault="00000000">
            <w:r>
              <w:t>C2715</w:t>
            </w:r>
          </w:p>
        </w:tc>
        <w:tc>
          <w:tcPr>
            <w:tcW w:w="1188" w:type="dxa"/>
            <w:vAlign w:val="center"/>
          </w:tcPr>
          <w:p w14:paraId="619FC386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91CE1B1" w14:textId="77777777" w:rsidR="006F768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40B205C" w14:textId="77777777" w:rsidR="006F7683" w:rsidRDefault="00000000">
            <w:r>
              <w:t>4.050</w:t>
            </w:r>
          </w:p>
        </w:tc>
        <w:tc>
          <w:tcPr>
            <w:tcW w:w="1188" w:type="dxa"/>
            <w:vAlign w:val="center"/>
          </w:tcPr>
          <w:p w14:paraId="69E55A30" w14:textId="77777777" w:rsidR="006F7683" w:rsidRDefault="00000000">
            <w:r>
              <w:t>8.100</w:t>
            </w:r>
          </w:p>
        </w:tc>
        <w:tc>
          <w:tcPr>
            <w:tcW w:w="1188" w:type="dxa"/>
            <w:vAlign w:val="center"/>
          </w:tcPr>
          <w:p w14:paraId="1EC1CB84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BA945E5" w14:textId="77777777" w:rsidR="006F7683" w:rsidRDefault="00000000">
            <w:r>
              <w:t>1.690</w:t>
            </w:r>
          </w:p>
        </w:tc>
      </w:tr>
      <w:tr w:rsidR="006F7683" w14:paraId="1EA237BE" w14:textId="77777777">
        <w:tc>
          <w:tcPr>
            <w:tcW w:w="1013" w:type="dxa"/>
            <w:vAlign w:val="center"/>
          </w:tcPr>
          <w:p w14:paraId="13FDEC84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F673EED" w14:textId="77777777" w:rsidR="006F7683" w:rsidRDefault="00000000">
            <w:r>
              <w:t>C2815</w:t>
            </w:r>
          </w:p>
        </w:tc>
        <w:tc>
          <w:tcPr>
            <w:tcW w:w="1188" w:type="dxa"/>
            <w:vAlign w:val="center"/>
          </w:tcPr>
          <w:p w14:paraId="06E5BBB4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65EA54F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7F89506" w14:textId="77777777" w:rsidR="006F7683" w:rsidRDefault="00000000">
            <w:r>
              <w:t>4.170</w:t>
            </w:r>
          </w:p>
        </w:tc>
        <w:tc>
          <w:tcPr>
            <w:tcW w:w="1188" w:type="dxa"/>
            <w:vAlign w:val="center"/>
          </w:tcPr>
          <w:p w14:paraId="4679F267" w14:textId="77777777" w:rsidR="006F7683" w:rsidRDefault="00000000">
            <w:r>
              <w:t>4.170</w:t>
            </w:r>
          </w:p>
        </w:tc>
        <w:tc>
          <w:tcPr>
            <w:tcW w:w="1188" w:type="dxa"/>
            <w:vAlign w:val="center"/>
          </w:tcPr>
          <w:p w14:paraId="4F55307C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231E170" w14:textId="77777777" w:rsidR="006F7683" w:rsidRDefault="00000000">
            <w:r>
              <w:t>1.690</w:t>
            </w:r>
          </w:p>
        </w:tc>
      </w:tr>
      <w:tr w:rsidR="006F7683" w14:paraId="007DA18B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0413463" w14:textId="77777777" w:rsidR="006F7683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08394ED" w14:textId="77777777" w:rsidR="006F7683" w:rsidRDefault="00000000">
            <w:r>
              <w:t>46.350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2F53592" w14:textId="77777777" w:rsidR="006F7683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414E40E" w14:textId="77777777" w:rsidR="006F7683" w:rsidRDefault="00000000">
            <w:r>
              <w:t>1.690</w:t>
            </w:r>
          </w:p>
        </w:tc>
      </w:tr>
    </w:tbl>
    <w:p w14:paraId="6EAAFB4E" w14:textId="77777777" w:rsidR="006F7683" w:rsidRDefault="006F768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077C6D0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7E12F918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F7683" w14:paraId="2AF16F73" w14:textId="77777777">
        <w:tc>
          <w:tcPr>
            <w:tcW w:w="1013" w:type="dxa"/>
            <w:shd w:val="clear" w:color="auto" w:fill="E6E6E6"/>
            <w:vAlign w:val="center"/>
          </w:tcPr>
          <w:p w14:paraId="38EAFE43" w14:textId="77777777" w:rsidR="006F7683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A292396" w14:textId="77777777" w:rsidR="006F7683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74703C4" w14:textId="77777777" w:rsidR="006F7683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683A9D" w14:textId="77777777" w:rsidR="006F7683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B9D6CA8" w14:textId="77777777" w:rsidR="006F7683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5E37C9" w14:textId="77777777" w:rsidR="006F7683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8EC9D4" w14:textId="77777777" w:rsidR="006F7683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E17925" w14:textId="77777777" w:rsidR="006F7683" w:rsidRDefault="00000000">
            <w:pPr>
              <w:jc w:val="center"/>
            </w:pPr>
            <w:r>
              <w:t>传热系数</w:t>
            </w:r>
          </w:p>
        </w:tc>
      </w:tr>
      <w:tr w:rsidR="006F7683" w14:paraId="70E5C108" w14:textId="77777777">
        <w:tc>
          <w:tcPr>
            <w:tcW w:w="1013" w:type="dxa"/>
            <w:vAlign w:val="center"/>
          </w:tcPr>
          <w:p w14:paraId="0B4D5956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168E174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1F9DF53C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9D5CD53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A32AA6A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34C0865D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58EF802A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714B80D" w14:textId="77777777" w:rsidR="006F7683" w:rsidRDefault="00000000">
            <w:r>
              <w:t>1.690</w:t>
            </w:r>
          </w:p>
        </w:tc>
      </w:tr>
      <w:tr w:rsidR="006F7683" w14:paraId="421BB042" w14:textId="77777777">
        <w:tc>
          <w:tcPr>
            <w:tcW w:w="1013" w:type="dxa"/>
            <w:vAlign w:val="center"/>
          </w:tcPr>
          <w:p w14:paraId="392B48EB" w14:textId="77777777" w:rsidR="006F768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C992055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297A493A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3580292" w14:textId="77777777" w:rsidR="006F768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2678655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08996F48" w14:textId="77777777" w:rsidR="006F7683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014ECF23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76D2B1C" w14:textId="77777777" w:rsidR="006F7683" w:rsidRDefault="00000000">
            <w:r>
              <w:t>1.690</w:t>
            </w:r>
          </w:p>
        </w:tc>
      </w:tr>
      <w:tr w:rsidR="006F7683" w14:paraId="4F912065" w14:textId="77777777">
        <w:tc>
          <w:tcPr>
            <w:tcW w:w="1013" w:type="dxa"/>
            <w:vAlign w:val="center"/>
          </w:tcPr>
          <w:p w14:paraId="3B45A62C" w14:textId="77777777" w:rsidR="006F7683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A04C9C9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24BE2220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D2FF414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3B35D90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33191CEE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6577921A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72CDFC4" w14:textId="77777777" w:rsidR="006F7683" w:rsidRDefault="00000000">
            <w:r>
              <w:t>1.690</w:t>
            </w:r>
          </w:p>
        </w:tc>
      </w:tr>
      <w:tr w:rsidR="006F7683" w14:paraId="2399527E" w14:textId="77777777">
        <w:tc>
          <w:tcPr>
            <w:tcW w:w="1013" w:type="dxa"/>
            <w:vAlign w:val="center"/>
          </w:tcPr>
          <w:p w14:paraId="0D949365" w14:textId="77777777" w:rsidR="006F7683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7E72EDC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1AFD64FF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6185186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DFC2EB6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7E98DC52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49493EAF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9F69405" w14:textId="77777777" w:rsidR="006F7683" w:rsidRDefault="00000000">
            <w:r>
              <w:t>1.690</w:t>
            </w:r>
          </w:p>
        </w:tc>
      </w:tr>
      <w:tr w:rsidR="006F7683" w14:paraId="3BEDE726" w14:textId="77777777">
        <w:tc>
          <w:tcPr>
            <w:tcW w:w="1013" w:type="dxa"/>
            <w:vAlign w:val="center"/>
          </w:tcPr>
          <w:p w14:paraId="4BFE7AF9" w14:textId="77777777" w:rsidR="006F7683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CC07C11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7F64A1AA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29B02F3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FCCF86D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15632067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16DEC8BE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BC7D2C6" w14:textId="77777777" w:rsidR="006F7683" w:rsidRDefault="00000000">
            <w:r>
              <w:t>1.690</w:t>
            </w:r>
          </w:p>
        </w:tc>
      </w:tr>
      <w:tr w:rsidR="006F7683" w14:paraId="6B9E8DA5" w14:textId="77777777">
        <w:tc>
          <w:tcPr>
            <w:tcW w:w="1013" w:type="dxa"/>
            <w:vAlign w:val="center"/>
          </w:tcPr>
          <w:p w14:paraId="30C961F7" w14:textId="77777777" w:rsidR="006F7683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38C00D4F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3ACB5B9A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685FCDC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D425C8F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75E5D594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0D3F83E2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8B324FB" w14:textId="77777777" w:rsidR="006F7683" w:rsidRDefault="00000000">
            <w:r>
              <w:t>1.690</w:t>
            </w:r>
          </w:p>
        </w:tc>
      </w:tr>
      <w:tr w:rsidR="006F7683" w14:paraId="22F2682C" w14:textId="77777777">
        <w:tc>
          <w:tcPr>
            <w:tcW w:w="1013" w:type="dxa"/>
            <w:vAlign w:val="center"/>
          </w:tcPr>
          <w:p w14:paraId="3CACD253" w14:textId="77777777" w:rsidR="006F7683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4D0D9CD5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1E4679B0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0B71468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A96877C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5BD8989B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1F63561E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0EB6E47" w14:textId="77777777" w:rsidR="006F7683" w:rsidRDefault="00000000">
            <w:r>
              <w:t>1.690</w:t>
            </w:r>
          </w:p>
        </w:tc>
      </w:tr>
      <w:tr w:rsidR="006F7683" w14:paraId="0841C631" w14:textId="77777777">
        <w:tc>
          <w:tcPr>
            <w:tcW w:w="1013" w:type="dxa"/>
            <w:vAlign w:val="center"/>
          </w:tcPr>
          <w:p w14:paraId="4893134F" w14:textId="77777777" w:rsidR="006F7683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4D58A7CC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5D2A1EBD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3EA2C80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9B9FD4C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2F371B6F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70244E75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BE2D63D" w14:textId="77777777" w:rsidR="006F7683" w:rsidRDefault="00000000">
            <w:r>
              <w:t>1.690</w:t>
            </w:r>
          </w:p>
        </w:tc>
      </w:tr>
      <w:tr w:rsidR="006F7683" w14:paraId="5E9BC155" w14:textId="77777777">
        <w:tc>
          <w:tcPr>
            <w:tcW w:w="1013" w:type="dxa"/>
            <w:vAlign w:val="center"/>
          </w:tcPr>
          <w:p w14:paraId="5E5D0C15" w14:textId="77777777" w:rsidR="006F7683" w:rsidRDefault="00000000">
            <w:r>
              <w:lastRenderedPageBreak/>
              <w:t>9</w:t>
            </w:r>
          </w:p>
        </w:tc>
        <w:tc>
          <w:tcPr>
            <w:tcW w:w="1188" w:type="dxa"/>
            <w:vAlign w:val="center"/>
          </w:tcPr>
          <w:p w14:paraId="32A56A01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0EE0832E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61534E1" w14:textId="77777777" w:rsidR="006F768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69A8C49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72047940" w14:textId="77777777" w:rsidR="006F7683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30AC76F3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35C14ED" w14:textId="77777777" w:rsidR="006F7683" w:rsidRDefault="00000000">
            <w:r>
              <w:t>1.690</w:t>
            </w:r>
          </w:p>
        </w:tc>
      </w:tr>
      <w:tr w:rsidR="006F7683" w14:paraId="5252920F" w14:textId="77777777">
        <w:tc>
          <w:tcPr>
            <w:tcW w:w="1013" w:type="dxa"/>
            <w:vAlign w:val="center"/>
          </w:tcPr>
          <w:p w14:paraId="1854AFAD" w14:textId="77777777" w:rsidR="006F7683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03E43281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64722A3F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ACB9340" w14:textId="77777777" w:rsidR="006F768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EDCA1FE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313F5967" w14:textId="77777777" w:rsidR="006F7683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66558CDF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B0A39A6" w14:textId="77777777" w:rsidR="006F7683" w:rsidRDefault="00000000">
            <w:r>
              <w:t>1.690</w:t>
            </w:r>
          </w:p>
        </w:tc>
      </w:tr>
      <w:tr w:rsidR="006F7683" w14:paraId="102AAD16" w14:textId="77777777">
        <w:tc>
          <w:tcPr>
            <w:tcW w:w="1013" w:type="dxa"/>
            <w:vAlign w:val="center"/>
          </w:tcPr>
          <w:p w14:paraId="44BA33EC" w14:textId="77777777" w:rsidR="006F7683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3666C2D8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1F4DB7B4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38D4910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E38A807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3E92FDBE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281D3CC3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4B0DD69" w14:textId="77777777" w:rsidR="006F7683" w:rsidRDefault="00000000">
            <w:r>
              <w:t>1.690</w:t>
            </w:r>
          </w:p>
        </w:tc>
      </w:tr>
      <w:tr w:rsidR="006F7683" w14:paraId="2EE6FD89" w14:textId="77777777">
        <w:tc>
          <w:tcPr>
            <w:tcW w:w="1013" w:type="dxa"/>
            <w:vAlign w:val="center"/>
          </w:tcPr>
          <w:p w14:paraId="503ED159" w14:textId="77777777" w:rsidR="006F7683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14F2318E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2A63CF7B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21B72AE" w14:textId="77777777" w:rsidR="006F7683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20B649E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0A1FA7FD" w14:textId="77777777" w:rsidR="006F7683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7B7C5D4A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D13E28C" w14:textId="77777777" w:rsidR="006F7683" w:rsidRDefault="00000000">
            <w:r>
              <w:t>1.690</w:t>
            </w:r>
          </w:p>
        </w:tc>
      </w:tr>
      <w:tr w:rsidR="006F7683" w14:paraId="2D358636" w14:textId="77777777">
        <w:tc>
          <w:tcPr>
            <w:tcW w:w="1013" w:type="dxa"/>
            <w:vAlign w:val="center"/>
          </w:tcPr>
          <w:p w14:paraId="6E99412A" w14:textId="77777777" w:rsidR="006F7683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0865E4A4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48012F22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07A1719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6D4FB91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03C3A94B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04425DE5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118BDC9" w14:textId="77777777" w:rsidR="006F7683" w:rsidRDefault="00000000">
            <w:r>
              <w:t>1.690</w:t>
            </w:r>
          </w:p>
        </w:tc>
      </w:tr>
      <w:tr w:rsidR="006F7683" w14:paraId="41C821A6" w14:textId="77777777">
        <w:tc>
          <w:tcPr>
            <w:tcW w:w="1013" w:type="dxa"/>
            <w:vAlign w:val="center"/>
          </w:tcPr>
          <w:p w14:paraId="796A9650" w14:textId="77777777" w:rsidR="006F7683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09157875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17BAE644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820764C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0673946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630CE90D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01558187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856B770" w14:textId="77777777" w:rsidR="006F7683" w:rsidRDefault="00000000">
            <w:r>
              <w:t>1.690</w:t>
            </w:r>
          </w:p>
        </w:tc>
      </w:tr>
      <w:tr w:rsidR="006F7683" w14:paraId="5B282CCF" w14:textId="77777777">
        <w:tc>
          <w:tcPr>
            <w:tcW w:w="1013" w:type="dxa"/>
            <w:vAlign w:val="center"/>
          </w:tcPr>
          <w:p w14:paraId="35BFBA11" w14:textId="77777777" w:rsidR="006F7683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1751F313" w14:textId="77777777" w:rsidR="006F7683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3DE6CBA9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A1FEF3B" w14:textId="77777777" w:rsidR="006F7683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629864C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5211DF9C" w14:textId="77777777" w:rsidR="006F7683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12BC40E3" w14:textId="77777777" w:rsidR="006F7683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B11F671" w14:textId="77777777" w:rsidR="006F7683" w:rsidRDefault="00000000">
            <w:r>
              <w:t>1.690</w:t>
            </w:r>
          </w:p>
        </w:tc>
      </w:tr>
      <w:tr w:rsidR="006F7683" w14:paraId="689E0BB0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F4BE049" w14:textId="77777777" w:rsidR="006F7683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CE81741" w14:textId="77777777" w:rsidR="006F7683" w:rsidRDefault="00000000">
            <w:r>
              <w:t>34.200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ED0DE12" w14:textId="77777777" w:rsidR="006F7683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DE440FD" w14:textId="77777777" w:rsidR="006F7683" w:rsidRDefault="00000000">
            <w:r>
              <w:t>1.690</w:t>
            </w:r>
          </w:p>
        </w:tc>
      </w:tr>
    </w:tbl>
    <w:p w14:paraId="123360CB" w14:textId="77777777" w:rsidR="006F7683" w:rsidRDefault="006F768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814F6E7" w14:textId="77777777" w:rsidR="006F768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161579824"/>
      <w:r>
        <w:rPr>
          <w:color w:val="000000"/>
          <w:kern w:val="2"/>
          <w:szCs w:val="24"/>
        </w:rPr>
        <w:t>综合太阳得热系数</w:t>
      </w:r>
      <w:bookmarkEnd w:id="59"/>
    </w:p>
    <w:p w14:paraId="3750EDBC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36BD1BC4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6F7683" w14:paraId="1C9D1F61" w14:textId="77777777">
        <w:tc>
          <w:tcPr>
            <w:tcW w:w="622" w:type="dxa"/>
            <w:shd w:val="clear" w:color="auto" w:fill="E6E6E6"/>
            <w:vAlign w:val="center"/>
          </w:tcPr>
          <w:p w14:paraId="0FDEF936" w14:textId="77777777" w:rsidR="006F7683" w:rsidRDefault="0000000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80B3945" w14:textId="77777777" w:rsidR="006F7683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1A11628" w14:textId="77777777" w:rsidR="006F7683" w:rsidRDefault="0000000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BDBF3BD" w14:textId="77777777" w:rsidR="006F7683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22997D" w14:textId="77777777" w:rsidR="006F7683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6725C2" w14:textId="77777777" w:rsidR="006F7683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22032AF" w14:textId="77777777" w:rsidR="006F7683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84527B0" w14:textId="77777777" w:rsidR="006F7683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01042AF" w14:textId="77777777" w:rsidR="006F7683" w:rsidRDefault="00000000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ADB12CE" w14:textId="77777777" w:rsidR="006F7683" w:rsidRDefault="00000000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16D63DE" w14:textId="77777777" w:rsidR="006F7683" w:rsidRDefault="00000000">
            <w:pPr>
              <w:jc w:val="center"/>
            </w:pPr>
            <w:r>
              <w:t>综合太阳得热系数</w:t>
            </w:r>
          </w:p>
        </w:tc>
      </w:tr>
      <w:tr w:rsidR="006F7683" w14:paraId="60C060DA" w14:textId="77777777">
        <w:tc>
          <w:tcPr>
            <w:tcW w:w="622" w:type="dxa"/>
            <w:vAlign w:val="center"/>
          </w:tcPr>
          <w:p w14:paraId="52C99D03" w14:textId="77777777" w:rsidR="006F7683" w:rsidRDefault="00000000">
            <w:r>
              <w:t>1</w:t>
            </w:r>
          </w:p>
        </w:tc>
        <w:tc>
          <w:tcPr>
            <w:tcW w:w="854" w:type="dxa"/>
            <w:vAlign w:val="center"/>
          </w:tcPr>
          <w:p w14:paraId="1B994E97" w14:textId="77777777" w:rsidR="006F7683" w:rsidRDefault="006F7683"/>
        </w:tc>
        <w:tc>
          <w:tcPr>
            <w:tcW w:w="735" w:type="dxa"/>
            <w:vAlign w:val="center"/>
          </w:tcPr>
          <w:p w14:paraId="6368A9CE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41473175" w14:textId="77777777" w:rsidR="006F7683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3412560" w14:textId="77777777" w:rsidR="006F7683" w:rsidRDefault="00000000">
            <w:r>
              <w:t>5.400</w:t>
            </w:r>
          </w:p>
        </w:tc>
        <w:tc>
          <w:tcPr>
            <w:tcW w:w="848" w:type="dxa"/>
            <w:vAlign w:val="center"/>
          </w:tcPr>
          <w:p w14:paraId="5543C5D7" w14:textId="77777777" w:rsidR="006F7683" w:rsidRDefault="00000000">
            <w:r>
              <w:t>10.800</w:t>
            </w:r>
          </w:p>
        </w:tc>
        <w:tc>
          <w:tcPr>
            <w:tcW w:w="781" w:type="dxa"/>
            <w:vAlign w:val="center"/>
          </w:tcPr>
          <w:p w14:paraId="2409AD83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2523D5A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48087977" w14:textId="77777777" w:rsidR="006F7683" w:rsidRDefault="006F7683"/>
        </w:tc>
        <w:tc>
          <w:tcPr>
            <w:tcW w:w="1165" w:type="dxa"/>
            <w:vAlign w:val="center"/>
          </w:tcPr>
          <w:p w14:paraId="0828A6EC" w14:textId="77777777" w:rsidR="006F7683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A98534D" w14:textId="77777777" w:rsidR="006F7683" w:rsidRDefault="00000000">
            <w:r>
              <w:t>0.250</w:t>
            </w:r>
          </w:p>
        </w:tc>
      </w:tr>
      <w:tr w:rsidR="006F7683" w14:paraId="1F3ADBF6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4F5067A8" w14:textId="77777777" w:rsidR="006F7683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AA5776A" w14:textId="77777777" w:rsidR="006F7683" w:rsidRDefault="00000000">
            <w:r>
              <w:t>10.800</w:t>
            </w:r>
          </w:p>
        </w:tc>
        <w:tc>
          <w:tcPr>
            <w:tcW w:w="3880" w:type="dxa"/>
            <w:gridSpan w:val="4"/>
            <w:shd w:val="clear" w:color="auto" w:fill="E6E6E6"/>
            <w:vAlign w:val="center"/>
          </w:tcPr>
          <w:p w14:paraId="18E3001E" w14:textId="77777777" w:rsidR="006F7683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578833DF" w14:textId="77777777" w:rsidR="006F7683" w:rsidRDefault="00000000">
            <w:r>
              <w:t>0.250</w:t>
            </w:r>
          </w:p>
        </w:tc>
      </w:tr>
    </w:tbl>
    <w:p w14:paraId="30154010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3A477B88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6F7683" w14:paraId="6FA36598" w14:textId="77777777">
        <w:tc>
          <w:tcPr>
            <w:tcW w:w="622" w:type="dxa"/>
            <w:shd w:val="clear" w:color="auto" w:fill="E6E6E6"/>
            <w:vAlign w:val="center"/>
          </w:tcPr>
          <w:p w14:paraId="635AE273" w14:textId="77777777" w:rsidR="006F7683" w:rsidRDefault="0000000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0AE5202" w14:textId="77777777" w:rsidR="006F7683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A8CF6B6" w14:textId="77777777" w:rsidR="006F7683" w:rsidRDefault="0000000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CE171BD" w14:textId="77777777" w:rsidR="006F7683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D566C1" w14:textId="77777777" w:rsidR="006F7683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D3E722" w14:textId="77777777" w:rsidR="006F7683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456E848" w14:textId="77777777" w:rsidR="006F7683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519DF55" w14:textId="77777777" w:rsidR="006F7683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C999D2A" w14:textId="77777777" w:rsidR="006F7683" w:rsidRDefault="00000000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C2F3390" w14:textId="77777777" w:rsidR="006F7683" w:rsidRDefault="00000000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9DA1D50" w14:textId="77777777" w:rsidR="006F7683" w:rsidRDefault="00000000">
            <w:pPr>
              <w:jc w:val="center"/>
            </w:pPr>
            <w:r>
              <w:t>综合太阳得热系数</w:t>
            </w:r>
          </w:p>
        </w:tc>
      </w:tr>
      <w:tr w:rsidR="006F7683" w14:paraId="271D2574" w14:textId="77777777">
        <w:tc>
          <w:tcPr>
            <w:tcW w:w="622" w:type="dxa"/>
            <w:vAlign w:val="center"/>
          </w:tcPr>
          <w:p w14:paraId="6A7D68C2" w14:textId="77777777" w:rsidR="006F7683" w:rsidRDefault="00000000">
            <w:r>
              <w:t>1</w:t>
            </w:r>
          </w:p>
        </w:tc>
        <w:tc>
          <w:tcPr>
            <w:tcW w:w="854" w:type="dxa"/>
            <w:vAlign w:val="center"/>
          </w:tcPr>
          <w:p w14:paraId="6828D415" w14:textId="77777777" w:rsidR="006F7683" w:rsidRDefault="006F7683"/>
        </w:tc>
        <w:tc>
          <w:tcPr>
            <w:tcW w:w="735" w:type="dxa"/>
            <w:vAlign w:val="center"/>
          </w:tcPr>
          <w:p w14:paraId="015D2245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6CF84F1C" w14:textId="77777777" w:rsidR="006F7683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0CFFDF29" w14:textId="77777777" w:rsidR="006F7683" w:rsidRDefault="00000000">
            <w:r>
              <w:t>5.400</w:t>
            </w:r>
          </w:p>
        </w:tc>
        <w:tc>
          <w:tcPr>
            <w:tcW w:w="848" w:type="dxa"/>
            <w:vAlign w:val="center"/>
          </w:tcPr>
          <w:p w14:paraId="4F20DBD2" w14:textId="77777777" w:rsidR="006F7683" w:rsidRDefault="00000000">
            <w:r>
              <w:t>21.600</w:t>
            </w:r>
          </w:p>
        </w:tc>
        <w:tc>
          <w:tcPr>
            <w:tcW w:w="781" w:type="dxa"/>
            <w:vAlign w:val="center"/>
          </w:tcPr>
          <w:p w14:paraId="3A9DDC69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51D68CF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644A9DAC" w14:textId="77777777" w:rsidR="006F7683" w:rsidRDefault="006F7683"/>
        </w:tc>
        <w:tc>
          <w:tcPr>
            <w:tcW w:w="1165" w:type="dxa"/>
            <w:vAlign w:val="center"/>
          </w:tcPr>
          <w:p w14:paraId="1D8FAC79" w14:textId="77777777" w:rsidR="006F7683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BD86165" w14:textId="77777777" w:rsidR="006F7683" w:rsidRDefault="00000000">
            <w:r>
              <w:t>0.250</w:t>
            </w:r>
          </w:p>
        </w:tc>
      </w:tr>
      <w:tr w:rsidR="006F7683" w14:paraId="610C0CFC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24328ABD" w14:textId="77777777" w:rsidR="006F7683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20145F5" w14:textId="77777777" w:rsidR="006F7683" w:rsidRDefault="00000000">
            <w:r>
              <w:t>21.600</w:t>
            </w:r>
          </w:p>
        </w:tc>
        <w:tc>
          <w:tcPr>
            <w:tcW w:w="3880" w:type="dxa"/>
            <w:gridSpan w:val="4"/>
            <w:shd w:val="clear" w:color="auto" w:fill="E6E6E6"/>
            <w:vAlign w:val="center"/>
          </w:tcPr>
          <w:p w14:paraId="45E5A4EA" w14:textId="77777777" w:rsidR="006F7683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5F487D7" w14:textId="77777777" w:rsidR="006F7683" w:rsidRDefault="00000000">
            <w:r>
              <w:t>0.250</w:t>
            </w:r>
          </w:p>
        </w:tc>
      </w:tr>
    </w:tbl>
    <w:p w14:paraId="265AFD22" w14:textId="77777777" w:rsidR="006F7683" w:rsidRDefault="006F768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BADD62D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26FE2124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6F7683" w14:paraId="2CADE736" w14:textId="77777777">
        <w:tc>
          <w:tcPr>
            <w:tcW w:w="622" w:type="dxa"/>
            <w:shd w:val="clear" w:color="auto" w:fill="E6E6E6"/>
            <w:vAlign w:val="center"/>
          </w:tcPr>
          <w:p w14:paraId="7E4A1CAB" w14:textId="77777777" w:rsidR="006F7683" w:rsidRDefault="0000000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C3ACDF8" w14:textId="77777777" w:rsidR="006F7683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6FC9B0D" w14:textId="77777777" w:rsidR="006F7683" w:rsidRDefault="0000000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3D53A95" w14:textId="77777777" w:rsidR="006F7683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353F85" w14:textId="77777777" w:rsidR="006F7683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D29F8B" w14:textId="77777777" w:rsidR="006F7683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23F6340" w14:textId="77777777" w:rsidR="006F7683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4CF5A3A" w14:textId="77777777" w:rsidR="006F7683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1C543F3" w14:textId="77777777" w:rsidR="006F7683" w:rsidRDefault="00000000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7CCBC28" w14:textId="77777777" w:rsidR="006F7683" w:rsidRDefault="00000000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45B468A" w14:textId="77777777" w:rsidR="006F7683" w:rsidRDefault="00000000">
            <w:pPr>
              <w:jc w:val="center"/>
            </w:pPr>
            <w:r>
              <w:t>综合太阳得热系数</w:t>
            </w:r>
          </w:p>
        </w:tc>
      </w:tr>
      <w:tr w:rsidR="006F7683" w14:paraId="6C7B8BBD" w14:textId="77777777">
        <w:tc>
          <w:tcPr>
            <w:tcW w:w="622" w:type="dxa"/>
            <w:vAlign w:val="center"/>
          </w:tcPr>
          <w:p w14:paraId="268BDC9C" w14:textId="77777777" w:rsidR="006F7683" w:rsidRDefault="00000000">
            <w:r>
              <w:t>1</w:t>
            </w:r>
          </w:p>
        </w:tc>
        <w:tc>
          <w:tcPr>
            <w:tcW w:w="854" w:type="dxa"/>
            <w:vAlign w:val="center"/>
          </w:tcPr>
          <w:p w14:paraId="5E9B05EA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7C3ED984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122B924B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C980C1B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60153EE0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2A19F3C3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0A95841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3BAB9C57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1999092" w14:textId="77777777" w:rsidR="006F7683" w:rsidRDefault="00000000">
            <w:r>
              <w:t>0.784</w:t>
            </w:r>
          </w:p>
        </w:tc>
        <w:tc>
          <w:tcPr>
            <w:tcW w:w="916" w:type="dxa"/>
            <w:vAlign w:val="center"/>
          </w:tcPr>
          <w:p w14:paraId="3B4BF826" w14:textId="77777777" w:rsidR="006F7683" w:rsidRDefault="00000000">
            <w:r>
              <w:t>0.196</w:t>
            </w:r>
          </w:p>
        </w:tc>
      </w:tr>
      <w:tr w:rsidR="006F7683" w14:paraId="1DB35F17" w14:textId="77777777">
        <w:tc>
          <w:tcPr>
            <w:tcW w:w="622" w:type="dxa"/>
            <w:vAlign w:val="center"/>
          </w:tcPr>
          <w:p w14:paraId="5AACCBDE" w14:textId="77777777" w:rsidR="006F7683" w:rsidRDefault="00000000">
            <w:r>
              <w:t>2</w:t>
            </w:r>
          </w:p>
        </w:tc>
        <w:tc>
          <w:tcPr>
            <w:tcW w:w="854" w:type="dxa"/>
            <w:vAlign w:val="center"/>
          </w:tcPr>
          <w:p w14:paraId="3215E761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0D5A4504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5B165696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30491D0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615A7974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66F24D61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88F64D7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301C8DCF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527901DC" w14:textId="77777777" w:rsidR="006F7683" w:rsidRDefault="00000000">
            <w:r>
              <w:t>0.773</w:t>
            </w:r>
          </w:p>
        </w:tc>
        <w:tc>
          <w:tcPr>
            <w:tcW w:w="916" w:type="dxa"/>
            <w:vAlign w:val="center"/>
          </w:tcPr>
          <w:p w14:paraId="07492F97" w14:textId="77777777" w:rsidR="006F7683" w:rsidRDefault="00000000">
            <w:r>
              <w:t>0.193</w:t>
            </w:r>
          </w:p>
        </w:tc>
      </w:tr>
      <w:tr w:rsidR="006F7683" w14:paraId="03D3F4C4" w14:textId="77777777">
        <w:tc>
          <w:tcPr>
            <w:tcW w:w="622" w:type="dxa"/>
            <w:vAlign w:val="center"/>
          </w:tcPr>
          <w:p w14:paraId="0553C7C8" w14:textId="77777777" w:rsidR="006F7683" w:rsidRDefault="00000000">
            <w:r>
              <w:t>3</w:t>
            </w:r>
          </w:p>
        </w:tc>
        <w:tc>
          <w:tcPr>
            <w:tcW w:w="854" w:type="dxa"/>
            <w:vAlign w:val="center"/>
          </w:tcPr>
          <w:p w14:paraId="7A23EFA3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4FAD31F5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426253A7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1300ABA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3B187257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33E7353E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7F269DC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39D3EAB3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11DF9D56" w14:textId="77777777" w:rsidR="006F7683" w:rsidRDefault="00000000">
            <w:r>
              <w:t>0.753</w:t>
            </w:r>
          </w:p>
        </w:tc>
        <w:tc>
          <w:tcPr>
            <w:tcW w:w="916" w:type="dxa"/>
            <w:vAlign w:val="center"/>
          </w:tcPr>
          <w:p w14:paraId="4AA3AA95" w14:textId="77777777" w:rsidR="006F7683" w:rsidRDefault="00000000">
            <w:r>
              <w:t>0.188</w:t>
            </w:r>
          </w:p>
        </w:tc>
      </w:tr>
      <w:tr w:rsidR="006F7683" w14:paraId="117B40F6" w14:textId="77777777">
        <w:tc>
          <w:tcPr>
            <w:tcW w:w="622" w:type="dxa"/>
            <w:vAlign w:val="center"/>
          </w:tcPr>
          <w:p w14:paraId="7561C67C" w14:textId="77777777" w:rsidR="006F7683" w:rsidRDefault="00000000">
            <w:r>
              <w:t>4</w:t>
            </w:r>
          </w:p>
        </w:tc>
        <w:tc>
          <w:tcPr>
            <w:tcW w:w="854" w:type="dxa"/>
            <w:vAlign w:val="center"/>
          </w:tcPr>
          <w:p w14:paraId="43088798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3946B87F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6920B7A7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7326181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52D3518D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0FEC7733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DA5A55B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56C59F59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767F0CF2" w14:textId="77777777" w:rsidR="006F7683" w:rsidRDefault="00000000">
            <w:r>
              <w:t>0.756</w:t>
            </w:r>
          </w:p>
        </w:tc>
        <w:tc>
          <w:tcPr>
            <w:tcW w:w="916" w:type="dxa"/>
            <w:vAlign w:val="center"/>
          </w:tcPr>
          <w:p w14:paraId="0320842C" w14:textId="77777777" w:rsidR="006F7683" w:rsidRDefault="00000000">
            <w:r>
              <w:t>0.189</w:t>
            </w:r>
          </w:p>
        </w:tc>
      </w:tr>
      <w:tr w:rsidR="006F7683" w14:paraId="7A2C12D2" w14:textId="77777777">
        <w:tc>
          <w:tcPr>
            <w:tcW w:w="622" w:type="dxa"/>
            <w:vAlign w:val="center"/>
          </w:tcPr>
          <w:p w14:paraId="4077E0F5" w14:textId="77777777" w:rsidR="006F7683" w:rsidRDefault="00000000">
            <w:r>
              <w:t>5</w:t>
            </w:r>
          </w:p>
        </w:tc>
        <w:tc>
          <w:tcPr>
            <w:tcW w:w="854" w:type="dxa"/>
            <w:vAlign w:val="center"/>
          </w:tcPr>
          <w:p w14:paraId="51FDDB56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12D46543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793D67D8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3C5C5A0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153B6438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22806AB3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38A0AE7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51D10A65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5B88B3A9" w14:textId="77777777" w:rsidR="006F7683" w:rsidRDefault="00000000">
            <w:r>
              <w:t>0.744</w:t>
            </w:r>
          </w:p>
        </w:tc>
        <w:tc>
          <w:tcPr>
            <w:tcW w:w="916" w:type="dxa"/>
            <w:vAlign w:val="center"/>
          </w:tcPr>
          <w:p w14:paraId="2661349C" w14:textId="77777777" w:rsidR="006F7683" w:rsidRDefault="00000000">
            <w:r>
              <w:t>0.186</w:t>
            </w:r>
          </w:p>
        </w:tc>
      </w:tr>
      <w:tr w:rsidR="006F7683" w14:paraId="1CF86039" w14:textId="77777777">
        <w:tc>
          <w:tcPr>
            <w:tcW w:w="622" w:type="dxa"/>
            <w:vAlign w:val="center"/>
          </w:tcPr>
          <w:p w14:paraId="07DAED71" w14:textId="77777777" w:rsidR="006F7683" w:rsidRDefault="00000000">
            <w:r>
              <w:lastRenderedPageBreak/>
              <w:t>6</w:t>
            </w:r>
          </w:p>
        </w:tc>
        <w:tc>
          <w:tcPr>
            <w:tcW w:w="854" w:type="dxa"/>
            <w:vAlign w:val="center"/>
          </w:tcPr>
          <w:p w14:paraId="74D3B1EF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785E0C44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4B098304" w14:textId="77777777" w:rsidR="006F7683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6F40319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1A27BD56" w14:textId="77777777" w:rsidR="006F7683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01974B43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42EF39A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38441F82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287984EC" w14:textId="77777777" w:rsidR="006F7683" w:rsidRDefault="00000000">
            <w:r>
              <w:t>0.747</w:t>
            </w:r>
          </w:p>
        </w:tc>
        <w:tc>
          <w:tcPr>
            <w:tcW w:w="916" w:type="dxa"/>
            <w:vAlign w:val="center"/>
          </w:tcPr>
          <w:p w14:paraId="58ED26DA" w14:textId="77777777" w:rsidR="006F7683" w:rsidRDefault="00000000">
            <w:r>
              <w:t>0.187</w:t>
            </w:r>
          </w:p>
        </w:tc>
      </w:tr>
      <w:tr w:rsidR="006F7683" w14:paraId="2739DAF2" w14:textId="77777777">
        <w:tc>
          <w:tcPr>
            <w:tcW w:w="622" w:type="dxa"/>
            <w:vAlign w:val="center"/>
          </w:tcPr>
          <w:p w14:paraId="7F903B2D" w14:textId="77777777" w:rsidR="006F7683" w:rsidRDefault="00000000">
            <w:r>
              <w:t>7</w:t>
            </w:r>
          </w:p>
        </w:tc>
        <w:tc>
          <w:tcPr>
            <w:tcW w:w="854" w:type="dxa"/>
            <w:vAlign w:val="center"/>
          </w:tcPr>
          <w:p w14:paraId="5B3B30B2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08C8068B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7CAFA8DB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9EDD9C2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34C7DF96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72D95DEC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7F51E2C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31934624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79F6A9D8" w14:textId="77777777" w:rsidR="006F7683" w:rsidRDefault="00000000">
            <w:r>
              <w:t>0.759</w:t>
            </w:r>
          </w:p>
        </w:tc>
        <w:tc>
          <w:tcPr>
            <w:tcW w:w="916" w:type="dxa"/>
            <w:vAlign w:val="center"/>
          </w:tcPr>
          <w:p w14:paraId="06DEAA59" w14:textId="77777777" w:rsidR="006F7683" w:rsidRDefault="00000000">
            <w:r>
              <w:t>0.190</w:t>
            </w:r>
          </w:p>
        </w:tc>
      </w:tr>
      <w:tr w:rsidR="006F7683" w14:paraId="4EEB1FFD" w14:textId="77777777">
        <w:tc>
          <w:tcPr>
            <w:tcW w:w="622" w:type="dxa"/>
            <w:vAlign w:val="center"/>
          </w:tcPr>
          <w:p w14:paraId="71913BBF" w14:textId="77777777" w:rsidR="006F7683" w:rsidRDefault="00000000">
            <w:r>
              <w:t>8</w:t>
            </w:r>
          </w:p>
        </w:tc>
        <w:tc>
          <w:tcPr>
            <w:tcW w:w="854" w:type="dxa"/>
            <w:vAlign w:val="center"/>
          </w:tcPr>
          <w:p w14:paraId="6BADF350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0B5C37AE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6BD0CC2D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435BC81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5C8D78E7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3A64202B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E32DAD4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7001BC3F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D9FB6CC" w14:textId="77777777" w:rsidR="006F7683" w:rsidRDefault="00000000">
            <w:r>
              <w:t>0.768</w:t>
            </w:r>
          </w:p>
        </w:tc>
        <w:tc>
          <w:tcPr>
            <w:tcW w:w="916" w:type="dxa"/>
            <w:vAlign w:val="center"/>
          </w:tcPr>
          <w:p w14:paraId="433477F7" w14:textId="77777777" w:rsidR="006F7683" w:rsidRDefault="00000000">
            <w:r>
              <w:t>0.192</w:t>
            </w:r>
          </w:p>
        </w:tc>
      </w:tr>
      <w:tr w:rsidR="006F7683" w14:paraId="27016B83" w14:textId="77777777">
        <w:tc>
          <w:tcPr>
            <w:tcW w:w="622" w:type="dxa"/>
            <w:vAlign w:val="center"/>
          </w:tcPr>
          <w:p w14:paraId="2D36FDE9" w14:textId="77777777" w:rsidR="006F7683" w:rsidRDefault="00000000">
            <w:r>
              <w:t>9</w:t>
            </w:r>
          </w:p>
        </w:tc>
        <w:tc>
          <w:tcPr>
            <w:tcW w:w="854" w:type="dxa"/>
            <w:vAlign w:val="center"/>
          </w:tcPr>
          <w:p w14:paraId="31B794AF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6ACFCA86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4099656D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7D4CC0E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19A51D8A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6E6AF28C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7E7E6A3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3687C5C5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11BAE625" w14:textId="77777777" w:rsidR="006F7683" w:rsidRDefault="00000000">
            <w:r>
              <w:t>0.769</w:t>
            </w:r>
          </w:p>
        </w:tc>
        <w:tc>
          <w:tcPr>
            <w:tcW w:w="916" w:type="dxa"/>
            <w:vAlign w:val="center"/>
          </w:tcPr>
          <w:p w14:paraId="4A1BC92C" w14:textId="77777777" w:rsidR="006F7683" w:rsidRDefault="00000000">
            <w:r>
              <w:t>0.192</w:t>
            </w:r>
          </w:p>
        </w:tc>
      </w:tr>
      <w:tr w:rsidR="006F7683" w14:paraId="1C33BFB6" w14:textId="77777777">
        <w:tc>
          <w:tcPr>
            <w:tcW w:w="622" w:type="dxa"/>
            <w:vAlign w:val="center"/>
          </w:tcPr>
          <w:p w14:paraId="7C8641D9" w14:textId="77777777" w:rsidR="006F7683" w:rsidRDefault="00000000">
            <w:r>
              <w:t>10</w:t>
            </w:r>
          </w:p>
        </w:tc>
        <w:tc>
          <w:tcPr>
            <w:tcW w:w="854" w:type="dxa"/>
            <w:vAlign w:val="center"/>
          </w:tcPr>
          <w:p w14:paraId="45992A0D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1FEF1741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325BECFC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B9F4742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787D5BEE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7C3CB90F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094818A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1C3A662C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76E7410" w14:textId="77777777" w:rsidR="006F7683" w:rsidRDefault="00000000">
            <w:r>
              <w:t>0.746</w:t>
            </w:r>
          </w:p>
        </w:tc>
        <w:tc>
          <w:tcPr>
            <w:tcW w:w="916" w:type="dxa"/>
            <w:vAlign w:val="center"/>
          </w:tcPr>
          <w:p w14:paraId="336747A1" w14:textId="77777777" w:rsidR="006F7683" w:rsidRDefault="00000000">
            <w:r>
              <w:t>0.187</w:t>
            </w:r>
          </w:p>
        </w:tc>
      </w:tr>
      <w:tr w:rsidR="006F7683" w14:paraId="768E15DC" w14:textId="77777777">
        <w:tc>
          <w:tcPr>
            <w:tcW w:w="622" w:type="dxa"/>
            <w:vAlign w:val="center"/>
          </w:tcPr>
          <w:p w14:paraId="084E62E4" w14:textId="77777777" w:rsidR="006F7683" w:rsidRDefault="00000000">
            <w:r>
              <w:t>11</w:t>
            </w:r>
          </w:p>
        </w:tc>
        <w:tc>
          <w:tcPr>
            <w:tcW w:w="854" w:type="dxa"/>
            <w:vAlign w:val="center"/>
          </w:tcPr>
          <w:p w14:paraId="42347A07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723A3708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3E5E1B9A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B55B9CA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62C541DD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447CA010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C156B69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5CC6A709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C02E2E7" w14:textId="77777777" w:rsidR="006F7683" w:rsidRDefault="00000000">
            <w:r>
              <w:t>0.789</w:t>
            </w:r>
          </w:p>
        </w:tc>
        <w:tc>
          <w:tcPr>
            <w:tcW w:w="916" w:type="dxa"/>
            <w:vAlign w:val="center"/>
          </w:tcPr>
          <w:p w14:paraId="25C7A192" w14:textId="77777777" w:rsidR="006F7683" w:rsidRDefault="00000000">
            <w:r>
              <w:t>0.197</w:t>
            </w:r>
          </w:p>
        </w:tc>
      </w:tr>
      <w:tr w:rsidR="006F7683" w14:paraId="1766F3C5" w14:textId="77777777">
        <w:tc>
          <w:tcPr>
            <w:tcW w:w="622" w:type="dxa"/>
            <w:vAlign w:val="center"/>
          </w:tcPr>
          <w:p w14:paraId="43E97F20" w14:textId="77777777" w:rsidR="006F7683" w:rsidRDefault="00000000">
            <w:r>
              <w:t>12</w:t>
            </w:r>
          </w:p>
        </w:tc>
        <w:tc>
          <w:tcPr>
            <w:tcW w:w="854" w:type="dxa"/>
            <w:vAlign w:val="center"/>
          </w:tcPr>
          <w:p w14:paraId="6FBEBF2C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03B8DEF1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664D8303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6A80486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36C25AE0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5925272E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15CE775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64281B84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71B470A4" w14:textId="77777777" w:rsidR="006F7683" w:rsidRDefault="00000000">
            <w:r>
              <w:t>0.823</w:t>
            </w:r>
          </w:p>
        </w:tc>
        <w:tc>
          <w:tcPr>
            <w:tcW w:w="916" w:type="dxa"/>
            <w:vAlign w:val="center"/>
          </w:tcPr>
          <w:p w14:paraId="32523924" w14:textId="77777777" w:rsidR="006F7683" w:rsidRDefault="00000000">
            <w:r>
              <w:t>0.206</w:t>
            </w:r>
          </w:p>
        </w:tc>
      </w:tr>
      <w:tr w:rsidR="006F7683" w14:paraId="1FA76F63" w14:textId="77777777">
        <w:tc>
          <w:tcPr>
            <w:tcW w:w="622" w:type="dxa"/>
            <w:vAlign w:val="center"/>
          </w:tcPr>
          <w:p w14:paraId="63A2904D" w14:textId="77777777" w:rsidR="006F7683" w:rsidRDefault="00000000">
            <w:r>
              <w:t>13</w:t>
            </w:r>
          </w:p>
        </w:tc>
        <w:tc>
          <w:tcPr>
            <w:tcW w:w="854" w:type="dxa"/>
            <w:vAlign w:val="center"/>
          </w:tcPr>
          <w:p w14:paraId="6E86BB9A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41D7F6C9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15234FF8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6BF937F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7E8A1DAA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13A0FB3F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1D3565D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43A4E349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27B03586" w14:textId="77777777" w:rsidR="006F7683" w:rsidRDefault="00000000">
            <w:r>
              <w:t>0.834</w:t>
            </w:r>
          </w:p>
        </w:tc>
        <w:tc>
          <w:tcPr>
            <w:tcW w:w="916" w:type="dxa"/>
            <w:vAlign w:val="center"/>
          </w:tcPr>
          <w:p w14:paraId="2E020C87" w14:textId="77777777" w:rsidR="006F7683" w:rsidRDefault="00000000">
            <w:r>
              <w:t>0.209</w:t>
            </w:r>
          </w:p>
        </w:tc>
      </w:tr>
      <w:tr w:rsidR="006F7683" w14:paraId="54F2CECB" w14:textId="77777777">
        <w:tc>
          <w:tcPr>
            <w:tcW w:w="622" w:type="dxa"/>
            <w:vAlign w:val="center"/>
          </w:tcPr>
          <w:p w14:paraId="7568E25B" w14:textId="77777777" w:rsidR="006F7683" w:rsidRDefault="00000000">
            <w:r>
              <w:t>14</w:t>
            </w:r>
          </w:p>
        </w:tc>
        <w:tc>
          <w:tcPr>
            <w:tcW w:w="854" w:type="dxa"/>
            <w:vAlign w:val="center"/>
          </w:tcPr>
          <w:p w14:paraId="53C0C281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24F2BC09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0F2471B3" w14:textId="77777777" w:rsidR="006F7683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42A9DFF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71FBFB6D" w14:textId="77777777" w:rsidR="006F7683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6AE982D9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B4DC196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1108499F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5FD2019" w14:textId="77777777" w:rsidR="006F7683" w:rsidRDefault="00000000">
            <w:r>
              <w:t>0.837</w:t>
            </w:r>
          </w:p>
        </w:tc>
        <w:tc>
          <w:tcPr>
            <w:tcW w:w="916" w:type="dxa"/>
            <w:vAlign w:val="center"/>
          </w:tcPr>
          <w:p w14:paraId="5AC50F8F" w14:textId="77777777" w:rsidR="006F7683" w:rsidRDefault="00000000">
            <w:r>
              <w:t>0.209</w:t>
            </w:r>
          </w:p>
        </w:tc>
      </w:tr>
      <w:tr w:rsidR="006F7683" w14:paraId="7D7C1D18" w14:textId="77777777">
        <w:tc>
          <w:tcPr>
            <w:tcW w:w="622" w:type="dxa"/>
            <w:vAlign w:val="center"/>
          </w:tcPr>
          <w:p w14:paraId="01F42687" w14:textId="77777777" w:rsidR="006F7683" w:rsidRDefault="00000000">
            <w:r>
              <w:t>15</w:t>
            </w:r>
          </w:p>
        </w:tc>
        <w:tc>
          <w:tcPr>
            <w:tcW w:w="854" w:type="dxa"/>
            <w:vAlign w:val="center"/>
          </w:tcPr>
          <w:p w14:paraId="0E76C849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7DEE57AF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3BA6CA23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8A57A68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4F55AB84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24A1C896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D98EFF7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1F3ACFE4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2E462CBB" w14:textId="77777777" w:rsidR="006F7683" w:rsidRDefault="00000000">
            <w:r>
              <w:t>0.840</w:t>
            </w:r>
          </w:p>
        </w:tc>
        <w:tc>
          <w:tcPr>
            <w:tcW w:w="916" w:type="dxa"/>
            <w:vAlign w:val="center"/>
          </w:tcPr>
          <w:p w14:paraId="552EBFAC" w14:textId="77777777" w:rsidR="006F7683" w:rsidRDefault="00000000">
            <w:r>
              <w:t>0.210</w:t>
            </w:r>
          </w:p>
        </w:tc>
      </w:tr>
      <w:tr w:rsidR="006F7683" w14:paraId="06DFA62F" w14:textId="77777777">
        <w:tc>
          <w:tcPr>
            <w:tcW w:w="622" w:type="dxa"/>
            <w:vAlign w:val="center"/>
          </w:tcPr>
          <w:p w14:paraId="1D752C57" w14:textId="77777777" w:rsidR="006F7683" w:rsidRDefault="00000000">
            <w:r>
              <w:t>16</w:t>
            </w:r>
          </w:p>
        </w:tc>
        <w:tc>
          <w:tcPr>
            <w:tcW w:w="854" w:type="dxa"/>
            <w:vAlign w:val="center"/>
          </w:tcPr>
          <w:p w14:paraId="3332BA95" w14:textId="77777777" w:rsidR="006F7683" w:rsidRDefault="00000000">
            <w:r>
              <w:t>C2315</w:t>
            </w:r>
          </w:p>
        </w:tc>
        <w:tc>
          <w:tcPr>
            <w:tcW w:w="735" w:type="dxa"/>
            <w:vAlign w:val="center"/>
          </w:tcPr>
          <w:p w14:paraId="3C2CA9B7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1877A52E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1088511" w14:textId="77777777" w:rsidR="006F7683" w:rsidRDefault="00000000">
            <w:r>
              <w:t>3.480</w:t>
            </w:r>
          </w:p>
        </w:tc>
        <w:tc>
          <w:tcPr>
            <w:tcW w:w="848" w:type="dxa"/>
            <w:vAlign w:val="center"/>
          </w:tcPr>
          <w:p w14:paraId="7EE5AF38" w14:textId="77777777" w:rsidR="006F7683" w:rsidRDefault="00000000">
            <w:r>
              <w:t>3.480</w:t>
            </w:r>
          </w:p>
        </w:tc>
        <w:tc>
          <w:tcPr>
            <w:tcW w:w="781" w:type="dxa"/>
            <w:vAlign w:val="center"/>
          </w:tcPr>
          <w:p w14:paraId="4C7FF393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3B02E89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78F61954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1436AA5F" w14:textId="77777777" w:rsidR="006F7683" w:rsidRDefault="00000000">
            <w:r>
              <w:t>0.787</w:t>
            </w:r>
          </w:p>
        </w:tc>
        <w:tc>
          <w:tcPr>
            <w:tcW w:w="916" w:type="dxa"/>
            <w:vAlign w:val="center"/>
          </w:tcPr>
          <w:p w14:paraId="1032C5EC" w14:textId="77777777" w:rsidR="006F7683" w:rsidRDefault="00000000">
            <w:r>
              <w:t>0.197</w:t>
            </w:r>
          </w:p>
        </w:tc>
      </w:tr>
      <w:tr w:rsidR="006F7683" w14:paraId="42220C08" w14:textId="77777777">
        <w:tc>
          <w:tcPr>
            <w:tcW w:w="622" w:type="dxa"/>
            <w:vAlign w:val="center"/>
          </w:tcPr>
          <w:p w14:paraId="4CF71C6F" w14:textId="77777777" w:rsidR="006F7683" w:rsidRDefault="00000000">
            <w:r>
              <w:t>17</w:t>
            </w:r>
          </w:p>
        </w:tc>
        <w:tc>
          <w:tcPr>
            <w:tcW w:w="854" w:type="dxa"/>
            <w:vAlign w:val="center"/>
          </w:tcPr>
          <w:p w14:paraId="3F0AB37A" w14:textId="77777777" w:rsidR="006F7683" w:rsidRDefault="00000000">
            <w:r>
              <w:t>C2715</w:t>
            </w:r>
          </w:p>
        </w:tc>
        <w:tc>
          <w:tcPr>
            <w:tcW w:w="735" w:type="dxa"/>
            <w:vAlign w:val="center"/>
          </w:tcPr>
          <w:p w14:paraId="18943167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08380D58" w14:textId="77777777" w:rsidR="006F7683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964A309" w14:textId="77777777" w:rsidR="006F7683" w:rsidRDefault="00000000">
            <w:r>
              <w:t>4.050</w:t>
            </w:r>
          </w:p>
        </w:tc>
        <w:tc>
          <w:tcPr>
            <w:tcW w:w="848" w:type="dxa"/>
            <w:vAlign w:val="center"/>
          </w:tcPr>
          <w:p w14:paraId="54CF87B4" w14:textId="77777777" w:rsidR="006F7683" w:rsidRDefault="00000000">
            <w:r>
              <w:t>8.100</w:t>
            </w:r>
          </w:p>
        </w:tc>
        <w:tc>
          <w:tcPr>
            <w:tcW w:w="781" w:type="dxa"/>
            <w:vAlign w:val="center"/>
          </w:tcPr>
          <w:p w14:paraId="3895F2C3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B8EEBAB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64F3EE3D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7D078262" w14:textId="77777777" w:rsidR="006F7683" w:rsidRDefault="00000000">
            <w:r>
              <w:t>0.739</w:t>
            </w:r>
          </w:p>
        </w:tc>
        <w:tc>
          <w:tcPr>
            <w:tcW w:w="916" w:type="dxa"/>
            <w:vAlign w:val="center"/>
          </w:tcPr>
          <w:p w14:paraId="2421DCD8" w14:textId="77777777" w:rsidR="006F7683" w:rsidRDefault="00000000">
            <w:r>
              <w:t>0.185</w:t>
            </w:r>
          </w:p>
        </w:tc>
      </w:tr>
      <w:tr w:rsidR="006F7683" w14:paraId="6586787C" w14:textId="77777777">
        <w:tc>
          <w:tcPr>
            <w:tcW w:w="622" w:type="dxa"/>
            <w:vAlign w:val="center"/>
          </w:tcPr>
          <w:p w14:paraId="2F346646" w14:textId="77777777" w:rsidR="006F7683" w:rsidRDefault="00000000">
            <w:r>
              <w:t>18</w:t>
            </w:r>
          </w:p>
        </w:tc>
        <w:tc>
          <w:tcPr>
            <w:tcW w:w="854" w:type="dxa"/>
            <w:vAlign w:val="center"/>
          </w:tcPr>
          <w:p w14:paraId="08445D54" w14:textId="77777777" w:rsidR="006F7683" w:rsidRDefault="00000000">
            <w:r>
              <w:t>C2815</w:t>
            </w:r>
          </w:p>
        </w:tc>
        <w:tc>
          <w:tcPr>
            <w:tcW w:w="735" w:type="dxa"/>
            <w:vAlign w:val="center"/>
          </w:tcPr>
          <w:p w14:paraId="41BD2772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109F28A4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4E6E874" w14:textId="77777777" w:rsidR="006F7683" w:rsidRDefault="00000000">
            <w:r>
              <w:t>4.170</w:t>
            </w:r>
          </w:p>
        </w:tc>
        <w:tc>
          <w:tcPr>
            <w:tcW w:w="848" w:type="dxa"/>
            <w:vAlign w:val="center"/>
          </w:tcPr>
          <w:p w14:paraId="697091EA" w14:textId="77777777" w:rsidR="006F7683" w:rsidRDefault="00000000">
            <w:r>
              <w:t>4.170</w:t>
            </w:r>
          </w:p>
        </w:tc>
        <w:tc>
          <w:tcPr>
            <w:tcW w:w="781" w:type="dxa"/>
            <w:vAlign w:val="center"/>
          </w:tcPr>
          <w:p w14:paraId="1E9AADCE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F0A6B9D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3DCF2D38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50068640" w14:textId="77777777" w:rsidR="006F7683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255914FA" w14:textId="77777777" w:rsidR="006F7683" w:rsidRDefault="00000000">
            <w:r>
              <w:t>0.188</w:t>
            </w:r>
          </w:p>
        </w:tc>
      </w:tr>
      <w:tr w:rsidR="006F7683" w14:paraId="3C11D688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72C919B1" w14:textId="77777777" w:rsidR="006F7683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7EB83AD" w14:textId="77777777" w:rsidR="006F7683" w:rsidRDefault="00000000">
            <w:r>
              <w:t>46.350</w:t>
            </w:r>
          </w:p>
        </w:tc>
        <w:tc>
          <w:tcPr>
            <w:tcW w:w="3880" w:type="dxa"/>
            <w:gridSpan w:val="4"/>
            <w:shd w:val="clear" w:color="auto" w:fill="E6E6E6"/>
            <w:vAlign w:val="center"/>
          </w:tcPr>
          <w:p w14:paraId="11275EBD" w14:textId="77777777" w:rsidR="006F7683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E6A38CD" w14:textId="77777777" w:rsidR="006F7683" w:rsidRDefault="00000000">
            <w:r>
              <w:t>0.193</w:t>
            </w:r>
          </w:p>
        </w:tc>
      </w:tr>
    </w:tbl>
    <w:p w14:paraId="135FF2E1" w14:textId="77777777" w:rsidR="006F7683" w:rsidRDefault="006F768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2F5628D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7AD299A1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6F7683" w14:paraId="0A48B4D8" w14:textId="77777777">
        <w:tc>
          <w:tcPr>
            <w:tcW w:w="622" w:type="dxa"/>
            <w:shd w:val="clear" w:color="auto" w:fill="E6E6E6"/>
            <w:vAlign w:val="center"/>
          </w:tcPr>
          <w:p w14:paraId="7C5CB098" w14:textId="77777777" w:rsidR="006F7683" w:rsidRDefault="0000000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AEFA1D8" w14:textId="77777777" w:rsidR="006F7683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620A13B" w14:textId="77777777" w:rsidR="006F7683" w:rsidRDefault="0000000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CD60C08" w14:textId="77777777" w:rsidR="006F7683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986034" w14:textId="77777777" w:rsidR="006F7683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AF87CD" w14:textId="77777777" w:rsidR="006F7683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2F9A64E" w14:textId="77777777" w:rsidR="006F7683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E6DC837" w14:textId="77777777" w:rsidR="006F7683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4A6C391" w14:textId="77777777" w:rsidR="006F7683" w:rsidRDefault="00000000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CA9667F" w14:textId="77777777" w:rsidR="006F7683" w:rsidRDefault="00000000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9CDE14B" w14:textId="77777777" w:rsidR="006F7683" w:rsidRDefault="00000000">
            <w:pPr>
              <w:jc w:val="center"/>
            </w:pPr>
            <w:r>
              <w:t>综合太阳得热系数</w:t>
            </w:r>
          </w:p>
        </w:tc>
      </w:tr>
      <w:tr w:rsidR="006F7683" w14:paraId="501AD2B7" w14:textId="77777777">
        <w:tc>
          <w:tcPr>
            <w:tcW w:w="622" w:type="dxa"/>
            <w:vAlign w:val="center"/>
          </w:tcPr>
          <w:p w14:paraId="224E7798" w14:textId="77777777" w:rsidR="006F7683" w:rsidRDefault="00000000">
            <w:r>
              <w:t>1</w:t>
            </w:r>
          </w:p>
        </w:tc>
        <w:tc>
          <w:tcPr>
            <w:tcW w:w="854" w:type="dxa"/>
            <w:vAlign w:val="center"/>
          </w:tcPr>
          <w:p w14:paraId="374ED3BE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661DEB79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24DF7DCA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CE97963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13E29DFD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77D3B046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F1E6492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1C04E153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244EE0B" w14:textId="77777777" w:rsidR="006F7683" w:rsidRDefault="00000000">
            <w:r>
              <w:t>0.612</w:t>
            </w:r>
          </w:p>
        </w:tc>
        <w:tc>
          <w:tcPr>
            <w:tcW w:w="916" w:type="dxa"/>
            <w:vAlign w:val="center"/>
          </w:tcPr>
          <w:p w14:paraId="296CDB03" w14:textId="77777777" w:rsidR="006F7683" w:rsidRDefault="00000000">
            <w:r>
              <w:t>0.153</w:t>
            </w:r>
          </w:p>
        </w:tc>
      </w:tr>
      <w:tr w:rsidR="006F7683" w14:paraId="587737CA" w14:textId="77777777">
        <w:tc>
          <w:tcPr>
            <w:tcW w:w="622" w:type="dxa"/>
            <w:vAlign w:val="center"/>
          </w:tcPr>
          <w:p w14:paraId="3012920B" w14:textId="77777777" w:rsidR="006F7683" w:rsidRDefault="00000000">
            <w:r>
              <w:t>2</w:t>
            </w:r>
          </w:p>
        </w:tc>
        <w:tc>
          <w:tcPr>
            <w:tcW w:w="854" w:type="dxa"/>
            <w:vAlign w:val="center"/>
          </w:tcPr>
          <w:p w14:paraId="5379887C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7875EABD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5EBB51DD" w14:textId="77777777" w:rsidR="006F7683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3407934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6B76ABA3" w14:textId="77777777" w:rsidR="006F7683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42A36DB2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2B42BA5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24FB1496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F518872" w14:textId="77777777" w:rsidR="006F7683" w:rsidRDefault="00000000">
            <w:r>
              <w:t>0.609</w:t>
            </w:r>
          </w:p>
        </w:tc>
        <w:tc>
          <w:tcPr>
            <w:tcW w:w="916" w:type="dxa"/>
            <w:vAlign w:val="center"/>
          </w:tcPr>
          <w:p w14:paraId="05EC61F9" w14:textId="77777777" w:rsidR="006F7683" w:rsidRDefault="00000000">
            <w:r>
              <w:t>0.152</w:t>
            </w:r>
          </w:p>
        </w:tc>
      </w:tr>
      <w:tr w:rsidR="006F7683" w14:paraId="3AD24BE8" w14:textId="77777777">
        <w:tc>
          <w:tcPr>
            <w:tcW w:w="622" w:type="dxa"/>
            <w:vAlign w:val="center"/>
          </w:tcPr>
          <w:p w14:paraId="70A43245" w14:textId="77777777" w:rsidR="006F7683" w:rsidRDefault="00000000">
            <w:r>
              <w:t>3</w:t>
            </w:r>
          </w:p>
        </w:tc>
        <w:tc>
          <w:tcPr>
            <w:tcW w:w="854" w:type="dxa"/>
            <w:vAlign w:val="center"/>
          </w:tcPr>
          <w:p w14:paraId="662984DD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61DAFF9B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298CB7AC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66F1D93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3FCE4CF2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686AB0C2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00C024D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47C13F87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5BAF0C09" w14:textId="77777777" w:rsidR="006F7683" w:rsidRDefault="00000000">
            <w:r>
              <w:t>0.764</w:t>
            </w:r>
          </w:p>
        </w:tc>
        <w:tc>
          <w:tcPr>
            <w:tcW w:w="916" w:type="dxa"/>
            <w:vAlign w:val="center"/>
          </w:tcPr>
          <w:p w14:paraId="656DA7FC" w14:textId="77777777" w:rsidR="006F7683" w:rsidRDefault="00000000">
            <w:r>
              <w:t>0.191</w:t>
            </w:r>
          </w:p>
        </w:tc>
      </w:tr>
      <w:tr w:rsidR="006F7683" w14:paraId="0E40C69C" w14:textId="77777777">
        <w:tc>
          <w:tcPr>
            <w:tcW w:w="622" w:type="dxa"/>
            <w:vAlign w:val="center"/>
          </w:tcPr>
          <w:p w14:paraId="30B6E98F" w14:textId="77777777" w:rsidR="006F7683" w:rsidRDefault="00000000">
            <w:r>
              <w:t>4</w:t>
            </w:r>
          </w:p>
        </w:tc>
        <w:tc>
          <w:tcPr>
            <w:tcW w:w="854" w:type="dxa"/>
            <w:vAlign w:val="center"/>
          </w:tcPr>
          <w:p w14:paraId="742AEA76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2D71B711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7E88C6F0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044D521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4BB13B37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693979DB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D04AE55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17A0E2AD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1224BAA0" w14:textId="77777777" w:rsidR="006F7683" w:rsidRDefault="00000000">
            <w:r>
              <w:t>0.736</w:t>
            </w:r>
          </w:p>
        </w:tc>
        <w:tc>
          <w:tcPr>
            <w:tcW w:w="916" w:type="dxa"/>
            <w:vAlign w:val="center"/>
          </w:tcPr>
          <w:p w14:paraId="2618534F" w14:textId="77777777" w:rsidR="006F7683" w:rsidRDefault="00000000">
            <w:r>
              <w:t>0.184</w:t>
            </w:r>
          </w:p>
        </w:tc>
      </w:tr>
      <w:tr w:rsidR="006F7683" w14:paraId="64759FEF" w14:textId="77777777">
        <w:tc>
          <w:tcPr>
            <w:tcW w:w="622" w:type="dxa"/>
            <w:vAlign w:val="center"/>
          </w:tcPr>
          <w:p w14:paraId="660FF808" w14:textId="77777777" w:rsidR="006F7683" w:rsidRDefault="00000000">
            <w:r>
              <w:t>5</w:t>
            </w:r>
          </w:p>
        </w:tc>
        <w:tc>
          <w:tcPr>
            <w:tcW w:w="854" w:type="dxa"/>
            <w:vAlign w:val="center"/>
          </w:tcPr>
          <w:p w14:paraId="0DAB2EF0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7B347378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263EAAF9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D31C6FB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09AB71B0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11353300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0F2341B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26C5D6FD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ED55FF6" w14:textId="77777777" w:rsidR="006F7683" w:rsidRDefault="00000000">
            <w:r>
              <w:t>0.706</w:t>
            </w:r>
          </w:p>
        </w:tc>
        <w:tc>
          <w:tcPr>
            <w:tcW w:w="916" w:type="dxa"/>
            <w:vAlign w:val="center"/>
          </w:tcPr>
          <w:p w14:paraId="2ACF0EC0" w14:textId="77777777" w:rsidR="006F7683" w:rsidRDefault="00000000">
            <w:r>
              <w:t>0.177</w:t>
            </w:r>
          </w:p>
        </w:tc>
      </w:tr>
      <w:tr w:rsidR="006F7683" w14:paraId="3413D083" w14:textId="77777777">
        <w:tc>
          <w:tcPr>
            <w:tcW w:w="622" w:type="dxa"/>
            <w:vAlign w:val="center"/>
          </w:tcPr>
          <w:p w14:paraId="0F8578E8" w14:textId="77777777" w:rsidR="006F7683" w:rsidRDefault="00000000">
            <w:r>
              <w:lastRenderedPageBreak/>
              <w:t>6</w:t>
            </w:r>
          </w:p>
        </w:tc>
        <w:tc>
          <w:tcPr>
            <w:tcW w:w="854" w:type="dxa"/>
            <w:vAlign w:val="center"/>
          </w:tcPr>
          <w:p w14:paraId="0E7C1109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48A634F3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2B4A2E56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7E06DD6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57E2875A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286F7504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6E8F4D1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4204D203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DF99FFF" w14:textId="77777777" w:rsidR="006F7683" w:rsidRDefault="00000000">
            <w:r>
              <w:t>0.665</w:t>
            </w:r>
          </w:p>
        </w:tc>
        <w:tc>
          <w:tcPr>
            <w:tcW w:w="916" w:type="dxa"/>
            <w:vAlign w:val="center"/>
          </w:tcPr>
          <w:p w14:paraId="7C7BCA7B" w14:textId="77777777" w:rsidR="006F7683" w:rsidRDefault="00000000">
            <w:r>
              <w:t>0.166</w:t>
            </w:r>
          </w:p>
        </w:tc>
      </w:tr>
      <w:tr w:rsidR="006F7683" w14:paraId="00AFE0E4" w14:textId="77777777">
        <w:tc>
          <w:tcPr>
            <w:tcW w:w="622" w:type="dxa"/>
            <w:vAlign w:val="center"/>
          </w:tcPr>
          <w:p w14:paraId="773306EE" w14:textId="77777777" w:rsidR="006F7683" w:rsidRDefault="00000000">
            <w:r>
              <w:t>7</w:t>
            </w:r>
          </w:p>
        </w:tc>
        <w:tc>
          <w:tcPr>
            <w:tcW w:w="854" w:type="dxa"/>
            <w:vAlign w:val="center"/>
          </w:tcPr>
          <w:p w14:paraId="7B9DD464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70E9EAF3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58E75866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E371F17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63B08D9F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0735E58E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9B4356E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51728351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3124A9C5" w14:textId="77777777" w:rsidR="006F7683" w:rsidRDefault="00000000">
            <w:r>
              <w:t>0.639</w:t>
            </w:r>
          </w:p>
        </w:tc>
        <w:tc>
          <w:tcPr>
            <w:tcW w:w="916" w:type="dxa"/>
            <w:vAlign w:val="center"/>
          </w:tcPr>
          <w:p w14:paraId="6691C142" w14:textId="77777777" w:rsidR="006F7683" w:rsidRDefault="00000000">
            <w:r>
              <w:t>0.160</w:t>
            </w:r>
          </w:p>
        </w:tc>
      </w:tr>
      <w:tr w:rsidR="006F7683" w14:paraId="7FD46B3A" w14:textId="77777777">
        <w:tc>
          <w:tcPr>
            <w:tcW w:w="622" w:type="dxa"/>
            <w:vAlign w:val="center"/>
          </w:tcPr>
          <w:p w14:paraId="76532B1F" w14:textId="77777777" w:rsidR="006F7683" w:rsidRDefault="00000000">
            <w:r>
              <w:t>8</w:t>
            </w:r>
          </w:p>
        </w:tc>
        <w:tc>
          <w:tcPr>
            <w:tcW w:w="854" w:type="dxa"/>
            <w:vAlign w:val="center"/>
          </w:tcPr>
          <w:p w14:paraId="6FAA291D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6DF835A5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662EDB5F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EA2C306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35208C28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3CAD9F3E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BC2D6A7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2CB1A94C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36B8A05A" w14:textId="77777777" w:rsidR="006F7683" w:rsidRDefault="00000000">
            <w:r>
              <w:t>0.627</w:t>
            </w:r>
          </w:p>
        </w:tc>
        <w:tc>
          <w:tcPr>
            <w:tcW w:w="916" w:type="dxa"/>
            <w:vAlign w:val="center"/>
          </w:tcPr>
          <w:p w14:paraId="63EC6B12" w14:textId="77777777" w:rsidR="006F7683" w:rsidRDefault="00000000">
            <w:r>
              <w:t>0.157</w:t>
            </w:r>
          </w:p>
        </w:tc>
      </w:tr>
      <w:tr w:rsidR="006F7683" w14:paraId="5C840ADF" w14:textId="77777777">
        <w:tc>
          <w:tcPr>
            <w:tcW w:w="622" w:type="dxa"/>
            <w:vAlign w:val="center"/>
          </w:tcPr>
          <w:p w14:paraId="13227A2C" w14:textId="77777777" w:rsidR="006F7683" w:rsidRDefault="00000000">
            <w:r>
              <w:t>9</w:t>
            </w:r>
          </w:p>
        </w:tc>
        <w:tc>
          <w:tcPr>
            <w:tcW w:w="854" w:type="dxa"/>
            <w:vAlign w:val="center"/>
          </w:tcPr>
          <w:p w14:paraId="2CB5A541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4F917C17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1B525127" w14:textId="77777777" w:rsidR="006F7683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400013FE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5E0BD468" w14:textId="77777777" w:rsidR="006F7683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06E09185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03B58D4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2FCBC217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36E1B69C" w14:textId="77777777" w:rsidR="006F7683" w:rsidRDefault="00000000">
            <w:r>
              <w:t>0.624</w:t>
            </w:r>
          </w:p>
        </w:tc>
        <w:tc>
          <w:tcPr>
            <w:tcW w:w="916" w:type="dxa"/>
            <w:vAlign w:val="center"/>
          </w:tcPr>
          <w:p w14:paraId="0C2758BD" w14:textId="77777777" w:rsidR="006F7683" w:rsidRDefault="00000000">
            <w:r>
              <w:t>0.156</w:t>
            </w:r>
          </w:p>
        </w:tc>
      </w:tr>
      <w:tr w:rsidR="006F7683" w14:paraId="5008FB84" w14:textId="77777777">
        <w:tc>
          <w:tcPr>
            <w:tcW w:w="622" w:type="dxa"/>
            <w:vAlign w:val="center"/>
          </w:tcPr>
          <w:p w14:paraId="50A20067" w14:textId="77777777" w:rsidR="006F7683" w:rsidRDefault="00000000">
            <w:r>
              <w:t>10</w:t>
            </w:r>
          </w:p>
        </w:tc>
        <w:tc>
          <w:tcPr>
            <w:tcW w:w="854" w:type="dxa"/>
            <w:vAlign w:val="center"/>
          </w:tcPr>
          <w:p w14:paraId="71F63EC4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0ED2CCC2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4805E327" w14:textId="77777777" w:rsidR="006F7683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4E81D3F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77B6B7B3" w14:textId="77777777" w:rsidR="006F7683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37B2489C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D9868CE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6AF98265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10C5B8D" w14:textId="77777777" w:rsidR="006F7683" w:rsidRDefault="00000000">
            <w:r>
              <w:t>0.626</w:t>
            </w:r>
          </w:p>
        </w:tc>
        <w:tc>
          <w:tcPr>
            <w:tcW w:w="916" w:type="dxa"/>
            <w:vAlign w:val="center"/>
          </w:tcPr>
          <w:p w14:paraId="5220D144" w14:textId="77777777" w:rsidR="006F7683" w:rsidRDefault="00000000">
            <w:r>
              <w:t>0.157</w:t>
            </w:r>
          </w:p>
        </w:tc>
      </w:tr>
      <w:tr w:rsidR="006F7683" w14:paraId="33CFF00E" w14:textId="77777777">
        <w:tc>
          <w:tcPr>
            <w:tcW w:w="622" w:type="dxa"/>
            <w:vAlign w:val="center"/>
          </w:tcPr>
          <w:p w14:paraId="03A5C5C8" w14:textId="77777777" w:rsidR="006F7683" w:rsidRDefault="00000000">
            <w:r>
              <w:t>11</w:t>
            </w:r>
          </w:p>
        </w:tc>
        <w:tc>
          <w:tcPr>
            <w:tcW w:w="854" w:type="dxa"/>
            <w:vAlign w:val="center"/>
          </w:tcPr>
          <w:p w14:paraId="09A1406F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0A318D56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2A07D9C3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A39C631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6574E9B1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5136055D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078A75D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4FB967D0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16D065EA" w14:textId="77777777" w:rsidR="006F7683" w:rsidRDefault="00000000">
            <w:r>
              <w:t>0.625</w:t>
            </w:r>
          </w:p>
        </w:tc>
        <w:tc>
          <w:tcPr>
            <w:tcW w:w="916" w:type="dxa"/>
            <w:vAlign w:val="center"/>
          </w:tcPr>
          <w:p w14:paraId="53E28332" w14:textId="77777777" w:rsidR="006F7683" w:rsidRDefault="00000000">
            <w:r>
              <w:t>0.156</w:t>
            </w:r>
          </w:p>
        </w:tc>
      </w:tr>
      <w:tr w:rsidR="006F7683" w14:paraId="55CB2EE4" w14:textId="77777777">
        <w:tc>
          <w:tcPr>
            <w:tcW w:w="622" w:type="dxa"/>
            <w:vAlign w:val="center"/>
          </w:tcPr>
          <w:p w14:paraId="4B390939" w14:textId="77777777" w:rsidR="006F7683" w:rsidRDefault="00000000">
            <w:r>
              <w:t>12</w:t>
            </w:r>
          </w:p>
        </w:tc>
        <w:tc>
          <w:tcPr>
            <w:tcW w:w="854" w:type="dxa"/>
            <w:vAlign w:val="center"/>
          </w:tcPr>
          <w:p w14:paraId="6623BC20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03F51176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6BAB9CAE" w14:textId="77777777" w:rsidR="006F7683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1A69D9F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5FF9B181" w14:textId="77777777" w:rsidR="006F7683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091B8C6A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0E67D3A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255ECED2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1312356" w14:textId="77777777" w:rsidR="006F7683" w:rsidRDefault="00000000">
            <w:r>
              <w:t>0.630</w:t>
            </w:r>
          </w:p>
        </w:tc>
        <w:tc>
          <w:tcPr>
            <w:tcW w:w="916" w:type="dxa"/>
            <w:vAlign w:val="center"/>
          </w:tcPr>
          <w:p w14:paraId="15255F71" w14:textId="77777777" w:rsidR="006F7683" w:rsidRDefault="00000000">
            <w:r>
              <w:t>0.158</w:t>
            </w:r>
          </w:p>
        </w:tc>
      </w:tr>
      <w:tr w:rsidR="006F7683" w14:paraId="1AD873F8" w14:textId="77777777">
        <w:tc>
          <w:tcPr>
            <w:tcW w:w="622" w:type="dxa"/>
            <w:vAlign w:val="center"/>
          </w:tcPr>
          <w:p w14:paraId="6ED2CD8C" w14:textId="77777777" w:rsidR="006F7683" w:rsidRDefault="00000000">
            <w:r>
              <w:t>13</w:t>
            </w:r>
          </w:p>
        </w:tc>
        <w:tc>
          <w:tcPr>
            <w:tcW w:w="854" w:type="dxa"/>
            <w:vAlign w:val="center"/>
          </w:tcPr>
          <w:p w14:paraId="28246334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16FE98BC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40362BC7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93A5611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4E04D624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2A98089C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58F00DF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7A212753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64EEA3D2" w14:textId="77777777" w:rsidR="006F7683" w:rsidRDefault="00000000">
            <w:r>
              <w:t>0.643</w:t>
            </w:r>
          </w:p>
        </w:tc>
        <w:tc>
          <w:tcPr>
            <w:tcW w:w="916" w:type="dxa"/>
            <w:vAlign w:val="center"/>
          </w:tcPr>
          <w:p w14:paraId="320F951E" w14:textId="77777777" w:rsidR="006F7683" w:rsidRDefault="00000000">
            <w:r>
              <w:t>0.161</w:t>
            </w:r>
          </w:p>
        </w:tc>
      </w:tr>
      <w:tr w:rsidR="006F7683" w14:paraId="10591EF8" w14:textId="77777777">
        <w:tc>
          <w:tcPr>
            <w:tcW w:w="622" w:type="dxa"/>
            <w:vAlign w:val="center"/>
          </w:tcPr>
          <w:p w14:paraId="7CE5C349" w14:textId="77777777" w:rsidR="006F7683" w:rsidRDefault="00000000">
            <w:r>
              <w:t>14</w:t>
            </w:r>
          </w:p>
        </w:tc>
        <w:tc>
          <w:tcPr>
            <w:tcW w:w="854" w:type="dxa"/>
            <w:vAlign w:val="center"/>
          </w:tcPr>
          <w:p w14:paraId="1581D1B1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305624AE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73C9F595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5DF552F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03D3AFE3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6B0F59B3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6F117BF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2A28CDA2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7A65921F" w14:textId="77777777" w:rsidR="006F7683" w:rsidRDefault="00000000">
            <w:r>
              <w:t>0.662</w:t>
            </w:r>
          </w:p>
        </w:tc>
        <w:tc>
          <w:tcPr>
            <w:tcW w:w="916" w:type="dxa"/>
            <w:vAlign w:val="center"/>
          </w:tcPr>
          <w:p w14:paraId="25A39A09" w14:textId="77777777" w:rsidR="006F7683" w:rsidRDefault="00000000">
            <w:r>
              <w:t>0.166</w:t>
            </w:r>
          </w:p>
        </w:tc>
      </w:tr>
      <w:tr w:rsidR="006F7683" w14:paraId="63849500" w14:textId="77777777">
        <w:tc>
          <w:tcPr>
            <w:tcW w:w="622" w:type="dxa"/>
            <w:vAlign w:val="center"/>
          </w:tcPr>
          <w:p w14:paraId="4605BF73" w14:textId="77777777" w:rsidR="006F7683" w:rsidRDefault="00000000">
            <w:r>
              <w:t>15</w:t>
            </w:r>
          </w:p>
        </w:tc>
        <w:tc>
          <w:tcPr>
            <w:tcW w:w="854" w:type="dxa"/>
            <w:vAlign w:val="center"/>
          </w:tcPr>
          <w:p w14:paraId="658E70D2" w14:textId="77777777" w:rsidR="006F7683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248B2486" w14:textId="77777777" w:rsidR="006F7683" w:rsidRDefault="00000000">
            <w:r>
              <w:t>1</w:t>
            </w:r>
          </w:p>
        </w:tc>
        <w:tc>
          <w:tcPr>
            <w:tcW w:w="622" w:type="dxa"/>
            <w:vAlign w:val="center"/>
          </w:tcPr>
          <w:p w14:paraId="0904E24E" w14:textId="77777777" w:rsidR="006F768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B6A719A" w14:textId="77777777" w:rsidR="006F7683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5D94DB50" w14:textId="77777777" w:rsidR="006F7683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32AE7902" w14:textId="77777777" w:rsidR="006F7683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A651F9C" w14:textId="77777777" w:rsidR="006F7683" w:rsidRDefault="00000000">
            <w:r>
              <w:t>0.250</w:t>
            </w:r>
          </w:p>
        </w:tc>
        <w:tc>
          <w:tcPr>
            <w:tcW w:w="1018" w:type="dxa"/>
            <w:vAlign w:val="center"/>
          </w:tcPr>
          <w:p w14:paraId="447A945D" w14:textId="77777777" w:rsidR="006F7683" w:rsidRDefault="00000000">
            <w:r>
              <w:t>百叶遮阳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2D9A94D2" w14:textId="77777777" w:rsidR="006F7683" w:rsidRDefault="00000000">
            <w:r>
              <w:t>0.707</w:t>
            </w:r>
          </w:p>
        </w:tc>
        <w:tc>
          <w:tcPr>
            <w:tcW w:w="916" w:type="dxa"/>
            <w:vAlign w:val="center"/>
          </w:tcPr>
          <w:p w14:paraId="1E4BF862" w14:textId="77777777" w:rsidR="006F7683" w:rsidRDefault="00000000">
            <w:r>
              <w:t>0.177</w:t>
            </w:r>
          </w:p>
        </w:tc>
      </w:tr>
      <w:tr w:rsidR="006F7683" w14:paraId="4D796E0A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70551330" w14:textId="77777777" w:rsidR="006F7683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ACE11C0" w14:textId="77777777" w:rsidR="006F7683" w:rsidRDefault="00000000">
            <w:r>
              <w:t>34.200</w:t>
            </w:r>
          </w:p>
        </w:tc>
        <w:tc>
          <w:tcPr>
            <w:tcW w:w="3880" w:type="dxa"/>
            <w:gridSpan w:val="4"/>
            <w:shd w:val="clear" w:color="auto" w:fill="E6E6E6"/>
            <w:vAlign w:val="center"/>
          </w:tcPr>
          <w:p w14:paraId="1E8BA93A" w14:textId="77777777" w:rsidR="006F7683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6EE7CB91" w14:textId="77777777" w:rsidR="006F7683" w:rsidRDefault="00000000">
            <w:r>
              <w:t>0.163</w:t>
            </w:r>
          </w:p>
        </w:tc>
      </w:tr>
    </w:tbl>
    <w:p w14:paraId="467F52EB" w14:textId="77777777" w:rsidR="006F7683" w:rsidRDefault="006F768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D9CE0AF" w14:textId="77777777" w:rsidR="006F7683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161579825"/>
      <w:r>
        <w:rPr>
          <w:color w:val="000000"/>
          <w:kern w:val="2"/>
          <w:szCs w:val="24"/>
        </w:rPr>
        <w:t>总体热工性能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6F7683" w14:paraId="21C8BF66" w14:textId="77777777">
        <w:tc>
          <w:tcPr>
            <w:tcW w:w="1245" w:type="dxa"/>
            <w:shd w:val="clear" w:color="auto" w:fill="E6E6E6"/>
            <w:vAlign w:val="center"/>
          </w:tcPr>
          <w:p w14:paraId="26644EDA" w14:textId="77777777" w:rsidR="006F7683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131BA4A" w14:textId="77777777" w:rsidR="006F7683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BC49276" w14:textId="77777777" w:rsidR="006F7683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3369CB" w14:textId="77777777" w:rsidR="006F7683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26E8209" w14:textId="77777777" w:rsidR="006F7683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7F85AF" w14:textId="77777777" w:rsidR="006F7683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5B38726C" w14:textId="77777777" w:rsidR="006F7683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8A9026" w14:textId="77777777" w:rsidR="006F7683" w:rsidRDefault="00000000">
            <w:pPr>
              <w:jc w:val="center"/>
            </w:pPr>
            <w:r>
              <w:t>结论</w:t>
            </w:r>
          </w:p>
        </w:tc>
      </w:tr>
      <w:tr w:rsidR="006F7683" w14:paraId="48338073" w14:textId="77777777">
        <w:tc>
          <w:tcPr>
            <w:tcW w:w="1245" w:type="dxa"/>
            <w:shd w:val="clear" w:color="auto" w:fill="E6E6E6"/>
            <w:vAlign w:val="center"/>
          </w:tcPr>
          <w:p w14:paraId="2D636B5F" w14:textId="77777777" w:rsidR="006F7683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5A1AE1A5" w14:textId="77777777" w:rsidR="006F7683" w:rsidRDefault="00000000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544F5161" w14:textId="77777777" w:rsidR="006F7683" w:rsidRDefault="00000000">
            <w:r>
              <w:t>10.80</w:t>
            </w:r>
          </w:p>
        </w:tc>
        <w:tc>
          <w:tcPr>
            <w:tcW w:w="1131" w:type="dxa"/>
            <w:vAlign w:val="center"/>
          </w:tcPr>
          <w:p w14:paraId="01F1D94C" w14:textId="77777777" w:rsidR="006F7683" w:rsidRDefault="00000000">
            <w:r>
              <w:t>1.69</w:t>
            </w:r>
          </w:p>
        </w:tc>
        <w:tc>
          <w:tcPr>
            <w:tcW w:w="1245" w:type="dxa"/>
            <w:vAlign w:val="center"/>
          </w:tcPr>
          <w:p w14:paraId="3629F108" w14:textId="77777777" w:rsidR="006F7683" w:rsidRDefault="00000000">
            <w:r>
              <w:t>0.25</w:t>
            </w:r>
          </w:p>
        </w:tc>
        <w:tc>
          <w:tcPr>
            <w:tcW w:w="1075" w:type="dxa"/>
            <w:vAlign w:val="center"/>
          </w:tcPr>
          <w:p w14:paraId="02109123" w14:textId="77777777" w:rsidR="006F7683" w:rsidRDefault="00000000">
            <w:r>
              <w:t>0.02</w:t>
            </w:r>
          </w:p>
        </w:tc>
        <w:tc>
          <w:tcPr>
            <w:tcW w:w="1465" w:type="dxa"/>
            <w:vAlign w:val="center"/>
          </w:tcPr>
          <w:p w14:paraId="509C8BEF" w14:textId="77777777" w:rsidR="006F7683" w:rsidRDefault="00000000">
            <w:r>
              <w:t>K≤3.00, SHGC≤0.45</w:t>
            </w:r>
          </w:p>
        </w:tc>
        <w:tc>
          <w:tcPr>
            <w:tcW w:w="1131" w:type="dxa"/>
            <w:vAlign w:val="center"/>
          </w:tcPr>
          <w:p w14:paraId="20B12DB7" w14:textId="77777777" w:rsidR="006F7683" w:rsidRDefault="00000000">
            <w:r>
              <w:t>满足</w:t>
            </w:r>
          </w:p>
        </w:tc>
      </w:tr>
      <w:tr w:rsidR="006F7683" w14:paraId="7695CC33" w14:textId="77777777">
        <w:tc>
          <w:tcPr>
            <w:tcW w:w="1245" w:type="dxa"/>
            <w:shd w:val="clear" w:color="auto" w:fill="E6E6E6"/>
            <w:vAlign w:val="center"/>
          </w:tcPr>
          <w:p w14:paraId="7AD393BD" w14:textId="77777777" w:rsidR="006F7683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21D7C34E" w14:textId="77777777" w:rsidR="006F7683" w:rsidRDefault="00000000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6D6C54BC" w14:textId="77777777" w:rsidR="006F7683" w:rsidRDefault="00000000">
            <w:r>
              <w:t>21.60</w:t>
            </w:r>
          </w:p>
        </w:tc>
        <w:tc>
          <w:tcPr>
            <w:tcW w:w="1131" w:type="dxa"/>
            <w:vAlign w:val="center"/>
          </w:tcPr>
          <w:p w14:paraId="6FFBA27C" w14:textId="77777777" w:rsidR="006F7683" w:rsidRDefault="00000000">
            <w:r>
              <w:t>1.69</w:t>
            </w:r>
          </w:p>
        </w:tc>
        <w:tc>
          <w:tcPr>
            <w:tcW w:w="1245" w:type="dxa"/>
            <w:vAlign w:val="center"/>
          </w:tcPr>
          <w:p w14:paraId="2395685C" w14:textId="77777777" w:rsidR="006F7683" w:rsidRDefault="00000000">
            <w:r>
              <w:t>0.25</w:t>
            </w:r>
          </w:p>
        </w:tc>
        <w:tc>
          <w:tcPr>
            <w:tcW w:w="1075" w:type="dxa"/>
            <w:vAlign w:val="center"/>
          </w:tcPr>
          <w:p w14:paraId="35D147E5" w14:textId="77777777" w:rsidR="006F7683" w:rsidRDefault="00000000">
            <w:r>
              <w:t>0.05</w:t>
            </w:r>
          </w:p>
        </w:tc>
        <w:tc>
          <w:tcPr>
            <w:tcW w:w="1465" w:type="dxa"/>
            <w:vAlign w:val="center"/>
          </w:tcPr>
          <w:p w14:paraId="38BFF80E" w14:textId="77777777" w:rsidR="006F7683" w:rsidRDefault="00000000">
            <w:r>
              <w:t>K≤3.00, SHGC≤0.45</w:t>
            </w:r>
          </w:p>
        </w:tc>
        <w:tc>
          <w:tcPr>
            <w:tcW w:w="1131" w:type="dxa"/>
            <w:vAlign w:val="center"/>
          </w:tcPr>
          <w:p w14:paraId="379BFF16" w14:textId="77777777" w:rsidR="006F7683" w:rsidRDefault="00000000">
            <w:r>
              <w:t>满足</w:t>
            </w:r>
          </w:p>
        </w:tc>
      </w:tr>
      <w:tr w:rsidR="006F7683" w14:paraId="462E3B27" w14:textId="77777777">
        <w:tc>
          <w:tcPr>
            <w:tcW w:w="1245" w:type="dxa"/>
            <w:shd w:val="clear" w:color="auto" w:fill="E6E6E6"/>
            <w:vAlign w:val="center"/>
          </w:tcPr>
          <w:p w14:paraId="6BC7BF3B" w14:textId="77777777" w:rsidR="006F7683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69001A44" w14:textId="77777777" w:rsidR="006F7683" w:rsidRDefault="00000000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43FC88D5" w14:textId="77777777" w:rsidR="006F7683" w:rsidRDefault="00000000">
            <w:r>
              <w:t>46.35</w:t>
            </w:r>
          </w:p>
        </w:tc>
        <w:tc>
          <w:tcPr>
            <w:tcW w:w="1131" w:type="dxa"/>
            <w:vAlign w:val="center"/>
          </w:tcPr>
          <w:p w14:paraId="4A1A1CF5" w14:textId="77777777" w:rsidR="006F7683" w:rsidRDefault="00000000">
            <w:r>
              <w:t>1.69</w:t>
            </w:r>
          </w:p>
        </w:tc>
        <w:tc>
          <w:tcPr>
            <w:tcW w:w="1245" w:type="dxa"/>
            <w:vAlign w:val="center"/>
          </w:tcPr>
          <w:p w14:paraId="66D5CB14" w14:textId="77777777" w:rsidR="006F7683" w:rsidRDefault="00000000">
            <w:r>
              <w:t>0.19</w:t>
            </w:r>
          </w:p>
        </w:tc>
        <w:tc>
          <w:tcPr>
            <w:tcW w:w="1075" w:type="dxa"/>
            <w:vAlign w:val="center"/>
          </w:tcPr>
          <w:p w14:paraId="32DCA392" w14:textId="77777777" w:rsidR="006F7683" w:rsidRDefault="00000000">
            <w:r>
              <w:t>0.09</w:t>
            </w:r>
          </w:p>
        </w:tc>
        <w:tc>
          <w:tcPr>
            <w:tcW w:w="1465" w:type="dxa"/>
            <w:vAlign w:val="center"/>
          </w:tcPr>
          <w:p w14:paraId="557BE1B1" w14:textId="77777777" w:rsidR="006F7683" w:rsidRDefault="00000000">
            <w:r>
              <w:t>K≤3.00, SHGC≤0.45</w:t>
            </w:r>
          </w:p>
        </w:tc>
        <w:tc>
          <w:tcPr>
            <w:tcW w:w="1131" w:type="dxa"/>
            <w:vAlign w:val="center"/>
          </w:tcPr>
          <w:p w14:paraId="0C8E3259" w14:textId="77777777" w:rsidR="006F7683" w:rsidRDefault="00000000">
            <w:r>
              <w:t>满足</w:t>
            </w:r>
          </w:p>
        </w:tc>
      </w:tr>
      <w:tr w:rsidR="006F7683" w14:paraId="11D889A5" w14:textId="77777777">
        <w:tc>
          <w:tcPr>
            <w:tcW w:w="1245" w:type="dxa"/>
            <w:shd w:val="clear" w:color="auto" w:fill="E6E6E6"/>
            <w:vAlign w:val="center"/>
          </w:tcPr>
          <w:p w14:paraId="76A01132" w14:textId="77777777" w:rsidR="006F7683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75C096AF" w14:textId="77777777" w:rsidR="006F7683" w:rsidRDefault="00000000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7861AA96" w14:textId="77777777" w:rsidR="006F7683" w:rsidRDefault="00000000">
            <w:r>
              <w:t>34.20</w:t>
            </w:r>
          </w:p>
        </w:tc>
        <w:tc>
          <w:tcPr>
            <w:tcW w:w="1131" w:type="dxa"/>
            <w:vAlign w:val="center"/>
          </w:tcPr>
          <w:p w14:paraId="55DA35CD" w14:textId="77777777" w:rsidR="006F7683" w:rsidRDefault="00000000">
            <w:r>
              <w:t>1.69</w:t>
            </w:r>
          </w:p>
        </w:tc>
        <w:tc>
          <w:tcPr>
            <w:tcW w:w="1245" w:type="dxa"/>
            <w:vAlign w:val="center"/>
          </w:tcPr>
          <w:p w14:paraId="2F4ED64F" w14:textId="77777777" w:rsidR="006F7683" w:rsidRDefault="00000000">
            <w:r>
              <w:t>0.16</w:t>
            </w:r>
          </w:p>
        </w:tc>
        <w:tc>
          <w:tcPr>
            <w:tcW w:w="1075" w:type="dxa"/>
            <w:vAlign w:val="center"/>
          </w:tcPr>
          <w:p w14:paraId="7E80708F" w14:textId="77777777" w:rsidR="006F7683" w:rsidRDefault="00000000">
            <w:r>
              <w:t>0.06</w:t>
            </w:r>
          </w:p>
        </w:tc>
        <w:tc>
          <w:tcPr>
            <w:tcW w:w="1465" w:type="dxa"/>
            <w:vAlign w:val="center"/>
          </w:tcPr>
          <w:p w14:paraId="206B1251" w14:textId="77777777" w:rsidR="006F7683" w:rsidRDefault="00000000">
            <w:r>
              <w:t>K≤3.00, SHGC≤0.45</w:t>
            </w:r>
          </w:p>
        </w:tc>
        <w:tc>
          <w:tcPr>
            <w:tcW w:w="1131" w:type="dxa"/>
            <w:vAlign w:val="center"/>
          </w:tcPr>
          <w:p w14:paraId="46AA6459" w14:textId="77777777" w:rsidR="006F7683" w:rsidRDefault="00000000">
            <w:r>
              <w:t>满足</w:t>
            </w:r>
          </w:p>
        </w:tc>
      </w:tr>
      <w:tr w:rsidR="006F7683" w14:paraId="4B2E9D11" w14:textId="77777777">
        <w:tc>
          <w:tcPr>
            <w:tcW w:w="1245" w:type="dxa"/>
            <w:shd w:val="clear" w:color="auto" w:fill="E6E6E6"/>
            <w:vAlign w:val="center"/>
          </w:tcPr>
          <w:p w14:paraId="3B253437" w14:textId="77777777" w:rsidR="006F7683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1D510171" w14:textId="77777777" w:rsidR="006F7683" w:rsidRDefault="006F7683"/>
        </w:tc>
        <w:tc>
          <w:tcPr>
            <w:tcW w:w="1018" w:type="dxa"/>
            <w:vAlign w:val="center"/>
          </w:tcPr>
          <w:p w14:paraId="47B10F43" w14:textId="77777777" w:rsidR="006F7683" w:rsidRDefault="00000000">
            <w:r>
              <w:t>112.95</w:t>
            </w:r>
          </w:p>
        </w:tc>
        <w:tc>
          <w:tcPr>
            <w:tcW w:w="1131" w:type="dxa"/>
            <w:vAlign w:val="center"/>
          </w:tcPr>
          <w:p w14:paraId="6EA3548E" w14:textId="77777777" w:rsidR="006F7683" w:rsidRDefault="00000000">
            <w:r>
              <w:t>1.69</w:t>
            </w:r>
          </w:p>
        </w:tc>
        <w:tc>
          <w:tcPr>
            <w:tcW w:w="1245" w:type="dxa"/>
            <w:vAlign w:val="center"/>
          </w:tcPr>
          <w:p w14:paraId="0AEFB5EA" w14:textId="77777777" w:rsidR="006F7683" w:rsidRDefault="00000000">
            <w:r>
              <w:t>0.20</w:t>
            </w:r>
          </w:p>
        </w:tc>
        <w:tc>
          <w:tcPr>
            <w:tcW w:w="1075" w:type="dxa"/>
            <w:vAlign w:val="center"/>
          </w:tcPr>
          <w:p w14:paraId="29227BE5" w14:textId="77777777" w:rsidR="006F7683" w:rsidRDefault="00000000">
            <w:r>
              <w:t>0.06</w:t>
            </w:r>
          </w:p>
        </w:tc>
        <w:tc>
          <w:tcPr>
            <w:tcW w:w="1465" w:type="dxa"/>
            <w:vAlign w:val="center"/>
          </w:tcPr>
          <w:p w14:paraId="2AF7C846" w14:textId="77777777" w:rsidR="006F7683" w:rsidRDefault="006F7683"/>
        </w:tc>
        <w:tc>
          <w:tcPr>
            <w:tcW w:w="1131" w:type="dxa"/>
            <w:vAlign w:val="center"/>
          </w:tcPr>
          <w:p w14:paraId="7ECAF53A" w14:textId="77777777" w:rsidR="006F7683" w:rsidRDefault="006F7683"/>
        </w:tc>
      </w:tr>
      <w:tr w:rsidR="006F7683" w14:paraId="5BB2BD95" w14:textId="77777777">
        <w:tc>
          <w:tcPr>
            <w:tcW w:w="1245" w:type="dxa"/>
            <w:shd w:val="clear" w:color="auto" w:fill="E6E6E6"/>
            <w:vAlign w:val="center"/>
          </w:tcPr>
          <w:p w14:paraId="564C7DB3" w14:textId="77777777" w:rsidR="006F7683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4F7F24C7" w14:textId="77777777" w:rsidR="006F7683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6F7683" w14:paraId="4AA8E572" w14:textId="77777777">
        <w:tc>
          <w:tcPr>
            <w:tcW w:w="1245" w:type="dxa"/>
            <w:shd w:val="clear" w:color="auto" w:fill="E6E6E6"/>
            <w:vAlign w:val="center"/>
          </w:tcPr>
          <w:p w14:paraId="731FEE6B" w14:textId="77777777" w:rsidR="006F7683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2B0A714A" w14:textId="77777777" w:rsidR="006F7683" w:rsidRDefault="00000000">
            <w:r>
              <w:t>外窗传热系数和综合太阳得热系数满足表</w:t>
            </w:r>
            <w:r>
              <w:t>3.1.10-4</w:t>
            </w:r>
            <w:r>
              <w:t>的要求</w:t>
            </w:r>
          </w:p>
        </w:tc>
      </w:tr>
      <w:tr w:rsidR="006F7683" w14:paraId="70983684" w14:textId="77777777">
        <w:tc>
          <w:tcPr>
            <w:tcW w:w="1245" w:type="dxa"/>
            <w:shd w:val="clear" w:color="auto" w:fill="E6E6E6"/>
            <w:vAlign w:val="center"/>
          </w:tcPr>
          <w:p w14:paraId="4C771DC8" w14:textId="77777777" w:rsidR="006F7683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10BE538E" w14:textId="77777777" w:rsidR="006F7683" w:rsidRDefault="00000000">
            <w:r>
              <w:t>满足</w:t>
            </w:r>
          </w:p>
        </w:tc>
      </w:tr>
    </w:tbl>
    <w:p w14:paraId="1A704E2E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617407A9" w14:textId="77777777" w:rsidR="006F7683" w:rsidRDefault="00000000">
      <w:pPr>
        <w:pStyle w:val="2"/>
        <w:widowControl w:val="0"/>
        <w:rPr>
          <w:kern w:val="2"/>
        </w:rPr>
      </w:pPr>
      <w:bookmarkStart w:id="61" w:name="_Toc161579826"/>
      <w:r>
        <w:rPr>
          <w:kern w:val="2"/>
        </w:rPr>
        <w:lastRenderedPageBreak/>
        <w:t>非中空窗面积比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6F7683" w14:paraId="04BACFD5" w14:textId="77777777">
        <w:tc>
          <w:tcPr>
            <w:tcW w:w="1358" w:type="dxa"/>
            <w:shd w:val="clear" w:color="auto" w:fill="E6E6E6"/>
            <w:vAlign w:val="center"/>
          </w:tcPr>
          <w:p w14:paraId="3B56CD24" w14:textId="77777777" w:rsidR="006F7683" w:rsidRDefault="00000000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C08A364" w14:textId="77777777" w:rsidR="006F7683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270E77A" w14:textId="77777777" w:rsidR="006F7683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06D1D59" w14:textId="77777777" w:rsidR="006F7683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50B93A1" w14:textId="77777777" w:rsidR="006F7683" w:rsidRDefault="00000000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582B7F73" w14:textId="77777777" w:rsidR="006F7683" w:rsidRDefault="00000000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7C53CD1" w14:textId="77777777" w:rsidR="006F7683" w:rsidRDefault="00000000">
            <w:pPr>
              <w:jc w:val="center"/>
            </w:pPr>
            <w:r>
              <w:t>结论</w:t>
            </w:r>
          </w:p>
        </w:tc>
      </w:tr>
      <w:tr w:rsidR="006F7683" w14:paraId="4E678472" w14:textId="77777777">
        <w:tc>
          <w:tcPr>
            <w:tcW w:w="1358" w:type="dxa"/>
            <w:shd w:val="clear" w:color="auto" w:fill="E6E6E6"/>
            <w:vAlign w:val="center"/>
          </w:tcPr>
          <w:p w14:paraId="0DC3D0CF" w14:textId="77777777" w:rsidR="006F7683" w:rsidRDefault="00000000">
            <w:r>
              <w:t>南向</w:t>
            </w:r>
          </w:p>
        </w:tc>
        <w:tc>
          <w:tcPr>
            <w:tcW w:w="1409" w:type="dxa"/>
            <w:vAlign w:val="center"/>
          </w:tcPr>
          <w:p w14:paraId="2C2E520B" w14:textId="77777777" w:rsidR="006F7683" w:rsidRDefault="00000000">
            <w:r>
              <w:t>立面</w:t>
            </w:r>
            <w:r>
              <w:t>1</w:t>
            </w:r>
          </w:p>
        </w:tc>
        <w:tc>
          <w:tcPr>
            <w:tcW w:w="1584" w:type="dxa"/>
            <w:vAlign w:val="center"/>
          </w:tcPr>
          <w:p w14:paraId="080E365C" w14:textId="77777777" w:rsidR="006F7683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24480A0A" w14:textId="77777777" w:rsidR="006F7683" w:rsidRDefault="00000000">
            <w:r>
              <w:t>10.80</w:t>
            </w:r>
          </w:p>
        </w:tc>
        <w:tc>
          <w:tcPr>
            <w:tcW w:w="1584" w:type="dxa"/>
            <w:vAlign w:val="center"/>
          </w:tcPr>
          <w:p w14:paraId="7AB5F852" w14:textId="77777777" w:rsidR="006F7683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32046810" w14:textId="77777777" w:rsidR="006F7683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6E18F478" w14:textId="77777777" w:rsidR="006F7683" w:rsidRDefault="00000000">
            <w:r>
              <w:t>满足</w:t>
            </w:r>
          </w:p>
        </w:tc>
      </w:tr>
      <w:tr w:rsidR="006F7683" w14:paraId="586E9F2C" w14:textId="77777777">
        <w:tc>
          <w:tcPr>
            <w:tcW w:w="1358" w:type="dxa"/>
            <w:shd w:val="clear" w:color="auto" w:fill="E6E6E6"/>
            <w:vAlign w:val="center"/>
          </w:tcPr>
          <w:p w14:paraId="7450F622" w14:textId="77777777" w:rsidR="006F7683" w:rsidRDefault="00000000">
            <w:r>
              <w:t>北向</w:t>
            </w:r>
          </w:p>
        </w:tc>
        <w:tc>
          <w:tcPr>
            <w:tcW w:w="1409" w:type="dxa"/>
            <w:vAlign w:val="center"/>
          </w:tcPr>
          <w:p w14:paraId="60FF65B1" w14:textId="77777777" w:rsidR="006F7683" w:rsidRDefault="00000000">
            <w:r>
              <w:t>立面</w:t>
            </w:r>
            <w:r>
              <w:t>2</w:t>
            </w:r>
          </w:p>
        </w:tc>
        <w:tc>
          <w:tcPr>
            <w:tcW w:w="1584" w:type="dxa"/>
            <w:vAlign w:val="center"/>
          </w:tcPr>
          <w:p w14:paraId="40ED3482" w14:textId="77777777" w:rsidR="006F7683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670426B5" w14:textId="77777777" w:rsidR="006F7683" w:rsidRDefault="00000000">
            <w:r>
              <w:t>21.60</w:t>
            </w:r>
          </w:p>
        </w:tc>
        <w:tc>
          <w:tcPr>
            <w:tcW w:w="1584" w:type="dxa"/>
            <w:vAlign w:val="center"/>
          </w:tcPr>
          <w:p w14:paraId="254DD289" w14:textId="77777777" w:rsidR="006F7683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35929103" w14:textId="77777777" w:rsidR="006F7683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52D1DF41" w14:textId="77777777" w:rsidR="006F7683" w:rsidRDefault="00000000">
            <w:r>
              <w:t>满足</w:t>
            </w:r>
          </w:p>
        </w:tc>
      </w:tr>
      <w:tr w:rsidR="006F7683" w14:paraId="1B1C54A5" w14:textId="77777777">
        <w:tc>
          <w:tcPr>
            <w:tcW w:w="1358" w:type="dxa"/>
            <w:shd w:val="clear" w:color="auto" w:fill="E6E6E6"/>
            <w:vAlign w:val="center"/>
          </w:tcPr>
          <w:p w14:paraId="26DD3DAB" w14:textId="77777777" w:rsidR="006F7683" w:rsidRDefault="00000000">
            <w:r>
              <w:t>东向</w:t>
            </w:r>
          </w:p>
        </w:tc>
        <w:tc>
          <w:tcPr>
            <w:tcW w:w="1409" w:type="dxa"/>
            <w:vAlign w:val="center"/>
          </w:tcPr>
          <w:p w14:paraId="10938511" w14:textId="77777777" w:rsidR="006F7683" w:rsidRDefault="00000000">
            <w:r>
              <w:t>立面</w:t>
            </w:r>
            <w:r>
              <w:t>3</w:t>
            </w:r>
          </w:p>
        </w:tc>
        <w:tc>
          <w:tcPr>
            <w:tcW w:w="1584" w:type="dxa"/>
            <w:vAlign w:val="center"/>
          </w:tcPr>
          <w:p w14:paraId="06649CA5" w14:textId="77777777" w:rsidR="006F7683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5CDA13A5" w14:textId="77777777" w:rsidR="006F7683" w:rsidRDefault="00000000">
            <w:r>
              <w:t>46.35</w:t>
            </w:r>
          </w:p>
        </w:tc>
        <w:tc>
          <w:tcPr>
            <w:tcW w:w="1584" w:type="dxa"/>
            <w:vAlign w:val="center"/>
          </w:tcPr>
          <w:p w14:paraId="35309981" w14:textId="77777777" w:rsidR="006F7683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247DA74E" w14:textId="77777777" w:rsidR="006F7683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03883315" w14:textId="77777777" w:rsidR="006F7683" w:rsidRDefault="00000000">
            <w:r>
              <w:t>满足</w:t>
            </w:r>
          </w:p>
        </w:tc>
      </w:tr>
      <w:tr w:rsidR="006F7683" w14:paraId="0AD7A657" w14:textId="77777777">
        <w:tc>
          <w:tcPr>
            <w:tcW w:w="1358" w:type="dxa"/>
            <w:shd w:val="clear" w:color="auto" w:fill="E6E6E6"/>
            <w:vAlign w:val="center"/>
          </w:tcPr>
          <w:p w14:paraId="28E7F145" w14:textId="77777777" w:rsidR="006F7683" w:rsidRDefault="00000000">
            <w:r>
              <w:t>西向</w:t>
            </w:r>
          </w:p>
        </w:tc>
        <w:tc>
          <w:tcPr>
            <w:tcW w:w="1409" w:type="dxa"/>
            <w:vAlign w:val="center"/>
          </w:tcPr>
          <w:p w14:paraId="651FA7CD" w14:textId="77777777" w:rsidR="006F7683" w:rsidRDefault="00000000">
            <w:r>
              <w:t>立面</w:t>
            </w:r>
            <w:r>
              <w:t>4</w:t>
            </w:r>
          </w:p>
        </w:tc>
        <w:tc>
          <w:tcPr>
            <w:tcW w:w="1584" w:type="dxa"/>
            <w:vAlign w:val="center"/>
          </w:tcPr>
          <w:p w14:paraId="0A75451C" w14:textId="77777777" w:rsidR="006F7683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4FE8EA49" w14:textId="77777777" w:rsidR="006F7683" w:rsidRDefault="00000000">
            <w:r>
              <w:t>34.20</w:t>
            </w:r>
          </w:p>
        </w:tc>
        <w:tc>
          <w:tcPr>
            <w:tcW w:w="1584" w:type="dxa"/>
            <w:vAlign w:val="center"/>
          </w:tcPr>
          <w:p w14:paraId="3570C551" w14:textId="77777777" w:rsidR="006F7683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424E8340" w14:textId="77777777" w:rsidR="006F7683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590E0B62" w14:textId="77777777" w:rsidR="006F7683" w:rsidRDefault="00000000">
            <w:r>
              <w:t>满足</w:t>
            </w:r>
          </w:p>
        </w:tc>
      </w:tr>
      <w:tr w:rsidR="006F7683" w14:paraId="540F2EB6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0E151520" w14:textId="77777777" w:rsidR="006F7683" w:rsidRDefault="00000000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59D824F8" w14:textId="77777777" w:rsidR="006F7683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3.1.13</w:t>
            </w:r>
            <w:r>
              <w:t>条</w:t>
            </w:r>
          </w:p>
        </w:tc>
      </w:tr>
      <w:tr w:rsidR="006F7683" w14:paraId="1DC7A8E9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657FD62E" w14:textId="77777777" w:rsidR="006F7683" w:rsidRDefault="00000000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74488949" w14:textId="77777777" w:rsidR="006F7683" w:rsidRDefault="00000000">
            <w:r>
              <w:t>非中空玻璃的面积不应超过同一立面透光面积的</w:t>
            </w:r>
            <w:r>
              <w:t>15%</w:t>
            </w:r>
          </w:p>
        </w:tc>
      </w:tr>
      <w:tr w:rsidR="006F7683" w14:paraId="308DBD8B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0FA7C1FF" w14:textId="77777777" w:rsidR="006F7683" w:rsidRDefault="00000000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31CA14D3" w14:textId="77777777" w:rsidR="006F7683" w:rsidRDefault="00000000">
            <w:r>
              <w:t>满足</w:t>
            </w:r>
          </w:p>
        </w:tc>
      </w:tr>
    </w:tbl>
    <w:p w14:paraId="48AD3DA2" w14:textId="77777777" w:rsidR="006F7683" w:rsidRDefault="00000000">
      <w:pPr>
        <w:pStyle w:val="2"/>
        <w:widowControl w:val="0"/>
        <w:rPr>
          <w:kern w:val="2"/>
        </w:rPr>
      </w:pPr>
      <w:bookmarkStart w:id="62" w:name="_Toc161579827"/>
      <w:r>
        <w:rPr>
          <w:kern w:val="2"/>
        </w:rPr>
        <w:t>可开启窗扇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28"/>
        <w:gridCol w:w="45"/>
        <w:gridCol w:w="1879"/>
        <w:gridCol w:w="1245"/>
        <w:gridCol w:w="1245"/>
        <w:gridCol w:w="1245"/>
        <w:gridCol w:w="1455"/>
      </w:tblGrid>
      <w:tr w:rsidR="006F7683" w14:paraId="0DCE343A" w14:textId="77777777">
        <w:tc>
          <w:tcPr>
            <w:tcW w:w="990" w:type="dxa"/>
            <w:shd w:val="clear" w:color="auto" w:fill="E6E6E6"/>
            <w:vAlign w:val="center"/>
          </w:tcPr>
          <w:p w14:paraId="39225C46" w14:textId="77777777" w:rsidR="006F7683" w:rsidRDefault="00000000">
            <w:pPr>
              <w:jc w:val="center"/>
            </w:pPr>
            <w:r>
              <w:t>楼层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763ABCE6" w14:textId="77777777" w:rsidR="006F7683" w:rsidRDefault="00000000">
            <w:pPr>
              <w:jc w:val="center"/>
            </w:pPr>
            <w:r>
              <w:t>房间编号</w:t>
            </w:r>
          </w:p>
        </w:tc>
        <w:tc>
          <w:tcPr>
            <w:tcW w:w="1924" w:type="dxa"/>
            <w:gridSpan w:val="2"/>
            <w:shd w:val="clear" w:color="auto" w:fill="E6E6E6"/>
            <w:vAlign w:val="center"/>
          </w:tcPr>
          <w:p w14:paraId="466DAABB" w14:textId="77777777" w:rsidR="006F7683" w:rsidRDefault="00000000">
            <w:pPr>
              <w:jc w:val="center"/>
            </w:pPr>
            <w:r>
              <w:t>房间类型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83BA66A" w14:textId="77777777" w:rsidR="006F7683" w:rsidRDefault="00000000">
            <w:pPr>
              <w:jc w:val="center"/>
            </w:pPr>
            <w:r>
              <w:t>门窗类型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36C3296" w14:textId="77777777" w:rsidR="006F7683" w:rsidRDefault="00000000">
            <w:pPr>
              <w:jc w:val="center"/>
            </w:pPr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8DD648F" w14:textId="77777777" w:rsidR="006F7683" w:rsidRDefault="00000000">
            <w:pPr>
              <w:jc w:val="center"/>
            </w:pPr>
            <w:r>
              <w:t>开启比例</w:t>
            </w:r>
          </w:p>
        </w:tc>
        <w:tc>
          <w:tcPr>
            <w:tcW w:w="1454" w:type="dxa"/>
            <w:shd w:val="clear" w:color="auto" w:fill="E6E6E6"/>
            <w:vAlign w:val="center"/>
          </w:tcPr>
          <w:p w14:paraId="3067810A" w14:textId="77777777" w:rsidR="006F7683" w:rsidRDefault="00000000">
            <w:pPr>
              <w:jc w:val="center"/>
            </w:pPr>
            <w:r>
              <w:t>可开启窗扇</w:t>
            </w:r>
          </w:p>
        </w:tc>
      </w:tr>
      <w:tr w:rsidR="006F7683" w14:paraId="40ADB31B" w14:textId="77777777">
        <w:tc>
          <w:tcPr>
            <w:tcW w:w="990" w:type="dxa"/>
            <w:vMerge w:val="restart"/>
            <w:vAlign w:val="center"/>
          </w:tcPr>
          <w:p w14:paraId="3AB65582" w14:textId="77777777" w:rsidR="006F7683" w:rsidRDefault="00000000">
            <w:pPr>
              <w:jc w:val="center"/>
            </w:pPr>
            <w:r>
              <w:t>1</w:t>
            </w:r>
          </w:p>
        </w:tc>
        <w:tc>
          <w:tcPr>
            <w:tcW w:w="1228" w:type="dxa"/>
            <w:vMerge w:val="restart"/>
            <w:vAlign w:val="center"/>
          </w:tcPr>
          <w:p w14:paraId="7FFB3E27" w14:textId="77777777" w:rsidR="006F7683" w:rsidRDefault="00000000">
            <w:r>
              <w:t>1001(</w:t>
            </w:r>
            <w:r>
              <w:t>最不利房间</w:t>
            </w:r>
            <w:r>
              <w:t>)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14:paraId="648C6DE1" w14:textId="77777777" w:rsidR="006F7683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245" w:type="dxa"/>
            <w:vAlign w:val="center"/>
          </w:tcPr>
          <w:p w14:paraId="7A60398F" w14:textId="77777777" w:rsidR="006F7683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588D2792" w14:textId="77777777" w:rsidR="006F7683" w:rsidRDefault="00000000">
            <w:r>
              <w:t>C1215</w:t>
            </w:r>
          </w:p>
        </w:tc>
        <w:tc>
          <w:tcPr>
            <w:tcW w:w="1245" w:type="dxa"/>
            <w:vAlign w:val="center"/>
          </w:tcPr>
          <w:p w14:paraId="3A33F95C" w14:textId="77777777" w:rsidR="006F7683" w:rsidRDefault="00000000">
            <w:r>
              <w:t>0.30</w:t>
            </w:r>
          </w:p>
        </w:tc>
        <w:tc>
          <w:tcPr>
            <w:tcW w:w="1454" w:type="dxa"/>
            <w:vMerge w:val="restart"/>
            <w:vAlign w:val="center"/>
          </w:tcPr>
          <w:p w14:paraId="76F218C8" w14:textId="77777777" w:rsidR="006F7683" w:rsidRDefault="00000000">
            <w:pPr>
              <w:jc w:val="center"/>
            </w:pPr>
            <w:r>
              <w:t>有</w:t>
            </w:r>
          </w:p>
        </w:tc>
      </w:tr>
      <w:tr w:rsidR="006F7683" w14:paraId="6EEF39A4" w14:textId="77777777">
        <w:tc>
          <w:tcPr>
            <w:tcW w:w="990" w:type="dxa"/>
            <w:vMerge/>
            <w:vAlign w:val="center"/>
          </w:tcPr>
          <w:p w14:paraId="62BCF5C9" w14:textId="77777777" w:rsidR="006F7683" w:rsidRDefault="006F7683"/>
        </w:tc>
        <w:tc>
          <w:tcPr>
            <w:tcW w:w="1228" w:type="dxa"/>
            <w:vMerge/>
            <w:vAlign w:val="center"/>
          </w:tcPr>
          <w:p w14:paraId="062E1E34" w14:textId="77777777" w:rsidR="006F7683" w:rsidRDefault="006F7683"/>
        </w:tc>
        <w:tc>
          <w:tcPr>
            <w:tcW w:w="1924" w:type="dxa"/>
            <w:gridSpan w:val="2"/>
            <w:vMerge/>
            <w:vAlign w:val="center"/>
          </w:tcPr>
          <w:p w14:paraId="32495FDF" w14:textId="77777777" w:rsidR="006F7683" w:rsidRDefault="006F7683"/>
        </w:tc>
        <w:tc>
          <w:tcPr>
            <w:tcW w:w="1245" w:type="dxa"/>
            <w:vAlign w:val="center"/>
          </w:tcPr>
          <w:p w14:paraId="43EFC394" w14:textId="77777777" w:rsidR="006F7683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602EEF3D" w14:textId="77777777" w:rsidR="006F7683" w:rsidRDefault="00000000">
            <w:r>
              <w:t>C1215</w:t>
            </w:r>
          </w:p>
        </w:tc>
        <w:tc>
          <w:tcPr>
            <w:tcW w:w="1245" w:type="dxa"/>
            <w:vAlign w:val="center"/>
          </w:tcPr>
          <w:p w14:paraId="039CD546" w14:textId="77777777" w:rsidR="006F7683" w:rsidRDefault="00000000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14:paraId="32AE974D" w14:textId="77777777" w:rsidR="006F7683" w:rsidRDefault="006F7683"/>
        </w:tc>
      </w:tr>
      <w:tr w:rsidR="006F7683" w14:paraId="7FDB9556" w14:textId="77777777">
        <w:tc>
          <w:tcPr>
            <w:tcW w:w="990" w:type="dxa"/>
            <w:vMerge/>
            <w:vAlign w:val="center"/>
          </w:tcPr>
          <w:p w14:paraId="6A832C28" w14:textId="77777777" w:rsidR="006F7683" w:rsidRDefault="006F7683"/>
        </w:tc>
        <w:tc>
          <w:tcPr>
            <w:tcW w:w="1228" w:type="dxa"/>
            <w:vMerge/>
            <w:vAlign w:val="center"/>
          </w:tcPr>
          <w:p w14:paraId="4541E3CE" w14:textId="77777777" w:rsidR="006F7683" w:rsidRDefault="006F7683"/>
        </w:tc>
        <w:tc>
          <w:tcPr>
            <w:tcW w:w="1924" w:type="dxa"/>
            <w:gridSpan w:val="2"/>
            <w:vMerge/>
            <w:vAlign w:val="center"/>
          </w:tcPr>
          <w:p w14:paraId="0BCD378C" w14:textId="77777777" w:rsidR="006F7683" w:rsidRDefault="006F7683"/>
        </w:tc>
        <w:tc>
          <w:tcPr>
            <w:tcW w:w="1245" w:type="dxa"/>
            <w:vAlign w:val="center"/>
          </w:tcPr>
          <w:p w14:paraId="5AD8A3F0" w14:textId="77777777" w:rsidR="006F7683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4416233A" w14:textId="77777777" w:rsidR="006F7683" w:rsidRDefault="00000000">
            <w:r>
              <w:t>C1215</w:t>
            </w:r>
          </w:p>
        </w:tc>
        <w:tc>
          <w:tcPr>
            <w:tcW w:w="1245" w:type="dxa"/>
            <w:vAlign w:val="center"/>
          </w:tcPr>
          <w:p w14:paraId="20523746" w14:textId="77777777" w:rsidR="006F7683" w:rsidRDefault="00000000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14:paraId="0D1F2BAF" w14:textId="77777777" w:rsidR="006F7683" w:rsidRDefault="006F7683"/>
        </w:tc>
      </w:tr>
      <w:tr w:rsidR="006F7683" w14:paraId="2C849EC8" w14:textId="77777777">
        <w:tc>
          <w:tcPr>
            <w:tcW w:w="990" w:type="dxa"/>
            <w:vMerge/>
            <w:vAlign w:val="center"/>
          </w:tcPr>
          <w:p w14:paraId="25FD105C" w14:textId="77777777" w:rsidR="006F7683" w:rsidRDefault="006F7683"/>
        </w:tc>
        <w:tc>
          <w:tcPr>
            <w:tcW w:w="1228" w:type="dxa"/>
            <w:vMerge/>
            <w:vAlign w:val="center"/>
          </w:tcPr>
          <w:p w14:paraId="786966AB" w14:textId="77777777" w:rsidR="006F7683" w:rsidRDefault="006F7683"/>
        </w:tc>
        <w:tc>
          <w:tcPr>
            <w:tcW w:w="1924" w:type="dxa"/>
            <w:gridSpan w:val="2"/>
            <w:vMerge/>
            <w:vAlign w:val="center"/>
          </w:tcPr>
          <w:p w14:paraId="7E94B8BC" w14:textId="77777777" w:rsidR="006F7683" w:rsidRDefault="006F7683"/>
        </w:tc>
        <w:tc>
          <w:tcPr>
            <w:tcW w:w="1245" w:type="dxa"/>
            <w:vAlign w:val="center"/>
          </w:tcPr>
          <w:p w14:paraId="2A800600" w14:textId="77777777" w:rsidR="006F7683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0C72F1AA" w14:textId="77777777" w:rsidR="006F7683" w:rsidRDefault="00000000">
            <w:r>
              <w:t>C2715</w:t>
            </w:r>
          </w:p>
        </w:tc>
        <w:tc>
          <w:tcPr>
            <w:tcW w:w="1245" w:type="dxa"/>
            <w:vAlign w:val="center"/>
          </w:tcPr>
          <w:p w14:paraId="30ADBB0F" w14:textId="77777777" w:rsidR="006F7683" w:rsidRDefault="00000000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14:paraId="13EE000D" w14:textId="77777777" w:rsidR="006F7683" w:rsidRDefault="006F7683"/>
        </w:tc>
      </w:tr>
      <w:tr w:rsidR="006F7683" w14:paraId="682C049F" w14:textId="77777777">
        <w:tc>
          <w:tcPr>
            <w:tcW w:w="990" w:type="dxa"/>
            <w:vMerge/>
            <w:vAlign w:val="center"/>
          </w:tcPr>
          <w:p w14:paraId="76CC3100" w14:textId="77777777" w:rsidR="006F7683" w:rsidRDefault="006F7683"/>
        </w:tc>
        <w:tc>
          <w:tcPr>
            <w:tcW w:w="1228" w:type="dxa"/>
            <w:vMerge/>
            <w:vAlign w:val="center"/>
          </w:tcPr>
          <w:p w14:paraId="1280BEBF" w14:textId="77777777" w:rsidR="006F7683" w:rsidRDefault="006F7683"/>
        </w:tc>
        <w:tc>
          <w:tcPr>
            <w:tcW w:w="1924" w:type="dxa"/>
            <w:gridSpan w:val="2"/>
            <w:vMerge/>
            <w:vAlign w:val="center"/>
          </w:tcPr>
          <w:p w14:paraId="70224EAB" w14:textId="77777777" w:rsidR="006F7683" w:rsidRDefault="006F7683"/>
        </w:tc>
        <w:tc>
          <w:tcPr>
            <w:tcW w:w="1245" w:type="dxa"/>
            <w:vAlign w:val="center"/>
          </w:tcPr>
          <w:p w14:paraId="6F30F98B" w14:textId="77777777" w:rsidR="006F7683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44E23A6A" w14:textId="77777777" w:rsidR="006F7683" w:rsidRDefault="00000000">
            <w:r>
              <w:t>C2715</w:t>
            </w:r>
          </w:p>
        </w:tc>
        <w:tc>
          <w:tcPr>
            <w:tcW w:w="1245" w:type="dxa"/>
            <w:vAlign w:val="center"/>
          </w:tcPr>
          <w:p w14:paraId="35E7C428" w14:textId="77777777" w:rsidR="006F7683" w:rsidRDefault="00000000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14:paraId="175D0F98" w14:textId="77777777" w:rsidR="006F7683" w:rsidRDefault="006F7683"/>
        </w:tc>
      </w:tr>
      <w:tr w:rsidR="006F7683" w14:paraId="1A8C626A" w14:textId="77777777">
        <w:tc>
          <w:tcPr>
            <w:tcW w:w="990" w:type="dxa"/>
            <w:vMerge/>
            <w:vAlign w:val="center"/>
          </w:tcPr>
          <w:p w14:paraId="7BBA2FC2" w14:textId="77777777" w:rsidR="006F7683" w:rsidRDefault="006F7683"/>
        </w:tc>
        <w:tc>
          <w:tcPr>
            <w:tcW w:w="1228" w:type="dxa"/>
            <w:vMerge/>
            <w:vAlign w:val="center"/>
          </w:tcPr>
          <w:p w14:paraId="30C72A2D" w14:textId="77777777" w:rsidR="006F7683" w:rsidRDefault="006F7683"/>
        </w:tc>
        <w:tc>
          <w:tcPr>
            <w:tcW w:w="1924" w:type="dxa"/>
            <w:gridSpan w:val="2"/>
            <w:vMerge/>
            <w:vAlign w:val="center"/>
          </w:tcPr>
          <w:p w14:paraId="63A9CE32" w14:textId="77777777" w:rsidR="006F7683" w:rsidRDefault="006F7683"/>
        </w:tc>
        <w:tc>
          <w:tcPr>
            <w:tcW w:w="1245" w:type="dxa"/>
            <w:vAlign w:val="center"/>
          </w:tcPr>
          <w:p w14:paraId="045849CE" w14:textId="77777777" w:rsidR="006F7683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4A141E0E" w14:textId="77777777" w:rsidR="006F7683" w:rsidRDefault="00000000">
            <w:r>
              <w:t>C2815</w:t>
            </w:r>
          </w:p>
        </w:tc>
        <w:tc>
          <w:tcPr>
            <w:tcW w:w="1245" w:type="dxa"/>
            <w:vAlign w:val="center"/>
          </w:tcPr>
          <w:p w14:paraId="00D1DE19" w14:textId="77777777" w:rsidR="006F7683" w:rsidRDefault="00000000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14:paraId="0E4224D9" w14:textId="77777777" w:rsidR="006F7683" w:rsidRDefault="006F7683"/>
        </w:tc>
      </w:tr>
      <w:tr w:rsidR="006F7683" w14:paraId="77FC7440" w14:textId="77777777">
        <w:tc>
          <w:tcPr>
            <w:tcW w:w="990" w:type="dxa"/>
            <w:vMerge/>
            <w:vAlign w:val="center"/>
          </w:tcPr>
          <w:p w14:paraId="16A849B9" w14:textId="77777777" w:rsidR="006F7683" w:rsidRDefault="006F7683"/>
        </w:tc>
        <w:tc>
          <w:tcPr>
            <w:tcW w:w="1228" w:type="dxa"/>
            <w:vMerge/>
            <w:vAlign w:val="center"/>
          </w:tcPr>
          <w:p w14:paraId="51210BCB" w14:textId="77777777" w:rsidR="006F7683" w:rsidRDefault="006F7683"/>
        </w:tc>
        <w:tc>
          <w:tcPr>
            <w:tcW w:w="1924" w:type="dxa"/>
            <w:gridSpan w:val="2"/>
            <w:vMerge/>
            <w:vAlign w:val="center"/>
          </w:tcPr>
          <w:p w14:paraId="7BCE5B2C" w14:textId="77777777" w:rsidR="006F7683" w:rsidRDefault="006F7683"/>
        </w:tc>
        <w:tc>
          <w:tcPr>
            <w:tcW w:w="1245" w:type="dxa"/>
            <w:vAlign w:val="center"/>
          </w:tcPr>
          <w:p w14:paraId="368CA936" w14:textId="77777777" w:rsidR="006F7683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4D444AC4" w14:textId="77777777" w:rsidR="006F7683" w:rsidRDefault="00000000">
            <w:r>
              <w:t>C2315</w:t>
            </w:r>
          </w:p>
        </w:tc>
        <w:tc>
          <w:tcPr>
            <w:tcW w:w="1245" w:type="dxa"/>
            <w:vAlign w:val="center"/>
          </w:tcPr>
          <w:p w14:paraId="4FF52C5A" w14:textId="77777777" w:rsidR="006F7683" w:rsidRDefault="00000000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14:paraId="0BB348CC" w14:textId="77777777" w:rsidR="006F7683" w:rsidRDefault="006F7683"/>
        </w:tc>
      </w:tr>
      <w:tr w:rsidR="006F7683" w14:paraId="00976672" w14:textId="77777777">
        <w:tc>
          <w:tcPr>
            <w:tcW w:w="990" w:type="dxa"/>
            <w:vMerge/>
            <w:vAlign w:val="center"/>
          </w:tcPr>
          <w:p w14:paraId="2B04B9A8" w14:textId="77777777" w:rsidR="006F7683" w:rsidRDefault="006F7683"/>
        </w:tc>
        <w:tc>
          <w:tcPr>
            <w:tcW w:w="1228" w:type="dxa"/>
            <w:vMerge/>
            <w:vAlign w:val="center"/>
          </w:tcPr>
          <w:p w14:paraId="6F5325FD" w14:textId="77777777" w:rsidR="006F7683" w:rsidRDefault="006F7683"/>
        </w:tc>
        <w:tc>
          <w:tcPr>
            <w:tcW w:w="1924" w:type="dxa"/>
            <w:gridSpan w:val="2"/>
            <w:vMerge/>
            <w:vAlign w:val="center"/>
          </w:tcPr>
          <w:p w14:paraId="63E55172" w14:textId="77777777" w:rsidR="006F7683" w:rsidRDefault="006F7683"/>
        </w:tc>
        <w:tc>
          <w:tcPr>
            <w:tcW w:w="1245" w:type="dxa"/>
            <w:vAlign w:val="center"/>
          </w:tcPr>
          <w:p w14:paraId="6F726A0A" w14:textId="77777777" w:rsidR="006F7683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135AE37E" w14:textId="77777777" w:rsidR="006F7683" w:rsidRDefault="00000000">
            <w:r>
              <w:t>C1215</w:t>
            </w:r>
          </w:p>
        </w:tc>
        <w:tc>
          <w:tcPr>
            <w:tcW w:w="1245" w:type="dxa"/>
            <w:vAlign w:val="center"/>
          </w:tcPr>
          <w:p w14:paraId="20D614F1" w14:textId="77777777" w:rsidR="006F7683" w:rsidRDefault="00000000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14:paraId="4FEE35EB" w14:textId="77777777" w:rsidR="006F7683" w:rsidRDefault="006F7683"/>
        </w:tc>
      </w:tr>
      <w:tr w:rsidR="006F7683" w14:paraId="7EB7CC5F" w14:textId="77777777">
        <w:tc>
          <w:tcPr>
            <w:tcW w:w="990" w:type="dxa"/>
            <w:vMerge/>
            <w:vAlign w:val="center"/>
          </w:tcPr>
          <w:p w14:paraId="4B41D05F" w14:textId="77777777" w:rsidR="006F7683" w:rsidRDefault="006F7683"/>
        </w:tc>
        <w:tc>
          <w:tcPr>
            <w:tcW w:w="1228" w:type="dxa"/>
            <w:vMerge/>
            <w:vAlign w:val="center"/>
          </w:tcPr>
          <w:p w14:paraId="36E3A5C1" w14:textId="77777777" w:rsidR="006F7683" w:rsidRDefault="006F7683"/>
        </w:tc>
        <w:tc>
          <w:tcPr>
            <w:tcW w:w="1924" w:type="dxa"/>
            <w:gridSpan w:val="2"/>
            <w:vMerge/>
            <w:vAlign w:val="center"/>
          </w:tcPr>
          <w:p w14:paraId="565AA8DD" w14:textId="77777777" w:rsidR="006F7683" w:rsidRDefault="006F7683"/>
        </w:tc>
        <w:tc>
          <w:tcPr>
            <w:tcW w:w="1245" w:type="dxa"/>
            <w:vAlign w:val="center"/>
          </w:tcPr>
          <w:p w14:paraId="6F0D18A0" w14:textId="77777777" w:rsidR="006F7683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64769301" w14:textId="77777777" w:rsidR="006F7683" w:rsidRDefault="00000000">
            <w:r>
              <w:t>C1215</w:t>
            </w:r>
          </w:p>
        </w:tc>
        <w:tc>
          <w:tcPr>
            <w:tcW w:w="1245" w:type="dxa"/>
            <w:vAlign w:val="center"/>
          </w:tcPr>
          <w:p w14:paraId="33F28852" w14:textId="77777777" w:rsidR="006F7683" w:rsidRDefault="00000000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14:paraId="7A648E66" w14:textId="77777777" w:rsidR="006F7683" w:rsidRDefault="006F7683"/>
        </w:tc>
      </w:tr>
      <w:tr w:rsidR="006F7683" w14:paraId="731857DC" w14:textId="77777777">
        <w:tc>
          <w:tcPr>
            <w:tcW w:w="990" w:type="dxa"/>
            <w:vMerge/>
            <w:vAlign w:val="center"/>
          </w:tcPr>
          <w:p w14:paraId="6C285950" w14:textId="77777777" w:rsidR="006F7683" w:rsidRDefault="006F7683"/>
        </w:tc>
        <w:tc>
          <w:tcPr>
            <w:tcW w:w="1228" w:type="dxa"/>
            <w:vMerge/>
            <w:vAlign w:val="center"/>
          </w:tcPr>
          <w:p w14:paraId="62F73531" w14:textId="77777777" w:rsidR="006F7683" w:rsidRDefault="006F7683"/>
        </w:tc>
        <w:tc>
          <w:tcPr>
            <w:tcW w:w="1924" w:type="dxa"/>
            <w:gridSpan w:val="2"/>
            <w:vMerge/>
            <w:vAlign w:val="center"/>
          </w:tcPr>
          <w:p w14:paraId="40C07EA1" w14:textId="77777777" w:rsidR="006F7683" w:rsidRDefault="006F7683"/>
        </w:tc>
        <w:tc>
          <w:tcPr>
            <w:tcW w:w="1245" w:type="dxa"/>
            <w:vAlign w:val="center"/>
          </w:tcPr>
          <w:p w14:paraId="33C6BA8F" w14:textId="77777777" w:rsidR="006F7683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69EFD225" w14:textId="77777777" w:rsidR="006F7683" w:rsidRDefault="00000000">
            <w:r>
              <w:t>C1215</w:t>
            </w:r>
          </w:p>
        </w:tc>
        <w:tc>
          <w:tcPr>
            <w:tcW w:w="1245" w:type="dxa"/>
            <w:vAlign w:val="center"/>
          </w:tcPr>
          <w:p w14:paraId="305DB93F" w14:textId="77777777" w:rsidR="006F7683" w:rsidRDefault="00000000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14:paraId="16987DA1" w14:textId="77777777" w:rsidR="006F7683" w:rsidRDefault="006F7683"/>
        </w:tc>
      </w:tr>
      <w:tr w:rsidR="006F7683" w14:paraId="073FD58C" w14:textId="77777777">
        <w:tc>
          <w:tcPr>
            <w:tcW w:w="990" w:type="dxa"/>
            <w:vMerge/>
            <w:vAlign w:val="center"/>
          </w:tcPr>
          <w:p w14:paraId="07EF92FA" w14:textId="77777777" w:rsidR="006F7683" w:rsidRDefault="006F7683"/>
        </w:tc>
        <w:tc>
          <w:tcPr>
            <w:tcW w:w="1228" w:type="dxa"/>
            <w:vMerge/>
            <w:vAlign w:val="center"/>
          </w:tcPr>
          <w:p w14:paraId="0CE644A2" w14:textId="77777777" w:rsidR="006F7683" w:rsidRDefault="006F7683"/>
        </w:tc>
        <w:tc>
          <w:tcPr>
            <w:tcW w:w="1924" w:type="dxa"/>
            <w:gridSpan w:val="2"/>
            <w:vMerge/>
            <w:vAlign w:val="center"/>
          </w:tcPr>
          <w:p w14:paraId="78E3BD16" w14:textId="77777777" w:rsidR="006F7683" w:rsidRDefault="006F7683"/>
        </w:tc>
        <w:tc>
          <w:tcPr>
            <w:tcW w:w="1245" w:type="dxa"/>
            <w:vAlign w:val="center"/>
          </w:tcPr>
          <w:p w14:paraId="53D9E4B6" w14:textId="77777777" w:rsidR="006F7683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6927ED5C" w14:textId="77777777" w:rsidR="006F7683" w:rsidRDefault="00000000">
            <w:r>
              <w:t>C1215</w:t>
            </w:r>
          </w:p>
        </w:tc>
        <w:tc>
          <w:tcPr>
            <w:tcW w:w="1245" w:type="dxa"/>
            <w:vAlign w:val="center"/>
          </w:tcPr>
          <w:p w14:paraId="3BC9DB0F" w14:textId="77777777" w:rsidR="006F7683" w:rsidRDefault="00000000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14:paraId="49E592DC" w14:textId="77777777" w:rsidR="006F7683" w:rsidRDefault="006F7683"/>
        </w:tc>
      </w:tr>
      <w:tr w:rsidR="006F7683" w14:paraId="7C4D00EA" w14:textId="77777777">
        <w:tc>
          <w:tcPr>
            <w:tcW w:w="990" w:type="dxa"/>
            <w:vMerge/>
            <w:vAlign w:val="center"/>
          </w:tcPr>
          <w:p w14:paraId="36F0043F" w14:textId="77777777" w:rsidR="006F7683" w:rsidRDefault="006F7683"/>
        </w:tc>
        <w:tc>
          <w:tcPr>
            <w:tcW w:w="1228" w:type="dxa"/>
            <w:vMerge/>
            <w:vAlign w:val="center"/>
          </w:tcPr>
          <w:p w14:paraId="30DFBB0E" w14:textId="77777777" w:rsidR="006F7683" w:rsidRDefault="006F7683"/>
        </w:tc>
        <w:tc>
          <w:tcPr>
            <w:tcW w:w="1924" w:type="dxa"/>
            <w:gridSpan w:val="2"/>
            <w:vMerge/>
            <w:vAlign w:val="center"/>
          </w:tcPr>
          <w:p w14:paraId="1217DD95" w14:textId="77777777" w:rsidR="006F7683" w:rsidRDefault="006F7683"/>
        </w:tc>
        <w:tc>
          <w:tcPr>
            <w:tcW w:w="1245" w:type="dxa"/>
            <w:vAlign w:val="center"/>
          </w:tcPr>
          <w:p w14:paraId="389C5A45" w14:textId="77777777" w:rsidR="006F7683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613FEB4C" w14:textId="77777777" w:rsidR="006F7683" w:rsidRDefault="00000000">
            <w:r>
              <w:t>C1215</w:t>
            </w:r>
          </w:p>
        </w:tc>
        <w:tc>
          <w:tcPr>
            <w:tcW w:w="1245" w:type="dxa"/>
            <w:vAlign w:val="center"/>
          </w:tcPr>
          <w:p w14:paraId="6C32A177" w14:textId="77777777" w:rsidR="006F7683" w:rsidRDefault="00000000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14:paraId="6D6950C8" w14:textId="77777777" w:rsidR="006F7683" w:rsidRDefault="006F7683"/>
        </w:tc>
      </w:tr>
      <w:tr w:rsidR="006F7683" w14:paraId="5EAFF0F1" w14:textId="77777777">
        <w:tc>
          <w:tcPr>
            <w:tcW w:w="990" w:type="dxa"/>
            <w:vMerge/>
            <w:vAlign w:val="center"/>
          </w:tcPr>
          <w:p w14:paraId="3128FF61" w14:textId="77777777" w:rsidR="006F7683" w:rsidRDefault="006F7683"/>
        </w:tc>
        <w:tc>
          <w:tcPr>
            <w:tcW w:w="1228" w:type="dxa"/>
            <w:vMerge/>
            <w:vAlign w:val="center"/>
          </w:tcPr>
          <w:p w14:paraId="0CD9F526" w14:textId="77777777" w:rsidR="006F7683" w:rsidRDefault="006F7683"/>
        </w:tc>
        <w:tc>
          <w:tcPr>
            <w:tcW w:w="1924" w:type="dxa"/>
            <w:gridSpan w:val="2"/>
            <w:vMerge/>
            <w:vAlign w:val="center"/>
          </w:tcPr>
          <w:p w14:paraId="209E5C2B" w14:textId="77777777" w:rsidR="006F7683" w:rsidRDefault="006F7683"/>
        </w:tc>
        <w:tc>
          <w:tcPr>
            <w:tcW w:w="1245" w:type="dxa"/>
            <w:vAlign w:val="center"/>
          </w:tcPr>
          <w:p w14:paraId="76429B49" w14:textId="77777777" w:rsidR="006F7683" w:rsidRDefault="00000000">
            <w:r>
              <w:t>外窗</w:t>
            </w:r>
          </w:p>
        </w:tc>
        <w:tc>
          <w:tcPr>
            <w:tcW w:w="1245" w:type="dxa"/>
            <w:vAlign w:val="center"/>
          </w:tcPr>
          <w:p w14:paraId="744C2C2A" w14:textId="77777777" w:rsidR="006F7683" w:rsidRDefault="00000000">
            <w:r>
              <w:t>C1215</w:t>
            </w:r>
          </w:p>
        </w:tc>
        <w:tc>
          <w:tcPr>
            <w:tcW w:w="1245" w:type="dxa"/>
            <w:vAlign w:val="center"/>
          </w:tcPr>
          <w:p w14:paraId="29472FC9" w14:textId="77777777" w:rsidR="006F7683" w:rsidRDefault="00000000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14:paraId="2B00F47C" w14:textId="77777777" w:rsidR="006F7683" w:rsidRDefault="006F7683"/>
        </w:tc>
      </w:tr>
      <w:tr w:rsidR="006F7683" w14:paraId="1D6E062F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EBB3AB9" w14:textId="77777777" w:rsidR="006F7683" w:rsidRDefault="00000000">
            <w:r>
              <w:t>通风换气装置</w:t>
            </w:r>
          </w:p>
        </w:tc>
        <w:tc>
          <w:tcPr>
            <w:tcW w:w="7069" w:type="dxa"/>
            <w:gridSpan w:val="5"/>
            <w:vAlign w:val="center"/>
          </w:tcPr>
          <w:p w14:paraId="0FC897A3" w14:textId="77777777" w:rsidR="006F7683" w:rsidRDefault="00000000">
            <w:r>
              <w:t>无</w:t>
            </w:r>
          </w:p>
        </w:tc>
      </w:tr>
      <w:tr w:rsidR="006F7683" w14:paraId="62944A71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0EFF4DF" w14:textId="77777777" w:rsidR="006F7683" w:rsidRDefault="00000000">
            <w:r>
              <w:t>标准依据</w:t>
            </w:r>
          </w:p>
        </w:tc>
        <w:tc>
          <w:tcPr>
            <w:tcW w:w="7069" w:type="dxa"/>
            <w:gridSpan w:val="5"/>
            <w:vAlign w:val="center"/>
          </w:tcPr>
          <w:p w14:paraId="3091C08A" w14:textId="77777777" w:rsidR="006F7683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3.1.14</w:t>
            </w:r>
            <w:r>
              <w:t>条</w:t>
            </w:r>
          </w:p>
        </w:tc>
      </w:tr>
      <w:tr w:rsidR="006F7683" w14:paraId="065E824F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DF8C8DC" w14:textId="77777777" w:rsidR="006F7683" w:rsidRDefault="00000000">
            <w:r>
              <w:t>标准要求</w:t>
            </w:r>
          </w:p>
        </w:tc>
        <w:tc>
          <w:tcPr>
            <w:tcW w:w="7069" w:type="dxa"/>
            <w:gridSpan w:val="5"/>
            <w:vAlign w:val="center"/>
          </w:tcPr>
          <w:p w14:paraId="7C3E8AC4" w14:textId="77777777" w:rsidR="006F7683" w:rsidRDefault="00000000">
            <w:r>
              <w:t>主要功能房间的外窗应设置可开启窗扇或通风换气装置</w:t>
            </w:r>
          </w:p>
        </w:tc>
      </w:tr>
      <w:tr w:rsidR="006F7683" w14:paraId="69B12F1A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2B9C2F9" w14:textId="77777777" w:rsidR="006F7683" w:rsidRDefault="00000000">
            <w:r>
              <w:t>结论</w:t>
            </w:r>
          </w:p>
        </w:tc>
        <w:tc>
          <w:tcPr>
            <w:tcW w:w="7069" w:type="dxa"/>
            <w:gridSpan w:val="5"/>
            <w:vAlign w:val="center"/>
          </w:tcPr>
          <w:p w14:paraId="5B79C616" w14:textId="77777777" w:rsidR="006F7683" w:rsidRDefault="00000000">
            <w:r>
              <w:t>满足</w:t>
            </w:r>
          </w:p>
        </w:tc>
      </w:tr>
    </w:tbl>
    <w:p w14:paraId="4D68F4FA" w14:textId="77777777" w:rsidR="006F7683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4E8AF050" w14:textId="77777777" w:rsidR="006F7683" w:rsidRDefault="006F768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3321091" w14:textId="77777777" w:rsidR="006F7683" w:rsidRDefault="00000000">
      <w:pPr>
        <w:pStyle w:val="2"/>
        <w:widowControl w:val="0"/>
        <w:rPr>
          <w:kern w:val="2"/>
        </w:rPr>
      </w:pPr>
      <w:bookmarkStart w:id="63" w:name="_Toc161579828"/>
      <w:r>
        <w:rPr>
          <w:kern w:val="2"/>
        </w:rPr>
        <w:t>规定性指标检查结论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6F7683" w14:paraId="7FD48792" w14:textId="77777777">
        <w:tc>
          <w:tcPr>
            <w:tcW w:w="1131" w:type="dxa"/>
            <w:shd w:val="clear" w:color="auto" w:fill="E6E6E6"/>
            <w:vAlign w:val="center"/>
          </w:tcPr>
          <w:p w14:paraId="72B26CE7" w14:textId="77777777" w:rsidR="006F7683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4208DF24" w14:textId="77777777" w:rsidR="006F7683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965406B" w14:textId="77777777" w:rsidR="006F7683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6C6528A1" w14:textId="77777777" w:rsidR="006F7683" w:rsidRDefault="00000000">
            <w:pPr>
              <w:jc w:val="center"/>
            </w:pPr>
            <w:r>
              <w:t>可否性能权衡</w:t>
            </w:r>
          </w:p>
        </w:tc>
      </w:tr>
      <w:tr w:rsidR="006F7683" w14:paraId="03C9BFCC" w14:textId="77777777">
        <w:tc>
          <w:tcPr>
            <w:tcW w:w="1131" w:type="dxa"/>
            <w:vAlign w:val="center"/>
          </w:tcPr>
          <w:p w14:paraId="1761D936" w14:textId="77777777" w:rsidR="006F7683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1FD6B91F" w14:textId="77777777" w:rsidR="006F7683" w:rsidRDefault="00000000">
            <w:r>
              <w:t>天窗屋顶比</w:t>
            </w:r>
          </w:p>
        </w:tc>
        <w:tc>
          <w:tcPr>
            <w:tcW w:w="2150" w:type="dxa"/>
            <w:vAlign w:val="center"/>
          </w:tcPr>
          <w:p w14:paraId="0B889F33" w14:textId="77777777" w:rsidR="006F768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3501F34" w14:textId="77777777" w:rsidR="006F7683" w:rsidRDefault="006F7683"/>
        </w:tc>
      </w:tr>
      <w:tr w:rsidR="006F7683" w14:paraId="64A583FE" w14:textId="77777777">
        <w:tc>
          <w:tcPr>
            <w:tcW w:w="1131" w:type="dxa"/>
            <w:vAlign w:val="center"/>
          </w:tcPr>
          <w:p w14:paraId="6DCFA789" w14:textId="77777777" w:rsidR="006F7683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525B15F9" w14:textId="77777777" w:rsidR="006F7683" w:rsidRDefault="00000000">
            <w:r>
              <w:t>天窗类型</w:t>
            </w:r>
          </w:p>
        </w:tc>
        <w:tc>
          <w:tcPr>
            <w:tcW w:w="2150" w:type="dxa"/>
            <w:vAlign w:val="center"/>
          </w:tcPr>
          <w:p w14:paraId="0B66DE2E" w14:textId="77777777" w:rsidR="006F768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46653B2" w14:textId="77777777" w:rsidR="006F7683" w:rsidRDefault="006F7683"/>
        </w:tc>
      </w:tr>
      <w:tr w:rsidR="006F7683" w14:paraId="378992C4" w14:textId="77777777">
        <w:tc>
          <w:tcPr>
            <w:tcW w:w="1131" w:type="dxa"/>
            <w:vAlign w:val="center"/>
          </w:tcPr>
          <w:p w14:paraId="3CC5872F" w14:textId="77777777" w:rsidR="006F7683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00DFDCBC" w14:textId="77777777" w:rsidR="006F7683" w:rsidRDefault="00000000">
            <w:r>
              <w:t>屋顶构造</w:t>
            </w:r>
          </w:p>
        </w:tc>
        <w:tc>
          <w:tcPr>
            <w:tcW w:w="2150" w:type="dxa"/>
            <w:vAlign w:val="center"/>
          </w:tcPr>
          <w:p w14:paraId="2723D6CA" w14:textId="77777777" w:rsidR="006F768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4F3C998" w14:textId="77777777" w:rsidR="006F7683" w:rsidRDefault="006F7683"/>
        </w:tc>
      </w:tr>
      <w:tr w:rsidR="006F7683" w14:paraId="79B990BB" w14:textId="77777777">
        <w:tc>
          <w:tcPr>
            <w:tcW w:w="1131" w:type="dxa"/>
            <w:vAlign w:val="center"/>
          </w:tcPr>
          <w:p w14:paraId="33D0306C" w14:textId="77777777" w:rsidR="006F7683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54DE7ED8" w14:textId="77777777" w:rsidR="006F7683" w:rsidRDefault="00000000">
            <w:r>
              <w:t>外墙构造</w:t>
            </w:r>
          </w:p>
        </w:tc>
        <w:tc>
          <w:tcPr>
            <w:tcW w:w="2150" w:type="dxa"/>
            <w:vAlign w:val="center"/>
          </w:tcPr>
          <w:p w14:paraId="76B4F59D" w14:textId="77777777" w:rsidR="006F768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73F7D60" w14:textId="77777777" w:rsidR="006F7683" w:rsidRDefault="006F7683"/>
        </w:tc>
      </w:tr>
      <w:tr w:rsidR="006F7683" w14:paraId="540E3606" w14:textId="77777777">
        <w:tc>
          <w:tcPr>
            <w:tcW w:w="1131" w:type="dxa"/>
            <w:vAlign w:val="center"/>
          </w:tcPr>
          <w:p w14:paraId="5EF2535D" w14:textId="77777777" w:rsidR="006F7683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1174F353" w14:textId="77777777" w:rsidR="006F7683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4EA77724" w14:textId="77777777" w:rsidR="006F768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9927E91" w14:textId="77777777" w:rsidR="006F7683" w:rsidRDefault="006F7683"/>
        </w:tc>
      </w:tr>
      <w:tr w:rsidR="006F7683" w14:paraId="084D69C6" w14:textId="77777777">
        <w:tc>
          <w:tcPr>
            <w:tcW w:w="1131" w:type="dxa"/>
            <w:vAlign w:val="center"/>
          </w:tcPr>
          <w:p w14:paraId="403B6A9B" w14:textId="77777777" w:rsidR="006F7683" w:rsidRDefault="00000000">
            <w:r>
              <w:lastRenderedPageBreak/>
              <w:t>6</w:t>
            </w:r>
          </w:p>
        </w:tc>
        <w:tc>
          <w:tcPr>
            <w:tcW w:w="4069" w:type="dxa"/>
            <w:vAlign w:val="center"/>
          </w:tcPr>
          <w:p w14:paraId="4275A1C3" w14:textId="77777777" w:rsidR="006F7683" w:rsidRDefault="00000000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35CB8D6F" w14:textId="77777777" w:rsidR="006F768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CFD9BC3" w14:textId="77777777" w:rsidR="006F7683" w:rsidRDefault="006F7683"/>
        </w:tc>
      </w:tr>
      <w:tr w:rsidR="006F7683" w14:paraId="7E2364FC" w14:textId="77777777">
        <w:tc>
          <w:tcPr>
            <w:tcW w:w="1131" w:type="dxa"/>
            <w:vAlign w:val="center"/>
          </w:tcPr>
          <w:p w14:paraId="1CDF93EB" w14:textId="77777777" w:rsidR="006F7683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483A60AF" w14:textId="77777777" w:rsidR="006F7683" w:rsidRDefault="00000000">
            <w:r>
              <w:t>可开启窗扇</w:t>
            </w:r>
          </w:p>
        </w:tc>
        <w:tc>
          <w:tcPr>
            <w:tcW w:w="2150" w:type="dxa"/>
            <w:vAlign w:val="center"/>
          </w:tcPr>
          <w:p w14:paraId="029BE9E7" w14:textId="77777777" w:rsidR="006F768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268EB9B" w14:textId="77777777" w:rsidR="006F7683" w:rsidRDefault="006F7683"/>
        </w:tc>
      </w:tr>
      <w:tr w:rsidR="006F7683" w14:paraId="761EC83A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2EE619EC" w14:textId="77777777" w:rsidR="006F7683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4C7D4EAC" w14:textId="77777777" w:rsidR="006F7683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E3FF173" w14:textId="77777777" w:rsidR="006F7683" w:rsidRDefault="006F7683"/>
        </w:tc>
      </w:tr>
    </w:tbl>
    <w:p w14:paraId="15F4583A" w14:textId="77777777" w:rsidR="006F7683" w:rsidRDefault="006F768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9E965FC" w14:textId="77777777" w:rsidR="006F7683" w:rsidRDefault="00000000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</w:t>
      </w:r>
      <w:r>
        <w:rPr>
          <w:color w:val="000000"/>
        </w:rPr>
        <w:t>GB55015-2021</w:t>
      </w:r>
      <w:r>
        <w:rPr>
          <w:color w:val="000000"/>
        </w:rPr>
        <w:t>的要求。</w:t>
      </w:r>
    </w:p>
    <w:p w14:paraId="69FA683C" w14:textId="77777777" w:rsidR="006F7683" w:rsidRDefault="006F7683"/>
    <w:sectPr w:rsidR="006F7683" w:rsidSect="006C2C5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E724" w14:textId="77777777" w:rsidR="006C2C51" w:rsidRDefault="006C2C51" w:rsidP="00203A7D">
      <w:r>
        <w:separator/>
      </w:r>
    </w:p>
  </w:endnote>
  <w:endnote w:type="continuationSeparator" w:id="0">
    <w:p w14:paraId="190AA371" w14:textId="77777777" w:rsidR="006C2C51" w:rsidRDefault="006C2C5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6C9E87D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0F3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0F3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8F47B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C5F1" w14:textId="77777777" w:rsidR="006C2C51" w:rsidRDefault="006C2C51" w:rsidP="00203A7D">
      <w:r>
        <w:separator/>
      </w:r>
    </w:p>
  </w:footnote>
  <w:footnote w:type="continuationSeparator" w:id="0">
    <w:p w14:paraId="5595C323" w14:textId="77777777" w:rsidR="006C2C51" w:rsidRDefault="006C2C5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6F83" w14:textId="77777777" w:rsidR="0068547A" w:rsidRDefault="001A0F39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1F434A69" wp14:editId="738A5AE9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BE3B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2895721">
    <w:abstractNumId w:val="0"/>
  </w:num>
  <w:num w:numId="2" w16cid:durableId="1235505476">
    <w:abstractNumId w:val="2"/>
  </w:num>
  <w:num w:numId="3" w16cid:durableId="128013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1B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C2C51"/>
    <w:rsid w:val="006D02D6"/>
    <w:rsid w:val="006E7597"/>
    <w:rsid w:val="006F3036"/>
    <w:rsid w:val="006F7683"/>
    <w:rsid w:val="0070401B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21F14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DCE8266"/>
  <w15:chartTrackingRefBased/>
  <w15:docId w15:val="{1A828595-A5BF-49D8-A198-DEE085E4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0</TotalTime>
  <Pages>19</Pages>
  <Words>1974</Words>
  <Characters>11254</Characters>
  <Application>Microsoft Office Word</Application>
  <DocSecurity>0</DocSecurity>
  <Lines>93</Lines>
  <Paragraphs>26</Paragraphs>
  <ScaleCrop>false</ScaleCrop>
  <Company>ths</Company>
  <LinksUpToDate>false</LinksUpToDate>
  <CharactersWithSpaces>13202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创国 崔</cp:lastModifiedBy>
  <cp:revision>1</cp:revision>
  <cp:lastPrinted>1899-12-31T16:00:00Z</cp:lastPrinted>
  <dcterms:created xsi:type="dcterms:W3CDTF">2024-03-17T06:56:00Z</dcterms:created>
  <dcterms:modified xsi:type="dcterms:W3CDTF">2024-03-17T06:56:00Z</dcterms:modified>
</cp:coreProperties>
</file>