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D1E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6BB712A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公共建筑－综合权衡</w:t>
      </w:r>
      <w:bookmarkEnd w:id="0"/>
    </w:p>
    <w:p w14:paraId="1FF13C97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95D9A7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4AE28A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85A403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056B525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FC0B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E5C49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</w:t>
            </w:r>
            <w:r>
              <w:t>-</w:t>
            </w:r>
            <w:r>
              <w:t>本溪</w:t>
            </w:r>
            <w:bookmarkEnd w:id="5"/>
          </w:p>
        </w:tc>
      </w:tr>
      <w:tr w:rsidR="00D40158" w:rsidRPr="00D40158" w14:paraId="63A9757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4191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7F09D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C47CA3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0B4A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32A0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7822F1A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24DE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672AB5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4462858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9C97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57E968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5A1A9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A8570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F1F14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92747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BA3C0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89D2B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A4B886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D8A2C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8EB69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2023年12月17日</w:t>
              </w:r>
            </w:smartTag>
            <w:bookmarkEnd w:id="9"/>
          </w:p>
        </w:tc>
      </w:tr>
    </w:tbl>
    <w:p w14:paraId="1EBCD96C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DEDBD54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16AAD098" wp14:editId="32110F31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52917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7309D0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3862E9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DB5815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0A4BCCAA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052A6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4396E5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661B7D01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F7584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31A7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F2559B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97828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A7755D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T18642545881</w:t>
            </w:r>
            <w:bookmarkEnd w:id="13"/>
          </w:p>
        </w:tc>
      </w:tr>
    </w:tbl>
    <w:p w14:paraId="06F0CE28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F21790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22CA044" w14:textId="77777777" w:rsidR="006C2EA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701945" w:history="1">
        <w:r w:rsidR="006C2EA8" w:rsidRPr="00D313AA">
          <w:rPr>
            <w:rStyle w:val="a7"/>
          </w:rPr>
          <w:t>1</w:t>
        </w:r>
        <w:r w:rsidR="006C2EA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C2EA8" w:rsidRPr="00D313AA">
          <w:rPr>
            <w:rStyle w:val="a7"/>
          </w:rPr>
          <w:t>建筑概况</w:t>
        </w:r>
        <w:r w:rsidR="006C2EA8">
          <w:rPr>
            <w:webHidden/>
          </w:rPr>
          <w:tab/>
        </w:r>
        <w:r w:rsidR="006C2EA8">
          <w:rPr>
            <w:webHidden/>
          </w:rPr>
          <w:fldChar w:fldCharType="begin"/>
        </w:r>
        <w:r w:rsidR="006C2EA8">
          <w:rPr>
            <w:webHidden/>
          </w:rPr>
          <w:instrText xml:space="preserve"> PAGEREF _Toc153701945 \h </w:instrText>
        </w:r>
        <w:r w:rsidR="006C2EA8">
          <w:rPr>
            <w:webHidden/>
          </w:rPr>
        </w:r>
        <w:r w:rsidR="006C2EA8">
          <w:rPr>
            <w:webHidden/>
          </w:rPr>
          <w:fldChar w:fldCharType="separate"/>
        </w:r>
        <w:r w:rsidR="006C2EA8">
          <w:rPr>
            <w:webHidden/>
          </w:rPr>
          <w:t>3</w:t>
        </w:r>
        <w:r w:rsidR="006C2EA8">
          <w:rPr>
            <w:webHidden/>
          </w:rPr>
          <w:fldChar w:fldCharType="end"/>
        </w:r>
      </w:hyperlink>
    </w:p>
    <w:p w14:paraId="250D1650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46" w:history="1">
        <w:r w:rsidRPr="00D313A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1DCB17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47" w:history="1">
        <w:r w:rsidRPr="00D313A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04E488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48" w:history="1">
        <w:r w:rsidRPr="00D313A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C01191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49" w:history="1">
        <w:r w:rsidRPr="00D313A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6EE88D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50" w:history="1">
        <w:r w:rsidRPr="00D313AA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DC533F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51" w:history="1">
        <w:r w:rsidRPr="00D313AA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72728D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52" w:history="1">
        <w:r w:rsidRPr="00D313A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A15CD2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53" w:history="1">
        <w:r w:rsidRPr="00D313AA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72B6B6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54" w:history="1">
        <w:r w:rsidRPr="00D313AA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D83677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55" w:history="1">
        <w:r w:rsidRPr="00D313A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AE3E9B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56" w:history="1">
        <w:r w:rsidRPr="00D313A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A4B62D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57" w:history="1">
        <w:r w:rsidRPr="00D313A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ED852E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58" w:history="1">
        <w:r w:rsidRPr="00D313AA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21B35B1" w14:textId="77777777" w:rsidR="006C2EA8" w:rsidRDefault="006C2EA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59" w:history="1">
        <w:r w:rsidRPr="00D313AA">
          <w:rPr>
            <w:rStyle w:val="a7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E78412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60" w:history="1">
        <w:r w:rsidRPr="00D313AA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C265EE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61" w:history="1">
        <w:r w:rsidRPr="00D313A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CD2890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62" w:history="1">
        <w:r w:rsidRPr="00D313A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99F2A1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63" w:history="1">
        <w:r w:rsidRPr="00D313A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FDEDEB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64" w:history="1">
        <w:r w:rsidRPr="00D313A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9D2BA3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65" w:history="1">
        <w:r w:rsidRPr="00D313AA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9FC8D5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66" w:history="1">
        <w:r w:rsidRPr="00D313AA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E86B33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67" w:history="1">
        <w:r w:rsidRPr="00D313AA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653283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68" w:history="1">
        <w:r w:rsidRPr="00D313AA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4F7ACB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69" w:history="1">
        <w:r w:rsidRPr="00D313AA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26A839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70" w:history="1">
        <w:r w:rsidRPr="00D313AA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外门构造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104A88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71" w:history="1">
        <w:r w:rsidRPr="00D313AA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周边地面</w:t>
        </w:r>
        <w:r w:rsidRPr="00D313AA">
          <w:rPr>
            <w:rStyle w:val="a7"/>
          </w:rPr>
          <w:t>-</w:t>
        </w:r>
        <w:r w:rsidRPr="00D313AA">
          <w:rPr>
            <w:rStyle w:val="a7"/>
          </w:rPr>
          <w:t>控温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08033E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72" w:history="1">
        <w:r w:rsidRPr="00D313AA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5715870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73" w:history="1">
        <w:r w:rsidRPr="00D313AA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非周边地面</w:t>
        </w:r>
        <w:r w:rsidRPr="00D313AA">
          <w:rPr>
            <w:rStyle w:val="a7"/>
          </w:rPr>
          <w:t>-</w:t>
        </w:r>
        <w:r w:rsidRPr="00D313AA">
          <w:rPr>
            <w:rStyle w:val="a7"/>
          </w:rPr>
          <w:t>控温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5A7E5B" w14:textId="77777777" w:rsidR="006C2EA8" w:rsidRDefault="006C2EA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701974" w:history="1">
        <w:r w:rsidRPr="00D313AA">
          <w:rPr>
            <w:rStyle w:val="a7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13AA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AE2F58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75" w:history="1">
        <w:r w:rsidRPr="00D313AA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采暖地下室外墙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5B04FA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76" w:history="1">
        <w:r w:rsidRPr="00D313AA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DAEC01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77" w:history="1">
        <w:r w:rsidRPr="00D313AA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9C8C40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78" w:history="1">
        <w:r w:rsidRPr="00D313AA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BD3B56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79" w:history="1">
        <w:r w:rsidRPr="00D313AA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99FBAE" w14:textId="77777777" w:rsidR="006C2EA8" w:rsidRDefault="006C2EA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701980" w:history="1">
        <w:r w:rsidRPr="00D313AA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13AA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_Toc153701980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5906D9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46874FF" w14:textId="77777777" w:rsidR="00D40158" w:rsidRDefault="00D40158" w:rsidP="00D40158">
      <w:pPr>
        <w:pStyle w:val="TOC1"/>
      </w:pPr>
    </w:p>
    <w:p w14:paraId="065D1D07" w14:textId="77777777" w:rsidR="00D40158" w:rsidRPr="005E5F93" w:rsidRDefault="00D40158" w:rsidP="005215FB">
      <w:pPr>
        <w:pStyle w:val="1"/>
      </w:pPr>
      <w:bookmarkStart w:id="14" w:name="_Toc153701945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373E8285" w14:textId="77777777" w:rsidTr="00BE3C10">
        <w:tc>
          <w:tcPr>
            <w:tcW w:w="2759" w:type="dxa"/>
            <w:shd w:val="clear" w:color="auto" w:fill="E6E6E6"/>
          </w:tcPr>
          <w:p w14:paraId="3D2F46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59AF5A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049357E5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421E9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541354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辽宁</w:t>
            </w:r>
            <w:r>
              <w:t>-</w:t>
            </w:r>
            <w:r>
              <w:t>本溪</w:t>
            </w:r>
            <w:bookmarkEnd w:id="17"/>
          </w:p>
        </w:tc>
      </w:tr>
      <w:tr w:rsidR="00037A4C" w:rsidRPr="00FF2243" w14:paraId="68F6A35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39F945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3C0B285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1316B3A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123.78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76BE389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8E46D95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E4CE371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D40158" w:rsidRPr="00FF2243" w14:paraId="62D31754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A8F0C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5CCDEB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1243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0D4DE1A" w14:textId="77777777" w:rsidTr="00BE3C10">
        <w:tc>
          <w:tcPr>
            <w:tcW w:w="2759" w:type="dxa"/>
            <w:shd w:val="clear" w:color="auto" w:fill="E6E6E6"/>
          </w:tcPr>
          <w:p w14:paraId="5732E2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633EB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3C9AD9F8" w14:textId="77777777" w:rsidTr="00BE3C10">
        <w:tc>
          <w:tcPr>
            <w:tcW w:w="2759" w:type="dxa"/>
            <w:shd w:val="clear" w:color="auto" w:fill="E6E6E6"/>
          </w:tcPr>
          <w:p w14:paraId="21595B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C2543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00FD145" w14:textId="77777777" w:rsidTr="00BE3C10">
        <w:tc>
          <w:tcPr>
            <w:tcW w:w="2759" w:type="dxa"/>
            <w:shd w:val="clear" w:color="auto" w:fill="E6E6E6"/>
          </w:tcPr>
          <w:p w14:paraId="1BA8C48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4893DA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4642.41</w:t>
            </w:r>
            <w:bookmarkEnd w:id="26"/>
          </w:p>
        </w:tc>
      </w:tr>
      <w:tr w:rsidR="00203A7D" w:rsidRPr="00FF2243" w14:paraId="2CC737B7" w14:textId="77777777" w:rsidTr="00BE3C10">
        <w:tc>
          <w:tcPr>
            <w:tcW w:w="2759" w:type="dxa"/>
            <w:shd w:val="clear" w:color="auto" w:fill="E6E6E6"/>
          </w:tcPr>
          <w:p w14:paraId="49DBF91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6F0BE7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1535.68</w:t>
            </w:r>
            <w:bookmarkEnd w:id="27"/>
          </w:p>
        </w:tc>
      </w:tr>
      <w:tr w:rsidR="00FA4476" w:rsidRPr="00FF2243" w14:paraId="43A7B1B9" w14:textId="77777777" w:rsidTr="00BE3C10">
        <w:tc>
          <w:tcPr>
            <w:tcW w:w="2759" w:type="dxa"/>
            <w:shd w:val="clear" w:color="auto" w:fill="E6E6E6"/>
          </w:tcPr>
          <w:p w14:paraId="71B13D9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793FEE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5E309498" w14:textId="77777777" w:rsidTr="00BE3C10">
        <w:tc>
          <w:tcPr>
            <w:tcW w:w="2759" w:type="dxa"/>
            <w:shd w:val="clear" w:color="auto" w:fill="E6E6E6"/>
          </w:tcPr>
          <w:p w14:paraId="1359E8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B2890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EFF271A" w14:textId="77777777" w:rsidTr="00BE3C10">
        <w:tc>
          <w:tcPr>
            <w:tcW w:w="2759" w:type="dxa"/>
            <w:shd w:val="clear" w:color="auto" w:fill="E6E6E6"/>
          </w:tcPr>
          <w:p w14:paraId="08C1818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29310F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790D50C8" w14:textId="77777777" w:rsidTr="00BE3C10">
        <w:tc>
          <w:tcPr>
            <w:tcW w:w="2759" w:type="dxa"/>
            <w:shd w:val="clear" w:color="auto" w:fill="E6E6E6"/>
          </w:tcPr>
          <w:p w14:paraId="7D8BF9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E00A02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0EE10DA8" w14:textId="77777777" w:rsidR="00D40158" w:rsidRDefault="00D40158" w:rsidP="00D40158">
      <w:pPr>
        <w:pStyle w:val="1"/>
      </w:pPr>
      <w:bookmarkStart w:id="32" w:name="TitleFormat"/>
      <w:bookmarkStart w:id="33" w:name="_Toc153701946"/>
      <w:bookmarkEnd w:id="15"/>
      <w:r>
        <w:rPr>
          <w:rFonts w:hint="eastAsia"/>
        </w:rPr>
        <w:t>设计依据</w:t>
      </w:r>
      <w:bookmarkEnd w:id="33"/>
    </w:p>
    <w:p w14:paraId="6AD5A964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《辽宁省公共建筑节能设计标准》</w:t>
      </w:r>
      <w:r>
        <w:rPr>
          <w:kern w:val="2"/>
          <w:szCs w:val="24"/>
          <w:lang w:val="en-US"/>
        </w:rPr>
        <w:t>(DB21/T 1899-2011)</w:t>
      </w:r>
    </w:p>
    <w:p w14:paraId="21D0467C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E2CBEEA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5A4F5DE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《建筑幕墙物理性能分级》</w:t>
      </w:r>
      <w:r>
        <w:rPr>
          <w:kern w:val="2"/>
          <w:szCs w:val="24"/>
          <w:lang w:val="en-US"/>
        </w:rPr>
        <w:t>(GB/T21086)</w:t>
      </w:r>
    </w:p>
    <w:p w14:paraId="44791DD7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3701947"/>
      <w:r>
        <w:rPr>
          <w:kern w:val="2"/>
          <w:szCs w:val="24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C3128" w14:paraId="7D4964C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57A92ED" w14:textId="77777777" w:rsidR="006C312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63756C" w14:textId="77777777" w:rsidR="006C31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49C9CA8" w14:textId="77777777" w:rsidR="006C31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32AC94" w14:textId="77777777" w:rsidR="006C312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13718D" w14:textId="77777777" w:rsidR="006C312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F7E227" w14:textId="77777777" w:rsidR="006C312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2ABA0ED" w14:textId="77777777" w:rsidR="006C3128" w:rsidRDefault="00000000">
            <w:pPr>
              <w:jc w:val="center"/>
            </w:pPr>
            <w:r>
              <w:t>备注</w:t>
            </w:r>
          </w:p>
        </w:tc>
      </w:tr>
      <w:tr w:rsidR="006C3128" w14:paraId="137DACC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3AB5D51" w14:textId="77777777" w:rsidR="006C3128" w:rsidRDefault="006C312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027A332" w14:textId="77777777" w:rsidR="006C312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BACACE6" w14:textId="77777777" w:rsidR="006C31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71D76F" w14:textId="77777777" w:rsidR="006C312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629C1B" w14:textId="77777777" w:rsidR="006C312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0BAF65" w14:textId="77777777" w:rsidR="006C312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1548BA3" w14:textId="77777777" w:rsidR="006C3128" w:rsidRDefault="006C3128">
            <w:pPr>
              <w:jc w:val="center"/>
            </w:pPr>
          </w:p>
        </w:tc>
      </w:tr>
      <w:tr w:rsidR="006C3128" w14:paraId="49D3A15C" w14:textId="77777777">
        <w:tc>
          <w:tcPr>
            <w:tcW w:w="2196" w:type="dxa"/>
            <w:shd w:val="clear" w:color="auto" w:fill="E6E6E6"/>
            <w:vAlign w:val="center"/>
          </w:tcPr>
          <w:p w14:paraId="575B2457" w14:textId="77777777" w:rsidR="006C312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E8DFEB6" w14:textId="77777777" w:rsidR="006C312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871758C" w14:textId="77777777" w:rsidR="006C312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3B71EC8" w14:textId="77777777" w:rsidR="006C312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324847F" w14:textId="77777777" w:rsidR="006C312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AFBCB8F" w14:textId="77777777" w:rsidR="006C312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8BD1B78" w14:textId="77777777" w:rsidR="006C312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C3128" w14:paraId="23990887" w14:textId="77777777">
        <w:tc>
          <w:tcPr>
            <w:tcW w:w="2196" w:type="dxa"/>
            <w:shd w:val="clear" w:color="auto" w:fill="E6E6E6"/>
            <w:vAlign w:val="center"/>
          </w:tcPr>
          <w:p w14:paraId="56E22D4C" w14:textId="77777777" w:rsidR="006C3128" w:rsidRDefault="00000000">
            <w:r>
              <w:t>蒸压加气混凝土</w:t>
            </w:r>
            <w:r>
              <w:t>B04</w:t>
            </w:r>
          </w:p>
        </w:tc>
        <w:tc>
          <w:tcPr>
            <w:tcW w:w="1018" w:type="dxa"/>
            <w:vAlign w:val="center"/>
          </w:tcPr>
          <w:p w14:paraId="3DF0A582" w14:textId="77777777" w:rsidR="006C3128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540A5174" w14:textId="77777777" w:rsidR="006C3128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2AE3B831" w14:textId="77777777" w:rsidR="006C3128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7D1DFC99" w14:textId="77777777" w:rsidR="006C3128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027080C2" w14:textId="77777777" w:rsidR="006C312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10839AA" w14:textId="77777777" w:rsidR="006C3128" w:rsidRDefault="00000000">
            <w:r>
              <w:rPr>
                <w:sz w:val="18"/>
                <w:szCs w:val="18"/>
              </w:rPr>
              <w:t>燃烧性能等级：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级；</w:t>
            </w:r>
          </w:p>
        </w:tc>
      </w:tr>
      <w:tr w:rsidR="006C3128" w14:paraId="602ABE3D" w14:textId="77777777">
        <w:tc>
          <w:tcPr>
            <w:tcW w:w="2196" w:type="dxa"/>
            <w:shd w:val="clear" w:color="auto" w:fill="E6E6E6"/>
            <w:vAlign w:val="center"/>
          </w:tcPr>
          <w:p w14:paraId="40E8DE63" w14:textId="77777777" w:rsidR="006C312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0A85069" w14:textId="77777777" w:rsidR="006C312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4219AD2" w14:textId="77777777" w:rsidR="006C312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83D397C" w14:textId="77777777" w:rsidR="006C312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FD34A07" w14:textId="77777777" w:rsidR="006C312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7CBAB50" w14:textId="77777777" w:rsidR="006C312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B77DB74" w14:textId="77777777" w:rsidR="006C312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C3128" w14:paraId="4CCD7A85" w14:textId="77777777">
        <w:tc>
          <w:tcPr>
            <w:tcW w:w="2196" w:type="dxa"/>
            <w:shd w:val="clear" w:color="auto" w:fill="E6E6E6"/>
            <w:vAlign w:val="center"/>
          </w:tcPr>
          <w:p w14:paraId="62D126D7" w14:textId="77777777" w:rsidR="006C3128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0CCBE98A" w14:textId="77777777" w:rsidR="006C312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5CB0809" w14:textId="77777777" w:rsidR="006C312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8FFFDE3" w14:textId="77777777" w:rsidR="006C312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FBBC547" w14:textId="77777777" w:rsidR="006C312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18C3081" w14:textId="77777777" w:rsidR="006C312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A2D7425" w14:textId="77777777" w:rsidR="006C312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C3128" w14:paraId="4C904AD1" w14:textId="77777777">
        <w:tc>
          <w:tcPr>
            <w:tcW w:w="2196" w:type="dxa"/>
            <w:shd w:val="clear" w:color="auto" w:fill="E6E6E6"/>
            <w:vAlign w:val="center"/>
          </w:tcPr>
          <w:p w14:paraId="01E21A4F" w14:textId="77777777" w:rsidR="006C312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A1801F1" w14:textId="77777777" w:rsidR="006C312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60F7210" w14:textId="77777777" w:rsidR="006C312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997B5C9" w14:textId="77777777" w:rsidR="006C312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C25E863" w14:textId="77777777" w:rsidR="006C312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5510E48" w14:textId="77777777" w:rsidR="006C312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19DC4B5" w14:textId="77777777" w:rsidR="006C312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C3128" w14:paraId="53E3DCFC" w14:textId="77777777">
        <w:tc>
          <w:tcPr>
            <w:tcW w:w="2196" w:type="dxa"/>
            <w:shd w:val="clear" w:color="auto" w:fill="E6E6E6"/>
            <w:vAlign w:val="center"/>
          </w:tcPr>
          <w:p w14:paraId="5692FF87" w14:textId="77777777" w:rsidR="006C3128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061C272" w14:textId="77777777" w:rsidR="006C3128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216D788A" w14:textId="77777777" w:rsidR="006C3128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7FB619E6" w14:textId="77777777" w:rsidR="006C3128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080C8F9C" w14:textId="77777777" w:rsidR="006C3128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64EDFB4F" w14:textId="77777777" w:rsidR="006C312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8CEE2EA" w14:textId="77777777" w:rsidR="006C3128" w:rsidRDefault="00000000">
            <w:r>
              <w:rPr>
                <w:sz w:val="18"/>
                <w:szCs w:val="18"/>
              </w:rPr>
              <w:t>K≤0.04 W/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m·k</w:t>
            </w:r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级；同上；</w:t>
            </w:r>
          </w:p>
        </w:tc>
      </w:tr>
      <w:tr w:rsidR="006C3128" w14:paraId="5B81F66A" w14:textId="77777777">
        <w:tc>
          <w:tcPr>
            <w:tcW w:w="2196" w:type="dxa"/>
            <w:shd w:val="clear" w:color="auto" w:fill="E6E6E6"/>
            <w:vAlign w:val="center"/>
          </w:tcPr>
          <w:p w14:paraId="67A18F4E" w14:textId="77777777" w:rsidR="006C312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C03826C" w14:textId="77777777" w:rsidR="006C3128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DAF2FF7" w14:textId="77777777" w:rsidR="006C312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4D0028D" w14:textId="77777777" w:rsidR="006C312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AFEC3BF" w14:textId="77777777" w:rsidR="006C312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AA85F36" w14:textId="77777777" w:rsidR="006C312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85978F4" w14:textId="77777777" w:rsidR="006C3128" w:rsidRDefault="006C3128">
            <w:pPr>
              <w:rPr>
                <w:sz w:val="18"/>
                <w:szCs w:val="18"/>
              </w:rPr>
            </w:pPr>
          </w:p>
        </w:tc>
      </w:tr>
      <w:tr w:rsidR="006C3128" w14:paraId="22DAF67A" w14:textId="77777777">
        <w:tc>
          <w:tcPr>
            <w:tcW w:w="2196" w:type="dxa"/>
            <w:shd w:val="clear" w:color="auto" w:fill="E6E6E6"/>
            <w:vAlign w:val="center"/>
          </w:tcPr>
          <w:p w14:paraId="23D72F2E" w14:textId="77777777" w:rsidR="006C3128" w:rsidRDefault="00000000">
            <w:r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1139B60E" w14:textId="77777777" w:rsidR="006C312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E09EF5B" w14:textId="77777777" w:rsidR="006C3128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E305FB6" w14:textId="77777777" w:rsidR="006C312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0D48116" w14:textId="77777777" w:rsidR="006C312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3691D22" w14:textId="77777777" w:rsidR="006C3128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128F69CF" w14:textId="77777777" w:rsidR="006C3128" w:rsidRDefault="006C3128">
            <w:pPr>
              <w:rPr>
                <w:sz w:val="18"/>
                <w:szCs w:val="18"/>
              </w:rPr>
            </w:pPr>
          </w:p>
        </w:tc>
      </w:tr>
      <w:tr w:rsidR="006C3128" w14:paraId="7742AF32" w14:textId="77777777">
        <w:tc>
          <w:tcPr>
            <w:tcW w:w="2196" w:type="dxa"/>
            <w:shd w:val="clear" w:color="auto" w:fill="E6E6E6"/>
            <w:vAlign w:val="center"/>
          </w:tcPr>
          <w:p w14:paraId="452E7CB6" w14:textId="77777777" w:rsidR="006C3128" w:rsidRDefault="00000000">
            <w:r>
              <w:t>混凝土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23733C84" w14:textId="77777777" w:rsidR="006C312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6E56B19" w14:textId="77777777" w:rsidR="006C3128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A4A5B12" w14:textId="77777777" w:rsidR="006C312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194BC33" w14:textId="77777777" w:rsidR="006C312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204B158" w14:textId="77777777" w:rsidR="006C3128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59143504" w14:textId="77777777" w:rsidR="006C3128" w:rsidRDefault="006C3128">
            <w:pPr>
              <w:rPr>
                <w:sz w:val="18"/>
                <w:szCs w:val="18"/>
              </w:rPr>
            </w:pPr>
          </w:p>
        </w:tc>
      </w:tr>
      <w:tr w:rsidR="006C3128" w14:paraId="77ACE5A5" w14:textId="77777777">
        <w:tc>
          <w:tcPr>
            <w:tcW w:w="2196" w:type="dxa"/>
            <w:shd w:val="clear" w:color="auto" w:fill="E6E6E6"/>
            <w:vAlign w:val="center"/>
          </w:tcPr>
          <w:p w14:paraId="5447FBB6" w14:textId="77777777" w:rsidR="006C3128" w:rsidRDefault="00000000">
            <w:r>
              <w:t>聚苯板</w:t>
            </w:r>
            <w:r>
              <w:t>2L</w:t>
            </w:r>
          </w:p>
        </w:tc>
        <w:tc>
          <w:tcPr>
            <w:tcW w:w="1018" w:type="dxa"/>
            <w:vAlign w:val="center"/>
          </w:tcPr>
          <w:p w14:paraId="68905A58" w14:textId="77777777" w:rsidR="006C3128" w:rsidRDefault="00000000">
            <w:r>
              <w:t>0.063</w:t>
            </w:r>
          </w:p>
        </w:tc>
        <w:tc>
          <w:tcPr>
            <w:tcW w:w="1030" w:type="dxa"/>
            <w:vAlign w:val="center"/>
          </w:tcPr>
          <w:p w14:paraId="04E6CB06" w14:textId="77777777" w:rsidR="006C3128" w:rsidRDefault="00000000">
            <w:r>
              <w:t>0.480</w:t>
            </w:r>
          </w:p>
        </w:tc>
        <w:tc>
          <w:tcPr>
            <w:tcW w:w="848" w:type="dxa"/>
            <w:vAlign w:val="center"/>
          </w:tcPr>
          <w:p w14:paraId="25074B9F" w14:textId="77777777" w:rsidR="006C3128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23ECCD35" w14:textId="77777777" w:rsidR="006C3128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4E8937CE" w14:textId="77777777" w:rsidR="006C312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12EB39B" w14:textId="77777777" w:rsidR="006C3128" w:rsidRDefault="006C3128">
            <w:pPr>
              <w:rPr>
                <w:sz w:val="18"/>
                <w:szCs w:val="18"/>
              </w:rPr>
            </w:pPr>
          </w:p>
        </w:tc>
      </w:tr>
      <w:tr w:rsidR="006C3128" w14:paraId="626C7354" w14:textId="77777777">
        <w:tc>
          <w:tcPr>
            <w:tcW w:w="2196" w:type="dxa"/>
            <w:shd w:val="clear" w:color="auto" w:fill="E6E6E6"/>
            <w:vAlign w:val="center"/>
          </w:tcPr>
          <w:p w14:paraId="3EF2EED1" w14:textId="77777777" w:rsidR="006C3128" w:rsidRDefault="00000000">
            <w:r>
              <w:t>土壤层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08C0A152" w14:textId="77777777" w:rsidR="006C3128" w:rsidRDefault="00000000">
            <w:r>
              <w:t>6.121</w:t>
            </w:r>
          </w:p>
        </w:tc>
        <w:tc>
          <w:tcPr>
            <w:tcW w:w="1030" w:type="dxa"/>
            <w:vAlign w:val="center"/>
          </w:tcPr>
          <w:p w14:paraId="60F96EA6" w14:textId="77777777" w:rsidR="006C3128" w:rsidRDefault="00000000">
            <w:r>
              <w:t>0.671</w:t>
            </w:r>
          </w:p>
        </w:tc>
        <w:tc>
          <w:tcPr>
            <w:tcW w:w="848" w:type="dxa"/>
            <w:vAlign w:val="center"/>
          </w:tcPr>
          <w:p w14:paraId="5C16C86B" w14:textId="77777777" w:rsidR="006C3128" w:rsidRDefault="00000000">
            <w:r>
              <w:t>1.0</w:t>
            </w:r>
          </w:p>
        </w:tc>
        <w:tc>
          <w:tcPr>
            <w:tcW w:w="1018" w:type="dxa"/>
            <w:vAlign w:val="center"/>
          </w:tcPr>
          <w:p w14:paraId="7113A336" w14:textId="77777777" w:rsidR="006C3128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19692F81" w14:textId="77777777" w:rsidR="006C3128" w:rsidRDefault="00000000">
            <w:r>
              <w:t>0.0120</w:t>
            </w:r>
          </w:p>
        </w:tc>
        <w:tc>
          <w:tcPr>
            <w:tcW w:w="1516" w:type="dxa"/>
            <w:vAlign w:val="center"/>
          </w:tcPr>
          <w:p w14:paraId="73501617" w14:textId="77777777" w:rsidR="006C3128" w:rsidRDefault="006C3128">
            <w:pPr>
              <w:rPr>
                <w:sz w:val="18"/>
                <w:szCs w:val="18"/>
              </w:rPr>
            </w:pPr>
          </w:p>
        </w:tc>
      </w:tr>
    </w:tbl>
    <w:p w14:paraId="75914AD5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3701948"/>
      <w:r>
        <w:rPr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C3128" w14:paraId="52CA9CD6" w14:textId="77777777">
        <w:tc>
          <w:tcPr>
            <w:tcW w:w="2513" w:type="dxa"/>
            <w:shd w:val="clear" w:color="auto" w:fill="E6E6E6"/>
            <w:vAlign w:val="center"/>
          </w:tcPr>
          <w:p w14:paraId="61F0CE1B" w14:textId="77777777" w:rsidR="006C3128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E1FBE0B" w14:textId="77777777" w:rsidR="006C3128" w:rsidRDefault="00000000">
            <w:r>
              <w:t>1535.68</w:t>
            </w:r>
          </w:p>
        </w:tc>
      </w:tr>
      <w:tr w:rsidR="006C3128" w14:paraId="55240ACF" w14:textId="77777777">
        <w:tc>
          <w:tcPr>
            <w:tcW w:w="2513" w:type="dxa"/>
            <w:shd w:val="clear" w:color="auto" w:fill="E6E6E6"/>
            <w:vAlign w:val="center"/>
          </w:tcPr>
          <w:p w14:paraId="41EFACDC" w14:textId="77777777" w:rsidR="006C3128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22C75C13" w14:textId="77777777" w:rsidR="006C3128" w:rsidRDefault="00000000">
            <w:r>
              <w:t>4642.41</w:t>
            </w:r>
          </w:p>
        </w:tc>
      </w:tr>
      <w:tr w:rsidR="006C3128" w14:paraId="0934EF61" w14:textId="77777777">
        <w:tc>
          <w:tcPr>
            <w:tcW w:w="2513" w:type="dxa"/>
            <w:shd w:val="clear" w:color="auto" w:fill="E6E6E6"/>
            <w:vAlign w:val="center"/>
          </w:tcPr>
          <w:p w14:paraId="62BF9318" w14:textId="77777777" w:rsidR="006C3128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A7AEF23" w14:textId="77777777" w:rsidR="006C3128" w:rsidRDefault="00000000">
            <w:r>
              <w:t>0.33</w:t>
            </w:r>
          </w:p>
        </w:tc>
      </w:tr>
    </w:tbl>
    <w:p w14:paraId="4ED011A9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3701949"/>
      <w:r>
        <w:rPr>
          <w:kern w:val="2"/>
          <w:szCs w:val="24"/>
        </w:rPr>
        <w:t>窗墙比</w:t>
      </w:r>
      <w:bookmarkEnd w:id="37"/>
    </w:p>
    <w:p w14:paraId="1F426DCB" w14:textId="77777777" w:rsidR="006C3128" w:rsidRDefault="00000000">
      <w:pPr>
        <w:pStyle w:val="2"/>
        <w:widowControl w:val="0"/>
        <w:rPr>
          <w:kern w:val="2"/>
        </w:rPr>
      </w:pPr>
      <w:bookmarkStart w:id="38" w:name="_Toc153701950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6C3128" w14:paraId="6917C521" w14:textId="77777777">
        <w:tc>
          <w:tcPr>
            <w:tcW w:w="2201" w:type="dxa"/>
            <w:shd w:val="clear" w:color="auto" w:fill="E6E6E6"/>
            <w:vAlign w:val="center"/>
          </w:tcPr>
          <w:p w14:paraId="527ABFB7" w14:textId="77777777" w:rsidR="006C3128" w:rsidRDefault="00000000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A19A772" w14:textId="77777777" w:rsidR="006C3128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5539A3B1" w14:textId="77777777" w:rsidR="006C3128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1F49B0FE" w14:textId="77777777" w:rsidR="006C3128" w:rsidRDefault="00000000">
            <w:pPr>
              <w:jc w:val="center"/>
            </w:pPr>
            <w:r>
              <w:t>窗墙比</w:t>
            </w:r>
          </w:p>
        </w:tc>
      </w:tr>
      <w:tr w:rsidR="006C3128" w14:paraId="197B000D" w14:textId="77777777">
        <w:tc>
          <w:tcPr>
            <w:tcW w:w="2201" w:type="dxa"/>
            <w:shd w:val="clear" w:color="auto" w:fill="E6E6E6"/>
            <w:vAlign w:val="center"/>
          </w:tcPr>
          <w:p w14:paraId="4FF2806B" w14:textId="77777777" w:rsidR="006C3128" w:rsidRDefault="00000000">
            <w:r>
              <w:t>南向</w:t>
            </w:r>
          </w:p>
        </w:tc>
        <w:tc>
          <w:tcPr>
            <w:tcW w:w="2377" w:type="dxa"/>
            <w:vAlign w:val="center"/>
          </w:tcPr>
          <w:p w14:paraId="25356542" w14:textId="77777777" w:rsidR="006C3128" w:rsidRDefault="00000000">
            <w:r>
              <w:t>55.44</w:t>
            </w:r>
          </w:p>
        </w:tc>
        <w:tc>
          <w:tcPr>
            <w:tcW w:w="2377" w:type="dxa"/>
            <w:vAlign w:val="center"/>
          </w:tcPr>
          <w:p w14:paraId="0C7A6D65" w14:textId="77777777" w:rsidR="006C3128" w:rsidRDefault="00000000">
            <w:r>
              <w:t>342.00</w:t>
            </w:r>
          </w:p>
        </w:tc>
        <w:tc>
          <w:tcPr>
            <w:tcW w:w="2377" w:type="dxa"/>
            <w:vAlign w:val="center"/>
          </w:tcPr>
          <w:p w14:paraId="4FC37C0E" w14:textId="77777777" w:rsidR="006C3128" w:rsidRDefault="00000000">
            <w:r>
              <w:t>0.16</w:t>
            </w:r>
          </w:p>
        </w:tc>
      </w:tr>
      <w:tr w:rsidR="006C3128" w14:paraId="7786CDE1" w14:textId="77777777">
        <w:tc>
          <w:tcPr>
            <w:tcW w:w="2201" w:type="dxa"/>
            <w:shd w:val="clear" w:color="auto" w:fill="E6E6E6"/>
            <w:vAlign w:val="center"/>
          </w:tcPr>
          <w:p w14:paraId="1EBDB9D5" w14:textId="77777777" w:rsidR="006C3128" w:rsidRDefault="00000000">
            <w:r>
              <w:t>北向</w:t>
            </w:r>
          </w:p>
        </w:tc>
        <w:tc>
          <w:tcPr>
            <w:tcW w:w="2377" w:type="dxa"/>
            <w:vAlign w:val="center"/>
          </w:tcPr>
          <w:p w14:paraId="6F8EE250" w14:textId="77777777" w:rsidR="006C3128" w:rsidRDefault="00000000">
            <w:r>
              <w:t>36.00</w:t>
            </w:r>
          </w:p>
        </w:tc>
        <w:tc>
          <w:tcPr>
            <w:tcW w:w="2377" w:type="dxa"/>
            <w:vAlign w:val="center"/>
          </w:tcPr>
          <w:p w14:paraId="578D1145" w14:textId="77777777" w:rsidR="006C3128" w:rsidRDefault="00000000">
            <w:r>
              <w:t>342.00</w:t>
            </w:r>
          </w:p>
        </w:tc>
        <w:tc>
          <w:tcPr>
            <w:tcW w:w="2377" w:type="dxa"/>
            <w:vAlign w:val="center"/>
          </w:tcPr>
          <w:p w14:paraId="59DC67CB" w14:textId="77777777" w:rsidR="006C3128" w:rsidRDefault="00000000">
            <w:r>
              <w:t>0.11</w:t>
            </w:r>
          </w:p>
        </w:tc>
      </w:tr>
      <w:tr w:rsidR="006C3128" w14:paraId="222C187F" w14:textId="77777777">
        <w:tc>
          <w:tcPr>
            <w:tcW w:w="2201" w:type="dxa"/>
            <w:shd w:val="clear" w:color="auto" w:fill="E6E6E6"/>
            <w:vAlign w:val="center"/>
          </w:tcPr>
          <w:p w14:paraId="0995299A" w14:textId="77777777" w:rsidR="006C3128" w:rsidRDefault="00000000">
            <w:r>
              <w:t>东向</w:t>
            </w:r>
          </w:p>
        </w:tc>
        <w:tc>
          <w:tcPr>
            <w:tcW w:w="2377" w:type="dxa"/>
            <w:vAlign w:val="center"/>
          </w:tcPr>
          <w:p w14:paraId="3A69ABF9" w14:textId="77777777" w:rsidR="006C3128" w:rsidRDefault="00000000">
            <w:r>
              <w:t>0.00</w:t>
            </w:r>
          </w:p>
        </w:tc>
        <w:tc>
          <w:tcPr>
            <w:tcW w:w="2377" w:type="dxa"/>
            <w:vAlign w:val="center"/>
          </w:tcPr>
          <w:p w14:paraId="02F73DB0" w14:textId="77777777" w:rsidR="006C3128" w:rsidRDefault="00000000">
            <w:r>
              <w:t>63.30</w:t>
            </w:r>
          </w:p>
        </w:tc>
        <w:tc>
          <w:tcPr>
            <w:tcW w:w="2377" w:type="dxa"/>
            <w:vAlign w:val="center"/>
          </w:tcPr>
          <w:p w14:paraId="62062E53" w14:textId="77777777" w:rsidR="006C3128" w:rsidRDefault="00000000">
            <w:r>
              <w:t>0.00</w:t>
            </w:r>
          </w:p>
        </w:tc>
      </w:tr>
      <w:tr w:rsidR="006C3128" w14:paraId="3A41F795" w14:textId="77777777">
        <w:tc>
          <w:tcPr>
            <w:tcW w:w="2201" w:type="dxa"/>
            <w:shd w:val="clear" w:color="auto" w:fill="E6E6E6"/>
            <w:vAlign w:val="center"/>
          </w:tcPr>
          <w:p w14:paraId="10B491A9" w14:textId="77777777" w:rsidR="006C3128" w:rsidRDefault="00000000">
            <w:r>
              <w:t>西向</w:t>
            </w:r>
          </w:p>
        </w:tc>
        <w:tc>
          <w:tcPr>
            <w:tcW w:w="2377" w:type="dxa"/>
            <w:vAlign w:val="center"/>
          </w:tcPr>
          <w:p w14:paraId="7A44CBD8" w14:textId="77777777" w:rsidR="006C3128" w:rsidRDefault="00000000">
            <w:r>
              <w:t>0.00</w:t>
            </w:r>
          </w:p>
        </w:tc>
        <w:tc>
          <w:tcPr>
            <w:tcW w:w="2377" w:type="dxa"/>
            <w:vAlign w:val="center"/>
          </w:tcPr>
          <w:p w14:paraId="3C4D1A4D" w14:textId="77777777" w:rsidR="006C3128" w:rsidRDefault="00000000">
            <w:r>
              <w:t>63.30</w:t>
            </w:r>
          </w:p>
        </w:tc>
        <w:tc>
          <w:tcPr>
            <w:tcW w:w="2377" w:type="dxa"/>
            <w:vAlign w:val="center"/>
          </w:tcPr>
          <w:p w14:paraId="74F6C71F" w14:textId="77777777" w:rsidR="006C3128" w:rsidRDefault="00000000">
            <w:r>
              <w:t>0.00</w:t>
            </w:r>
          </w:p>
        </w:tc>
      </w:tr>
      <w:tr w:rsidR="006C3128" w14:paraId="4C157A06" w14:textId="77777777">
        <w:tc>
          <w:tcPr>
            <w:tcW w:w="2201" w:type="dxa"/>
            <w:shd w:val="clear" w:color="auto" w:fill="E6E6E6"/>
            <w:vAlign w:val="center"/>
          </w:tcPr>
          <w:p w14:paraId="0FC3EAC5" w14:textId="77777777" w:rsidR="006C3128" w:rsidRDefault="00000000">
            <w:r>
              <w:t>平均</w:t>
            </w:r>
          </w:p>
        </w:tc>
        <w:tc>
          <w:tcPr>
            <w:tcW w:w="2377" w:type="dxa"/>
            <w:vAlign w:val="center"/>
          </w:tcPr>
          <w:p w14:paraId="6A1240A9" w14:textId="77777777" w:rsidR="006C3128" w:rsidRDefault="00000000">
            <w:r>
              <w:t>91.44</w:t>
            </w:r>
          </w:p>
        </w:tc>
        <w:tc>
          <w:tcPr>
            <w:tcW w:w="2377" w:type="dxa"/>
            <w:vAlign w:val="center"/>
          </w:tcPr>
          <w:p w14:paraId="59477CF8" w14:textId="77777777" w:rsidR="006C3128" w:rsidRDefault="00000000">
            <w:r>
              <w:t>810.60</w:t>
            </w:r>
          </w:p>
        </w:tc>
        <w:tc>
          <w:tcPr>
            <w:tcW w:w="2377" w:type="dxa"/>
            <w:vAlign w:val="center"/>
          </w:tcPr>
          <w:p w14:paraId="26920D50" w14:textId="77777777" w:rsidR="006C3128" w:rsidRDefault="00000000">
            <w:r>
              <w:t>0.11</w:t>
            </w:r>
          </w:p>
        </w:tc>
      </w:tr>
    </w:tbl>
    <w:p w14:paraId="6EF7085A" w14:textId="77777777" w:rsidR="006C3128" w:rsidRDefault="00000000">
      <w:pPr>
        <w:pStyle w:val="2"/>
        <w:widowControl w:val="0"/>
        <w:rPr>
          <w:kern w:val="2"/>
        </w:rPr>
      </w:pPr>
      <w:bookmarkStart w:id="39" w:name="_Toc153701951"/>
      <w:r>
        <w:rPr>
          <w:kern w:val="2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6C3128" w14:paraId="3335FFE6" w14:textId="77777777">
        <w:tc>
          <w:tcPr>
            <w:tcW w:w="1160" w:type="dxa"/>
            <w:shd w:val="clear" w:color="auto" w:fill="E6E6E6"/>
            <w:vAlign w:val="center"/>
          </w:tcPr>
          <w:p w14:paraId="16084C2D" w14:textId="77777777" w:rsidR="006C3128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75F07FA" w14:textId="77777777" w:rsidR="006C3128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3C1F369" w14:textId="77777777" w:rsidR="006C3128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2A3EB11" w14:textId="77777777" w:rsidR="006C3128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57DE8FC" w14:textId="77777777" w:rsidR="006C3128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A5FBE20" w14:textId="77777777" w:rsidR="006C3128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60D9C67" w14:textId="77777777" w:rsidR="006C3128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C3128" w14:paraId="6F632A39" w14:textId="77777777">
        <w:tc>
          <w:tcPr>
            <w:tcW w:w="1160" w:type="dxa"/>
            <w:vAlign w:val="center"/>
          </w:tcPr>
          <w:p w14:paraId="39A6E449" w14:textId="77777777" w:rsidR="006C3128" w:rsidRDefault="00000000">
            <w:r>
              <w:t>南向</w:t>
            </w:r>
            <w:r>
              <w:br/>
              <w:t>55.44</w:t>
            </w:r>
          </w:p>
        </w:tc>
        <w:tc>
          <w:tcPr>
            <w:tcW w:w="1562" w:type="dxa"/>
            <w:vAlign w:val="center"/>
          </w:tcPr>
          <w:p w14:paraId="5290942B" w14:textId="77777777" w:rsidR="006C3128" w:rsidRDefault="00000000">
            <w:r>
              <w:t>C2112</w:t>
            </w:r>
          </w:p>
        </w:tc>
        <w:tc>
          <w:tcPr>
            <w:tcW w:w="1386" w:type="dxa"/>
            <w:vAlign w:val="center"/>
          </w:tcPr>
          <w:p w14:paraId="0F9112AF" w14:textId="77777777" w:rsidR="006C3128" w:rsidRDefault="00000000">
            <w:r>
              <w:t>2.10×1.20</w:t>
            </w:r>
          </w:p>
        </w:tc>
        <w:tc>
          <w:tcPr>
            <w:tcW w:w="1528" w:type="dxa"/>
            <w:vAlign w:val="center"/>
          </w:tcPr>
          <w:p w14:paraId="4B868DFA" w14:textId="77777777" w:rsidR="006C3128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40197D3" w14:textId="77777777" w:rsidR="006C3128" w:rsidRDefault="00000000">
            <w:r>
              <w:t>22</w:t>
            </w:r>
          </w:p>
        </w:tc>
        <w:tc>
          <w:tcPr>
            <w:tcW w:w="1262" w:type="dxa"/>
            <w:vAlign w:val="center"/>
          </w:tcPr>
          <w:p w14:paraId="4C2A31A0" w14:textId="77777777" w:rsidR="006C3128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09BE94E7" w14:textId="77777777" w:rsidR="006C3128" w:rsidRDefault="00000000">
            <w:r>
              <w:t>55.44</w:t>
            </w:r>
          </w:p>
        </w:tc>
      </w:tr>
      <w:tr w:rsidR="006C3128" w14:paraId="3566FCBE" w14:textId="77777777">
        <w:tc>
          <w:tcPr>
            <w:tcW w:w="1160" w:type="dxa"/>
            <w:vAlign w:val="center"/>
          </w:tcPr>
          <w:p w14:paraId="4A57B169" w14:textId="77777777" w:rsidR="006C3128" w:rsidRDefault="00000000">
            <w:r>
              <w:t>北向</w:t>
            </w:r>
            <w:r>
              <w:br/>
              <w:t>36.00</w:t>
            </w:r>
          </w:p>
        </w:tc>
        <w:tc>
          <w:tcPr>
            <w:tcW w:w="1562" w:type="dxa"/>
            <w:vAlign w:val="center"/>
          </w:tcPr>
          <w:p w14:paraId="213DE7C8" w14:textId="77777777" w:rsidR="006C3128" w:rsidRDefault="00000000">
            <w:r>
              <w:t>C1512</w:t>
            </w:r>
          </w:p>
        </w:tc>
        <w:tc>
          <w:tcPr>
            <w:tcW w:w="1386" w:type="dxa"/>
            <w:vAlign w:val="center"/>
          </w:tcPr>
          <w:p w14:paraId="5EF1A6F1" w14:textId="77777777" w:rsidR="006C3128" w:rsidRDefault="00000000">
            <w:r>
              <w:t>1.50×1.20</w:t>
            </w:r>
          </w:p>
        </w:tc>
        <w:tc>
          <w:tcPr>
            <w:tcW w:w="1528" w:type="dxa"/>
            <w:vAlign w:val="center"/>
          </w:tcPr>
          <w:p w14:paraId="779E49BC" w14:textId="77777777" w:rsidR="006C3128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E7F9781" w14:textId="77777777" w:rsidR="006C3128" w:rsidRDefault="00000000">
            <w:r>
              <w:t>20</w:t>
            </w:r>
          </w:p>
        </w:tc>
        <w:tc>
          <w:tcPr>
            <w:tcW w:w="1262" w:type="dxa"/>
            <w:vAlign w:val="center"/>
          </w:tcPr>
          <w:p w14:paraId="4FE3DA0C" w14:textId="77777777" w:rsidR="006C3128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7330E250" w14:textId="77777777" w:rsidR="006C3128" w:rsidRDefault="00000000">
            <w:r>
              <w:t>36.00</w:t>
            </w:r>
          </w:p>
        </w:tc>
      </w:tr>
    </w:tbl>
    <w:p w14:paraId="4AFACB3B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40" w:name="_Toc153701952"/>
      <w:r>
        <w:rPr>
          <w:kern w:val="2"/>
          <w:szCs w:val="24"/>
        </w:rPr>
        <w:lastRenderedPageBreak/>
        <w:t>天窗</w:t>
      </w:r>
      <w:bookmarkEnd w:id="40"/>
    </w:p>
    <w:p w14:paraId="125377D8" w14:textId="77777777" w:rsidR="006C3128" w:rsidRDefault="00000000">
      <w:pPr>
        <w:pStyle w:val="2"/>
        <w:widowControl w:val="0"/>
        <w:rPr>
          <w:kern w:val="2"/>
        </w:rPr>
      </w:pPr>
      <w:bookmarkStart w:id="41" w:name="_Toc153701953"/>
      <w:r>
        <w:rPr>
          <w:kern w:val="2"/>
        </w:rPr>
        <w:t>天窗屋顶比</w:t>
      </w:r>
      <w:bookmarkEnd w:id="41"/>
    </w:p>
    <w:p w14:paraId="2729520B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73D28CA" w14:textId="77777777" w:rsidR="006C3128" w:rsidRDefault="00000000">
      <w:pPr>
        <w:pStyle w:val="2"/>
        <w:widowControl w:val="0"/>
        <w:rPr>
          <w:kern w:val="2"/>
        </w:rPr>
      </w:pPr>
      <w:bookmarkStart w:id="42" w:name="_Toc153701954"/>
      <w:r>
        <w:rPr>
          <w:kern w:val="2"/>
        </w:rPr>
        <w:t>天窗类型</w:t>
      </w:r>
      <w:bookmarkEnd w:id="42"/>
    </w:p>
    <w:p w14:paraId="0052C173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1D41A32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43" w:name="_Toc153701955"/>
      <w:r>
        <w:rPr>
          <w:kern w:val="2"/>
          <w:szCs w:val="24"/>
        </w:rPr>
        <w:t>屋顶构造</w:t>
      </w:r>
      <w:bookmarkEnd w:id="43"/>
    </w:p>
    <w:p w14:paraId="40FD933B" w14:textId="77777777" w:rsidR="006C3128" w:rsidRDefault="00000000">
      <w:pPr>
        <w:pStyle w:val="2"/>
        <w:widowControl w:val="0"/>
        <w:rPr>
          <w:kern w:val="2"/>
        </w:rPr>
      </w:pPr>
      <w:bookmarkStart w:id="44" w:name="_Toc153701956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C3128" w14:paraId="0284DCD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0626F2" w14:textId="77777777" w:rsidR="006C312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10FABE" w14:textId="77777777" w:rsidR="006C31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002EC" w14:textId="77777777" w:rsidR="006C31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CDE8A" w14:textId="77777777" w:rsidR="006C31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6246EC" w14:textId="77777777" w:rsidR="006C31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7B011" w14:textId="77777777" w:rsidR="006C31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3A380C" w14:textId="77777777" w:rsidR="006C3128" w:rsidRDefault="00000000">
            <w:pPr>
              <w:jc w:val="center"/>
            </w:pPr>
            <w:r>
              <w:t>热惰性指标</w:t>
            </w:r>
          </w:p>
        </w:tc>
      </w:tr>
      <w:tr w:rsidR="006C3128" w14:paraId="509F316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1995C0" w14:textId="77777777" w:rsidR="006C3128" w:rsidRDefault="006C31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92B892" w14:textId="77777777" w:rsidR="006C31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FB75D" w14:textId="77777777" w:rsidR="006C31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EA7494" w14:textId="77777777" w:rsidR="006C31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872D1A" w14:textId="77777777" w:rsidR="006C31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DA2866" w14:textId="77777777" w:rsidR="006C31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4C7E89" w14:textId="77777777" w:rsidR="006C3128" w:rsidRDefault="00000000">
            <w:pPr>
              <w:jc w:val="center"/>
            </w:pPr>
            <w:r>
              <w:t>D=R*S</w:t>
            </w:r>
          </w:p>
        </w:tc>
      </w:tr>
      <w:tr w:rsidR="006C3128" w14:paraId="0C53E50D" w14:textId="77777777">
        <w:tc>
          <w:tcPr>
            <w:tcW w:w="3345" w:type="dxa"/>
            <w:vAlign w:val="center"/>
          </w:tcPr>
          <w:p w14:paraId="0637EC68" w14:textId="77777777" w:rsidR="006C312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A750209" w14:textId="77777777" w:rsidR="006C312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DBEC35" w14:textId="77777777" w:rsidR="006C3128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41019E65" w14:textId="77777777" w:rsidR="006C312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6266D2B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36FAB7" w14:textId="77777777" w:rsidR="006C3128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473D0E21" w14:textId="77777777" w:rsidR="006C3128" w:rsidRDefault="00000000">
            <w:r>
              <w:t>0.203</w:t>
            </w:r>
          </w:p>
        </w:tc>
      </w:tr>
      <w:tr w:rsidR="006C3128" w14:paraId="3BA54422" w14:textId="77777777">
        <w:tc>
          <w:tcPr>
            <w:tcW w:w="3345" w:type="dxa"/>
            <w:vAlign w:val="center"/>
          </w:tcPr>
          <w:p w14:paraId="0986EE21" w14:textId="77777777" w:rsidR="006C31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86A29A1" w14:textId="77777777" w:rsidR="006C312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CBBD76" w14:textId="77777777" w:rsidR="006C312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23025A5" w14:textId="77777777" w:rsidR="006C312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20F33F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209C96" w14:textId="77777777" w:rsidR="006C312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9242B7E" w14:textId="77777777" w:rsidR="006C3128" w:rsidRDefault="00000000">
            <w:r>
              <w:t>0.245</w:t>
            </w:r>
          </w:p>
        </w:tc>
      </w:tr>
      <w:tr w:rsidR="006C3128" w14:paraId="48C1C198" w14:textId="77777777">
        <w:tc>
          <w:tcPr>
            <w:tcW w:w="3345" w:type="dxa"/>
            <w:vAlign w:val="center"/>
          </w:tcPr>
          <w:p w14:paraId="4E33B181" w14:textId="77777777" w:rsidR="006C3128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02D83F2" w14:textId="77777777" w:rsidR="006C3128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5D2BABD6" w14:textId="77777777" w:rsidR="006C3128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6F6C112C" w14:textId="77777777" w:rsidR="006C3128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1FDBBC6C" w14:textId="77777777" w:rsidR="006C312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BD84364" w14:textId="77777777" w:rsidR="006C3128" w:rsidRDefault="00000000">
            <w:r>
              <w:t>2.708</w:t>
            </w:r>
          </w:p>
        </w:tc>
        <w:tc>
          <w:tcPr>
            <w:tcW w:w="1064" w:type="dxa"/>
            <w:vAlign w:val="center"/>
          </w:tcPr>
          <w:p w14:paraId="429E2A18" w14:textId="77777777" w:rsidR="006C3128" w:rsidRDefault="00000000">
            <w:r>
              <w:t>1.391</w:t>
            </w:r>
          </w:p>
        </w:tc>
      </w:tr>
      <w:tr w:rsidR="006C3128" w14:paraId="5352D9EB" w14:textId="77777777">
        <w:tc>
          <w:tcPr>
            <w:tcW w:w="3345" w:type="dxa"/>
            <w:vAlign w:val="center"/>
          </w:tcPr>
          <w:p w14:paraId="4C2CCD1E" w14:textId="77777777" w:rsidR="006C312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C5DD20" w14:textId="77777777" w:rsidR="006C312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AC0FDAC" w14:textId="77777777" w:rsidR="006C312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8D0A2CD" w14:textId="77777777" w:rsidR="006C312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7025ADB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6448DD" w14:textId="77777777" w:rsidR="006C312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24C4729" w14:textId="77777777" w:rsidR="006C3128" w:rsidRDefault="00000000">
            <w:r>
              <w:t>1.186</w:t>
            </w:r>
          </w:p>
        </w:tc>
      </w:tr>
      <w:tr w:rsidR="006C3128" w14:paraId="6281246C" w14:textId="77777777">
        <w:tc>
          <w:tcPr>
            <w:tcW w:w="3345" w:type="dxa"/>
            <w:vAlign w:val="center"/>
          </w:tcPr>
          <w:p w14:paraId="2C7EE709" w14:textId="77777777" w:rsidR="006C312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B7215DE" w14:textId="77777777" w:rsidR="006C312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BDB813" w14:textId="77777777" w:rsidR="006C312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34B5CE3" w14:textId="77777777" w:rsidR="006C312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D373BD8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FFB3F9" w14:textId="77777777" w:rsidR="006C312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EA81D85" w14:textId="77777777" w:rsidR="006C3128" w:rsidRDefault="00000000">
            <w:r>
              <w:t>0.249</w:t>
            </w:r>
          </w:p>
        </w:tc>
      </w:tr>
      <w:tr w:rsidR="006C3128" w14:paraId="3C1CB4BE" w14:textId="77777777">
        <w:tc>
          <w:tcPr>
            <w:tcW w:w="3345" w:type="dxa"/>
            <w:vAlign w:val="center"/>
          </w:tcPr>
          <w:p w14:paraId="0F5F2A6A" w14:textId="77777777" w:rsidR="006C31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EADC8E" w14:textId="77777777" w:rsidR="006C3128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5D1C0854" w14:textId="77777777" w:rsidR="006C312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786911" w14:textId="77777777" w:rsidR="006C312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1636FE5" w14:textId="77777777" w:rsidR="006C312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EC858F0" w14:textId="77777777" w:rsidR="006C3128" w:rsidRDefault="00000000">
            <w:r>
              <w:t>2.837</w:t>
            </w:r>
          </w:p>
        </w:tc>
        <w:tc>
          <w:tcPr>
            <w:tcW w:w="1064" w:type="dxa"/>
            <w:vAlign w:val="center"/>
          </w:tcPr>
          <w:p w14:paraId="4708EA98" w14:textId="77777777" w:rsidR="006C3128" w:rsidRDefault="00000000">
            <w:r>
              <w:t>3.274</w:t>
            </w:r>
          </w:p>
        </w:tc>
      </w:tr>
      <w:tr w:rsidR="006C3128" w14:paraId="05D712C0" w14:textId="77777777">
        <w:tc>
          <w:tcPr>
            <w:tcW w:w="3345" w:type="dxa"/>
            <w:shd w:val="clear" w:color="auto" w:fill="E6E6E6"/>
            <w:vAlign w:val="center"/>
          </w:tcPr>
          <w:p w14:paraId="344EA99A" w14:textId="77777777" w:rsidR="006C312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CD44D9" w14:textId="77777777" w:rsidR="006C3128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C3128" w14:paraId="71074929" w14:textId="77777777">
        <w:tc>
          <w:tcPr>
            <w:tcW w:w="3345" w:type="dxa"/>
            <w:shd w:val="clear" w:color="auto" w:fill="E6E6E6"/>
            <w:vAlign w:val="center"/>
          </w:tcPr>
          <w:p w14:paraId="26F70207" w14:textId="77777777" w:rsidR="006C312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D159BCF" w14:textId="77777777" w:rsidR="006C3128" w:rsidRDefault="00000000">
            <w:pPr>
              <w:jc w:val="center"/>
            </w:pPr>
            <w:r>
              <w:t>0.34</w:t>
            </w:r>
          </w:p>
        </w:tc>
      </w:tr>
    </w:tbl>
    <w:p w14:paraId="3F8E9890" w14:textId="77777777" w:rsidR="006C3128" w:rsidRDefault="006C3128">
      <w:pPr>
        <w:widowControl w:val="0"/>
        <w:jc w:val="both"/>
        <w:rPr>
          <w:kern w:val="2"/>
          <w:szCs w:val="24"/>
          <w:lang w:val="en-US"/>
        </w:rPr>
      </w:pPr>
    </w:p>
    <w:p w14:paraId="5C7FB117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45" w:name="_Toc153701957"/>
      <w:r>
        <w:rPr>
          <w:kern w:val="2"/>
          <w:szCs w:val="24"/>
        </w:rPr>
        <w:t>外墙构造</w:t>
      </w:r>
      <w:bookmarkEnd w:id="45"/>
    </w:p>
    <w:p w14:paraId="29B9A4F6" w14:textId="77777777" w:rsidR="006C3128" w:rsidRDefault="00000000">
      <w:pPr>
        <w:pStyle w:val="2"/>
        <w:widowControl w:val="0"/>
        <w:rPr>
          <w:kern w:val="2"/>
        </w:rPr>
      </w:pPr>
      <w:bookmarkStart w:id="46" w:name="_Toc153701958"/>
      <w:r>
        <w:rPr>
          <w:kern w:val="2"/>
        </w:rPr>
        <w:t>外墙相关构造</w:t>
      </w:r>
      <w:bookmarkEnd w:id="46"/>
    </w:p>
    <w:p w14:paraId="51FA3088" w14:textId="77777777" w:rsidR="006C3128" w:rsidRDefault="00000000">
      <w:pPr>
        <w:pStyle w:val="3"/>
        <w:widowControl w:val="0"/>
        <w:jc w:val="both"/>
        <w:rPr>
          <w:kern w:val="2"/>
          <w:szCs w:val="24"/>
        </w:rPr>
      </w:pPr>
      <w:bookmarkStart w:id="47" w:name="_Toc153701959"/>
      <w:r>
        <w:rPr>
          <w:kern w:val="2"/>
          <w:szCs w:val="24"/>
        </w:rPr>
        <w:t>外墙构造一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C3128" w14:paraId="5B29189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24AFF8" w14:textId="77777777" w:rsidR="006C312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7F7969" w14:textId="77777777" w:rsidR="006C31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619373" w14:textId="77777777" w:rsidR="006C31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62889C" w14:textId="77777777" w:rsidR="006C31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1F7660" w14:textId="77777777" w:rsidR="006C31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D3970" w14:textId="77777777" w:rsidR="006C31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613B35" w14:textId="77777777" w:rsidR="006C3128" w:rsidRDefault="00000000">
            <w:pPr>
              <w:jc w:val="center"/>
            </w:pPr>
            <w:r>
              <w:t>热惰性指标</w:t>
            </w:r>
          </w:p>
        </w:tc>
      </w:tr>
      <w:tr w:rsidR="006C3128" w14:paraId="1C1F4DF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A19633" w14:textId="77777777" w:rsidR="006C3128" w:rsidRDefault="006C31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0BFC98" w14:textId="77777777" w:rsidR="006C31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6136F" w14:textId="77777777" w:rsidR="006C31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4565A" w14:textId="77777777" w:rsidR="006C31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F18A0C" w14:textId="77777777" w:rsidR="006C31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9AF8B" w14:textId="77777777" w:rsidR="006C31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E068BF" w14:textId="77777777" w:rsidR="006C3128" w:rsidRDefault="00000000">
            <w:pPr>
              <w:jc w:val="center"/>
            </w:pPr>
            <w:r>
              <w:t>D=R*S</w:t>
            </w:r>
          </w:p>
        </w:tc>
      </w:tr>
      <w:tr w:rsidR="006C3128" w14:paraId="2C9AF696" w14:textId="77777777">
        <w:tc>
          <w:tcPr>
            <w:tcW w:w="3345" w:type="dxa"/>
            <w:vAlign w:val="center"/>
          </w:tcPr>
          <w:p w14:paraId="77FEC9C1" w14:textId="77777777" w:rsidR="006C31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48EE6D4" w14:textId="77777777" w:rsidR="006C312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3A1446" w14:textId="77777777" w:rsidR="006C312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428C9A6" w14:textId="77777777" w:rsidR="006C312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BCCC7D5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1B311D" w14:textId="77777777" w:rsidR="006C312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037ED64" w14:textId="77777777" w:rsidR="006C3128" w:rsidRDefault="00000000">
            <w:r>
              <w:t>0.245</w:t>
            </w:r>
          </w:p>
        </w:tc>
      </w:tr>
      <w:tr w:rsidR="006C3128" w14:paraId="008FF810" w14:textId="77777777">
        <w:tc>
          <w:tcPr>
            <w:tcW w:w="3345" w:type="dxa"/>
            <w:vAlign w:val="center"/>
          </w:tcPr>
          <w:p w14:paraId="4FF2A9A4" w14:textId="77777777" w:rsidR="006C3128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B62C78E" w14:textId="77777777" w:rsidR="006C3128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78E574D" w14:textId="77777777" w:rsidR="006C3128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7AB7C7BC" w14:textId="77777777" w:rsidR="006C3128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77768249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7128A0" w14:textId="77777777" w:rsidR="006C3128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48305093" w14:textId="77777777" w:rsidR="006C3128" w:rsidRDefault="00000000">
            <w:r>
              <w:t>1.070</w:t>
            </w:r>
          </w:p>
        </w:tc>
      </w:tr>
      <w:tr w:rsidR="006C3128" w14:paraId="1580B0FF" w14:textId="77777777">
        <w:tc>
          <w:tcPr>
            <w:tcW w:w="3345" w:type="dxa"/>
            <w:vAlign w:val="center"/>
          </w:tcPr>
          <w:p w14:paraId="2E2C3D6E" w14:textId="77777777" w:rsidR="006C3128" w:rsidRDefault="00000000">
            <w:r>
              <w:t>蒸压加气混凝土</w:t>
            </w:r>
            <w:r>
              <w:t>B04</w:t>
            </w:r>
          </w:p>
        </w:tc>
        <w:tc>
          <w:tcPr>
            <w:tcW w:w="848" w:type="dxa"/>
            <w:vAlign w:val="center"/>
          </w:tcPr>
          <w:p w14:paraId="723D609A" w14:textId="77777777" w:rsidR="006C312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7AFEFC4" w14:textId="77777777" w:rsidR="006C3128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738DFF27" w14:textId="77777777" w:rsidR="006C3128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298269EA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25FB78" w14:textId="77777777" w:rsidR="006C3128" w:rsidRDefault="00000000">
            <w:r>
              <w:t>1.250</w:t>
            </w:r>
          </w:p>
        </w:tc>
        <w:tc>
          <w:tcPr>
            <w:tcW w:w="1064" w:type="dxa"/>
            <w:vAlign w:val="center"/>
          </w:tcPr>
          <w:p w14:paraId="4B2CECAE" w14:textId="77777777" w:rsidR="006C3128" w:rsidRDefault="00000000">
            <w:r>
              <w:t>12.500</w:t>
            </w:r>
          </w:p>
        </w:tc>
      </w:tr>
      <w:tr w:rsidR="006C3128" w14:paraId="7197141D" w14:textId="77777777">
        <w:tc>
          <w:tcPr>
            <w:tcW w:w="3345" w:type="dxa"/>
            <w:vAlign w:val="center"/>
          </w:tcPr>
          <w:p w14:paraId="0512DBB1" w14:textId="77777777" w:rsidR="006C312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F82B97E" w14:textId="77777777" w:rsidR="006C312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12E65A" w14:textId="77777777" w:rsidR="006C312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11BBA6E" w14:textId="77777777" w:rsidR="006C312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FCBB61F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16AAE2" w14:textId="77777777" w:rsidR="006C312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1A6A866" w14:textId="77777777" w:rsidR="006C3128" w:rsidRDefault="00000000">
            <w:r>
              <w:t>0.249</w:t>
            </w:r>
          </w:p>
        </w:tc>
      </w:tr>
      <w:tr w:rsidR="006C3128" w14:paraId="2B15ABB1" w14:textId="77777777">
        <w:tc>
          <w:tcPr>
            <w:tcW w:w="3345" w:type="dxa"/>
            <w:vAlign w:val="center"/>
          </w:tcPr>
          <w:p w14:paraId="4BEB8C2E" w14:textId="77777777" w:rsidR="006C31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6D9874" w14:textId="77777777" w:rsidR="006C3128" w:rsidRDefault="00000000">
            <w:r>
              <w:t>340</w:t>
            </w:r>
          </w:p>
        </w:tc>
        <w:tc>
          <w:tcPr>
            <w:tcW w:w="1075" w:type="dxa"/>
            <w:vAlign w:val="center"/>
          </w:tcPr>
          <w:p w14:paraId="557E6884" w14:textId="77777777" w:rsidR="006C312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7C69A4" w14:textId="77777777" w:rsidR="006C312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8EDA2AD" w14:textId="77777777" w:rsidR="006C312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F86A87B" w14:textId="77777777" w:rsidR="006C3128" w:rsidRDefault="00000000">
            <w:r>
              <w:t>3.796</w:t>
            </w:r>
          </w:p>
        </w:tc>
        <w:tc>
          <w:tcPr>
            <w:tcW w:w="1064" w:type="dxa"/>
            <w:vAlign w:val="center"/>
          </w:tcPr>
          <w:p w14:paraId="5BFA4428" w14:textId="77777777" w:rsidR="006C3128" w:rsidRDefault="00000000">
            <w:r>
              <w:t>14.063</w:t>
            </w:r>
          </w:p>
        </w:tc>
      </w:tr>
      <w:tr w:rsidR="006C3128" w14:paraId="0C2B264A" w14:textId="77777777">
        <w:tc>
          <w:tcPr>
            <w:tcW w:w="3345" w:type="dxa"/>
            <w:shd w:val="clear" w:color="auto" w:fill="E6E6E6"/>
            <w:vAlign w:val="center"/>
          </w:tcPr>
          <w:p w14:paraId="7968741F" w14:textId="77777777" w:rsidR="006C312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73BCCC3" w14:textId="77777777" w:rsidR="006C3128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C3128" w14:paraId="7F83FE5C" w14:textId="77777777">
        <w:tc>
          <w:tcPr>
            <w:tcW w:w="3345" w:type="dxa"/>
            <w:shd w:val="clear" w:color="auto" w:fill="E6E6E6"/>
            <w:vAlign w:val="center"/>
          </w:tcPr>
          <w:p w14:paraId="6E68A95D" w14:textId="77777777" w:rsidR="006C3128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03655BD" w14:textId="77777777" w:rsidR="006C3128" w:rsidRDefault="00000000">
            <w:pPr>
              <w:jc w:val="center"/>
            </w:pPr>
            <w:r>
              <w:t>0.25</w:t>
            </w:r>
          </w:p>
        </w:tc>
      </w:tr>
    </w:tbl>
    <w:p w14:paraId="05C2134D" w14:textId="77777777" w:rsidR="006C3128" w:rsidRDefault="00000000">
      <w:pPr>
        <w:pStyle w:val="2"/>
        <w:widowControl w:val="0"/>
        <w:rPr>
          <w:kern w:val="2"/>
        </w:rPr>
      </w:pPr>
      <w:bookmarkStart w:id="48" w:name="_Toc153701960"/>
      <w:r>
        <w:rPr>
          <w:kern w:val="2"/>
        </w:rPr>
        <w:lastRenderedPageBreak/>
        <w:t>外墙平均热工特性</w:t>
      </w:r>
      <w:bookmarkEnd w:id="48"/>
    </w:p>
    <w:p w14:paraId="016B1877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C3128" w14:paraId="7E20F490" w14:textId="77777777">
        <w:tc>
          <w:tcPr>
            <w:tcW w:w="2948" w:type="dxa"/>
            <w:shd w:val="clear" w:color="auto" w:fill="E6E6E6"/>
            <w:vAlign w:val="center"/>
          </w:tcPr>
          <w:p w14:paraId="04963625" w14:textId="77777777" w:rsidR="006C312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A7E3AA" w14:textId="77777777" w:rsidR="006C312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D5B4E6" w14:textId="77777777" w:rsidR="006C312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189C8B5" w14:textId="77777777" w:rsidR="006C312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E59C0D" w14:textId="77777777" w:rsidR="006C312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A05F76" w14:textId="77777777" w:rsidR="006C312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7B0950" w14:textId="77777777" w:rsidR="006C3128" w:rsidRDefault="00000000">
            <w:pPr>
              <w:jc w:val="center"/>
            </w:pPr>
            <w:r>
              <w:t>太阳辐射吸收系数</w:t>
            </w:r>
          </w:p>
        </w:tc>
      </w:tr>
      <w:tr w:rsidR="006C3128" w14:paraId="6148B4FF" w14:textId="77777777">
        <w:tc>
          <w:tcPr>
            <w:tcW w:w="2948" w:type="dxa"/>
            <w:vAlign w:val="center"/>
          </w:tcPr>
          <w:p w14:paraId="5153227C" w14:textId="77777777" w:rsidR="006C312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D5ED7B8" w14:textId="77777777" w:rsidR="006C312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A86A488" w14:textId="77777777" w:rsidR="006C3128" w:rsidRDefault="00000000">
            <w:r>
              <w:t>286.56</w:t>
            </w:r>
          </w:p>
        </w:tc>
        <w:tc>
          <w:tcPr>
            <w:tcW w:w="922" w:type="dxa"/>
            <w:vAlign w:val="center"/>
          </w:tcPr>
          <w:p w14:paraId="5A62C474" w14:textId="77777777" w:rsidR="006C312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A17882F" w14:textId="77777777" w:rsidR="006C3128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13D03816" w14:textId="77777777" w:rsidR="006C3128" w:rsidRDefault="00000000">
            <w:r>
              <w:t>14.06</w:t>
            </w:r>
          </w:p>
        </w:tc>
        <w:tc>
          <w:tcPr>
            <w:tcW w:w="1107" w:type="dxa"/>
            <w:vAlign w:val="center"/>
          </w:tcPr>
          <w:p w14:paraId="360462A2" w14:textId="77777777" w:rsidR="006C3128" w:rsidRDefault="00000000">
            <w:r>
              <w:t>0.75</w:t>
            </w:r>
          </w:p>
        </w:tc>
      </w:tr>
      <w:tr w:rsidR="006C3128" w14:paraId="3FAE59A6" w14:textId="77777777">
        <w:tc>
          <w:tcPr>
            <w:tcW w:w="2948" w:type="dxa"/>
            <w:shd w:val="clear" w:color="auto" w:fill="E6E6E6"/>
            <w:vAlign w:val="center"/>
          </w:tcPr>
          <w:p w14:paraId="3D5473CD" w14:textId="77777777" w:rsidR="006C312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BEB5F27" w14:textId="77777777" w:rsidR="006C3128" w:rsidRDefault="00000000">
            <w:pPr>
              <w:jc w:val="center"/>
            </w:pPr>
            <w:r>
              <w:t>0%</w:t>
            </w:r>
          </w:p>
        </w:tc>
      </w:tr>
      <w:tr w:rsidR="006C3128" w14:paraId="436907CB" w14:textId="77777777">
        <w:tc>
          <w:tcPr>
            <w:tcW w:w="2948" w:type="dxa"/>
            <w:shd w:val="clear" w:color="auto" w:fill="E6E6E6"/>
            <w:vAlign w:val="center"/>
          </w:tcPr>
          <w:p w14:paraId="1EB20029" w14:textId="77777777" w:rsidR="006C312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DBCE9FB" w14:textId="77777777" w:rsidR="006C3128" w:rsidRDefault="00000000">
            <w:pPr>
              <w:jc w:val="center"/>
            </w:pPr>
            <w:r>
              <w:t>0.25 × 1.20 = 0.30</w:t>
            </w:r>
          </w:p>
        </w:tc>
      </w:tr>
    </w:tbl>
    <w:p w14:paraId="2F5CC6C5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C3128" w14:paraId="3E04EB3F" w14:textId="77777777">
        <w:tc>
          <w:tcPr>
            <w:tcW w:w="2948" w:type="dxa"/>
            <w:shd w:val="clear" w:color="auto" w:fill="E6E6E6"/>
            <w:vAlign w:val="center"/>
          </w:tcPr>
          <w:p w14:paraId="15424D1C" w14:textId="77777777" w:rsidR="006C312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94E0F9" w14:textId="77777777" w:rsidR="006C312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8773F9" w14:textId="77777777" w:rsidR="006C312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C78BDD2" w14:textId="77777777" w:rsidR="006C312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F16FB21" w14:textId="77777777" w:rsidR="006C312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ACF2AA" w14:textId="77777777" w:rsidR="006C312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E616C9" w14:textId="77777777" w:rsidR="006C3128" w:rsidRDefault="00000000">
            <w:pPr>
              <w:jc w:val="center"/>
            </w:pPr>
            <w:r>
              <w:t>太阳辐射吸收系数</w:t>
            </w:r>
          </w:p>
        </w:tc>
      </w:tr>
      <w:tr w:rsidR="006C3128" w14:paraId="55B0821F" w14:textId="77777777">
        <w:tc>
          <w:tcPr>
            <w:tcW w:w="2948" w:type="dxa"/>
            <w:vAlign w:val="center"/>
          </w:tcPr>
          <w:p w14:paraId="5DC19BA3" w14:textId="77777777" w:rsidR="006C312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77CAE8E" w14:textId="77777777" w:rsidR="006C312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5415E78" w14:textId="77777777" w:rsidR="006C3128" w:rsidRDefault="00000000">
            <w:r>
              <w:t>298.80</w:t>
            </w:r>
          </w:p>
        </w:tc>
        <w:tc>
          <w:tcPr>
            <w:tcW w:w="922" w:type="dxa"/>
            <w:vAlign w:val="center"/>
          </w:tcPr>
          <w:p w14:paraId="27D1F61D" w14:textId="77777777" w:rsidR="006C312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CDB8C2E" w14:textId="77777777" w:rsidR="006C3128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4D9D8BCA" w14:textId="77777777" w:rsidR="006C3128" w:rsidRDefault="00000000">
            <w:r>
              <w:t>14.06</w:t>
            </w:r>
          </w:p>
        </w:tc>
        <w:tc>
          <w:tcPr>
            <w:tcW w:w="1107" w:type="dxa"/>
            <w:vAlign w:val="center"/>
          </w:tcPr>
          <w:p w14:paraId="30089E5F" w14:textId="77777777" w:rsidR="006C3128" w:rsidRDefault="00000000">
            <w:r>
              <w:t>0.75</w:t>
            </w:r>
          </w:p>
        </w:tc>
      </w:tr>
      <w:tr w:rsidR="006C3128" w14:paraId="17E81920" w14:textId="77777777">
        <w:tc>
          <w:tcPr>
            <w:tcW w:w="2948" w:type="dxa"/>
            <w:shd w:val="clear" w:color="auto" w:fill="E6E6E6"/>
            <w:vAlign w:val="center"/>
          </w:tcPr>
          <w:p w14:paraId="6F7CB068" w14:textId="77777777" w:rsidR="006C312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D887B1F" w14:textId="77777777" w:rsidR="006C3128" w:rsidRDefault="00000000">
            <w:pPr>
              <w:jc w:val="center"/>
            </w:pPr>
            <w:r>
              <w:t>0%</w:t>
            </w:r>
          </w:p>
        </w:tc>
      </w:tr>
      <w:tr w:rsidR="006C3128" w14:paraId="4DB0B955" w14:textId="77777777">
        <w:tc>
          <w:tcPr>
            <w:tcW w:w="2948" w:type="dxa"/>
            <w:shd w:val="clear" w:color="auto" w:fill="E6E6E6"/>
            <w:vAlign w:val="center"/>
          </w:tcPr>
          <w:p w14:paraId="3E189154" w14:textId="77777777" w:rsidR="006C312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F8C1FE7" w14:textId="77777777" w:rsidR="006C3128" w:rsidRDefault="00000000">
            <w:pPr>
              <w:jc w:val="center"/>
            </w:pPr>
            <w:r>
              <w:t>0.25 × 1.20 = 0.30</w:t>
            </w:r>
          </w:p>
        </w:tc>
      </w:tr>
    </w:tbl>
    <w:p w14:paraId="0FC2D89C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C3128" w14:paraId="2CD2885F" w14:textId="77777777">
        <w:tc>
          <w:tcPr>
            <w:tcW w:w="2948" w:type="dxa"/>
            <w:shd w:val="clear" w:color="auto" w:fill="E6E6E6"/>
            <w:vAlign w:val="center"/>
          </w:tcPr>
          <w:p w14:paraId="40FC8D46" w14:textId="77777777" w:rsidR="006C312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C47D8A" w14:textId="77777777" w:rsidR="006C312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10D913" w14:textId="77777777" w:rsidR="006C312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5645B62" w14:textId="77777777" w:rsidR="006C312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612A241" w14:textId="77777777" w:rsidR="006C312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E787C8" w14:textId="77777777" w:rsidR="006C312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50DA47" w14:textId="77777777" w:rsidR="006C3128" w:rsidRDefault="00000000">
            <w:pPr>
              <w:jc w:val="center"/>
            </w:pPr>
            <w:r>
              <w:t>太阳辐射吸收系数</w:t>
            </w:r>
          </w:p>
        </w:tc>
      </w:tr>
      <w:tr w:rsidR="006C3128" w14:paraId="31E78B3F" w14:textId="77777777">
        <w:tc>
          <w:tcPr>
            <w:tcW w:w="2948" w:type="dxa"/>
            <w:vAlign w:val="center"/>
          </w:tcPr>
          <w:p w14:paraId="23C66F4B" w14:textId="77777777" w:rsidR="006C312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EA84E5D" w14:textId="77777777" w:rsidR="006C312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9D30F83" w14:textId="77777777" w:rsidR="006C3128" w:rsidRDefault="00000000">
            <w:r>
              <w:t>59.70</w:t>
            </w:r>
          </w:p>
        </w:tc>
        <w:tc>
          <w:tcPr>
            <w:tcW w:w="922" w:type="dxa"/>
            <w:vAlign w:val="center"/>
          </w:tcPr>
          <w:p w14:paraId="61070A9A" w14:textId="77777777" w:rsidR="006C312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62E9301" w14:textId="77777777" w:rsidR="006C3128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23CA7E22" w14:textId="77777777" w:rsidR="006C3128" w:rsidRDefault="00000000">
            <w:r>
              <w:t>14.06</w:t>
            </w:r>
          </w:p>
        </w:tc>
        <w:tc>
          <w:tcPr>
            <w:tcW w:w="1107" w:type="dxa"/>
            <w:vAlign w:val="center"/>
          </w:tcPr>
          <w:p w14:paraId="2A559FFE" w14:textId="77777777" w:rsidR="006C3128" w:rsidRDefault="00000000">
            <w:r>
              <w:t>0.75</w:t>
            </w:r>
          </w:p>
        </w:tc>
      </w:tr>
      <w:tr w:rsidR="006C3128" w14:paraId="071BA985" w14:textId="77777777">
        <w:tc>
          <w:tcPr>
            <w:tcW w:w="2948" w:type="dxa"/>
            <w:shd w:val="clear" w:color="auto" w:fill="E6E6E6"/>
            <w:vAlign w:val="center"/>
          </w:tcPr>
          <w:p w14:paraId="1AD5BDAA" w14:textId="77777777" w:rsidR="006C312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4D9EB11" w14:textId="77777777" w:rsidR="006C3128" w:rsidRDefault="00000000">
            <w:pPr>
              <w:jc w:val="center"/>
            </w:pPr>
            <w:r>
              <w:t>0%</w:t>
            </w:r>
          </w:p>
        </w:tc>
      </w:tr>
      <w:tr w:rsidR="006C3128" w14:paraId="03883A44" w14:textId="77777777">
        <w:tc>
          <w:tcPr>
            <w:tcW w:w="2948" w:type="dxa"/>
            <w:shd w:val="clear" w:color="auto" w:fill="E6E6E6"/>
            <w:vAlign w:val="center"/>
          </w:tcPr>
          <w:p w14:paraId="4B430B96" w14:textId="77777777" w:rsidR="006C312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6206324" w14:textId="77777777" w:rsidR="006C3128" w:rsidRDefault="00000000">
            <w:pPr>
              <w:jc w:val="center"/>
            </w:pPr>
            <w:r>
              <w:t>0.25 × 1.20 = 0.30</w:t>
            </w:r>
          </w:p>
        </w:tc>
      </w:tr>
    </w:tbl>
    <w:p w14:paraId="1C30028B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C3128" w14:paraId="0C9609D0" w14:textId="77777777">
        <w:tc>
          <w:tcPr>
            <w:tcW w:w="2948" w:type="dxa"/>
            <w:shd w:val="clear" w:color="auto" w:fill="E6E6E6"/>
            <w:vAlign w:val="center"/>
          </w:tcPr>
          <w:p w14:paraId="78DE5F0A" w14:textId="77777777" w:rsidR="006C312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F10CF4" w14:textId="77777777" w:rsidR="006C312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8AAC1C" w14:textId="77777777" w:rsidR="006C312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1F95BE0" w14:textId="77777777" w:rsidR="006C312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64698EF" w14:textId="77777777" w:rsidR="006C312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65ECA1" w14:textId="77777777" w:rsidR="006C312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33B43A" w14:textId="77777777" w:rsidR="006C3128" w:rsidRDefault="00000000">
            <w:pPr>
              <w:jc w:val="center"/>
            </w:pPr>
            <w:r>
              <w:t>太阳辐射吸收系数</w:t>
            </w:r>
          </w:p>
        </w:tc>
      </w:tr>
      <w:tr w:rsidR="006C3128" w14:paraId="4A31DE61" w14:textId="77777777">
        <w:tc>
          <w:tcPr>
            <w:tcW w:w="2948" w:type="dxa"/>
            <w:vAlign w:val="center"/>
          </w:tcPr>
          <w:p w14:paraId="730323E3" w14:textId="77777777" w:rsidR="006C312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A84A590" w14:textId="77777777" w:rsidR="006C312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DD066F2" w14:textId="77777777" w:rsidR="006C3128" w:rsidRDefault="00000000">
            <w:r>
              <w:t>59.70</w:t>
            </w:r>
          </w:p>
        </w:tc>
        <w:tc>
          <w:tcPr>
            <w:tcW w:w="922" w:type="dxa"/>
            <w:vAlign w:val="center"/>
          </w:tcPr>
          <w:p w14:paraId="2F0A1F64" w14:textId="77777777" w:rsidR="006C312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2631220" w14:textId="77777777" w:rsidR="006C3128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1DBB2474" w14:textId="77777777" w:rsidR="006C3128" w:rsidRDefault="00000000">
            <w:r>
              <w:t>14.06</w:t>
            </w:r>
          </w:p>
        </w:tc>
        <w:tc>
          <w:tcPr>
            <w:tcW w:w="1107" w:type="dxa"/>
            <w:vAlign w:val="center"/>
          </w:tcPr>
          <w:p w14:paraId="2F722CEA" w14:textId="77777777" w:rsidR="006C3128" w:rsidRDefault="00000000">
            <w:r>
              <w:t>0.75</w:t>
            </w:r>
          </w:p>
        </w:tc>
      </w:tr>
      <w:tr w:rsidR="006C3128" w14:paraId="41ABDEED" w14:textId="77777777">
        <w:tc>
          <w:tcPr>
            <w:tcW w:w="2948" w:type="dxa"/>
            <w:shd w:val="clear" w:color="auto" w:fill="E6E6E6"/>
            <w:vAlign w:val="center"/>
          </w:tcPr>
          <w:p w14:paraId="762D131D" w14:textId="77777777" w:rsidR="006C312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A43449C" w14:textId="77777777" w:rsidR="006C3128" w:rsidRDefault="00000000">
            <w:pPr>
              <w:jc w:val="center"/>
            </w:pPr>
            <w:r>
              <w:t>0%</w:t>
            </w:r>
          </w:p>
        </w:tc>
      </w:tr>
      <w:tr w:rsidR="006C3128" w14:paraId="7CD7120E" w14:textId="77777777">
        <w:tc>
          <w:tcPr>
            <w:tcW w:w="2948" w:type="dxa"/>
            <w:shd w:val="clear" w:color="auto" w:fill="E6E6E6"/>
            <w:vAlign w:val="center"/>
          </w:tcPr>
          <w:p w14:paraId="79940429" w14:textId="77777777" w:rsidR="006C312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E707F79" w14:textId="77777777" w:rsidR="006C3128" w:rsidRDefault="00000000">
            <w:pPr>
              <w:jc w:val="center"/>
            </w:pPr>
            <w:r>
              <w:t>0.25 × 1.20 = 0.30</w:t>
            </w:r>
          </w:p>
        </w:tc>
      </w:tr>
    </w:tbl>
    <w:p w14:paraId="61DC9FC4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C3128" w14:paraId="65457534" w14:textId="77777777">
        <w:tc>
          <w:tcPr>
            <w:tcW w:w="2948" w:type="dxa"/>
            <w:shd w:val="clear" w:color="auto" w:fill="E6E6E6"/>
            <w:vAlign w:val="center"/>
          </w:tcPr>
          <w:p w14:paraId="67EA05A1" w14:textId="77777777" w:rsidR="006C312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7E6F31E" w14:textId="77777777" w:rsidR="006C312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098285" w14:textId="77777777" w:rsidR="006C312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1E0D9C6" w14:textId="77777777" w:rsidR="006C312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0F2FE8" w14:textId="77777777" w:rsidR="006C312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ADD337" w14:textId="77777777" w:rsidR="006C312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8CA93E" w14:textId="77777777" w:rsidR="006C3128" w:rsidRDefault="00000000">
            <w:pPr>
              <w:jc w:val="center"/>
            </w:pPr>
            <w:r>
              <w:t>太阳辐射吸收系数</w:t>
            </w:r>
          </w:p>
        </w:tc>
      </w:tr>
      <w:tr w:rsidR="006C3128" w14:paraId="3564284C" w14:textId="77777777">
        <w:tc>
          <w:tcPr>
            <w:tcW w:w="2948" w:type="dxa"/>
            <w:vAlign w:val="center"/>
          </w:tcPr>
          <w:p w14:paraId="34AE493F" w14:textId="77777777" w:rsidR="006C312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D3CCB4F" w14:textId="77777777" w:rsidR="006C312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0504BDF" w14:textId="77777777" w:rsidR="006C3128" w:rsidRDefault="00000000">
            <w:r>
              <w:t>704.76</w:t>
            </w:r>
          </w:p>
        </w:tc>
        <w:tc>
          <w:tcPr>
            <w:tcW w:w="922" w:type="dxa"/>
            <w:vAlign w:val="center"/>
          </w:tcPr>
          <w:p w14:paraId="637B905D" w14:textId="77777777" w:rsidR="006C312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65E1E46" w14:textId="77777777" w:rsidR="006C3128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33BC18C8" w14:textId="77777777" w:rsidR="006C3128" w:rsidRDefault="00000000">
            <w:r>
              <w:t>14.06</w:t>
            </w:r>
          </w:p>
        </w:tc>
        <w:tc>
          <w:tcPr>
            <w:tcW w:w="1107" w:type="dxa"/>
            <w:vAlign w:val="center"/>
          </w:tcPr>
          <w:p w14:paraId="520F70B8" w14:textId="77777777" w:rsidR="006C3128" w:rsidRDefault="00000000">
            <w:r>
              <w:t>0.75</w:t>
            </w:r>
          </w:p>
        </w:tc>
      </w:tr>
      <w:tr w:rsidR="006C3128" w14:paraId="6EFC1272" w14:textId="77777777">
        <w:tc>
          <w:tcPr>
            <w:tcW w:w="2948" w:type="dxa"/>
            <w:shd w:val="clear" w:color="auto" w:fill="E6E6E6"/>
            <w:vAlign w:val="center"/>
          </w:tcPr>
          <w:p w14:paraId="5E6AC333" w14:textId="77777777" w:rsidR="006C3128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0CF6254" w14:textId="77777777" w:rsidR="006C3128" w:rsidRDefault="00000000">
            <w:pPr>
              <w:jc w:val="center"/>
            </w:pPr>
            <w:r>
              <w:t>0%</w:t>
            </w:r>
          </w:p>
        </w:tc>
      </w:tr>
      <w:tr w:rsidR="006C3128" w14:paraId="1A691D05" w14:textId="77777777">
        <w:tc>
          <w:tcPr>
            <w:tcW w:w="2948" w:type="dxa"/>
            <w:shd w:val="clear" w:color="auto" w:fill="E6E6E6"/>
            <w:vAlign w:val="center"/>
          </w:tcPr>
          <w:p w14:paraId="575C88C3" w14:textId="77777777" w:rsidR="006C312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3F789AB" w14:textId="77777777" w:rsidR="006C3128" w:rsidRDefault="00000000">
            <w:pPr>
              <w:jc w:val="center"/>
            </w:pPr>
            <w:r>
              <w:t>0.25 × 1.20 = 0.30</w:t>
            </w:r>
          </w:p>
        </w:tc>
      </w:tr>
    </w:tbl>
    <w:p w14:paraId="4D8B0FA0" w14:textId="77777777" w:rsidR="006C3128" w:rsidRDefault="006C3128">
      <w:pPr>
        <w:widowControl w:val="0"/>
        <w:jc w:val="both"/>
        <w:rPr>
          <w:kern w:val="2"/>
          <w:szCs w:val="24"/>
          <w:lang w:val="en-US"/>
        </w:rPr>
      </w:pPr>
    </w:p>
    <w:p w14:paraId="6AE3398D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49" w:name="_Toc153701961"/>
      <w:r>
        <w:rPr>
          <w:kern w:val="2"/>
          <w:szCs w:val="24"/>
        </w:rPr>
        <w:t>挑空楼板构造</w:t>
      </w:r>
      <w:bookmarkEnd w:id="49"/>
    </w:p>
    <w:p w14:paraId="2A23BA8E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7B89574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50" w:name="_Toc153701962"/>
      <w:r>
        <w:rPr>
          <w:kern w:val="2"/>
          <w:szCs w:val="24"/>
        </w:rPr>
        <w:t>采暖与非采暖隔墙</w:t>
      </w:r>
      <w:bookmarkEnd w:id="50"/>
    </w:p>
    <w:p w14:paraId="3F4A6200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39E7231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51" w:name="_Toc153701963"/>
      <w:r>
        <w:rPr>
          <w:kern w:val="2"/>
          <w:szCs w:val="24"/>
        </w:rPr>
        <w:lastRenderedPageBreak/>
        <w:t>采暖与非采暖楼板</w:t>
      </w:r>
      <w:bookmarkEnd w:id="51"/>
    </w:p>
    <w:p w14:paraId="108F93A0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F1F2216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52" w:name="_Toc153701964"/>
      <w:r>
        <w:rPr>
          <w:kern w:val="2"/>
          <w:szCs w:val="24"/>
        </w:rPr>
        <w:t>外窗热工</w:t>
      </w:r>
      <w:bookmarkEnd w:id="52"/>
    </w:p>
    <w:p w14:paraId="186B9257" w14:textId="77777777" w:rsidR="006C3128" w:rsidRDefault="00000000">
      <w:pPr>
        <w:pStyle w:val="2"/>
        <w:widowControl w:val="0"/>
        <w:rPr>
          <w:kern w:val="2"/>
        </w:rPr>
      </w:pPr>
      <w:bookmarkStart w:id="53" w:name="_Toc153701965"/>
      <w:r>
        <w:rPr>
          <w:kern w:val="2"/>
        </w:rP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C3128" w14:paraId="621C791A" w14:textId="77777777">
        <w:tc>
          <w:tcPr>
            <w:tcW w:w="905" w:type="dxa"/>
            <w:shd w:val="clear" w:color="auto" w:fill="E6E6E6"/>
            <w:vAlign w:val="center"/>
          </w:tcPr>
          <w:p w14:paraId="71D9E041" w14:textId="77777777" w:rsidR="006C3128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E7D16D9" w14:textId="77777777" w:rsidR="006C3128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FE258C7" w14:textId="77777777" w:rsidR="006C3128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9748AE2" w14:textId="77777777" w:rsidR="006C3128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700C99C" w14:textId="77777777" w:rsidR="006C3128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443206A" w14:textId="77777777" w:rsidR="006C3128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E3F6BEE" w14:textId="77777777" w:rsidR="006C3128" w:rsidRDefault="00000000">
            <w:pPr>
              <w:jc w:val="center"/>
            </w:pPr>
            <w:r>
              <w:t>备注</w:t>
            </w:r>
          </w:p>
        </w:tc>
      </w:tr>
      <w:tr w:rsidR="006C3128" w14:paraId="3BD750F9" w14:textId="77777777">
        <w:tc>
          <w:tcPr>
            <w:tcW w:w="905" w:type="dxa"/>
            <w:vAlign w:val="center"/>
          </w:tcPr>
          <w:p w14:paraId="795ECD28" w14:textId="77777777" w:rsidR="006C3128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4F17B41" w14:textId="77777777" w:rsidR="006C3128" w:rsidRDefault="00000000">
            <w:r>
              <w:t>塑料</w:t>
            </w:r>
            <w:r>
              <w:t>+6Low-E+12A+6mm</w:t>
            </w:r>
            <w:r>
              <w:t>白透中空玻璃</w:t>
            </w:r>
          </w:p>
        </w:tc>
        <w:tc>
          <w:tcPr>
            <w:tcW w:w="826" w:type="dxa"/>
            <w:vAlign w:val="center"/>
          </w:tcPr>
          <w:p w14:paraId="7F125309" w14:textId="77777777" w:rsidR="006C3128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D088C15" w14:textId="77777777" w:rsidR="006C3128" w:rsidRDefault="00000000">
            <w:r>
              <w:t>1.90</w:t>
            </w:r>
          </w:p>
        </w:tc>
        <w:tc>
          <w:tcPr>
            <w:tcW w:w="956" w:type="dxa"/>
            <w:vAlign w:val="center"/>
          </w:tcPr>
          <w:p w14:paraId="4BF2FFBC" w14:textId="77777777" w:rsidR="006C3128" w:rsidRDefault="00000000">
            <w:r>
              <w:t>0.31</w:t>
            </w:r>
          </w:p>
        </w:tc>
        <w:tc>
          <w:tcPr>
            <w:tcW w:w="956" w:type="dxa"/>
            <w:vAlign w:val="center"/>
          </w:tcPr>
          <w:p w14:paraId="44499DBF" w14:textId="77777777" w:rsidR="006C3128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5735890B" w14:textId="77777777" w:rsidR="006C3128" w:rsidRDefault="006C3128"/>
        </w:tc>
      </w:tr>
    </w:tbl>
    <w:p w14:paraId="4E4A4276" w14:textId="77777777" w:rsidR="006C3128" w:rsidRDefault="00000000">
      <w:pPr>
        <w:pStyle w:val="2"/>
        <w:widowControl w:val="0"/>
        <w:rPr>
          <w:kern w:val="2"/>
        </w:rPr>
      </w:pPr>
      <w:bookmarkStart w:id="54" w:name="_Toc153701966"/>
      <w:r>
        <w:rPr>
          <w:kern w:val="2"/>
        </w:rPr>
        <w:t>外遮阳类型</w:t>
      </w:r>
      <w:bookmarkEnd w:id="54"/>
    </w:p>
    <w:p w14:paraId="11E49930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09D584A2" w14:textId="77777777" w:rsidR="006C3128" w:rsidRDefault="00000000">
      <w:pPr>
        <w:pStyle w:val="2"/>
        <w:widowControl w:val="0"/>
        <w:rPr>
          <w:kern w:val="2"/>
        </w:rPr>
      </w:pPr>
      <w:bookmarkStart w:id="55" w:name="_Toc153701967"/>
      <w:r>
        <w:rPr>
          <w:kern w:val="2"/>
        </w:rPr>
        <w:t>平均遮阳系数</w:t>
      </w:r>
      <w:bookmarkEnd w:id="55"/>
    </w:p>
    <w:p w14:paraId="5F4DE52F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C3128" w14:paraId="43DCF304" w14:textId="77777777">
        <w:tc>
          <w:tcPr>
            <w:tcW w:w="656" w:type="dxa"/>
            <w:shd w:val="clear" w:color="auto" w:fill="E6E6E6"/>
            <w:vAlign w:val="center"/>
          </w:tcPr>
          <w:p w14:paraId="4A5E2DF7" w14:textId="77777777" w:rsidR="006C312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A163A2B" w14:textId="77777777" w:rsidR="006C3128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C24A80" w14:textId="77777777" w:rsidR="006C312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5B10A41" w14:textId="77777777" w:rsidR="006C312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E36630" w14:textId="77777777" w:rsidR="006C312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D3FB9A" w14:textId="77777777" w:rsidR="006C312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683DAE" w14:textId="77777777" w:rsidR="006C3128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1303EC" w14:textId="77777777" w:rsidR="006C3128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8A21B2" w14:textId="77777777" w:rsidR="006C3128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3B5C8A" w14:textId="77777777" w:rsidR="006C3128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5A00C9" w14:textId="77777777" w:rsidR="006C3128" w:rsidRDefault="00000000">
            <w:pPr>
              <w:jc w:val="center"/>
            </w:pPr>
            <w:r>
              <w:t>综合遮阳系数</w:t>
            </w:r>
          </w:p>
        </w:tc>
      </w:tr>
      <w:tr w:rsidR="006C3128" w14:paraId="79B59F0F" w14:textId="77777777">
        <w:tc>
          <w:tcPr>
            <w:tcW w:w="656" w:type="dxa"/>
            <w:vAlign w:val="center"/>
          </w:tcPr>
          <w:p w14:paraId="0E63ABAF" w14:textId="77777777" w:rsidR="006C312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0BE1A24" w14:textId="77777777" w:rsidR="006C3128" w:rsidRDefault="00000000">
            <w:r>
              <w:t>C2112</w:t>
            </w:r>
          </w:p>
        </w:tc>
        <w:tc>
          <w:tcPr>
            <w:tcW w:w="769" w:type="dxa"/>
            <w:vAlign w:val="center"/>
          </w:tcPr>
          <w:p w14:paraId="37FD8815" w14:textId="77777777" w:rsidR="006C3128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45A5F87" w14:textId="77777777" w:rsidR="006C3128" w:rsidRDefault="00000000">
            <w:r>
              <w:t>22</w:t>
            </w:r>
          </w:p>
        </w:tc>
        <w:tc>
          <w:tcPr>
            <w:tcW w:w="848" w:type="dxa"/>
            <w:vAlign w:val="center"/>
          </w:tcPr>
          <w:p w14:paraId="6A0F85F9" w14:textId="77777777" w:rsidR="006C3128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709389AE" w14:textId="77777777" w:rsidR="006C3128" w:rsidRDefault="00000000">
            <w:r>
              <w:t>55.440</w:t>
            </w:r>
          </w:p>
        </w:tc>
        <w:tc>
          <w:tcPr>
            <w:tcW w:w="781" w:type="dxa"/>
            <w:vAlign w:val="center"/>
          </w:tcPr>
          <w:p w14:paraId="6715CB73" w14:textId="77777777" w:rsidR="006C312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2AE2B4" w14:textId="77777777" w:rsidR="006C3128" w:rsidRDefault="00000000">
            <w:r>
              <w:t>0.310</w:t>
            </w:r>
          </w:p>
        </w:tc>
        <w:tc>
          <w:tcPr>
            <w:tcW w:w="1018" w:type="dxa"/>
            <w:vAlign w:val="center"/>
          </w:tcPr>
          <w:p w14:paraId="6A47EAC1" w14:textId="77777777" w:rsidR="006C3128" w:rsidRDefault="006C3128"/>
        </w:tc>
        <w:tc>
          <w:tcPr>
            <w:tcW w:w="916" w:type="dxa"/>
            <w:vAlign w:val="center"/>
          </w:tcPr>
          <w:p w14:paraId="6405E65F" w14:textId="77777777" w:rsidR="006C312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63B8CE" w14:textId="77777777" w:rsidR="006C3128" w:rsidRDefault="00000000">
            <w:r>
              <w:t>0.310</w:t>
            </w:r>
          </w:p>
        </w:tc>
      </w:tr>
      <w:tr w:rsidR="006C3128" w14:paraId="535A595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7A3F5B0" w14:textId="77777777" w:rsidR="006C3128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81548DC" w14:textId="77777777" w:rsidR="006C3128" w:rsidRDefault="00000000">
            <w:r>
              <w:t>55.440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3991DA6" w14:textId="77777777" w:rsidR="006C3128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41361B8" w14:textId="77777777" w:rsidR="006C312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6987F58" w14:textId="77777777" w:rsidR="006C3128" w:rsidRDefault="00000000">
            <w:r>
              <w:t>0.310</w:t>
            </w:r>
          </w:p>
        </w:tc>
      </w:tr>
    </w:tbl>
    <w:p w14:paraId="4C214620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C3128" w14:paraId="25D00C3F" w14:textId="77777777">
        <w:tc>
          <w:tcPr>
            <w:tcW w:w="656" w:type="dxa"/>
            <w:shd w:val="clear" w:color="auto" w:fill="E6E6E6"/>
            <w:vAlign w:val="center"/>
          </w:tcPr>
          <w:p w14:paraId="338C2154" w14:textId="77777777" w:rsidR="006C312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1E755FB" w14:textId="77777777" w:rsidR="006C3128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2DA3615" w14:textId="77777777" w:rsidR="006C312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598A70" w14:textId="77777777" w:rsidR="006C312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20B71E" w14:textId="77777777" w:rsidR="006C312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DB7DD" w14:textId="77777777" w:rsidR="006C312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7237B70" w14:textId="77777777" w:rsidR="006C3128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4375F1" w14:textId="77777777" w:rsidR="006C3128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107ADD" w14:textId="77777777" w:rsidR="006C3128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4641BB" w14:textId="77777777" w:rsidR="006C3128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548DC7" w14:textId="77777777" w:rsidR="006C3128" w:rsidRDefault="00000000">
            <w:pPr>
              <w:jc w:val="center"/>
            </w:pPr>
            <w:r>
              <w:t>综合遮阳系数</w:t>
            </w:r>
          </w:p>
        </w:tc>
      </w:tr>
      <w:tr w:rsidR="006C3128" w14:paraId="7FDD55F1" w14:textId="77777777">
        <w:tc>
          <w:tcPr>
            <w:tcW w:w="656" w:type="dxa"/>
            <w:vAlign w:val="center"/>
          </w:tcPr>
          <w:p w14:paraId="39729797" w14:textId="77777777" w:rsidR="006C312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C2E595D" w14:textId="77777777" w:rsidR="006C3128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19273900" w14:textId="77777777" w:rsidR="006C3128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0C2845A" w14:textId="77777777" w:rsidR="006C3128" w:rsidRDefault="00000000">
            <w:r>
              <w:t>20</w:t>
            </w:r>
          </w:p>
        </w:tc>
        <w:tc>
          <w:tcPr>
            <w:tcW w:w="848" w:type="dxa"/>
            <w:vAlign w:val="center"/>
          </w:tcPr>
          <w:p w14:paraId="115C31E3" w14:textId="77777777" w:rsidR="006C3128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8F285FE" w14:textId="77777777" w:rsidR="006C3128" w:rsidRDefault="00000000">
            <w:r>
              <w:t>36.000</w:t>
            </w:r>
          </w:p>
        </w:tc>
        <w:tc>
          <w:tcPr>
            <w:tcW w:w="781" w:type="dxa"/>
            <w:vAlign w:val="center"/>
          </w:tcPr>
          <w:p w14:paraId="2B0B216A" w14:textId="77777777" w:rsidR="006C312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0DA590" w14:textId="77777777" w:rsidR="006C3128" w:rsidRDefault="00000000">
            <w:r>
              <w:t>0.310</w:t>
            </w:r>
          </w:p>
        </w:tc>
        <w:tc>
          <w:tcPr>
            <w:tcW w:w="1018" w:type="dxa"/>
            <w:vAlign w:val="center"/>
          </w:tcPr>
          <w:p w14:paraId="57957F25" w14:textId="77777777" w:rsidR="006C3128" w:rsidRDefault="006C3128"/>
        </w:tc>
        <w:tc>
          <w:tcPr>
            <w:tcW w:w="916" w:type="dxa"/>
            <w:vAlign w:val="center"/>
          </w:tcPr>
          <w:p w14:paraId="1D3B959F" w14:textId="77777777" w:rsidR="006C312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E7ACD0" w14:textId="77777777" w:rsidR="006C3128" w:rsidRDefault="00000000">
            <w:r>
              <w:t>0.310</w:t>
            </w:r>
          </w:p>
        </w:tc>
      </w:tr>
      <w:tr w:rsidR="006C3128" w14:paraId="7EE6843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936E919" w14:textId="77777777" w:rsidR="006C3128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99494F" w14:textId="77777777" w:rsidR="006C3128" w:rsidRDefault="00000000">
            <w:r>
              <w:t>36.000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59E44BF" w14:textId="77777777" w:rsidR="006C3128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3C046B5" w14:textId="77777777" w:rsidR="006C312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2652FC7" w14:textId="77777777" w:rsidR="006C3128" w:rsidRDefault="00000000">
            <w:r>
              <w:t>0.310</w:t>
            </w:r>
          </w:p>
        </w:tc>
      </w:tr>
    </w:tbl>
    <w:p w14:paraId="6C6BF2AC" w14:textId="77777777" w:rsidR="006C3128" w:rsidRDefault="006C3128">
      <w:pPr>
        <w:widowControl w:val="0"/>
        <w:jc w:val="both"/>
        <w:rPr>
          <w:kern w:val="2"/>
          <w:szCs w:val="24"/>
          <w:lang w:val="en-US"/>
        </w:rPr>
      </w:pPr>
    </w:p>
    <w:p w14:paraId="0449B197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p w14:paraId="1A2EA023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09C20DA0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p w14:paraId="74915B5C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076AC705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6C3128" w14:paraId="7952D712" w14:textId="77777777">
        <w:tc>
          <w:tcPr>
            <w:tcW w:w="2310" w:type="auto"/>
            <w:vAlign w:val="center"/>
          </w:tcPr>
          <w:p w14:paraId="2661C231" w14:textId="77777777" w:rsidR="006C3128" w:rsidRDefault="00000000">
            <w:r>
              <w:rPr>
                <w:noProof/>
              </w:rPr>
              <w:drawing>
                <wp:inline distT="0" distB="0" distL="0" distR="0" wp14:anchorId="113B0D05" wp14:editId="216F3E80">
                  <wp:extent cx="4086654" cy="457248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0F638E32" w14:textId="77777777" w:rsidR="006C3128" w:rsidRDefault="00000000">
            <w:r>
              <w:t>=0.310</w:t>
            </w:r>
          </w:p>
        </w:tc>
      </w:tr>
    </w:tbl>
    <w:p w14:paraId="7A11D59B" w14:textId="77777777" w:rsidR="006C3128" w:rsidRDefault="006C3128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6C3128" w14:paraId="3D50B75C" w14:textId="77777777">
        <w:tc>
          <w:tcPr>
            <w:tcW w:w="2263" w:type="dxa"/>
            <w:shd w:val="clear" w:color="auto" w:fill="E6E6E6"/>
            <w:vAlign w:val="center"/>
          </w:tcPr>
          <w:p w14:paraId="193C961E" w14:textId="77777777" w:rsidR="006C3128" w:rsidRDefault="00000000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457CBA6" w14:textId="77777777" w:rsidR="006C3128" w:rsidRDefault="00000000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772C7578" w14:textId="77777777" w:rsidR="006C3128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7FA37872" w14:textId="77777777" w:rsidR="006C3128" w:rsidRDefault="00000000">
            <w:pPr>
              <w:jc w:val="center"/>
            </w:pPr>
            <w:r>
              <w:t>遮阳系数</w:t>
            </w:r>
          </w:p>
        </w:tc>
      </w:tr>
      <w:tr w:rsidR="006C3128" w14:paraId="4A7F897C" w14:textId="77777777">
        <w:tc>
          <w:tcPr>
            <w:tcW w:w="2263" w:type="dxa"/>
            <w:shd w:val="clear" w:color="auto" w:fill="E6E6E6"/>
            <w:vAlign w:val="center"/>
          </w:tcPr>
          <w:p w14:paraId="5C970755" w14:textId="77777777" w:rsidR="006C3128" w:rsidRDefault="00000000">
            <w:r>
              <w:lastRenderedPageBreak/>
              <w:t>南向</w:t>
            </w:r>
          </w:p>
        </w:tc>
        <w:tc>
          <w:tcPr>
            <w:tcW w:w="2263" w:type="dxa"/>
            <w:vAlign w:val="center"/>
          </w:tcPr>
          <w:p w14:paraId="29012996" w14:textId="77777777" w:rsidR="006C3128" w:rsidRDefault="00000000">
            <w:r>
              <w:t>55.440</w:t>
            </w:r>
          </w:p>
        </w:tc>
        <w:tc>
          <w:tcPr>
            <w:tcW w:w="2405" w:type="dxa"/>
            <w:vAlign w:val="center"/>
          </w:tcPr>
          <w:p w14:paraId="2CA533F0" w14:textId="77777777" w:rsidR="006C3128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58C64CDC" w14:textId="77777777" w:rsidR="006C3128" w:rsidRDefault="00000000">
            <w:r>
              <w:t>0.310</w:t>
            </w:r>
          </w:p>
        </w:tc>
      </w:tr>
      <w:tr w:rsidR="006C3128" w14:paraId="2B4C39A8" w14:textId="77777777">
        <w:tc>
          <w:tcPr>
            <w:tcW w:w="2263" w:type="dxa"/>
            <w:shd w:val="clear" w:color="auto" w:fill="E6E6E6"/>
            <w:vAlign w:val="center"/>
          </w:tcPr>
          <w:p w14:paraId="19CA33AA" w14:textId="77777777" w:rsidR="006C3128" w:rsidRDefault="00000000">
            <w:r>
              <w:t>北向</w:t>
            </w:r>
          </w:p>
        </w:tc>
        <w:tc>
          <w:tcPr>
            <w:tcW w:w="2263" w:type="dxa"/>
            <w:vAlign w:val="center"/>
          </w:tcPr>
          <w:p w14:paraId="7D2CBD85" w14:textId="77777777" w:rsidR="006C3128" w:rsidRDefault="00000000">
            <w:r>
              <w:t>36.000</w:t>
            </w:r>
          </w:p>
        </w:tc>
        <w:tc>
          <w:tcPr>
            <w:tcW w:w="2405" w:type="dxa"/>
            <w:vAlign w:val="center"/>
          </w:tcPr>
          <w:p w14:paraId="386FA36F" w14:textId="77777777" w:rsidR="006C3128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2DDDA694" w14:textId="77777777" w:rsidR="006C3128" w:rsidRDefault="00000000">
            <w:r>
              <w:t>0.310</w:t>
            </w:r>
          </w:p>
        </w:tc>
      </w:tr>
      <w:tr w:rsidR="006C3128" w14:paraId="0F3F8D67" w14:textId="77777777">
        <w:tc>
          <w:tcPr>
            <w:tcW w:w="2263" w:type="dxa"/>
            <w:shd w:val="clear" w:color="auto" w:fill="E6E6E6"/>
            <w:vAlign w:val="center"/>
          </w:tcPr>
          <w:p w14:paraId="264CBD39" w14:textId="77777777" w:rsidR="006C3128" w:rsidRDefault="00000000">
            <w:r>
              <w:t>东向</w:t>
            </w:r>
          </w:p>
        </w:tc>
        <w:tc>
          <w:tcPr>
            <w:tcW w:w="2263" w:type="dxa"/>
            <w:vAlign w:val="center"/>
          </w:tcPr>
          <w:p w14:paraId="6903E95A" w14:textId="77777777" w:rsidR="006C3128" w:rsidRDefault="00000000">
            <w:r>
              <w:t>0.000</w:t>
            </w:r>
          </w:p>
        </w:tc>
        <w:tc>
          <w:tcPr>
            <w:tcW w:w="2405" w:type="dxa"/>
            <w:vAlign w:val="center"/>
          </w:tcPr>
          <w:p w14:paraId="561C23FF" w14:textId="77777777" w:rsidR="006C3128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109DC29C" w14:textId="77777777" w:rsidR="006C3128" w:rsidRDefault="00000000">
            <w:r>
              <w:t>0.000</w:t>
            </w:r>
          </w:p>
        </w:tc>
      </w:tr>
      <w:tr w:rsidR="006C3128" w14:paraId="176BD91F" w14:textId="77777777">
        <w:tc>
          <w:tcPr>
            <w:tcW w:w="2263" w:type="dxa"/>
            <w:shd w:val="clear" w:color="auto" w:fill="E6E6E6"/>
            <w:vAlign w:val="center"/>
          </w:tcPr>
          <w:p w14:paraId="14205AC6" w14:textId="77777777" w:rsidR="006C3128" w:rsidRDefault="00000000">
            <w:r>
              <w:t>西向</w:t>
            </w:r>
          </w:p>
        </w:tc>
        <w:tc>
          <w:tcPr>
            <w:tcW w:w="2263" w:type="dxa"/>
            <w:vAlign w:val="center"/>
          </w:tcPr>
          <w:p w14:paraId="384713CE" w14:textId="77777777" w:rsidR="006C3128" w:rsidRDefault="00000000">
            <w:r>
              <w:t>0.000</w:t>
            </w:r>
          </w:p>
        </w:tc>
        <w:tc>
          <w:tcPr>
            <w:tcW w:w="2405" w:type="dxa"/>
            <w:vAlign w:val="center"/>
          </w:tcPr>
          <w:p w14:paraId="19CF9051" w14:textId="77777777" w:rsidR="006C3128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4AE03C08" w14:textId="77777777" w:rsidR="006C3128" w:rsidRDefault="00000000">
            <w:r>
              <w:t>0.000</w:t>
            </w:r>
          </w:p>
        </w:tc>
      </w:tr>
      <w:tr w:rsidR="006C3128" w14:paraId="36884058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1F75486A" w14:textId="77777777" w:rsidR="006C3128" w:rsidRDefault="00000000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7167CF4A" w14:textId="77777777" w:rsidR="006C3128" w:rsidRDefault="00000000">
            <w:r>
              <w:t>0.310</w:t>
            </w:r>
          </w:p>
        </w:tc>
      </w:tr>
    </w:tbl>
    <w:p w14:paraId="2419508E" w14:textId="77777777" w:rsidR="006C3128" w:rsidRDefault="006C3128">
      <w:pPr>
        <w:widowControl w:val="0"/>
        <w:jc w:val="both"/>
        <w:rPr>
          <w:kern w:val="2"/>
          <w:szCs w:val="24"/>
          <w:lang w:val="en-US"/>
        </w:rPr>
      </w:pPr>
    </w:p>
    <w:p w14:paraId="7A34103A" w14:textId="77777777" w:rsidR="006C3128" w:rsidRDefault="00000000">
      <w:pPr>
        <w:pStyle w:val="2"/>
        <w:widowControl w:val="0"/>
        <w:rPr>
          <w:kern w:val="2"/>
        </w:rPr>
      </w:pPr>
      <w:bookmarkStart w:id="56" w:name="_Toc153701968"/>
      <w:r>
        <w:rPr>
          <w:kern w:val="2"/>
        </w:rPr>
        <w:t>平均传热系数</w:t>
      </w:r>
      <w:bookmarkEnd w:id="56"/>
    </w:p>
    <w:p w14:paraId="3A5F8D90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C3128" w14:paraId="6D27EA99" w14:textId="77777777">
        <w:tc>
          <w:tcPr>
            <w:tcW w:w="1013" w:type="dxa"/>
            <w:shd w:val="clear" w:color="auto" w:fill="E6E6E6"/>
            <w:vAlign w:val="center"/>
          </w:tcPr>
          <w:p w14:paraId="7EC696F7" w14:textId="77777777" w:rsidR="006C312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9A70C7" w14:textId="77777777" w:rsidR="006C3128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E53D42" w14:textId="77777777" w:rsidR="006C312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6C0B4E" w14:textId="77777777" w:rsidR="006C312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FA92C3" w14:textId="77777777" w:rsidR="006C312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DD4478" w14:textId="77777777" w:rsidR="006C312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986C5C" w14:textId="77777777" w:rsidR="006C3128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81EB2D" w14:textId="77777777" w:rsidR="006C3128" w:rsidRDefault="00000000">
            <w:pPr>
              <w:jc w:val="center"/>
            </w:pPr>
            <w:r>
              <w:t>传热系数</w:t>
            </w:r>
          </w:p>
        </w:tc>
      </w:tr>
      <w:tr w:rsidR="006C3128" w14:paraId="649E1AFB" w14:textId="77777777">
        <w:tc>
          <w:tcPr>
            <w:tcW w:w="1013" w:type="dxa"/>
            <w:vAlign w:val="center"/>
          </w:tcPr>
          <w:p w14:paraId="2F5FD3D6" w14:textId="77777777" w:rsidR="006C312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4E9415" w14:textId="77777777" w:rsidR="006C3128" w:rsidRDefault="00000000">
            <w:r>
              <w:t>C2112</w:t>
            </w:r>
          </w:p>
        </w:tc>
        <w:tc>
          <w:tcPr>
            <w:tcW w:w="1188" w:type="dxa"/>
            <w:vAlign w:val="center"/>
          </w:tcPr>
          <w:p w14:paraId="0393AD38" w14:textId="77777777" w:rsidR="006C3128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368EAAD" w14:textId="77777777" w:rsidR="006C3128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7AFFC490" w14:textId="77777777" w:rsidR="006C3128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4124C0B9" w14:textId="77777777" w:rsidR="006C3128" w:rsidRDefault="00000000">
            <w:r>
              <w:t>55.440</w:t>
            </w:r>
          </w:p>
        </w:tc>
        <w:tc>
          <w:tcPr>
            <w:tcW w:w="1188" w:type="dxa"/>
            <w:vAlign w:val="center"/>
          </w:tcPr>
          <w:p w14:paraId="3A024F27" w14:textId="77777777" w:rsidR="006C312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A34BC3" w14:textId="77777777" w:rsidR="006C3128" w:rsidRDefault="00000000">
            <w:r>
              <w:t>1.900</w:t>
            </w:r>
          </w:p>
        </w:tc>
      </w:tr>
      <w:tr w:rsidR="006C3128" w14:paraId="0692916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07DF04B" w14:textId="77777777" w:rsidR="006C3128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78304F" w14:textId="77777777" w:rsidR="006C3128" w:rsidRDefault="00000000">
            <w:r>
              <w:t>55.440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FE20FFB" w14:textId="77777777" w:rsidR="006C3128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E8BDC62" w14:textId="77777777" w:rsidR="006C3128" w:rsidRDefault="00000000">
            <w:r>
              <w:t>1.900</w:t>
            </w:r>
          </w:p>
        </w:tc>
      </w:tr>
    </w:tbl>
    <w:p w14:paraId="3FE0717C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C3128" w14:paraId="728964E8" w14:textId="77777777">
        <w:tc>
          <w:tcPr>
            <w:tcW w:w="1013" w:type="dxa"/>
            <w:shd w:val="clear" w:color="auto" w:fill="E6E6E6"/>
            <w:vAlign w:val="center"/>
          </w:tcPr>
          <w:p w14:paraId="206E78D1" w14:textId="77777777" w:rsidR="006C312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1DAA70" w14:textId="77777777" w:rsidR="006C3128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207397" w14:textId="77777777" w:rsidR="006C312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FF26B9" w14:textId="77777777" w:rsidR="006C312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7D49E5" w14:textId="77777777" w:rsidR="006C312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88A2FF" w14:textId="77777777" w:rsidR="006C312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E1E216" w14:textId="77777777" w:rsidR="006C3128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AB2A7A" w14:textId="77777777" w:rsidR="006C3128" w:rsidRDefault="00000000">
            <w:pPr>
              <w:jc w:val="center"/>
            </w:pPr>
            <w:r>
              <w:t>传热系数</w:t>
            </w:r>
          </w:p>
        </w:tc>
      </w:tr>
      <w:tr w:rsidR="006C3128" w14:paraId="22C59CEA" w14:textId="77777777">
        <w:tc>
          <w:tcPr>
            <w:tcW w:w="1013" w:type="dxa"/>
            <w:vAlign w:val="center"/>
          </w:tcPr>
          <w:p w14:paraId="1BF10947" w14:textId="77777777" w:rsidR="006C312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FD98FA" w14:textId="77777777" w:rsidR="006C3128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03E25A6F" w14:textId="77777777" w:rsidR="006C3128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DB3FCDD" w14:textId="77777777" w:rsidR="006C3128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1CF86807" w14:textId="77777777" w:rsidR="006C3128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0BBA1CC" w14:textId="77777777" w:rsidR="006C3128" w:rsidRDefault="00000000">
            <w:r>
              <w:t>36.000</w:t>
            </w:r>
          </w:p>
        </w:tc>
        <w:tc>
          <w:tcPr>
            <w:tcW w:w="1188" w:type="dxa"/>
            <w:vAlign w:val="center"/>
          </w:tcPr>
          <w:p w14:paraId="393ACD00" w14:textId="77777777" w:rsidR="006C312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D75431" w14:textId="77777777" w:rsidR="006C3128" w:rsidRDefault="00000000">
            <w:r>
              <w:t>1.900</w:t>
            </w:r>
          </w:p>
        </w:tc>
      </w:tr>
      <w:tr w:rsidR="006C3128" w14:paraId="056F4EB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22190EE" w14:textId="77777777" w:rsidR="006C3128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CC1BEB9" w14:textId="77777777" w:rsidR="006C3128" w:rsidRDefault="00000000">
            <w:r>
              <w:t>36.000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FBE84E5" w14:textId="77777777" w:rsidR="006C3128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AFCF5D1" w14:textId="77777777" w:rsidR="006C3128" w:rsidRDefault="00000000">
            <w:r>
              <w:t>1.900</w:t>
            </w:r>
          </w:p>
        </w:tc>
      </w:tr>
    </w:tbl>
    <w:p w14:paraId="1A2B524B" w14:textId="77777777" w:rsidR="006C3128" w:rsidRDefault="006C3128">
      <w:pPr>
        <w:widowControl w:val="0"/>
        <w:jc w:val="both"/>
        <w:rPr>
          <w:kern w:val="2"/>
          <w:szCs w:val="24"/>
          <w:lang w:val="en-US"/>
        </w:rPr>
      </w:pPr>
    </w:p>
    <w:p w14:paraId="0B00C73D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p w14:paraId="37E82748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6037D0DE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p w14:paraId="5854BB13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14:paraId="4599AD5B" w14:textId="77777777" w:rsidR="006C3128" w:rsidRDefault="00000000">
      <w:pPr>
        <w:pStyle w:val="2"/>
        <w:widowControl w:val="0"/>
        <w:rPr>
          <w:kern w:val="2"/>
        </w:rPr>
      </w:pPr>
      <w:bookmarkStart w:id="57" w:name="_Toc153701969"/>
      <w:r>
        <w:rPr>
          <w:kern w:val="2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709"/>
        <w:gridCol w:w="1821"/>
        <w:gridCol w:w="1934"/>
        <w:gridCol w:w="1934"/>
      </w:tblGrid>
      <w:tr w:rsidR="006C3128" w14:paraId="408A4B7C" w14:textId="77777777">
        <w:tc>
          <w:tcPr>
            <w:tcW w:w="1934" w:type="dxa"/>
            <w:shd w:val="clear" w:color="auto" w:fill="E6E6E6"/>
            <w:vAlign w:val="center"/>
          </w:tcPr>
          <w:p w14:paraId="339C53A7" w14:textId="77777777" w:rsidR="006C3128" w:rsidRDefault="00000000">
            <w:pPr>
              <w:jc w:val="center"/>
            </w:pPr>
            <w:r>
              <w:t>朝向</w:t>
            </w:r>
          </w:p>
        </w:tc>
        <w:tc>
          <w:tcPr>
            <w:tcW w:w="1708" w:type="dxa"/>
            <w:shd w:val="clear" w:color="auto" w:fill="E6E6E6"/>
            <w:vAlign w:val="center"/>
          </w:tcPr>
          <w:p w14:paraId="0F41EE1C" w14:textId="77777777" w:rsidR="006C3128" w:rsidRDefault="00000000">
            <w:pPr>
              <w:jc w:val="center"/>
            </w:pPr>
            <w:r>
              <w:t>面积</w:t>
            </w:r>
          </w:p>
        </w:tc>
        <w:tc>
          <w:tcPr>
            <w:tcW w:w="1821" w:type="dxa"/>
            <w:shd w:val="clear" w:color="auto" w:fill="E6E6E6"/>
            <w:vAlign w:val="center"/>
          </w:tcPr>
          <w:p w14:paraId="6F5863BD" w14:textId="77777777" w:rsidR="006C3128" w:rsidRDefault="00000000">
            <w:pPr>
              <w:jc w:val="center"/>
            </w:pPr>
            <w:r>
              <w:t>传热系数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 w14:paraId="2CF73303" w14:textId="77777777" w:rsidR="006C3128" w:rsidRDefault="00000000">
            <w:pPr>
              <w:jc w:val="center"/>
            </w:pPr>
            <w:r>
              <w:t>遮阳系数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 w14:paraId="226CBC8E" w14:textId="77777777" w:rsidR="006C3128" w:rsidRDefault="00000000">
            <w:pPr>
              <w:jc w:val="center"/>
            </w:pPr>
            <w:r>
              <w:t>窗墙比</w:t>
            </w:r>
          </w:p>
        </w:tc>
      </w:tr>
      <w:tr w:rsidR="006C3128" w14:paraId="5C2941EB" w14:textId="77777777">
        <w:tc>
          <w:tcPr>
            <w:tcW w:w="1934" w:type="dxa"/>
            <w:shd w:val="clear" w:color="auto" w:fill="E6E6E6"/>
            <w:vAlign w:val="center"/>
          </w:tcPr>
          <w:p w14:paraId="147E9ADB" w14:textId="77777777" w:rsidR="006C3128" w:rsidRDefault="00000000">
            <w:r>
              <w:t>综合平均</w:t>
            </w:r>
          </w:p>
        </w:tc>
        <w:tc>
          <w:tcPr>
            <w:tcW w:w="1708" w:type="dxa"/>
            <w:vAlign w:val="center"/>
          </w:tcPr>
          <w:p w14:paraId="58078FFC" w14:textId="77777777" w:rsidR="006C3128" w:rsidRDefault="00000000">
            <w:r>
              <w:t>91.44</w:t>
            </w:r>
          </w:p>
        </w:tc>
        <w:tc>
          <w:tcPr>
            <w:tcW w:w="1821" w:type="dxa"/>
            <w:vAlign w:val="center"/>
          </w:tcPr>
          <w:p w14:paraId="352B9AE0" w14:textId="77777777" w:rsidR="006C3128" w:rsidRDefault="00000000">
            <w:r>
              <w:t>1.90</w:t>
            </w:r>
          </w:p>
        </w:tc>
        <w:tc>
          <w:tcPr>
            <w:tcW w:w="1934" w:type="dxa"/>
            <w:vAlign w:val="center"/>
          </w:tcPr>
          <w:p w14:paraId="64E16587" w14:textId="77777777" w:rsidR="006C3128" w:rsidRDefault="00000000">
            <w:r>
              <w:t>0.31</w:t>
            </w:r>
          </w:p>
        </w:tc>
        <w:tc>
          <w:tcPr>
            <w:tcW w:w="1934" w:type="dxa"/>
            <w:vAlign w:val="center"/>
          </w:tcPr>
          <w:p w14:paraId="3600EA4C" w14:textId="77777777" w:rsidR="006C3128" w:rsidRDefault="00000000">
            <w:r>
              <w:t>0.11</w:t>
            </w:r>
          </w:p>
        </w:tc>
      </w:tr>
    </w:tbl>
    <w:p w14:paraId="35D2CC2F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72EFEB8E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58" w:name="_Toc153701970"/>
      <w:r>
        <w:rPr>
          <w:kern w:val="2"/>
          <w:szCs w:val="24"/>
        </w:rPr>
        <w:t>外门构造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6C3128" w14:paraId="66FEE365" w14:textId="77777777">
        <w:tc>
          <w:tcPr>
            <w:tcW w:w="3107" w:type="dxa"/>
            <w:shd w:val="clear" w:color="auto" w:fill="E6E6E6"/>
            <w:vAlign w:val="center"/>
          </w:tcPr>
          <w:p w14:paraId="792CA789" w14:textId="77777777" w:rsidR="006C3128" w:rsidRDefault="000000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12423D6" w14:textId="77777777" w:rsidR="006C312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27FA654" w14:textId="77777777" w:rsidR="006C312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161CB956" w14:textId="77777777" w:rsidR="006C3128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6C3128" w14:paraId="622444C9" w14:textId="77777777">
        <w:tc>
          <w:tcPr>
            <w:tcW w:w="3107" w:type="dxa"/>
            <w:vAlign w:val="center"/>
          </w:tcPr>
          <w:p w14:paraId="5B667AA6" w14:textId="77777777" w:rsidR="006C3128" w:rsidRDefault="00000000"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057C0DCC" w14:textId="77777777" w:rsidR="006C3128" w:rsidRDefault="00000000">
            <w:r>
              <w:t>14.40</w:t>
            </w:r>
          </w:p>
        </w:tc>
        <w:tc>
          <w:tcPr>
            <w:tcW w:w="1839" w:type="dxa"/>
            <w:vAlign w:val="center"/>
          </w:tcPr>
          <w:p w14:paraId="0329F646" w14:textId="77777777" w:rsidR="006C3128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7BD98084" w14:textId="77777777" w:rsidR="006C3128" w:rsidRDefault="00000000">
            <w:r>
              <w:t>1.97</w:t>
            </w:r>
          </w:p>
        </w:tc>
      </w:tr>
      <w:tr w:rsidR="006C3128" w14:paraId="50AC5CC4" w14:textId="77777777">
        <w:tc>
          <w:tcPr>
            <w:tcW w:w="3107" w:type="dxa"/>
            <w:vAlign w:val="center"/>
          </w:tcPr>
          <w:p w14:paraId="246FB51A" w14:textId="77777777" w:rsidR="006C3128" w:rsidRDefault="00000000">
            <w:r>
              <w:t>综合平均</w:t>
            </w:r>
          </w:p>
        </w:tc>
        <w:tc>
          <w:tcPr>
            <w:tcW w:w="1726" w:type="dxa"/>
            <w:vAlign w:val="center"/>
          </w:tcPr>
          <w:p w14:paraId="6C83775E" w14:textId="77777777" w:rsidR="006C3128" w:rsidRDefault="00000000">
            <w:r>
              <w:t>14.40</w:t>
            </w:r>
          </w:p>
        </w:tc>
        <w:tc>
          <w:tcPr>
            <w:tcW w:w="1839" w:type="dxa"/>
            <w:vAlign w:val="center"/>
          </w:tcPr>
          <w:p w14:paraId="0A873196" w14:textId="77777777" w:rsidR="006C3128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7F85F246" w14:textId="77777777" w:rsidR="006C3128" w:rsidRDefault="00000000">
            <w:r>
              <w:t>1.97</w:t>
            </w:r>
          </w:p>
        </w:tc>
      </w:tr>
    </w:tbl>
    <w:p w14:paraId="7F6FB66C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59" w:name="_Toc153701971"/>
      <w:r>
        <w:rPr>
          <w:kern w:val="2"/>
          <w:szCs w:val="24"/>
        </w:rPr>
        <w:t>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59"/>
    </w:p>
    <w:p w14:paraId="7BB64AA9" w14:textId="77777777" w:rsidR="006C3128" w:rsidRDefault="00000000">
      <w:pPr>
        <w:pStyle w:val="2"/>
        <w:widowControl w:val="0"/>
        <w:rPr>
          <w:kern w:val="2"/>
        </w:rPr>
      </w:pPr>
      <w:bookmarkStart w:id="60" w:name="_Toc153701972"/>
      <w:r>
        <w:rPr>
          <w:kern w:val="2"/>
        </w:rPr>
        <w:t>周边地面构造一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C3128" w14:paraId="14C1BB3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B5B384C" w14:textId="77777777" w:rsidR="006C312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8B7BAD" w14:textId="77777777" w:rsidR="006C31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145AF0" w14:textId="77777777" w:rsidR="006C31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F180C7" w14:textId="77777777" w:rsidR="006C31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E63918" w14:textId="77777777" w:rsidR="006C31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292FA7" w14:textId="77777777" w:rsidR="006C31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15DCBA" w14:textId="77777777" w:rsidR="006C3128" w:rsidRDefault="00000000">
            <w:pPr>
              <w:jc w:val="center"/>
            </w:pPr>
            <w:r>
              <w:t>热惰性指标</w:t>
            </w:r>
          </w:p>
        </w:tc>
      </w:tr>
      <w:tr w:rsidR="006C3128" w14:paraId="497E9AA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37F92E" w14:textId="77777777" w:rsidR="006C3128" w:rsidRDefault="006C31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5F4F7F" w14:textId="77777777" w:rsidR="006C31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79A9A9" w14:textId="77777777" w:rsidR="006C31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E68CC" w14:textId="77777777" w:rsidR="006C31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B740FD" w14:textId="77777777" w:rsidR="006C31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44EC73" w14:textId="77777777" w:rsidR="006C31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2FB6A5" w14:textId="77777777" w:rsidR="006C3128" w:rsidRDefault="00000000">
            <w:pPr>
              <w:jc w:val="center"/>
            </w:pPr>
            <w:r>
              <w:t>D=R*S</w:t>
            </w:r>
          </w:p>
        </w:tc>
      </w:tr>
      <w:tr w:rsidR="006C3128" w14:paraId="19665D92" w14:textId="77777777">
        <w:tc>
          <w:tcPr>
            <w:tcW w:w="3345" w:type="dxa"/>
            <w:vAlign w:val="center"/>
          </w:tcPr>
          <w:p w14:paraId="18FEDF4B" w14:textId="77777777" w:rsidR="006C3128" w:rsidRDefault="00000000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04C8FAB2" w14:textId="77777777" w:rsidR="006C312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4625DA" w14:textId="77777777" w:rsidR="006C312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726F5F5" w14:textId="77777777" w:rsidR="006C3128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CB6A912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80F51F" w14:textId="77777777" w:rsidR="006C312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C48A172" w14:textId="77777777" w:rsidR="006C3128" w:rsidRDefault="00000000">
            <w:r>
              <w:t>0.243</w:t>
            </w:r>
          </w:p>
        </w:tc>
      </w:tr>
      <w:tr w:rsidR="006C3128" w14:paraId="3063A31C" w14:textId="77777777">
        <w:tc>
          <w:tcPr>
            <w:tcW w:w="3345" w:type="dxa"/>
            <w:vAlign w:val="center"/>
          </w:tcPr>
          <w:p w14:paraId="072064A3" w14:textId="77777777" w:rsidR="006C3128" w:rsidRDefault="00000000">
            <w:r>
              <w:t>混凝土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00C17658" w14:textId="77777777" w:rsidR="006C3128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18E5B921" w14:textId="77777777" w:rsidR="006C312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FFBF271" w14:textId="77777777" w:rsidR="006C3128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3F90BB05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63886F" w14:textId="77777777" w:rsidR="006C3128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3B75C717" w14:textId="77777777" w:rsidR="006C3128" w:rsidRDefault="00000000">
            <w:r>
              <w:t>0.588</w:t>
            </w:r>
          </w:p>
        </w:tc>
      </w:tr>
      <w:tr w:rsidR="006C3128" w14:paraId="260B90F0" w14:textId="77777777">
        <w:tc>
          <w:tcPr>
            <w:tcW w:w="3345" w:type="dxa"/>
            <w:vAlign w:val="center"/>
          </w:tcPr>
          <w:p w14:paraId="79753645" w14:textId="77777777" w:rsidR="006C3128" w:rsidRDefault="00000000">
            <w:r>
              <w:t>聚苯板</w:t>
            </w:r>
            <w:r>
              <w:t>2L</w:t>
            </w:r>
          </w:p>
        </w:tc>
        <w:tc>
          <w:tcPr>
            <w:tcW w:w="848" w:type="dxa"/>
            <w:vAlign w:val="center"/>
          </w:tcPr>
          <w:p w14:paraId="20AFF1C0" w14:textId="77777777" w:rsidR="006C3128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18DA0FD2" w14:textId="77777777" w:rsidR="006C3128" w:rsidRDefault="00000000">
            <w:r>
              <w:t>0.063</w:t>
            </w:r>
          </w:p>
        </w:tc>
        <w:tc>
          <w:tcPr>
            <w:tcW w:w="1075" w:type="dxa"/>
            <w:vAlign w:val="center"/>
          </w:tcPr>
          <w:p w14:paraId="009DA031" w14:textId="77777777" w:rsidR="006C3128" w:rsidRDefault="00000000">
            <w:r>
              <w:t>0.480</w:t>
            </w:r>
          </w:p>
        </w:tc>
        <w:tc>
          <w:tcPr>
            <w:tcW w:w="848" w:type="dxa"/>
            <w:vAlign w:val="center"/>
          </w:tcPr>
          <w:p w14:paraId="3A17346B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42C4B1" w14:textId="77777777" w:rsidR="006C3128" w:rsidRDefault="00000000">
            <w:r>
              <w:t>1.429</w:t>
            </w:r>
          </w:p>
        </w:tc>
        <w:tc>
          <w:tcPr>
            <w:tcW w:w="1064" w:type="dxa"/>
            <w:vAlign w:val="center"/>
          </w:tcPr>
          <w:p w14:paraId="478074BF" w14:textId="77777777" w:rsidR="006C3128" w:rsidRDefault="00000000">
            <w:r>
              <w:t>0.686</w:t>
            </w:r>
          </w:p>
        </w:tc>
      </w:tr>
      <w:tr w:rsidR="006C3128" w14:paraId="3BA85F0F" w14:textId="77777777">
        <w:tc>
          <w:tcPr>
            <w:tcW w:w="3345" w:type="dxa"/>
            <w:vAlign w:val="center"/>
          </w:tcPr>
          <w:p w14:paraId="24C420F4" w14:textId="77777777" w:rsidR="006C3128" w:rsidRDefault="00000000">
            <w:r>
              <w:t>土壤层</w:t>
            </w:r>
            <w:r>
              <w:t>L</w:t>
            </w:r>
          </w:p>
        </w:tc>
        <w:tc>
          <w:tcPr>
            <w:tcW w:w="848" w:type="dxa"/>
            <w:vAlign w:val="center"/>
          </w:tcPr>
          <w:p w14:paraId="1330FB59" w14:textId="77777777" w:rsidR="006C3128" w:rsidRDefault="00000000">
            <w:r>
              <w:t>1000</w:t>
            </w:r>
          </w:p>
        </w:tc>
        <w:tc>
          <w:tcPr>
            <w:tcW w:w="1075" w:type="dxa"/>
            <w:vAlign w:val="center"/>
          </w:tcPr>
          <w:p w14:paraId="59273C7A" w14:textId="77777777" w:rsidR="006C3128" w:rsidRDefault="00000000">
            <w:r>
              <w:t>6.121</w:t>
            </w:r>
          </w:p>
        </w:tc>
        <w:tc>
          <w:tcPr>
            <w:tcW w:w="1075" w:type="dxa"/>
            <w:vAlign w:val="center"/>
          </w:tcPr>
          <w:p w14:paraId="51480889" w14:textId="77777777" w:rsidR="006C3128" w:rsidRDefault="00000000">
            <w:r>
              <w:t>0.671</w:t>
            </w:r>
          </w:p>
        </w:tc>
        <w:tc>
          <w:tcPr>
            <w:tcW w:w="848" w:type="dxa"/>
            <w:vAlign w:val="center"/>
          </w:tcPr>
          <w:p w14:paraId="537C3F0B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8B6994" w14:textId="77777777" w:rsidR="006C3128" w:rsidRDefault="00000000">
            <w:r>
              <w:t>0.163</w:t>
            </w:r>
          </w:p>
        </w:tc>
        <w:tc>
          <w:tcPr>
            <w:tcW w:w="1064" w:type="dxa"/>
            <w:vAlign w:val="center"/>
          </w:tcPr>
          <w:p w14:paraId="5F5E31C6" w14:textId="77777777" w:rsidR="006C3128" w:rsidRDefault="00000000">
            <w:r>
              <w:t>0.110</w:t>
            </w:r>
          </w:p>
        </w:tc>
      </w:tr>
      <w:tr w:rsidR="006C3128" w14:paraId="37E52855" w14:textId="77777777">
        <w:tc>
          <w:tcPr>
            <w:tcW w:w="3345" w:type="dxa"/>
            <w:vAlign w:val="center"/>
          </w:tcPr>
          <w:p w14:paraId="45538C07" w14:textId="77777777" w:rsidR="006C31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2FD09F" w14:textId="77777777" w:rsidR="006C3128" w:rsidRDefault="00000000">
            <w:r>
              <w:t>1170</w:t>
            </w:r>
          </w:p>
        </w:tc>
        <w:tc>
          <w:tcPr>
            <w:tcW w:w="1075" w:type="dxa"/>
            <w:vAlign w:val="center"/>
          </w:tcPr>
          <w:p w14:paraId="126322B4" w14:textId="77777777" w:rsidR="006C312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371D0D" w14:textId="77777777" w:rsidR="006C312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D621E0A" w14:textId="77777777" w:rsidR="006C312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2746D2" w14:textId="77777777" w:rsidR="006C3128" w:rsidRDefault="00000000">
            <w:r>
              <w:t>1.648</w:t>
            </w:r>
          </w:p>
        </w:tc>
        <w:tc>
          <w:tcPr>
            <w:tcW w:w="1064" w:type="dxa"/>
            <w:vAlign w:val="center"/>
          </w:tcPr>
          <w:p w14:paraId="35D49858" w14:textId="77777777" w:rsidR="006C3128" w:rsidRDefault="00000000">
            <w:r>
              <w:t>1.627</w:t>
            </w:r>
          </w:p>
        </w:tc>
      </w:tr>
      <w:tr w:rsidR="006C3128" w14:paraId="1953B7C8" w14:textId="77777777">
        <w:tc>
          <w:tcPr>
            <w:tcW w:w="3345" w:type="dxa"/>
            <w:shd w:val="clear" w:color="auto" w:fill="E6E6E6"/>
            <w:vAlign w:val="center"/>
          </w:tcPr>
          <w:p w14:paraId="6D491FD7" w14:textId="77777777" w:rsidR="006C3128" w:rsidRDefault="00000000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9576894" w14:textId="77777777" w:rsidR="006C3128" w:rsidRDefault="00000000">
            <w:pPr>
              <w:jc w:val="center"/>
            </w:pPr>
            <w:r>
              <w:t>1.648</w:t>
            </w:r>
          </w:p>
        </w:tc>
      </w:tr>
    </w:tbl>
    <w:p w14:paraId="3BBE281B" w14:textId="77777777" w:rsidR="006C3128" w:rsidRDefault="006C3128">
      <w:pPr>
        <w:widowControl w:val="0"/>
        <w:jc w:val="both"/>
        <w:rPr>
          <w:kern w:val="2"/>
          <w:szCs w:val="24"/>
          <w:lang w:val="en-US"/>
        </w:rPr>
      </w:pPr>
    </w:p>
    <w:p w14:paraId="09157359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61" w:name="_Toc153701973"/>
      <w:r>
        <w:rPr>
          <w:kern w:val="2"/>
          <w:szCs w:val="24"/>
        </w:rPr>
        <w:t>非周边地面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61"/>
    </w:p>
    <w:p w14:paraId="16F6C127" w14:textId="77777777" w:rsidR="006C3128" w:rsidRDefault="00000000">
      <w:pPr>
        <w:pStyle w:val="2"/>
        <w:widowControl w:val="0"/>
        <w:rPr>
          <w:kern w:val="2"/>
        </w:rPr>
      </w:pPr>
      <w:bookmarkStart w:id="62" w:name="_Toc153701974"/>
      <w:r>
        <w:rPr>
          <w:kern w:val="2"/>
        </w:rPr>
        <w:t>非周边地面构造一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C3128" w14:paraId="649222D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5CA1E7" w14:textId="77777777" w:rsidR="006C312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BBDF40" w14:textId="77777777" w:rsidR="006C31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708D44" w14:textId="77777777" w:rsidR="006C31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83C93" w14:textId="77777777" w:rsidR="006C31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68A932" w14:textId="77777777" w:rsidR="006C31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FBC2D" w14:textId="77777777" w:rsidR="006C31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530276" w14:textId="77777777" w:rsidR="006C3128" w:rsidRDefault="00000000">
            <w:pPr>
              <w:jc w:val="center"/>
            </w:pPr>
            <w:r>
              <w:t>热惰性指标</w:t>
            </w:r>
          </w:p>
        </w:tc>
      </w:tr>
      <w:tr w:rsidR="006C3128" w14:paraId="3489FE4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504263" w14:textId="77777777" w:rsidR="006C3128" w:rsidRDefault="006C31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0FC276" w14:textId="77777777" w:rsidR="006C31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3CAF7" w14:textId="77777777" w:rsidR="006C31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E0BA6" w14:textId="77777777" w:rsidR="006C31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01A655" w14:textId="77777777" w:rsidR="006C31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71292" w14:textId="77777777" w:rsidR="006C31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706972" w14:textId="77777777" w:rsidR="006C3128" w:rsidRDefault="00000000">
            <w:pPr>
              <w:jc w:val="center"/>
            </w:pPr>
            <w:r>
              <w:t>D=R*S</w:t>
            </w:r>
          </w:p>
        </w:tc>
      </w:tr>
      <w:tr w:rsidR="006C3128" w14:paraId="013E569E" w14:textId="77777777">
        <w:tc>
          <w:tcPr>
            <w:tcW w:w="3345" w:type="dxa"/>
            <w:vAlign w:val="center"/>
          </w:tcPr>
          <w:p w14:paraId="2CED992E" w14:textId="77777777" w:rsidR="006C31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21A3EF2" w14:textId="77777777" w:rsidR="006C312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3ED9D76" w14:textId="77777777" w:rsidR="006C312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BE7FA6" w14:textId="77777777" w:rsidR="006C312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033DD98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C8E556" w14:textId="77777777" w:rsidR="006C312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612FB44" w14:textId="77777777" w:rsidR="006C3128" w:rsidRDefault="00000000">
            <w:r>
              <w:t>0.245</w:t>
            </w:r>
          </w:p>
        </w:tc>
      </w:tr>
      <w:tr w:rsidR="006C3128" w14:paraId="3EF78316" w14:textId="77777777">
        <w:tc>
          <w:tcPr>
            <w:tcW w:w="3345" w:type="dxa"/>
            <w:vAlign w:val="center"/>
          </w:tcPr>
          <w:p w14:paraId="4F8DA8FD" w14:textId="77777777" w:rsidR="006C312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898D798" w14:textId="77777777" w:rsidR="006C312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A938D73" w14:textId="77777777" w:rsidR="006C312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9A66D90" w14:textId="77777777" w:rsidR="006C312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0C5FFA9" w14:textId="77777777" w:rsidR="006C312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EDC1C7" w14:textId="77777777" w:rsidR="006C312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A2F986D" w14:textId="77777777" w:rsidR="006C3128" w:rsidRDefault="00000000">
            <w:r>
              <w:t>1.186</w:t>
            </w:r>
          </w:p>
        </w:tc>
      </w:tr>
      <w:tr w:rsidR="006C3128" w14:paraId="6AC64D00" w14:textId="77777777">
        <w:tc>
          <w:tcPr>
            <w:tcW w:w="3345" w:type="dxa"/>
            <w:vAlign w:val="center"/>
          </w:tcPr>
          <w:p w14:paraId="386CB5A4" w14:textId="77777777" w:rsidR="006C31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811577" w14:textId="77777777" w:rsidR="006C3128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1C215B9C" w14:textId="77777777" w:rsidR="006C312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6C4404B" w14:textId="77777777" w:rsidR="006C312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E3682B" w14:textId="77777777" w:rsidR="006C312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201B2E" w14:textId="77777777" w:rsidR="006C3128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6BF7A5F" w14:textId="77777777" w:rsidR="006C3128" w:rsidRDefault="00000000">
            <w:r>
              <w:t>1.431</w:t>
            </w:r>
          </w:p>
        </w:tc>
      </w:tr>
      <w:tr w:rsidR="006C3128" w14:paraId="73F61B37" w14:textId="77777777">
        <w:tc>
          <w:tcPr>
            <w:tcW w:w="3345" w:type="dxa"/>
            <w:shd w:val="clear" w:color="auto" w:fill="E6E6E6"/>
            <w:vAlign w:val="center"/>
          </w:tcPr>
          <w:p w14:paraId="5484E592" w14:textId="77777777" w:rsidR="006C3128" w:rsidRDefault="00000000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967F386" w14:textId="77777777" w:rsidR="006C3128" w:rsidRDefault="00000000">
            <w:pPr>
              <w:jc w:val="center"/>
            </w:pPr>
            <w:r>
              <w:t>0.090</w:t>
            </w:r>
          </w:p>
        </w:tc>
      </w:tr>
    </w:tbl>
    <w:p w14:paraId="437F0E62" w14:textId="77777777" w:rsidR="006C3128" w:rsidRDefault="006C3128">
      <w:pPr>
        <w:widowControl w:val="0"/>
        <w:jc w:val="both"/>
        <w:rPr>
          <w:kern w:val="2"/>
          <w:szCs w:val="24"/>
          <w:lang w:val="en-US"/>
        </w:rPr>
      </w:pPr>
    </w:p>
    <w:p w14:paraId="7C5793C0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63" w:name="_Toc153701975"/>
      <w:r>
        <w:rPr>
          <w:kern w:val="2"/>
          <w:szCs w:val="24"/>
        </w:rPr>
        <w:t>采暖地下室外墙</w:t>
      </w:r>
      <w:bookmarkEnd w:id="63"/>
    </w:p>
    <w:p w14:paraId="46CC17E6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EBDA2CE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64" w:name="_Toc153701976"/>
      <w:r>
        <w:rPr>
          <w:kern w:val="2"/>
          <w:szCs w:val="24"/>
        </w:rPr>
        <w:t>可开启面积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6C3128" w14:paraId="4765871F" w14:textId="77777777">
        <w:tc>
          <w:tcPr>
            <w:tcW w:w="718" w:type="dxa"/>
            <w:shd w:val="clear" w:color="auto" w:fill="E6E6E6"/>
            <w:vAlign w:val="center"/>
          </w:tcPr>
          <w:p w14:paraId="6C1B80EA" w14:textId="77777777" w:rsidR="006C3128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62D872B" w14:textId="77777777" w:rsidR="006C3128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BA767B1" w14:textId="77777777" w:rsidR="006C3128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041E0DE" w14:textId="77777777" w:rsidR="006C3128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A5C903F" w14:textId="77777777" w:rsidR="006C3128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C16946F" w14:textId="77777777" w:rsidR="006C3128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9492E1B" w14:textId="77777777" w:rsidR="006C3128" w:rsidRDefault="00000000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A9C1A" w14:textId="77777777" w:rsidR="006C3128" w:rsidRDefault="00000000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C34033" w14:textId="77777777" w:rsidR="006C3128" w:rsidRDefault="00000000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E82CB8E" w14:textId="77777777" w:rsidR="006C3128" w:rsidRDefault="00000000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AC7D70F" w14:textId="77777777" w:rsidR="006C3128" w:rsidRDefault="00000000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1F923770" w14:textId="77777777" w:rsidR="006C3128" w:rsidRDefault="00000000">
            <w:pPr>
              <w:jc w:val="center"/>
            </w:pPr>
            <w:r>
              <w:t>结论</w:t>
            </w:r>
          </w:p>
        </w:tc>
      </w:tr>
      <w:tr w:rsidR="006C3128" w14:paraId="2474EBEA" w14:textId="77777777">
        <w:tc>
          <w:tcPr>
            <w:tcW w:w="718" w:type="dxa"/>
            <w:vMerge w:val="restart"/>
            <w:vAlign w:val="center"/>
          </w:tcPr>
          <w:p w14:paraId="1CFD9C63" w14:textId="77777777" w:rsidR="006C3128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48653990" w14:textId="77777777" w:rsidR="006C3128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E5E1A9B" w14:textId="77777777" w:rsidR="006C3128" w:rsidRDefault="00000000">
            <w:r>
              <w:t>122.36</w:t>
            </w:r>
          </w:p>
        </w:tc>
        <w:tc>
          <w:tcPr>
            <w:tcW w:w="962" w:type="dxa"/>
            <w:vAlign w:val="center"/>
          </w:tcPr>
          <w:p w14:paraId="2B2FAF96" w14:textId="77777777" w:rsidR="006C3128" w:rsidRDefault="00000000">
            <w:r>
              <w:t>C2112</w:t>
            </w:r>
          </w:p>
        </w:tc>
        <w:tc>
          <w:tcPr>
            <w:tcW w:w="735" w:type="dxa"/>
            <w:vAlign w:val="center"/>
          </w:tcPr>
          <w:p w14:paraId="5F6FC9F5" w14:textId="77777777" w:rsidR="006C3128" w:rsidRDefault="00000000">
            <w:r>
              <w:t>2.52</w:t>
            </w:r>
          </w:p>
        </w:tc>
        <w:tc>
          <w:tcPr>
            <w:tcW w:w="679" w:type="dxa"/>
            <w:vAlign w:val="center"/>
          </w:tcPr>
          <w:p w14:paraId="5EA3AC3F" w14:textId="77777777" w:rsidR="006C312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813CA79" w14:textId="77777777" w:rsidR="006C3128" w:rsidRDefault="00000000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A4B58C7" w14:textId="77777777" w:rsidR="006C3128" w:rsidRDefault="00000000">
            <w:r>
              <w:t>0.17</w:t>
            </w:r>
          </w:p>
        </w:tc>
        <w:tc>
          <w:tcPr>
            <w:tcW w:w="848" w:type="dxa"/>
            <w:vMerge w:val="restart"/>
            <w:vAlign w:val="center"/>
          </w:tcPr>
          <w:p w14:paraId="77999571" w14:textId="77777777" w:rsidR="006C3128" w:rsidRDefault="00000000">
            <w:r>
              <w:t>0.11</w:t>
            </w:r>
          </w:p>
        </w:tc>
        <w:tc>
          <w:tcPr>
            <w:tcW w:w="679" w:type="dxa"/>
            <w:vMerge w:val="restart"/>
            <w:vAlign w:val="center"/>
          </w:tcPr>
          <w:p w14:paraId="5A07175F" w14:textId="77777777" w:rsidR="006C3128" w:rsidRDefault="00000000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5D187326" w14:textId="77777777" w:rsidR="006C3128" w:rsidRDefault="00000000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E065844" w14:textId="77777777" w:rsidR="006C3128" w:rsidRDefault="00000000">
            <w:r>
              <w:t>满足</w:t>
            </w:r>
          </w:p>
        </w:tc>
      </w:tr>
      <w:tr w:rsidR="006C3128" w14:paraId="728A26C1" w14:textId="77777777">
        <w:tc>
          <w:tcPr>
            <w:tcW w:w="718" w:type="dxa"/>
            <w:vMerge/>
            <w:vAlign w:val="center"/>
          </w:tcPr>
          <w:p w14:paraId="348B473A" w14:textId="77777777" w:rsidR="006C3128" w:rsidRDefault="006C3128"/>
        </w:tc>
        <w:tc>
          <w:tcPr>
            <w:tcW w:w="962" w:type="dxa"/>
            <w:vMerge/>
            <w:vAlign w:val="center"/>
          </w:tcPr>
          <w:p w14:paraId="5E384007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2EFD4315" w14:textId="77777777" w:rsidR="006C3128" w:rsidRDefault="006C3128"/>
        </w:tc>
        <w:tc>
          <w:tcPr>
            <w:tcW w:w="962" w:type="dxa"/>
            <w:vAlign w:val="center"/>
          </w:tcPr>
          <w:p w14:paraId="45033DBE" w14:textId="77777777" w:rsidR="006C3128" w:rsidRDefault="00000000">
            <w:r>
              <w:t>M0920</w:t>
            </w:r>
          </w:p>
        </w:tc>
        <w:tc>
          <w:tcPr>
            <w:tcW w:w="735" w:type="dxa"/>
            <w:vAlign w:val="center"/>
          </w:tcPr>
          <w:p w14:paraId="286475F2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10D892D" w14:textId="77777777" w:rsidR="006C3128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6F544907" w14:textId="77777777" w:rsidR="006C3128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0F828EE7" w14:textId="77777777" w:rsidR="006C3128" w:rsidRDefault="006C3128"/>
        </w:tc>
        <w:tc>
          <w:tcPr>
            <w:tcW w:w="848" w:type="dxa"/>
            <w:vMerge/>
            <w:vAlign w:val="center"/>
          </w:tcPr>
          <w:p w14:paraId="1EB0E30D" w14:textId="77777777" w:rsidR="006C3128" w:rsidRDefault="006C3128"/>
        </w:tc>
        <w:tc>
          <w:tcPr>
            <w:tcW w:w="679" w:type="dxa"/>
            <w:vMerge/>
            <w:vAlign w:val="center"/>
          </w:tcPr>
          <w:p w14:paraId="030326DE" w14:textId="77777777" w:rsidR="006C3128" w:rsidRDefault="006C3128"/>
        </w:tc>
        <w:tc>
          <w:tcPr>
            <w:tcW w:w="679" w:type="dxa"/>
            <w:vMerge/>
            <w:vAlign w:val="center"/>
          </w:tcPr>
          <w:p w14:paraId="2AF6CE85" w14:textId="77777777" w:rsidR="006C3128" w:rsidRDefault="006C3128"/>
        </w:tc>
        <w:tc>
          <w:tcPr>
            <w:tcW w:w="803" w:type="dxa"/>
            <w:vMerge/>
            <w:vAlign w:val="center"/>
          </w:tcPr>
          <w:p w14:paraId="595D7CD0" w14:textId="77777777" w:rsidR="006C3128" w:rsidRDefault="006C3128"/>
        </w:tc>
      </w:tr>
      <w:tr w:rsidR="006C3128" w14:paraId="64CC4AB4" w14:textId="77777777">
        <w:tc>
          <w:tcPr>
            <w:tcW w:w="718" w:type="dxa"/>
            <w:vMerge/>
            <w:vAlign w:val="center"/>
          </w:tcPr>
          <w:p w14:paraId="38FDA93C" w14:textId="77777777" w:rsidR="006C3128" w:rsidRDefault="006C3128"/>
        </w:tc>
        <w:tc>
          <w:tcPr>
            <w:tcW w:w="962" w:type="dxa"/>
            <w:vMerge/>
            <w:vAlign w:val="center"/>
          </w:tcPr>
          <w:p w14:paraId="765224A8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48553445" w14:textId="77777777" w:rsidR="006C3128" w:rsidRDefault="006C3128"/>
        </w:tc>
        <w:tc>
          <w:tcPr>
            <w:tcW w:w="962" w:type="dxa"/>
            <w:vAlign w:val="center"/>
          </w:tcPr>
          <w:p w14:paraId="07C322FF" w14:textId="77777777" w:rsidR="006C3128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642241A3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13D027A" w14:textId="77777777" w:rsidR="006C312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C94CA40" w14:textId="77777777" w:rsidR="006C3128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31FE17A" w14:textId="77777777" w:rsidR="006C3128" w:rsidRDefault="006C3128"/>
        </w:tc>
        <w:tc>
          <w:tcPr>
            <w:tcW w:w="848" w:type="dxa"/>
            <w:vMerge/>
            <w:vAlign w:val="center"/>
          </w:tcPr>
          <w:p w14:paraId="1919D246" w14:textId="77777777" w:rsidR="006C3128" w:rsidRDefault="006C3128"/>
        </w:tc>
        <w:tc>
          <w:tcPr>
            <w:tcW w:w="679" w:type="dxa"/>
            <w:vMerge/>
            <w:vAlign w:val="center"/>
          </w:tcPr>
          <w:p w14:paraId="0EA48FD0" w14:textId="77777777" w:rsidR="006C3128" w:rsidRDefault="006C3128"/>
        </w:tc>
        <w:tc>
          <w:tcPr>
            <w:tcW w:w="679" w:type="dxa"/>
            <w:vMerge/>
            <w:vAlign w:val="center"/>
          </w:tcPr>
          <w:p w14:paraId="5A2DE3DF" w14:textId="77777777" w:rsidR="006C3128" w:rsidRDefault="006C3128"/>
        </w:tc>
        <w:tc>
          <w:tcPr>
            <w:tcW w:w="803" w:type="dxa"/>
            <w:vMerge/>
            <w:vAlign w:val="center"/>
          </w:tcPr>
          <w:p w14:paraId="2D8BBC87" w14:textId="77777777" w:rsidR="006C3128" w:rsidRDefault="006C3128"/>
        </w:tc>
      </w:tr>
      <w:tr w:rsidR="006C3128" w14:paraId="7A91E58A" w14:textId="77777777">
        <w:tc>
          <w:tcPr>
            <w:tcW w:w="718" w:type="dxa"/>
            <w:vMerge/>
            <w:vAlign w:val="center"/>
          </w:tcPr>
          <w:p w14:paraId="0C5AB60F" w14:textId="77777777" w:rsidR="006C3128" w:rsidRDefault="006C3128"/>
        </w:tc>
        <w:tc>
          <w:tcPr>
            <w:tcW w:w="962" w:type="dxa"/>
            <w:vMerge/>
            <w:vAlign w:val="center"/>
          </w:tcPr>
          <w:p w14:paraId="0F0708B0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1BE4F3FF" w14:textId="77777777" w:rsidR="006C3128" w:rsidRDefault="006C3128"/>
        </w:tc>
        <w:tc>
          <w:tcPr>
            <w:tcW w:w="962" w:type="dxa"/>
            <w:vAlign w:val="center"/>
          </w:tcPr>
          <w:p w14:paraId="39714FFC" w14:textId="77777777" w:rsidR="006C3128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4B1641ED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FEBF099" w14:textId="77777777" w:rsidR="006C312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979ECB6" w14:textId="77777777" w:rsidR="006C3128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57AAE67" w14:textId="77777777" w:rsidR="006C3128" w:rsidRDefault="006C3128"/>
        </w:tc>
        <w:tc>
          <w:tcPr>
            <w:tcW w:w="848" w:type="dxa"/>
            <w:vMerge/>
            <w:vAlign w:val="center"/>
          </w:tcPr>
          <w:p w14:paraId="6E81664E" w14:textId="77777777" w:rsidR="006C3128" w:rsidRDefault="006C3128"/>
        </w:tc>
        <w:tc>
          <w:tcPr>
            <w:tcW w:w="679" w:type="dxa"/>
            <w:vMerge/>
            <w:vAlign w:val="center"/>
          </w:tcPr>
          <w:p w14:paraId="753EA3B6" w14:textId="77777777" w:rsidR="006C3128" w:rsidRDefault="006C3128"/>
        </w:tc>
        <w:tc>
          <w:tcPr>
            <w:tcW w:w="679" w:type="dxa"/>
            <w:vMerge/>
            <w:vAlign w:val="center"/>
          </w:tcPr>
          <w:p w14:paraId="7F1B742D" w14:textId="77777777" w:rsidR="006C3128" w:rsidRDefault="006C3128"/>
        </w:tc>
        <w:tc>
          <w:tcPr>
            <w:tcW w:w="803" w:type="dxa"/>
            <w:vMerge/>
            <w:vAlign w:val="center"/>
          </w:tcPr>
          <w:p w14:paraId="5B44D450" w14:textId="77777777" w:rsidR="006C3128" w:rsidRDefault="006C3128"/>
        </w:tc>
      </w:tr>
      <w:tr w:rsidR="006C3128" w14:paraId="1E31851F" w14:textId="77777777">
        <w:tc>
          <w:tcPr>
            <w:tcW w:w="718" w:type="dxa"/>
            <w:vMerge/>
            <w:vAlign w:val="center"/>
          </w:tcPr>
          <w:p w14:paraId="4A1FCF3A" w14:textId="77777777" w:rsidR="006C3128" w:rsidRDefault="006C3128"/>
        </w:tc>
        <w:tc>
          <w:tcPr>
            <w:tcW w:w="962" w:type="dxa"/>
            <w:vMerge/>
            <w:vAlign w:val="center"/>
          </w:tcPr>
          <w:p w14:paraId="415DB3B8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42C476E8" w14:textId="77777777" w:rsidR="006C3128" w:rsidRDefault="006C3128"/>
        </w:tc>
        <w:tc>
          <w:tcPr>
            <w:tcW w:w="962" w:type="dxa"/>
            <w:vAlign w:val="center"/>
          </w:tcPr>
          <w:p w14:paraId="06126CB0" w14:textId="77777777" w:rsidR="006C3128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0BE05D94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972AEBD" w14:textId="77777777" w:rsidR="006C312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FA6566F" w14:textId="77777777" w:rsidR="006C3128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B4ECEFF" w14:textId="77777777" w:rsidR="006C3128" w:rsidRDefault="006C3128"/>
        </w:tc>
        <w:tc>
          <w:tcPr>
            <w:tcW w:w="848" w:type="dxa"/>
            <w:vMerge/>
            <w:vAlign w:val="center"/>
          </w:tcPr>
          <w:p w14:paraId="0967CB0E" w14:textId="77777777" w:rsidR="006C3128" w:rsidRDefault="006C3128"/>
        </w:tc>
        <w:tc>
          <w:tcPr>
            <w:tcW w:w="679" w:type="dxa"/>
            <w:vMerge/>
            <w:vAlign w:val="center"/>
          </w:tcPr>
          <w:p w14:paraId="6DE59753" w14:textId="77777777" w:rsidR="006C3128" w:rsidRDefault="006C3128"/>
        </w:tc>
        <w:tc>
          <w:tcPr>
            <w:tcW w:w="679" w:type="dxa"/>
            <w:vMerge/>
            <w:vAlign w:val="center"/>
          </w:tcPr>
          <w:p w14:paraId="1BEB30AF" w14:textId="77777777" w:rsidR="006C3128" w:rsidRDefault="006C3128"/>
        </w:tc>
        <w:tc>
          <w:tcPr>
            <w:tcW w:w="803" w:type="dxa"/>
            <w:vMerge/>
            <w:vAlign w:val="center"/>
          </w:tcPr>
          <w:p w14:paraId="28B761D9" w14:textId="77777777" w:rsidR="006C3128" w:rsidRDefault="006C3128"/>
        </w:tc>
      </w:tr>
      <w:tr w:rsidR="006C3128" w14:paraId="3FA74F5D" w14:textId="77777777">
        <w:tc>
          <w:tcPr>
            <w:tcW w:w="718" w:type="dxa"/>
            <w:vMerge/>
            <w:vAlign w:val="center"/>
          </w:tcPr>
          <w:p w14:paraId="6CCCAE15" w14:textId="77777777" w:rsidR="006C3128" w:rsidRDefault="006C3128"/>
        </w:tc>
        <w:tc>
          <w:tcPr>
            <w:tcW w:w="962" w:type="dxa"/>
            <w:vMerge/>
            <w:vAlign w:val="center"/>
          </w:tcPr>
          <w:p w14:paraId="033F41D6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2CCD58EE" w14:textId="77777777" w:rsidR="006C3128" w:rsidRDefault="006C3128"/>
        </w:tc>
        <w:tc>
          <w:tcPr>
            <w:tcW w:w="962" w:type="dxa"/>
            <w:vAlign w:val="center"/>
          </w:tcPr>
          <w:p w14:paraId="5CD9600E" w14:textId="77777777" w:rsidR="006C3128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1A46CF68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98F85D9" w14:textId="77777777" w:rsidR="006C312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20EB119" w14:textId="77777777" w:rsidR="006C3128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8ACC8B4" w14:textId="77777777" w:rsidR="006C3128" w:rsidRDefault="006C3128"/>
        </w:tc>
        <w:tc>
          <w:tcPr>
            <w:tcW w:w="848" w:type="dxa"/>
            <w:vMerge/>
            <w:vAlign w:val="center"/>
          </w:tcPr>
          <w:p w14:paraId="679C52D8" w14:textId="77777777" w:rsidR="006C3128" w:rsidRDefault="006C3128"/>
        </w:tc>
        <w:tc>
          <w:tcPr>
            <w:tcW w:w="679" w:type="dxa"/>
            <w:vMerge/>
            <w:vAlign w:val="center"/>
          </w:tcPr>
          <w:p w14:paraId="732314CE" w14:textId="77777777" w:rsidR="006C3128" w:rsidRDefault="006C3128"/>
        </w:tc>
        <w:tc>
          <w:tcPr>
            <w:tcW w:w="679" w:type="dxa"/>
            <w:vMerge/>
            <w:vAlign w:val="center"/>
          </w:tcPr>
          <w:p w14:paraId="23E2066B" w14:textId="77777777" w:rsidR="006C3128" w:rsidRDefault="006C3128"/>
        </w:tc>
        <w:tc>
          <w:tcPr>
            <w:tcW w:w="803" w:type="dxa"/>
            <w:vMerge/>
            <w:vAlign w:val="center"/>
          </w:tcPr>
          <w:p w14:paraId="311CF9C9" w14:textId="77777777" w:rsidR="006C3128" w:rsidRDefault="006C3128"/>
        </w:tc>
      </w:tr>
      <w:tr w:rsidR="006C3128" w14:paraId="3687E86E" w14:textId="77777777">
        <w:tc>
          <w:tcPr>
            <w:tcW w:w="718" w:type="dxa"/>
            <w:vMerge/>
            <w:vAlign w:val="center"/>
          </w:tcPr>
          <w:p w14:paraId="109C773C" w14:textId="77777777" w:rsidR="006C3128" w:rsidRDefault="006C3128"/>
        </w:tc>
        <w:tc>
          <w:tcPr>
            <w:tcW w:w="962" w:type="dxa"/>
            <w:vMerge/>
            <w:vAlign w:val="center"/>
          </w:tcPr>
          <w:p w14:paraId="5D96E11B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0046BE60" w14:textId="77777777" w:rsidR="006C3128" w:rsidRDefault="006C3128"/>
        </w:tc>
        <w:tc>
          <w:tcPr>
            <w:tcW w:w="962" w:type="dxa"/>
            <w:vAlign w:val="center"/>
          </w:tcPr>
          <w:p w14:paraId="35021C20" w14:textId="77777777" w:rsidR="006C3128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2CFDDAC2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1BE1241" w14:textId="77777777" w:rsidR="006C312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CF0FEC" w14:textId="77777777" w:rsidR="006C3128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9A28F14" w14:textId="77777777" w:rsidR="006C3128" w:rsidRDefault="006C3128"/>
        </w:tc>
        <w:tc>
          <w:tcPr>
            <w:tcW w:w="848" w:type="dxa"/>
            <w:vMerge/>
            <w:vAlign w:val="center"/>
          </w:tcPr>
          <w:p w14:paraId="3C57AA8A" w14:textId="77777777" w:rsidR="006C3128" w:rsidRDefault="006C3128"/>
        </w:tc>
        <w:tc>
          <w:tcPr>
            <w:tcW w:w="679" w:type="dxa"/>
            <w:vMerge/>
            <w:vAlign w:val="center"/>
          </w:tcPr>
          <w:p w14:paraId="0A36336C" w14:textId="77777777" w:rsidR="006C3128" w:rsidRDefault="006C3128"/>
        </w:tc>
        <w:tc>
          <w:tcPr>
            <w:tcW w:w="679" w:type="dxa"/>
            <w:vMerge/>
            <w:vAlign w:val="center"/>
          </w:tcPr>
          <w:p w14:paraId="5C5F6E0E" w14:textId="77777777" w:rsidR="006C3128" w:rsidRDefault="006C3128"/>
        </w:tc>
        <w:tc>
          <w:tcPr>
            <w:tcW w:w="803" w:type="dxa"/>
            <w:vMerge/>
            <w:vAlign w:val="center"/>
          </w:tcPr>
          <w:p w14:paraId="540DF54A" w14:textId="77777777" w:rsidR="006C3128" w:rsidRDefault="006C3128"/>
        </w:tc>
      </w:tr>
      <w:tr w:rsidR="006C3128" w14:paraId="1CEDB6D8" w14:textId="77777777">
        <w:tc>
          <w:tcPr>
            <w:tcW w:w="718" w:type="dxa"/>
            <w:vMerge/>
            <w:vAlign w:val="center"/>
          </w:tcPr>
          <w:p w14:paraId="16ECA7EB" w14:textId="77777777" w:rsidR="006C3128" w:rsidRDefault="006C3128"/>
        </w:tc>
        <w:tc>
          <w:tcPr>
            <w:tcW w:w="962" w:type="dxa"/>
            <w:vMerge/>
            <w:vAlign w:val="center"/>
          </w:tcPr>
          <w:p w14:paraId="0FF2A1B0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6A31A311" w14:textId="77777777" w:rsidR="006C3128" w:rsidRDefault="006C3128"/>
        </w:tc>
        <w:tc>
          <w:tcPr>
            <w:tcW w:w="962" w:type="dxa"/>
            <w:vAlign w:val="center"/>
          </w:tcPr>
          <w:p w14:paraId="0D49C3FB" w14:textId="77777777" w:rsidR="006C3128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61F030E0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68FE029" w14:textId="77777777" w:rsidR="006C312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897561D" w14:textId="77777777" w:rsidR="006C3128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0CF92D8" w14:textId="77777777" w:rsidR="006C3128" w:rsidRDefault="006C3128"/>
        </w:tc>
        <w:tc>
          <w:tcPr>
            <w:tcW w:w="848" w:type="dxa"/>
            <w:vMerge/>
            <w:vAlign w:val="center"/>
          </w:tcPr>
          <w:p w14:paraId="06412910" w14:textId="77777777" w:rsidR="006C3128" w:rsidRDefault="006C3128"/>
        </w:tc>
        <w:tc>
          <w:tcPr>
            <w:tcW w:w="679" w:type="dxa"/>
            <w:vMerge/>
            <w:vAlign w:val="center"/>
          </w:tcPr>
          <w:p w14:paraId="0CD0EDF5" w14:textId="77777777" w:rsidR="006C3128" w:rsidRDefault="006C3128"/>
        </w:tc>
        <w:tc>
          <w:tcPr>
            <w:tcW w:w="679" w:type="dxa"/>
            <w:vMerge/>
            <w:vAlign w:val="center"/>
          </w:tcPr>
          <w:p w14:paraId="46458ABF" w14:textId="77777777" w:rsidR="006C3128" w:rsidRDefault="006C3128"/>
        </w:tc>
        <w:tc>
          <w:tcPr>
            <w:tcW w:w="803" w:type="dxa"/>
            <w:vMerge/>
            <w:vAlign w:val="center"/>
          </w:tcPr>
          <w:p w14:paraId="74E8AACF" w14:textId="77777777" w:rsidR="006C3128" w:rsidRDefault="006C3128"/>
        </w:tc>
      </w:tr>
      <w:tr w:rsidR="006C3128" w14:paraId="2C5D86CB" w14:textId="77777777">
        <w:tc>
          <w:tcPr>
            <w:tcW w:w="718" w:type="dxa"/>
            <w:vMerge/>
            <w:vAlign w:val="center"/>
          </w:tcPr>
          <w:p w14:paraId="668C48D2" w14:textId="77777777" w:rsidR="006C3128" w:rsidRDefault="006C3128"/>
        </w:tc>
        <w:tc>
          <w:tcPr>
            <w:tcW w:w="962" w:type="dxa"/>
            <w:vMerge/>
            <w:vAlign w:val="center"/>
          </w:tcPr>
          <w:p w14:paraId="2ED27DA7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5C2B2F95" w14:textId="77777777" w:rsidR="006C3128" w:rsidRDefault="006C3128"/>
        </w:tc>
        <w:tc>
          <w:tcPr>
            <w:tcW w:w="962" w:type="dxa"/>
            <w:vAlign w:val="center"/>
          </w:tcPr>
          <w:p w14:paraId="7FCD3EA4" w14:textId="77777777" w:rsidR="006C3128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7FE91FC5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D74D50F" w14:textId="77777777" w:rsidR="006C312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1E6A1A" w14:textId="77777777" w:rsidR="006C3128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7D9567E" w14:textId="77777777" w:rsidR="006C3128" w:rsidRDefault="006C3128"/>
        </w:tc>
        <w:tc>
          <w:tcPr>
            <w:tcW w:w="848" w:type="dxa"/>
            <w:vMerge/>
            <w:vAlign w:val="center"/>
          </w:tcPr>
          <w:p w14:paraId="37D7DABE" w14:textId="77777777" w:rsidR="006C3128" w:rsidRDefault="006C3128"/>
        </w:tc>
        <w:tc>
          <w:tcPr>
            <w:tcW w:w="679" w:type="dxa"/>
            <w:vMerge/>
            <w:vAlign w:val="center"/>
          </w:tcPr>
          <w:p w14:paraId="6EEF82FD" w14:textId="77777777" w:rsidR="006C3128" w:rsidRDefault="006C3128"/>
        </w:tc>
        <w:tc>
          <w:tcPr>
            <w:tcW w:w="679" w:type="dxa"/>
            <w:vMerge/>
            <w:vAlign w:val="center"/>
          </w:tcPr>
          <w:p w14:paraId="75810730" w14:textId="77777777" w:rsidR="006C3128" w:rsidRDefault="006C3128"/>
        </w:tc>
        <w:tc>
          <w:tcPr>
            <w:tcW w:w="803" w:type="dxa"/>
            <w:vMerge/>
            <w:vAlign w:val="center"/>
          </w:tcPr>
          <w:p w14:paraId="71FDB033" w14:textId="77777777" w:rsidR="006C3128" w:rsidRDefault="006C3128"/>
        </w:tc>
      </w:tr>
      <w:tr w:rsidR="006C3128" w14:paraId="6B2F17D6" w14:textId="77777777">
        <w:tc>
          <w:tcPr>
            <w:tcW w:w="718" w:type="dxa"/>
            <w:vMerge/>
            <w:vAlign w:val="center"/>
          </w:tcPr>
          <w:p w14:paraId="1B08F3BD" w14:textId="77777777" w:rsidR="006C3128" w:rsidRDefault="006C3128"/>
        </w:tc>
        <w:tc>
          <w:tcPr>
            <w:tcW w:w="962" w:type="dxa"/>
            <w:vMerge/>
            <w:vAlign w:val="center"/>
          </w:tcPr>
          <w:p w14:paraId="417B52E8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33285F6E" w14:textId="77777777" w:rsidR="006C3128" w:rsidRDefault="006C3128"/>
        </w:tc>
        <w:tc>
          <w:tcPr>
            <w:tcW w:w="962" w:type="dxa"/>
            <w:vAlign w:val="center"/>
          </w:tcPr>
          <w:p w14:paraId="2EE1CDF0" w14:textId="77777777" w:rsidR="006C3128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27A634E6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E4824B0" w14:textId="77777777" w:rsidR="006C312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0B43235" w14:textId="77777777" w:rsidR="006C3128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BF6CC8F" w14:textId="77777777" w:rsidR="006C3128" w:rsidRDefault="006C3128"/>
        </w:tc>
        <w:tc>
          <w:tcPr>
            <w:tcW w:w="848" w:type="dxa"/>
            <w:vMerge/>
            <w:vAlign w:val="center"/>
          </w:tcPr>
          <w:p w14:paraId="0612515C" w14:textId="77777777" w:rsidR="006C3128" w:rsidRDefault="006C3128"/>
        </w:tc>
        <w:tc>
          <w:tcPr>
            <w:tcW w:w="679" w:type="dxa"/>
            <w:vMerge/>
            <w:vAlign w:val="center"/>
          </w:tcPr>
          <w:p w14:paraId="07C7EDDF" w14:textId="77777777" w:rsidR="006C3128" w:rsidRDefault="006C3128"/>
        </w:tc>
        <w:tc>
          <w:tcPr>
            <w:tcW w:w="679" w:type="dxa"/>
            <w:vMerge/>
            <w:vAlign w:val="center"/>
          </w:tcPr>
          <w:p w14:paraId="1BFD4760" w14:textId="77777777" w:rsidR="006C3128" w:rsidRDefault="006C3128"/>
        </w:tc>
        <w:tc>
          <w:tcPr>
            <w:tcW w:w="803" w:type="dxa"/>
            <w:vMerge/>
            <w:vAlign w:val="center"/>
          </w:tcPr>
          <w:p w14:paraId="5EA7ECAA" w14:textId="77777777" w:rsidR="006C3128" w:rsidRDefault="006C3128"/>
        </w:tc>
      </w:tr>
      <w:tr w:rsidR="006C3128" w14:paraId="59B8DCCC" w14:textId="77777777">
        <w:tc>
          <w:tcPr>
            <w:tcW w:w="718" w:type="dxa"/>
            <w:vMerge/>
            <w:vAlign w:val="center"/>
          </w:tcPr>
          <w:p w14:paraId="08B26408" w14:textId="77777777" w:rsidR="006C3128" w:rsidRDefault="006C3128"/>
        </w:tc>
        <w:tc>
          <w:tcPr>
            <w:tcW w:w="962" w:type="dxa"/>
            <w:vMerge/>
            <w:vAlign w:val="center"/>
          </w:tcPr>
          <w:p w14:paraId="3EB440FA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242D87E5" w14:textId="77777777" w:rsidR="006C3128" w:rsidRDefault="006C3128"/>
        </w:tc>
        <w:tc>
          <w:tcPr>
            <w:tcW w:w="962" w:type="dxa"/>
            <w:vAlign w:val="center"/>
          </w:tcPr>
          <w:p w14:paraId="01C32434" w14:textId="77777777" w:rsidR="006C3128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3650815C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97F6F2E" w14:textId="77777777" w:rsidR="006C312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D91080" w14:textId="77777777" w:rsidR="006C3128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A5AE1B4" w14:textId="77777777" w:rsidR="006C3128" w:rsidRDefault="006C3128"/>
        </w:tc>
        <w:tc>
          <w:tcPr>
            <w:tcW w:w="848" w:type="dxa"/>
            <w:vMerge/>
            <w:vAlign w:val="center"/>
          </w:tcPr>
          <w:p w14:paraId="0B91A31D" w14:textId="77777777" w:rsidR="006C3128" w:rsidRDefault="006C3128"/>
        </w:tc>
        <w:tc>
          <w:tcPr>
            <w:tcW w:w="679" w:type="dxa"/>
            <w:vMerge/>
            <w:vAlign w:val="center"/>
          </w:tcPr>
          <w:p w14:paraId="6D2B5896" w14:textId="77777777" w:rsidR="006C3128" w:rsidRDefault="006C3128"/>
        </w:tc>
        <w:tc>
          <w:tcPr>
            <w:tcW w:w="679" w:type="dxa"/>
            <w:vMerge/>
            <w:vAlign w:val="center"/>
          </w:tcPr>
          <w:p w14:paraId="32F27684" w14:textId="77777777" w:rsidR="006C3128" w:rsidRDefault="006C3128"/>
        </w:tc>
        <w:tc>
          <w:tcPr>
            <w:tcW w:w="803" w:type="dxa"/>
            <w:vMerge/>
            <w:vAlign w:val="center"/>
          </w:tcPr>
          <w:p w14:paraId="1AB981E5" w14:textId="77777777" w:rsidR="006C3128" w:rsidRDefault="006C3128"/>
        </w:tc>
      </w:tr>
      <w:tr w:rsidR="006C3128" w14:paraId="0B558BCF" w14:textId="77777777">
        <w:tc>
          <w:tcPr>
            <w:tcW w:w="718" w:type="dxa"/>
            <w:vMerge/>
            <w:vAlign w:val="center"/>
          </w:tcPr>
          <w:p w14:paraId="23FB5733" w14:textId="77777777" w:rsidR="006C3128" w:rsidRDefault="006C3128"/>
        </w:tc>
        <w:tc>
          <w:tcPr>
            <w:tcW w:w="962" w:type="dxa"/>
            <w:vMerge/>
            <w:vAlign w:val="center"/>
          </w:tcPr>
          <w:p w14:paraId="7C4D183D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34A7DEC3" w14:textId="77777777" w:rsidR="006C3128" w:rsidRDefault="006C3128"/>
        </w:tc>
        <w:tc>
          <w:tcPr>
            <w:tcW w:w="962" w:type="dxa"/>
            <w:vAlign w:val="center"/>
          </w:tcPr>
          <w:p w14:paraId="2719A965" w14:textId="77777777" w:rsidR="006C3128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1E845745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614A1CB" w14:textId="77777777" w:rsidR="006C312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8FDDA2" w14:textId="77777777" w:rsidR="006C3128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A36777A" w14:textId="77777777" w:rsidR="006C3128" w:rsidRDefault="006C3128"/>
        </w:tc>
        <w:tc>
          <w:tcPr>
            <w:tcW w:w="848" w:type="dxa"/>
            <w:vMerge/>
            <w:vAlign w:val="center"/>
          </w:tcPr>
          <w:p w14:paraId="76926540" w14:textId="77777777" w:rsidR="006C3128" w:rsidRDefault="006C3128"/>
        </w:tc>
        <w:tc>
          <w:tcPr>
            <w:tcW w:w="679" w:type="dxa"/>
            <w:vMerge/>
            <w:vAlign w:val="center"/>
          </w:tcPr>
          <w:p w14:paraId="69433199" w14:textId="77777777" w:rsidR="006C3128" w:rsidRDefault="006C3128"/>
        </w:tc>
        <w:tc>
          <w:tcPr>
            <w:tcW w:w="679" w:type="dxa"/>
            <w:vMerge/>
            <w:vAlign w:val="center"/>
          </w:tcPr>
          <w:p w14:paraId="51D2A368" w14:textId="77777777" w:rsidR="006C3128" w:rsidRDefault="006C3128"/>
        </w:tc>
        <w:tc>
          <w:tcPr>
            <w:tcW w:w="803" w:type="dxa"/>
            <w:vMerge/>
            <w:vAlign w:val="center"/>
          </w:tcPr>
          <w:p w14:paraId="18D3AB0B" w14:textId="77777777" w:rsidR="006C3128" w:rsidRDefault="006C3128"/>
        </w:tc>
      </w:tr>
      <w:tr w:rsidR="006C3128" w14:paraId="570D4208" w14:textId="77777777">
        <w:tc>
          <w:tcPr>
            <w:tcW w:w="718" w:type="dxa"/>
            <w:vMerge/>
            <w:vAlign w:val="center"/>
          </w:tcPr>
          <w:p w14:paraId="6BE12A43" w14:textId="77777777" w:rsidR="006C3128" w:rsidRDefault="006C3128"/>
        </w:tc>
        <w:tc>
          <w:tcPr>
            <w:tcW w:w="962" w:type="dxa"/>
            <w:vMerge/>
            <w:vAlign w:val="center"/>
          </w:tcPr>
          <w:p w14:paraId="381F30AB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1F9AF25B" w14:textId="77777777" w:rsidR="006C3128" w:rsidRDefault="006C3128"/>
        </w:tc>
        <w:tc>
          <w:tcPr>
            <w:tcW w:w="962" w:type="dxa"/>
            <w:vAlign w:val="center"/>
          </w:tcPr>
          <w:p w14:paraId="1650458F" w14:textId="77777777" w:rsidR="006C3128" w:rsidRDefault="00000000">
            <w:r>
              <w:t>M0920</w:t>
            </w:r>
          </w:p>
        </w:tc>
        <w:tc>
          <w:tcPr>
            <w:tcW w:w="735" w:type="dxa"/>
            <w:vAlign w:val="center"/>
          </w:tcPr>
          <w:p w14:paraId="208930C7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A21141D" w14:textId="77777777" w:rsidR="006C3128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720D83DC" w14:textId="77777777" w:rsidR="006C3128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0B887B46" w14:textId="77777777" w:rsidR="006C3128" w:rsidRDefault="006C3128"/>
        </w:tc>
        <w:tc>
          <w:tcPr>
            <w:tcW w:w="848" w:type="dxa"/>
            <w:vMerge/>
            <w:vAlign w:val="center"/>
          </w:tcPr>
          <w:p w14:paraId="0DEDD2B9" w14:textId="77777777" w:rsidR="006C3128" w:rsidRDefault="006C3128"/>
        </w:tc>
        <w:tc>
          <w:tcPr>
            <w:tcW w:w="679" w:type="dxa"/>
            <w:vMerge/>
            <w:vAlign w:val="center"/>
          </w:tcPr>
          <w:p w14:paraId="77B9AFB6" w14:textId="77777777" w:rsidR="006C3128" w:rsidRDefault="006C3128"/>
        </w:tc>
        <w:tc>
          <w:tcPr>
            <w:tcW w:w="679" w:type="dxa"/>
            <w:vMerge/>
            <w:vAlign w:val="center"/>
          </w:tcPr>
          <w:p w14:paraId="2996D546" w14:textId="77777777" w:rsidR="006C3128" w:rsidRDefault="006C3128"/>
        </w:tc>
        <w:tc>
          <w:tcPr>
            <w:tcW w:w="803" w:type="dxa"/>
            <w:vMerge/>
            <w:vAlign w:val="center"/>
          </w:tcPr>
          <w:p w14:paraId="1A80B786" w14:textId="77777777" w:rsidR="006C3128" w:rsidRDefault="006C3128"/>
        </w:tc>
      </w:tr>
      <w:tr w:rsidR="006C3128" w14:paraId="22C87091" w14:textId="77777777">
        <w:tc>
          <w:tcPr>
            <w:tcW w:w="718" w:type="dxa"/>
            <w:vMerge/>
            <w:vAlign w:val="center"/>
          </w:tcPr>
          <w:p w14:paraId="32AB0925" w14:textId="77777777" w:rsidR="006C3128" w:rsidRDefault="006C3128"/>
        </w:tc>
        <w:tc>
          <w:tcPr>
            <w:tcW w:w="962" w:type="dxa"/>
            <w:vMerge/>
            <w:vAlign w:val="center"/>
          </w:tcPr>
          <w:p w14:paraId="668A9AEB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6E661856" w14:textId="77777777" w:rsidR="006C3128" w:rsidRDefault="006C3128"/>
        </w:tc>
        <w:tc>
          <w:tcPr>
            <w:tcW w:w="962" w:type="dxa"/>
            <w:vAlign w:val="center"/>
          </w:tcPr>
          <w:p w14:paraId="5DC09BD1" w14:textId="77777777" w:rsidR="006C3128" w:rsidRDefault="00000000">
            <w:r>
              <w:t>M0920</w:t>
            </w:r>
          </w:p>
        </w:tc>
        <w:tc>
          <w:tcPr>
            <w:tcW w:w="735" w:type="dxa"/>
            <w:vAlign w:val="center"/>
          </w:tcPr>
          <w:p w14:paraId="41269571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03FD4D7" w14:textId="77777777" w:rsidR="006C3128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2BD4E5D8" w14:textId="77777777" w:rsidR="006C3128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2182499E" w14:textId="77777777" w:rsidR="006C3128" w:rsidRDefault="006C3128"/>
        </w:tc>
        <w:tc>
          <w:tcPr>
            <w:tcW w:w="848" w:type="dxa"/>
            <w:vMerge/>
            <w:vAlign w:val="center"/>
          </w:tcPr>
          <w:p w14:paraId="1E4EF277" w14:textId="77777777" w:rsidR="006C3128" w:rsidRDefault="006C3128"/>
        </w:tc>
        <w:tc>
          <w:tcPr>
            <w:tcW w:w="679" w:type="dxa"/>
            <w:vMerge/>
            <w:vAlign w:val="center"/>
          </w:tcPr>
          <w:p w14:paraId="55B87E52" w14:textId="77777777" w:rsidR="006C3128" w:rsidRDefault="006C3128"/>
        </w:tc>
        <w:tc>
          <w:tcPr>
            <w:tcW w:w="679" w:type="dxa"/>
            <w:vMerge/>
            <w:vAlign w:val="center"/>
          </w:tcPr>
          <w:p w14:paraId="21D2E762" w14:textId="77777777" w:rsidR="006C3128" w:rsidRDefault="006C3128"/>
        </w:tc>
        <w:tc>
          <w:tcPr>
            <w:tcW w:w="803" w:type="dxa"/>
            <w:vMerge/>
            <w:vAlign w:val="center"/>
          </w:tcPr>
          <w:p w14:paraId="33035B0A" w14:textId="77777777" w:rsidR="006C3128" w:rsidRDefault="006C3128"/>
        </w:tc>
      </w:tr>
      <w:tr w:rsidR="006C3128" w14:paraId="1E311BCB" w14:textId="77777777">
        <w:tc>
          <w:tcPr>
            <w:tcW w:w="718" w:type="dxa"/>
            <w:vMerge/>
            <w:vAlign w:val="center"/>
          </w:tcPr>
          <w:p w14:paraId="7E932DA8" w14:textId="77777777" w:rsidR="006C3128" w:rsidRDefault="006C3128"/>
        </w:tc>
        <w:tc>
          <w:tcPr>
            <w:tcW w:w="962" w:type="dxa"/>
            <w:vMerge/>
            <w:vAlign w:val="center"/>
          </w:tcPr>
          <w:p w14:paraId="6F4B9511" w14:textId="77777777" w:rsidR="006C3128" w:rsidRDefault="006C3128"/>
        </w:tc>
        <w:tc>
          <w:tcPr>
            <w:tcW w:w="735" w:type="dxa"/>
            <w:gridSpan w:val="2"/>
            <w:vMerge/>
            <w:vAlign w:val="center"/>
          </w:tcPr>
          <w:p w14:paraId="41A2A3F0" w14:textId="77777777" w:rsidR="006C3128" w:rsidRDefault="006C3128"/>
        </w:tc>
        <w:tc>
          <w:tcPr>
            <w:tcW w:w="962" w:type="dxa"/>
            <w:vAlign w:val="center"/>
          </w:tcPr>
          <w:p w14:paraId="17780448" w14:textId="77777777" w:rsidR="006C3128" w:rsidRDefault="00000000">
            <w:r>
              <w:t>M0920</w:t>
            </w:r>
          </w:p>
        </w:tc>
        <w:tc>
          <w:tcPr>
            <w:tcW w:w="735" w:type="dxa"/>
            <w:vAlign w:val="center"/>
          </w:tcPr>
          <w:p w14:paraId="72490CAE" w14:textId="77777777" w:rsidR="006C3128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77856D5" w14:textId="77777777" w:rsidR="006C3128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5EA831AC" w14:textId="77777777" w:rsidR="006C3128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75867CE8" w14:textId="77777777" w:rsidR="006C3128" w:rsidRDefault="006C3128"/>
        </w:tc>
        <w:tc>
          <w:tcPr>
            <w:tcW w:w="848" w:type="dxa"/>
            <w:vMerge/>
            <w:vAlign w:val="center"/>
          </w:tcPr>
          <w:p w14:paraId="4372BFED" w14:textId="77777777" w:rsidR="006C3128" w:rsidRDefault="006C3128"/>
        </w:tc>
        <w:tc>
          <w:tcPr>
            <w:tcW w:w="679" w:type="dxa"/>
            <w:vMerge/>
            <w:vAlign w:val="center"/>
          </w:tcPr>
          <w:p w14:paraId="2439B374" w14:textId="77777777" w:rsidR="006C3128" w:rsidRDefault="006C3128"/>
        </w:tc>
        <w:tc>
          <w:tcPr>
            <w:tcW w:w="679" w:type="dxa"/>
            <w:vMerge/>
            <w:vAlign w:val="center"/>
          </w:tcPr>
          <w:p w14:paraId="54A62023" w14:textId="77777777" w:rsidR="006C3128" w:rsidRDefault="006C3128"/>
        </w:tc>
        <w:tc>
          <w:tcPr>
            <w:tcW w:w="803" w:type="dxa"/>
            <w:vMerge/>
            <w:vAlign w:val="center"/>
          </w:tcPr>
          <w:p w14:paraId="042BC4FF" w14:textId="77777777" w:rsidR="006C3128" w:rsidRDefault="006C3128"/>
        </w:tc>
      </w:tr>
      <w:tr w:rsidR="006C3128" w14:paraId="1452C3E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D03F437" w14:textId="77777777" w:rsidR="006C3128" w:rsidRDefault="00000000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7BBCC808" w14:textId="77777777" w:rsidR="006C3128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6C3128" w14:paraId="4EEAAE2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6317B02" w14:textId="77777777" w:rsidR="006C3128" w:rsidRDefault="00000000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7348E79F" w14:textId="77777777" w:rsidR="006C3128" w:rsidRDefault="00000000">
            <w:r>
              <w:t>外窗开启比</w:t>
            </w:r>
            <w:r>
              <w:t>≥12%</w:t>
            </w:r>
          </w:p>
        </w:tc>
      </w:tr>
      <w:tr w:rsidR="006C3128" w14:paraId="4B092AE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C28F873" w14:textId="77777777" w:rsidR="006C3128" w:rsidRDefault="00000000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6AD0102B" w14:textId="77777777" w:rsidR="006C3128" w:rsidRDefault="00000000">
            <w:r>
              <w:t>满足</w:t>
            </w:r>
          </w:p>
        </w:tc>
      </w:tr>
    </w:tbl>
    <w:p w14:paraId="39BF74F9" w14:textId="77777777" w:rsidR="006C312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00F74FE0" w14:textId="77777777" w:rsidR="006C3128" w:rsidRDefault="006C3128">
      <w:pPr>
        <w:widowControl w:val="0"/>
        <w:jc w:val="both"/>
        <w:rPr>
          <w:kern w:val="2"/>
          <w:szCs w:val="24"/>
          <w:lang w:val="en-US"/>
        </w:rPr>
      </w:pPr>
    </w:p>
    <w:p w14:paraId="2ABFE891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65" w:name="_Toc153701977"/>
      <w:r>
        <w:rPr>
          <w:kern w:val="2"/>
          <w:szCs w:val="24"/>
        </w:rP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C3128" w14:paraId="0726B5A5" w14:textId="77777777">
        <w:tc>
          <w:tcPr>
            <w:tcW w:w="2263" w:type="dxa"/>
            <w:shd w:val="clear" w:color="auto" w:fill="E6E6E6"/>
            <w:vAlign w:val="center"/>
          </w:tcPr>
          <w:p w14:paraId="1F49D241" w14:textId="77777777" w:rsidR="006C3128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E13C2D7" w14:textId="77777777" w:rsidR="006C3128" w:rsidRDefault="00000000">
            <w:r>
              <w:t>－</w:t>
            </w:r>
          </w:p>
        </w:tc>
      </w:tr>
      <w:tr w:rsidR="006C3128" w14:paraId="6A40951C" w14:textId="77777777">
        <w:tc>
          <w:tcPr>
            <w:tcW w:w="2263" w:type="dxa"/>
            <w:shd w:val="clear" w:color="auto" w:fill="E6E6E6"/>
            <w:vAlign w:val="center"/>
          </w:tcPr>
          <w:p w14:paraId="73133CA7" w14:textId="77777777" w:rsidR="006C3128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440AB7F9" w14:textId="77777777" w:rsidR="006C3128" w:rsidRDefault="006C3128"/>
        </w:tc>
      </w:tr>
      <w:tr w:rsidR="006C3128" w14:paraId="6FD42A49" w14:textId="77777777">
        <w:tc>
          <w:tcPr>
            <w:tcW w:w="2263" w:type="dxa"/>
            <w:shd w:val="clear" w:color="auto" w:fill="E6E6E6"/>
            <w:vAlign w:val="center"/>
          </w:tcPr>
          <w:p w14:paraId="4AA54237" w14:textId="77777777" w:rsidR="006C3128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0EA192A" w14:textId="77777777" w:rsidR="006C3128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条，分级与检测方法《建筑外门窗气密，水密，抗风压性能分级及检测方法》</w:t>
            </w:r>
            <w:r>
              <w:t>(GB/T 7106-2008)</w:t>
            </w:r>
          </w:p>
        </w:tc>
      </w:tr>
      <w:tr w:rsidR="006C3128" w14:paraId="296DAB2D" w14:textId="77777777">
        <w:tc>
          <w:tcPr>
            <w:tcW w:w="2263" w:type="dxa"/>
            <w:shd w:val="clear" w:color="auto" w:fill="E6E6E6"/>
            <w:vAlign w:val="center"/>
          </w:tcPr>
          <w:p w14:paraId="39671E0B" w14:textId="77777777" w:rsidR="006C3128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43F858A6" w14:textId="77777777" w:rsidR="006C3128" w:rsidRDefault="00000000">
            <w:r>
              <w:t>外窗气密性不应低于《建筑外门窗气密，水密，抗风压性能分级及检测方法》</w:t>
            </w:r>
            <w:r>
              <w:t>(GB/T 7106-2008)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6C3128" w14:paraId="36447B77" w14:textId="77777777">
        <w:tc>
          <w:tcPr>
            <w:tcW w:w="2263" w:type="dxa"/>
            <w:shd w:val="clear" w:color="auto" w:fill="E6E6E6"/>
            <w:vAlign w:val="center"/>
          </w:tcPr>
          <w:p w14:paraId="6F4CB323" w14:textId="77777777" w:rsidR="006C3128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C814517" w14:textId="77777777" w:rsidR="006C3128" w:rsidRDefault="00000000">
            <w:r>
              <w:t>－</w:t>
            </w:r>
          </w:p>
        </w:tc>
      </w:tr>
    </w:tbl>
    <w:p w14:paraId="7C4164A9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66" w:name="_Toc153701978"/>
      <w:r>
        <w:rPr>
          <w:kern w:val="2"/>
          <w:szCs w:val="24"/>
        </w:rPr>
        <w:t>幕墙气密性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C3128" w14:paraId="5809739C" w14:textId="77777777">
        <w:tc>
          <w:tcPr>
            <w:tcW w:w="2263" w:type="dxa"/>
            <w:shd w:val="clear" w:color="auto" w:fill="E6E6E6"/>
            <w:vAlign w:val="center"/>
          </w:tcPr>
          <w:p w14:paraId="73BF9ED4" w14:textId="77777777" w:rsidR="006C3128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93D198A" w14:textId="77777777" w:rsidR="006C3128" w:rsidRDefault="00000000">
            <w:r>
              <w:t>－</w:t>
            </w:r>
          </w:p>
        </w:tc>
      </w:tr>
      <w:tr w:rsidR="006C3128" w14:paraId="01ADE49E" w14:textId="77777777">
        <w:tc>
          <w:tcPr>
            <w:tcW w:w="2263" w:type="dxa"/>
            <w:shd w:val="clear" w:color="auto" w:fill="E6E6E6"/>
            <w:vAlign w:val="center"/>
          </w:tcPr>
          <w:p w14:paraId="7DA51583" w14:textId="77777777" w:rsidR="006C3128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1374DBB" w14:textId="77777777" w:rsidR="006C3128" w:rsidRDefault="006C3128"/>
        </w:tc>
      </w:tr>
      <w:tr w:rsidR="006C3128" w14:paraId="2C38BE80" w14:textId="77777777">
        <w:tc>
          <w:tcPr>
            <w:tcW w:w="2263" w:type="dxa"/>
            <w:shd w:val="clear" w:color="auto" w:fill="E6E6E6"/>
            <w:vAlign w:val="center"/>
          </w:tcPr>
          <w:p w14:paraId="0728212C" w14:textId="77777777" w:rsidR="006C3128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98D4910" w14:textId="77777777" w:rsidR="006C3128" w:rsidRDefault="00000000">
            <w:r>
              <w:t>无</w:t>
            </w:r>
          </w:p>
        </w:tc>
      </w:tr>
      <w:tr w:rsidR="006C3128" w14:paraId="257E1D73" w14:textId="77777777">
        <w:tc>
          <w:tcPr>
            <w:tcW w:w="2263" w:type="dxa"/>
            <w:shd w:val="clear" w:color="auto" w:fill="E6E6E6"/>
            <w:vAlign w:val="center"/>
          </w:tcPr>
          <w:p w14:paraId="17F0FAF9" w14:textId="77777777" w:rsidR="006C3128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12D8E2B6" w14:textId="77777777" w:rsidR="006C3128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条，分级与检测方法《建筑幕墙物理性能分级》</w:t>
            </w:r>
            <w:r>
              <w:t>(GB/T21086)</w:t>
            </w:r>
          </w:p>
        </w:tc>
      </w:tr>
      <w:tr w:rsidR="006C3128" w14:paraId="48ED9058" w14:textId="77777777">
        <w:tc>
          <w:tcPr>
            <w:tcW w:w="2263" w:type="dxa"/>
            <w:shd w:val="clear" w:color="auto" w:fill="E6E6E6"/>
            <w:vAlign w:val="center"/>
          </w:tcPr>
          <w:p w14:paraId="723C7EE2" w14:textId="77777777" w:rsidR="006C3128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5DC8BD8" w14:textId="77777777" w:rsidR="006C3128" w:rsidRDefault="00000000">
            <w:r>
              <w:t>幕墙气密性不应低于《建筑幕墙物理性能分级》</w:t>
            </w:r>
            <w:r>
              <w:t>(GB/T21086)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6C3128" w14:paraId="11219EB5" w14:textId="77777777">
        <w:tc>
          <w:tcPr>
            <w:tcW w:w="2263" w:type="dxa"/>
            <w:shd w:val="clear" w:color="auto" w:fill="E6E6E6"/>
            <w:vAlign w:val="center"/>
          </w:tcPr>
          <w:p w14:paraId="5CC7669E" w14:textId="77777777" w:rsidR="006C3128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8B8B5C1" w14:textId="77777777" w:rsidR="006C3128" w:rsidRDefault="00000000">
            <w:r>
              <w:t>－</w:t>
            </w:r>
          </w:p>
        </w:tc>
      </w:tr>
    </w:tbl>
    <w:p w14:paraId="51D24751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67" w:name="_Toc153701979"/>
      <w:r>
        <w:rPr>
          <w:kern w:val="2"/>
          <w:szCs w:val="24"/>
        </w:rPr>
        <w:t>综合权衡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6C3128" w14:paraId="2CF9EE3D" w14:textId="77777777">
        <w:tc>
          <w:tcPr>
            <w:tcW w:w="3390" w:type="dxa"/>
            <w:shd w:val="clear" w:color="auto" w:fill="E6E6E6"/>
            <w:vAlign w:val="center"/>
          </w:tcPr>
          <w:p w14:paraId="0B06C5CC" w14:textId="77777777" w:rsidR="006C3128" w:rsidRDefault="006C3128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1DDECEA5" w14:textId="77777777" w:rsidR="006C3128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7AA57E0" w14:textId="77777777" w:rsidR="006C3128" w:rsidRDefault="00000000">
            <w:pPr>
              <w:jc w:val="center"/>
            </w:pPr>
            <w:r>
              <w:t>参照建筑</w:t>
            </w:r>
          </w:p>
        </w:tc>
      </w:tr>
      <w:tr w:rsidR="006C3128" w14:paraId="32464C86" w14:textId="77777777">
        <w:tc>
          <w:tcPr>
            <w:tcW w:w="3390" w:type="dxa"/>
            <w:shd w:val="clear" w:color="auto" w:fill="E6E6E6"/>
            <w:vAlign w:val="center"/>
          </w:tcPr>
          <w:p w14:paraId="0B35670A" w14:textId="77777777" w:rsidR="006C3128" w:rsidRDefault="00000000">
            <w:r>
              <w:t>瓦度值</w:t>
            </w:r>
            <w:r>
              <w:t>(W/K)</w:t>
            </w:r>
          </w:p>
        </w:tc>
        <w:tc>
          <w:tcPr>
            <w:tcW w:w="2971" w:type="dxa"/>
            <w:vAlign w:val="center"/>
          </w:tcPr>
          <w:p w14:paraId="1ABEAC0C" w14:textId="77777777" w:rsidR="006C3128" w:rsidRDefault="00000000">
            <w:r>
              <w:t>627.37</w:t>
            </w:r>
          </w:p>
        </w:tc>
        <w:tc>
          <w:tcPr>
            <w:tcW w:w="2971" w:type="dxa"/>
            <w:vAlign w:val="center"/>
          </w:tcPr>
          <w:p w14:paraId="1FDB11CB" w14:textId="77777777" w:rsidR="006C3128" w:rsidRDefault="00000000">
            <w:r>
              <w:t>830.06</w:t>
            </w:r>
          </w:p>
        </w:tc>
      </w:tr>
      <w:tr w:rsidR="006C3128" w14:paraId="49458186" w14:textId="77777777">
        <w:tc>
          <w:tcPr>
            <w:tcW w:w="3390" w:type="dxa"/>
            <w:shd w:val="clear" w:color="auto" w:fill="E6E6E6"/>
            <w:vAlign w:val="center"/>
          </w:tcPr>
          <w:p w14:paraId="4DF277DC" w14:textId="77777777" w:rsidR="006C3128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9ED2230" w14:textId="77777777" w:rsidR="006C3128" w:rsidRDefault="00000000">
            <w:r>
              <w:t>《辽宁省公共建筑节能设计标准》</w:t>
            </w:r>
            <w:r>
              <w:t>(DB21/T 1899-2011)</w:t>
            </w:r>
            <w:r>
              <w:t>附录</w:t>
            </w:r>
            <w:r>
              <w:t>B</w:t>
            </w:r>
          </w:p>
        </w:tc>
      </w:tr>
      <w:tr w:rsidR="006C3128" w14:paraId="248ECA6F" w14:textId="77777777">
        <w:tc>
          <w:tcPr>
            <w:tcW w:w="3390" w:type="dxa"/>
            <w:shd w:val="clear" w:color="auto" w:fill="E6E6E6"/>
            <w:vAlign w:val="center"/>
          </w:tcPr>
          <w:p w14:paraId="0A86D5B6" w14:textId="77777777" w:rsidR="006C3128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71C16D66" w14:textId="77777777" w:rsidR="006C3128" w:rsidRDefault="00000000">
            <w:r>
              <w:t>设计建筑的能耗不大于参照建筑的能耗</w:t>
            </w:r>
          </w:p>
        </w:tc>
      </w:tr>
      <w:tr w:rsidR="006C3128" w14:paraId="179C004E" w14:textId="77777777">
        <w:tc>
          <w:tcPr>
            <w:tcW w:w="3390" w:type="dxa"/>
            <w:shd w:val="clear" w:color="auto" w:fill="E6E6E6"/>
            <w:vAlign w:val="center"/>
          </w:tcPr>
          <w:p w14:paraId="14F8B8DA" w14:textId="77777777" w:rsidR="006C3128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24D84356" w14:textId="77777777" w:rsidR="006C3128" w:rsidRDefault="00000000">
            <w:r>
              <w:t>满足</w:t>
            </w:r>
          </w:p>
        </w:tc>
      </w:tr>
    </w:tbl>
    <w:p w14:paraId="56C45D71" w14:textId="77777777" w:rsidR="006C3128" w:rsidRDefault="00000000">
      <w:pPr>
        <w:pStyle w:val="1"/>
        <w:widowControl w:val="0"/>
        <w:jc w:val="both"/>
        <w:rPr>
          <w:kern w:val="2"/>
          <w:szCs w:val="24"/>
        </w:rPr>
      </w:pPr>
      <w:bookmarkStart w:id="68" w:name="_Toc153701980"/>
      <w:r>
        <w:rPr>
          <w:kern w:val="2"/>
          <w:szCs w:val="24"/>
        </w:rPr>
        <w:lastRenderedPageBreak/>
        <w:t>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C3128" w14:paraId="296AF926" w14:textId="77777777">
        <w:tc>
          <w:tcPr>
            <w:tcW w:w="1131" w:type="dxa"/>
            <w:shd w:val="clear" w:color="auto" w:fill="E6E6E6"/>
            <w:vAlign w:val="center"/>
          </w:tcPr>
          <w:p w14:paraId="46419F3A" w14:textId="77777777" w:rsidR="006C3128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E86527A" w14:textId="77777777" w:rsidR="006C3128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2170D6D" w14:textId="77777777" w:rsidR="006C3128" w:rsidRDefault="00000000">
            <w:pPr>
              <w:jc w:val="center"/>
            </w:pPr>
            <w:r>
              <w:t>结论</w:t>
            </w:r>
          </w:p>
        </w:tc>
      </w:tr>
      <w:tr w:rsidR="006C3128" w14:paraId="003CBD80" w14:textId="77777777">
        <w:tc>
          <w:tcPr>
            <w:tcW w:w="1131" w:type="dxa"/>
            <w:vAlign w:val="center"/>
          </w:tcPr>
          <w:p w14:paraId="07E4E586" w14:textId="77777777" w:rsidR="006C3128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345FA6D" w14:textId="77777777" w:rsidR="006C3128" w:rsidRDefault="00000000">
            <w:r>
              <w:t>可开启面积</w:t>
            </w:r>
          </w:p>
        </w:tc>
        <w:tc>
          <w:tcPr>
            <w:tcW w:w="4131" w:type="dxa"/>
            <w:vAlign w:val="center"/>
          </w:tcPr>
          <w:p w14:paraId="5EA52301" w14:textId="77777777" w:rsidR="006C3128" w:rsidRDefault="00000000">
            <w:r>
              <w:t>满足</w:t>
            </w:r>
          </w:p>
        </w:tc>
      </w:tr>
      <w:tr w:rsidR="006C3128" w14:paraId="4F0A5E51" w14:textId="77777777">
        <w:tc>
          <w:tcPr>
            <w:tcW w:w="1131" w:type="dxa"/>
            <w:vAlign w:val="center"/>
          </w:tcPr>
          <w:p w14:paraId="353E8CB3" w14:textId="77777777" w:rsidR="006C3128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BA88785" w14:textId="77777777" w:rsidR="006C3128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4B63CF09" w14:textId="77777777" w:rsidR="006C3128" w:rsidRDefault="00000000">
            <w:r>
              <w:t>满足</w:t>
            </w:r>
          </w:p>
        </w:tc>
      </w:tr>
      <w:tr w:rsidR="006C3128" w14:paraId="170F7130" w14:textId="77777777">
        <w:tc>
          <w:tcPr>
            <w:tcW w:w="1131" w:type="dxa"/>
            <w:vAlign w:val="center"/>
          </w:tcPr>
          <w:p w14:paraId="5BD11F4B" w14:textId="77777777" w:rsidR="006C3128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0AA603C" w14:textId="77777777" w:rsidR="006C3128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233A8510" w14:textId="77777777" w:rsidR="006C3128" w:rsidRDefault="00000000">
            <w:r>
              <w:t>满足</w:t>
            </w:r>
          </w:p>
        </w:tc>
      </w:tr>
      <w:tr w:rsidR="006C3128" w14:paraId="21FEC81F" w14:textId="77777777">
        <w:tc>
          <w:tcPr>
            <w:tcW w:w="1131" w:type="dxa"/>
            <w:vAlign w:val="center"/>
          </w:tcPr>
          <w:p w14:paraId="4675EA28" w14:textId="77777777" w:rsidR="006C3128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34A4ED11" w14:textId="77777777" w:rsidR="006C3128" w:rsidRDefault="00000000">
            <w:r>
              <w:t>综合权衡</w:t>
            </w:r>
          </w:p>
        </w:tc>
        <w:tc>
          <w:tcPr>
            <w:tcW w:w="4131" w:type="dxa"/>
            <w:vAlign w:val="center"/>
          </w:tcPr>
          <w:p w14:paraId="36276FF5" w14:textId="77777777" w:rsidR="006C3128" w:rsidRDefault="00000000">
            <w:r>
              <w:t>满足</w:t>
            </w:r>
          </w:p>
        </w:tc>
      </w:tr>
      <w:tr w:rsidR="006C3128" w14:paraId="48E483C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65016FE" w14:textId="77777777" w:rsidR="006C3128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098EDDED" w14:textId="77777777" w:rsidR="006C3128" w:rsidRDefault="00000000">
            <w:r>
              <w:t>满足</w:t>
            </w:r>
          </w:p>
        </w:tc>
      </w:tr>
    </w:tbl>
    <w:p w14:paraId="01A0F384" w14:textId="77777777" w:rsidR="006C3128" w:rsidRDefault="006C3128">
      <w:pPr>
        <w:widowControl w:val="0"/>
        <w:jc w:val="both"/>
        <w:rPr>
          <w:kern w:val="2"/>
          <w:szCs w:val="24"/>
          <w:lang w:val="en-US"/>
        </w:rPr>
      </w:pPr>
    </w:p>
    <w:sectPr w:rsidR="006C312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D0EF" w14:textId="77777777" w:rsidR="00AE3BA8" w:rsidRDefault="00AE3BA8" w:rsidP="00203A7D">
      <w:r>
        <w:separator/>
      </w:r>
    </w:p>
  </w:endnote>
  <w:endnote w:type="continuationSeparator" w:id="0">
    <w:p w14:paraId="166EA0AF" w14:textId="77777777" w:rsidR="00AE3BA8" w:rsidRDefault="00AE3BA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24AF274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4444D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B066" w14:textId="77777777" w:rsidR="00AE3BA8" w:rsidRDefault="00AE3BA8" w:rsidP="00203A7D">
      <w:r>
        <w:separator/>
      </w:r>
    </w:p>
  </w:footnote>
  <w:footnote w:type="continuationSeparator" w:id="0">
    <w:p w14:paraId="39A14D83" w14:textId="77777777" w:rsidR="00AE3BA8" w:rsidRDefault="00AE3BA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A8E7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62C16B7" wp14:editId="5470457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F8C5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0584797">
    <w:abstractNumId w:val="0"/>
  </w:num>
  <w:num w:numId="2" w16cid:durableId="912006220">
    <w:abstractNumId w:val="2"/>
  </w:num>
  <w:num w:numId="3" w16cid:durableId="1144275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A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C2EA8"/>
    <w:rsid w:val="006C3128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AE3BA8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224ED85"/>
  <w15:chartTrackingRefBased/>
  <w15:docId w15:val="{0BE9F19B-DE1C-4865-BA92-6B5AAAC7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387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1</Pages>
  <Words>1284</Words>
  <Characters>7319</Characters>
  <Application>Microsoft Office Word</Application>
  <DocSecurity>0</DocSecurity>
  <Lines>60</Lines>
  <Paragraphs>17</Paragraphs>
  <ScaleCrop>false</ScaleCrop>
  <Company>ths</Company>
  <LinksUpToDate>false</LinksUpToDate>
  <CharactersWithSpaces>8586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</dc:creator>
  <cp:keywords/>
  <dc:description/>
  <cp:lastModifiedBy>3237786023@qq.com</cp:lastModifiedBy>
  <cp:revision>2</cp:revision>
  <cp:lastPrinted>1899-12-31T16:00:00Z</cp:lastPrinted>
  <dcterms:created xsi:type="dcterms:W3CDTF">2023-12-17T02:38:00Z</dcterms:created>
  <dcterms:modified xsi:type="dcterms:W3CDTF">2023-12-17T02:39:00Z</dcterms:modified>
</cp:coreProperties>
</file>