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E230" w14:textId="77777777" w:rsidR="00395644" w:rsidRDefault="00000000">
      <w:pPr>
        <w:jc w:val="center"/>
      </w:pPr>
      <w:r>
        <w:t>规定性指标</w:t>
      </w:r>
    </w:p>
    <w:tbl>
      <w:tblPr>
        <w:tblW w:w="16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2375"/>
        <w:gridCol w:w="7827"/>
        <w:gridCol w:w="1177"/>
        <w:gridCol w:w="1900"/>
      </w:tblGrid>
      <w:tr w:rsidR="00395644" w14:paraId="2DF255C0" w14:textId="77777777">
        <w:tc>
          <w:tcPr>
            <w:tcW w:w="2850" w:type="dxa"/>
            <w:shd w:val="clear" w:color="auto" w:fill="DEDEDE"/>
            <w:vAlign w:val="center"/>
          </w:tcPr>
          <w:p w14:paraId="30252A13" w14:textId="77777777" w:rsidR="00395644" w:rsidRDefault="00000000">
            <w:r>
              <w:t>检查项</w:t>
            </w:r>
          </w:p>
        </w:tc>
        <w:tc>
          <w:tcPr>
            <w:tcW w:w="2375" w:type="dxa"/>
            <w:shd w:val="clear" w:color="auto" w:fill="DEDEDE"/>
            <w:vAlign w:val="center"/>
          </w:tcPr>
          <w:p w14:paraId="1CCBDE31" w14:textId="77777777" w:rsidR="00395644" w:rsidRDefault="00000000">
            <w:r>
              <w:t>计算值</w:t>
            </w:r>
          </w:p>
        </w:tc>
        <w:tc>
          <w:tcPr>
            <w:tcW w:w="7827" w:type="dxa"/>
            <w:shd w:val="clear" w:color="auto" w:fill="DEDEDE"/>
            <w:vAlign w:val="center"/>
          </w:tcPr>
          <w:p w14:paraId="5417B59F" w14:textId="77777777" w:rsidR="00395644" w:rsidRDefault="00000000">
            <w:r>
              <w:t>标准要求</w:t>
            </w:r>
          </w:p>
        </w:tc>
        <w:tc>
          <w:tcPr>
            <w:tcW w:w="1177" w:type="dxa"/>
            <w:shd w:val="clear" w:color="auto" w:fill="DEDEDE"/>
            <w:vAlign w:val="center"/>
          </w:tcPr>
          <w:p w14:paraId="2C9F7AF7" w14:textId="77777777" w:rsidR="00395644" w:rsidRDefault="00000000">
            <w:r>
              <w:t>结论</w:t>
            </w:r>
          </w:p>
        </w:tc>
        <w:tc>
          <w:tcPr>
            <w:tcW w:w="1900" w:type="dxa"/>
            <w:shd w:val="clear" w:color="auto" w:fill="DEDEDE"/>
            <w:vAlign w:val="center"/>
          </w:tcPr>
          <w:p w14:paraId="7D3D2646" w14:textId="77777777" w:rsidR="00395644" w:rsidRDefault="00000000">
            <w:r>
              <w:t>可否性能权衡</w:t>
            </w:r>
          </w:p>
        </w:tc>
      </w:tr>
      <w:tr w:rsidR="00395644" w14:paraId="61D7E5BB" w14:textId="77777777">
        <w:tc>
          <w:tcPr>
            <w:tcW w:w="2850" w:type="dxa"/>
            <w:shd w:val="clear" w:color="auto" w:fill="FFFFFF"/>
            <w:vAlign w:val="center"/>
          </w:tcPr>
          <w:p w14:paraId="44D06637" w14:textId="77777777" w:rsidR="00395644" w:rsidRDefault="00000000">
            <w:r>
              <w:rPr>
                <w:color w:val="000000"/>
              </w:rPr>
              <w:t xml:space="preserve"> 体形系数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09EE200E" w14:textId="77777777" w:rsidR="00395644" w:rsidRDefault="00000000">
            <w:r>
              <w:rPr>
                <w:color w:val="000000"/>
              </w:rPr>
              <w:t>0.27</w:t>
            </w:r>
          </w:p>
        </w:tc>
        <w:tc>
          <w:tcPr>
            <w:tcW w:w="7827" w:type="dxa"/>
            <w:shd w:val="clear" w:color="auto" w:fill="FFFFFF"/>
            <w:vAlign w:val="center"/>
          </w:tcPr>
          <w:p w14:paraId="0F5064EC" w14:textId="77777777" w:rsidR="00395644" w:rsidRDefault="00000000">
            <w:r>
              <w:rPr>
                <w:color w:val="000000"/>
              </w:rPr>
              <w:t>s≤0.40 [严寒和寒冷地区体形系数应符合表3.2.1的规定]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1A3C6F2E" w14:textId="77777777" w:rsidR="00395644" w:rsidRDefault="00000000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1B81E917" w14:textId="77777777" w:rsidR="00395644" w:rsidRDefault="00395644">
            <w:pPr>
              <w:rPr>
                <w:color w:val="000000"/>
              </w:rPr>
            </w:pPr>
          </w:p>
        </w:tc>
      </w:tr>
      <w:tr w:rsidR="00395644" w14:paraId="45755E7F" w14:textId="77777777">
        <w:tc>
          <w:tcPr>
            <w:tcW w:w="2850" w:type="dxa"/>
            <w:shd w:val="clear" w:color="auto" w:fill="FFFFFF"/>
            <w:vAlign w:val="center"/>
          </w:tcPr>
          <w:p w14:paraId="329510A0" w14:textId="77777777" w:rsidR="00395644" w:rsidRDefault="00000000">
            <w:r>
              <w:rPr>
                <w:color w:val="000000"/>
              </w:rPr>
              <w:t>⊙窗墙比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1BAB8DDD" w14:textId="77777777" w:rsidR="00395644" w:rsidRDefault="00395644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14:paraId="1F6E128E" w14:textId="77777777" w:rsidR="00395644" w:rsidRDefault="00000000">
            <w:r>
              <w:rPr>
                <w:color w:val="000000"/>
              </w:rPr>
              <w:t>严寒地区甲类公共建筑各单一立面窗墙面积比 (包括透光幕墙 )均不宜大于0.60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5CCA9F0F" w14:textId="77777777" w:rsidR="00395644" w:rsidRDefault="00000000">
            <w:r>
              <w:rPr>
                <w:color w:val="000000"/>
              </w:rPr>
              <w:t>适宜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6444FB9B" w14:textId="77777777" w:rsidR="00395644" w:rsidRDefault="00395644">
            <w:pPr>
              <w:rPr>
                <w:color w:val="000000"/>
              </w:rPr>
            </w:pPr>
          </w:p>
        </w:tc>
      </w:tr>
      <w:tr w:rsidR="00395644" w14:paraId="659BE7C7" w14:textId="77777777">
        <w:tc>
          <w:tcPr>
            <w:tcW w:w="2850" w:type="dxa"/>
            <w:shd w:val="clear" w:color="auto" w:fill="FFFFFF"/>
            <w:vAlign w:val="center"/>
          </w:tcPr>
          <w:p w14:paraId="42B70B46" w14:textId="77777777" w:rsidR="00395644" w:rsidRDefault="00000000">
            <w:r>
              <w:rPr>
                <w:color w:val="000000"/>
              </w:rPr>
              <w:t>⊙可见光透射比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03384DCE" w14:textId="77777777" w:rsidR="00395644" w:rsidRDefault="00395644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14:paraId="220D955B" w14:textId="77777777" w:rsidR="00395644" w:rsidRDefault="00000000">
            <w:r>
              <w:rPr>
                <w:color w:val="000000"/>
              </w:rPr>
              <w:t>当窗墙面积比小于0.40时，玻璃的可见光透射比不应当小于0.6;当窗墙面积比大于等于0.40时，玻璃的可见光透射比不应当小于0.4;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7E277C67" w14:textId="77777777" w:rsidR="00395644" w:rsidRDefault="00000000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4BDC830A" w14:textId="77777777" w:rsidR="00395644" w:rsidRDefault="00395644">
            <w:pPr>
              <w:rPr>
                <w:color w:val="000000"/>
              </w:rPr>
            </w:pPr>
          </w:p>
        </w:tc>
      </w:tr>
      <w:tr w:rsidR="00395644" w14:paraId="60E5C24B" w14:textId="77777777">
        <w:tc>
          <w:tcPr>
            <w:tcW w:w="2850" w:type="dxa"/>
            <w:shd w:val="clear" w:color="auto" w:fill="FFFFFF"/>
            <w:vAlign w:val="center"/>
          </w:tcPr>
          <w:p w14:paraId="2917B2A2" w14:textId="77777777" w:rsidR="00395644" w:rsidRDefault="00000000">
            <w:r>
              <w:rPr>
                <w:color w:val="000000"/>
              </w:rPr>
              <w:t>⊙天窗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0D2CB590" w14:textId="77777777" w:rsidR="00395644" w:rsidRDefault="00395644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14:paraId="073E1E72" w14:textId="77777777" w:rsidR="00395644" w:rsidRDefault="00395644">
            <w:pPr>
              <w:rPr>
                <w:color w:val="000000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14:paraId="7522B9AD" w14:textId="77777777" w:rsidR="00395644" w:rsidRDefault="00000000">
            <w:r>
              <w:rPr>
                <w:color w:val="000000"/>
              </w:rPr>
              <w:t>不需要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503A1FE0" w14:textId="77777777" w:rsidR="00395644" w:rsidRDefault="00395644">
            <w:pPr>
              <w:rPr>
                <w:color w:val="000000"/>
              </w:rPr>
            </w:pPr>
          </w:p>
        </w:tc>
      </w:tr>
      <w:tr w:rsidR="00395644" w14:paraId="7019E502" w14:textId="77777777">
        <w:tc>
          <w:tcPr>
            <w:tcW w:w="2850" w:type="dxa"/>
            <w:shd w:val="clear" w:color="auto" w:fill="FFFFFF"/>
            <w:vAlign w:val="center"/>
          </w:tcPr>
          <w:p w14:paraId="695BA2FE" w14:textId="77777777" w:rsidR="00395644" w:rsidRDefault="00000000">
            <w:r>
              <w:rPr>
                <w:color w:val="000000"/>
              </w:rPr>
              <w:t>⊙屋顶构造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7B88CBC0" w14:textId="77777777" w:rsidR="00395644" w:rsidRDefault="00395644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14:paraId="49FD9104" w14:textId="77777777" w:rsidR="00395644" w:rsidRDefault="00000000">
            <w:r>
              <w:rPr>
                <w:color w:val="000000"/>
              </w:rPr>
              <w:t>K≤0.35,S≤0.3或K≤0.28,0.3&lt;S≤0.50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1FB1217E" w14:textId="77777777" w:rsidR="00395644" w:rsidRDefault="00000000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695EACD9" w14:textId="77777777" w:rsidR="00395644" w:rsidRDefault="00395644">
            <w:pPr>
              <w:rPr>
                <w:color w:val="000000"/>
              </w:rPr>
            </w:pPr>
          </w:p>
        </w:tc>
      </w:tr>
      <w:tr w:rsidR="00395644" w14:paraId="2490B85C" w14:textId="77777777">
        <w:tc>
          <w:tcPr>
            <w:tcW w:w="2850" w:type="dxa"/>
            <w:shd w:val="clear" w:color="auto" w:fill="FFFFFF"/>
            <w:vAlign w:val="center"/>
          </w:tcPr>
          <w:p w14:paraId="2C737850" w14:textId="77777777" w:rsidR="00395644" w:rsidRDefault="00000000">
            <w:r>
              <w:rPr>
                <w:color w:val="000000"/>
              </w:rPr>
              <w:t>⊙外墙构造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64DB4ED5" w14:textId="77777777" w:rsidR="00395644" w:rsidRDefault="00000000">
            <w:r>
              <w:rPr>
                <w:color w:val="000000"/>
              </w:rPr>
              <w:t>K=0.40</w:t>
            </w:r>
          </w:p>
        </w:tc>
        <w:tc>
          <w:tcPr>
            <w:tcW w:w="7827" w:type="dxa"/>
            <w:shd w:val="clear" w:color="auto" w:fill="FFFFFF"/>
            <w:vAlign w:val="center"/>
          </w:tcPr>
          <w:p w14:paraId="4C6C1CF1" w14:textId="77777777" w:rsidR="00395644" w:rsidRDefault="00000000">
            <w:r>
              <w:rPr>
                <w:color w:val="000000"/>
              </w:rPr>
              <w:t>K≤0.43,S≤0.30或K≤0.38,0.30&lt;S≤0.50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6A9F220A" w14:textId="77777777" w:rsidR="00395644" w:rsidRDefault="00000000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75E9C753" w14:textId="77777777" w:rsidR="00395644" w:rsidRDefault="00395644">
            <w:pPr>
              <w:rPr>
                <w:color w:val="000000"/>
              </w:rPr>
            </w:pPr>
          </w:p>
        </w:tc>
      </w:tr>
      <w:tr w:rsidR="00395644" w14:paraId="3D9E80DC" w14:textId="77777777">
        <w:tc>
          <w:tcPr>
            <w:tcW w:w="2850" w:type="dxa"/>
            <w:shd w:val="clear" w:color="auto" w:fill="FFFFFF"/>
            <w:vAlign w:val="center"/>
          </w:tcPr>
          <w:p w14:paraId="5EFD68FA" w14:textId="77777777" w:rsidR="00395644" w:rsidRDefault="00000000">
            <w:r>
              <w:rPr>
                <w:color w:val="000000"/>
              </w:rPr>
              <w:t>⊙挑空楼板构造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3AB12A91" w14:textId="77777777" w:rsidR="00395644" w:rsidRDefault="00000000">
            <w:r>
              <w:rPr>
                <w:color w:val="000000"/>
              </w:rPr>
              <w:t>K=0.40</w:t>
            </w:r>
          </w:p>
        </w:tc>
        <w:tc>
          <w:tcPr>
            <w:tcW w:w="7827" w:type="dxa"/>
            <w:shd w:val="clear" w:color="auto" w:fill="FFFFFF"/>
            <w:vAlign w:val="center"/>
          </w:tcPr>
          <w:p w14:paraId="39BADE28" w14:textId="77777777" w:rsidR="00395644" w:rsidRDefault="00000000">
            <w:r>
              <w:rPr>
                <w:color w:val="000000"/>
              </w:rPr>
              <w:t>K≤0.43,S≤0.30或K≤0.38,0.30&lt;S≤0.50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50E98A6F" w14:textId="77777777" w:rsidR="00395644" w:rsidRDefault="00000000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2A709F5D" w14:textId="77777777" w:rsidR="00395644" w:rsidRDefault="00395644">
            <w:pPr>
              <w:rPr>
                <w:color w:val="000000"/>
              </w:rPr>
            </w:pPr>
          </w:p>
        </w:tc>
      </w:tr>
      <w:tr w:rsidR="00395644" w14:paraId="15F6EBA0" w14:textId="77777777">
        <w:tc>
          <w:tcPr>
            <w:tcW w:w="2850" w:type="dxa"/>
            <w:shd w:val="clear" w:color="auto" w:fill="FFFFFF"/>
            <w:vAlign w:val="center"/>
          </w:tcPr>
          <w:p w14:paraId="04C25C1B" w14:textId="77777777" w:rsidR="00395644" w:rsidRDefault="00000000">
            <w:r>
              <w:rPr>
                <w:color w:val="000000"/>
              </w:rPr>
              <w:t>⊙采暖与非采暖隔墙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2F5425AB" w14:textId="77777777" w:rsidR="00395644" w:rsidRDefault="00000000">
            <w:r>
              <w:rPr>
                <w:color w:val="000000"/>
              </w:rPr>
              <w:t>K=0.55</w:t>
            </w:r>
          </w:p>
        </w:tc>
        <w:tc>
          <w:tcPr>
            <w:tcW w:w="7827" w:type="dxa"/>
            <w:shd w:val="clear" w:color="auto" w:fill="FFFFFF"/>
            <w:vAlign w:val="center"/>
          </w:tcPr>
          <w:p w14:paraId="4A35CAE4" w14:textId="77777777" w:rsidR="00395644" w:rsidRDefault="00000000">
            <w:r>
              <w:rPr>
                <w:color w:val="000000"/>
              </w:rPr>
              <w:t>K≤1.5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CB56865" w14:textId="77777777" w:rsidR="00395644" w:rsidRDefault="00000000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26729CD2" w14:textId="77777777" w:rsidR="00395644" w:rsidRDefault="00395644">
            <w:pPr>
              <w:rPr>
                <w:color w:val="000000"/>
              </w:rPr>
            </w:pPr>
          </w:p>
        </w:tc>
      </w:tr>
      <w:tr w:rsidR="00395644" w14:paraId="118C4365" w14:textId="77777777">
        <w:tc>
          <w:tcPr>
            <w:tcW w:w="2850" w:type="dxa"/>
            <w:shd w:val="clear" w:color="auto" w:fill="FFFFFF"/>
            <w:vAlign w:val="center"/>
          </w:tcPr>
          <w:p w14:paraId="3CBA099B" w14:textId="77777777" w:rsidR="00395644" w:rsidRDefault="00000000">
            <w:r>
              <w:rPr>
                <w:color w:val="000000"/>
              </w:rPr>
              <w:t xml:space="preserve"> 地下车库与供暖房间之间的楼板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480F46CA" w14:textId="77777777" w:rsidR="00395644" w:rsidRDefault="00000000">
            <w:r>
              <w:rPr>
                <w:color w:val="000000"/>
              </w:rPr>
              <w:t>无</w:t>
            </w:r>
          </w:p>
        </w:tc>
        <w:tc>
          <w:tcPr>
            <w:tcW w:w="7827" w:type="dxa"/>
            <w:shd w:val="clear" w:color="auto" w:fill="FFFFFF"/>
            <w:vAlign w:val="center"/>
          </w:tcPr>
          <w:p w14:paraId="0D1B982A" w14:textId="77777777" w:rsidR="00395644" w:rsidRDefault="00000000">
            <w:r>
              <w:rPr>
                <w:color w:val="000000"/>
              </w:rPr>
              <w:t>K≤0.70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76A9427F" w14:textId="77777777" w:rsidR="00395644" w:rsidRDefault="00000000">
            <w:r>
              <w:rPr>
                <w:color w:val="000000"/>
              </w:rPr>
              <w:t>不需要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5668E7AA" w14:textId="77777777" w:rsidR="00395644" w:rsidRDefault="00395644">
            <w:pPr>
              <w:rPr>
                <w:color w:val="000000"/>
              </w:rPr>
            </w:pPr>
          </w:p>
        </w:tc>
      </w:tr>
      <w:tr w:rsidR="00395644" w14:paraId="0C0E7F14" w14:textId="77777777">
        <w:tc>
          <w:tcPr>
            <w:tcW w:w="2850" w:type="dxa"/>
            <w:shd w:val="clear" w:color="auto" w:fill="FFFFFF"/>
            <w:vAlign w:val="center"/>
          </w:tcPr>
          <w:p w14:paraId="4D023CFA" w14:textId="77777777" w:rsidR="00395644" w:rsidRDefault="00000000">
            <w:r>
              <w:rPr>
                <w:color w:val="000000"/>
              </w:rPr>
              <w:t>⊙外窗热工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69EA2101" w14:textId="77777777" w:rsidR="00395644" w:rsidRDefault="00395644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14:paraId="56010990" w14:textId="77777777" w:rsidR="00395644" w:rsidRDefault="00395644">
            <w:pPr>
              <w:rPr>
                <w:color w:val="000000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14:paraId="00D8D03A" w14:textId="77777777" w:rsidR="00395644" w:rsidRDefault="00000000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18B8FEAA" w14:textId="77777777" w:rsidR="00395644" w:rsidRDefault="00395644">
            <w:pPr>
              <w:rPr>
                <w:color w:val="000000"/>
              </w:rPr>
            </w:pPr>
          </w:p>
        </w:tc>
      </w:tr>
      <w:tr w:rsidR="00395644" w14:paraId="252A2F96" w14:textId="77777777">
        <w:tc>
          <w:tcPr>
            <w:tcW w:w="2850" w:type="dxa"/>
            <w:shd w:val="clear" w:color="auto" w:fill="FFFFFF"/>
            <w:vAlign w:val="center"/>
          </w:tcPr>
          <w:p w14:paraId="232DCD8A" w14:textId="77777777" w:rsidR="00395644" w:rsidRDefault="00000000">
            <w:r>
              <w:rPr>
                <w:color w:val="000000"/>
              </w:rPr>
              <w:t>⊙周边地面构造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2F32E9DC" w14:textId="77777777" w:rsidR="00395644" w:rsidRDefault="00395644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14:paraId="4F425A06" w14:textId="77777777" w:rsidR="00395644" w:rsidRDefault="00000000">
            <w:r>
              <w:rPr>
                <w:color w:val="000000"/>
              </w:rPr>
              <w:t>R≥1.1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3F848A1C" w14:textId="77777777" w:rsidR="00395644" w:rsidRDefault="00000000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5AB321F2" w14:textId="77777777" w:rsidR="00395644" w:rsidRDefault="00395644">
            <w:pPr>
              <w:rPr>
                <w:color w:val="000000"/>
              </w:rPr>
            </w:pPr>
          </w:p>
        </w:tc>
      </w:tr>
      <w:tr w:rsidR="00395644" w14:paraId="5D7A2008" w14:textId="77777777">
        <w:tc>
          <w:tcPr>
            <w:tcW w:w="2850" w:type="dxa"/>
            <w:shd w:val="clear" w:color="auto" w:fill="FFFFFF"/>
            <w:vAlign w:val="center"/>
          </w:tcPr>
          <w:p w14:paraId="5E704BD5" w14:textId="77777777" w:rsidR="00395644" w:rsidRDefault="00000000">
            <w:r>
              <w:rPr>
                <w:color w:val="000000"/>
              </w:rPr>
              <w:t>⊙采暖地下室外墙构造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151A0904" w14:textId="77777777" w:rsidR="00395644" w:rsidRDefault="00000000">
            <w:r>
              <w:rPr>
                <w:color w:val="000000"/>
              </w:rPr>
              <w:t>R=3.33</w:t>
            </w:r>
          </w:p>
        </w:tc>
        <w:tc>
          <w:tcPr>
            <w:tcW w:w="7827" w:type="dxa"/>
            <w:shd w:val="clear" w:color="auto" w:fill="FFFFFF"/>
            <w:vAlign w:val="center"/>
          </w:tcPr>
          <w:p w14:paraId="22D8A1BE" w14:textId="77777777" w:rsidR="00395644" w:rsidRDefault="00000000">
            <w:r>
              <w:rPr>
                <w:color w:val="000000"/>
              </w:rPr>
              <w:t>R≥1.1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6BC1ADD8" w14:textId="77777777" w:rsidR="00395644" w:rsidRDefault="00000000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00371DAD" w14:textId="77777777" w:rsidR="00395644" w:rsidRDefault="00395644">
            <w:pPr>
              <w:rPr>
                <w:color w:val="000000"/>
              </w:rPr>
            </w:pPr>
          </w:p>
        </w:tc>
      </w:tr>
      <w:tr w:rsidR="00395644" w14:paraId="050AD4EC" w14:textId="77777777">
        <w:tc>
          <w:tcPr>
            <w:tcW w:w="2850" w:type="dxa"/>
            <w:shd w:val="clear" w:color="auto" w:fill="FFFFFF"/>
            <w:vAlign w:val="center"/>
          </w:tcPr>
          <w:p w14:paraId="312BB6DD" w14:textId="77777777" w:rsidR="00395644" w:rsidRDefault="00000000">
            <w:r>
              <w:rPr>
                <w:color w:val="000000"/>
              </w:rPr>
              <w:t xml:space="preserve"> 变形缝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751309FC" w14:textId="77777777" w:rsidR="00395644" w:rsidRDefault="00000000">
            <w:r>
              <w:rPr>
                <w:color w:val="000000"/>
              </w:rPr>
              <w:t>无</w:t>
            </w:r>
          </w:p>
        </w:tc>
        <w:tc>
          <w:tcPr>
            <w:tcW w:w="7827" w:type="dxa"/>
            <w:shd w:val="clear" w:color="auto" w:fill="FFFFFF"/>
            <w:vAlign w:val="center"/>
          </w:tcPr>
          <w:p w14:paraId="7672F03F" w14:textId="77777777" w:rsidR="00395644" w:rsidRDefault="00000000">
            <w:r>
              <w:rPr>
                <w:color w:val="000000"/>
              </w:rPr>
              <w:t>R≥1.2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327789B6" w14:textId="77777777" w:rsidR="00395644" w:rsidRDefault="00000000">
            <w:r>
              <w:rPr>
                <w:color w:val="000000"/>
              </w:rPr>
              <w:t>不需要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2EEAE974" w14:textId="77777777" w:rsidR="00395644" w:rsidRDefault="00395644">
            <w:pPr>
              <w:rPr>
                <w:color w:val="000000"/>
              </w:rPr>
            </w:pPr>
          </w:p>
        </w:tc>
      </w:tr>
      <w:tr w:rsidR="00395644" w14:paraId="7F0917E3" w14:textId="77777777">
        <w:tc>
          <w:tcPr>
            <w:tcW w:w="2850" w:type="dxa"/>
            <w:shd w:val="clear" w:color="auto" w:fill="FFFFFF"/>
            <w:vAlign w:val="center"/>
          </w:tcPr>
          <w:p w14:paraId="0B9703AE" w14:textId="77777777" w:rsidR="00395644" w:rsidRDefault="00000000">
            <w:r>
              <w:rPr>
                <w:color w:val="000000"/>
              </w:rPr>
              <w:t>⊙有效通风换气面积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3B74E88D" w14:textId="77777777" w:rsidR="00395644" w:rsidRDefault="00000000">
            <w:r>
              <w:rPr>
                <w:color w:val="000000"/>
              </w:rPr>
              <w:t>无通风换气装置</w:t>
            </w:r>
          </w:p>
        </w:tc>
        <w:tc>
          <w:tcPr>
            <w:tcW w:w="7827" w:type="dxa"/>
            <w:shd w:val="clear" w:color="auto" w:fill="FFFFFF"/>
            <w:vAlign w:val="center"/>
          </w:tcPr>
          <w:p w14:paraId="0F0A47DC" w14:textId="77777777" w:rsidR="00395644" w:rsidRDefault="00000000">
            <w:r>
              <w:rPr>
                <w:color w:val="000000"/>
              </w:rPr>
              <w:t xml:space="preserve">甲类建筑外窗有效通风换气面积不宜小于所在房间立面面积的10% 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18738636" w14:textId="77777777" w:rsidR="00395644" w:rsidRDefault="00000000">
            <w:r>
              <w:rPr>
                <w:color w:val="000000"/>
              </w:rPr>
              <w:t>不适宜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22F07D71" w14:textId="77777777" w:rsidR="00395644" w:rsidRDefault="00000000">
            <w:r>
              <w:rPr>
                <w:color w:val="000000"/>
              </w:rPr>
              <w:t>可</w:t>
            </w:r>
          </w:p>
        </w:tc>
      </w:tr>
      <w:tr w:rsidR="00395644" w14:paraId="59368948" w14:textId="77777777">
        <w:tc>
          <w:tcPr>
            <w:tcW w:w="2850" w:type="dxa"/>
            <w:shd w:val="clear" w:color="auto" w:fill="FFFFFF"/>
            <w:vAlign w:val="center"/>
          </w:tcPr>
          <w:p w14:paraId="1AE65661" w14:textId="77777777" w:rsidR="00395644" w:rsidRDefault="00000000">
            <w:r>
              <w:rPr>
                <w:color w:val="000000"/>
              </w:rPr>
              <w:t>⊙非中空窗面积比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118C84E8" w14:textId="77777777" w:rsidR="00395644" w:rsidRDefault="00395644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14:paraId="56D37E90" w14:textId="77777777" w:rsidR="00395644" w:rsidRDefault="00000000">
            <w:r>
              <w:rPr>
                <w:color w:val="000000"/>
              </w:rPr>
              <w:t>非中空玻璃的面积不应超过同一立面透光面积的15%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AAB42B1" w14:textId="77777777" w:rsidR="00395644" w:rsidRDefault="00000000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672A34C0" w14:textId="77777777" w:rsidR="00395644" w:rsidRDefault="00395644">
            <w:pPr>
              <w:rPr>
                <w:color w:val="000000"/>
              </w:rPr>
            </w:pPr>
          </w:p>
        </w:tc>
      </w:tr>
      <w:tr w:rsidR="00395644" w14:paraId="68AC9DBA" w14:textId="77777777">
        <w:tc>
          <w:tcPr>
            <w:tcW w:w="2850" w:type="dxa"/>
            <w:shd w:val="clear" w:color="auto" w:fill="FFFFFF"/>
            <w:vAlign w:val="center"/>
          </w:tcPr>
          <w:p w14:paraId="1C3D7FB3" w14:textId="77777777" w:rsidR="00395644" w:rsidRDefault="00000000">
            <w:r>
              <w:rPr>
                <w:color w:val="000000"/>
              </w:rPr>
              <w:t xml:space="preserve"> 结论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7E58C91F" w14:textId="77777777" w:rsidR="00395644" w:rsidRDefault="00395644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14:paraId="2F2894F6" w14:textId="77777777" w:rsidR="00395644" w:rsidRDefault="00395644">
            <w:pPr>
              <w:rPr>
                <w:color w:val="000000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14:paraId="42E76E05" w14:textId="77777777" w:rsidR="00395644" w:rsidRDefault="00000000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437488B0" w14:textId="77777777" w:rsidR="00395644" w:rsidRDefault="00395644">
            <w:pPr>
              <w:rPr>
                <w:color w:val="000000"/>
              </w:rPr>
            </w:pPr>
          </w:p>
        </w:tc>
      </w:tr>
    </w:tbl>
    <w:p w14:paraId="412BE7F3" w14:textId="77777777" w:rsidR="00395644" w:rsidRDefault="00395644">
      <w:pPr>
        <w:jc w:val="center"/>
      </w:pPr>
    </w:p>
    <w:sectPr w:rsidR="00395644" w:rsidSect="00FC30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6756"/>
    <w:rsid w:val="001915A3"/>
    <w:rsid w:val="00217F62"/>
    <w:rsid w:val="00395644"/>
    <w:rsid w:val="00A906D8"/>
    <w:rsid w:val="00AB5A74"/>
    <w:rsid w:val="00CB675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053C"/>
  <w15:docId w15:val="{95777256-25DB-47FB-A3C7-F57C4CE4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56;&#21551;&#33322;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节能检查-规定性指标</dc:title>
  <dc:creator>吴启航</dc:creator>
  <cp:lastModifiedBy>启航 吴</cp:lastModifiedBy>
  <cp:revision>1</cp:revision>
  <dcterms:created xsi:type="dcterms:W3CDTF">2023-12-15T07:50:00Z</dcterms:created>
  <dcterms:modified xsi:type="dcterms:W3CDTF">2023-12-15T07:50:00Z</dcterms:modified>
</cp:coreProperties>
</file>