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93B0" w14:textId="77777777" w:rsidR="00AD7090" w:rsidRPr="002D03E8" w:rsidRDefault="00336025" w:rsidP="003C5FC9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居住</w:t>
      </w:r>
      <w:r w:rsidR="006D5A80" w:rsidRPr="003C5FC9">
        <w:rPr>
          <w:rFonts w:ascii="宋体" w:hAnsi="宋体" w:hint="eastAsia"/>
          <w:b/>
          <w:sz w:val="28"/>
          <w:szCs w:val="28"/>
        </w:rPr>
        <w:t>建筑节能设计审查信息</w:t>
      </w:r>
      <w:r w:rsidR="004066D3" w:rsidRPr="004066D3">
        <w:t xml:space="preserve"> </w:t>
      </w:r>
      <w:r w:rsidR="002D03E8">
        <w:t xml:space="preserve">                          </w:t>
      </w:r>
      <w:r w:rsidR="003C5FC9">
        <w:t xml:space="preserve">  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7"/>
        <w:gridCol w:w="1558"/>
        <w:gridCol w:w="9"/>
        <w:gridCol w:w="1545"/>
        <w:gridCol w:w="1552"/>
        <w:gridCol w:w="297"/>
        <w:gridCol w:w="1558"/>
        <w:gridCol w:w="10"/>
      </w:tblGrid>
      <w:tr w:rsidR="00A2114D" w:rsidRPr="002D03E8" w14:paraId="1E091981" w14:textId="77777777" w:rsidTr="00A2114D">
        <w:trPr>
          <w:trHeight w:val="39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F9DB8D3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建设单位名称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C87A73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0" w:name="建设单位"/>
            <w:bookmarkEnd w:id="0"/>
            <w:r w:rsidRPr="004A696E">
              <w:rPr>
                <w:rFonts w:ascii="宋体" w:hAnsi="宋体" w:hint="eastAsia"/>
                <w:sz w:val="18"/>
                <w:szCs w:val="18"/>
              </w:rPr>
              <w:t xml:space="preserve">                  （章）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0E7B1A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设计单位名称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954871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bookmarkStart w:id="1" w:name="设计单位"/>
            <w:bookmarkEnd w:id="1"/>
            <w:r w:rsidRPr="004A696E">
              <w:rPr>
                <w:rFonts w:ascii="宋体" w:hAnsi="宋体" w:hint="eastAsia"/>
                <w:sz w:val="18"/>
                <w:szCs w:val="18"/>
              </w:rPr>
              <w:t xml:space="preserve">                （章） </w:t>
            </w:r>
          </w:p>
        </w:tc>
      </w:tr>
      <w:tr w:rsidR="00A2114D" w:rsidRPr="002D03E8" w14:paraId="2AA4E6BF" w14:textId="77777777" w:rsidTr="00A2114D">
        <w:trPr>
          <w:trHeight w:val="39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E24267B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联 系 人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BE51480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0E5047D9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联系</w:t>
            </w:r>
            <w:r w:rsidRPr="004A696E">
              <w:rPr>
                <w:rFonts w:ascii="宋体" w:hAnsi="宋体"/>
                <w:sz w:val="18"/>
                <w:szCs w:val="18"/>
              </w:rPr>
              <w:t>电话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E0FF0A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2114D" w:rsidRPr="002D03E8" w14:paraId="50EE81E6" w14:textId="77777777" w:rsidTr="00A2114D">
        <w:trPr>
          <w:trHeight w:val="39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334E523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建设项目名称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F472895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" w:name="项目名称"/>
            <w:r w:rsidRPr="004A696E">
              <w:rPr>
                <w:rFonts w:ascii="宋体" w:hAnsi="宋体" w:hint="eastAsia"/>
                <w:sz w:val="18"/>
                <w:szCs w:val="18"/>
              </w:rPr>
              <w:t>新建项目</w:t>
            </w:r>
            <w:bookmarkEnd w:id="2"/>
          </w:p>
        </w:tc>
        <w:tc>
          <w:tcPr>
            <w:tcW w:w="1554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7ECD72A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结构类型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07239F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3" w:name="结构类型"/>
            <w:bookmarkEnd w:id="3"/>
          </w:p>
        </w:tc>
      </w:tr>
      <w:tr w:rsidR="00A2114D" w:rsidRPr="002D03E8" w14:paraId="780E0EBA" w14:textId="77777777" w:rsidTr="00A2114D">
        <w:trPr>
          <w:trHeight w:val="397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8FA2733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建设项目地址</w:t>
            </w:r>
          </w:p>
        </w:tc>
        <w:tc>
          <w:tcPr>
            <w:tcW w:w="3265" w:type="dxa"/>
            <w:gridSpan w:val="2"/>
            <w:shd w:val="clear" w:color="auto" w:fill="FFFFFF"/>
            <w:vAlign w:val="center"/>
          </w:tcPr>
          <w:p w14:paraId="5FBEB6C7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" w:name="工程地点"/>
            <w:r w:rsidRPr="004A696E">
              <w:rPr>
                <w:rFonts w:ascii="宋体" w:hAnsi="宋体" w:hint="eastAsia"/>
                <w:sz w:val="18"/>
                <w:szCs w:val="18"/>
              </w:rPr>
              <w:t>河南-南阳</w:t>
            </w:r>
            <w:bookmarkEnd w:id="4"/>
            <w:r w:rsidRPr="004A696E"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3276D5AC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建筑面积（m2）</w:t>
            </w:r>
          </w:p>
        </w:tc>
        <w:tc>
          <w:tcPr>
            <w:tcW w:w="3417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3EFF81C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5" w:name="建筑面积"/>
            <w:r w:rsidRPr="004A696E">
              <w:rPr>
                <w:rFonts w:ascii="宋体" w:hAnsi="宋体" w:hint="eastAsia"/>
                <w:sz w:val="18"/>
                <w:szCs w:val="18"/>
              </w:rPr>
              <w:t>6415.51</w:t>
            </w:r>
            <w:bookmarkEnd w:id="5"/>
          </w:p>
        </w:tc>
      </w:tr>
      <w:tr w:rsidR="00A2114D" w:rsidRPr="002D03E8" w14:paraId="581EBE4D" w14:textId="77777777" w:rsidTr="00A2114D">
        <w:trPr>
          <w:trHeight w:val="397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57FD7D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高度(m)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A4916F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6" w:name="地上高度"/>
            <w:r w:rsidRPr="004A696E">
              <w:rPr>
                <w:rFonts w:ascii="宋体" w:hAnsi="宋体" w:hint="eastAsia"/>
                <w:sz w:val="18"/>
                <w:szCs w:val="18"/>
              </w:rPr>
              <w:t>10.80</w:t>
            </w:r>
            <w:bookmarkEnd w:id="6"/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46C0DD0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>层 数</w:t>
            </w:r>
          </w:p>
        </w:tc>
        <w:tc>
          <w:tcPr>
            <w:tcW w:w="1554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5AD123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A696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bookmarkStart w:id="7" w:name="地上层数"/>
            <w:r w:rsidRPr="004A696E">
              <w:rPr>
                <w:rFonts w:ascii="宋体" w:hAnsi="宋体" w:hint="eastAsia"/>
                <w:sz w:val="18"/>
                <w:szCs w:val="18"/>
              </w:rPr>
              <w:t>2</w:t>
            </w:r>
            <w:bookmarkEnd w:id="7"/>
            <w:r w:rsidRPr="004A696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715E6C2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气候分区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427F68" w14:textId="77777777" w:rsidR="00A2114D" w:rsidRPr="002D03E8" w:rsidRDefault="00A2114D" w:rsidP="00A2114D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8" w:name="气候分区"/>
            <w:r w:rsidRPr="004A696E">
              <w:rPr>
                <w:rFonts w:ascii="宋体" w:hAnsi="宋体" w:hint="eastAsia"/>
                <w:sz w:val="18"/>
                <w:szCs w:val="18"/>
              </w:rPr>
              <w:t>夏热冬冷A区</w:t>
            </w:r>
            <w:bookmarkEnd w:id="8"/>
          </w:p>
        </w:tc>
      </w:tr>
      <w:tr w:rsidR="00DD05DF" w:rsidRPr="002D03E8" w14:paraId="70F0D066" w14:textId="77777777" w:rsidTr="00A2114D">
        <w:trPr>
          <w:trHeight w:val="397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E778430" w14:textId="77777777" w:rsidR="00DD05DF" w:rsidRPr="00553604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553604">
              <w:rPr>
                <w:rFonts w:ascii="宋体" w:hAnsi="宋体" w:hint="eastAsia"/>
                <w:b/>
                <w:sz w:val="18"/>
                <w:szCs w:val="18"/>
              </w:rPr>
              <w:t>采用的可再生能源技术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16F4B6" w14:textId="77777777" w:rsidR="00DD05DF" w:rsidRPr="002D03E8" w:rsidRDefault="00DD05DF" w:rsidP="00DD05DF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 xml:space="preserve">太阳能光伏系统□      太阳能热水系统□  </w:t>
            </w:r>
          </w:p>
          <w:p w14:paraId="1DB6CAB4" w14:textId="77777777" w:rsidR="00DD05DF" w:rsidRPr="002D03E8" w:rsidRDefault="00DD05DF" w:rsidP="00DD05DF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 xml:space="preserve">太阳能供暖系统□      太阳能空调系统□  </w:t>
            </w:r>
          </w:p>
          <w:p w14:paraId="088B140A" w14:textId="77777777" w:rsidR="00DD05DF" w:rsidRPr="002D03E8" w:rsidRDefault="00DD05DF" w:rsidP="00DD05DF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地源热泵系统□        空气源热泵系统□</w:t>
            </w:r>
          </w:p>
          <w:p w14:paraId="5A8C8365" w14:textId="77777777" w:rsidR="00DD05DF" w:rsidRPr="002D03E8" w:rsidRDefault="00DD05DF" w:rsidP="00DD05DF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余热回收系统□        其他____________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99A9A2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应用面积（m</w:t>
            </w:r>
            <w:r w:rsidRPr="002D03E8">
              <w:rPr>
                <w:rFonts w:ascii="宋体" w:hAnsi="宋体" w:hint="eastAsia"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0D93EE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D05DF" w:rsidRPr="002D03E8" w14:paraId="506CD414" w14:textId="77777777" w:rsidTr="00A2114D">
        <w:trPr>
          <w:trHeight w:val="39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177C912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Merge/>
            <w:shd w:val="clear" w:color="auto" w:fill="FFFFFF"/>
            <w:vAlign w:val="center"/>
          </w:tcPr>
          <w:p w14:paraId="4B69A6A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14:paraId="2F2B632F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装机容量(MW)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88C7FC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D05DF" w:rsidRPr="002D03E8" w14:paraId="1B70ACAB" w14:textId="77777777" w:rsidTr="00A2114D">
        <w:trPr>
          <w:trHeight w:val="39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10F2AE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73B013B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AB36BC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年发电总量(kW·h)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F9F5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D05DF" w:rsidRPr="002D03E8" w14:paraId="37A9E365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CCA5A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31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BBB4F" w14:textId="77777777" w:rsidR="00DD05DF" w:rsidRPr="002D03E8" w:rsidRDefault="00142AFD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  <w:r w:rsidR="00DD05DF" w:rsidRPr="002D03E8">
              <w:rPr>
                <w:rFonts w:ascii="宋体" w:hAnsi="宋体" w:hint="eastAsia"/>
                <w:b/>
                <w:sz w:val="18"/>
                <w:szCs w:val="18"/>
              </w:rPr>
              <w:t>限值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1D8CA7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设计值</w:t>
            </w:r>
          </w:p>
        </w:tc>
      </w:tr>
      <w:tr w:rsidR="00393832" w:rsidRPr="002D03E8" w14:paraId="02DE448A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8575EF" w14:textId="77777777" w:rsidR="00393832" w:rsidRPr="002D03E8" w:rsidRDefault="00393832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体型系数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9F5F1" w14:textId="77777777" w:rsidR="00393832" w:rsidRPr="002D03E8" w:rsidRDefault="00393832" w:rsidP="0039383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层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CE729" w14:textId="77777777" w:rsidR="00393832" w:rsidRPr="002D03E8" w:rsidRDefault="00393832" w:rsidP="0039383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ACC3BE" w14:textId="77777777" w:rsidR="00393832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9" w:name="if（地上层数≤3，体型系数）"/>
            <w:r>
              <w:rPr>
                <w:rFonts w:ascii="宋体" w:hAnsi="宋体" w:hint="eastAsia"/>
                <w:sz w:val="18"/>
                <w:szCs w:val="18"/>
              </w:rPr>
              <w:t>0.19</w:t>
            </w:r>
            <w:bookmarkEnd w:id="9"/>
          </w:p>
        </w:tc>
      </w:tr>
      <w:tr w:rsidR="00393832" w:rsidRPr="002D03E8" w14:paraId="29A320BC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826EB" w14:textId="77777777" w:rsidR="00393832" w:rsidRPr="002D03E8" w:rsidRDefault="00393832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9D57A" w14:textId="77777777" w:rsidR="00393832" w:rsidRPr="002D03E8" w:rsidRDefault="00393832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＞3层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541A" w14:textId="77777777" w:rsidR="00393832" w:rsidRPr="002D03E8" w:rsidRDefault="00393832" w:rsidP="0039383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A5EC8" w14:textId="77777777" w:rsidR="00393832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0" w:name="if（地上层数＞3，体型系数）"/>
            <w:r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10"/>
          </w:p>
        </w:tc>
      </w:tr>
      <w:tr w:rsidR="00DD05DF" w:rsidRPr="002D03E8" w14:paraId="781A731E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B8C5C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窗墙面积比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48AE1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北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08B1E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≤0.40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25CC46" w14:textId="77777777" w:rsidR="00DD05DF" w:rsidRPr="002D03E8" w:rsidRDefault="0010718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1" w:name="最不利房间窗墙比－北向"/>
            <w:r w:rsidRPr="00D17FE8">
              <w:rPr>
                <w:rFonts w:ascii="宋体" w:hAnsi="宋体" w:hint="eastAsia"/>
                <w:sz w:val="18"/>
                <w:szCs w:val="18"/>
              </w:rPr>
              <w:t>0.39</w:t>
            </w:r>
            <w:bookmarkEnd w:id="11"/>
          </w:p>
        </w:tc>
      </w:tr>
      <w:tr w:rsidR="00DD05DF" w:rsidRPr="002D03E8" w14:paraId="4798D212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F3000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12B45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东、西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05C38C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≤0.35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2B7E4B" w14:textId="77777777" w:rsidR="00DD05DF" w:rsidRPr="002D03E8" w:rsidRDefault="0010718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2" w:name="最不利房间窗墙比－东向"/>
            <w:r w:rsidRPr="00D17FE8">
              <w:rPr>
                <w:rFonts w:ascii="宋体" w:hAnsi="宋体" w:hint="eastAsia"/>
                <w:sz w:val="18"/>
                <w:szCs w:val="18"/>
              </w:rPr>
              <w:t>0.25</w:t>
            </w:r>
            <w:bookmarkEnd w:id="12"/>
            <w:r w:rsidR="001076A3" w:rsidRPr="00F6656B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13" w:name="最不利房间窗墙比－西向"/>
            <w:r w:rsidRPr="00D17FE8">
              <w:rPr>
                <w:rFonts w:ascii="宋体" w:hAnsi="宋体" w:hint="eastAsia"/>
                <w:sz w:val="18"/>
                <w:szCs w:val="18"/>
              </w:rPr>
              <w:t>0.28</w:t>
            </w:r>
            <w:bookmarkEnd w:id="13"/>
          </w:p>
        </w:tc>
      </w:tr>
      <w:tr w:rsidR="00DD05DF" w:rsidRPr="002D03E8" w14:paraId="307B3EFF" w14:textId="77777777" w:rsidTr="00A2114D">
        <w:trPr>
          <w:gridAfter w:val="1"/>
          <w:wAfter w:w="10" w:type="dxa"/>
          <w:trHeight w:val="200"/>
          <w:jc w:val="center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FD9AD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E9337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南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2AF3A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≤0.45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78FC7F" w14:textId="77777777" w:rsidR="00DD05DF" w:rsidRPr="002D03E8" w:rsidRDefault="0010718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4" w:name="最不利房间窗墙比－南向"/>
            <w:r w:rsidRPr="00D17FE8">
              <w:rPr>
                <w:rFonts w:ascii="宋体" w:hAnsi="宋体" w:hint="eastAsia"/>
                <w:sz w:val="18"/>
                <w:szCs w:val="18"/>
              </w:rPr>
              <w:t>0.23</w:t>
            </w:r>
            <w:bookmarkEnd w:id="14"/>
          </w:p>
        </w:tc>
      </w:tr>
      <w:tr w:rsidR="00423EA7" w:rsidRPr="002D03E8" w14:paraId="4EA94871" w14:textId="77777777" w:rsidTr="00A2114D">
        <w:trPr>
          <w:gridAfter w:val="1"/>
          <w:wAfter w:w="10" w:type="dxa"/>
          <w:trHeight w:val="180"/>
          <w:jc w:val="center"/>
        </w:trPr>
        <w:tc>
          <w:tcPr>
            <w:tcW w:w="311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C9295" w14:textId="77777777" w:rsidR="00423EA7" w:rsidRPr="002D03E8" w:rsidRDefault="00423EA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天窗屋顶比</w:t>
            </w: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01EB7" w14:textId="77777777" w:rsidR="00423EA7" w:rsidRPr="002D03E8" w:rsidRDefault="00423EA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</w:t>
            </w: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74259" w14:textId="77777777" w:rsidR="00423EA7" w:rsidRPr="00D17FE8" w:rsidRDefault="00423EA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5" w:name="最不利房间天窗屋顶比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15"/>
          </w:p>
        </w:tc>
      </w:tr>
      <w:tr w:rsidR="00DD05DF" w:rsidRPr="002D03E8" w14:paraId="5D07A1E5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F4CF77C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围护结构部位</w:t>
            </w:r>
          </w:p>
        </w:tc>
        <w:tc>
          <w:tcPr>
            <w:tcW w:w="311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BF211E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传热系数K标准限值[W/(m</w:t>
            </w:r>
            <w:r w:rsidRPr="002D03E8">
              <w:rPr>
                <w:rFonts w:ascii="宋体" w:hAnsi="宋体" w:hint="eastAsia"/>
                <w:b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·K)]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666A44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传热系数K设计值[W/(m</w:t>
            </w:r>
            <w:r w:rsidRPr="002D03E8">
              <w:rPr>
                <w:rFonts w:ascii="宋体" w:hAnsi="宋体" w:hint="eastAsia"/>
                <w:b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·K)]</w:t>
            </w:r>
          </w:p>
        </w:tc>
      </w:tr>
      <w:tr w:rsidR="00DD05DF" w:rsidRPr="002D03E8" w14:paraId="73E1A205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8DABD50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屋面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A9D67D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热惰性指标D≤2.5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13A5DC1B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≤0.40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CF9BD57" w14:textId="77777777" w:rsidR="00DD05DF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6" w:name="if（外墙D≤2。5，屋顶K）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16"/>
          </w:p>
        </w:tc>
      </w:tr>
      <w:tr w:rsidR="00DD05DF" w:rsidRPr="002D03E8" w14:paraId="296E9802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2119DD7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68E11D0A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热惰性指标D＞2.5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1F2403F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≤0.40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3B8F3D2" w14:textId="77777777" w:rsidR="00DD05DF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7" w:name="if（2。5＜外墙D，屋顶K）"/>
            <w:r w:rsidRPr="00F6656B">
              <w:rPr>
                <w:rFonts w:ascii="宋体" w:hAnsi="宋体" w:hint="eastAsia"/>
                <w:sz w:val="18"/>
                <w:szCs w:val="18"/>
              </w:rPr>
              <w:t>0.40</w:t>
            </w:r>
            <w:bookmarkEnd w:id="17"/>
          </w:p>
        </w:tc>
      </w:tr>
      <w:tr w:rsidR="00DD05DF" w:rsidRPr="002D03E8" w14:paraId="28A6E8D5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2CA3A9A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外墙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7336F06C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热惰性指标D≤2.5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1DB24E35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≤0.60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C6EFB2E" w14:textId="77777777" w:rsidR="00DD05DF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8" w:name="if（外墙D≤2。5，外墙K）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18"/>
          </w:p>
        </w:tc>
      </w:tr>
      <w:tr w:rsidR="00DD05DF" w:rsidRPr="002D03E8" w14:paraId="0804F570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63EF40B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58251A7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热惰性指标D＞2.5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22754A95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≤1.00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8BAF991" w14:textId="77777777" w:rsidR="00DD05DF" w:rsidRPr="002D03E8" w:rsidRDefault="00D30884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9" w:name="if（2。5＜外墙D，外墙K）"/>
            <w:r w:rsidRPr="00F6656B">
              <w:rPr>
                <w:rFonts w:ascii="宋体" w:hAnsi="宋体" w:hint="eastAsia"/>
                <w:sz w:val="18"/>
                <w:szCs w:val="18"/>
              </w:rPr>
              <w:t>0.55</w:t>
            </w:r>
            <w:bookmarkEnd w:id="19"/>
          </w:p>
        </w:tc>
      </w:tr>
      <w:tr w:rsidR="00DD05DF" w:rsidRPr="002D03E8" w14:paraId="1563B893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48814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底面接触室外空气的架空或外挑楼板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15949ED2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≤1.00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19D94D7" w14:textId="77777777" w:rsidR="00DD05DF" w:rsidRPr="002D03E8" w:rsidRDefault="001076A3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0" w:name="挑空楼板K"/>
            <w:r w:rsidRPr="00F6656B">
              <w:rPr>
                <w:rFonts w:ascii="宋体" w:hAnsi="宋体" w:hint="eastAsia"/>
                <w:sz w:val="18"/>
                <w:szCs w:val="18"/>
              </w:rPr>
              <w:t>1.00</w:t>
            </w:r>
            <w:bookmarkEnd w:id="20"/>
          </w:p>
        </w:tc>
      </w:tr>
      <w:tr w:rsidR="00DD05DF" w:rsidRPr="002D03E8" w14:paraId="22190CCE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DACA94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分户墙、楼梯间隔墙、外走廊隔墙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53E7183E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≤1.50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99E5FD" w14:textId="77777777" w:rsidR="00DD05DF" w:rsidRPr="002D03E8" w:rsidRDefault="001076A3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1" w:name="分户墙K"/>
            <w:r w:rsidRPr="00F6656B">
              <w:rPr>
                <w:rFonts w:ascii="宋体" w:hAnsi="宋体" w:hint="eastAsia"/>
                <w:sz w:val="18"/>
                <w:szCs w:val="18"/>
              </w:rPr>
              <w:t>0.87</w:t>
            </w:r>
            <w:bookmarkEnd w:id="21"/>
          </w:p>
        </w:tc>
      </w:tr>
      <w:tr w:rsidR="00DD05DF" w:rsidRPr="002D03E8" w14:paraId="48DB6CE5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60CF1E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楼板</w:t>
            </w:r>
          </w:p>
        </w:tc>
        <w:tc>
          <w:tcPr>
            <w:tcW w:w="3112" w:type="dxa"/>
            <w:gridSpan w:val="3"/>
            <w:shd w:val="clear" w:color="auto" w:fill="FFFFFF"/>
            <w:vAlign w:val="center"/>
          </w:tcPr>
          <w:p w14:paraId="29A93E87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≤1.80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CD09470" w14:textId="77777777" w:rsidR="00DD05DF" w:rsidRPr="002D03E8" w:rsidRDefault="001076A3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2" w:name="楼板K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22"/>
          </w:p>
        </w:tc>
      </w:tr>
      <w:tr w:rsidR="00DD05DF" w:rsidRPr="002D03E8" w14:paraId="517AD647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ED6FB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户门</w:t>
            </w:r>
          </w:p>
        </w:tc>
        <w:tc>
          <w:tcPr>
            <w:tcW w:w="3112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3E3E094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≤2.00</w:t>
            </w:r>
          </w:p>
        </w:tc>
        <w:tc>
          <w:tcPr>
            <w:tcW w:w="340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B557A" w14:textId="77777777" w:rsidR="00DD05DF" w:rsidRPr="002D03E8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3" w:name="户门K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23"/>
          </w:p>
        </w:tc>
      </w:tr>
      <w:tr w:rsidR="00DD05DF" w:rsidRPr="002D03E8" w14:paraId="6CBFAB35" w14:textId="77777777" w:rsidTr="00A2114D">
        <w:trPr>
          <w:gridAfter w:val="1"/>
          <w:wAfter w:w="10" w:type="dxa"/>
          <w:trHeight w:val="284"/>
          <w:jc w:val="center"/>
        </w:trPr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07B3B08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外窗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294888F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传热系数K标准限值[W/(m</w:t>
            </w:r>
            <w:r w:rsidRPr="002D03E8">
              <w:rPr>
                <w:rFonts w:ascii="宋体" w:hAnsi="宋体" w:hint="eastAsia"/>
                <w:b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·K)]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47AA18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太阳得热系数SHGC限值（东、西</w:t>
            </w:r>
            <w:r w:rsidR="00142AFD">
              <w:rPr>
                <w:rFonts w:ascii="宋体" w:hAnsi="宋体" w:hint="eastAsia"/>
                <w:b/>
                <w:sz w:val="18"/>
                <w:szCs w:val="18"/>
              </w:rPr>
              <w:t>向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/南</w:t>
            </w:r>
            <w:r w:rsidR="00142AFD">
              <w:rPr>
                <w:rFonts w:ascii="宋体" w:hAnsi="宋体" w:hint="eastAsia"/>
                <w:b/>
                <w:sz w:val="18"/>
                <w:szCs w:val="18"/>
              </w:rPr>
              <w:t>向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35533E1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传热系数K设计值[W/(m</w:t>
            </w:r>
            <w:r w:rsidRPr="002D03E8">
              <w:rPr>
                <w:rFonts w:ascii="宋体" w:hAnsi="宋体" w:hint="eastAsia"/>
                <w:b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·K)]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B444C9" w14:textId="77777777" w:rsidR="00DD05DF" w:rsidRPr="002D03E8" w:rsidRDefault="00DD05DF" w:rsidP="00DD05D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太阳得热系数SHGC设计值（东、西</w:t>
            </w:r>
            <w:r w:rsidR="00142AFD">
              <w:rPr>
                <w:rFonts w:ascii="宋体" w:hAnsi="宋体" w:hint="eastAsia"/>
                <w:b/>
                <w:sz w:val="18"/>
                <w:szCs w:val="18"/>
              </w:rPr>
              <w:t>向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/南</w:t>
            </w:r>
            <w:r w:rsidR="00142AFD">
              <w:rPr>
                <w:rFonts w:ascii="宋体" w:hAnsi="宋体" w:hint="eastAsia"/>
                <w:b/>
                <w:sz w:val="18"/>
                <w:szCs w:val="18"/>
              </w:rPr>
              <w:t>向</w:t>
            </w:r>
            <w:r w:rsidRPr="002D03E8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</w:tr>
      <w:tr w:rsidR="004A4F96" w:rsidRPr="002D03E8" w14:paraId="5AC3BD89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0180871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窗墙面积比≤0.25</w:t>
            </w:r>
          </w:p>
        </w:tc>
        <w:tc>
          <w:tcPr>
            <w:tcW w:w="1567" w:type="dxa"/>
            <w:gridSpan w:val="2"/>
            <w:shd w:val="clear" w:color="auto" w:fill="FFFFFF"/>
            <w:vAlign w:val="center"/>
          </w:tcPr>
          <w:p w14:paraId="05089804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≤2.80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35BC9770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—/—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1F0A7031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4" w:name="if（窗墙比≤0。25，外窗K－东向）"/>
            <w:r w:rsidRPr="00F6656B">
              <w:rPr>
                <w:rFonts w:ascii="宋体" w:hAnsi="宋体" w:hint="eastAsia"/>
                <w:sz w:val="18"/>
                <w:szCs w:val="18"/>
              </w:rPr>
              <w:t>1.80</w:t>
            </w:r>
            <w:bookmarkEnd w:id="24"/>
            <w:r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25" w:name="if（窗墙比≤0。25，外窗K－西向）"/>
            <w:r>
              <w:t>1.80</w:t>
            </w:r>
          </w:p>
          <w:p w14:paraId="6E7ECCBB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25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26" w:name="if（窗墙比≤0。25，外窗K－南向）"/>
            <w:r w:rsidR="005A1043" w:rsidRPr="00F6656B">
              <w:rPr>
                <w:rFonts w:ascii="宋体" w:hAnsi="宋体" w:hint="eastAsia"/>
                <w:sz w:val="18"/>
                <w:szCs w:val="18"/>
              </w:rPr>
              <w:t>1.80</w:t>
            </w:r>
          </w:p>
          <w:p w14:paraId="11812656" w14:textId="77777777" w:rsidR="00F6656B" w:rsidRDefault="005A1043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26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  <w:r w:rsidRPr="00F6656B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27" w:name="if（窗墙比≤0。25，外窗K－北向）"/>
            <w:r>
              <w:t>1.80</w:t>
            </w:r>
          </w:p>
          <w:p w14:paraId="22A86339" w14:textId="77777777" w:rsidR="004A4F96" w:rsidRPr="002D03E8" w:rsidRDefault="00682D61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27"/>
            <w:r w:rsidRPr="00F6656B">
              <w:rPr>
                <w:rFonts w:ascii="宋体" w:hAnsi="宋体" w:hint="eastAsia"/>
                <w:sz w:val="18"/>
                <w:szCs w:val="18"/>
              </w:rPr>
              <w:t>（北）</w:t>
            </w:r>
          </w:p>
        </w:tc>
        <w:tc>
          <w:tcPr>
            <w:tcW w:w="185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0F33B1A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28" w:name="if（窗墙比≤0。25，外窗SHGC－东向）"/>
            <w:r w:rsidRPr="00F6656B">
              <w:rPr>
                <w:rFonts w:ascii="宋体" w:hAnsi="宋体" w:hint="eastAsia"/>
                <w:sz w:val="18"/>
                <w:szCs w:val="18"/>
              </w:rPr>
              <w:t>0.25</w:t>
            </w:r>
            <w:bookmarkEnd w:id="28"/>
            <w:r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29" w:name="if（窗墙比≤0。25，外窗SHGC－西向）"/>
            <w:r>
              <w:t>0.25</w:t>
            </w:r>
          </w:p>
          <w:p w14:paraId="7E2F3387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29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30" w:name="if（窗墙比≤0。25，外窗SHGC－南向）"/>
            <w:r w:rsidR="00F6656B">
              <w:rPr>
                <w:rFonts w:ascii="宋体" w:hAnsi="宋体" w:hint="eastAsia"/>
                <w:sz w:val="18"/>
                <w:szCs w:val="18"/>
              </w:rPr>
              <w:t>0.25</w:t>
            </w:r>
          </w:p>
          <w:p w14:paraId="73D8AF23" w14:textId="77777777" w:rsidR="004A4F96" w:rsidRPr="002D03E8" w:rsidRDefault="00F6656B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30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</w:p>
        </w:tc>
      </w:tr>
      <w:tr w:rsidR="004A4F96" w:rsidRPr="002D03E8" w14:paraId="7E2F4973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24B194C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0.25＜窗墙面积比≤0.40</w:t>
            </w:r>
          </w:p>
        </w:tc>
        <w:tc>
          <w:tcPr>
            <w:tcW w:w="1567" w:type="dxa"/>
            <w:gridSpan w:val="2"/>
            <w:shd w:val="clear" w:color="auto" w:fill="FFFFFF"/>
            <w:vAlign w:val="center"/>
          </w:tcPr>
          <w:p w14:paraId="36163AFF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≤2.50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0DE21FEE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夏季≤0.40</w:t>
            </w:r>
          </w:p>
          <w:p w14:paraId="36EFB864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14:paraId="2581A062" w14:textId="77777777" w:rsidR="00F6656B" w:rsidRDefault="00187669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31" w:name="if（0。25＜窗墙比＆＆窗墙比≤0。40，外窗K－东向）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31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32" w:name="if（0。25＜窗墙比＆＆窗墙比≤0。40，外窗K－西向）"/>
            <w:r>
              <w:t>－</w:t>
            </w:r>
          </w:p>
          <w:p w14:paraId="78F29116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32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33" w:name="if（0。25＜窗墙比＆＆窗墙比≤0。40，外窗K－南向）"/>
            <w:r w:rsidR="005A1043" w:rsidRPr="00F6656B">
              <w:rPr>
                <w:rFonts w:ascii="宋体" w:hAnsi="宋体" w:hint="eastAsia"/>
                <w:sz w:val="18"/>
                <w:szCs w:val="18"/>
              </w:rPr>
              <w:t>－</w:t>
            </w:r>
          </w:p>
          <w:p w14:paraId="0CB4EFC2" w14:textId="77777777" w:rsidR="00F6656B" w:rsidRDefault="005A1043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lastRenderedPageBreak/>
              <w:t>—</w:t>
            </w:r>
            <w:bookmarkEnd w:id="33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  <w:r w:rsidR="00682D61" w:rsidRPr="00F6656B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34" w:name="if（0。25＜窗墙比＆＆窗墙比≤0。40，外窗K－北向）"/>
            <w:r>
              <w:t>－</w:t>
            </w:r>
          </w:p>
          <w:p w14:paraId="145E9535" w14:textId="77777777" w:rsidR="004A4F96" w:rsidRPr="002D03E8" w:rsidRDefault="00682D61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34"/>
            <w:r w:rsidRPr="00F6656B">
              <w:rPr>
                <w:rFonts w:ascii="宋体" w:hAnsi="宋体" w:hint="eastAsia"/>
                <w:sz w:val="18"/>
                <w:szCs w:val="18"/>
              </w:rPr>
              <w:t>（北）</w:t>
            </w:r>
          </w:p>
        </w:tc>
        <w:tc>
          <w:tcPr>
            <w:tcW w:w="185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8EE0C8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35" w:name="if（0。25＜窗墙比＆＆窗墙比≤0。40，外窗SHGC－东向）"/>
            <w:r w:rsidRPr="00F6656B">
              <w:rPr>
                <w:rFonts w:ascii="宋体" w:hAnsi="宋体" w:hint="eastAsia"/>
                <w:sz w:val="18"/>
                <w:szCs w:val="18"/>
              </w:rPr>
              <w:lastRenderedPageBreak/>
              <w:t>－</w:t>
            </w:r>
            <w:bookmarkEnd w:id="35"/>
            <w:r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36" w:name="if（0。25＜窗墙比＆＆窗墙比≤0。40，外窗SHGC－西向）"/>
            <w:r>
              <w:t>－</w:t>
            </w:r>
          </w:p>
          <w:p w14:paraId="035219EC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36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37" w:name="if（0。25＜窗墙比＆＆窗墙比≤0。40，外窗SHGC－南向）"/>
            <w:r w:rsidR="00F6656B">
              <w:rPr>
                <w:rFonts w:ascii="宋体" w:hAnsi="宋体" w:hint="eastAsia"/>
                <w:sz w:val="18"/>
                <w:szCs w:val="18"/>
              </w:rPr>
              <w:t>－</w:t>
            </w:r>
          </w:p>
          <w:p w14:paraId="7FB92E39" w14:textId="77777777" w:rsidR="004A4F96" w:rsidRPr="002D03E8" w:rsidRDefault="00F6656B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lastRenderedPageBreak/>
              <w:t>—</w:t>
            </w:r>
            <w:bookmarkEnd w:id="37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</w:p>
        </w:tc>
      </w:tr>
      <w:tr w:rsidR="004A4F96" w:rsidRPr="002D03E8" w14:paraId="085FE4B6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721C493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lastRenderedPageBreak/>
              <w:t>0.40＜窗墙面积比≤0.60</w:t>
            </w:r>
          </w:p>
        </w:tc>
        <w:tc>
          <w:tcPr>
            <w:tcW w:w="1567" w:type="dxa"/>
            <w:gridSpan w:val="2"/>
            <w:shd w:val="clear" w:color="auto" w:fill="FFFFFF"/>
            <w:vAlign w:val="center"/>
          </w:tcPr>
          <w:p w14:paraId="657F28B9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≤2.00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5A4A1BA5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夏季≤0.25</w:t>
            </w:r>
          </w:p>
          <w:p w14:paraId="68136BFF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冬季≥0.50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4C22F46C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38" w:name="if（0。40＜窗墙比＆＆窗墙比≤0。60，外窗K－东向）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38"/>
            <w:r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39" w:name="if（0。40＜窗墙比＆＆窗墙比≤0。60，外窗K－西向）"/>
            <w:r>
              <w:t>－</w:t>
            </w:r>
          </w:p>
          <w:p w14:paraId="7407A474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39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40" w:name="if（0。40＜窗墙比＆＆窗墙比≤0。60，外窗K－南向）"/>
            <w:r w:rsidR="00682D61" w:rsidRPr="00F6656B">
              <w:rPr>
                <w:rFonts w:ascii="宋体" w:hAnsi="宋体" w:hint="eastAsia"/>
                <w:sz w:val="18"/>
                <w:szCs w:val="18"/>
              </w:rPr>
              <w:t>－</w:t>
            </w:r>
          </w:p>
          <w:p w14:paraId="643CF272" w14:textId="77777777" w:rsidR="00F6656B" w:rsidRDefault="00682D61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40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  <w:r w:rsidRPr="00F6656B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41" w:name="if（0。40＜窗墙比＆＆窗墙比≤0。60，外窗K－北向）"/>
            <w:r>
              <w:t>－</w:t>
            </w:r>
          </w:p>
          <w:p w14:paraId="112DE672" w14:textId="77777777" w:rsidR="004A4F96" w:rsidRPr="002D03E8" w:rsidRDefault="00682D61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41"/>
            <w:r w:rsidRPr="00F6656B">
              <w:rPr>
                <w:rFonts w:ascii="宋体" w:hAnsi="宋体" w:hint="eastAsia"/>
                <w:sz w:val="18"/>
                <w:szCs w:val="18"/>
              </w:rPr>
              <w:t>（北）</w:t>
            </w:r>
          </w:p>
        </w:tc>
        <w:tc>
          <w:tcPr>
            <w:tcW w:w="185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8EE4D87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2" w:name="if（0。40＜窗墙比＆＆窗墙比≤0。60，外窗SHGC－东向）"/>
            <w:r w:rsidRPr="00F6656B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42"/>
            <w:r w:rsidRPr="00F6656B">
              <w:rPr>
                <w:rFonts w:ascii="宋体" w:hAnsi="宋体" w:hint="eastAsia"/>
                <w:sz w:val="18"/>
                <w:szCs w:val="18"/>
              </w:rPr>
              <w:t>（东）、</w:t>
            </w:r>
            <w:bookmarkStart w:id="43" w:name="if（0。40＜窗墙比＆＆窗墙比≤0。60，外窗SHGC－西向）"/>
            <w:r>
              <w:t>－</w:t>
            </w:r>
          </w:p>
          <w:p w14:paraId="5920EAAA" w14:textId="77777777" w:rsidR="00F6656B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43"/>
            <w:r w:rsidRPr="00F6656B">
              <w:rPr>
                <w:rFonts w:ascii="宋体" w:hAnsi="宋体" w:hint="eastAsia"/>
                <w:sz w:val="18"/>
                <w:szCs w:val="18"/>
              </w:rPr>
              <w:t>（西）</w:t>
            </w:r>
            <w:bookmarkStart w:id="44" w:name="if（0。40＜窗墙比＆＆窗墙比≤0。60，外窗SHGC－南向）"/>
            <w:r w:rsidR="00F6656B">
              <w:rPr>
                <w:rFonts w:ascii="宋体" w:hAnsi="宋体" w:hint="eastAsia"/>
                <w:sz w:val="18"/>
                <w:szCs w:val="18"/>
              </w:rPr>
              <w:t>－</w:t>
            </w:r>
          </w:p>
          <w:p w14:paraId="5ED7658E" w14:textId="77777777" w:rsidR="004A4F96" w:rsidRPr="002D03E8" w:rsidRDefault="00F6656B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6656B">
              <w:rPr>
                <w:rFonts w:ascii="宋体" w:hAnsi="宋体" w:hint="eastAsia"/>
                <w:sz w:val="18"/>
                <w:szCs w:val="18"/>
              </w:rPr>
              <w:t>—</w:t>
            </w:r>
            <w:bookmarkEnd w:id="44"/>
            <w:r w:rsidR="006E72D7" w:rsidRPr="00F6656B">
              <w:rPr>
                <w:rFonts w:ascii="宋体" w:hAnsi="宋体" w:hint="eastAsia"/>
                <w:sz w:val="18"/>
                <w:szCs w:val="18"/>
              </w:rPr>
              <w:t>（南）</w:t>
            </w:r>
          </w:p>
        </w:tc>
      </w:tr>
      <w:tr w:rsidR="004A4F96" w:rsidRPr="002D03E8" w14:paraId="568F4A94" w14:textId="77777777" w:rsidTr="00A2114D">
        <w:trPr>
          <w:gridAfter w:val="1"/>
          <w:wAfter w:w="10" w:type="dxa"/>
          <w:trHeight w:val="397"/>
          <w:jc w:val="center"/>
        </w:trPr>
        <w:tc>
          <w:tcPr>
            <w:tcW w:w="3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D5D1B6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天窗</w:t>
            </w:r>
          </w:p>
        </w:tc>
        <w:tc>
          <w:tcPr>
            <w:tcW w:w="156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2DB2AC7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≤2.80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D04F135" w14:textId="77777777" w:rsidR="004A4F96" w:rsidRPr="002D03E8" w:rsidRDefault="004A4F96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夏季≤0.20/—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1A63AB9" w14:textId="77777777" w:rsidR="004A4F96" w:rsidRPr="002D03E8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5" w:name="天窗K"/>
            <w:r>
              <w:rPr>
                <w:rFonts w:hint="eastAsia"/>
              </w:rPr>
              <w:t>－</w:t>
            </w:r>
            <w:bookmarkEnd w:id="45"/>
          </w:p>
        </w:tc>
        <w:tc>
          <w:tcPr>
            <w:tcW w:w="185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79516" w14:textId="77777777" w:rsidR="004A4F96" w:rsidRPr="002D03E8" w:rsidRDefault="006E72D7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6" w:name="天窗SHGC"/>
            <w:r>
              <w:rPr>
                <w:rFonts w:hint="eastAsia"/>
              </w:rPr>
              <w:t>－</w:t>
            </w:r>
            <w:bookmarkEnd w:id="46"/>
          </w:p>
        </w:tc>
      </w:tr>
      <w:tr w:rsidR="00DD05DF" w:rsidRPr="002D03E8" w14:paraId="7956E60A" w14:textId="77777777" w:rsidTr="00080FD5">
        <w:trPr>
          <w:trHeight w:val="397"/>
          <w:jc w:val="center"/>
        </w:trPr>
        <w:tc>
          <w:tcPr>
            <w:tcW w:w="31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22CE495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b/>
                <w:bCs/>
                <w:sz w:val="18"/>
                <w:szCs w:val="18"/>
              </w:rPr>
              <w:t>建筑能耗值</w:t>
            </w:r>
          </w:p>
        </w:tc>
        <w:tc>
          <w:tcPr>
            <w:tcW w:w="466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A19A6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参照建筑物能耗值（</w:t>
            </w:r>
            <w:r w:rsidRPr="002D03E8">
              <w:rPr>
                <w:rFonts w:ascii="宋体" w:hAnsi="宋体" w:hint="eastAsia"/>
                <w:bCs/>
                <w:sz w:val="18"/>
                <w:szCs w:val="18"/>
              </w:rPr>
              <w:t>kWh/</w:t>
            </w:r>
            <w:r w:rsidRPr="002D03E8">
              <w:rPr>
                <w:rFonts w:ascii="宋体" w:hAnsi="宋体" w:hint="eastAsia"/>
                <w:sz w:val="18"/>
                <w:szCs w:val="18"/>
              </w:rPr>
              <w:t>m</w:t>
            </w:r>
            <w:r w:rsidRPr="002D03E8">
              <w:rPr>
                <w:rFonts w:ascii="宋体" w:hAnsi="宋体" w:hint="eastAsia"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C6AFE5" w14:textId="77777777" w:rsidR="00DD05DF" w:rsidRPr="006B1B8A" w:rsidRDefault="006B1B8A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7" w:name="参照建筑全年供暖和空调总耗电量"/>
            <w:r>
              <w:rPr>
                <w:rFonts w:ascii="宋体" w:hAnsi="宋体" w:hint="eastAsia"/>
                <w:sz w:val="18"/>
                <w:szCs w:val="18"/>
              </w:rPr>
              <w:t>43.17</w:t>
            </w:r>
            <w:bookmarkEnd w:id="47"/>
          </w:p>
        </w:tc>
      </w:tr>
      <w:tr w:rsidR="00DD05DF" w:rsidRPr="002D03E8" w14:paraId="60AEA45D" w14:textId="77777777" w:rsidTr="00080FD5">
        <w:trPr>
          <w:trHeight w:val="397"/>
          <w:jc w:val="center"/>
        </w:trPr>
        <w:tc>
          <w:tcPr>
            <w:tcW w:w="31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C4059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176AB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>设计建筑物的能耗值（</w:t>
            </w:r>
            <w:r w:rsidRPr="002D03E8">
              <w:rPr>
                <w:rFonts w:ascii="宋体" w:hAnsi="宋体" w:hint="eastAsia"/>
                <w:bCs/>
                <w:sz w:val="18"/>
                <w:szCs w:val="18"/>
              </w:rPr>
              <w:t>kWh/</w:t>
            </w:r>
            <w:r w:rsidRPr="002D03E8">
              <w:rPr>
                <w:rFonts w:ascii="宋体" w:hAnsi="宋体" w:hint="eastAsia"/>
                <w:sz w:val="18"/>
                <w:szCs w:val="18"/>
              </w:rPr>
              <w:t>m</w:t>
            </w:r>
            <w:r w:rsidRPr="002D03E8">
              <w:rPr>
                <w:rFonts w:ascii="宋体" w:hAnsi="宋体" w:hint="eastAsia"/>
                <w:sz w:val="18"/>
                <w:szCs w:val="18"/>
                <w:vertAlign w:val="superscript"/>
              </w:rPr>
              <w:t>2</w:t>
            </w:r>
            <w:r w:rsidRPr="002D03E8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65C7CB" w14:textId="77777777" w:rsidR="00DD05DF" w:rsidRPr="002D03E8" w:rsidRDefault="006B1B8A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48" w:name="全年供暖和空调总耗电量"/>
            <w:r>
              <w:rPr>
                <w:rFonts w:ascii="宋体" w:hAnsi="宋体" w:hint="eastAsia"/>
                <w:sz w:val="18"/>
                <w:szCs w:val="18"/>
              </w:rPr>
              <w:t>39.11</w:t>
            </w:r>
            <w:bookmarkEnd w:id="48"/>
          </w:p>
        </w:tc>
      </w:tr>
      <w:tr w:rsidR="00DD05DF" w:rsidRPr="002D03E8" w14:paraId="10D0DB6E" w14:textId="77777777" w:rsidTr="00553604">
        <w:trPr>
          <w:trHeight w:val="1894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47A06" w14:textId="77777777" w:rsidR="00DD05DF" w:rsidRPr="00FA6E92" w:rsidRDefault="00DD05DF" w:rsidP="00DD05DF">
            <w:pPr>
              <w:jc w:val="left"/>
              <w:rPr>
                <w:rFonts w:ascii="宋体" w:hAnsi="宋体"/>
                <w:b/>
                <w:szCs w:val="21"/>
              </w:rPr>
            </w:pPr>
            <w:r w:rsidRPr="00FA6E92">
              <w:rPr>
                <w:rFonts w:ascii="宋体" w:hAnsi="宋体" w:hint="eastAsia"/>
                <w:szCs w:val="21"/>
              </w:rPr>
              <w:sym w:font="Wingdings 2" w:char="F0EA"/>
            </w:r>
            <w:r w:rsidRPr="00FA6E92">
              <w:rPr>
                <w:rFonts w:ascii="宋体" w:hAnsi="宋体" w:hint="eastAsia"/>
                <w:b/>
                <w:szCs w:val="21"/>
              </w:rPr>
              <w:t>图审意见：</w:t>
            </w:r>
          </w:p>
          <w:p w14:paraId="262A03C9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4DFF410" w14:textId="77777777" w:rsidR="00DD05DF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EA2CC94" w14:textId="77777777" w:rsidR="0001086B" w:rsidRDefault="0001086B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68EF72D" w14:textId="77777777" w:rsidR="0001086B" w:rsidRPr="002D03E8" w:rsidRDefault="0001086B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5AD2FAD" w14:textId="77777777" w:rsidR="00DD05DF" w:rsidRPr="00FA6E92" w:rsidRDefault="00DD05DF" w:rsidP="0001086B">
            <w:pPr>
              <w:ind w:firstLineChars="3200" w:firstLine="6746"/>
              <w:jc w:val="left"/>
              <w:rPr>
                <w:rFonts w:ascii="宋体" w:hAnsi="宋体"/>
                <w:b/>
                <w:szCs w:val="21"/>
              </w:rPr>
            </w:pPr>
            <w:r w:rsidRPr="00FA6E92">
              <w:rPr>
                <w:rFonts w:ascii="宋体" w:hAnsi="宋体" w:hint="eastAsia"/>
                <w:b/>
                <w:szCs w:val="21"/>
              </w:rPr>
              <w:t>图审机构（盖章）</w:t>
            </w:r>
          </w:p>
          <w:p w14:paraId="600AA768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3C53D64" w14:textId="77777777" w:rsidR="00DD05DF" w:rsidRPr="002D03E8" w:rsidRDefault="00DD05DF" w:rsidP="00DD05D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D03E8">
              <w:rPr>
                <w:rFonts w:ascii="宋体" w:hAnsi="宋体" w:hint="eastAsia"/>
                <w:sz w:val="18"/>
                <w:szCs w:val="18"/>
              </w:rPr>
              <w:t xml:space="preserve">                  </w:t>
            </w:r>
          </w:p>
        </w:tc>
      </w:tr>
    </w:tbl>
    <w:p w14:paraId="377EC3FB" w14:textId="77777777" w:rsidR="006D5A80" w:rsidRDefault="004066D3" w:rsidP="004066D3">
      <w:pPr>
        <w:jc w:val="left"/>
      </w:pPr>
      <w:r w:rsidRPr="004066D3">
        <w:t xml:space="preserve">                                              </w:t>
      </w:r>
      <w:r>
        <w:t xml:space="preserve">                            </w:t>
      </w:r>
    </w:p>
    <w:sectPr w:rsidR="006D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4FEB" w14:textId="77777777" w:rsidR="0039784E" w:rsidRDefault="0039784E" w:rsidP="006D5A80">
      <w:r>
        <w:separator/>
      </w:r>
    </w:p>
  </w:endnote>
  <w:endnote w:type="continuationSeparator" w:id="0">
    <w:p w14:paraId="40D3F949" w14:textId="77777777" w:rsidR="0039784E" w:rsidRDefault="0039784E" w:rsidP="006D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1372" w14:textId="77777777" w:rsidR="0039784E" w:rsidRDefault="0039784E" w:rsidP="006D5A80">
      <w:r>
        <w:separator/>
      </w:r>
    </w:p>
  </w:footnote>
  <w:footnote w:type="continuationSeparator" w:id="0">
    <w:p w14:paraId="02068C66" w14:textId="77777777" w:rsidR="0039784E" w:rsidRDefault="0039784E" w:rsidP="006D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99"/>
    <w:rsid w:val="0001086B"/>
    <w:rsid w:val="0002775D"/>
    <w:rsid w:val="00050926"/>
    <w:rsid w:val="00070292"/>
    <w:rsid w:val="00080FD5"/>
    <w:rsid w:val="000979E2"/>
    <w:rsid w:val="0010718F"/>
    <w:rsid w:val="001076A3"/>
    <w:rsid w:val="00142AFD"/>
    <w:rsid w:val="00187669"/>
    <w:rsid w:val="001E31F1"/>
    <w:rsid w:val="00214D92"/>
    <w:rsid w:val="00244B99"/>
    <w:rsid w:val="00296537"/>
    <w:rsid w:val="002B106A"/>
    <w:rsid w:val="002D03E8"/>
    <w:rsid w:val="00336025"/>
    <w:rsid w:val="00393832"/>
    <w:rsid w:val="0039784E"/>
    <w:rsid w:val="003C5FC9"/>
    <w:rsid w:val="003E0544"/>
    <w:rsid w:val="003E62F8"/>
    <w:rsid w:val="004066D3"/>
    <w:rsid w:val="00423EA7"/>
    <w:rsid w:val="00496190"/>
    <w:rsid w:val="004A4F96"/>
    <w:rsid w:val="004F5B24"/>
    <w:rsid w:val="00553604"/>
    <w:rsid w:val="005A1043"/>
    <w:rsid w:val="00682D61"/>
    <w:rsid w:val="006860D2"/>
    <w:rsid w:val="006B1B8A"/>
    <w:rsid w:val="006C725E"/>
    <w:rsid w:val="006D5A80"/>
    <w:rsid w:val="006E72D7"/>
    <w:rsid w:val="00722AAE"/>
    <w:rsid w:val="007328EF"/>
    <w:rsid w:val="008D5491"/>
    <w:rsid w:val="009A53AB"/>
    <w:rsid w:val="00A101BC"/>
    <w:rsid w:val="00A2114D"/>
    <w:rsid w:val="00A25FD7"/>
    <w:rsid w:val="00A26D17"/>
    <w:rsid w:val="00A3086C"/>
    <w:rsid w:val="00A57531"/>
    <w:rsid w:val="00AD7090"/>
    <w:rsid w:val="00BD75DB"/>
    <w:rsid w:val="00BF1C50"/>
    <w:rsid w:val="00C64552"/>
    <w:rsid w:val="00CB4A29"/>
    <w:rsid w:val="00D04EB6"/>
    <w:rsid w:val="00D30884"/>
    <w:rsid w:val="00D56346"/>
    <w:rsid w:val="00DD05DF"/>
    <w:rsid w:val="00DE6387"/>
    <w:rsid w:val="00DE7724"/>
    <w:rsid w:val="00E55412"/>
    <w:rsid w:val="00EA277E"/>
    <w:rsid w:val="00F32B70"/>
    <w:rsid w:val="00F544D9"/>
    <w:rsid w:val="00F61017"/>
    <w:rsid w:val="00F6656B"/>
    <w:rsid w:val="00F83D20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49657"/>
  <w15:chartTrackingRefBased/>
  <w15:docId w15:val="{1839E7BD-E043-419F-AF8C-C0D3224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26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王金尚</dc:creator>
  <cp:keywords/>
  <dc:description/>
  <cp:lastModifiedBy>金尚 王</cp:lastModifiedBy>
  <cp:revision>1</cp:revision>
  <dcterms:created xsi:type="dcterms:W3CDTF">2024-01-09T15:35:00Z</dcterms:created>
  <dcterms:modified xsi:type="dcterms:W3CDTF">2024-01-09T15:35:00Z</dcterms:modified>
</cp:coreProperties>
</file>