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FB0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792235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C62F077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AF0F89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AAFC49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16D4D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15386E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7E0F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420B1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</w:t>
            </w:r>
            <w:r>
              <w:t>-</w:t>
            </w:r>
            <w:r>
              <w:t>南阳</w:t>
            </w:r>
            <w:bookmarkEnd w:id="5"/>
          </w:p>
        </w:tc>
      </w:tr>
      <w:tr w:rsidR="00D40158" w:rsidRPr="00D40158" w14:paraId="3E0660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FB7A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9696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381E5F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A1FC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6624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6C0254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5FBC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D60D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13C5B19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6423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0AC79B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129F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3B382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4E667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FFD75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7E726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4F8B9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11E9E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F5D0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4B62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9"/>
          </w:p>
        </w:tc>
      </w:tr>
    </w:tbl>
    <w:p w14:paraId="07476C2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A0E071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78E349F" wp14:editId="5585A921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1CF4C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899158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CEA725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9309A3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636D5C55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DAFAC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2D3D3B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2D7EB60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7C0EB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D09D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ABC0AD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18E96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BDFDB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T19838206165</w:t>
            </w:r>
            <w:bookmarkEnd w:id="13"/>
          </w:p>
        </w:tc>
      </w:tr>
    </w:tbl>
    <w:p w14:paraId="6AF9738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ED231E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D12A61" w14:textId="77777777" w:rsidR="00036C7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5749" w:history="1">
        <w:r w:rsidR="00036C7D" w:rsidRPr="00093041">
          <w:rPr>
            <w:rStyle w:val="a7"/>
          </w:rPr>
          <w:t>1</w:t>
        </w:r>
        <w:r w:rsidR="00036C7D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36C7D" w:rsidRPr="00093041">
          <w:rPr>
            <w:rStyle w:val="a7"/>
          </w:rPr>
          <w:t>建筑概况</w:t>
        </w:r>
        <w:r w:rsidR="00036C7D">
          <w:rPr>
            <w:webHidden/>
          </w:rPr>
          <w:tab/>
        </w:r>
        <w:r w:rsidR="00036C7D">
          <w:rPr>
            <w:webHidden/>
          </w:rPr>
          <w:fldChar w:fldCharType="begin"/>
        </w:r>
        <w:r w:rsidR="00036C7D">
          <w:rPr>
            <w:webHidden/>
          </w:rPr>
          <w:instrText xml:space="preserve"> PAGEREF _Toc155735749 \h </w:instrText>
        </w:r>
        <w:r w:rsidR="00036C7D">
          <w:rPr>
            <w:webHidden/>
          </w:rPr>
        </w:r>
        <w:r w:rsidR="00036C7D">
          <w:rPr>
            <w:webHidden/>
          </w:rPr>
          <w:fldChar w:fldCharType="separate"/>
        </w:r>
        <w:r w:rsidR="00036C7D">
          <w:rPr>
            <w:webHidden/>
          </w:rPr>
          <w:t>3</w:t>
        </w:r>
        <w:r w:rsidR="00036C7D">
          <w:rPr>
            <w:webHidden/>
          </w:rPr>
          <w:fldChar w:fldCharType="end"/>
        </w:r>
      </w:hyperlink>
    </w:p>
    <w:p w14:paraId="5353C5BF" w14:textId="77777777" w:rsidR="00036C7D" w:rsidRDefault="00036C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5750" w:history="1">
        <w:r w:rsidRPr="0009304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304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D6098D" w14:textId="77777777" w:rsidR="00036C7D" w:rsidRDefault="00036C7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5751" w:history="1">
        <w:r w:rsidRPr="0009304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93041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13945E8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52" w:history="1">
        <w:r w:rsidRPr="00093041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3BAD65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53" w:history="1">
        <w:r w:rsidRPr="00093041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77ECE9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54" w:history="1">
        <w:r w:rsidRPr="00093041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C86BCF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55" w:history="1">
        <w:r w:rsidRPr="00093041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DC8A6A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56" w:history="1">
        <w:r w:rsidRPr="00093041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B6D06A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57" w:history="1">
        <w:r w:rsidRPr="00093041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66260F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58" w:history="1">
        <w:r w:rsidRPr="00093041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CEE617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59" w:history="1">
        <w:r w:rsidRPr="00093041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5DECA0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0" w:history="1">
        <w:r w:rsidRPr="00093041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4BA218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1" w:history="1">
        <w:r w:rsidRPr="00093041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96691C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2" w:history="1">
        <w:r w:rsidRPr="00093041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4B0A58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3" w:history="1">
        <w:r w:rsidRPr="00093041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D8D47E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4" w:history="1">
        <w:r w:rsidRPr="00093041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5CCFA6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5" w:history="1">
        <w:r w:rsidRPr="00093041">
          <w:rPr>
            <w:rStyle w:val="a7"/>
            <w:lang w:val="en-GB"/>
          </w:rPr>
          <w:t>3.7.3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96E009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6" w:history="1">
        <w:r w:rsidRPr="00093041">
          <w:rPr>
            <w:rStyle w:val="a7"/>
            <w:lang w:val="en-GB"/>
          </w:rPr>
          <w:t>3.7.4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1D6CBF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7" w:history="1">
        <w:r w:rsidRPr="00093041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E1AD10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8" w:history="1">
        <w:r w:rsidRPr="00093041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B8F1D6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69" w:history="1">
        <w:r w:rsidRPr="00093041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229354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0" w:history="1">
        <w:r w:rsidRPr="00093041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47AEFA3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1" w:history="1">
        <w:r w:rsidRPr="00093041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47E5E7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2" w:history="1">
        <w:r w:rsidRPr="00093041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4BB6C6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3" w:history="1">
        <w:r w:rsidRPr="00093041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AF741D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4" w:history="1">
        <w:r w:rsidRPr="00093041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06607D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5" w:history="1">
        <w:r w:rsidRPr="00093041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B08117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6" w:history="1">
        <w:r w:rsidRPr="00093041">
          <w:rPr>
            <w:rStyle w:val="a7"/>
            <w:lang w:val="en-GB"/>
          </w:rPr>
          <w:t>3.14.1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55157D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7" w:history="1">
        <w:r w:rsidRPr="00093041">
          <w:rPr>
            <w:rStyle w:val="a7"/>
            <w:lang w:val="en-GB"/>
          </w:rPr>
          <w:t>3.14.2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92636D9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8" w:history="1">
        <w:r w:rsidRPr="00093041">
          <w:rPr>
            <w:rStyle w:val="a7"/>
            <w:lang w:val="en-GB"/>
          </w:rPr>
          <w:t>3.14.3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A1305E2" w14:textId="77777777" w:rsidR="00036C7D" w:rsidRDefault="00036C7D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79" w:history="1">
        <w:r w:rsidRPr="00093041">
          <w:rPr>
            <w:rStyle w:val="a7"/>
            <w:lang w:val="en-GB"/>
          </w:rPr>
          <w:t>3.14.4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6D5B440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80" w:history="1">
        <w:r w:rsidRPr="00093041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有效通风面积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F70CC8D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81" w:history="1">
        <w:r w:rsidRPr="00093041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563F3C4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82" w:history="1">
        <w:r w:rsidRPr="00093041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8BAF66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83" w:history="1">
        <w:r w:rsidRPr="00093041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7D4A603" w14:textId="77777777" w:rsidR="00036C7D" w:rsidRDefault="00036C7D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5784" w:history="1">
        <w:r w:rsidRPr="00093041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93041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_Toc155735784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3F17F49" w14:textId="77777777" w:rsidR="00AA47FE" w:rsidRDefault="00D40158" w:rsidP="00D40158">
      <w:pPr>
        <w:pStyle w:val="TOC1"/>
        <w:sectPr w:rsidR="00AA47FE" w:rsidSect="00766072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2ACBDDA" w14:textId="77777777" w:rsidR="00D40158" w:rsidRDefault="00D40158" w:rsidP="00D40158">
      <w:pPr>
        <w:pStyle w:val="TOC1"/>
      </w:pPr>
    </w:p>
    <w:p w14:paraId="17FC4617" w14:textId="77777777" w:rsidR="00D40158" w:rsidRPr="005E5F93" w:rsidRDefault="00D40158" w:rsidP="005215FB">
      <w:pPr>
        <w:pStyle w:val="1"/>
      </w:pPr>
      <w:bookmarkStart w:id="14" w:name="_Toc15573574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22CBADD" w14:textId="77777777" w:rsidTr="00BE3C10">
        <w:tc>
          <w:tcPr>
            <w:tcW w:w="2759" w:type="dxa"/>
            <w:shd w:val="clear" w:color="auto" w:fill="E6E6E6"/>
          </w:tcPr>
          <w:p w14:paraId="441997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4D31D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548CC8B4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90990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1EF914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南阳</w:t>
            </w:r>
            <w:bookmarkEnd w:id="17"/>
          </w:p>
        </w:tc>
      </w:tr>
      <w:tr w:rsidR="00037A4C" w:rsidRPr="00FF2243" w14:paraId="7E7F529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7FC8F7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6F18752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18548BA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476BABB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58FAC5D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23D4596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25CEF004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9E66A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1790B7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6416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261A797" w14:textId="77777777" w:rsidTr="00BE3C10">
        <w:tc>
          <w:tcPr>
            <w:tcW w:w="2759" w:type="dxa"/>
            <w:shd w:val="clear" w:color="auto" w:fill="E6E6E6"/>
          </w:tcPr>
          <w:p w14:paraId="0EDAA0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452AA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C3BE37F" w14:textId="77777777" w:rsidTr="00BE3C10">
        <w:tc>
          <w:tcPr>
            <w:tcW w:w="2759" w:type="dxa"/>
            <w:shd w:val="clear" w:color="auto" w:fill="E6E6E6"/>
          </w:tcPr>
          <w:p w14:paraId="17670D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76F19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57ED97B" w14:textId="77777777" w:rsidTr="00BE3C10">
        <w:tc>
          <w:tcPr>
            <w:tcW w:w="2759" w:type="dxa"/>
            <w:shd w:val="clear" w:color="auto" w:fill="E6E6E6"/>
          </w:tcPr>
          <w:p w14:paraId="1093459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CE0C1F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53255.34</w:t>
            </w:r>
            <w:bookmarkEnd w:id="26"/>
          </w:p>
        </w:tc>
      </w:tr>
      <w:tr w:rsidR="00203A7D" w:rsidRPr="00FF2243" w14:paraId="7C200F9C" w14:textId="77777777" w:rsidTr="00BE3C10">
        <w:tc>
          <w:tcPr>
            <w:tcW w:w="2759" w:type="dxa"/>
            <w:shd w:val="clear" w:color="auto" w:fill="E6E6E6"/>
          </w:tcPr>
          <w:p w14:paraId="7E6A241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8F863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10194.32</w:t>
            </w:r>
            <w:bookmarkEnd w:id="27"/>
          </w:p>
        </w:tc>
      </w:tr>
      <w:tr w:rsidR="00FA4476" w:rsidRPr="00FF2243" w14:paraId="5421120C" w14:textId="77777777" w:rsidTr="00BE3C10">
        <w:tc>
          <w:tcPr>
            <w:tcW w:w="2759" w:type="dxa"/>
            <w:shd w:val="clear" w:color="auto" w:fill="E6E6E6"/>
          </w:tcPr>
          <w:p w14:paraId="7503D0C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E6E2F8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5BECE328" w14:textId="77777777" w:rsidTr="00BE3C10">
        <w:tc>
          <w:tcPr>
            <w:tcW w:w="2759" w:type="dxa"/>
            <w:shd w:val="clear" w:color="auto" w:fill="E6E6E6"/>
          </w:tcPr>
          <w:p w14:paraId="13BE3A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3CFF4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336B5097" w14:textId="77777777" w:rsidTr="00BE3C10">
        <w:tc>
          <w:tcPr>
            <w:tcW w:w="2759" w:type="dxa"/>
            <w:shd w:val="clear" w:color="auto" w:fill="E6E6E6"/>
          </w:tcPr>
          <w:p w14:paraId="29D34FF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AAFC02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90A4B35" w14:textId="77777777" w:rsidTr="00BE3C10">
        <w:tc>
          <w:tcPr>
            <w:tcW w:w="2759" w:type="dxa"/>
            <w:shd w:val="clear" w:color="auto" w:fill="E6E6E6"/>
          </w:tcPr>
          <w:p w14:paraId="36FF821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32E0F3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3AF3F9C3" w14:textId="77777777" w:rsidR="00D40158" w:rsidRDefault="00D40158" w:rsidP="00D40158">
      <w:pPr>
        <w:pStyle w:val="1"/>
      </w:pPr>
      <w:bookmarkStart w:id="32" w:name="TitleFormat"/>
      <w:bookmarkStart w:id="33" w:name="_Toc155735750"/>
      <w:bookmarkEnd w:id="15"/>
      <w:r>
        <w:rPr>
          <w:rFonts w:hint="eastAsia"/>
        </w:rPr>
        <w:t>设计依据</w:t>
      </w:r>
      <w:bookmarkEnd w:id="33"/>
    </w:p>
    <w:p w14:paraId="3CC17F9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6487DD9" w14:textId="77777777" w:rsidR="00B66B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0610DE4E" w14:textId="77777777" w:rsidR="00B66B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502CFC19" w14:textId="77777777" w:rsidR="00B66B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68D039E6" w14:textId="77777777" w:rsidR="00B66BEB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735751"/>
      <w:r>
        <w:rPr>
          <w:kern w:val="2"/>
          <w:szCs w:val="24"/>
        </w:rPr>
        <w:t>规定性指标检查</w:t>
      </w:r>
      <w:bookmarkEnd w:id="35"/>
    </w:p>
    <w:p w14:paraId="174A1F33" w14:textId="77777777" w:rsidR="00B66BEB" w:rsidRDefault="00000000">
      <w:pPr>
        <w:pStyle w:val="2"/>
        <w:widowControl w:val="0"/>
        <w:rPr>
          <w:kern w:val="2"/>
        </w:rPr>
      </w:pPr>
      <w:bookmarkStart w:id="36" w:name="_Toc155735752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66BEB" w14:paraId="6B7E8AE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19B978F" w14:textId="77777777" w:rsidR="00B66BE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120CFD" w14:textId="77777777" w:rsidR="00B66B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88F6B0" w14:textId="77777777" w:rsidR="00B66B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CA14A" w14:textId="77777777" w:rsidR="00B66BE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748E8A" w14:textId="77777777" w:rsidR="00B66BE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8D2B50" w14:textId="77777777" w:rsidR="00B66BE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7C3541D" w14:textId="77777777" w:rsidR="00B66BEB" w:rsidRDefault="00000000">
            <w:pPr>
              <w:jc w:val="center"/>
            </w:pPr>
            <w:r>
              <w:t>备注</w:t>
            </w:r>
          </w:p>
        </w:tc>
      </w:tr>
      <w:tr w:rsidR="00B66BEB" w14:paraId="0613974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0A41D8E" w14:textId="77777777" w:rsidR="00B66BEB" w:rsidRDefault="00B66BE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30EB5D0" w14:textId="77777777" w:rsidR="00B66BE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61D5B0" w14:textId="77777777" w:rsidR="00B66B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F94B5" w14:textId="77777777" w:rsidR="00B66BE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08C071" w14:textId="77777777" w:rsidR="00B66BE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CB7CFB" w14:textId="77777777" w:rsidR="00B66BE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865910" w14:textId="77777777" w:rsidR="00B66BEB" w:rsidRDefault="00B66BEB">
            <w:pPr>
              <w:jc w:val="center"/>
            </w:pPr>
          </w:p>
        </w:tc>
      </w:tr>
      <w:tr w:rsidR="00B66BEB" w14:paraId="6FD0FE44" w14:textId="77777777">
        <w:tc>
          <w:tcPr>
            <w:tcW w:w="2196" w:type="dxa"/>
            <w:shd w:val="clear" w:color="auto" w:fill="E6E6E6"/>
            <w:vAlign w:val="center"/>
          </w:tcPr>
          <w:p w14:paraId="389F37D0" w14:textId="77777777" w:rsidR="00B66BE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F2D092B" w14:textId="77777777" w:rsidR="00B66BE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C591F6" w14:textId="77777777" w:rsidR="00B66B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F7D4DF3" w14:textId="77777777" w:rsidR="00B66BE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5245D56" w14:textId="77777777" w:rsidR="00B66B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F1D8209" w14:textId="77777777" w:rsidR="00B66BE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A126C49" w14:textId="77777777" w:rsidR="00B66B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BEB" w14:paraId="375FF15E" w14:textId="77777777">
        <w:tc>
          <w:tcPr>
            <w:tcW w:w="2196" w:type="dxa"/>
            <w:shd w:val="clear" w:color="auto" w:fill="E6E6E6"/>
            <w:vAlign w:val="center"/>
          </w:tcPr>
          <w:p w14:paraId="3FB75710" w14:textId="77777777" w:rsidR="00B66BE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793CB10" w14:textId="77777777" w:rsidR="00B66BE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BE2253C" w14:textId="77777777" w:rsidR="00B66BE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DBB7BE3" w14:textId="77777777" w:rsidR="00B66BE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C8C8E82" w14:textId="77777777" w:rsidR="00B66B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743B8F1" w14:textId="77777777" w:rsidR="00B66BE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C1AB35E" w14:textId="77777777" w:rsidR="00B66B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BEB" w14:paraId="2854C497" w14:textId="77777777">
        <w:tc>
          <w:tcPr>
            <w:tcW w:w="2196" w:type="dxa"/>
            <w:shd w:val="clear" w:color="auto" w:fill="E6E6E6"/>
            <w:vAlign w:val="center"/>
          </w:tcPr>
          <w:p w14:paraId="76BB8347" w14:textId="77777777" w:rsidR="00B66BEB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12A83CB9" w14:textId="77777777" w:rsidR="00B66BE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B2E377C" w14:textId="77777777" w:rsidR="00B66B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7136551" w14:textId="77777777" w:rsidR="00B66BE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E22A306" w14:textId="77777777" w:rsidR="00B66BE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1D50BC5" w14:textId="77777777" w:rsidR="00B66BE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53188AB" w14:textId="77777777" w:rsidR="00B66B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BEB" w14:paraId="745A8F62" w14:textId="77777777">
        <w:tc>
          <w:tcPr>
            <w:tcW w:w="2196" w:type="dxa"/>
            <w:shd w:val="clear" w:color="auto" w:fill="E6E6E6"/>
            <w:vAlign w:val="center"/>
          </w:tcPr>
          <w:p w14:paraId="57069EBC" w14:textId="77777777" w:rsidR="00B66BE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4046FE2" w14:textId="77777777" w:rsidR="00B66BE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94505EC" w14:textId="77777777" w:rsidR="00B66BE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800F9E3" w14:textId="77777777" w:rsidR="00B66BE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87F5A6C" w14:textId="77777777" w:rsidR="00B66BE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8BCBCBA" w14:textId="77777777" w:rsidR="00B66BE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BA0D6BB" w14:textId="77777777" w:rsidR="00B66B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66BEB" w14:paraId="21BBE3D1" w14:textId="77777777">
        <w:tc>
          <w:tcPr>
            <w:tcW w:w="2196" w:type="dxa"/>
            <w:shd w:val="clear" w:color="auto" w:fill="E6E6E6"/>
            <w:vAlign w:val="center"/>
          </w:tcPr>
          <w:p w14:paraId="513B9F6E" w14:textId="77777777" w:rsidR="00B66BE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7603079" w14:textId="77777777" w:rsidR="00B66BE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0309947" w14:textId="77777777" w:rsidR="00B66BE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375146F" w14:textId="77777777" w:rsidR="00B66BE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D9D9F6B" w14:textId="77777777" w:rsidR="00B66BE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2F9B573" w14:textId="77777777" w:rsidR="00B66B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B2ADA2" w14:textId="77777777" w:rsidR="00B66B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66BEB" w14:paraId="3DE80793" w14:textId="77777777">
        <w:tc>
          <w:tcPr>
            <w:tcW w:w="2196" w:type="dxa"/>
            <w:shd w:val="clear" w:color="auto" w:fill="E6E6E6"/>
            <w:vAlign w:val="center"/>
          </w:tcPr>
          <w:p w14:paraId="401F89BD" w14:textId="77777777" w:rsidR="00B66BE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4F3F613" w14:textId="77777777" w:rsidR="00B66BE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E33E548" w14:textId="77777777" w:rsidR="00B66BE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7EFE5B4" w14:textId="77777777" w:rsidR="00B66BE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94C0F9F" w14:textId="77777777" w:rsidR="00B66BE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6000972" w14:textId="77777777" w:rsidR="00B66B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774D95" w14:textId="77777777" w:rsidR="00B66BEB" w:rsidRDefault="00B66BEB">
            <w:pPr>
              <w:rPr>
                <w:sz w:val="18"/>
                <w:szCs w:val="18"/>
              </w:rPr>
            </w:pPr>
          </w:p>
        </w:tc>
      </w:tr>
      <w:tr w:rsidR="00B66BEB" w14:paraId="7218691A" w14:textId="77777777">
        <w:tc>
          <w:tcPr>
            <w:tcW w:w="2196" w:type="dxa"/>
            <w:shd w:val="clear" w:color="auto" w:fill="E6E6E6"/>
            <w:vAlign w:val="center"/>
          </w:tcPr>
          <w:p w14:paraId="09775FF5" w14:textId="77777777" w:rsidR="00B66BEB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3A8ED68" w14:textId="77777777" w:rsidR="00B66BE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2A8797C" w14:textId="77777777" w:rsidR="00B66BE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5449678E" w14:textId="77777777" w:rsidR="00B66BEB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F16A6CD" w14:textId="77777777" w:rsidR="00B66BEB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4309D5BF" w14:textId="77777777" w:rsidR="00B66B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59E0F8" w14:textId="77777777" w:rsidR="00B66BEB" w:rsidRDefault="00B66BEB">
            <w:pPr>
              <w:rPr>
                <w:sz w:val="18"/>
                <w:szCs w:val="18"/>
              </w:rPr>
            </w:pPr>
          </w:p>
        </w:tc>
      </w:tr>
      <w:tr w:rsidR="00B66BEB" w14:paraId="7EE8F5EF" w14:textId="77777777">
        <w:tc>
          <w:tcPr>
            <w:tcW w:w="2196" w:type="dxa"/>
            <w:shd w:val="clear" w:color="auto" w:fill="E6E6E6"/>
            <w:vAlign w:val="center"/>
          </w:tcPr>
          <w:p w14:paraId="2D84F093" w14:textId="77777777" w:rsidR="00B66BEB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00E010E" w14:textId="77777777" w:rsidR="00B66BEB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44B6522" w14:textId="77777777" w:rsidR="00B66BEB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B73842C" w14:textId="77777777" w:rsidR="00B66BEB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9A25604" w14:textId="77777777" w:rsidR="00B66B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CA9C9D" w14:textId="77777777" w:rsidR="00B66BEB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7EE6FF9C" w14:textId="77777777" w:rsidR="00B66BEB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B66BEB" w14:paraId="65638AD9" w14:textId="77777777">
        <w:tc>
          <w:tcPr>
            <w:tcW w:w="2196" w:type="dxa"/>
            <w:shd w:val="clear" w:color="auto" w:fill="E6E6E6"/>
            <w:vAlign w:val="center"/>
          </w:tcPr>
          <w:p w14:paraId="4A2FD22D" w14:textId="77777777" w:rsidR="00B66BEB" w:rsidRDefault="00000000">
            <w:r>
              <w:t>砼空心砌块（单排孔）</w:t>
            </w:r>
          </w:p>
        </w:tc>
        <w:tc>
          <w:tcPr>
            <w:tcW w:w="1018" w:type="dxa"/>
            <w:vAlign w:val="center"/>
          </w:tcPr>
          <w:p w14:paraId="279EE808" w14:textId="77777777" w:rsidR="00B66BEB" w:rsidRDefault="00000000">
            <w:r>
              <w:t>0.900</w:t>
            </w:r>
          </w:p>
        </w:tc>
        <w:tc>
          <w:tcPr>
            <w:tcW w:w="1030" w:type="dxa"/>
            <w:vAlign w:val="center"/>
          </w:tcPr>
          <w:p w14:paraId="16385306" w14:textId="77777777" w:rsidR="00B66BEB" w:rsidRDefault="00000000">
            <w:r>
              <w:t>7.480</w:t>
            </w:r>
          </w:p>
        </w:tc>
        <w:tc>
          <w:tcPr>
            <w:tcW w:w="848" w:type="dxa"/>
            <w:vAlign w:val="center"/>
          </w:tcPr>
          <w:p w14:paraId="09D5D809" w14:textId="77777777" w:rsidR="00B66BEB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6BCD965A" w14:textId="77777777" w:rsidR="00B66BEB" w:rsidRDefault="00000000">
            <w:r>
              <w:t>712.4</w:t>
            </w:r>
          </w:p>
        </w:tc>
        <w:tc>
          <w:tcPr>
            <w:tcW w:w="1188" w:type="dxa"/>
            <w:vAlign w:val="center"/>
          </w:tcPr>
          <w:p w14:paraId="490DE6AB" w14:textId="77777777" w:rsidR="00B66B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556FE38" w14:textId="77777777" w:rsidR="00B66BEB" w:rsidRDefault="00B66BEB">
            <w:pPr>
              <w:rPr>
                <w:sz w:val="18"/>
                <w:szCs w:val="18"/>
              </w:rPr>
            </w:pPr>
          </w:p>
        </w:tc>
      </w:tr>
      <w:tr w:rsidR="00B66BEB" w14:paraId="46CB71FD" w14:textId="77777777">
        <w:tc>
          <w:tcPr>
            <w:tcW w:w="2196" w:type="dxa"/>
            <w:shd w:val="clear" w:color="auto" w:fill="E6E6E6"/>
            <w:vAlign w:val="center"/>
          </w:tcPr>
          <w:p w14:paraId="36D2A53D" w14:textId="77777777" w:rsidR="00B66BEB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4A19D90B" w14:textId="77777777" w:rsidR="00B66BEB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5CA86A90" w14:textId="77777777" w:rsidR="00B66BEB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440D01E9" w14:textId="77777777" w:rsidR="00B66BEB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420F1B31" w14:textId="77777777" w:rsidR="00B66BE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5892EE95" w14:textId="77777777" w:rsidR="00B66BE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7D7A46C" w14:textId="77777777" w:rsidR="00B66BEB" w:rsidRDefault="00B66BEB">
            <w:pPr>
              <w:rPr>
                <w:sz w:val="18"/>
                <w:szCs w:val="18"/>
              </w:rPr>
            </w:pPr>
          </w:p>
        </w:tc>
      </w:tr>
      <w:tr w:rsidR="00B66BEB" w14:paraId="70936F9F" w14:textId="77777777">
        <w:tc>
          <w:tcPr>
            <w:tcW w:w="2196" w:type="dxa"/>
            <w:shd w:val="clear" w:color="auto" w:fill="E6E6E6"/>
            <w:vAlign w:val="center"/>
          </w:tcPr>
          <w:p w14:paraId="05E0DDF1" w14:textId="77777777" w:rsidR="00B66BEB" w:rsidRDefault="00000000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1EAF10AA" w14:textId="77777777" w:rsidR="00B66BEB" w:rsidRDefault="00000000">
            <w:r>
              <w:t>0.110</w:t>
            </w:r>
          </w:p>
        </w:tc>
        <w:tc>
          <w:tcPr>
            <w:tcW w:w="1030" w:type="dxa"/>
            <w:vAlign w:val="center"/>
          </w:tcPr>
          <w:p w14:paraId="3D1F0062" w14:textId="77777777" w:rsidR="00B66BEB" w:rsidRDefault="00000000">
            <w:r>
              <w:t>2.260</w:t>
            </w:r>
          </w:p>
        </w:tc>
        <w:tc>
          <w:tcPr>
            <w:tcW w:w="848" w:type="dxa"/>
            <w:vAlign w:val="center"/>
          </w:tcPr>
          <w:p w14:paraId="695E7309" w14:textId="77777777" w:rsidR="00B66BEB" w:rsidRDefault="00000000">
            <w:r>
              <w:t>425.0</w:t>
            </w:r>
          </w:p>
        </w:tc>
        <w:tc>
          <w:tcPr>
            <w:tcW w:w="1018" w:type="dxa"/>
            <w:vAlign w:val="center"/>
          </w:tcPr>
          <w:p w14:paraId="67700C64" w14:textId="77777777" w:rsidR="00B66BEB" w:rsidRDefault="00000000">
            <w:r>
              <w:t>1502.0</w:t>
            </w:r>
          </w:p>
        </w:tc>
        <w:tc>
          <w:tcPr>
            <w:tcW w:w="1188" w:type="dxa"/>
            <w:vAlign w:val="center"/>
          </w:tcPr>
          <w:p w14:paraId="5098364A" w14:textId="77777777" w:rsidR="00B66B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67862D" w14:textId="77777777" w:rsidR="00B66BEB" w:rsidRDefault="00B66BEB">
            <w:pPr>
              <w:rPr>
                <w:sz w:val="18"/>
                <w:szCs w:val="18"/>
              </w:rPr>
            </w:pPr>
          </w:p>
        </w:tc>
      </w:tr>
      <w:tr w:rsidR="00B66BEB" w14:paraId="5D953DB4" w14:textId="77777777">
        <w:tc>
          <w:tcPr>
            <w:tcW w:w="2196" w:type="dxa"/>
            <w:shd w:val="clear" w:color="auto" w:fill="E6E6E6"/>
            <w:vAlign w:val="center"/>
          </w:tcPr>
          <w:p w14:paraId="632E0997" w14:textId="77777777" w:rsidR="00B66BEB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7832D62B" w14:textId="77777777" w:rsidR="00B66BEB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514F3A8A" w14:textId="77777777" w:rsidR="00B66BEB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678590FA" w14:textId="77777777" w:rsidR="00B66BEB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0A17C6A7" w14:textId="77777777" w:rsidR="00B66BEB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4D2CA37F" w14:textId="77777777" w:rsidR="00B66B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4892D22" w14:textId="77777777" w:rsidR="00B66BEB" w:rsidRDefault="00B66BEB">
            <w:pPr>
              <w:rPr>
                <w:sz w:val="18"/>
                <w:szCs w:val="18"/>
              </w:rPr>
            </w:pPr>
          </w:p>
        </w:tc>
      </w:tr>
      <w:tr w:rsidR="00B66BEB" w14:paraId="3217D2A2" w14:textId="77777777">
        <w:tc>
          <w:tcPr>
            <w:tcW w:w="2196" w:type="dxa"/>
            <w:shd w:val="clear" w:color="auto" w:fill="E6E6E6"/>
            <w:vAlign w:val="center"/>
          </w:tcPr>
          <w:p w14:paraId="416CFFC0" w14:textId="77777777" w:rsidR="00B66BEB" w:rsidRDefault="00000000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1018" w:type="dxa"/>
            <w:vAlign w:val="center"/>
          </w:tcPr>
          <w:p w14:paraId="0D9C4F08" w14:textId="77777777" w:rsidR="00B66BE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090970F" w14:textId="77777777" w:rsidR="00B66BE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5FFFA49" w14:textId="77777777" w:rsidR="00B66BE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8318235" w14:textId="77777777" w:rsidR="00B66BEB" w:rsidRDefault="00000000">
            <w:r>
              <w:t>934.1</w:t>
            </w:r>
          </w:p>
        </w:tc>
        <w:tc>
          <w:tcPr>
            <w:tcW w:w="1188" w:type="dxa"/>
            <w:vAlign w:val="center"/>
          </w:tcPr>
          <w:p w14:paraId="2E5D143B" w14:textId="77777777" w:rsidR="00B66B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3DDE144" w14:textId="77777777" w:rsidR="00B66BEB" w:rsidRDefault="00B66BEB">
            <w:pPr>
              <w:rPr>
                <w:sz w:val="18"/>
                <w:szCs w:val="18"/>
              </w:rPr>
            </w:pPr>
          </w:p>
        </w:tc>
      </w:tr>
      <w:tr w:rsidR="00B66BEB" w14:paraId="496744DE" w14:textId="77777777">
        <w:tc>
          <w:tcPr>
            <w:tcW w:w="2196" w:type="dxa"/>
            <w:shd w:val="clear" w:color="auto" w:fill="E6E6E6"/>
            <w:vAlign w:val="center"/>
          </w:tcPr>
          <w:p w14:paraId="56F85E07" w14:textId="77777777" w:rsidR="00B66BEB" w:rsidRDefault="00000000">
            <w:r>
              <w:t>粗砂</w:t>
            </w:r>
          </w:p>
        </w:tc>
        <w:tc>
          <w:tcPr>
            <w:tcW w:w="1018" w:type="dxa"/>
            <w:vAlign w:val="center"/>
          </w:tcPr>
          <w:p w14:paraId="113C0FD5" w14:textId="77777777" w:rsidR="00B66BEB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48381753" w14:textId="77777777" w:rsidR="00B66BEB" w:rsidRDefault="00000000">
            <w:r>
              <w:t>8.260</w:t>
            </w:r>
          </w:p>
        </w:tc>
        <w:tc>
          <w:tcPr>
            <w:tcW w:w="848" w:type="dxa"/>
            <w:vAlign w:val="center"/>
          </w:tcPr>
          <w:p w14:paraId="2AE3A6CB" w14:textId="77777777" w:rsidR="00B66BE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A8272D7" w14:textId="77777777" w:rsidR="00B66BEB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797C8BAD" w14:textId="77777777" w:rsidR="00B66B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076981" w14:textId="77777777" w:rsidR="00B66BEB" w:rsidRDefault="00B66BEB">
            <w:pPr>
              <w:rPr>
                <w:sz w:val="18"/>
                <w:szCs w:val="18"/>
              </w:rPr>
            </w:pPr>
          </w:p>
        </w:tc>
      </w:tr>
    </w:tbl>
    <w:p w14:paraId="19C9CBAC" w14:textId="77777777" w:rsidR="00B66BEB" w:rsidRDefault="00000000">
      <w:pPr>
        <w:pStyle w:val="2"/>
        <w:widowControl w:val="0"/>
        <w:rPr>
          <w:kern w:val="2"/>
        </w:rPr>
      </w:pPr>
      <w:bookmarkStart w:id="37" w:name="_Toc155735753"/>
      <w:r>
        <w:rPr>
          <w:kern w:val="2"/>
        </w:rPr>
        <w:t>围护结构作法简要说明</w:t>
      </w:r>
      <w:bookmarkEnd w:id="37"/>
    </w:p>
    <w:p w14:paraId="6D9742D9" w14:textId="77777777" w:rsidR="00B66B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EEC75F7" w14:textId="77777777" w:rsidR="00B66B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250x250</w:t>
      </w:r>
      <w:r>
        <w:rPr>
          <w:color w:val="000000"/>
          <w:kern w:val="2"/>
          <w:szCs w:val="24"/>
          <w:lang w:val="en-US"/>
        </w:rPr>
        <w:t>，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细石混凝土板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＋粗砂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30767DBE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C2A2E9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1F0AA05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砼空心砌块（单排孔）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68B778CD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A23B65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架空或外挑楼板：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7CD7340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FCB24C3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4DFD64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分户墙：</w:t>
      </w:r>
      <w:r>
        <w:rPr>
          <w:color w:val="0000FF"/>
          <w:kern w:val="2"/>
          <w:szCs w:val="21"/>
          <w:lang w:val="en-US"/>
        </w:rPr>
        <w:t>户间隔墙构造一：</w:t>
      </w:r>
    </w:p>
    <w:p w14:paraId="6DFEDA24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砂加气块（</w:t>
      </w:r>
      <w:r>
        <w:rPr>
          <w:color w:val="800000"/>
          <w:kern w:val="2"/>
          <w:szCs w:val="24"/>
          <w:lang w:val="en-US"/>
        </w:rPr>
        <w:t>B04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>(ρ=400-450) 100mm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650377CF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182D38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通往非封闭空间或户外的户门：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278BA233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32DA44BC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8BC1B3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5E92F553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0.496</w:t>
      </w:r>
    </w:p>
    <w:p w14:paraId="46DA5063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4ABAA2" w14:textId="77777777" w:rsidR="00B66BEB" w:rsidRDefault="00000000">
      <w:pPr>
        <w:pStyle w:val="2"/>
        <w:widowControl w:val="0"/>
        <w:rPr>
          <w:kern w:val="2"/>
        </w:rPr>
      </w:pPr>
      <w:bookmarkStart w:id="38" w:name="_Toc155735754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66BEB" w14:paraId="58B44CA2" w14:textId="77777777">
        <w:tc>
          <w:tcPr>
            <w:tcW w:w="2513" w:type="dxa"/>
            <w:shd w:val="clear" w:color="auto" w:fill="E6E6E6"/>
            <w:vAlign w:val="center"/>
          </w:tcPr>
          <w:p w14:paraId="0DE6BC6F" w14:textId="77777777" w:rsidR="00B66BE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7D7B128" w14:textId="77777777" w:rsidR="00B66BEB" w:rsidRDefault="00000000">
            <w:r>
              <w:t>10194.32</w:t>
            </w:r>
          </w:p>
        </w:tc>
      </w:tr>
      <w:tr w:rsidR="00B66BEB" w14:paraId="506558B4" w14:textId="77777777">
        <w:tc>
          <w:tcPr>
            <w:tcW w:w="2513" w:type="dxa"/>
            <w:shd w:val="clear" w:color="auto" w:fill="E6E6E6"/>
            <w:vAlign w:val="center"/>
          </w:tcPr>
          <w:p w14:paraId="17ECBB6B" w14:textId="77777777" w:rsidR="00B66BE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FDEC62B" w14:textId="77777777" w:rsidR="00B66BEB" w:rsidRDefault="00000000">
            <w:r>
              <w:t>53255.34</w:t>
            </w:r>
          </w:p>
        </w:tc>
      </w:tr>
      <w:tr w:rsidR="00B66BEB" w14:paraId="409C2F75" w14:textId="77777777">
        <w:tc>
          <w:tcPr>
            <w:tcW w:w="2513" w:type="dxa"/>
            <w:shd w:val="clear" w:color="auto" w:fill="E6E6E6"/>
            <w:vAlign w:val="center"/>
          </w:tcPr>
          <w:p w14:paraId="5B08DF9C" w14:textId="77777777" w:rsidR="00B66BE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E7744ED" w14:textId="77777777" w:rsidR="00B66BEB" w:rsidRDefault="00000000">
            <w:r>
              <w:t>0.19</w:t>
            </w:r>
          </w:p>
        </w:tc>
      </w:tr>
      <w:tr w:rsidR="00B66BEB" w14:paraId="11C6EF12" w14:textId="77777777">
        <w:tc>
          <w:tcPr>
            <w:tcW w:w="2513" w:type="dxa"/>
            <w:shd w:val="clear" w:color="auto" w:fill="E6E6E6"/>
            <w:vAlign w:val="center"/>
          </w:tcPr>
          <w:p w14:paraId="42D582FB" w14:textId="77777777" w:rsidR="00B66BEB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140EAB1B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B66BEB" w14:paraId="11A9C873" w14:textId="77777777">
        <w:tc>
          <w:tcPr>
            <w:tcW w:w="2513" w:type="dxa"/>
            <w:shd w:val="clear" w:color="auto" w:fill="E6E6E6"/>
            <w:vAlign w:val="center"/>
          </w:tcPr>
          <w:p w14:paraId="17CE4B3A" w14:textId="77777777" w:rsidR="00B66BEB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6028A0B2" w14:textId="77777777" w:rsidR="00B66BEB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(s≤0.60)</w:t>
            </w:r>
          </w:p>
        </w:tc>
      </w:tr>
      <w:tr w:rsidR="00B66BEB" w14:paraId="56EF2FF9" w14:textId="77777777">
        <w:tc>
          <w:tcPr>
            <w:tcW w:w="2513" w:type="dxa"/>
            <w:shd w:val="clear" w:color="auto" w:fill="E6E6E6"/>
            <w:vAlign w:val="center"/>
          </w:tcPr>
          <w:p w14:paraId="397B99F4" w14:textId="77777777" w:rsidR="00B66BEB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55CDE5A1" w14:textId="77777777" w:rsidR="00B66BEB" w:rsidRDefault="00000000">
            <w:r>
              <w:t>满足</w:t>
            </w:r>
          </w:p>
        </w:tc>
      </w:tr>
    </w:tbl>
    <w:p w14:paraId="31103F2C" w14:textId="77777777" w:rsidR="00B66BEB" w:rsidRDefault="00000000">
      <w:pPr>
        <w:pStyle w:val="2"/>
        <w:widowControl w:val="0"/>
        <w:rPr>
          <w:kern w:val="2"/>
        </w:rPr>
      </w:pPr>
      <w:bookmarkStart w:id="39" w:name="_Toc155735755"/>
      <w:r>
        <w:rPr>
          <w:kern w:val="2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B66BEB" w14:paraId="09B78BB9" w14:textId="77777777">
        <w:tc>
          <w:tcPr>
            <w:tcW w:w="1596" w:type="dxa"/>
            <w:shd w:val="clear" w:color="auto" w:fill="E6E6E6"/>
            <w:vAlign w:val="center"/>
          </w:tcPr>
          <w:p w14:paraId="57543B0C" w14:textId="77777777" w:rsidR="00B66BEB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556A20D0" w14:textId="77777777" w:rsidR="00B66BEB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79A327" w14:textId="77777777" w:rsidR="00B66BEB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74F5F8" w14:textId="77777777" w:rsidR="00B66BEB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E0D0D07" w14:textId="77777777" w:rsidR="00B66BEB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5B98888" w14:textId="77777777" w:rsidR="00B66BEB" w:rsidRDefault="00000000">
            <w:pPr>
              <w:jc w:val="center"/>
            </w:pPr>
            <w:r>
              <w:t>结论</w:t>
            </w:r>
          </w:p>
        </w:tc>
      </w:tr>
      <w:tr w:rsidR="00B66BEB" w14:paraId="64ED529C" w14:textId="77777777">
        <w:tc>
          <w:tcPr>
            <w:tcW w:w="1596" w:type="dxa"/>
            <w:vMerge w:val="restart"/>
            <w:vAlign w:val="center"/>
          </w:tcPr>
          <w:p w14:paraId="6177E22A" w14:textId="77777777" w:rsidR="00B66BEB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14:paraId="4F2C5AAB" w14:textId="77777777" w:rsidR="00B66BEB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739F4429" w14:textId="77777777" w:rsidR="00B66B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006C444" w14:textId="77777777" w:rsidR="00B66BEB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5EA449C8" w14:textId="77777777" w:rsidR="00B66BE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FAF58C4" w14:textId="77777777" w:rsidR="00B66BEB" w:rsidRDefault="00000000">
            <w:r>
              <w:t>满足</w:t>
            </w:r>
          </w:p>
        </w:tc>
      </w:tr>
      <w:tr w:rsidR="00B66BEB" w14:paraId="01635D6F" w14:textId="77777777">
        <w:tc>
          <w:tcPr>
            <w:tcW w:w="1596" w:type="dxa"/>
            <w:vMerge/>
            <w:vAlign w:val="center"/>
          </w:tcPr>
          <w:p w14:paraId="7F870ABA" w14:textId="77777777" w:rsidR="00B66BEB" w:rsidRDefault="00B66BEB"/>
        </w:tc>
        <w:tc>
          <w:tcPr>
            <w:tcW w:w="1590" w:type="dxa"/>
            <w:vAlign w:val="center"/>
          </w:tcPr>
          <w:p w14:paraId="7AB37C86" w14:textId="77777777" w:rsidR="00B66BEB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52BD23BA" w14:textId="77777777" w:rsidR="00B66B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3D108AEF" w14:textId="77777777" w:rsidR="00B66BEB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3EAED009" w14:textId="77777777" w:rsidR="00B66BE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36FC19C" w14:textId="77777777" w:rsidR="00B66BEB" w:rsidRDefault="00000000">
            <w:r>
              <w:t>满足</w:t>
            </w:r>
          </w:p>
        </w:tc>
      </w:tr>
      <w:tr w:rsidR="00B66BEB" w14:paraId="7B8EDC88" w14:textId="77777777">
        <w:tc>
          <w:tcPr>
            <w:tcW w:w="1596" w:type="dxa"/>
            <w:vMerge/>
            <w:vAlign w:val="center"/>
          </w:tcPr>
          <w:p w14:paraId="5C04240B" w14:textId="77777777" w:rsidR="00B66BEB" w:rsidRDefault="00B66BEB"/>
        </w:tc>
        <w:tc>
          <w:tcPr>
            <w:tcW w:w="1590" w:type="dxa"/>
            <w:vAlign w:val="center"/>
          </w:tcPr>
          <w:p w14:paraId="25E7A718" w14:textId="77777777" w:rsidR="00B66BEB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430214A4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1DEB803" w14:textId="77777777" w:rsidR="00B66BEB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18461C2A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4B33F43" w14:textId="77777777" w:rsidR="00B66BEB" w:rsidRDefault="00000000">
            <w:r>
              <w:t>满足</w:t>
            </w:r>
          </w:p>
        </w:tc>
      </w:tr>
      <w:tr w:rsidR="00B66BEB" w14:paraId="59F77C2B" w14:textId="77777777">
        <w:tc>
          <w:tcPr>
            <w:tcW w:w="1596" w:type="dxa"/>
            <w:vMerge/>
            <w:vAlign w:val="center"/>
          </w:tcPr>
          <w:p w14:paraId="32AF3C87" w14:textId="77777777" w:rsidR="00B66BEB" w:rsidRDefault="00B66BEB"/>
        </w:tc>
        <w:tc>
          <w:tcPr>
            <w:tcW w:w="1590" w:type="dxa"/>
            <w:vAlign w:val="center"/>
          </w:tcPr>
          <w:p w14:paraId="07B1C8E9" w14:textId="77777777" w:rsidR="00B66BEB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4A753928" w14:textId="77777777" w:rsidR="00B66B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E1E9B4F" w14:textId="77777777" w:rsidR="00B66BEB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4738EF21" w14:textId="77777777" w:rsidR="00B66BE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E3A9F20" w14:textId="77777777" w:rsidR="00B66BEB" w:rsidRDefault="00000000">
            <w:r>
              <w:t>满足</w:t>
            </w:r>
          </w:p>
        </w:tc>
      </w:tr>
      <w:tr w:rsidR="00B66BEB" w14:paraId="723C9F66" w14:textId="77777777">
        <w:tc>
          <w:tcPr>
            <w:tcW w:w="1596" w:type="dxa"/>
            <w:vMerge/>
            <w:vAlign w:val="center"/>
          </w:tcPr>
          <w:p w14:paraId="06636D0B" w14:textId="77777777" w:rsidR="00B66BEB" w:rsidRDefault="00B66BEB"/>
        </w:tc>
        <w:tc>
          <w:tcPr>
            <w:tcW w:w="1590" w:type="dxa"/>
            <w:vAlign w:val="center"/>
          </w:tcPr>
          <w:p w14:paraId="2F5AF64B" w14:textId="77777777" w:rsidR="00B66BEB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4FA77708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68E5B4D" w14:textId="77777777" w:rsidR="00B66BEB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7E517A4D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16CDDA4E" w14:textId="77777777" w:rsidR="00B66BEB" w:rsidRDefault="00000000">
            <w:r>
              <w:t>满足</w:t>
            </w:r>
          </w:p>
        </w:tc>
      </w:tr>
      <w:tr w:rsidR="00B66BEB" w14:paraId="3BC6A384" w14:textId="77777777">
        <w:tc>
          <w:tcPr>
            <w:tcW w:w="1596" w:type="dxa"/>
            <w:vMerge/>
            <w:vAlign w:val="center"/>
          </w:tcPr>
          <w:p w14:paraId="1ABC0DAF" w14:textId="77777777" w:rsidR="00B66BEB" w:rsidRDefault="00B66BEB"/>
        </w:tc>
        <w:tc>
          <w:tcPr>
            <w:tcW w:w="1590" w:type="dxa"/>
            <w:vAlign w:val="center"/>
          </w:tcPr>
          <w:p w14:paraId="3B65AF57" w14:textId="77777777" w:rsidR="00B66BEB" w:rsidRDefault="00000000">
            <w:r>
              <w:t>1008</w:t>
            </w:r>
          </w:p>
        </w:tc>
        <w:tc>
          <w:tcPr>
            <w:tcW w:w="1415" w:type="dxa"/>
            <w:vAlign w:val="center"/>
          </w:tcPr>
          <w:p w14:paraId="4704825C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309D087" w14:textId="77777777" w:rsidR="00B66BEB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7A917AFE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A286C11" w14:textId="77777777" w:rsidR="00B66BEB" w:rsidRDefault="00000000">
            <w:r>
              <w:t>满足</w:t>
            </w:r>
          </w:p>
        </w:tc>
      </w:tr>
      <w:tr w:rsidR="00B66BEB" w14:paraId="1079F5F1" w14:textId="77777777">
        <w:tc>
          <w:tcPr>
            <w:tcW w:w="1596" w:type="dxa"/>
            <w:vMerge/>
            <w:vAlign w:val="center"/>
          </w:tcPr>
          <w:p w14:paraId="4E7BC28A" w14:textId="77777777" w:rsidR="00B66BEB" w:rsidRDefault="00B66BEB"/>
        </w:tc>
        <w:tc>
          <w:tcPr>
            <w:tcW w:w="1590" w:type="dxa"/>
            <w:vMerge w:val="restart"/>
            <w:vAlign w:val="center"/>
          </w:tcPr>
          <w:p w14:paraId="7CE2FBD3" w14:textId="77777777" w:rsidR="00B66BEB" w:rsidRDefault="00000000">
            <w:r>
              <w:t>1009</w:t>
            </w:r>
          </w:p>
        </w:tc>
        <w:tc>
          <w:tcPr>
            <w:tcW w:w="1415" w:type="dxa"/>
            <w:vAlign w:val="center"/>
          </w:tcPr>
          <w:p w14:paraId="2AE3C9BC" w14:textId="77777777" w:rsidR="00B66BE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FBF0357" w14:textId="77777777" w:rsidR="00B66BEB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5DF01CD6" w14:textId="77777777" w:rsidR="00B66BE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5F8F1DE0" w14:textId="77777777" w:rsidR="00B66BEB" w:rsidRDefault="00000000">
            <w:r>
              <w:t>满足</w:t>
            </w:r>
          </w:p>
        </w:tc>
      </w:tr>
      <w:tr w:rsidR="00B66BEB" w14:paraId="0283085B" w14:textId="77777777">
        <w:tc>
          <w:tcPr>
            <w:tcW w:w="1596" w:type="dxa"/>
            <w:vMerge/>
            <w:vAlign w:val="center"/>
          </w:tcPr>
          <w:p w14:paraId="31DCD0AE" w14:textId="77777777" w:rsidR="00B66BEB" w:rsidRDefault="00B66BEB"/>
        </w:tc>
        <w:tc>
          <w:tcPr>
            <w:tcW w:w="1590" w:type="dxa"/>
            <w:vMerge/>
            <w:vAlign w:val="center"/>
          </w:tcPr>
          <w:p w14:paraId="7F3E6A8A" w14:textId="77777777" w:rsidR="00B66BEB" w:rsidRDefault="00B66BEB"/>
        </w:tc>
        <w:tc>
          <w:tcPr>
            <w:tcW w:w="1415" w:type="dxa"/>
            <w:vAlign w:val="center"/>
          </w:tcPr>
          <w:p w14:paraId="188A2D57" w14:textId="77777777" w:rsidR="00B66BE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7FA2A2A" w14:textId="77777777" w:rsidR="00B66BEB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233052A5" w14:textId="77777777" w:rsidR="00B66BE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FDF3F10" w14:textId="77777777" w:rsidR="00B66BEB" w:rsidRDefault="00000000">
            <w:r>
              <w:t>满足</w:t>
            </w:r>
          </w:p>
        </w:tc>
      </w:tr>
      <w:tr w:rsidR="00B66BEB" w14:paraId="27E893C0" w14:textId="77777777">
        <w:tc>
          <w:tcPr>
            <w:tcW w:w="1596" w:type="dxa"/>
            <w:vMerge/>
            <w:vAlign w:val="center"/>
          </w:tcPr>
          <w:p w14:paraId="77E43FBB" w14:textId="77777777" w:rsidR="00B66BEB" w:rsidRDefault="00B66BEB"/>
        </w:tc>
        <w:tc>
          <w:tcPr>
            <w:tcW w:w="1590" w:type="dxa"/>
            <w:vAlign w:val="center"/>
          </w:tcPr>
          <w:p w14:paraId="0A6DDD61" w14:textId="77777777" w:rsidR="00B66BEB" w:rsidRDefault="00000000">
            <w:r>
              <w:t>1012</w:t>
            </w:r>
          </w:p>
        </w:tc>
        <w:tc>
          <w:tcPr>
            <w:tcW w:w="1415" w:type="dxa"/>
            <w:vAlign w:val="center"/>
          </w:tcPr>
          <w:p w14:paraId="33D280C5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DA2D7B0" w14:textId="77777777" w:rsidR="00B66BEB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5B3957C6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41E922CB" w14:textId="77777777" w:rsidR="00B66BEB" w:rsidRDefault="00000000">
            <w:r>
              <w:t>满足</w:t>
            </w:r>
          </w:p>
        </w:tc>
      </w:tr>
      <w:tr w:rsidR="00B66BEB" w14:paraId="6697D4DC" w14:textId="77777777">
        <w:tc>
          <w:tcPr>
            <w:tcW w:w="1596" w:type="dxa"/>
            <w:vMerge/>
            <w:vAlign w:val="center"/>
          </w:tcPr>
          <w:p w14:paraId="2078E39A" w14:textId="77777777" w:rsidR="00B66BEB" w:rsidRDefault="00B66BEB"/>
        </w:tc>
        <w:tc>
          <w:tcPr>
            <w:tcW w:w="1590" w:type="dxa"/>
            <w:vAlign w:val="center"/>
          </w:tcPr>
          <w:p w14:paraId="58C03CEC" w14:textId="77777777" w:rsidR="00B66BEB" w:rsidRDefault="00000000">
            <w:r>
              <w:t>1013</w:t>
            </w:r>
          </w:p>
        </w:tc>
        <w:tc>
          <w:tcPr>
            <w:tcW w:w="1415" w:type="dxa"/>
            <w:vAlign w:val="center"/>
          </w:tcPr>
          <w:p w14:paraId="61EE097E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3EF05DD" w14:textId="77777777" w:rsidR="00B66BEB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03C08FA8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D53E57E" w14:textId="77777777" w:rsidR="00B66BEB" w:rsidRDefault="00000000">
            <w:r>
              <w:t>满足</w:t>
            </w:r>
          </w:p>
        </w:tc>
      </w:tr>
      <w:tr w:rsidR="00B66BEB" w14:paraId="2781E8AA" w14:textId="77777777">
        <w:tc>
          <w:tcPr>
            <w:tcW w:w="1596" w:type="dxa"/>
            <w:vMerge/>
            <w:vAlign w:val="center"/>
          </w:tcPr>
          <w:p w14:paraId="69CDDDB3" w14:textId="77777777" w:rsidR="00B66BEB" w:rsidRDefault="00B66BEB"/>
        </w:tc>
        <w:tc>
          <w:tcPr>
            <w:tcW w:w="1590" w:type="dxa"/>
            <w:vAlign w:val="center"/>
          </w:tcPr>
          <w:p w14:paraId="19BF1DCE" w14:textId="77777777" w:rsidR="00B66BEB" w:rsidRDefault="00000000">
            <w:r>
              <w:t>1014</w:t>
            </w:r>
          </w:p>
        </w:tc>
        <w:tc>
          <w:tcPr>
            <w:tcW w:w="1415" w:type="dxa"/>
            <w:vAlign w:val="center"/>
          </w:tcPr>
          <w:p w14:paraId="53E73264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784F5E6" w14:textId="77777777" w:rsidR="00B66BEB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72DA7502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41C7C29D" w14:textId="77777777" w:rsidR="00B66BEB" w:rsidRDefault="00000000">
            <w:r>
              <w:t>满足</w:t>
            </w:r>
          </w:p>
        </w:tc>
      </w:tr>
      <w:tr w:rsidR="00B66BEB" w14:paraId="6D668BB4" w14:textId="77777777">
        <w:tc>
          <w:tcPr>
            <w:tcW w:w="1596" w:type="dxa"/>
            <w:vMerge/>
            <w:vAlign w:val="center"/>
          </w:tcPr>
          <w:p w14:paraId="3DC77D40" w14:textId="77777777" w:rsidR="00B66BEB" w:rsidRDefault="00B66BEB"/>
        </w:tc>
        <w:tc>
          <w:tcPr>
            <w:tcW w:w="1590" w:type="dxa"/>
            <w:vAlign w:val="center"/>
          </w:tcPr>
          <w:p w14:paraId="291CE2A2" w14:textId="77777777" w:rsidR="00B66BEB" w:rsidRDefault="00000000">
            <w:r>
              <w:t>1016</w:t>
            </w:r>
          </w:p>
        </w:tc>
        <w:tc>
          <w:tcPr>
            <w:tcW w:w="1415" w:type="dxa"/>
            <w:vAlign w:val="center"/>
          </w:tcPr>
          <w:p w14:paraId="542F2749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002EB78" w14:textId="77777777" w:rsidR="00B66BEB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7B102D29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6A1848B" w14:textId="77777777" w:rsidR="00B66BEB" w:rsidRDefault="00000000">
            <w:r>
              <w:t>满足</w:t>
            </w:r>
          </w:p>
        </w:tc>
      </w:tr>
      <w:tr w:rsidR="00B66BEB" w14:paraId="63F609AE" w14:textId="77777777">
        <w:tc>
          <w:tcPr>
            <w:tcW w:w="1596" w:type="dxa"/>
            <w:vMerge/>
            <w:vAlign w:val="center"/>
          </w:tcPr>
          <w:p w14:paraId="120A75F9" w14:textId="77777777" w:rsidR="00B66BEB" w:rsidRDefault="00B66BEB"/>
        </w:tc>
        <w:tc>
          <w:tcPr>
            <w:tcW w:w="1590" w:type="dxa"/>
            <w:vAlign w:val="center"/>
          </w:tcPr>
          <w:p w14:paraId="365C956B" w14:textId="77777777" w:rsidR="00B66BEB" w:rsidRDefault="00000000">
            <w:r>
              <w:t>1017</w:t>
            </w:r>
          </w:p>
        </w:tc>
        <w:tc>
          <w:tcPr>
            <w:tcW w:w="1415" w:type="dxa"/>
            <w:vAlign w:val="center"/>
          </w:tcPr>
          <w:p w14:paraId="18DCFA0C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0715F78" w14:textId="77777777" w:rsidR="00B66BEB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486878E0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6AF213FF" w14:textId="77777777" w:rsidR="00B66BEB" w:rsidRDefault="00000000">
            <w:r>
              <w:t>满足</w:t>
            </w:r>
          </w:p>
        </w:tc>
      </w:tr>
      <w:tr w:rsidR="00B66BEB" w14:paraId="7EC873C5" w14:textId="77777777">
        <w:tc>
          <w:tcPr>
            <w:tcW w:w="1596" w:type="dxa"/>
            <w:vMerge/>
            <w:vAlign w:val="center"/>
          </w:tcPr>
          <w:p w14:paraId="70DE55B7" w14:textId="77777777" w:rsidR="00B66BEB" w:rsidRDefault="00B66BEB"/>
        </w:tc>
        <w:tc>
          <w:tcPr>
            <w:tcW w:w="1590" w:type="dxa"/>
            <w:vAlign w:val="center"/>
          </w:tcPr>
          <w:p w14:paraId="1C8B30D6" w14:textId="77777777" w:rsidR="00B66BEB" w:rsidRDefault="00000000">
            <w:r>
              <w:t>1019</w:t>
            </w:r>
          </w:p>
        </w:tc>
        <w:tc>
          <w:tcPr>
            <w:tcW w:w="1415" w:type="dxa"/>
            <w:vAlign w:val="center"/>
          </w:tcPr>
          <w:p w14:paraId="22DD5630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0403E1D" w14:textId="77777777" w:rsidR="00B66BEB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5B9BADBC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E64DEE8" w14:textId="77777777" w:rsidR="00B66BEB" w:rsidRDefault="00000000">
            <w:r>
              <w:t>满足</w:t>
            </w:r>
          </w:p>
        </w:tc>
      </w:tr>
      <w:tr w:rsidR="00B66BEB" w14:paraId="357D9E41" w14:textId="77777777">
        <w:tc>
          <w:tcPr>
            <w:tcW w:w="1596" w:type="dxa"/>
            <w:vMerge/>
            <w:vAlign w:val="center"/>
          </w:tcPr>
          <w:p w14:paraId="6B0E58C1" w14:textId="77777777" w:rsidR="00B66BEB" w:rsidRDefault="00B66BEB"/>
        </w:tc>
        <w:tc>
          <w:tcPr>
            <w:tcW w:w="1590" w:type="dxa"/>
            <w:vAlign w:val="center"/>
          </w:tcPr>
          <w:p w14:paraId="206FDEA0" w14:textId="77777777" w:rsidR="00B66BEB" w:rsidRDefault="00000000">
            <w:r>
              <w:t>1020</w:t>
            </w:r>
          </w:p>
        </w:tc>
        <w:tc>
          <w:tcPr>
            <w:tcW w:w="1415" w:type="dxa"/>
            <w:vAlign w:val="center"/>
          </w:tcPr>
          <w:p w14:paraId="7EBC52FF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9C90DA8" w14:textId="77777777" w:rsidR="00B66BEB" w:rsidRDefault="00000000">
            <w:r>
              <w:t>0.18</w:t>
            </w:r>
          </w:p>
        </w:tc>
        <w:tc>
          <w:tcPr>
            <w:tcW w:w="1658" w:type="dxa"/>
            <w:vAlign w:val="center"/>
          </w:tcPr>
          <w:p w14:paraId="511D93D0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6BC6BB9" w14:textId="77777777" w:rsidR="00B66BEB" w:rsidRDefault="00000000">
            <w:r>
              <w:t>满足</w:t>
            </w:r>
          </w:p>
        </w:tc>
      </w:tr>
      <w:tr w:rsidR="00B66BEB" w14:paraId="50371F37" w14:textId="77777777">
        <w:tc>
          <w:tcPr>
            <w:tcW w:w="1596" w:type="dxa"/>
            <w:vMerge/>
            <w:vAlign w:val="center"/>
          </w:tcPr>
          <w:p w14:paraId="2F2CFBCE" w14:textId="77777777" w:rsidR="00B66BEB" w:rsidRDefault="00B66BEB"/>
        </w:tc>
        <w:tc>
          <w:tcPr>
            <w:tcW w:w="1590" w:type="dxa"/>
            <w:vMerge w:val="restart"/>
            <w:vAlign w:val="center"/>
          </w:tcPr>
          <w:p w14:paraId="6BC4DFA8" w14:textId="77777777" w:rsidR="00B66BEB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7AC5175B" w14:textId="77777777" w:rsidR="00B66B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761DEA7A" w14:textId="77777777" w:rsidR="00B66BEB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74B9443A" w14:textId="77777777" w:rsidR="00B66BE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027B534B" w14:textId="77777777" w:rsidR="00B66BEB" w:rsidRDefault="00000000">
            <w:r>
              <w:t>满足</w:t>
            </w:r>
          </w:p>
        </w:tc>
      </w:tr>
      <w:tr w:rsidR="00B66BEB" w14:paraId="6D95D319" w14:textId="77777777">
        <w:tc>
          <w:tcPr>
            <w:tcW w:w="1596" w:type="dxa"/>
            <w:vMerge/>
            <w:vAlign w:val="center"/>
          </w:tcPr>
          <w:p w14:paraId="6DB558F2" w14:textId="77777777" w:rsidR="00B66BEB" w:rsidRDefault="00B66BEB"/>
        </w:tc>
        <w:tc>
          <w:tcPr>
            <w:tcW w:w="1590" w:type="dxa"/>
            <w:vMerge/>
            <w:vAlign w:val="center"/>
          </w:tcPr>
          <w:p w14:paraId="61223632" w14:textId="77777777" w:rsidR="00B66BEB" w:rsidRDefault="00B66BEB"/>
        </w:tc>
        <w:tc>
          <w:tcPr>
            <w:tcW w:w="1415" w:type="dxa"/>
            <w:vAlign w:val="center"/>
          </w:tcPr>
          <w:p w14:paraId="788606C9" w14:textId="77777777" w:rsidR="00B66BE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8BF3911" w14:textId="77777777" w:rsidR="00B66BEB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14:paraId="6AFD1851" w14:textId="77777777" w:rsidR="00B66BE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A9ABEC9" w14:textId="77777777" w:rsidR="00B66BEB" w:rsidRDefault="00000000">
            <w:r>
              <w:t>满足</w:t>
            </w:r>
          </w:p>
        </w:tc>
      </w:tr>
      <w:tr w:rsidR="00B66BEB" w14:paraId="29F91CE1" w14:textId="77777777">
        <w:tc>
          <w:tcPr>
            <w:tcW w:w="1596" w:type="dxa"/>
            <w:vMerge/>
            <w:vAlign w:val="center"/>
          </w:tcPr>
          <w:p w14:paraId="27D05B1F" w14:textId="77777777" w:rsidR="00B66BEB" w:rsidRDefault="00B66BEB"/>
        </w:tc>
        <w:tc>
          <w:tcPr>
            <w:tcW w:w="1590" w:type="dxa"/>
            <w:vAlign w:val="center"/>
          </w:tcPr>
          <w:p w14:paraId="7F44839B" w14:textId="77777777" w:rsidR="00B66BEB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0279DF3A" w14:textId="77777777" w:rsidR="00B66B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87568BF" w14:textId="77777777" w:rsidR="00B66BEB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6B403576" w14:textId="77777777" w:rsidR="00B66BE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194FEB0D" w14:textId="77777777" w:rsidR="00B66BEB" w:rsidRDefault="00000000">
            <w:r>
              <w:t>满足</w:t>
            </w:r>
          </w:p>
        </w:tc>
      </w:tr>
      <w:tr w:rsidR="00B66BEB" w14:paraId="7E183554" w14:textId="77777777">
        <w:tc>
          <w:tcPr>
            <w:tcW w:w="1596" w:type="dxa"/>
            <w:vMerge/>
            <w:vAlign w:val="center"/>
          </w:tcPr>
          <w:p w14:paraId="54D59E55" w14:textId="77777777" w:rsidR="00B66BEB" w:rsidRDefault="00B66BEB"/>
        </w:tc>
        <w:tc>
          <w:tcPr>
            <w:tcW w:w="1590" w:type="dxa"/>
            <w:vAlign w:val="center"/>
          </w:tcPr>
          <w:p w14:paraId="2227FE5E" w14:textId="77777777" w:rsidR="00B66BEB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73562DAB" w14:textId="77777777" w:rsidR="00B66B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4C22EAF0" w14:textId="77777777" w:rsidR="00B66BEB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729BCFBA" w14:textId="77777777" w:rsidR="00B66BE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5E7D0AE7" w14:textId="77777777" w:rsidR="00B66BEB" w:rsidRDefault="00000000">
            <w:r>
              <w:t>满足</w:t>
            </w:r>
          </w:p>
        </w:tc>
      </w:tr>
      <w:tr w:rsidR="00B66BEB" w14:paraId="00B94FF5" w14:textId="77777777">
        <w:tc>
          <w:tcPr>
            <w:tcW w:w="1596" w:type="dxa"/>
            <w:vMerge/>
            <w:vAlign w:val="center"/>
          </w:tcPr>
          <w:p w14:paraId="01C2C990" w14:textId="77777777" w:rsidR="00B66BEB" w:rsidRDefault="00B66BEB"/>
        </w:tc>
        <w:tc>
          <w:tcPr>
            <w:tcW w:w="1590" w:type="dxa"/>
            <w:vMerge w:val="restart"/>
            <w:vAlign w:val="center"/>
          </w:tcPr>
          <w:p w14:paraId="28BB381C" w14:textId="77777777" w:rsidR="00B66BEB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316456C1" w14:textId="77777777" w:rsidR="00B66BE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160E6A7" w14:textId="77777777" w:rsidR="00B66BEB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2D7D8BE1" w14:textId="77777777" w:rsidR="00B66BEB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46C1047" w14:textId="77777777" w:rsidR="00B66BEB" w:rsidRDefault="00000000">
            <w:r>
              <w:t>满足</w:t>
            </w:r>
          </w:p>
        </w:tc>
      </w:tr>
      <w:tr w:rsidR="00B66BEB" w14:paraId="681F31C4" w14:textId="77777777">
        <w:tc>
          <w:tcPr>
            <w:tcW w:w="1596" w:type="dxa"/>
            <w:vMerge/>
            <w:vAlign w:val="center"/>
          </w:tcPr>
          <w:p w14:paraId="603D2D83" w14:textId="77777777" w:rsidR="00B66BEB" w:rsidRDefault="00B66BEB"/>
        </w:tc>
        <w:tc>
          <w:tcPr>
            <w:tcW w:w="1590" w:type="dxa"/>
            <w:vMerge/>
            <w:vAlign w:val="center"/>
          </w:tcPr>
          <w:p w14:paraId="2607EDAF" w14:textId="77777777" w:rsidR="00B66BEB" w:rsidRDefault="00B66BEB"/>
        </w:tc>
        <w:tc>
          <w:tcPr>
            <w:tcW w:w="1415" w:type="dxa"/>
            <w:vAlign w:val="center"/>
          </w:tcPr>
          <w:p w14:paraId="19361184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A4ABE9B" w14:textId="77777777" w:rsidR="00B66BEB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307F2F5B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1A4870E1" w14:textId="77777777" w:rsidR="00B66BEB" w:rsidRDefault="00000000">
            <w:r>
              <w:t>满足</w:t>
            </w:r>
          </w:p>
        </w:tc>
      </w:tr>
      <w:tr w:rsidR="00B66BEB" w14:paraId="29D1B3C6" w14:textId="77777777">
        <w:tc>
          <w:tcPr>
            <w:tcW w:w="1596" w:type="dxa"/>
            <w:vMerge/>
            <w:vAlign w:val="center"/>
          </w:tcPr>
          <w:p w14:paraId="0FC517BA" w14:textId="77777777" w:rsidR="00B66BEB" w:rsidRDefault="00B66BEB"/>
        </w:tc>
        <w:tc>
          <w:tcPr>
            <w:tcW w:w="1590" w:type="dxa"/>
            <w:vAlign w:val="center"/>
          </w:tcPr>
          <w:p w14:paraId="172C0726" w14:textId="77777777" w:rsidR="00B66BEB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0F1B08B6" w14:textId="77777777" w:rsidR="00B66B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B29E1AC" w14:textId="77777777" w:rsidR="00B66BEB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30C335C3" w14:textId="77777777" w:rsidR="00B66BEB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4BF24F1C" w14:textId="77777777" w:rsidR="00B66BEB" w:rsidRDefault="00000000">
            <w:r>
              <w:t>满足</w:t>
            </w:r>
          </w:p>
        </w:tc>
      </w:tr>
      <w:tr w:rsidR="00B66BEB" w14:paraId="0D5A5A81" w14:textId="77777777">
        <w:tc>
          <w:tcPr>
            <w:tcW w:w="1596" w:type="dxa"/>
            <w:vMerge/>
            <w:vAlign w:val="center"/>
          </w:tcPr>
          <w:p w14:paraId="6CEA7B28" w14:textId="77777777" w:rsidR="00B66BEB" w:rsidRDefault="00B66BEB"/>
        </w:tc>
        <w:tc>
          <w:tcPr>
            <w:tcW w:w="1590" w:type="dxa"/>
            <w:vAlign w:val="center"/>
          </w:tcPr>
          <w:p w14:paraId="7A83B1A0" w14:textId="77777777" w:rsidR="00B66BEB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29425052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01023BE" w14:textId="77777777" w:rsidR="00B66BEB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36381494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07A429E" w14:textId="77777777" w:rsidR="00B66BEB" w:rsidRDefault="00000000">
            <w:r>
              <w:t>满足</w:t>
            </w:r>
          </w:p>
        </w:tc>
      </w:tr>
      <w:tr w:rsidR="00B66BEB" w14:paraId="2D16612B" w14:textId="77777777">
        <w:tc>
          <w:tcPr>
            <w:tcW w:w="1596" w:type="dxa"/>
            <w:vMerge/>
            <w:vAlign w:val="center"/>
          </w:tcPr>
          <w:p w14:paraId="5E4EB5B1" w14:textId="77777777" w:rsidR="00B66BEB" w:rsidRDefault="00B66BEB"/>
        </w:tc>
        <w:tc>
          <w:tcPr>
            <w:tcW w:w="1590" w:type="dxa"/>
            <w:vAlign w:val="center"/>
          </w:tcPr>
          <w:p w14:paraId="0C9D354D" w14:textId="77777777" w:rsidR="00B66BEB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061270F7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C846ABB" w14:textId="77777777" w:rsidR="00B66BEB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4EFF47D9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2742759" w14:textId="77777777" w:rsidR="00B66BEB" w:rsidRDefault="00000000">
            <w:r>
              <w:t>满足</w:t>
            </w:r>
          </w:p>
        </w:tc>
      </w:tr>
      <w:tr w:rsidR="00B66BEB" w14:paraId="7814AFC0" w14:textId="77777777">
        <w:tc>
          <w:tcPr>
            <w:tcW w:w="1596" w:type="dxa"/>
            <w:vMerge/>
            <w:vAlign w:val="center"/>
          </w:tcPr>
          <w:p w14:paraId="4E9A6E4F" w14:textId="77777777" w:rsidR="00B66BEB" w:rsidRDefault="00B66BEB"/>
        </w:tc>
        <w:tc>
          <w:tcPr>
            <w:tcW w:w="1590" w:type="dxa"/>
            <w:vAlign w:val="center"/>
          </w:tcPr>
          <w:p w14:paraId="1586B5AD" w14:textId="77777777" w:rsidR="00B66BEB" w:rsidRDefault="00000000">
            <w:r>
              <w:t>2010</w:t>
            </w:r>
          </w:p>
        </w:tc>
        <w:tc>
          <w:tcPr>
            <w:tcW w:w="1415" w:type="dxa"/>
            <w:vAlign w:val="center"/>
          </w:tcPr>
          <w:p w14:paraId="6BF473AE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C06BF24" w14:textId="77777777" w:rsidR="00B66BEB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49DF9554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21709BC6" w14:textId="77777777" w:rsidR="00B66BEB" w:rsidRDefault="00000000">
            <w:r>
              <w:t>满足</w:t>
            </w:r>
          </w:p>
        </w:tc>
      </w:tr>
      <w:tr w:rsidR="00B66BEB" w14:paraId="388EBC8E" w14:textId="77777777">
        <w:tc>
          <w:tcPr>
            <w:tcW w:w="1596" w:type="dxa"/>
            <w:vMerge/>
            <w:vAlign w:val="center"/>
          </w:tcPr>
          <w:p w14:paraId="4CA75B20" w14:textId="77777777" w:rsidR="00B66BEB" w:rsidRDefault="00B66BEB"/>
        </w:tc>
        <w:tc>
          <w:tcPr>
            <w:tcW w:w="1590" w:type="dxa"/>
            <w:vAlign w:val="center"/>
          </w:tcPr>
          <w:p w14:paraId="4B5FB690" w14:textId="77777777" w:rsidR="00B66BEB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31EB8748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33B1AE3F" w14:textId="77777777" w:rsidR="00B66BEB" w:rsidRDefault="00000000">
            <w:r>
              <w:t>0.39</w:t>
            </w:r>
          </w:p>
        </w:tc>
        <w:tc>
          <w:tcPr>
            <w:tcW w:w="1658" w:type="dxa"/>
            <w:vAlign w:val="center"/>
          </w:tcPr>
          <w:p w14:paraId="42767F9A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70A132E" w14:textId="77777777" w:rsidR="00B66BEB" w:rsidRDefault="00000000">
            <w:r>
              <w:t>满足</w:t>
            </w:r>
          </w:p>
        </w:tc>
      </w:tr>
      <w:tr w:rsidR="00B66BEB" w14:paraId="6206A45D" w14:textId="77777777">
        <w:tc>
          <w:tcPr>
            <w:tcW w:w="1596" w:type="dxa"/>
            <w:vMerge/>
            <w:vAlign w:val="center"/>
          </w:tcPr>
          <w:p w14:paraId="56E45C31" w14:textId="77777777" w:rsidR="00B66BEB" w:rsidRDefault="00B66BEB"/>
        </w:tc>
        <w:tc>
          <w:tcPr>
            <w:tcW w:w="1590" w:type="dxa"/>
            <w:vAlign w:val="center"/>
          </w:tcPr>
          <w:p w14:paraId="11B19E05" w14:textId="77777777" w:rsidR="00B66BEB" w:rsidRDefault="00000000">
            <w:r>
              <w:t>2013</w:t>
            </w:r>
          </w:p>
        </w:tc>
        <w:tc>
          <w:tcPr>
            <w:tcW w:w="1415" w:type="dxa"/>
            <w:vAlign w:val="center"/>
          </w:tcPr>
          <w:p w14:paraId="6607CD9A" w14:textId="77777777" w:rsidR="00B66B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54677818" w14:textId="77777777" w:rsidR="00B66BEB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207700D2" w14:textId="77777777" w:rsidR="00B66BEB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10673270" w14:textId="77777777" w:rsidR="00B66BEB" w:rsidRDefault="00000000">
            <w:r>
              <w:t>满足</w:t>
            </w:r>
          </w:p>
        </w:tc>
      </w:tr>
      <w:tr w:rsidR="00B66BEB" w14:paraId="50805C22" w14:textId="77777777">
        <w:tc>
          <w:tcPr>
            <w:tcW w:w="1596" w:type="dxa"/>
            <w:vMerge/>
            <w:vAlign w:val="center"/>
          </w:tcPr>
          <w:p w14:paraId="33DC6E09" w14:textId="77777777" w:rsidR="00B66BEB" w:rsidRDefault="00B66BEB"/>
        </w:tc>
        <w:tc>
          <w:tcPr>
            <w:tcW w:w="1590" w:type="dxa"/>
            <w:vAlign w:val="center"/>
          </w:tcPr>
          <w:p w14:paraId="2A76187A" w14:textId="77777777" w:rsidR="00B66BEB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0F95C58F" w14:textId="77777777" w:rsidR="00B66BEB" w:rsidRDefault="00B66BEB"/>
        </w:tc>
        <w:tc>
          <w:tcPr>
            <w:tcW w:w="1658" w:type="dxa"/>
            <w:vAlign w:val="center"/>
          </w:tcPr>
          <w:p w14:paraId="7FC8AC21" w14:textId="77777777" w:rsidR="00B66BEB" w:rsidRDefault="00000000">
            <w:r>
              <w:t>满足</w:t>
            </w:r>
          </w:p>
        </w:tc>
      </w:tr>
      <w:tr w:rsidR="00B66BEB" w14:paraId="1EDDFD79" w14:textId="77777777">
        <w:tc>
          <w:tcPr>
            <w:tcW w:w="1596" w:type="dxa"/>
            <w:shd w:val="clear" w:color="auto" w:fill="E6E6E6"/>
            <w:vAlign w:val="center"/>
          </w:tcPr>
          <w:p w14:paraId="675B5ECA" w14:textId="77777777" w:rsidR="00B66BEB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37504E70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B66BEB" w14:paraId="5F9E3B9E" w14:textId="77777777">
        <w:tc>
          <w:tcPr>
            <w:tcW w:w="1596" w:type="dxa"/>
            <w:shd w:val="clear" w:color="auto" w:fill="E6E6E6"/>
            <w:vAlign w:val="center"/>
          </w:tcPr>
          <w:p w14:paraId="4551DC2E" w14:textId="77777777" w:rsidR="00B66BEB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7078A6A7" w14:textId="77777777" w:rsidR="00B66BEB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B66BEB" w14:paraId="53775B67" w14:textId="77777777">
        <w:tc>
          <w:tcPr>
            <w:tcW w:w="1596" w:type="dxa"/>
            <w:shd w:val="clear" w:color="auto" w:fill="E6E6E6"/>
            <w:vAlign w:val="center"/>
          </w:tcPr>
          <w:p w14:paraId="54620C6A" w14:textId="77777777" w:rsidR="00B66BEB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50832D8D" w14:textId="77777777" w:rsidR="00B66BEB" w:rsidRDefault="00000000">
            <w:r>
              <w:t>满足</w:t>
            </w:r>
          </w:p>
        </w:tc>
      </w:tr>
    </w:tbl>
    <w:p w14:paraId="24FA6ED0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5735756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B66BEB" w14:paraId="42C0FE73" w14:textId="77777777">
        <w:tc>
          <w:tcPr>
            <w:tcW w:w="1160" w:type="dxa"/>
            <w:shd w:val="clear" w:color="auto" w:fill="E6E6E6"/>
            <w:vAlign w:val="center"/>
          </w:tcPr>
          <w:p w14:paraId="3679E6B9" w14:textId="77777777" w:rsidR="00B66BEB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D9513C8" w14:textId="77777777" w:rsidR="00B66BE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B24D1EC" w14:textId="77777777" w:rsidR="00B66BEB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E9624BA" w14:textId="77777777" w:rsidR="00B66BEB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10BACD1" w14:textId="77777777" w:rsidR="00B66BE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F19F13" w14:textId="77777777" w:rsidR="00B66BE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706AE1" w14:textId="77777777" w:rsidR="00B66BE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B66BEB" w14:paraId="32D52974" w14:textId="77777777">
        <w:tc>
          <w:tcPr>
            <w:tcW w:w="1160" w:type="dxa"/>
            <w:vMerge w:val="restart"/>
            <w:vAlign w:val="center"/>
          </w:tcPr>
          <w:p w14:paraId="00EE4AE9" w14:textId="77777777" w:rsidR="00B66BEB" w:rsidRDefault="00000000">
            <w:r>
              <w:t>南向</w:t>
            </w:r>
            <w:r>
              <w:br/>
              <w:t>130.86</w:t>
            </w:r>
          </w:p>
        </w:tc>
        <w:tc>
          <w:tcPr>
            <w:tcW w:w="1562" w:type="dxa"/>
            <w:vAlign w:val="center"/>
          </w:tcPr>
          <w:p w14:paraId="50BC8AE9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6C29E44F" w14:textId="77777777" w:rsidR="00B66BEB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1E28A3F0" w14:textId="77777777" w:rsidR="00B66BE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825DDC5" w14:textId="77777777" w:rsidR="00B66BEB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7FB98F27" w14:textId="77777777" w:rsidR="00B66BEB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0CB5BB0A" w14:textId="77777777" w:rsidR="00B66BEB" w:rsidRDefault="00000000">
            <w:r>
              <w:t>39.60</w:t>
            </w:r>
          </w:p>
        </w:tc>
      </w:tr>
      <w:tr w:rsidR="00B66BEB" w14:paraId="4E2BB02A" w14:textId="77777777">
        <w:tc>
          <w:tcPr>
            <w:tcW w:w="1160" w:type="dxa"/>
            <w:vMerge/>
            <w:vAlign w:val="center"/>
          </w:tcPr>
          <w:p w14:paraId="36A4112C" w14:textId="77777777" w:rsidR="00B66BEB" w:rsidRDefault="00B66BEB"/>
        </w:tc>
        <w:tc>
          <w:tcPr>
            <w:tcW w:w="1562" w:type="dxa"/>
            <w:vAlign w:val="center"/>
          </w:tcPr>
          <w:p w14:paraId="4F338A25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07477A06" w14:textId="77777777" w:rsidR="00B66BEB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5C20DDB8" w14:textId="77777777" w:rsidR="00B66BE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3E6B5C1" w14:textId="77777777" w:rsidR="00B66BEB" w:rsidRDefault="00000000">
            <w:r>
              <w:t>21</w:t>
            </w:r>
          </w:p>
        </w:tc>
        <w:tc>
          <w:tcPr>
            <w:tcW w:w="1262" w:type="dxa"/>
            <w:vAlign w:val="center"/>
          </w:tcPr>
          <w:p w14:paraId="74D7AC1D" w14:textId="77777777" w:rsidR="00B66BEB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10F2D03F" w14:textId="77777777" w:rsidR="00B66BEB" w:rsidRDefault="00000000">
            <w:r>
              <w:t>79.38</w:t>
            </w:r>
          </w:p>
        </w:tc>
      </w:tr>
      <w:tr w:rsidR="00B66BEB" w14:paraId="631EA924" w14:textId="77777777">
        <w:tc>
          <w:tcPr>
            <w:tcW w:w="1160" w:type="dxa"/>
            <w:vMerge/>
            <w:vAlign w:val="center"/>
          </w:tcPr>
          <w:p w14:paraId="7D122CB2" w14:textId="77777777" w:rsidR="00B66BEB" w:rsidRDefault="00B66BEB"/>
        </w:tc>
        <w:tc>
          <w:tcPr>
            <w:tcW w:w="1562" w:type="dxa"/>
            <w:vAlign w:val="center"/>
          </w:tcPr>
          <w:p w14:paraId="3D49A904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4DE5DE23" w14:textId="77777777" w:rsidR="00B66BEB" w:rsidRDefault="00000000">
            <w:r>
              <w:t>3.30×1.80</w:t>
            </w:r>
          </w:p>
        </w:tc>
        <w:tc>
          <w:tcPr>
            <w:tcW w:w="1528" w:type="dxa"/>
            <w:vAlign w:val="center"/>
          </w:tcPr>
          <w:p w14:paraId="0687BCD6" w14:textId="77777777" w:rsidR="00B66BE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064023C" w14:textId="77777777" w:rsidR="00B66BE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7B67CE2" w14:textId="77777777" w:rsidR="00B66BEB" w:rsidRDefault="00000000">
            <w:r>
              <w:t>5.94</w:t>
            </w:r>
          </w:p>
        </w:tc>
        <w:tc>
          <w:tcPr>
            <w:tcW w:w="1262" w:type="dxa"/>
            <w:vAlign w:val="center"/>
          </w:tcPr>
          <w:p w14:paraId="6EE1AFB5" w14:textId="77777777" w:rsidR="00B66BEB" w:rsidRDefault="00000000">
            <w:r>
              <w:t>11.88</w:t>
            </w:r>
          </w:p>
        </w:tc>
      </w:tr>
      <w:tr w:rsidR="00B66BEB" w14:paraId="160130BC" w14:textId="77777777">
        <w:tc>
          <w:tcPr>
            <w:tcW w:w="1160" w:type="dxa"/>
            <w:vMerge w:val="restart"/>
            <w:vAlign w:val="center"/>
          </w:tcPr>
          <w:p w14:paraId="2A4BA39E" w14:textId="77777777" w:rsidR="00B66BEB" w:rsidRDefault="00000000">
            <w:r>
              <w:t>北向</w:t>
            </w:r>
            <w:r>
              <w:br/>
              <w:t>388.74</w:t>
            </w:r>
          </w:p>
        </w:tc>
        <w:tc>
          <w:tcPr>
            <w:tcW w:w="1562" w:type="dxa"/>
            <w:vAlign w:val="center"/>
          </w:tcPr>
          <w:p w14:paraId="32D0C090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0D7817D4" w14:textId="77777777" w:rsidR="00B66BEB" w:rsidRDefault="00000000">
            <w:r>
              <w:t>1.80×2.20</w:t>
            </w:r>
          </w:p>
        </w:tc>
        <w:tc>
          <w:tcPr>
            <w:tcW w:w="1528" w:type="dxa"/>
            <w:vAlign w:val="center"/>
          </w:tcPr>
          <w:p w14:paraId="5336C661" w14:textId="77777777" w:rsidR="00B66BEB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7655113" w14:textId="77777777" w:rsidR="00B66BEB" w:rsidRDefault="00000000">
            <w:r>
              <w:t>21</w:t>
            </w:r>
          </w:p>
        </w:tc>
        <w:tc>
          <w:tcPr>
            <w:tcW w:w="1262" w:type="dxa"/>
            <w:vAlign w:val="center"/>
          </w:tcPr>
          <w:p w14:paraId="04E43DF1" w14:textId="77777777" w:rsidR="00B66BEB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4328F9BA" w14:textId="77777777" w:rsidR="00B66BEB" w:rsidRDefault="00000000">
            <w:r>
              <w:t>83.16</w:t>
            </w:r>
          </w:p>
        </w:tc>
      </w:tr>
      <w:tr w:rsidR="00B66BEB" w14:paraId="10B26045" w14:textId="77777777">
        <w:tc>
          <w:tcPr>
            <w:tcW w:w="1160" w:type="dxa"/>
            <w:vMerge/>
            <w:vAlign w:val="center"/>
          </w:tcPr>
          <w:p w14:paraId="46B75FCF" w14:textId="77777777" w:rsidR="00B66BEB" w:rsidRDefault="00B66BEB"/>
        </w:tc>
        <w:tc>
          <w:tcPr>
            <w:tcW w:w="1562" w:type="dxa"/>
            <w:vAlign w:val="center"/>
          </w:tcPr>
          <w:p w14:paraId="03E354EE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433DE1F0" w14:textId="77777777" w:rsidR="00B66BEB" w:rsidRDefault="00000000">
            <w:r>
              <w:t>1.80×4.50</w:t>
            </w:r>
          </w:p>
        </w:tc>
        <w:tc>
          <w:tcPr>
            <w:tcW w:w="1528" w:type="dxa"/>
            <w:vAlign w:val="center"/>
          </w:tcPr>
          <w:p w14:paraId="381185DC" w14:textId="77777777" w:rsidR="00B66BE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3492250" w14:textId="77777777" w:rsidR="00B66BEB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77B62549" w14:textId="77777777" w:rsidR="00B66BEB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21C153A3" w14:textId="77777777" w:rsidR="00B66BEB" w:rsidRDefault="00000000">
            <w:r>
              <w:t>64.80</w:t>
            </w:r>
          </w:p>
        </w:tc>
      </w:tr>
      <w:tr w:rsidR="00B66BEB" w14:paraId="6D36A06D" w14:textId="77777777">
        <w:tc>
          <w:tcPr>
            <w:tcW w:w="1160" w:type="dxa"/>
            <w:vMerge/>
            <w:vAlign w:val="center"/>
          </w:tcPr>
          <w:p w14:paraId="2623F88E" w14:textId="77777777" w:rsidR="00B66BEB" w:rsidRDefault="00B66BEB"/>
        </w:tc>
        <w:tc>
          <w:tcPr>
            <w:tcW w:w="1562" w:type="dxa"/>
            <w:vAlign w:val="center"/>
          </w:tcPr>
          <w:p w14:paraId="4D032FFC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0E54AC91" w14:textId="77777777" w:rsidR="00B66BEB" w:rsidRDefault="00000000">
            <w:r>
              <w:t>1.80×2.00</w:t>
            </w:r>
          </w:p>
        </w:tc>
        <w:tc>
          <w:tcPr>
            <w:tcW w:w="1528" w:type="dxa"/>
            <w:vAlign w:val="center"/>
          </w:tcPr>
          <w:p w14:paraId="616CFE3B" w14:textId="77777777" w:rsidR="00B66BE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D62092F" w14:textId="77777777" w:rsidR="00B66BEB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25070B32" w14:textId="77777777" w:rsidR="00B66BEB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A453CB5" w14:textId="77777777" w:rsidR="00B66BEB" w:rsidRDefault="00000000">
            <w:r>
              <w:t>39.60</w:t>
            </w:r>
          </w:p>
        </w:tc>
      </w:tr>
      <w:tr w:rsidR="00B66BEB" w14:paraId="30398D9B" w14:textId="77777777">
        <w:tc>
          <w:tcPr>
            <w:tcW w:w="1160" w:type="dxa"/>
            <w:vMerge/>
            <w:vAlign w:val="center"/>
          </w:tcPr>
          <w:p w14:paraId="63B56A09" w14:textId="77777777" w:rsidR="00B66BEB" w:rsidRDefault="00B66BEB"/>
        </w:tc>
        <w:tc>
          <w:tcPr>
            <w:tcW w:w="1562" w:type="dxa"/>
            <w:vAlign w:val="center"/>
          </w:tcPr>
          <w:p w14:paraId="41B1BF99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5B1032BD" w14:textId="77777777" w:rsidR="00B66BEB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1777548E" w14:textId="77777777" w:rsidR="00B66BE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7F38188" w14:textId="77777777" w:rsidR="00B66BEB" w:rsidRDefault="00000000">
            <w:r>
              <w:t>30</w:t>
            </w:r>
          </w:p>
        </w:tc>
        <w:tc>
          <w:tcPr>
            <w:tcW w:w="1262" w:type="dxa"/>
            <w:vAlign w:val="center"/>
          </w:tcPr>
          <w:p w14:paraId="33BD3638" w14:textId="77777777" w:rsidR="00B66BEB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7CD5C6D3" w14:textId="77777777" w:rsidR="00B66BEB" w:rsidRDefault="00000000">
            <w:r>
              <w:t>113.40</w:t>
            </w:r>
          </w:p>
        </w:tc>
      </w:tr>
      <w:tr w:rsidR="00B66BEB" w14:paraId="7B3212E4" w14:textId="77777777">
        <w:tc>
          <w:tcPr>
            <w:tcW w:w="1160" w:type="dxa"/>
            <w:vMerge/>
            <w:vAlign w:val="center"/>
          </w:tcPr>
          <w:p w14:paraId="2AFA3E04" w14:textId="77777777" w:rsidR="00B66BEB" w:rsidRDefault="00B66BEB"/>
        </w:tc>
        <w:tc>
          <w:tcPr>
            <w:tcW w:w="1562" w:type="dxa"/>
            <w:vAlign w:val="center"/>
          </w:tcPr>
          <w:p w14:paraId="5D29D699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291A9FCC" w14:textId="77777777" w:rsidR="00B66BEB" w:rsidRDefault="00000000">
            <w:r>
              <w:t>4.20×2.20</w:t>
            </w:r>
          </w:p>
        </w:tc>
        <w:tc>
          <w:tcPr>
            <w:tcW w:w="1528" w:type="dxa"/>
            <w:vAlign w:val="center"/>
          </w:tcPr>
          <w:p w14:paraId="7D712461" w14:textId="77777777" w:rsidR="00B66BE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88DA42E" w14:textId="77777777" w:rsidR="00B66BE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CE07E28" w14:textId="77777777" w:rsidR="00B66BEB" w:rsidRDefault="00000000">
            <w:r>
              <w:t>9.24</w:t>
            </w:r>
          </w:p>
        </w:tc>
        <w:tc>
          <w:tcPr>
            <w:tcW w:w="1262" w:type="dxa"/>
            <w:vAlign w:val="center"/>
          </w:tcPr>
          <w:p w14:paraId="7B54B1B3" w14:textId="77777777" w:rsidR="00B66BEB" w:rsidRDefault="00000000">
            <w:r>
              <w:t>18.48</w:t>
            </w:r>
          </w:p>
        </w:tc>
      </w:tr>
      <w:tr w:rsidR="00B66BEB" w14:paraId="62D27698" w14:textId="77777777">
        <w:tc>
          <w:tcPr>
            <w:tcW w:w="1160" w:type="dxa"/>
            <w:vMerge/>
            <w:vAlign w:val="center"/>
          </w:tcPr>
          <w:p w14:paraId="4B0BA033" w14:textId="77777777" w:rsidR="00B66BEB" w:rsidRDefault="00B66BEB"/>
        </w:tc>
        <w:tc>
          <w:tcPr>
            <w:tcW w:w="1562" w:type="dxa"/>
            <w:vAlign w:val="center"/>
          </w:tcPr>
          <w:p w14:paraId="180DA99C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5F307A6B" w14:textId="77777777" w:rsidR="00B66BEB" w:rsidRDefault="00000000">
            <w:r>
              <w:t>2.10×3.00</w:t>
            </w:r>
          </w:p>
        </w:tc>
        <w:tc>
          <w:tcPr>
            <w:tcW w:w="1528" w:type="dxa"/>
            <w:vAlign w:val="center"/>
          </w:tcPr>
          <w:p w14:paraId="61D55647" w14:textId="77777777" w:rsidR="00B66BE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05BC1DA" w14:textId="77777777" w:rsidR="00B66BEB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6B289CC9" w14:textId="77777777" w:rsidR="00B66BEB" w:rsidRDefault="00000000">
            <w:r>
              <w:t>6.30</w:t>
            </w:r>
          </w:p>
        </w:tc>
        <w:tc>
          <w:tcPr>
            <w:tcW w:w="1262" w:type="dxa"/>
            <w:vAlign w:val="center"/>
          </w:tcPr>
          <w:p w14:paraId="1013CDFF" w14:textId="77777777" w:rsidR="00B66BEB" w:rsidRDefault="00000000">
            <w:r>
              <w:t>69.30</w:t>
            </w:r>
          </w:p>
        </w:tc>
      </w:tr>
      <w:tr w:rsidR="00B66BEB" w14:paraId="4E69F519" w14:textId="77777777">
        <w:tc>
          <w:tcPr>
            <w:tcW w:w="1160" w:type="dxa"/>
            <w:vMerge w:val="restart"/>
            <w:vAlign w:val="center"/>
          </w:tcPr>
          <w:p w14:paraId="3F1C7F95" w14:textId="77777777" w:rsidR="00B66BEB" w:rsidRDefault="00000000">
            <w:r>
              <w:t>东向</w:t>
            </w:r>
            <w:r>
              <w:br/>
              <w:t>248.58</w:t>
            </w:r>
          </w:p>
        </w:tc>
        <w:tc>
          <w:tcPr>
            <w:tcW w:w="1562" w:type="dxa"/>
            <w:vAlign w:val="center"/>
          </w:tcPr>
          <w:p w14:paraId="43575337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082047E4" w14:textId="77777777" w:rsidR="00B66BEB" w:rsidRDefault="00000000">
            <w:r>
              <w:t>1.80×2.20</w:t>
            </w:r>
          </w:p>
        </w:tc>
        <w:tc>
          <w:tcPr>
            <w:tcW w:w="1528" w:type="dxa"/>
            <w:vAlign w:val="center"/>
          </w:tcPr>
          <w:p w14:paraId="5972A050" w14:textId="77777777" w:rsidR="00B66BEB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1D7CF688" w14:textId="77777777" w:rsidR="00B66BEB" w:rsidRDefault="00000000">
            <w:r>
              <w:t>28</w:t>
            </w:r>
          </w:p>
        </w:tc>
        <w:tc>
          <w:tcPr>
            <w:tcW w:w="1262" w:type="dxa"/>
            <w:vAlign w:val="center"/>
          </w:tcPr>
          <w:p w14:paraId="5E0A6E3C" w14:textId="77777777" w:rsidR="00B66BEB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5133E1CA" w14:textId="77777777" w:rsidR="00B66BEB" w:rsidRDefault="00000000">
            <w:r>
              <w:t>110.88</w:t>
            </w:r>
          </w:p>
        </w:tc>
      </w:tr>
      <w:tr w:rsidR="00B66BEB" w14:paraId="1FB96127" w14:textId="77777777">
        <w:tc>
          <w:tcPr>
            <w:tcW w:w="1160" w:type="dxa"/>
            <w:vMerge/>
            <w:vAlign w:val="center"/>
          </w:tcPr>
          <w:p w14:paraId="51EC9D71" w14:textId="77777777" w:rsidR="00B66BEB" w:rsidRDefault="00B66BEB"/>
        </w:tc>
        <w:tc>
          <w:tcPr>
            <w:tcW w:w="1562" w:type="dxa"/>
            <w:vAlign w:val="center"/>
          </w:tcPr>
          <w:p w14:paraId="7D60DE53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083E1409" w14:textId="77777777" w:rsidR="00B66BEB" w:rsidRDefault="00000000">
            <w:r>
              <w:t>1.80×3.00</w:t>
            </w:r>
          </w:p>
        </w:tc>
        <w:tc>
          <w:tcPr>
            <w:tcW w:w="1528" w:type="dxa"/>
            <w:vAlign w:val="center"/>
          </w:tcPr>
          <w:p w14:paraId="509356BD" w14:textId="77777777" w:rsidR="00B66BE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F7376B6" w14:textId="77777777" w:rsidR="00B66BEB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4B9E0D17" w14:textId="77777777" w:rsidR="00B66BEB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0969178E" w14:textId="77777777" w:rsidR="00B66BEB" w:rsidRDefault="00000000">
            <w:r>
              <w:t>48.60</w:t>
            </w:r>
          </w:p>
        </w:tc>
      </w:tr>
      <w:tr w:rsidR="00B66BEB" w14:paraId="337C3E91" w14:textId="77777777">
        <w:tc>
          <w:tcPr>
            <w:tcW w:w="1160" w:type="dxa"/>
            <w:vMerge/>
            <w:vAlign w:val="center"/>
          </w:tcPr>
          <w:p w14:paraId="25D0E259" w14:textId="77777777" w:rsidR="00B66BEB" w:rsidRDefault="00B66BEB"/>
        </w:tc>
        <w:tc>
          <w:tcPr>
            <w:tcW w:w="1562" w:type="dxa"/>
            <w:vAlign w:val="center"/>
          </w:tcPr>
          <w:p w14:paraId="59882741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5756C7EC" w14:textId="77777777" w:rsidR="00B66BEB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3740845F" w14:textId="77777777" w:rsidR="00B66BE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1230FF8" w14:textId="77777777" w:rsidR="00B66BEB" w:rsidRDefault="00000000">
            <w:r>
              <w:t>21</w:t>
            </w:r>
          </w:p>
        </w:tc>
        <w:tc>
          <w:tcPr>
            <w:tcW w:w="1262" w:type="dxa"/>
            <w:vAlign w:val="center"/>
          </w:tcPr>
          <w:p w14:paraId="792886AA" w14:textId="77777777" w:rsidR="00B66BEB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22C32557" w14:textId="77777777" w:rsidR="00B66BEB" w:rsidRDefault="00000000">
            <w:r>
              <w:t>79.38</w:t>
            </w:r>
          </w:p>
        </w:tc>
      </w:tr>
      <w:tr w:rsidR="00B66BEB" w14:paraId="1627F328" w14:textId="77777777">
        <w:tc>
          <w:tcPr>
            <w:tcW w:w="1160" w:type="dxa"/>
            <w:vMerge/>
            <w:vAlign w:val="center"/>
          </w:tcPr>
          <w:p w14:paraId="407910D9" w14:textId="77777777" w:rsidR="00B66BEB" w:rsidRDefault="00B66BEB"/>
        </w:tc>
        <w:tc>
          <w:tcPr>
            <w:tcW w:w="1562" w:type="dxa"/>
            <w:vAlign w:val="center"/>
          </w:tcPr>
          <w:p w14:paraId="7F883C4E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287E769F" w14:textId="77777777" w:rsidR="00B66BEB" w:rsidRDefault="00000000">
            <w:r>
              <w:t>2.70×1.80</w:t>
            </w:r>
          </w:p>
        </w:tc>
        <w:tc>
          <w:tcPr>
            <w:tcW w:w="1528" w:type="dxa"/>
            <w:vAlign w:val="center"/>
          </w:tcPr>
          <w:p w14:paraId="16997606" w14:textId="77777777" w:rsidR="00B66BE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85189DE" w14:textId="77777777" w:rsidR="00B66BE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B22BA48" w14:textId="77777777" w:rsidR="00B66BEB" w:rsidRDefault="00000000">
            <w:r>
              <w:t>4.86</w:t>
            </w:r>
          </w:p>
        </w:tc>
        <w:tc>
          <w:tcPr>
            <w:tcW w:w="1262" w:type="dxa"/>
            <w:vAlign w:val="center"/>
          </w:tcPr>
          <w:p w14:paraId="4E510B36" w14:textId="77777777" w:rsidR="00B66BEB" w:rsidRDefault="00000000">
            <w:r>
              <w:t>9.72</w:t>
            </w:r>
          </w:p>
        </w:tc>
      </w:tr>
      <w:tr w:rsidR="00B66BEB" w14:paraId="1D55DA83" w14:textId="77777777">
        <w:tc>
          <w:tcPr>
            <w:tcW w:w="1160" w:type="dxa"/>
            <w:vMerge w:val="restart"/>
            <w:vAlign w:val="center"/>
          </w:tcPr>
          <w:p w14:paraId="15A80586" w14:textId="77777777" w:rsidR="00B66BEB" w:rsidRDefault="00000000">
            <w:r>
              <w:t>西向</w:t>
            </w:r>
            <w:r>
              <w:br/>
              <w:t>134.10</w:t>
            </w:r>
          </w:p>
        </w:tc>
        <w:tc>
          <w:tcPr>
            <w:tcW w:w="1562" w:type="dxa"/>
            <w:vAlign w:val="center"/>
          </w:tcPr>
          <w:p w14:paraId="69E89DCC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1BFA9D30" w14:textId="77777777" w:rsidR="00B66BEB" w:rsidRDefault="00000000">
            <w:r>
              <w:t>1.80×2.20</w:t>
            </w:r>
          </w:p>
        </w:tc>
        <w:tc>
          <w:tcPr>
            <w:tcW w:w="1528" w:type="dxa"/>
            <w:vAlign w:val="center"/>
          </w:tcPr>
          <w:p w14:paraId="786CFA80" w14:textId="77777777" w:rsidR="00B66BEB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7D2E5F5" w14:textId="77777777" w:rsidR="00B66BEB" w:rsidRDefault="00000000">
            <w:r>
              <w:t>19</w:t>
            </w:r>
          </w:p>
        </w:tc>
        <w:tc>
          <w:tcPr>
            <w:tcW w:w="1262" w:type="dxa"/>
            <w:vAlign w:val="center"/>
          </w:tcPr>
          <w:p w14:paraId="40CC9962" w14:textId="77777777" w:rsidR="00B66BEB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042512FB" w14:textId="77777777" w:rsidR="00B66BEB" w:rsidRDefault="00000000">
            <w:r>
              <w:t>75.24</w:t>
            </w:r>
          </w:p>
        </w:tc>
      </w:tr>
      <w:tr w:rsidR="00B66BEB" w14:paraId="0F715B66" w14:textId="77777777">
        <w:tc>
          <w:tcPr>
            <w:tcW w:w="1160" w:type="dxa"/>
            <w:vMerge/>
            <w:vAlign w:val="center"/>
          </w:tcPr>
          <w:p w14:paraId="01AC9754" w14:textId="77777777" w:rsidR="00B66BEB" w:rsidRDefault="00B66BEB"/>
        </w:tc>
        <w:tc>
          <w:tcPr>
            <w:tcW w:w="1562" w:type="dxa"/>
            <w:vAlign w:val="center"/>
          </w:tcPr>
          <w:p w14:paraId="55362CC8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1A60E880" w14:textId="77777777" w:rsidR="00B66BEB" w:rsidRDefault="00000000">
            <w:r>
              <w:t>1.80×3.00</w:t>
            </w:r>
          </w:p>
        </w:tc>
        <w:tc>
          <w:tcPr>
            <w:tcW w:w="1528" w:type="dxa"/>
            <w:vAlign w:val="center"/>
          </w:tcPr>
          <w:p w14:paraId="12C439F0" w14:textId="77777777" w:rsidR="00B66BE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CEF71F3" w14:textId="77777777" w:rsidR="00B66BEB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58F32EDF" w14:textId="77777777" w:rsidR="00B66BEB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045A18AD" w14:textId="77777777" w:rsidR="00B66BEB" w:rsidRDefault="00000000">
            <w:r>
              <w:t>32.40</w:t>
            </w:r>
          </w:p>
        </w:tc>
      </w:tr>
      <w:tr w:rsidR="00B66BEB" w14:paraId="6F952656" w14:textId="77777777">
        <w:tc>
          <w:tcPr>
            <w:tcW w:w="1160" w:type="dxa"/>
            <w:vMerge/>
            <w:vAlign w:val="center"/>
          </w:tcPr>
          <w:p w14:paraId="0ACC1487" w14:textId="77777777" w:rsidR="00B66BEB" w:rsidRDefault="00B66BEB"/>
        </w:tc>
        <w:tc>
          <w:tcPr>
            <w:tcW w:w="1562" w:type="dxa"/>
            <w:vAlign w:val="center"/>
          </w:tcPr>
          <w:p w14:paraId="523C228F" w14:textId="77777777" w:rsidR="00B66BEB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6806A588" w14:textId="77777777" w:rsidR="00B66BEB" w:rsidRDefault="00000000">
            <w:r>
              <w:t>2.10×1.80</w:t>
            </w:r>
          </w:p>
        </w:tc>
        <w:tc>
          <w:tcPr>
            <w:tcW w:w="1528" w:type="dxa"/>
            <w:vAlign w:val="center"/>
          </w:tcPr>
          <w:p w14:paraId="62094D96" w14:textId="77777777" w:rsidR="00B66BE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9F26503" w14:textId="77777777" w:rsidR="00B66BEB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0319DEB0" w14:textId="77777777" w:rsidR="00B66BEB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1280BB11" w14:textId="77777777" w:rsidR="00B66BEB" w:rsidRDefault="00000000">
            <w:r>
              <w:t>26.46</w:t>
            </w:r>
          </w:p>
        </w:tc>
      </w:tr>
    </w:tbl>
    <w:p w14:paraId="47EC93B3" w14:textId="77777777" w:rsidR="00B66BEB" w:rsidRDefault="00000000">
      <w:pPr>
        <w:pStyle w:val="2"/>
        <w:widowControl w:val="0"/>
        <w:rPr>
          <w:kern w:val="2"/>
        </w:rPr>
      </w:pPr>
      <w:bookmarkStart w:id="41" w:name="_Toc155735757"/>
      <w:r>
        <w:rPr>
          <w:kern w:val="2"/>
        </w:rPr>
        <w:t>天窗</w:t>
      </w:r>
      <w:bookmarkEnd w:id="41"/>
    </w:p>
    <w:p w14:paraId="59EB0794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735758"/>
      <w:r>
        <w:rPr>
          <w:color w:val="000000"/>
          <w:kern w:val="2"/>
          <w:szCs w:val="24"/>
        </w:rPr>
        <w:t>天窗屋顶比</w:t>
      </w:r>
      <w:bookmarkEnd w:id="42"/>
    </w:p>
    <w:p w14:paraId="288E9288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098361D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5735759"/>
      <w:r>
        <w:rPr>
          <w:color w:val="000000"/>
          <w:kern w:val="2"/>
          <w:szCs w:val="24"/>
        </w:rPr>
        <w:lastRenderedPageBreak/>
        <w:t>天窗热工</w:t>
      </w:r>
      <w:bookmarkEnd w:id="43"/>
    </w:p>
    <w:p w14:paraId="6A60ADAE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9F3E06E" w14:textId="77777777" w:rsidR="00B66BEB" w:rsidRDefault="00000000">
      <w:pPr>
        <w:pStyle w:val="2"/>
        <w:widowControl w:val="0"/>
        <w:rPr>
          <w:kern w:val="2"/>
        </w:rPr>
      </w:pPr>
      <w:bookmarkStart w:id="44" w:name="_Toc155735760"/>
      <w:r>
        <w:rPr>
          <w:kern w:val="2"/>
        </w:rPr>
        <w:t>屋顶构造</w:t>
      </w:r>
      <w:bookmarkEnd w:id="44"/>
    </w:p>
    <w:p w14:paraId="3BF59056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735761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6BEB" w14:paraId="6A178FA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AF0BCE" w14:textId="77777777" w:rsidR="00B66BE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4D281" w14:textId="77777777" w:rsidR="00B66B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EC4B38" w14:textId="77777777" w:rsidR="00B66B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E9190" w14:textId="77777777" w:rsidR="00B66B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F322A6" w14:textId="77777777" w:rsidR="00B66BE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4EBE9" w14:textId="77777777" w:rsidR="00B66B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5B0690" w14:textId="77777777" w:rsidR="00B66BEB" w:rsidRDefault="00000000">
            <w:pPr>
              <w:jc w:val="center"/>
            </w:pPr>
            <w:r>
              <w:t>热惰性指标</w:t>
            </w:r>
          </w:p>
        </w:tc>
      </w:tr>
      <w:tr w:rsidR="00B66BEB" w14:paraId="3099F8B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EE4B70" w14:textId="77777777" w:rsidR="00B66BEB" w:rsidRDefault="00B66B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D0DEC1" w14:textId="77777777" w:rsidR="00B66B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E6E80" w14:textId="77777777" w:rsidR="00B66BE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1FCEB" w14:textId="77777777" w:rsidR="00B66B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B083BC" w14:textId="77777777" w:rsidR="00B66B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A9E43" w14:textId="77777777" w:rsidR="00B66B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563773" w14:textId="77777777" w:rsidR="00B66BEB" w:rsidRDefault="00000000">
            <w:pPr>
              <w:jc w:val="center"/>
            </w:pPr>
            <w:r>
              <w:t>D=R*S</w:t>
            </w:r>
          </w:p>
        </w:tc>
      </w:tr>
      <w:tr w:rsidR="00B66BEB" w14:paraId="0A202E4A" w14:textId="77777777">
        <w:tc>
          <w:tcPr>
            <w:tcW w:w="3345" w:type="dxa"/>
            <w:vAlign w:val="center"/>
          </w:tcPr>
          <w:p w14:paraId="1DE75854" w14:textId="77777777" w:rsidR="00B66BEB" w:rsidRDefault="00000000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848" w:type="dxa"/>
            <w:vAlign w:val="center"/>
          </w:tcPr>
          <w:p w14:paraId="4F344BCE" w14:textId="77777777" w:rsidR="00B66BE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44D0E01" w14:textId="77777777" w:rsidR="00B66BE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B1F12FB" w14:textId="77777777" w:rsidR="00B66BE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2280020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999667" w14:textId="77777777" w:rsidR="00B66BEB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762BD1E5" w14:textId="77777777" w:rsidR="00B66BEB" w:rsidRDefault="00000000">
            <w:r>
              <w:t>0.305</w:t>
            </w:r>
          </w:p>
        </w:tc>
      </w:tr>
      <w:tr w:rsidR="00B66BEB" w14:paraId="6874877A" w14:textId="77777777">
        <w:tc>
          <w:tcPr>
            <w:tcW w:w="3345" w:type="dxa"/>
            <w:vAlign w:val="center"/>
          </w:tcPr>
          <w:p w14:paraId="0F9C762C" w14:textId="77777777" w:rsidR="00B66BEB" w:rsidRDefault="00000000">
            <w:r>
              <w:t>粗砂</w:t>
            </w:r>
          </w:p>
        </w:tc>
        <w:tc>
          <w:tcPr>
            <w:tcW w:w="848" w:type="dxa"/>
            <w:vAlign w:val="center"/>
          </w:tcPr>
          <w:p w14:paraId="006E2CB0" w14:textId="77777777" w:rsidR="00B66BEB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1DB4FFFB" w14:textId="77777777" w:rsidR="00B66BEB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43CD01D2" w14:textId="77777777" w:rsidR="00B66BEB" w:rsidRDefault="00000000">
            <w:r>
              <w:t>8.260</w:t>
            </w:r>
          </w:p>
        </w:tc>
        <w:tc>
          <w:tcPr>
            <w:tcW w:w="848" w:type="dxa"/>
            <w:vAlign w:val="center"/>
          </w:tcPr>
          <w:p w14:paraId="2ACBBF20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700B16" w14:textId="77777777" w:rsidR="00B66BEB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16662A61" w14:textId="77777777" w:rsidR="00B66BEB" w:rsidRDefault="00000000">
            <w:r>
              <w:t>0.356</w:t>
            </w:r>
          </w:p>
        </w:tc>
      </w:tr>
      <w:tr w:rsidR="00B66BEB" w14:paraId="434CE3EF" w14:textId="77777777">
        <w:tc>
          <w:tcPr>
            <w:tcW w:w="3345" w:type="dxa"/>
            <w:vAlign w:val="center"/>
          </w:tcPr>
          <w:p w14:paraId="597E5505" w14:textId="77777777" w:rsidR="00B66BEB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E908AC3" w14:textId="77777777" w:rsidR="00B66BEB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6A2854E5" w14:textId="77777777" w:rsidR="00B66BE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84DD146" w14:textId="77777777" w:rsidR="00B66BE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C623C7A" w14:textId="77777777" w:rsidR="00B66BE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FB6EA30" w14:textId="77777777" w:rsidR="00B66BEB" w:rsidRDefault="00000000">
            <w:r>
              <w:t>2.121</w:t>
            </w:r>
          </w:p>
        </w:tc>
        <w:tc>
          <w:tcPr>
            <w:tcW w:w="1064" w:type="dxa"/>
            <w:vAlign w:val="center"/>
          </w:tcPr>
          <w:p w14:paraId="5743136B" w14:textId="77777777" w:rsidR="00B66BEB" w:rsidRDefault="00000000">
            <w:r>
              <w:t>0.747</w:t>
            </w:r>
          </w:p>
        </w:tc>
      </w:tr>
      <w:tr w:rsidR="00B66BEB" w14:paraId="53CE4070" w14:textId="77777777">
        <w:tc>
          <w:tcPr>
            <w:tcW w:w="3345" w:type="dxa"/>
            <w:vAlign w:val="center"/>
          </w:tcPr>
          <w:p w14:paraId="77D12F86" w14:textId="77777777" w:rsidR="00B66B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F191081" w14:textId="77777777" w:rsidR="00B66B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9B0332" w14:textId="77777777" w:rsidR="00B66B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8D6894E" w14:textId="77777777" w:rsidR="00B66B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95E3DCB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756106" w14:textId="77777777" w:rsidR="00B66B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517F993" w14:textId="77777777" w:rsidR="00B66BEB" w:rsidRDefault="00000000">
            <w:r>
              <w:t>0.245</w:t>
            </w:r>
          </w:p>
        </w:tc>
      </w:tr>
      <w:tr w:rsidR="00B66BEB" w14:paraId="07881A41" w14:textId="77777777">
        <w:tc>
          <w:tcPr>
            <w:tcW w:w="3345" w:type="dxa"/>
            <w:vAlign w:val="center"/>
          </w:tcPr>
          <w:p w14:paraId="2A8ADFD5" w14:textId="77777777" w:rsidR="00B66BEB" w:rsidRDefault="00000000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2CB9AB5F" w14:textId="77777777" w:rsidR="00B66B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F02FCE" w14:textId="77777777" w:rsidR="00B66BEB" w:rsidRDefault="00000000">
            <w:r>
              <w:t>0.260</w:t>
            </w:r>
          </w:p>
        </w:tc>
        <w:tc>
          <w:tcPr>
            <w:tcW w:w="1075" w:type="dxa"/>
            <w:vAlign w:val="center"/>
          </w:tcPr>
          <w:p w14:paraId="3E66D8F0" w14:textId="77777777" w:rsidR="00B66BEB" w:rsidRDefault="00000000">
            <w:r>
              <w:t>4.370</w:t>
            </w:r>
          </w:p>
        </w:tc>
        <w:tc>
          <w:tcPr>
            <w:tcW w:w="848" w:type="dxa"/>
            <w:vAlign w:val="center"/>
          </w:tcPr>
          <w:p w14:paraId="0A9D46A2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AB675A" w14:textId="77777777" w:rsidR="00B66BEB" w:rsidRDefault="00000000">
            <w:r>
              <w:t>0.077</w:t>
            </w:r>
          </w:p>
        </w:tc>
        <w:tc>
          <w:tcPr>
            <w:tcW w:w="1064" w:type="dxa"/>
            <w:vAlign w:val="center"/>
          </w:tcPr>
          <w:p w14:paraId="20A8D1DF" w14:textId="77777777" w:rsidR="00B66BEB" w:rsidRDefault="00000000">
            <w:r>
              <w:t>0.336</w:t>
            </w:r>
          </w:p>
        </w:tc>
      </w:tr>
      <w:tr w:rsidR="00B66BEB" w14:paraId="58AF8B09" w14:textId="77777777">
        <w:tc>
          <w:tcPr>
            <w:tcW w:w="3345" w:type="dxa"/>
            <w:vAlign w:val="center"/>
          </w:tcPr>
          <w:p w14:paraId="0B63D29C" w14:textId="77777777" w:rsidR="00B66BE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93577B" w14:textId="77777777" w:rsidR="00B66BE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28FD4FD" w14:textId="77777777" w:rsidR="00B66BE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2EAB672" w14:textId="77777777" w:rsidR="00B66B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165E04D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5A95E2" w14:textId="77777777" w:rsidR="00B66BE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A34DA81" w14:textId="77777777" w:rsidR="00B66BEB" w:rsidRDefault="00000000">
            <w:r>
              <w:t>1.186</w:t>
            </w:r>
          </w:p>
        </w:tc>
      </w:tr>
      <w:tr w:rsidR="00B66BEB" w14:paraId="036746CC" w14:textId="77777777">
        <w:tc>
          <w:tcPr>
            <w:tcW w:w="3345" w:type="dxa"/>
            <w:vAlign w:val="center"/>
          </w:tcPr>
          <w:p w14:paraId="6175C1FE" w14:textId="77777777" w:rsidR="00B66B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A0126C" w14:textId="77777777" w:rsidR="00B66BEB" w:rsidRDefault="00000000">
            <w:r>
              <w:t>285</w:t>
            </w:r>
          </w:p>
        </w:tc>
        <w:tc>
          <w:tcPr>
            <w:tcW w:w="1075" w:type="dxa"/>
            <w:vAlign w:val="center"/>
          </w:tcPr>
          <w:p w14:paraId="00EFC1AF" w14:textId="77777777" w:rsidR="00B66B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E60136" w14:textId="77777777" w:rsidR="00B66B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C935A7" w14:textId="77777777" w:rsidR="00B66B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1C467D" w14:textId="77777777" w:rsidR="00B66BEB" w:rsidRDefault="00000000">
            <w:r>
              <w:t>2.352</w:t>
            </w:r>
          </w:p>
        </w:tc>
        <w:tc>
          <w:tcPr>
            <w:tcW w:w="1064" w:type="dxa"/>
            <w:vAlign w:val="center"/>
          </w:tcPr>
          <w:p w14:paraId="1BC8DA31" w14:textId="77777777" w:rsidR="00B66BEB" w:rsidRDefault="00000000">
            <w:r>
              <w:t>3.175</w:t>
            </w:r>
          </w:p>
        </w:tc>
      </w:tr>
      <w:tr w:rsidR="00B66BEB" w14:paraId="0771AFBE" w14:textId="77777777">
        <w:tc>
          <w:tcPr>
            <w:tcW w:w="3345" w:type="dxa"/>
            <w:shd w:val="clear" w:color="auto" w:fill="E6E6E6"/>
            <w:vAlign w:val="center"/>
          </w:tcPr>
          <w:p w14:paraId="2C13AE0B" w14:textId="77777777" w:rsidR="00B66BE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A089CBD" w14:textId="77777777" w:rsidR="00B66BE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66BEB" w14:paraId="5BE007CB" w14:textId="77777777">
        <w:tc>
          <w:tcPr>
            <w:tcW w:w="3345" w:type="dxa"/>
            <w:shd w:val="clear" w:color="auto" w:fill="E6E6E6"/>
            <w:vAlign w:val="center"/>
          </w:tcPr>
          <w:p w14:paraId="2F6FBE87" w14:textId="77777777" w:rsidR="00B66BE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ED04DA" w14:textId="77777777" w:rsidR="00B66BEB" w:rsidRDefault="00000000">
            <w:pPr>
              <w:jc w:val="center"/>
            </w:pPr>
            <w:r>
              <w:t>0.40</w:t>
            </w:r>
          </w:p>
        </w:tc>
      </w:tr>
      <w:tr w:rsidR="00B66BEB" w14:paraId="5440D8B8" w14:textId="77777777">
        <w:tc>
          <w:tcPr>
            <w:tcW w:w="3345" w:type="dxa"/>
            <w:shd w:val="clear" w:color="auto" w:fill="E6E6E6"/>
            <w:vAlign w:val="center"/>
          </w:tcPr>
          <w:p w14:paraId="3C97E677" w14:textId="77777777" w:rsidR="00B66BEB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A713667" w14:textId="77777777" w:rsidR="00B66BEB" w:rsidRDefault="00000000">
            <w:pPr>
              <w:jc w:val="center"/>
            </w:pPr>
            <w:r>
              <w:t>K = 0.40, D = 3.16</w:t>
            </w:r>
          </w:p>
        </w:tc>
      </w:tr>
      <w:tr w:rsidR="00B66BEB" w14:paraId="63AE888D" w14:textId="77777777">
        <w:tc>
          <w:tcPr>
            <w:tcW w:w="3345" w:type="dxa"/>
            <w:shd w:val="clear" w:color="auto" w:fill="E6E6E6"/>
            <w:vAlign w:val="center"/>
          </w:tcPr>
          <w:p w14:paraId="56C6F9BD" w14:textId="77777777" w:rsidR="00B66BEB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A679AE8" w14:textId="77777777" w:rsidR="00B66BEB" w:rsidRDefault="00B66BEB"/>
        </w:tc>
      </w:tr>
      <w:tr w:rsidR="00B66BEB" w14:paraId="199F9FBB" w14:textId="77777777">
        <w:tc>
          <w:tcPr>
            <w:tcW w:w="3345" w:type="dxa"/>
            <w:shd w:val="clear" w:color="auto" w:fill="E6E6E6"/>
            <w:vAlign w:val="center"/>
          </w:tcPr>
          <w:p w14:paraId="39B973FF" w14:textId="77777777" w:rsidR="00B66BEB" w:rsidRDefault="00000000">
            <w:r>
              <w:t>备注</w:t>
            </w:r>
          </w:p>
        </w:tc>
        <w:tc>
          <w:tcPr>
            <w:tcW w:w="5985" w:type="dxa"/>
            <w:gridSpan w:val="6"/>
          </w:tcPr>
          <w:p w14:paraId="1AA3D142" w14:textId="77777777" w:rsidR="00B66BEB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44</w:t>
            </w:r>
            <w:r>
              <w:t>页</w:t>
            </w:r>
          </w:p>
        </w:tc>
      </w:tr>
      <w:tr w:rsidR="00B66BEB" w14:paraId="41E37BAC" w14:textId="77777777">
        <w:tc>
          <w:tcPr>
            <w:tcW w:w="3345" w:type="dxa"/>
            <w:shd w:val="clear" w:color="auto" w:fill="E6E6E6"/>
            <w:vAlign w:val="center"/>
          </w:tcPr>
          <w:p w14:paraId="1BBF78BE" w14:textId="77777777" w:rsidR="00B66BE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B87C028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B66BEB" w14:paraId="09CA6FCD" w14:textId="77777777">
        <w:tc>
          <w:tcPr>
            <w:tcW w:w="3345" w:type="dxa"/>
            <w:shd w:val="clear" w:color="auto" w:fill="E6E6E6"/>
            <w:vAlign w:val="center"/>
          </w:tcPr>
          <w:p w14:paraId="4F0C57B7" w14:textId="77777777" w:rsidR="00B66BE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78DE657" w14:textId="77777777" w:rsidR="00B66BEB" w:rsidRDefault="00000000">
            <w:r>
              <w:t>K≤0.40</w:t>
            </w:r>
          </w:p>
        </w:tc>
      </w:tr>
      <w:tr w:rsidR="00B66BEB" w14:paraId="40299E5E" w14:textId="77777777">
        <w:tc>
          <w:tcPr>
            <w:tcW w:w="3345" w:type="dxa"/>
            <w:shd w:val="clear" w:color="auto" w:fill="E6E6E6"/>
            <w:vAlign w:val="center"/>
          </w:tcPr>
          <w:p w14:paraId="362FB6EF" w14:textId="77777777" w:rsidR="00B66BE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F89AFC9" w14:textId="77777777" w:rsidR="00B66BEB" w:rsidRDefault="00000000">
            <w:r>
              <w:t>满足</w:t>
            </w:r>
          </w:p>
        </w:tc>
      </w:tr>
    </w:tbl>
    <w:p w14:paraId="17AD48A7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C8F399" w14:textId="77777777" w:rsidR="00B66BEB" w:rsidRDefault="00000000">
      <w:pPr>
        <w:pStyle w:val="2"/>
        <w:widowControl w:val="0"/>
        <w:rPr>
          <w:kern w:val="2"/>
        </w:rPr>
      </w:pPr>
      <w:bookmarkStart w:id="46" w:name="_Toc155735762"/>
      <w:r>
        <w:rPr>
          <w:kern w:val="2"/>
        </w:rPr>
        <w:t>外墙</w:t>
      </w:r>
      <w:bookmarkEnd w:id="46"/>
    </w:p>
    <w:p w14:paraId="513638FB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735763"/>
      <w:r>
        <w:rPr>
          <w:color w:val="000000"/>
          <w:kern w:val="2"/>
          <w:szCs w:val="24"/>
        </w:rPr>
        <w:t>外墙相关构造</w:t>
      </w:r>
      <w:bookmarkEnd w:id="47"/>
    </w:p>
    <w:p w14:paraId="2834CD87" w14:textId="77777777" w:rsidR="00B66BE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6BEB" w14:paraId="11C4F31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BD6D71" w14:textId="77777777" w:rsidR="00B66BE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1C40C5" w14:textId="77777777" w:rsidR="00B66B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EDB2AA" w14:textId="77777777" w:rsidR="00B66B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BE938" w14:textId="77777777" w:rsidR="00B66B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ECB6E" w14:textId="77777777" w:rsidR="00B66BE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F1CBE" w14:textId="77777777" w:rsidR="00B66B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EE8084" w14:textId="77777777" w:rsidR="00B66BEB" w:rsidRDefault="00000000">
            <w:pPr>
              <w:jc w:val="center"/>
            </w:pPr>
            <w:r>
              <w:t>热惰性指标</w:t>
            </w:r>
          </w:p>
        </w:tc>
      </w:tr>
      <w:tr w:rsidR="00B66BEB" w14:paraId="684E7AE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AF6AFD" w14:textId="77777777" w:rsidR="00B66BEB" w:rsidRDefault="00B66B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A84261" w14:textId="77777777" w:rsidR="00B66B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74E3F" w14:textId="77777777" w:rsidR="00B66BE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1738A" w14:textId="77777777" w:rsidR="00B66B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A7F39" w14:textId="77777777" w:rsidR="00B66B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FA4EB" w14:textId="77777777" w:rsidR="00B66B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E6A4D5" w14:textId="77777777" w:rsidR="00B66BEB" w:rsidRDefault="00000000">
            <w:pPr>
              <w:jc w:val="center"/>
            </w:pPr>
            <w:r>
              <w:t>D=R*S</w:t>
            </w:r>
          </w:p>
        </w:tc>
      </w:tr>
      <w:tr w:rsidR="00B66BEB" w14:paraId="425C11AB" w14:textId="77777777">
        <w:tc>
          <w:tcPr>
            <w:tcW w:w="3345" w:type="dxa"/>
            <w:vAlign w:val="center"/>
          </w:tcPr>
          <w:p w14:paraId="25CF10D2" w14:textId="77777777" w:rsidR="00B66BEB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3C514A5" w14:textId="77777777" w:rsidR="00B66B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B5B4F1" w14:textId="77777777" w:rsidR="00B66BEB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7EB4176" w14:textId="77777777" w:rsidR="00B66BEB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73B49C0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890438" w14:textId="77777777" w:rsidR="00B66BEB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B73BE66" w14:textId="77777777" w:rsidR="00B66BEB" w:rsidRDefault="00000000">
            <w:r>
              <w:t>0.247</w:t>
            </w:r>
          </w:p>
        </w:tc>
      </w:tr>
      <w:tr w:rsidR="00B66BEB" w14:paraId="6BE21DDA" w14:textId="77777777">
        <w:tc>
          <w:tcPr>
            <w:tcW w:w="3345" w:type="dxa"/>
            <w:vAlign w:val="center"/>
          </w:tcPr>
          <w:p w14:paraId="611E92F4" w14:textId="77777777" w:rsidR="00B66BEB" w:rsidRDefault="00000000">
            <w:r>
              <w:t>砼空心砌块（单排孔）</w:t>
            </w:r>
          </w:p>
        </w:tc>
        <w:tc>
          <w:tcPr>
            <w:tcW w:w="848" w:type="dxa"/>
            <w:vAlign w:val="center"/>
          </w:tcPr>
          <w:p w14:paraId="6CF87F91" w14:textId="77777777" w:rsidR="00B66BEB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1442D138" w14:textId="77777777" w:rsidR="00B66BEB" w:rsidRDefault="00000000">
            <w:r>
              <w:t>0.900</w:t>
            </w:r>
          </w:p>
        </w:tc>
        <w:tc>
          <w:tcPr>
            <w:tcW w:w="1075" w:type="dxa"/>
            <w:vAlign w:val="center"/>
          </w:tcPr>
          <w:p w14:paraId="6261086A" w14:textId="77777777" w:rsidR="00B66BEB" w:rsidRDefault="00000000">
            <w:r>
              <w:t>7.480</w:t>
            </w:r>
          </w:p>
        </w:tc>
        <w:tc>
          <w:tcPr>
            <w:tcW w:w="848" w:type="dxa"/>
            <w:vAlign w:val="center"/>
          </w:tcPr>
          <w:p w14:paraId="3F8CB7C1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723A83" w14:textId="77777777" w:rsidR="00B66BEB" w:rsidRDefault="00000000">
            <w:r>
              <w:t>0.211</w:t>
            </w:r>
          </w:p>
        </w:tc>
        <w:tc>
          <w:tcPr>
            <w:tcW w:w="1064" w:type="dxa"/>
            <w:vAlign w:val="center"/>
          </w:tcPr>
          <w:p w14:paraId="7D3B6D6E" w14:textId="77777777" w:rsidR="00B66BEB" w:rsidRDefault="00000000">
            <w:r>
              <w:t>1.579</w:t>
            </w:r>
          </w:p>
        </w:tc>
      </w:tr>
      <w:tr w:rsidR="00B66BEB" w14:paraId="4AEC119D" w14:textId="77777777">
        <w:tc>
          <w:tcPr>
            <w:tcW w:w="3345" w:type="dxa"/>
            <w:vAlign w:val="center"/>
          </w:tcPr>
          <w:p w14:paraId="5CA02F00" w14:textId="77777777" w:rsidR="00B66BEB" w:rsidRDefault="00000000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0838081E" w14:textId="77777777" w:rsidR="00B66BEB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689C16B3" w14:textId="77777777" w:rsidR="00B66BEB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471FCCE2" w14:textId="77777777" w:rsidR="00B66BEB" w:rsidRDefault="00000000">
            <w:r>
              <w:t>0.748</w:t>
            </w:r>
          </w:p>
        </w:tc>
        <w:tc>
          <w:tcPr>
            <w:tcW w:w="848" w:type="dxa"/>
            <w:vAlign w:val="center"/>
          </w:tcPr>
          <w:p w14:paraId="2A03DD9C" w14:textId="77777777" w:rsidR="00B66BE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1596589" w14:textId="77777777" w:rsidR="00B66BEB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0D993DFF" w14:textId="77777777" w:rsidR="00B66BEB" w:rsidRDefault="00000000">
            <w:r>
              <w:t>1.496</w:t>
            </w:r>
          </w:p>
        </w:tc>
      </w:tr>
      <w:tr w:rsidR="00B66BEB" w14:paraId="5A03217C" w14:textId="77777777">
        <w:tc>
          <w:tcPr>
            <w:tcW w:w="3345" w:type="dxa"/>
            <w:vAlign w:val="center"/>
          </w:tcPr>
          <w:p w14:paraId="5D6C93CB" w14:textId="77777777" w:rsidR="00B66B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6EB1D5" w14:textId="77777777" w:rsidR="00B66BEB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16A8FF1D" w14:textId="77777777" w:rsidR="00B66B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4FC0FE" w14:textId="77777777" w:rsidR="00B66B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AABB8B9" w14:textId="77777777" w:rsidR="00B66B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DA7324" w14:textId="77777777" w:rsidR="00B66BEB" w:rsidRDefault="00000000">
            <w:r>
              <w:t>1.901</w:t>
            </w:r>
          </w:p>
        </w:tc>
        <w:tc>
          <w:tcPr>
            <w:tcW w:w="1064" w:type="dxa"/>
            <w:vAlign w:val="center"/>
          </w:tcPr>
          <w:p w14:paraId="2F7FEF11" w14:textId="77777777" w:rsidR="00B66BEB" w:rsidRDefault="00000000">
            <w:r>
              <w:t>3.322</w:t>
            </w:r>
          </w:p>
        </w:tc>
      </w:tr>
      <w:tr w:rsidR="00B66BEB" w14:paraId="3F7A1903" w14:textId="77777777">
        <w:tc>
          <w:tcPr>
            <w:tcW w:w="3345" w:type="dxa"/>
            <w:shd w:val="clear" w:color="auto" w:fill="E6E6E6"/>
            <w:vAlign w:val="center"/>
          </w:tcPr>
          <w:p w14:paraId="452888BC" w14:textId="77777777" w:rsidR="00B66BE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F126359" w14:textId="77777777" w:rsidR="00B66BEB" w:rsidRDefault="00000000">
            <w:pPr>
              <w:jc w:val="center"/>
            </w:pPr>
            <w:r>
              <w:t>0.49</w:t>
            </w:r>
          </w:p>
        </w:tc>
      </w:tr>
      <w:tr w:rsidR="00B66BEB" w14:paraId="6C172922" w14:textId="77777777">
        <w:tc>
          <w:tcPr>
            <w:tcW w:w="3345" w:type="dxa"/>
            <w:shd w:val="clear" w:color="auto" w:fill="E6E6E6"/>
            <w:vAlign w:val="center"/>
          </w:tcPr>
          <w:p w14:paraId="4A1E4D19" w14:textId="77777777" w:rsidR="00B66BEB" w:rsidRDefault="0000000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7809D17" w14:textId="77777777" w:rsidR="00B66BEB" w:rsidRDefault="00000000">
            <w:pPr>
              <w:jc w:val="center"/>
            </w:pPr>
            <w:r>
              <w:t>0.49 + 275.53/4202.26 = 0.55</w:t>
            </w:r>
          </w:p>
        </w:tc>
      </w:tr>
      <w:tr w:rsidR="00B66BEB" w14:paraId="2A247E18" w14:textId="77777777">
        <w:tc>
          <w:tcPr>
            <w:tcW w:w="3345" w:type="dxa"/>
            <w:shd w:val="clear" w:color="auto" w:fill="E6E6E6"/>
            <w:vAlign w:val="center"/>
          </w:tcPr>
          <w:p w14:paraId="4F91FCE1" w14:textId="77777777" w:rsidR="00B66BEB" w:rsidRDefault="00000000">
            <w:r>
              <w:t>备注</w:t>
            </w:r>
          </w:p>
        </w:tc>
        <w:tc>
          <w:tcPr>
            <w:tcW w:w="5985" w:type="dxa"/>
            <w:gridSpan w:val="6"/>
          </w:tcPr>
          <w:p w14:paraId="2E9F2393" w14:textId="77777777" w:rsidR="00B66BEB" w:rsidRDefault="00000000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67</w:t>
            </w:r>
            <w:r>
              <w:t>页</w:t>
            </w:r>
          </w:p>
        </w:tc>
      </w:tr>
    </w:tbl>
    <w:p w14:paraId="55062154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735764"/>
      <w:r>
        <w:rPr>
          <w:color w:val="000000"/>
          <w:kern w:val="2"/>
          <w:szCs w:val="24"/>
        </w:rPr>
        <w:lastRenderedPageBreak/>
        <w:t>外墙线性热桥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B66BEB" w14:paraId="086B8BFA" w14:textId="77777777">
        <w:tc>
          <w:tcPr>
            <w:tcW w:w="2314" w:type="dxa"/>
            <w:shd w:val="clear" w:color="auto" w:fill="E6E6E6"/>
            <w:vAlign w:val="center"/>
          </w:tcPr>
          <w:p w14:paraId="67397FB6" w14:textId="77777777" w:rsidR="00B66BEB" w:rsidRDefault="00000000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23E54E0C" w14:textId="77777777" w:rsidR="00B66BEB" w:rsidRDefault="00000000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EEFEF89" w14:textId="77777777" w:rsidR="00B66BEB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C5380E" w14:textId="77777777" w:rsidR="00B66BEB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A045065" w14:textId="77777777" w:rsidR="00B66BEB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28D0E54" w14:textId="77777777" w:rsidR="00B66BEB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B66BEB" w14:paraId="53DCC4E2" w14:textId="77777777">
        <w:tc>
          <w:tcPr>
            <w:tcW w:w="2314" w:type="dxa"/>
            <w:vMerge w:val="restart"/>
            <w:vAlign w:val="center"/>
          </w:tcPr>
          <w:p w14:paraId="20E5B909" w14:textId="77777777" w:rsidR="00B66BEB" w:rsidRDefault="00000000">
            <w:r>
              <w:t>外墙－屋顶</w:t>
            </w:r>
          </w:p>
        </w:tc>
        <w:tc>
          <w:tcPr>
            <w:tcW w:w="877" w:type="dxa"/>
            <w:vAlign w:val="center"/>
          </w:tcPr>
          <w:p w14:paraId="27F83F20" w14:textId="77777777" w:rsidR="00B66BEB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799A7295" w14:textId="77777777" w:rsidR="00B66BEB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352AB4AB" w14:textId="77777777" w:rsidR="00B66BEB" w:rsidRDefault="00000000">
            <w:r>
              <w:t>0.238</w:t>
            </w:r>
          </w:p>
        </w:tc>
        <w:tc>
          <w:tcPr>
            <w:tcW w:w="1499" w:type="dxa"/>
            <w:vAlign w:val="center"/>
          </w:tcPr>
          <w:p w14:paraId="4261C562" w14:textId="77777777" w:rsidR="00B66BEB" w:rsidRDefault="00000000">
            <w:r>
              <w:t>33.30</w:t>
            </w:r>
          </w:p>
        </w:tc>
        <w:tc>
          <w:tcPr>
            <w:tcW w:w="1499" w:type="dxa"/>
            <w:vAlign w:val="center"/>
          </w:tcPr>
          <w:p w14:paraId="3BDE2275" w14:textId="77777777" w:rsidR="00B66BEB" w:rsidRDefault="00000000">
            <w:r>
              <w:t>7.91</w:t>
            </w:r>
          </w:p>
        </w:tc>
      </w:tr>
      <w:tr w:rsidR="00B66BEB" w14:paraId="10BE6A44" w14:textId="77777777">
        <w:tc>
          <w:tcPr>
            <w:tcW w:w="2314" w:type="dxa"/>
            <w:vMerge/>
            <w:vAlign w:val="center"/>
          </w:tcPr>
          <w:p w14:paraId="5779FEE5" w14:textId="77777777" w:rsidR="00B66BEB" w:rsidRDefault="00B66BEB"/>
        </w:tc>
        <w:tc>
          <w:tcPr>
            <w:tcW w:w="877" w:type="dxa"/>
            <w:vAlign w:val="center"/>
          </w:tcPr>
          <w:p w14:paraId="7E348D80" w14:textId="77777777" w:rsidR="00B66BEB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4125606F" w14:textId="77777777" w:rsidR="00B66BEB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51F162C2" w14:textId="77777777" w:rsidR="00B66BEB" w:rsidRDefault="00000000">
            <w:r>
              <w:t>0.238</w:t>
            </w:r>
          </w:p>
        </w:tc>
        <w:tc>
          <w:tcPr>
            <w:tcW w:w="1499" w:type="dxa"/>
            <w:vAlign w:val="center"/>
          </w:tcPr>
          <w:p w14:paraId="34667D8D" w14:textId="77777777" w:rsidR="00B66BEB" w:rsidRDefault="00000000">
            <w:r>
              <w:t>116.10</w:t>
            </w:r>
          </w:p>
        </w:tc>
        <w:tc>
          <w:tcPr>
            <w:tcW w:w="1499" w:type="dxa"/>
            <w:vAlign w:val="center"/>
          </w:tcPr>
          <w:p w14:paraId="5AEB523A" w14:textId="77777777" w:rsidR="00B66BEB" w:rsidRDefault="00000000">
            <w:r>
              <w:t>27.59</w:t>
            </w:r>
          </w:p>
        </w:tc>
      </w:tr>
      <w:tr w:rsidR="00B66BEB" w14:paraId="35831146" w14:textId="77777777">
        <w:tc>
          <w:tcPr>
            <w:tcW w:w="2314" w:type="dxa"/>
            <w:vMerge/>
            <w:vAlign w:val="center"/>
          </w:tcPr>
          <w:p w14:paraId="73FF7B75" w14:textId="77777777" w:rsidR="00B66BEB" w:rsidRDefault="00B66BEB"/>
        </w:tc>
        <w:tc>
          <w:tcPr>
            <w:tcW w:w="877" w:type="dxa"/>
            <w:vAlign w:val="center"/>
          </w:tcPr>
          <w:p w14:paraId="2B301FA8" w14:textId="77777777" w:rsidR="00B66BE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703B3616" w14:textId="77777777" w:rsidR="00B66BEB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2A96E3D4" w14:textId="77777777" w:rsidR="00B66BEB" w:rsidRDefault="00000000">
            <w:r>
              <w:t>0.238</w:t>
            </w:r>
          </w:p>
        </w:tc>
        <w:tc>
          <w:tcPr>
            <w:tcW w:w="1499" w:type="dxa"/>
            <w:vAlign w:val="center"/>
          </w:tcPr>
          <w:p w14:paraId="79AEFCFA" w14:textId="77777777" w:rsidR="00B66BEB" w:rsidRDefault="00000000">
            <w:r>
              <w:t>36.08</w:t>
            </w:r>
          </w:p>
        </w:tc>
        <w:tc>
          <w:tcPr>
            <w:tcW w:w="1499" w:type="dxa"/>
            <w:vAlign w:val="center"/>
          </w:tcPr>
          <w:p w14:paraId="492BEF2B" w14:textId="77777777" w:rsidR="00B66BEB" w:rsidRDefault="00000000">
            <w:r>
              <w:t>8.57</w:t>
            </w:r>
          </w:p>
        </w:tc>
      </w:tr>
      <w:tr w:rsidR="00B66BEB" w14:paraId="338D5B8D" w14:textId="77777777">
        <w:tc>
          <w:tcPr>
            <w:tcW w:w="2314" w:type="dxa"/>
            <w:vMerge/>
            <w:vAlign w:val="center"/>
          </w:tcPr>
          <w:p w14:paraId="003A7D4E" w14:textId="77777777" w:rsidR="00B66BEB" w:rsidRDefault="00B66BEB"/>
        </w:tc>
        <w:tc>
          <w:tcPr>
            <w:tcW w:w="877" w:type="dxa"/>
            <w:vAlign w:val="center"/>
          </w:tcPr>
          <w:p w14:paraId="5EE5C8C4" w14:textId="77777777" w:rsidR="00B66BE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3053E038" w14:textId="77777777" w:rsidR="00B66BEB" w:rsidRDefault="00000000">
            <w:r>
              <w:t>OW-R5</w:t>
            </w:r>
          </w:p>
        </w:tc>
        <w:tc>
          <w:tcPr>
            <w:tcW w:w="1697" w:type="dxa"/>
            <w:vAlign w:val="center"/>
          </w:tcPr>
          <w:p w14:paraId="1CCDA47B" w14:textId="77777777" w:rsidR="00B66BEB" w:rsidRDefault="00000000">
            <w:r>
              <w:t>0.238</w:t>
            </w:r>
          </w:p>
        </w:tc>
        <w:tc>
          <w:tcPr>
            <w:tcW w:w="1499" w:type="dxa"/>
            <w:vAlign w:val="center"/>
          </w:tcPr>
          <w:p w14:paraId="182BB7E3" w14:textId="77777777" w:rsidR="00B66BEB" w:rsidRDefault="00000000">
            <w:r>
              <w:t>36.45</w:t>
            </w:r>
          </w:p>
        </w:tc>
        <w:tc>
          <w:tcPr>
            <w:tcW w:w="1499" w:type="dxa"/>
            <w:vAlign w:val="center"/>
          </w:tcPr>
          <w:p w14:paraId="603A3197" w14:textId="77777777" w:rsidR="00B66BEB" w:rsidRDefault="00000000">
            <w:r>
              <w:t>8.66</w:t>
            </w:r>
          </w:p>
        </w:tc>
      </w:tr>
      <w:tr w:rsidR="00B66BEB" w14:paraId="3BE0FDA1" w14:textId="77777777">
        <w:tc>
          <w:tcPr>
            <w:tcW w:w="2314" w:type="dxa"/>
            <w:vMerge w:val="restart"/>
            <w:vAlign w:val="center"/>
          </w:tcPr>
          <w:p w14:paraId="50FE0710" w14:textId="77777777" w:rsidR="00B66BEB" w:rsidRDefault="00000000">
            <w:r>
              <w:t>外墙－窗左右口</w:t>
            </w:r>
          </w:p>
        </w:tc>
        <w:tc>
          <w:tcPr>
            <w:tcW w:w="877" w:type="dxa"/>
            <w:vAlign w:val="center"/>
          </w:tcPr>
          <w:p w14:paraId="3C61DEA8" w14:textId="77777777" w:rsidR="00B66BEB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11A7B7D0" w14:textId="77777777" w:rsidR="00B66BEB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6A4365CD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36A54F00" w14:textId="77777777" w:rsidR="00B66BEB" w:rsidRDefault="00000000">
            <w:r>
              <w:t>177.20</w:t>
            </w:r>
          </w:p>
        </w:tc>
        <w:tc>
          <w:tcPr>
            <w:tcW w:w="1499" w:type="dxa"/>
            <w:vAlign w:val="center"/>
          </w:tcPr>
          <w:p w14:paraId="7ED4918E" w14:textId="77777777" w:rsidR="00B66BEB" w:rsidRDefault="00000000">
            <w:r>
              <w:t>18.15</w:t>
            </w:r>
          </w:p>
        </w:tc>
      </w:tr>
      <w:tr w:rsidR="00B66BEB" w14:paraId="5EC9E0D6" w14:textId="77777777">
        <w:tc>
          <w:tcPr>
            <w:tcW w:w="2314" w:type="dxa"/>
            <w:vMerge/>
            <w:vAlign w:val="center"/>
          </w:tcPr>
          <w:p w14:paraId="416EEBDF" w14:textId="77777777" w:rsidR="00B66BEB" w:rsidRDefault="00B66BEB"/>
        </w:tc>
        <w:tc>
          <w:tcPr>
            <w:tcW w:w="877" w:type="dxa"/>
            <w:vAlign w:val="center"/>
          </w:tcPr>
          <w:p w14:paraId="575B9071" w14:textId="77777777" w:rsidR="00B66BEB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6EC1355C" w14:textId="77777777" w:rsidR="00B66BEB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0529035C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11729A7F" w14:textId="77777777" w:rsidR="00B66BEB" w:rsidRDefault="00000000">
            <w:r>
              <w:t>421.80</w:t>
            </w:r>
          </w:p>
        </w:tc>
        <w:tc>
          <w:tcPr>
            <w:tcW w:w="1499" w:type="dxa"/>
            <w:vAlign w:val="center"/>
          </w:tcPr>
          <w:p w14:paraId="749DA4D8" w14:textId="77777777" w:rsidR="00B66BEB" w:rsidRDefault="00000000">
            <w:r>
              <w:t>43.19</w:t>
            </w:r>
          </w:p>
        </w:tc>
      </w:tr>
      <w:tr w:rsidR="00B66BEB" w14:paraId="7B6A5438" w14:textId="77777777">
        <w:tc>
          <w:tcPr>
            <w:tcW w:w="2314" w:type="dxa"/>
            <w:vMerge/>
            <w:vAlign w:val="center"/>
          </w:tcPr>
          <w:p w14:paraId="01C36104" w14:textId="77777777" w:rsidR="00B66BEB" w:rsidRDefault="00B66BEB"/>
        </w:tc>
        <w:tc>
          <w:tcPr>
            <w:tcW w:w="877" w:type="dxa"/>
            <w:vAlign w:val="center"/>
          </w:tcPr>
          <w:p w14:paraId="3F6D7FD0" w14:textId="77777777" w:rsidR="00B66BE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66CD3298" w14:textId="77777777" w:rsidR="00B66BEB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691ACE81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44710A2C" w14:textId="77777777" w:rsidR="00B66BEB" w:rsidRDefault="00000000">
            <w:r>
              <w:t>416.20</w:t>
            </w:r>
          </w:p>
        </w:tc>
        <w:tc>
          <w:tcPr>
            <w:tcW w:w="1499" w:type="dxa"/>
            <w:vAlign w:val="center"/>
          </w:tcPr>
          <w:p w14:paraId="3FA0159F" w14:textId="77777777" w:rsidR="00B66BEB" w:rsidRDefault="00000000">
            <w:r>
              <w:t>42.62</w:t>
            </w:r>
          </w:p>
        </w:tc>
      </w:tr>
      <w:tr w:rsidR="00B66BEB" w14:paraId="04E81242" w14:textId="77777777">
        <w:tc>
          <w:tcPr>
            <w:tcW w:w="2314" w:type="dxa"/>
            <w:vMerge/>
            <w:vAlign w:val="center"/>
          </w:tcPr>
          <w:p w14:paraId="392DD1EB" w14:textId="77777777" w:rsidR="00B66BEB" w:rsidRDefault="00B66BEB"/>
        </w:tc>
        <w:tc>
          <w:tcPr>
            <w:tcW w:w="877" w:type="dxa"/>
            <w:vAlign w:val="center"/>
          </w:tcPr>
          <w:p w14:paraId="2DDAFBAA" w14:textId="77777777" w:rsidR="00B66BE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44F573B0" w14:textId="77777777" w:rsidR="00B66BEB" w:rsidRDefault="00000000">
            <w:r>
              <w:t>OW-WR4</w:t>
            </w:r>
          </w:p>
        </w:tc>
        <w:tc>
          <w:tcPr>
            <w:tcW w:w="1697" w:type="dxa"/>
            <w:vAlign w:val="center"/>
          </w:tcPr>
          <w:p w14:paraId="1763F2FE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706DBBC2" w14:textId="77777777" w:rsidR="00B66BEB" w:rsidRDefault="00000000">
            <w:r>
              <w:t>195.20</w:t>
            </w:r>
          </w:p>
        </w:tc>
        <w:tc>
          <w:tcPr>
            <w:tcW w:w="1499" w:type="dxa"/>
            <w:vAlign w:val="center"/>
          </w:tcPr>
          <w:p w14:paraId="3CC8F83D" w14:textId="77777777" w:rsidR="00B66BEB" w:rsidRDefault="00000000">
            <w:r>
              <w:t>19.99</w:t>
            </w:r>
          </w:p>
        </w:tc>
      </w:tr>
      <w:tr w:rsidR="00B66BEB" w14:paraId="36B43540" w14:textId="77777777">
        <w:tc>
          <w:tcPr>
            <w:tcW w:w="2314" w:type="dxa"/>
            <w:vMerge w:val="restart"/>
            <w:vAlign w:val="center"/>
          </w:tcPr>
          <w:p w14:paraId="56111623" w14:textId="77777777" w:rsidR="00B66BEB" w:rsidRDefault="00000000">
            <w:r>
              <w:t>外墙－窗上口</w:t>
            </w:r>
          </w:p>
        </w:tc>
        <w:tc>
          <w:tcPr>
            <w:tcW w:w="877" w:type="dxa"/>
            <w:vAlign w:val="center"/>
          </w:tcPr>
          <w:p w14:paraId="688B2457" w14:textId="77777777" w:rsidR="00B66BEB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3CFDFF76" w14:textId="77777777" w:rsidR="00B66BEB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773E343F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286741AF" w14:textId="77777777" w:rsidR="00B66BEB" w:rsidRDefault="00000000">
            <w:r>
              <w:t>99.30</w:t>
            </w:r>
          </w:p>
        </w:tc>
        <w:tc>
          <w:tcPr>
            <w:tcW w:w="1499" w:type="dxa"/>
            <w:vAlign w:val="center"/>
          </w:tcPr>
          <w:p w14:paraId="1C4FA686" w14:textId="77777777" w:rsidR="00B66BEB" w:rsidRDefault="00000000">
            <w:r>
              <w:t>10.17</w:t>
            </w:r>
          </w:p>
        </w:tc>
      </w:tr>
      <w:tr w:rsidR="00B66BEB" w14:paraId="13F5A9C7" w14:textId="77777777">
        <w:tc>
          <w:tcPr>
            <w:tcW w:w="2314" w:type="dxa"/>
            <w:vMerge/>
            <w:vAlign w:val="center"/>
          </w:tcPr>
          <w:p w14:paraId="3A6BB889" w14:textId="77777777" w:rsidR="00B66BEB" w:rsidRDefault="00B66BEB"/>
        </w:tc>
        <w:tc>
          <w:tcPr>
            <w:tcW w:w="877" w:type="dxa"/>
            <w:vAlign w:val="center"/>
          </w:tcPr>
          <w:p w14:paraId="519322E8" w14:textId="77777777" w:rsidR="00B66BEB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14AEEE88" w14:textId="77777777" w:rsidR="00B66BEB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16019F7D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57504E35" w14:textId="77777777" w:rsidR="00B66BEB" w:rsidRDefault="00000000">
            <w:r>
              <w:t>177.00</w:t>
            </w:r>
          </w:p>
        </w:tc>
        <w:tc>
          <w:tcPr>
            <w:tcW w:w="1499" w:type="dxa"/>
            <w:vAlign w:val="center"/>
          </w:tcPr>
          <w:p w14:paraId="3ED53240" w14:textId="77777777" w:rsidR="00B66BEB" w:rsidRDefault="00000000">
            <w:r>
              <w:t>18.12</w:t>
            </w:r>
          </w:p>
        </w:tc>
      </w:tr>
      <w:tr w:rsidR="00B66BEB" w14:paraId="7A726438" w14:textId="77777777">
        <w:tc>
          <w:tcPr>
            <w:tcW w:w="2314" w:type="dxa"/>
            <w:vMerge/>
            <w:vAlign w:val="center"/>
          </w:tcPr>
          <w:p w14:paraId="527EF9AE" w14:textId="77777777" w:rsidR="00B66BEB" w:rsidRDefault="00B66BEB"/>
        </w:tc>
        <w:tc>
          <w:tcPr>
            <w:tcW w:w="877" w:type="dxa"/>
            <w:vAlign w:val="center"/>
          </w:tcPr>
          <w:p w14:paraId="6C3D5F80" w14:textId="77777777" w:rsidR="00B66BE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0985A2CC" w14:textId="77777777" w:rsidR="00B66BEB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66C311CC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648EA6F5" w14:textId="77777777" w:rsidR="00B66BEB" w:rsidRDefault="00000000">
            <w:r>
              <w:t>173.40</w:t>
            </w:r>
          </w:p>
        </w:tc>
        <w:tc>
          <w:tcPr>
            <w:tcW w:w="1499" w:type="dxa"/>
            <w:vAlign w:val="center"/>
          </w:tcPr>
          <w:p w14:paraId="4FA7FBC4" w14:textId="77777777" w:rsidR="00B66BEB" w:rsidRDefault="00000000">
            <w:r>
              <w:t>17.76</w:t>
            </w:r>
          </w:p>
        </w:tc>
      </w:tr>
      <w:tr w:rsidR="00B66BEB" w14:paraId="5034EB23" w14:textId="77777777">
        <w:tc>
          <w:tcPr>
            <w:tcW w:w="2314" w:type="dxa"/>
            <w:vMerge/>
            <w:vAlign w:val="center"/>
          </w:tcPr>
          <w:p w14:paraId="117BA644" w14:textId="77777777" w:rsidR="00B66BEB" w:rsidRDefault="00B66BEB"/>
        </w:tc>
        <w:tc>
          <w:tcPr>
            <w:tcW w:w="877" w:type="dxa"/>
            <w:vAlign w:val="center"/>
          </w:tcPr>
          <w:p w14:paraId="4FA64429" w14:textId="77777777" w:rsidR="00B66BE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3891C158" w14:textId="77777777" w:rsidR="00B66BEB" w:rsidRDefault="00000000">
            <w:r>
              <w:t>OW-WU4</w:t>
            </w:r>
          </w:p>
        </w:tc>
        <w:tc>
          <w:tcPr>
            <w:tcW w:w="1697" w:type="dxa"/>
            <w:vAlign w:val="center"/>
          </w:tcPr>
          <w:p w14:paraId="4AB32EC0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57155729" w14:textId="77777777" w:rsidR="00B66BEB" w:rsidRDefault="00000000">
            <w:r>
              <w:t>80.70</w:t>
            </w:r>
          </w:p>
        </w:tc>
        <w:tc>
          <w:tcPr>
            <w:tcW w:w="1499" w:type="dxa"/>
            <w:vAlign w:val="center"/>
          </w:tcPr>
          <w:p w14:paraId="68BDB0CF" w14:textId="77777777" w:rsidR="00B66BEB" w:rsidRDefault="00000000">
            <w:r>
              <w:t>8.26</w:t>
            </w:r>
          </w:p>
        </w:tc>
      </w:tr>
      <w:tr w:rsidR="00B66BEB" w14:paraId="506BDD98" w14:textId="77777777">
        <w:tc>
          <w:tcPr>
            <w:tcW w:w="2314" w:type="dxa"/>
            <w:vMerge w:val="restart"/>
            <w:vAlign w:val="center"/>
          </w:tcPr>
          <w:p w14:paraId="192D73CF" w14:textId="77777777" w:rsidR="00B66BEB" w:rsidRDefault="00000000">
            <w:r>
              <w:t>外墙－窗下口</w:t>
            </w:r>
          </w:p>
        </w:tc>
        <w:tc>
          <w:tcPr>
            <w:tcW w:w="877" w:type="dxa"/>
            <w:vAlign w:val="center"/>
          </w:tcPr>
          <w:p w14:paraId="7FC09AB8" w14:textId="77777777" w:rsidR="00B66BEB" w:rsidRDefault="00000000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14:paraId="1AFC92D6" w14:textId="77777777" w:rsidR="00B66BEB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6699D74F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36E5DB0D" w14:textId="77777777" w:rsidR="00B66BEB" w:rsidRDefault="00000000">
            <w:r>
              <w:t>70.50</w:t>
            </w:r>
          </w:p>
        </w:tc>
        <w:tc>
          <w:tcPr>
            <w:tcW w:w="1499" w:type="dxa"/>
            <w:vAlign w:val="center"/>
          </w:tcPr>
          <w:p w14:paraId="2B114409" w14:textId="77777777" w:rsidR="00B66BEB" w:rsidRDefault="00000000">
            <w:r>
              <w:t>7.22</w:t>
            </w:r>
          </w:p>
        </w:tc>
      </w:tr>
      <w:tr w:rsidR="00B66BEB" w14:paraId="0C57DD58" w14:textId="77777777">
        <w:tc>
          <w:tcPr>
            <w:tcW w:w="2314" w:type="dxa"/>
            <w:vMerge/>
            <w:vAlign w:val="center"/>
          </w:tcPr>
          <w:p w14:paraId="5520DF44" w14:textId="77777777" w:rsidR="00B66BEB" w:rsidRDefault="00B66BEB"/>
        </w:tc>
        <w:tc>
          <w:tcPr>
            <w:tcW w:w="877" w:type="dxa"/>
            <w:vAlign w:val="center"/>
          </w:tcPr>
          <w:p w14:paraId="692225BE" w14:textId="77777777" w:rsidR="00B66BEB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5E0ED565" w14:textId="77777777" w:rsidR="00B66BEB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7A1D68B1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554648CF" w14:textId="77777777" w:rsidR="00B66BEB" w:rsidRDefault="00000000">
            <w:r>
              <w:t>166.50</w:t>
            </w:r>
          </w:p>
        </w:tc>
        <w:tc>
          <w:tcPr>
            <w:tcW w:w="1499" w:type="dxa"/>
            <w:vAlign w:val="center"/>
          </w:tcPr>
          <w:p w14:paraId="04640671" w14:textId="77777777" w:rsidR="00B66BEB" w:rsidRDefault="00000000">
            <w:r>
              <w:t>17.05</w:t>
            </w:r>
          </w:p>
        </w:tc>
      </w:tr>
      <w:tr w:rsidR="00B66BEB" w14:paraId="7C795333" w14:textId="77777777">
        <w:tc>
          <w:tcPr>
            <w:tcW w:w="2314" w:type="dxa"/>
            <w:vMerge/>
            <w:vAlign w:val="center"/>
          </w:tcPr>
          <w:p w14:paraId="21D3269A" w14:textId="77777777" w:rsidR="00B66BEB" w:rsidRDefault="00B66BEB"/>
        </w:tc>
        <w:tc>
          <w:tcPr>
            <w:tcW w:w="877" w:type="dxa"/>
            <w:vAlign w:val="center"/>
          </w:tcPr>
          <w:p w14:paraId="3C7CAD2D" w14:textId="77777777" w:rsidR="00B66BE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160C58EA" w14:textId="77777777" w:rsidR="00B66BEB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72BBBA02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26DBD6FD" w14:textId="77777777" w:rsidR="00B66BEB" w:rsidRDefault="00000000">
            <w:r>
              <w:t>116.10</w:t>
            </w:r>
          </w:p>
        </w:tc>
        <w:tc>
          <w:tcPr>
            <w:tcW w:w="1499" w:type="dxa"/>
            <w:vAlign w:val="center"/>
          </w:tcPr>
          <w:p w14:paraId="5AD36FEA" w14:textId="77777777" w:rsidR="00B66BEB" w:rsidRDefault="00000000">
            <w:r>
              <w:t>11.89</w:t>
            </w:r>
          </w:p>
        </w:tc>
      </w:tr>
      <w:tr w:rsidR="00B66BEB" w14:paraId="0051FD34" w14:textId="77777777">
        <w:tc>
          <w:tcPr>
            <w:tcW w:w="2314" w:type="dxa"/>
            <w:vMerge/>
            <w:vAlign w:val="center"/>
          </w:tcPr>
          <w:p w14:paraId="5579BAA5" w14:textId="77777777" w:rsidR="00B66BEB" w:rsidRDefault="00B66BEB"/>
        </w:tc>
        <w:tc>
          <w:tcPr>
            <w:tcW w:w="877" w:type="dxa"/>
            <w:vAlign w:val="center"/>
          </w:tcPr>
          <w:p w14:paraId="39FA342B" w14:textId="77777777" w:rsidR="00B66BE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4EB0227F" w14:textId="77777777" w:rsidR="00B66BEB" w:rsidRDefault="00000000">
            <w:r>
              <w:t>OW-WB8</w:t>
            </w:r>
          </w:p>
        </w:tc>
        <w:tc>
          <w:tcPr>
            <w:tcW w:w="1697" w:type="dxa"/>
            <w:vAlign w:val="center"/>
          </w:tcPr>
          <w:p w14:paraId="562849E9" w14:textId="77777777" w:rsidR="00B66BEB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62A85F70" w14:textId="77777777" w:rsidR="00B66BEB" w:rsidRDefault="00000000">
            <w:r>
              <w:t>59.70</w:t>
            </w:r>
          </w:p>
        </w:tc>
        <w:tc>
          <w:tcPr>
            <w:tcW w:w="1499" w:type="dxa"/>
            <w:vAlign w:val="center"/>
          </w:tcPr>
          <w:p w14:paraId="706225D3" w14:textId="77777777" w:rsidR="00B66BEB" w:rsidRDefault="00000000">
            <w:r>
              <w:t>6.11</w:t>
            </w:r>
          </w:p>
        </w:tc>
      </w:tr>
      <w:tr w:rsidR="00B66BEB" w14:paraId="209EC48C" w14:textId="77777777">
        <w:tc>
          <w:tcPr>
            <w:tcW w:w="2314" w:type="dxa"/>
            <w:vAlign w:val="center"/>
          </w:tcPr>
          <w:p w14:paraId="646B5695" w14:textId="77777777" w:rsidR="00B66BEB" w:rsidRDefault="00000000">
            <w:r>
              <w:t>外墙－凹墙角</w:t>
            </w:r>
          </w:p>
        </w:tc>
        <w:tc>
          <w:tcPr>
            <w:tcW w:w="877" w:type="dxa"/>
            <w:vAlign w:val="center"/>
          </w:tcPr>
          <w:p w14:paraId="04E56FCB" w14:textId="77777777" w:rsidR="00B66BEB" w:rsidRDefault="00000000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70FE828E" w14:textId="77777777" w:rsidR="00B66BEB" w:rsidRDefault="00000000">
            <w:r>
              <w:t>OW-C2</w:t>
            </w:r>
          </w:p>
        </w:tc>
        <w:tc>
          <w:tcPr>
            <w:tcW w:w="1697" w:type="dxa"/>
            <w:vAlign w:val="center"/>
          </w:tcPr>
          <w:p w14:paraId="6EE36A2F" w14:textId="77777777" w:rsidR="00B66BEB" w:rsidRDefault="00000000">
            <w:r>
              <w:t>0.01/2=0.005</w:t>
            </w:r>
          </w:p>
        </w:tc>
        <w:tc>
          <w:tcPr>
            <w:tcW w:w="1499" w:type="dxa"/>
            <w:vAlign w:val="center"/>
          </w:tcPr>
          <w:p w14:paraId="256D7CCB" w14:textId="77777777" w:rsidR="00B66BEB" w:rsidRDefault="00000000">
            <w:r>
              <w:t>21.60</w:t>
            </w:r>
          </w:p>
        </w:tc>
        <w:tc>
          <w:tcPr>
            <w:tcW w:w="1499" w:type="dxa"/>
            <w:vAlign w:val="center"/>
          </w:tcPr>
          <w:p w14:paraId="74594AFD" w14:textId="77777777" w:rsidR="00B66BEB" w:rsidRDefault="00000000">
            <w:r>
              <w:t>0.11</w:t>
            </w:r>
          </w:p>
        </w:tc>
      </w:tr>
      <w:tr w:rsidR="00B66BEB" w14:paraId="146E25DD" w14:textId="77777777">
        <w:tc>
          <w:tcPr>
            <w:tcW w:w="2314" w:type="dxa"/>
            <w:vMerge w:val="restart"/>
            <w:vAlign w:val="center"/>
          </w:tcPr>
          <w:p w14:paraId="05E6F36C" w14:textId="77777777" w:rsidR="00B66BEB" w:rsidRDefault="00000000">
            <w:r>
              <w:t>外墙－挑空楼板</w:t>
            </w:r>
          </w:p>
        </w:tc>
        <w:tc>
          <w:tcPr>
            <w:tcW w:w="877" w:type="dxa"/>
            <w:vAlign w:val="center"/>
          </w:tcPr>
          <w:p w14:paraId="0815316E" w14:textId="77777777" w:rsidR="00B66BEB" w:rsidRDefault="00000000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30160F78" w14:textId="77777777" w:rsidR="00B66BEB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595C4582" w14:textId="77777777" w:rsidR="00B66BEB" w:rsidRDefault="00000000">
            <w:r>
              <w:t>0.210</w:t>
            </w:r>
          </w:p>
        </w:tc>
        <w:tc>
          <w:tcPr>
            <w:tcW w:w="1499" w:type="dxa"/>
            <w:vAlign w:val="center"/>
          </w:tcPr>
          <w:p w14:paraId="43E3810A" w14:textId="77777777" w:rsidR="00B66BEB" w:rsidRDefault="00000000">
            <w:r>
              <w:t>9.93</w:t>
            </w:r>
          </w:p>
        </w:tc>
        <w:tc>
          <w:tcPr>
            <w:tcW w:w="1499" w:type="dxa"/>
            <w:vAlign w:val="center"/>
          </w:tcPr>
          <w:p w14:paraId="09DA3D4B" w14:textId="77777777" w:rsidR="00B66BEB" w:rsidRDefault="00000000">
            <w:r>
              <w:t>2.09</w:t>
            </w:r>
          </w:p>
        </w:tc>
      </w:tr>
      <w:tr w:rsidR="00B66BEB" w14:paraId="7E53CE1F" w14:textId="77777777">
        <w:tc>
          <w:tcPr>
            <w:tcW w:w="2314" w:type="dxa"/>
            <w:vMerge/>
            <w:vAlign w:val="center"/>
          </w:tcPr>
          <w:p w14:paraId="60AF4AED" w14:textId="77777777" w:rsidR="00B66BEB" w:rsidRDefault="00B66BEB"/>
        </w:tc>
        <w:tc>
          <w:tcPr>
            <w:tcW w:w="877" w:type="dxa"/>
            <w:vAlign w:val="center"/>
          </w:tcPr>
          <w:p w14:paraId="3FDA566A" w14:textId="77777777" w:rsidR="00B66BEB" w:rsidRDefault="00000000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36320510" w14:textId="77777777" w:rsidR="00B66BEB" w:rsidRDefault="00000000">
            <w:r>
              <w:t>OW-FW2</w:t>
            </w:r>
          </w:p>
        </w:tc>
        <w:tc>
          <w:tcPr>
            <w:tcW w:w="1697" w:type="dxa"/>
            <w:vAlign w:val="center"/>
          </w:tcPr>
          <w:p w14:paraId="37F90783" w14:textId="77777777" w:rsidR="00B66BEB" w:rsidRDefault="00000000">
            <w:r>
              <w:t>0.210</w:t>
            </w:r>
          </w:p>
        </w:tc>
        <w:tc>
          <w:tcPr>
            <w:tcW w:w="1499" w:type="dxa"/>
            <w:vAlign w:val="center"/>
          </w:tcPr>
          <w:p w14:paraId="67A1F81E" w14:textId="77777777" w:rsidR="00B66BEB" w:rsidRDefault="00000000">
            <w:r>
              <w:t>0.35</w:t>
            </w:r>
          </w:p>
        </w:tc>
        <w:tc>
          <w:tcPr>
            <w:tcW w:w="1499" w:type="dxa"/>
            <w:vAlign w:val="center"/>
          </w:tcPr>
          <w:p w14:paraId="4BB87455" w14:textId="77777777" w:rsidR="00B66BEB" w:rsidRDefault="00000000">
            <w:r>
              <w:t>0.07</w:t>
            </w:r>
          </w:p>
        </w:tc>
      </w:tr>
      <w:tr w:rsidR="00B66BEB" w14:paraId="215053DC" w14:textId="77777777">
        <w:tc>
          <w:tcPr>
            <w:tcW w:w="2314" w:type="dxa"/>
            <w:vAlign w:val="center"/>
          </w:tcPr>
          <w:p w14:paraId="70177505" w14:textId="77777777" w:rsidR="00B66BEB" w:rsidRDefault="00000000">
            <w:r>
              <w:t>合计</w:t>
            </w:r>
          </w:p>
        </w:tc>
        <w:tc>
          <w:tcPr>
            <w:tcW w:w="877" w:type="dxa"/>
            <w:vAlign w:val="center"/>
          </w:tcPr>
          <w:p w14:paraId="4EF12119" w14:textId="77777777" w:rsidR="00B66BEB" w:rsidRDefault="00000000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138FA5A9" w14:textId="77777777" w:rsidR="00B66BEB" w:rsidRDefault="00000000">
            <w:r>
              <w:t>－</w:t>
            </w:r>
          </w:p>
        </w:tc>
        <w:tc>
          <w:tcPr>
            <w:tcW w:w="1697" w:type="dxa"/>
            <w:vAlign w:val="center"/>
          </w:tcPr>
          <w:p w14:paraId="08D2F540" w14:textId="77777777" w:rsidR="00B66BEB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20175C36" w14:textId="77777777" w:rsidR="00B66BEB" w:rsidRDefault="00000000">
            <w:r>
              <w:t>－</w:t>
            </w:r>
          </w:p>
        </w:tc>
        <w:tc>
          <w:tcPr>
            <w:tcW w:w="1499" w:type="dxa"/>
            <w:vAlign w:val="center"/>
          </w:tcPr>
          <w:p w14:paraId="3B3953CB" w14:textId="77777777" w:rsidR="00B66BEB" w:rsidRDefault="00000000">
            <w:r>
              <w:t>275.53</w:t>
            </w:r>
          </w:p>
        </w:tc>
      </w:tr>
    </w:tbl>
    <w:p w14:paraId="21ADF2D8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735765"/>
      <w:r>
        <w:rPr>
          <w:color w:val="000000"/>
          <w:kern w:val="2"/>
          <w:szCs w:val="24"/>
        </w:rPr>
        <w:t>标准指定的外墙平均传热系数计算方法</w:t>
      </w:r>
      <w:bookmarkEnd w:id="49"/>
    </w:p>
    <w:p w14:paraId="294A0CBB" w14:textId="77777777" w:rsidR="00000000" w:rsidRDefault="00000000" w:rsidP="000353E9">
      <w:pPr>
        <w:pStyle w:val="a0"/>
        <w:ind w:firstLine="420"/>
        <w:rPr>
          <w:rFonts w:ascii="宋体" w:hAnsi="宋体"/>
          <w:lang w:val="x-none"/>
        </w:rPr>
      </w:pPr>
      <w:bookmarkStart w:id="50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8D7279F" w14:textId="77777777" w:rsidR="00000000" w:rsidRPr="002F36D9" w:rsidRDefault="00000000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 w:rsidRPr="002F36D9">
        <w:rPr>
          <w:rFonts w:ascii="宋体" w:hAnsi="宋体" w:hint="eastAsia"/>
          <w:color w:val="000000"/>
          <w:szCs w:val="21"/>
        </w:rPr>
        <w:t xml:space="preserve">     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</w:p>
    <w:p w14:paraId="1117AF65" w14:textId="77777777" w:rsidR="00000000" w:rsidRDefault="00000000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54B064BF" w14:textId="77777777" w:rsidR="00000000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0E15CFED" w14:textId="77777777" w:rsidR="00000000" w:rsidRPr="002F36D9" w:rsidRDefault="00000000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75D67715" w14:textId="77777777" w:rsidR="00000000" w:rsidRPr="002F36D9" w:rsidRDefault="00000000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3FA3657A" w14:textId="77777777" w:rsidR="00000000" w:rsidRPr="002F36D9" w:rsidRDefault="00000000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0"/>
    <w:p w14:paraId="7A78D51B" w14:textId="77777777" w:rsidR="00000000" w:rsidRPr="00B420A0" w:rsidRDefault="00000000" w:rsidP="00B420A0">
      <w:pPr>
        <w:rPr>
          <w:rFonts w:ascii="微软雅黑" w:eastAsia="微软雅黑" w:hAnsi="微软雅黑"/>
          <w:sz w:val="28"/>
          <w:szCs w:val="28"/>
        </w:rPr>
      </w:pPr>
    </w:p>
    <w:p w14:paraId="08945A35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555E39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735766"/>
      <w:r>
        <w:rPr>
          <w:color w:val="000000"/>
          <w:kern w:val="2"/>
          <w:szCs w:val="24"/>
        </w:rPr>
        <w:t>外墙平均热工特性</w:t>
      </w:r>
      <w:bookmarkEnd w:id="51"/>
    </w:p>
    <w:p w14:paraId="6C0C88AC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B66BEB" w14:paraId="3B971EB8" w14:textId="77777777">
        <w:tc>
          <w:tcPr>
            <w:tcW w:w="2948" w:type="dxa"/>
            <w:shd w:val="clear" w:color="auto" w:fill="E6E6E6"/>
            <w:vAlign w:val="center"/>
          </w:tcPr>
          <w:p w14:paraId="37E411C4" w14:textId="77777777" w:rsidR="00B66BEB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8A599B" w14:textId="77777777" w:rsidR="00B66B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9C5B23" w14:textId="77777777" w:rsidR="00B66B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6120A9" w14:textId="77777777" w:rsidR="00B66B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432ED028" w14:textId="77777777" w:rsidR="00B66B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5F4636C" w14:textId="77777777" w:rsidR="00B66B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66BEB" w14:paraId="56E73175" w14:textId="77777777">
        <w:tc>
          <w:tcPr>
            <w:tcW w:w="2948" w:type="dxa"/>
            <w:vAlign w:val="center"/>
          </w:tcPr>
          <w:p w14:paraId="2F8255AE" w14:textId="77777777" w:rsidR="00B66B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61DD013" w14:textId="77777777" w:rsidR="00B66B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0C436E7" w14:textId="77777777" w:rsidR="00B66BEB" w:rsidRDefault="00000000">
            <w:r>
              <w:t>705.06</w:t>
            </w:r>
          </w:p>
        </w:tc>
        <w:tc>
          <w:tcPr>
            <w:tcW w:w="922" w:type="dxa"/>
            <w:vAlign w:val="center"/>
          </w:tcPr>
          <w:p w14:paraId="727B1920" w14:textId="77777777" w:rsidR="00B66B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77FDF53" w14:textId="77777777" w:rsidR="00B66BEB" w:rsidRDefault="00000000">
            <w:r>
              <w:t>0.49</w:t>
            </w:r>
          </w:p>
        </w:tc>
        <w:tc>
          <w:tcPr>
            <w:tcW w:w="1661" w:type="dxa"/>
            <w:vAlign w:val="center"/>
          </w:tcPr>
          <w:p w14:paraId="7FA77958" w14:textId="77777777" w:rsidR="00B66BEB" w:rsidRDefault="00000000">
            <w:r>
              <w:t>3.32</w:t>
            </w:r>
          </w:p>
        </w:tc>
      </w:tr>
      <w:tr w:rsidR="00B66BEB" w14:paraId="5C2920C1" w14:textId="77777777">
        <w:tc>
          <w:tcPr>
            <w:tcW w:w="2948" w:type="dxa"/>
            <w:shd w:val="clear" w:color="auto" w:fill="E6E6E6"/>
            <w:vAlign w:val="center"/>
          </w:tcPr>
          <w:p w14:paraId="7E614585" w14:textId="77777777" w:rsidR="00B66B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4B4EE5B" w14:textId="77777777" w:rsidR="00B66BEB" w:rsidRDefault="00000000">
            <w:pPr>
              <w:jc w:val="center"/>
            </w:pPr>
            <w:r>
              <w:t>0.49 + 43.45/705.06 = 0.55</w:t>
            </w:r>
          </w:p>
        </w:tc>
      </w:tr>
    </w:tbl>
    <w:p w14:paraId="30DA6428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B66BEB" w14:paraId="45D8A058" w14:textId="77777777">
        <w:tc>
          <w:tcPr>
            <w:tcW w:w="2948" w:type="dxa"/>
            <w:shd w:val="clear" w:color="auto" w:fill="E6E6E6"/>
            <w:vAlign w:val="center"/>
          </w:tcPr>
          <w:p w14:paraId="4541166B" w14:textId="77777777" w:rsidR="00B66B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05D013" w14:textId="77777777" w:rsidR="00B66B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0C5481" w14:textId="77777777" w:rsidR="00B66B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12860B" w14:textId="77777777" w:rsidR="00B66B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70AD4223" w14:textId="77777777" w:rsidR="00B66B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1CF395E" w14:textId="77777777" w:rsidR="00B66B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66BEB" w14:paraId="4E141391" w14:textId="77777777">
        <w:tc>
          <w:tcPr>
            <w:tcW w:w="2948" w:type="dxa"/>
            <w:vAlign w:val="center"/>
          </w:tcPr>
          <w:p w14:paraId="228C179A" w14:textId="77777777" w:rsidR="00B66B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3723B4B" w14:textId="77777777" w:rsidR="00B66B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059AFF9" w14:textId="77777777" w:rsidR="00B66BEB" w:rsidRDefault="00000000">
            <w:r>
              <w:t>1385.19</w:t>
            </w:r>
          </w:p>
        </w:tc>
        <w:tc>
          <w:tcPr>
            <w:tcW w:w="922" w:type="dxa"/>
            <w:vAlign w:val="center"/>
          </w:tcPr>
          <w:p w14:paraId="0BC0A386" w14:textId="77777777" w:rsidR="00B66B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84E0AC5" w14:textId="77777777" w:rsidR="00B66BEB" w:rsidRDefault="00000000">
            <w:r>
              <w:t>0.49</w:t>
            </w:r>
          </w:p>
        </w:tc>
        <w:tc>
          <w:tcPr>
            <w:tcW w:w="1661" w:type="dxa"/>
            <w:vAlign w:val="center"/>
          </w:tcPr>
          <w:p w14:paraId="65000D88" w14:textId="77777777" w:rsidR="00B66BEB" w:rsidRDefault="00000000">
            <w:r>
              <w:t>3.32</w:t>
            </w:r>
          </w:p>
        </w:tc>
      </w:tr>
      <w:tr w:rsidR="00B66BEB" w14:paraId="19EA2DAA" w14:textId="77777777">
        <w:tc>
          <w:tcPr>
            <w:tcW w:w="2948" w:type="dxa"/>
            <w:shd w:val="clear" w:color="auto" w:fill="E6E6E6"/>
            <w:vAlign w:val="center"/>
          </w:tcPr>
          <w:p w14:paraId="733F707F" w14:textId="77777777" w:rsidR="00B66B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3CBBBA2" w14:textId="77777777" w:rsidR="00B66BEB" w:rsidRDefault="00000000">
            <w:pPr>
              <w:jc w:val="center"/>
            </w:pPr>
            <w:r>
              <w:t>0.49 + 108.04/1385.19 = 0.57</w:t>
            </w:r>
          </w:p>
        </w:tc>
      </w:tr>
    </w:tbl>
    <w:p w14:paraId="47E6973E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B66BEB" w14:paraId="2C2EE9BF" w14:textId="77777777">
        <w:tc>
          <w:tcPr>
            <w:tcW w:w="2948" w:type="dxa"/>
            <w:shd w:val="clear" w:color="auto" w:fill="E6E6E6"/>
            <w:vAlign w:val="center"/>
          </w:tcPr>
          <w:p w14:paraId="7445001C" w14:textId="77777777" w:rsidR="00B66B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22232B" w14:textId="77777777" w:rsidR="00B66B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ABD8CD" w14:textId="77777777" w:rsidR="00B66B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9A90271" w14:textId="77777777" w:rsidR="00B66B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3CF9E50" w14:textId="77777777" w:rsidR="00B66B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EF9473E" w14:textId="77777777" w:rsidR="00B66B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66BEB" w14:paraId="0B92B9AD" w14:textId="77777777">
        <w:tc>
          <w:tcPr>
            <w:tcW w:w="2948" w:type="dxa"/>
            <w:vAlign w:val="center"/>
          </w:tcPr>
          <w:p w14:paraId="1EC9FE29" w14:textId="77777777" w:rsidR="00B66B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6282018" w14:textId="77777777" w:rsidR="00B66B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C641136" w14:textId="77777777" w:rsidR="00B66BEB" w:rsidRDefault="00000000">
            <w:r>
              <w:t>1353.96</w:t>
            </w:r>
          </w:p>
        </w:tc>
        <w:tc>
          <w:tcPr>
            <w:tcW w:w="922" w:type="dxa"/>
            <w:vAlign w:val="center"/>
          </w:tcPr>
          <w:p w14:paraId="75F50BF2" w14:textId="77777777" w:rsidR="00B66B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54D8401E" w14:textId="77777777" w:rsidR="00B66BEB" w:rsidRDefault="00000000">
            <w:r>
              <w:t>0.49</w:t>
            </w:r>
          </w:p>
        </w:tc>
        <w:tc>
          <w:tcPr>
            <w:tcW w:w="1661" w:type="dxa"/>
            <w:vAlign w:val="center"/>
          </w:tcPr>
          <w:p w14:paraId="0720ACD2" w14:textId="77777777" w:rsidR="00B66BEB" w:rsidRDefault="00000000">
            <w:r>
              <w:t>3.32</w:t>
            </w:r>
          </w:p>
        </w:tc>
      </w:tr>
      <w:tr w:rsidR="00B66BEB" w14:paraId="2DE682E4" w14:textId="77777777">
        <w:tc>
          <w:tcPr>
            <w:tcW w:w="2948" w:type="dxa"/>
            <w:shd w:val="clear" w:color="auto" w:fill="E6E6E6"/>
            <w:vAlign w:val="center"/>
          </w:tcPr>
          <w:p w14:paraId="16E9DCF8" w14:textId="77777777" w:rsidR="00B66B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4CED5A3" w14:textId="77777777" w:rsidR="00B66BEB" w:rsidRDefault="00000000">
            <w:pPr>
              <w:jc w:val="center"/>
            </w:pPr>
            <w:r>
              <w:t>0.49 + 80.94/1353.96 = 0.55</w:t>
            </w:r>
          </w:p>
        </w:tc>
      </w:tr>
    </w:tbl>
    <w:p w14:paraId="7F3832E6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B66BEB" w14:paraId="1D2D4C6A" w14:textId="77777777">
        <w:tc>
          <w:tcPr>
            <w:tcW w:w="2948" w:type="dxa"/>
            <w:shd w:val="clear" w:color="auto" w:fill="E6E6E6"/>
            <w:vAlign w:val="center"/>
          </w:tcPr>
          <w:p w14:paraId="2A05AC19" w14:textId="77777777" w:rsidR="00B66B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A80F61" w14:textId="77777777" w:rsidR="00B66B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62BCF9" w14:textId="77777777" w:rsidR="00B66B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EF89A43" w14:textId="77777777" w:rsidR="00B66B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242D535" w14:textId="77777777" w:rsidR="00B66B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8FA1611" w14:textId="77777777" w:rsidR="00B66B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66BEB" w14:paraId="740E396B" w14:textId="77777777">
        <w:tc>
          <w:tcPr>
            <w:tcW w:w="2948" w:type="dxa"/>
            <w:vAlign w:val="center"/>
          </w:tcPr>
          <w:p w14:paraId="6DD947DC" w14:textId="77777777" w:rsidR="00B66B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3A6BC75" w14:textId="77777777" w:rsidR="00B66B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E989FF4" w14:textId="77777777" w:rsidR="00B66BEB" w:rsidRDefault="00000000">
            <w:r>
              <w:t>758.05</w:t>
            </w:r>
          </w:p>
        </w:tc>
        <w:tc>
          <w:tcPr>
            <w:tcW w:w="922" w:type="dxa"/>
            <w:vAlign w:val="center"/>
          </w:tcPr>
          <w:p w14:paraId="703D5078" w14:textId="77777777" w:rsidR="00B66B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B44FD1B" w14:textId="77777777" w:rsidR="00B66BEB" w:rsidRDefault="00000000">
            <w:r>
              <w:t>0.49</w:t>
            </w:r>
          </w:p>
        </w:tc>
        <w:tc>
          <w:tcPr>
            <w:tcW w:w="1661" w:type="dxa"/>
            <w:vAlign w:val="center"/>
          </w:tcPr>
          <w:p w14:paraId="20AEFC35" w14:textId="77777777" w:rsidR="00B66BEB" w:rsidRDefault="00000000">
            <w:r>
              <w:t>3.32</w:t>
            </w:r>
          </w:p>
        </w:tc>
      </w:tr>
      <w:tr w:rsidR="00B66BEB" w14:paraId="1D415E84" w14:textId="77777777">
        <w:tc>
          <w:tcPr>
            <w:tcW w:w="2948" w:type="dxa"/>
            <w:shd w:val="clear" w:color="auto" w:fill="E6E6E6"/>
            <w:vAlign w:val="center"/>
          </w:tcPr>
          <w:p w14:paraId="60BDB89A" w14:textId="77777777" w:rsidR="00B66B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95FDA2A" w14:textId="77777777" w:rsidR="00B66BEB" w:rsidRDefault="00000000">
            <w:pPr>
              <w:jc w:val="center"/>
            </w:pPr>
            <w:r>
              <w:t>0.49 + 43.10/758.05 = 0.54</w:t>
            </w:r>
          </w:p>
        </w:tc>
      </w:tr>
    </w:tbl>
    <w:p w14:paraId="6FD3BEF3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B66BEB" w14:paraId="303D8122" w14:textId="77777777">
        <w:tc>
          <w:tcPr>
            <w:tcW w:w="2948" w:type="dxa"/>
            <w:shd w:val="clear" w:color="auto" w:fill="E6E6E6"/>
            <w:vAlign w:val="center"/>
          </w:tcPr>
          <w:p w14:paraId="295157AE" w14:textId="77777777" w:rsidR="00B66B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9D7B2A" w14:textId="77777777" w:rsidR="00B66B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8AC2A4" w14:textId="77777777" w:rsidR="00B66B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A59D2E2" w14:textId="77777777" w:rsidR="00B66B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2FC28FA" w14:textId="77777777" w:rsidR="00B66B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EBCE8D7" w14:textId="77777777" w:rsidR="00B66B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66BEB" w14:paraId="47EA0359" w14:textId="77777777">
        <w:tc>
          <w:tcPr>
            <w:tcW w:w="2948" w:type="dxa"/>
            <w:vAlign w:val="center"/>
          </w:tcPr>
          <w:p w14:paraId="428FC719" w14:textId="77777777" w:rsidR="00B66B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0D5EA71" w14:textId="77777777" w:rsidR="00B66B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98FBB28" w14:textId="77777777" w:rsidR="00B66BEB" w:rsidRDefault="00000000">
            <w:r>
              <w:t>4202.26</w:t>
            </w:r>
          </w:p>
        </w:tc>
        <w:tc>
          <w:tcPr>
            <w:tcW w:w="922" w:type="dxa"/>
            <w:vAlign w:val="center"/>
          </w:tcPr>
          <w:p w14:paraId="2A0BB9A9" w14:textId="77777777" w:rsidR="00B66B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1EDE50DA" w14:textId="77777777" w:rsidR="00B66BEB" w:rsidRDefault="00000000">
            <w:r>
              <w:t>0.49</w:t>
            </w:r>
          </w:p>
        </w:tc>
        <w:tc>
          <w:tcPr>
            <w:tcW w:w="1661" w:type="dxa"/>
            <w:vAlign w:val="center"/>
          </w:tcPr>
          <w:p w14:paraId="51D08779" w14:textId="77777777" w:rsidR="00B66BEB" w:rsidRDefault="00000000">
            <w:r>
              <w:t>3.32</w:t>
            </w:r>
          </w:p>
        </w:tc>
      </w:tr>
      <w:tr w:rsidR="00B66BEB" w14:paraId="257C5456" w14:textId="77777777">
        <w:tc>
          <w:tcPr>
            <w:tcW w:w="2948" w:type="dxa"/>
            <w:shd w:val="clear" w:color="auto" w:fill="E6E6E6"/>
            <w:vAlign w:val="center"/>
          </w:tcPr>
          <w:p w14:paraId="778F57BA" w14:textId="77777777" w:rsidR="00B66B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1257813" w14:textId="77777777" w:rsidR="00B66BEB" w:rsidRDefault="00000000">
            <w:pPr>
              <w:jc w:val="center"/>
            </w:pPr>
            <w:r>
              <w:t>0.49 + 275.53/4202.26 = 0.55</w:t>
            </w:r>
          </w:p>
        </w:tc>
      </w:tr>
      <w:tr w:rsidR="00B66BEB" w14:paraId="54C13B44" w14:textId="77777777">
        <w:tc>
          <w:tcPr>
            <w:tcW w:w="2948" w:type="dxa"/>
            <w:shd w:val="clear" w:color="auto" w:fill="E6E6E6"/>
            <w:vAlign w:val="center"/>
          </w:tcPr>
          <w:p w14:paraId="2DBC1C25" w14:textId="77777777" w:rsidR="00B66BEB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14:paraId="2490740F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B66BEB" w14:paraId="18C6C893" w14:textId="77777777">
        <w:tc>
          <w:tcPr>
            <w:tcW w:w="2948" w:type="dxa"/>
            <w:shd w:val="clear" w:color="auto" w:fill="E6E6E6"/>
            <w:vAlign w:val="center"/>
          </w:tcPr>
          <w:p w14:paraId="140B750D" w14:textId="77777777" w:rsidR="00B66BEB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14:paraId="169622EE" w14:textId="77777777" w:rsidR="00B66BEB" w:rsidRDefault="00000000">
            <w:r>
              <w:t>K</w:t>
            </w:r>
            <w:r>
              <w:t>应满足表</w:t>
            </w:r>
            <w:r>
              <w:t>3.1.8</w:t>
            </w:r>
            <w:r>
              <w:t>的规定</w:t>
            </w:r>
            <w:r>
              <w:t>(K≤1.00)</w:t>
            </w:r>
          </w:p>
        </w:tc>
      </w:tr>
      <w:tr w:rsidR="00B66BEB" w14:paraId="48BFE04D" w14:textId="77777777">
        <w:tc>
          <w:tcPr>
            <w:tcW w:w="2948" w:type="dxa"/>
            <w:shd w:val="clear" w:color="auto" w:fill="E6E6E6"/>
            <w:vAlign w:val="center"/>
          </w:tcPr>
          <w:p w14:paraId="1D096727" w14:textId="77777777" w:rsidR="00B66BEB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14:paraId="0CC6FC0B" w14:textId="77777777" w:rsidR="00B66BEB" w:rsidRDefault="00000000">
            <w:r>
              <w:t>满足</w:t>
            </w:r>
          </w:p>
        </w:tc>
      </w:tr>
    </w:tbl>
    <w:p w14:paraId="040CCD8E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36836B" w14:textId="77777777" w:rsidR="00B66BEB" w:rsidRDefault="00000000">
      <w:pPr>
        <w:pStyle w:val="2"/>
        <w:widowControl w:val="0"/>
        <w:rPr>
          <w:kern w:val="2"/>
        </w:rPr>
      </w:pPr>
      <w:bookmarkStart w:id="52" w:name="_Toc155735767"/>
      <w:r>
        <w:rPr>
          <w:kern w:val="2"/>
        </w:rPr>
        <w:t>架空或外挑楼板</w:t>
      </w:r>
      <w:bookmarkEnd w:id="52"/>
    </w:p>
    <w:p w14:paraId="185CA0FA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735768"/>
      <w:r>
        <w:rPr>
          <w:color w:val="000000"/>
          <w:kern w:val="2"/>
          <w:szCs w:val="24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6BEB" w14:paraId="38AA34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984919" w14:textId="77777777" w:rsidR="00B66BE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9195A" w14:textId="77777777" w:rsidR="00B66B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E604C" w14:textId="77777777" w:rsidR="00B66B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10BD6" w14:textId="77777777" w:rsidR="00B66B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014D6" w14:textId="77777777" w:rsidR="00B66BE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2C5EF0" w14:textId="77777777" w:rsidR="00B66B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42E725" w14:textId="77777777" w:rsidR="00B66BEB" w:rsidRDefault="00000000">
            <w:pPr>
              <w:jc w:val="center"/>
            </w:pPr>
            <w:r>
              <w:t>热惰性指标</w:t>
            </w:r>
          </w:p>
        </w:tc>
      </w:tr>
      <w:tr w:rsidR="00B66BEB" w14:paraId="30EE50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B1FB8C" w14:textId="77777777" w:rsidR="00B66BEB" w:rsidRDefault="00B66B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0C32C0" w14:textId="77777777" w:rsidR="00B66B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3EA8F" w14:textId="77777777" w:rsidR="00B66BE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4A3EB4" w14:textId="77777777" w:rsidR="00B66B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542F32" w14:textId="77777777" w:rsidR="00B66B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366A9" w14:textId="77777777" w:rsidR="00B66B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A61E89" w14:textId="77777777" w:rsidR="00B66BEB" w:rsidRDefault="00000000">
            <w:pPr>
              <w:jc w:val="center"/>
            </w:pPr>
            <w:r>
              <w:t>D=R*S</w:t>
            </w:r>
          </w:p>
        </w:tc>
      </w:tr>
      <w:tr w:rsidR="00B66BEB" w14:paraId="3231F6E4" w14:textId="77777777">
        <w:tc>
          <w:tcPr>
            <w:tcW w:w="3345" w:type="dxa"/>
            <w:vAlign w:val="center"/>
          </w:tcPr>
          <w:p w14:paraId="417FEEDC" w14:textId="77777777" w:rsidR="00B66BE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3FB461C" w14:textId="77777777" w:rsidR="00B66BE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9BD985C" w14:textId="77777777" w:rsidR="00B66BE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98AC263" w14:textId="77777777" w:rsidR="00B66BE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B5015F3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66D7C7" w14:textId="77777777" w:rsidR="00B66BEB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0670D898" w14:textId="77777777" w:rsidR="00B66BEB" w:rsidRDefault="00000000">
            <w:r>
              <w:t>0.305</w:t>
            </w:r>
          </w:p>
        </w:tc>
      </w:tr>
      <w:tr w:rsidR="00B66BEB" w14:paraId="69BB36BF" w14:textId="77777777">
        <w:tc>
          <w:tcPr>
            <w:tcW w:w="3345" w:type="dxa"/>
            <w:vAlign w:val="center"/>
          </w:tcPr>
          <w:p w14:paraId="41D96118" w14:textId="77777777" w:rsidR="00B66BEB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B6EAE82" w14:textId="77777777" w:rsidR="00B66B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29946E" w14:textId="77777777" w:rsidR="00B66BE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6302CB0" w14:textId="77777777" w:rsidR="00B66BE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12EFEA2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EB4427" w14:textId="77777777" w:rsidR="00B66BEB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16A24199" w14:textId="77777777" w:rsidR="00B66BEB" w:rsidRDefault="00000000">
            <w:r>
              <w:t>0.213</w:t>
            </w:r>
          </w:p>
        </w:tc>
      </w:tr>
      <w:tr w:rsidR="00B66BEB" w14:paraId="44A82F1A" w14:textId="77777777">
        <w:tc>
          <w:tcPr>
            <w:tcW w:w="3345" w:type="dxa"/>
            <w:vAlign w:val="center"/>
          </w:tcPr>
          <w:p w14:paraId="4E303CBA" w14:textId="77777777" w:rsidR="00B66B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B968CFB" w14:textId="77777777" w:rsidR="00B66B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AB31C1" w14:textId="77777777" w:rsidR="00B66B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7A09846" w14:textId="77777777" w:rsidR="00B66B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FE8321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F970B1" w14:textId="77777777" w:rsidR="00B66B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864F8C4" w14:textId="77777777" w:rsidR="00B66BEB" w:rsidRDefault="00000000">
            <w:r>
              <w:t>0.245</w:t>
            </w:r>
          </w:p>
        </w:tc>
      </w:tr>
      <w:tr w:rsidR="00B66BEB" w14:paraId="7899A85B" w14:textId="77777777">
        <w:tc>
          <w:tcPr>
            <w:tcW w:w="3345" w:type="dxa"/>
            <w:vAlign w:val="center"/>
          </w:tcPr>
          <w:p w14:paraId="0323BF42" w14:textId="77777777" w:rsidR="00B66BE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D6CED0B" w14:textId="77777777" w:rsidR="00B66BE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6CE7CF7" w14:textId="77777777" w:rsidR="00B66BE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A9CE286" w14:textId="77777777" w:rsidR="00B66B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FAB23DE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8BD8C8" w14:textId="77777777" w:rsidR="00B66BE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7086864" w14:textId="77777777" w:rsidR="00B66BEB" w:rsidRDefault="00000000">
            <w:r>
              <w:t>1.186</w:t>
            </w:r>
          </w:p>
        </w:tc>
      </w:tr>
      <w:tr w:rsidR="00B66BEB" w14:paraId="7D921A47" w14:textId="77777777">
        <w:tc>
          <w:tcPr>
            <w:tcW w:w="3345" w:type="dxa"/>
            <w:vAlign w:val="center"/>
          </w:tcPr>
          <w:p w14:paraId="39DC97B5" w14:textId="77777777" w:rsidR="00B66B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B4BCEA" w14:textId="77777777" w:rsidR="00B66BEB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56C045C2" w14:textId="77777777" w:rsidR="00B66B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40FAC5" w14:textId="77777777" w:rsidR="00B66B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CE1227F" w14:textId="77777777" w:rsidR="00B66B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F52E31" w14:textId="77777777" w:rsidR="00B66BEB" w:rsidRDefault="00000000">
            <w:r>
              <w:t>0.777</w:t>
            </w:r>
          </w:p>
        </w:tc>
        <w:tc>
          <w:tcPr>
            <w:tcW w:w="1064" w:type="dxa"/>
            <w:vAlign w:val="center"/>
          </w:tcPr>
          <w:p w14:paraId="0FF9CF4B" w14:textId="77777777" w:rsidR="00B66BEB" w:rsidRDefault="00000000">
            <w:r>
              <w:t>1.949</w:t>
            </w:r>
          </w:p>
        </w:tc>
      </w:tr>
      <w:tr w:rsidR="00B66BEB" w14:paraId="73DBFCA9" w14:textId="77777777">
        <w:tc>
          <w:tcPr>
            <w:tcW w:w="3345" w:type="dxa"/>
            <w:shd w:val="clear" w:color="auto" w:fill="E6E6E6"/>
            <w:vAlign w:val="center"/>
          </w:tcPr>
          <w:p w14:paraId="6907122C" w14:textId="77777777" w:rsidR="00B66BE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F510FE7" w14:textId="77777777" w:rsidR="00B66BEB" w:rsidRDefault="00000000">
            <w:pPr>
              <w:jc w:val="center"/>
            </w:pPr>
            <w:r>
              <w:t>1.08</w:t>
            </w:r>
          </w:p>
        </w:tc>
      </w:tr>
      <w:tr w:rsidR="00B66BEB" w14:paraId="130821B9" w14:textId="77777777">
        <w:tc>
          <w:tcPr>
            <w:tcW w:w="3345" w:type="dxa"/>
            <w:shd w:val="clear" w:color="auto" w:fill="E6E6E6"/>
            <w:vAlign w:val="center"/>
          </w:tcPr>
          <w:p w14:paraId="5978E73D" w14:textId="77777777" w:rsidR="00B66BEB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E4BF524" w14:textId="77777777" w:rsidR="00B66BEB" w:rsidRDefault="00000000">
            <w:pPr>
              <w:jc w:val="center"/>
            </w:pPr>
            <w:r>
              <w:t>K = 1.00, D = 1.95</w:t>
            </w:r>
          </w:p>
        </w:tc>
      </w:tr>
      <w:tr w:rsidR="00B66BEB" w14:paraId="28D4D17A" w14:textId="77777777">
        <w:tc>
          <w:tcPr>
            <w:tcW w:w="3345" w:type="dxa"/>
            <w:shd w:val="clear" w:color="auto" w:fill="E6E6E6"/>
            <w:vAlign w:val="center"/>
          </w:tcPr>
          <w:p w14:paraId="3A028029" w14:textId="77777777" w:rsidR="00B66BEB" w:rsidRDefault="00000000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CFB8974" w14:textId="77777777" w:rsidR="00B66BEB" w:rsidRDefault="00B66BEB"/>
        </w:tc>
      </w:tr>
      <w:tr w:rsidR="00B66BEB" w14:paraId="72FCB7F2" w14:textId="77777777">
        <w:tc>
          <w:tcPr>
            <w:tcW w:w="3345" w:type="dxa"/>
            <w:shd w:val="clear" w:color="auto" w:fill="E6E6E6"/>
            <w:vAlign w:val="center"/>
          </w:tcPr>
          <w:p w14:paraId="077500DA" w14:textId="77777777" w:rsidR="00B66BE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EAE6245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B66BEB" w14:paraId="6E720EB3" w14:textId="77777777">
        <w:tc>
          <w:tcPr>
            <w:tcW w:w="3345" w:type="dxa"/>
            <w:shd w:val="clear" w:color="auto" w:fill="E6E6E6"/>
            <w:vAlign w:val="center"/>
          </w:tcPr>
          <w:p w14:paraId="6429B8AC" w14:textId="77777777" w:rsidR="00B66BE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F9E7EC5" w14:textId="77777777" w:rsidR="00B66BEB" w:rsidRDefault="00000000">
            <w:r>
              <w:t>K</w:t>
            </w:r>
            <w:r>
              <w:t>应满足表</w:t>
            </w:r>
            <w:r>
              <w:t>3.1.8</w:t>
            </w:r>
            <w:r>
              <w:t>的规定</w:t>
            </w:r>
            <w:r>
              <w:t>(K≤1.00)</w:t>
            </w:r>
          </w:p>
        </w:tc>
      </w:tr>
      <w:tr w:rsidR="00B66BEB" w14:paraId="79092910" w14:textId="77777777">
        <w:tc>
          <w:tcPr>
            <w:tcW w:w="3345" w:type="dxa"/>
            <w:shd w:val="clear" w:color="auto" w:fill="E6E6E6"/>
            <w:vAlign w:val="center"/>
          </w:tcPr>
          <w:p w14:paraId="28AADFA4" w14:textId="77777777" w:rsidR="00B66BE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E525EBC" w14:textId="77777777" w:rsidR="00B66BEB" w:rsidRDefault="00000000">
            <w:r>
              <w:t>满足</w:t>
            </w:r>
          </w:p>
        </w:tc>
      </w:tr>
    </w:tbl>
    <w:p w14:paraId="6F7931B0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7415EA" w14:textId="77777777" w:rsidR="00B66BEB" w:rsidRDefault="00000000">
      <w:pPr>
        <w:pStyle w:val="2"/>
        <w:widowControl w:val="0"/>
        <w:rPr>
          <w:kern w:val="2"/>
        </w:rPr>
      </w:pPr>
      <w:bookmarkStart w:id="54" w:name="_Toc155735769"/>
      <w:r>
        <w:rPr>
          <w:kern w:val="2"/>
        </w:rPr>
        <w:t>分户墙</w:t>
      </w:r>
      <w:bookmarkEnd w:id="54"/>
    </w:p>
    <w:p w14:paraId="5B7977EA" w14:textId="77777777" w:rsidR="00B66B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735770"/>
      <w:r>
        <w:rPr>
          <w:color w:val="000000"/>
          <w:kern w:val="2"/>
          <w:szCs w:val="24"/>
        </w:rPr>
        <w:t>户间隔墙构造一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66BEB" w14:paraId="186509A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FA37E7" w14:textId="77777777" w:rsidR="00B66BE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3F8856" w14:textId="77777777" w:rsidR="00B66B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E28E8" w14:textId="77777777" w:rsidR="00B66B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401B5" w14:textId="77777777" w:rsidR="00B66B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243C9" w14:textId="77777777" w:rsidR="00B66BE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F575B" w14:textId="77777777" w:rsidR="00B66B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46EFAA" w14:textId="77777777" w:rsidR="00B66BEB" w:rsidRDefault="00000000">
            <w:pPr>
              <w:jc w:val="center"/>
            </w:pPr>
            <w:r>
              <w:t>热惰性指标</w:t>
            </w:r>
          </w:p>
        </w:tc>
      </w:tr>
      <w:tr w:rsidR="00B66BEB" w14:paraId="1CBDE79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730FF2C" w14:textId="77777777" w:rsidR="00B66BEB" w:rsidRDefault="00B66B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BA2635" w14:textId="77777777" w:rsidR="00B66B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89665" w14:textId="77777777" w:rsidR="00B66BE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E840C" w14:textId="77777777" w:rsidR="00B66B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C94A8" w14:textId="77777777" w:rsidR="00B66B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8FB1C5" w14:textId="77777777" w:rsidR="00B66B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A3AA02" w14:textId="77777777" w:rsidR="00B66BEB" w:rsidRDefault="00000000">
            <w:pPr>
              <w:jc w:val="center"/>
            </w:pPr>
            <w:r>
              <w:t>D=R*S</w:t>
            </w:r>
          </w:p>
        </w:tc>
      </w:tr>
      <w:tr w:rsidR="00B66BEB" w14:paraId="6A65B43E" w14:textId="77777777">
        <w:tc>
          <w:tcPr>
            <w:tcW w:w="3345" w:type="dxa"/>
            <w:vAlign w:val="center"/>
          </w:tcPr>
          <w:p w14:paraId="3C6A7608" w14:textId="77777777" w:rsidR="00B66BEB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B3ED324" w14:textId="77777777" w:rsidR="00B66BEB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436FBCD" w14:textId="77777777" w:rsidR="00B66BEB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C669448" w14:textId="77777777" w:rsidR="00B66BEB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6535976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9BCC65" w14:textId="77777777" w:rsidR="00B66BEB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1FD384E" w14:textId="77777777" w:rsidR="00B66BEB" w:rsidRDefault="00000000">
            <w:r>
              <w:t>0.124</w:t>
            </w:r>
          </w:p>
        </w:tc>
      </w:tr>
      <w:tr w:rsidR="00B66BEB" w14:paraId="270C0806" w14:textId="77777777">
        <w:tc>
          <w:tcPr>
            <w:tcW w:w="3345" w:type="dxa"/>
            <w:vAlign w:val="center"/>
          </w:tcPr>
          <w:p w14:paraId="5AC0994C" w14:textId="77777777" w:rsidR="00B66BEB" w:rsidRDefault="00000000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848" w:type="dxa"/>
            <w:vAlign w:val="center"/>
          </w:tcPr>
          <w:p w14:paraId="29C5E33C" w14:textId="77777777" w:rsidR="00B66BEB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7AB3A7B" w14:textId="77777777" w:rsidR="00B66BEB" w:rsidRDefault="00000000">
            <w:r>
              <w:t>0.110</w:t>
            </w:r>
          </w:p>
        </w:tc>
        <w:tc>
          <w:tcPr>
            <w:tcW w:w="1075" w:type="dxa"/>
            <w:vAlign w:val="center"/>
          </w:tcPr>
          <w:p w14:paraId="6EEF57AC" w14:textId="77777777" w:rsidR="00B66BEB" w:rsidRDefault="00000000">
            <w:r>
              <w:t>2.260</w:t>
            </w:r>
          </w:p>
        </w:tc>
        <w:tc>
          <w:tcPr>
            <w:tcW w:w="848" w:type="dxa"/>
            <w:vAlign w:val="center"/>
          </w:tcPr>
          <w:p w14:paraId="6F035D43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1DD63D" w14:textId="77777777" w:rsidR="00B66BEB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66B0C896" w14:textId="77777777" w:rsidR="00B66BEB" w:rsidRDefault="00000000">
            <w:r>
              <w:t>2.055</w:t>
            </w:r>
          </w:p>
        </w:tc>
      </w:tr>
      <w:tr w:rsidR="00B66BEB" w14:paraId="79F1868B" w14:textId="77777777">
        <w:tc>
          <w:tcPr>
            <w:tcW w:w="3345" w:type="dxa"/>
            <w:vAlign w:val="center"/>
          </w:tcPr>
          <w:p w14:paraId="139C8661" w14:textId="77777777" w:rsidR="00B66BEB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6DBF38D" w14:textId="77777777" w:rsidR="00B66BEB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F1B70E4" w14:textId="77777777" w:rsidR="00B66BEB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AC6C0A9" w14:textId="77777777" w:rsidR="00B66BEB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5D9C12E" w14:textId="77777777" w:rsidR="00B66B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D4B484" w14:textId="77777777" w:rsidR="00B66BEB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341DE546" w14:textId="77777777" w:rsidR="00B66BEB" w:rsidRDefault="00000000">
            <w:r>
              <w:t>0.124</w:t>
            </w:r>
          </w:p>
        </w:tc>
      </w:tr>
      <w:tr w:rsidR="00B66BEB" w14:paraId="6428F8DF" w14:textId="77777777">
        <w:tc>
          <w:tcPr>
            <w:tcW w:w="3345" w:type="dxa"/>
            <w:vAlign w:val="center"/>
          </w:tcPr>
          <w:p w14:paraId="41C373B7" w14:textId="77777777" w:rsidR="00B66B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3AF8A5" w14:textId="77777777" w:rsidR="00B66BE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B617828" w14:textId="77777777" w:rsidR="00B66B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54B626F" w14:textId="77777777" w:rsidR="00B66B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0C2D3E" w14:textId="77777777" w:rsidR="00B66B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30731A" w14:textId="77777777" w:rsidR="00B66BEB" w:rsidRDefault="00000000">
            <w:r>
              <w:t>0.932</w:t>
            </w:r>
          </w:p>
        </w:tc>
        <w:tc>
          <w:tcPr>
            <w:tcW w:w="1064" w:type="dxa"/>
            <w:vAlign w:val="center"/>
          </w:tcPr>
          <w:p w14:paraId="5BBC5C2C" w14:textId="77777777" w:rsidR="00B66BEB" w:rsidRDefault="00000000">
            <w:r>
              <w:t>2.302</w:t>
            </w:r>
          </w:p>
        </w:tc>
      </w:tr>
      <w:tr w:rsidR="00B66BEB" w14:paraId="17CC81EC" w14:textId="77777777">
        <w:tc>
          <w:tcPr>
            <w:tcW w:w="3345" w:type="dxa"/>
            <w:shd w:val="clear" w:color="auto" w:fill="E6E6E6"/>
            <w:vAlign w:val="center"/>
          </w:tcPr>
          <w:p w14:paraId="12E06AA4" w14:textId="77777777" w:rsidR="00B66BEB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667D112" w14:textId="77777777" w:rsidR="00B66BEB" w:rsidRDefault="00000000">
            <w:pPr>
              <w:jc w:val="center"/>
            </w:pPr>
            <w:r>
              <w:t>0.87</w:t>
            </w:r>
          </w:p>
        </w:tc>
      </w:tr>
      <w:tr w:rsidR="00B66BEB" w14:paraId="1AEE199D" w14:textId="77777777">
        <w:tc>
          <w:tcPr>
            <w:tcW w:w="3345" w:type="dxa"/>
            <w:shd w:val="clear" w:color="auto" w:fill="E6E6E6"/>
            <w:vAlign w:val="center"/>
          </w:tcPr>
          <w:p w14:paraId="1BA1012B" w14:textId="77777777" w:rsidR="00B66BE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AB69E93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B66BEB" w14:paraId="4C0C4453" w14:textId="77777777">
        <w:tc>
          <w:tcPr>
            <w:tcW w:w="3345" w:type="dxa"/>
            <w:shd w:val="clear" w:color="auto" w:fill="E6E6E6"/>
            <w:vAlign w:val="center"/>
          </w:tcPr>
          <w:p w14:paraId="3B5955F5" w14:textId="77777777" w:rsidR="00B66BE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D435B23" w14:textId="77777777" w:rsidR="00B66BEB" w:rsidRDefault="00000000">
            <w:r>
              <w:t>K≤1.5</w:t>
            </w:r>
          </w:p>
        </w:tc>
      </w:tr>
      <w:tr w:rsidR="00B66BEB" w14:paraId="7419A920" w14:textId="77777777">
        <w:tc>
          <w:tcPr>
            <w:tcW w:w="3345" w:type="dxa"/>
            <w:shd w:val="clear" w:color="auto" w:fill="E6E6E6"/>
            <w:vAlign w:val="center"/>
          </w:tcPr>
          <w:p w14:paraId="0DA612AD" w14:textId="77777777" w:rsidR="00B66BE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7272741" w14:textId="77777777" w:rsidR="00B66BEB" w:rsidRDefault="00000000">
            <w:r>
              <w:t>满足</w:t>
            </w:r>
          </w:p>
        </w:tc>
      </w:tr>
    </w:tbl>
    <w:p w14:paraId="177A1987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320EE8" w14:textId="77777777" w:rsidR="00B66BEB" w:rsidRDefault="00000000">
      <w:pPr>
        <w:pStyle w:val="2"/>
        <w:widowControl w:val="0"/>
        <w:rPr>
          <w:kern w:val="2"/>
        </w:rPr>
      </w:pPr>
      <w:bookmarkStart w:id="56" w:name="_Toc155735771"/>
      <w:r>
        <w:rPr>
          <w:kern w:val="2"/>
        </w:rPr>
        <w:t>楼梯间隔墙或封闭外走廊隔墙</w:t>
      </w:r>
      <w:bookmarkEnd w:id="56"/>
    </w:p>
    <w:p w14:paraId="1572C355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EBC60AE" w14:textId="77777777" w:rsidR="00B66BEB" w:rsidRDefault="00000000">
      <w:pPr>
        <w:pStyle w:val="2"/>
        <w:widowControl w:val="0"/>
        <w:rPr>
          <w:kern w:val="2"/>
        </w:rPr>
      </w:pPr>
      <w:bookmarkStart w:id="57" w:name="_Toc155735772"/>
      <w:r>
        <w:rPr>
          <w:kern w:val="2"/>
        </w:rPr>
        <w:t>楼板</w:t>
      </w:r>
      <w:bookmarkEnd w:id="57"/>
    </w:p>
    <w:p w14:paraId="4BD5D405" w14:textId="77777777" w:rsidR="00B66B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533915E" w14:textId="77777777" w:rsidR="00B66BEB" w:rsidRDefault="00000000">
      <w:pPr>
        <w:pStyle w:val="2"/>
        <w:widowControl w:val="0"/>
        <w:rPr>
          <w:kern w:val="2"/>
        </w:rPr>
      </w:pPr>
      <w:bookmarkStart w:id="58" w:name="_Toc155735773"/>
      <w:r>
        <w:rPr>
          <w:kern w:val="2"/>
        </w:rPr>
        <w:t>通往封闭空间的户门</w:t>
      </w:r>
      <w:bookmarkEnd w:id="58"/>
    </w:p>
    <w:p w14:paraId="065C9CEB" w14:textId="77777777" w:rsidR="00B66BEB" w:rsidRDefault="00B66B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FC87B7" w14:textId="77777777" w:rsidR="00B66BEB" w:rsidRDefault="00000000">
      <w:r>
        <w:tab/>
      </w:r>
      <w:r>
        <w:t>本工程无此项内容</w:t>
      </w:r>
    </w:p>
    <w:p w14:paraId="57EF2EA0" w14:textId="77777777" w:rsidR="00B66BEB" w:rsidRDefault="00000000">
      <w:pPr>
        <w:pStyle w:val="2"/>
      </w:pPr>
      <w:bookmarkStart w:id="59" w:name="_Toc155735774"/>
      <w:r>
        <w:t>通往非封闭空间或户外的户门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B66BEB" w14:paraId="315711BE" w14:textId="77777777">
        <w:tc>
          <w:tcPr>
            <w:tcW w:w="2739" w:type="dxa"/>
            <w:shd w:val="clear" w:color="auto" w:fill="E6E6E6"/>
            <w:vAlign w:val="center"/>
          </w:tcPr>
          <w:p w14:paraId="0DDCA458" w14:textId="77777777" w:rsidR="00B66BEB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4996CE1" w14:textId="77777777" w:rsidR="00B66B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CF2D452" w14:textId="77777777" w:rsidR="00B66B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AC82CCC" w14:textId="77777777" w:rsidR="00B66BEB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C6B743D" w14:textId="77777777" w:rsidR="00B66BEB" w:rsidRDefault="00000000">
            <w:pPr>
              <w:jc w:val="center"/>
            </w:pPr>
            <w:r>
              <w:t>是否满足</w:t>
            </w:r>
          </w:p>
        </w:tc>
      </w:tr>
      <w:tr w:rsidR="00B66BEB" w14:paraId="1E5E78BB" w14:textId="77777777">
        <w:tc>
          <w:tcPr>
            <w:tcW w:w="2739" w:type="dxa"/>
            <w:vAlign w:val="center"/>
          </w:tcPr>
          <w:p w14:paraId="745067BC" w14:textId="77777777" w:rsidR="00B66BEB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4BA87C99" w14:textId="77777777" w:rsidR="00B66BEB" w:rsidRDefault="00000000">
            <w:r>
              <w:t>252.21</w:t>
            </w:r>
          </w:p>
        </w:tc>
        <w:tc>
          <w:tcPr>
            <w:tcW w:w="1471" w:type="dxa"/>
            <w:vAlign w:val="center"/>
          </w:tcPr>
          <w:p w14:paraId="19C0E99A" w14:textId="77777777" w:rsidR="00B66BEB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18CE81A1" w14:textId="77777777" w:rsidR="00B66BEB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454FB84F" w14:textId="77777777" w:rsidR="00B66BEB" w:rsidRDefault="00000000">
            <w:r>
              <w:t>满足</w:t>
            </w:r>
          </w:p>
        </w:tc>
      </w:tr>
      <w:tr w:rsidR="00B66BEB" w14:paraId="12899B84" w14:textId="77777777">
        <w:tc>
          <w:tcPr>
            <w:tcW w:w="2739" w:type="dxa"/>
            <w:shd w:val="clear" w:color="auto" w:fill="E6E6E6"/>
            <w:vAlign w:val="center"/>
          </w:tcPr>
          <w:p w14:paraId="294A6318" w14:textId="77777777" w:rsidR="00B66BEB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25C85C4C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B66BEB" w14:paraId="67961D21" w14:textId="77777777">
        <w:tc>
          <w:tcPr>
            <w:tcW w:w="2739" w:type="dxa"/>
            <w:shd w:val="clear" w:color="auto" w:fill="E6E6E6"/>
            <w:vAlign w:val="center"/>
          </w:tcPr>
          <w:p w14:paraId="441FCA81" w14:textId="77777777" w:rsidR="00B66BEB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12A88F82" w14:textId="77777777" w:rsidR="00B66BEB" w:rsidRDefault="00000000">
            <w:r>
              <w:t>K≤2.0</w:t>
            </w:r>
          </w:p>
        </w:tc>
      </w:tr>
      <w:tr w:rsidR="00B66BEB" w14:paraId="149D67C0" w14:textId="77777777">
        <w:tc>
          <w:tcPr>
            <w:tcW w:w="2739" w:type="dxa"/>
            <w:shd w:val="clear" w:color="auto" w:fill="E6E6E6"/>
            <w:vAlign w:val="center"/>
          </w:tcPr>
          <w:p w14:paraId="04E86FF5" w14:textId="77777777" w:rsidR="00B66BEB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641BABDF" w14:textId="77777777" w:rsidR="00B66BEB" w:rsidRDefault="00000000">
            <w:r>
              <w:t>满足</w:t>
            </w:r>
          </w:p>
        </w:tc>
      </w:tr>
    </w:tbl>
    <w:p w14:paraId="75A1ED24" w14:textId="77777777" w:rsidR="00B66BEB" w:rsidRDefault="00000000">
      <w:pPr>
        <w:pStyle w:val="2"/>
      </w:pPr>
      <w:bookmarkStart w:id="60" w:name="_Toc155735775"/>
      <w:r>
        <w:lastRenderedPageBreak/>
        <w:t>外窗热工</w:t>
      </w:r>
      <w:bookmarkEnd w:id="60"/>
    </w:p>
    <w:p w14:paraId="6013675A" w14:textId="77777777" w:rsidR="00B66BEB" w:rsidRDefault="00000000">
      <w:pPr>
        <w:pStyle w:val="3"/>
      </w:pPr>
      <w:bookmarkStart w:id="61" w:name="_Toc155735776"/>
      <w:r>
        <w:t>外窗构造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66BEB" w14:paraId="1E87C5DD" w14:textId="77777777">
        <w:tc>
          <w:tcPr>
            <w:tcW w:w="905" w:type="dxa"/>
            <w:shd w:val="clear" w:color="auto" w:fill="E6E6E6"/>
            <w:vAlign w:val="center"/>
          </w:tcPr>
          <w:p w14:paraId="6370C97A" w14:textId="77777777" w:rsidR="00B66BE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8EE28BB" w14:textId="77777777" w:rsidR="00B66BE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39D7ED9" w14:textId="77777777" w:rsidR="00B66BE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1840D8" w14:textId="77777777" w:rsidR="00B66BE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97C7B88" w14:textId="77777777" w:rsidR="00B66BEB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79BDACF" w14:textId="77777777" w:rsidR="00B66BE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1261F33" w14:textId="77777777" w:rsidR="00B66BEB" w:rsidRDefault="00000000">
            <w:pPr>
              <w:jc w:val="center"/>
            </w:pPr>
            <w:r>
              <w:t>备注</w:t>
            </w:r>
          </w:p>
        </w:tc>
      </w:tr>
      <w:tr w:rsidR="00B66BEB" w14:paraId="7E068C68" w14:textId="77777777">
        <w:tc>
          <w:tcPr>
            <w:tcW w:w="905" w:type="dxa"/>
            <w:vAlign w:val="center"/>
          </w:tcPr>
          <w:p w14:paraId="59BE7D0F" w14:textId="77777777" w:rsidR="00B66BEB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BD0971D" w14:textId="77777777" w:rsidR="00B66BEB" w:rsidRDefault="00000000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0C423E9B" w14:textId="77777777" w:rsidR="00B66BE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4687894" w14:textId="77777777" w:rsidR="00B66BEB" w:rsidRDefault="00000000">
            <w:r>
              <w:t>1.80</w:t>
            </w:r>
          </w:p>
        </w:tc>
        <w:tc>
          <w:tcPr>
            <w:tcW w:w="956" w:type="dxa"/>
            <w:vAlign w:val="center"/>
          </w:tcPr>
          <w:p w14:paraId="16E6AF6B" w14:textId="77777777" w:rsidR="00B66BEB" w:rsidRDefault="00000000">
            <w:r>
              <w:t>0.50</w:t>
            </w:r>
          </w:p>
        </w:tc>
        <w:tc>
          <w:tcPr>
            <w:tcW w:w="956" w:type="dxa"/>
            <w:vAlign w:val="center"/>
          </w:tcPr>
          <w:p w14:paraId="2AE453B2" w14:textId="77777777" w:rsidR="00B66BEB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46B9382" w14:textId="77777777" w:rsidR="00B66BEB" w:rsidRDefault="00000000">
            <w:r>
              <w:t>同上</w:t>
            </w:r>
          </w:p>
        </w:tc>
      </w:tr>
    </w:tbl>
    <w:p w14:paraId="5C457C19" w14:textId="77777777" w:rsidR="00B66BEB" w:rsidRDefault="00000000">
      <w:pPr>
        <w:pStyle w:val="3"/>
      </w:pPr>
      <w:bookmarkStart w:id="62" w:name="_Toc155735777"/>
      <w:r>
        <w:t>外遮阳类型</w:t>
      </w:r>
      <w:bookmarkEnd w:id="62"/>
    </w:p>
    <w:p w14:paraId="70B6B0E8" w14:textId="77777777" w:rsidR="00B66BEB" w:rsidRDefault="00000000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B66BEB" w14:paraId="32692247" w14:textId="77777777">
        <w:tc>
          <w:tcPr>
            <w:tcW w:w="1018" w:type="dxa"/>
            <w:shd w:val="clear" w:color="auto" w:fill="E6E6E6"/>
            <w:vAlign w:val="center"/>
          </w:tcPr>
          <w:p w14:paraId="2BADAEB7" w14:textId="77777777" w:rsidR="00B66BEB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1474D4" w14:textId="77777777" w:rsidR="00B66BEB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2B465" w14:textId="77777777" w:rsidR="00B66BEB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5F5630" w14:textId="77777777" w:rsidR="00B66BEB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7A64ED" w14:textId="77777777" w:rsidR="00B66BEB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4C7EAABE" w14:textId="77777777" w:rsidR="00B66BEB" w:rsidRDefault="00000000">
            <w:pPr>
              <w:jc w:val="center"/>
            </w:pPr>
            <w:r>
              <w:t>备注</w:t>
            </w:r>
          </w:p>
        </w:tc>
      </w:tr>
      <w:tr w:rsidR="00B66BEB" w14:paraId="3CC70FB7" w14:textId="77777777">
        <w:tc>
          <w:tcPr>
            <w:tcW w:w="1018" w:type="dxa"/>
            <w:vAlign w:val="center"/>
          </w:tcPr>
          <w:p w14:paraId="0654BCD0" w14:textId="77777777" w:rsidR="00B66BE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BDC21D2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470A6036" w14:textId="77777777" w:rsidR="00B66BEB" w:rsidRDefault="00000000">
            <w:r>
              <w:t>0.500</w:t>
            </w:r>
          </w:p>
        </w:tc>
        <w:tc>
          <w:tcPr>
            <w:tcW w:w="1075" w:type="dxa"/>
            <w:vAlign w:val="center"/>
          </w:tcPr>
          <w:p w14:paraId="7419D93F" w14:textId="77777777" w:rsidR="00B66BEB" w:rsidRDefault="00000000">
            <w:r>
              <w:t>0.500</w:t>
            </w:r>
          </w:p>
        </w:tc>
        <w:tc>
          <w:tcPr>
            <w:tcW w:w="1075" w:type="dxa"/>
            <w:vAlign w:val="center"/>
          </w:tcPr>
          <w:p w14:paraId="1EB039BA" w14:textId="77777777" w:rsidR="00B66BEB" w:rsidRDefault="00000000">
            <w:r>
              <w:t>0.500</w:t>
            </w:r>
          </w:p>
        </w:tc>
        <w:tc>
          <w:tcPr>
            <w:tcW w:w="3390" w:type="dxa"/>
            <w:vAlign w:val="center"/>
          </w:tcPr>
          <w:p w14:paraId="69A36784" w14:textId="77777777" w:rsidR="00B66BEB" w:rsidRDefault="00B66BEB"/>
        </w:tc>
      </w:tr>
    </w:tbl>
    <w:p w14:paraId="3BB2B460" w14:textId="77777777" w:rsidR="00B66BEB" w:rsidRDefault="00000000">
      <w:pPr>
        <w:pStyle w:val="3"/>
      </w:pPr>
      <w:bookmarkStart w:id="63" w:name="_Toc155735778"/>
      <w:r>
        <w:t>平均遮阳系数</w:t>
      </w:r>
      <w:bookmarkEnd w:id="63"/>
    </w:p>
    <w:p w14:paraId="51BE98FF" w14:textId="77777777" w:rsidR="00B66BEB" w:rsidRDefault="00000000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66BEB" w14:paraId="76E62FD3" w14:textId="77777777">
        <w:tc>
          <w:tcPr>
            <w:tcW w:w="656" w:type="dxa"/>
            <w:shd w:val="clear" w:color="auto" w:fill="E6E6E6"/>
            <w:vAlign w:val="center"/>
          </w:tcPr>
          <w:p w14:paraId="18004B7A" w14:textId="77777777" w:rsidR="00B66BE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E5C3CD1" w14:textId="77777777" w:rsidR="00B66BE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396124B" w14:textId="77777777" w:rsidR="00B66BE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F487E17" w14:textId="77777777" w:rsidR="00B66BE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A3710" w14:textId="77777777" w:rsidR="00B66B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BF1A48" w14:textId="77777777" w:rsidR="00B66B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9602235" w14:textId="77777777" w:rsidR="00B66BE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0D343A" w14:textId="77777777" w:rsidR="00B66BE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998145" w14:textId="77777777" w:rsidR="00B66BE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00F2A1" w14:textId="77777777" w:rsidR="00B66BEB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68FE08" w14:textId="77777777" w:rsidR="00B66BEB" w:rsidRDefault="00000000">
            <w:pPr>
              <w:jc w:val="center"/>
            </w:pPr>
            <w:r>
              <w:t>冬季外遮阳系数</w:t>
            </w:r>
          </w:p>
        </w:tc>
      </w:tr>
      <w:tr w:rsidR="00B66BEB" w14:paraId="7D203B2A" w14:textId="77777777">
        <w:tc>
          <w:tcPr>
            <w:tcW w:w="656" w:type="dxa"/>
            <w:vAlign w:val="center"/>
          </w:tcPr>
          <w:p w14:paraId="77C5B752" w14:textId="77777777" w:rsidR="00B66BE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716C6C9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FD512EB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C438B9F" w14:textId="77777777" w:rsidR="00B66BEB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76505330" w14:textId="77777777" w:rsidR="00B66BE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2943F2B" w14:textId="77777777" w:rsidR="00B66BEB" w:rsidRDefault="00000000">
            <w:r>
              <w:t>39.600</w:t>
            </w:r>
          </w:p>
        </w:tc>
        <w:tc>
          <w:tcPr>
            <w:tcW w:w="781" w:type="dxa"/>
            <w:vAlign w:val="center"/>
          </w:tcPr>
          <w:p w14:paraId="0C48094D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9976B0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46B12C0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BB0B9E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24B98B42" w14:textId="77777777" w:rsidR="00B66BEB" w:rsidRDefault="00000000">
            <w:r>
              <w:t>0.500</w:t>
            </w:r>
          </w:p>
        </w:tc>
      </w:tr>
      <w:tr w:rsidR="00B66BEB" w14:paraId="4873BBBC" w14:textId="77777777">
        <w:tc>
          <w:tcPr>
            <w:tcW w:w="656" w:type="dxa"/>
            <w:vAlign w:val="center"/>
          </w:tcPr>
          <w:p w14:paraId="588AB271" w14:textId="77777777" w:rsidR="00B66BE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BEC8060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B05CF39" w14:textId="77777777" w:rsidR="00B66BE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8EB8A35" w14:textId="77777777" w:rsidR="00B66BEB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0F21FE8E" w14:textId="77777777" w:rsidR="00B66BEB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262F4542" w14:textId="77777777" w:rsidR="00B66BEB" w:rsidRDefault="00000000">
            <w:r>
              <w:t>79.380</w:t>
            </w:r>
          </w:p>
        </w:tc>
        <w:tc>
          <w:tcPr>
            <w:tcW w:w="781" w:type="dxa"/>
            <w:vAlign w:val="center"/>
          </w:tcPr>
          <w:p w14:paraId="7E80CD3D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4E9C51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8CF8C58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47D94B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7867FD77" w14:textId="77777777" w:rsidR="00B66BEB" w:rsidRDefault="00000000">
            <w:r>
              <w:t>0.500</w:t>
            </w:r>
          </w:p>
        </w:tc>
      </w:tr>
      <w:tr w:rsidR="00B66BEB" w14:paraId="1A055319" w14:textId="77777777">
        <w:tc>
          <w:tcPr>
            <w:tcW w:w="656" w:type="dxa"/>
            <w:vAlign w:val="center"/>
          </w:tcPr>
          <w:p w14:paraId="1AF5FEBB" w14:textId="77777777" w:rsidR="00B66BE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A3A00D5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3ECE5C" w14:textId="77777777" w:rsidR="00B66BE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A7F773D" w14:textId="77777777" w:rsidR="00B66B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70E3480" w14:textId="77777777" w:rsidR="00B66BEB" w:rsidRDefault="00000000">
            <w:r>
              <w:t>5.940</w:t>
            </w:r>
          </w:p>
        </w:tc>
        <w:tc>
          <w:tcPr>
            <w:tcW w:w="848" w:type="dxa"/>
            <w:vAlign w:val="center"/>
          </w:tcPr>
          <w:p w14:paraId="27010E6F" w14:textId="77777777" w:rsidR="00B66BEB" w:rsidRDefault="00000000">
            <w:r>
              <w:t>11.880</w:t>
            </w:r>
          </w:p>
        </w:tc>
        <w:tc>
          <w:tcPr>
            <w:tcW w:w="781" w:type="dxa"/>
            <w:vAlign w:val="center"/>
          </w:tcPr>
          <w:p w14:paraId="6E937C6E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198C70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E2D5D90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6B0B9D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0EA98FFB" w14:textId="77777777" w:rsidR="00B66BEB" w:rsidRDefault="00000000">
            <w:r>
              <w:t>0.500</w:t>
            </w:r>
          </w:p>
        </w:tc>
      </w:tr>
      <w:tr w:rsidR="00B66BEB" w14:paraId="5ACF939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951A16D" w14:textId="77777777" w:rsidR="00B66BE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AAA70B" w14:textId="77777777" w:rsidR="00B66BEB" w:rsidRDefault="00000000">
            <w:r>
              <w:t>130.860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CD71FAC" w14:textId="77777777" w:rsidR="00B66BEB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73E6D8AE" w14:textId="77777777" w:rsidR="00B66BEB" w:rsidRDefault="00000000">
            <w:r>
              <w:t>0.248</w:t>
            </w:r>
          </w:p>
        </w:tc>
        <w:tc>
          <w:tcPr>
            <w:tcW w:w="916" w:type="dxa"/>
            <w:vAlign w:val="center"/>
          </w:tcPr>
          <w:p w14:paraId="7A138B2F" w14:textId="77777777" w:rsidR="00B66BEB" w:rsidRDefault="00000000">
            <w:r>
              <w:t>0.248</w:t>
            </w:r>
          </w:p>
        </w:tc>
      </w:tr>
    </w:tbl>
    <w:p w14:paraId="685D0780" w14:textId="77777777" w:rsidR="00B66BEB" w:rsidRDefault="00000000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66BEB" w14:paraId="30D7748F" w14:textId="77777777">
        <w:tc>
          <w:tcPr>
            <w:tcW w:w="656" w:type="dxa"/>
            <w:shd w:val="clear" w:color="auto" w:fill="E6E6E6"/>
            <w:vAlign w:val="center"/>
          </w:tcPr>
          <w:p w14:paraId="53F5B3EF" w14:textId="77777777" w:rsidR="00B66BE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404AA06" w14:textId="77777777" w:rsidR="00B66BE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FB65A0" w14:textId="77777777" w:rsidR="00B66BE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765C80" w14:textId="77777777" w:rsidR="00B66BE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C78F3C" w14:textId="77777777" w:rsidR="00B66B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EF100" w14:textId="77777777" w:rsidR="00B66B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005EBF" w14:textId="77777777" w:rsidR="00B66BE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3FA5C0" w14:textId="77777777" w:rsidR="00B66BE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C65AA5" w14:textId="77777777" w:rsidR="00B66BE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901FA5" w14:textId="77777777" w:rsidR="00B66BEB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1ABD28" w14:textId="77777777" w:rsidR="00B66BEB" w:rsidRDefault="00000000">
            <w:pPr>
              <w:jc w:val="center"/>
            </w:pPr>
            <w:r>
              <w:t>冬季外遮阳系数</w:t>
            </w:r>
          </w:p>
        </w:tc>
      </w:tr>
      <w:tr w:rsidR="00B66BEB" w14:paraId="0347E883" w14:textId="77777777">
        <w:tc>
          <w:tcPr>
            <w:tcW w:w="656" w:type="dxa"/>
            <w:vAlign w:val="center"/>
          </w:tcPr>
          <w:p w14:paraId="549F614C" w14:textId="77777777" w:rsidR="00B66BE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164882A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C867C9" w14:textId="77777777" w:rsidR="00B66BE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B424A2A" w14:textId="77777777" w:rsidR="00B66BEB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0923D875" w14:textId="77777777" w:rsidR="00B66BEB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3F33BC42" w14:textId="77777777" w:rsidR="00B66BEB" w:rsidRDefault="00000000">
            <w:r>
              <w:t>83.160</w:t>
            </w:r>
          </w:p>
        </w:tc>
        <w:tc>
          <w:tcPr>
            <w:tcW w:w="781" w:type="dxa"/>
            <w:vAlign w:val="center"/>
          </w:tcPr>
          <w:p w14:paraId="3ECA1791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F6E0E7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F1EE5D8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6466D6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69C9F1A3" w14:textId="77777777" w:rsidR="00B66BEB" w:rsidRDefault="00000000">
            <w:r>
              <w:t>0.500</w:t>
            </w:r>
          </w:p>
        </w:tc>
      </w:tr>
      <w:tr w:rsidR="00B66BEB" w14:paraId="4624B926" w14:textId="77777777">
        <w:tc>
          <w:tcPr>
            <w:tcW w:w="656" w:type="dxa"/>
            <w:vAlign w:val="center"/>
          </w:tcPr>
          <w:p w14:paraId="78AFAB73" w14:textId="77777777" w:rsidR="00B66BE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6514E06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82AEE4E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2051408" w14:textId="77777777" w:rsidR="00B66BEB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37DE4DC0" w14:textId="77777777" w:rsidR="00B66BEB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6659863B" w14:textId="77777777" w:rsidR="00B66BEB" w:rsidRDefault="00000000">
            <w:r>
              <w:t>64.800</w:t>
            </w:r>
          </w:p>
        </w:tc>
        <w:tc>
          <w:tcPr>
            <w:tcW w:w="781" w:type="dxa"/>
            <w:vAlign w:val="center"/>
          </w:tcPr>
          <w:p w14:paraId="137F6A37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1A7F39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58F6CE0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508592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2E2114B9" w14:textId="77777777" w:rsidR="00B66BEB" w:rsidRDefault="00000000">
            <w:r>
              <w:t>0.500</w:t>
            </w:r>
          </w:p>
        </w:tc>
      </w:tr>
      <w:tr w:rsidR="00B66BEB" w14:paraId="47486CF6" w14:textId="77777777">
        <w:tc>
          <w:tcPr>
            <w:tcW w:w="656" w:type="dxa"/>
            <w:vAlign w:val="center"/>
          </w:tcPr>
          <w:p w14:paraId="09DFCCA3" w14:textId="77777777" w:rsidR="00B66BE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9BA36EB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7D9CDEF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9BE0743" w14:textId="77777777" w:rsidR="00B66BEB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3A299372" w14:textId="77777777" w:rsidR="00B66BE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80A4AC9" w14:textId="77777777" w:rsidR="00B66BEB" w:rsidRDefault="00000000">
            <w:r>
              <w:t>39.600</w:t>
            </w:r>
          </w:p>
        </w:tc>
        <w:tc>
          <w:tcPr>
            <w:tcW w:w="781" w:type="dxa"/>
            <w:vAlign w:val="center"/>
          </w:tcPr>
          <w:p w14:paraId="6DE40112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09F9A3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CBAC3D9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F8294F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22558E7F" w14:textId="77777777" w:rsidR="00B66BEB" w:rsidRDefault="00000000">
            <w:r>
              <w:t>0.500</w:t>
            </w:r>
          </w:p>
        </w:tc>
      </w:tr>
      <w:tr w:rsidR="00B66BEB" w14:paraId="1D0E92F9" w14:textId="77777777">
        <w:tc>
          <w:tcPr>
            <w:tcW w:w="656" w:type="dxa"/>
            <w:vAlign w:val="center"/>
          </w:tcPr>
          <w:p w14:paraId="4088F681" w14:textId="77777777" w:rsidR="00B66BE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165843C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E8ED5AE" w14:textId="77777777" w:rsidR="00B66BE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8A82C8F" w14:textId="77777777" w:rsidR="00B66BEB" w:rsidRDefault="00000000">
            <w:r>
              <w:t>30</w:t>
            </w:r>
          </w:p>
        </w:tc>
        <w:tc>
          <w:tcPr>
            <w:tcW w:w="848" w:type="dxa"/>
            <w:vAlign w:val="center"/>
          </w:tcPr>
          <w:p w14:paraId="06C23435" w14:textId="77777777" w:rsidR="00B66BEB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35988F4" w14:textId="77777777" w:rsidR="00B66BEB" w:rsidRDefault="00000000">
            <w:r>
              <w:t>113.400</w:t>
            </w:r>
          </w:p>
        </w:tc>
        <w:tc>
          <w:tcPr>
            <w:tcW w:w="781" w:type="dxa"/>
            <w:vAlign w:val="center"/>
          </w:tcPr>
          <w:p w14:paraId="7CE7DF37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6B345E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9C4EFDD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32B279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5AF5A6D8" w14:textId="77777777" w:rsidR="00B66BEB" w:rsidRDefault="00000000">
            <w:r>
              <w:t>0.500</w:t>
            </w:r>
          </w:p>
        </w:tc>
      </w:tr>
      <w:tr w:rsidR="00B66BEB" w14:paraId="78C3505F" w14:textId="77777777">
        <w:tc>
          <w:tcPr>
            <w:tcW w:w="656" w:type="dxa"/>
            <w:vAlign w:val="center"/>
          </w:tcPr>
          <w:p w14:paraId="53292084" w14:textId="77777777" w:rsidR="00B66BE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BD13B6C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4E18569" w14:textId="77777777" w:rsidR="00B66BE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AC7EBA0" w14:textId="77777777" w:rsidR="00B66B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2A75B34" w14:textId="77777777" w:rsidR="00B66BEB" w:rsidRDefault="00000000">
            <w:r>
              <w:t>9.240</w:t>
            </w:r>
          </w:p>
        </w:tc>
        <w:tc>
          <w:tcPr>
            <w:tcW w:w="848" w:type="dxa"/>
            <w:vAlign w:val="center"/>
          </w:tcPr>
          <w:p w14:paraId="396299F4" w14:textId="77777777" w:rsidR="00B66BEB" w:rsidRDefault="00000000">
            <w:r>
              <w:t>18.480</w:t>
            </w:r>
          </w:p>
        </w:tc>
        <w:tc>
          <w:tcPr>
            <w:tcW w:w="781" w:type="dxa"/>
            <w:vAlign w:val="center"/>
          </w:tcPr>
          <w:p w14:paraId="16B90B19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EB6F4F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0A1A1081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F7E06F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5469C54F" w14:textId="77777777" w:rsidR="00B66BEB" w:rsidRDefault="00000000">
            <w:r>
              <w:t>0.500</w:t>
            </w:r>
          </w:p>
        </w:tc>
      </w:tr>
      <w:tr w:rsidR="00B66BEB" w14:paraId="7CC42420" w14:textId="77777777">
        <w:tc>
          <w:tcPr>
            <w:tcW w:w="656" w:type="dxa"/>
            <w:vAlign w:val="center"/>
          </w:tcPr>
          <w:p w14:paraId="77EF4332" w14:textId="77777777" w:rsidR="00B66BEB" w:rsidRDefault="00000000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30F1CA94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6F55B85" w14:textId="77777777" w:rsidR="00B66BE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DC4C94B" w14:textId="77777777" w:rsidR="00B66BEB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116B2322" w14:textId="77777777" w:rsidR="00B66BEB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562F7D82" w14:textId="77777777" w:rsidR="00B66BEB" w:rsidRDefault="00000000">
            <w:r>
              <w:t>69.300</w:t>
            </w:r>
          </w:p>
        </w:tc>
        <w:tc>
          <w:tcPr>
            <w:tcW w:w="781" w:type="dxa"/>
            <w:vAlign w:val="center"/>
          </w:tcPr>
          <w:p w14:paraId="76EEB9DE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5D6B17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7DE22B7E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AB6E51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13B408D9" w14:textId="77777777" w:rsidR="00B66BEB" w:rsidRDefault="00000000">
            <w:r>
              <w:t>0.500</w:t>
            </w:r>
          </w:p>
        </w:tc>
      </w:tr>
      <w:tr w:rsidR="00B66BEB" w14:paraId="7E0B5F1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BAAE1C7" w14:textId="77777777" w:rsidR="00B66BE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A45667" w14:textId="77777777" w:rsidR="00B66BEB" w:rsidRDefault="00000000">
            <w:r>
              <w:t>388.740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C936F5A" w14:textId="77777777" w:rsidR="00B66BEB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3F23C9E7" w14:textId="77777777" w:rsidR="00B66BEB" w:rsidRDefault="00000000">
            <w:r>
              <w:t>0.248</w:t>
            </w:r>
          </w:p>
        </w:tc>
        <w:tc>
          <w:tcPr>
            <w:tcW w:w="916" w:type="dxa"/>
            <w:vAlign w:val="center"/>
          </w:tcPr>
          <w:p w14:paraId="5B0586A5" w14:textId="77777777" w:rsidR="00B66BEB" w:rsidRDefault="00000000">
            <w:r>
              <w:t>0.248</w:t>
            </w:r>
          </w:p>
        </w:tc>
      </w:tr>
    </w:tbl>
    <w:p w14:paraId="154B54C4" w14:textId="77777777" w:rsidR="00B66BEB" w:rsidRDefault="00B66BEB"/>
    <w:p w14:paraId="05FF963C" w14:textId="77777777" w:rsidR="00B66BEB" w:rsidRDefault="0000000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66BEB" w14:paraId="16AD49E4" w14:textId="77777777">
        <w:tc>
          <w:tcPr>
            <w:tcW w:w="656" w:type="dxa"/>
            <w:shd w:val="clear" w:color="auto" w:fill="E6E6E6"/>
            <w:vAlign w:val="center"/>
          </w:tcPr>
          <w:p w14:paraId="393323A9" w14:textId="77777777" w:rsidR="00B66BE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EBD625" w14:textId="77777777" w:rsidR="00B66BE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7833BC8" w14:textId="77777777" w:rsidR="00B66BE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9948B1" w14:textId="77777777" w:rsidR="00B66BE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866A66" w14:textId="77777777" w:rsidR="00B66B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C7217" w14:textId="77777777" w:rsidR="00B66B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0A1CE8C" w14:textId="77777777" w:rsidR="00B66BE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7DA3CE" w14:textId="77777777" w:rsidR="00B66BE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01F299" w14:textId="77777777" w:rsidR="00B66BE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C4AC7A" w14:textId="77777777" w:rsidR="00B66BEB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199671" w14:textId="77777777" w:rsidR="00B66BEB" w:rsidRDefault="00000000">
            <w:pPr>
              <w:jc w:val="center"/>
            </w:pPr>
            <w:r>
              <w:t>冬季外遮阳系数</w:t>
            </w:r>
          </w:p>
        </w:tc>
      </w:tr>
      <w:tr w:rsidR="00B66BEB" w14:paraId="172C8578" w14:textId="77777777">
        <w:tc>
          <w:tcPr>
            <w:tcW w:w="656" w:type="dxa"/>
            <w:vAlign w:val="center"/>
          </w:tcPr>
          <w:p w14:paraId="10F86555" w14:textId="77777777" w:rsidR="00B66BE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4541585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CA462A" w14:textId="77777777" w:rsidR="00B66BE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2F2919A" w14:textId="77777777" w:rsidR="00B66BEB" w:rsidRDefault="00000000">
            <w:r>
              <w:t>28</w:t>
            </w:r>
          </w:p>
        </w:tc>
        <w:tc>
          <w:tcPr>
            <w:tcW w:w="848" w:type="dxa"/>
            <w:vAlign w:val="center"/>
          </w:tcPr>
          <w:p w14:paraId="7EC87A56" w14:textId="77777777" w:rsidR="00B66BEB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6C0A3AB0" w14:textId="77777777" w:rsidR="00B66BEB" w:rsidRDefault="00000000">
            <w:r>
              <w:t>110.880</w:t>
            </w:r>
          </w:p>
        </w:tc>
        <w:tc>
          <w:tcPr>
            <w:tcW w:w="781" w:type="dxa"/>
            <w:vAlign w:val="center"/>
          </w:tcPr>
          <w:p w14:paraId="5F7A5F1B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9F81AC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63E8EC9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F86CB1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7D6E9A90" w14:textId="77777777" w:rsidR="00B66BEB" w:rsidRDefault="00000000">
            <w:r>
              <w:t>0.500</w:t>
            </w:r>
          </w:p>
        </w:tc>
      </w:tr>
      <w:tr w:rsidR="00B66BEB" w14:paraId="735991ED" w14:textId="77777777">
        <w:tc>
          <w:tcPr>
            <w:tcW w:w="656" w:type="dxa"/>
            <w:vAlign w:val="center"/>
          </w:tcPr>
          <w:p w14:paraId="22090983" w14:textId="77777777" w:rsidR="00B66BE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FBEB3EA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209033A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ECDC581" w14:textId="77777777" w:rsidR="00B66BEB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071E9BE4" w14:textId="77777777" w:rsidR="00B66BEB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3C4F2BE1" w14:textId="77777777" w:rsidR="00B66BEB" w:rsidRDefault="00000000">
            <w:r>
              <w:t>48.600</w:t>
            </w:r>
          </w:p>
        </w:tc>
        <w:tc>
          <w:tcPr>
            <w:tcW w:w="781" w:type="dxa"/>
            <w:vAlign w:val="center"/>
          </w:tcPr>
          <w:p w14:paraId="44533D77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69D931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1FBE1A46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02B15E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115B36FF" w14:textId="77777777" w:rsidR="00B66BEB" w:rsidRDefault="00000000">
            <w:r>
              <w:t>0.500</w:t>
            </w:r>
          </w:p>
        </w:tc>
      </w:tr>
      <w:tr w:rsidR="00B66BEB" w14:paraId="010539E7" w14:textId="77777777">
        <w:tc>
          <w:tcPr>
            <w:tcW w:w="656" w:type="dxa"/>
            <w:vAlign w:val="center"/>
          </w:tcPr>
          <w:p w14:paraId="4E402144" w14:textId="77777777" w:rsidR="00B66BE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D490466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3A769A" w14:textId="77777777" w:rsidR="00B66BE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EE4B89A" w14:textId="77777777" w:rsidR="00B66BEB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578AD0CC" w14:textId="77777777" w:rsidR="00B66BEB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03790ED6" w14:textId="77777777" w:rsidR="00B66BEB" w:rsidRDefault="00000000">
            <w:r>
              <w:t>79.380</w:t>
            </w:r>
          </w:p>
        </w:tc>
        <w:tc>
          <w:tcPr>
            <w:tcW w:w="781" w:type="dxa"/>
            <w:vAlign w:val="center"/>
          </w:tcPr>
          <w:p w14:paraId="563ACA5C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72021E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38C7F272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ACC612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24378565" w14:textId="77777777" w:rsidR="00B66BEB" w:rsidRDefault="00000000">
            <w:r>
              <w:t>0.500</w:t>
            </w:r>
          </w:p>
        </w:tc>
      </w:tr>
      <w:tr w:rsidR="00B66BEB" w14:paraId="36A778BB" w14:textId="77777777">
        <w:tc>
          <w:tcPr>
            <w:tcW w:w="656" w:type="dxa"/>
            <w:vAlign w:val="center"/>
          </w:tcPr>
          <w:p w14:paraId="408B0DF6" w14:textId="77777777" w:rsidR="00B66BE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1A3754E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6D7F598" w14:textId="77777777" w:rsidR="00B66BE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5F5B445" w14:textId="77777777" w:rsidR="00B66B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E116BB2" w14:textId="77777777" w:rsidR="00B66BEB" w:rsidRDefault="00000000">
            <w:r>
              <w:t>4.860</w:t>
            </w:r>
          </w:p>
        </w:tc>
        <w:tc>
          <w:tcPr>
            <w:tcW w:w="848" w:type="dxa"/>
            <w:vAlign w:val="center"/>
          </w:tcPr>
          <w:p w14:paraId="3D5D6115" w14:textId="77777777" w:rsidR="00B66BEB" w:rsidRDefault="00000000">
            <w:r>
              <w:t>9.720</w:t>
            </w:r>
          </w:p>
        </w:tc>
        <w:tc>
          <w:tcPr>
            <w:tcW w:w="781" w:type="dxa"/>
            <w:vAlign w:val="center"/>
          </w:tcPr>
          <w:p w14:paraId="42623F2A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1E149C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73098327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F9713E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527A3DF3" w14:textId="77777777" w:rsidR="00B66BEB" w:rsidRDefault="00000000">
            <w:r>
              <w:t>0.500</w:t>
            </w:r>
          </w:p>
        </w:tc>
      </w:tr>
      <w:tr w:rsidR="00B66BEB" w14:paraId="28FB681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1CF7586" w14:textId="77777777" w:rsidR="00B66BE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DC7C7C" w14:textId="77777777" w:rsidR="00B66BEB" w:rsidRDefault="00000000">
            <w:r>
              <w:t>248.580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BA05C9E" w14:textId="77777777" w:rsidR="00B66BEB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220DDC63" w14:textId="77777777" w:rsidR="00B66BEB" w:rsidRDefault="00000000">
            <w:r>
              <w:t>0.248</w:t>
            </w:r>
          </w:p>
        </w:tc>
        <w:tc>
          <w:tcPr>
            <w:tcW w:w="916" w:type="dxa"/>
            <w:vAlign w:val="center"/>
          </w:tcPr>
          <w:p w14:paraId="08CC8448" w14:textId="77777777" w:rsidR="00B66BEB" w:rsidRDefault="00000000">
            <w:r>
              <w:t>0.248</w:t>
            </w:r>
          </w:p>
        </w:tc>
      </w:tr>
    </w:tbl>
    <w:p w14:paraId="4FD615F2" w14:textId="77777777" w:rsidR="00B66BEB" w:rsidRDefault="00B66BEB"/>
    <w:p w14:paraId="6314D6F4" w14:textId="77777777" w:rsidR="00B66BEB" w:rsidRDefault="0000000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66BEB" w14:paraId="4789F25E" w14:textId="77777777">
        <w:tc>
          <w:tcPr>
            <w:tcW w:w="656" w:type="dxa"/>
            <w:shd w:val="clear" w:color="auto" w:fill="E6E6E6"/>
            <w:vAlign w:val="center"/>
          </w:tcPr>
          <w:p w14:paraId="31873A04" w14:textId="77777777" w:rsidR="00B66BE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BC96A18" w14:textId="77777777" w:rsidR="00B66BE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8F7EEDC" w14:textId="77777777" w:rsidR="00B66BE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936D74" w14:textId="77777777" w:rsidR="00B66BE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DAB476" w14:textId="77777777" w:rsidR="00B66B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49EAFB" w14:textId="77777777" w:rsidR="00B66B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FC89066" w14:textId="77777777" w:rsidR="00B66BE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588481" w14:textId="77777777" w:rsidR="00B66BE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E00E78" w14:textId="77777777" w:rsidR="00B66BE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9807FB" w14:textId="77777777" w:rsidR="00B66BEB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37701B9" w14:textId="77777777" w:rsidR="00B66BEB" w:rsidRDefault="00000000">
            <w:pPr>
              <w:jc w:val="center"/>
            </w:pPr>
            <w:r>
              <w:t>冬季外遮阳系数</w:t>
            </w:r>
          </w:p>
        </w:tc>
      </w:tr>
      <w:tr w:rsidR="00B66BEB" w14:paraId="066D85F9" w14:textId="77777777">
        <w:tc>
          <w:tcPr>
            <w:tcW w:w="656" w:type="dxa"/>
            <w:vAlign w:val="center"/>
          </w:tcPr>
          <w:p w14:paraId="1223EA06" w14:textId="77777777" w:rsidR="00B66BE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6D5B4E9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F8A021F" w14:textId="77777777" w:rsidR="00B66BE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C8030EE" w14:textId="77777777" w:rsidR="00B66BEB" w:rsidRDefault="00000000">
            <w:r>
              <w:t>19</w:t>
            </w:r>
          </w:p>
        </w:tc>
        <w:tc>
          <w:tcPr>
            <w:tcW w:w="848" w:type="dxa"/>
            <w:vAlign w:val="center"/>
          </w:tcPr>
          <w:p w14:paraId="5CE21A36" w14:textId="77777777" w:rsidR="00B66BEB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69147E47" w14:textId="77777777" w:rsidR="00B66BEB" w:rsidRDefault="00000000">
            <w:r>
              <w:t>75.240</w:t>
            </w:r>
          </w:p>
        </w:tc>
        <w:tc>
          <w:tcPr>
            <w:tcW w:w="781" w:type="dxa"/>
            <w:vAlign w:val="center"/>
          </w:tcPr>
          <w:p w14:paraId="523D62E0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071999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636DBD79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0AC252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2BCD84D4" w14:textId="77777777" w:rsidR="00B66BEB" w:rsidRDefault="00000000">
            <w:r>
              <w:t>0.500</w:t>
            </w:r>
          </w:p>
        </w:tc>
      </w:tr>
      <w:tr w:rsidR="00B66BEB" w14:paraId="42CA83D7" w14:textId="77777777">
        <w:tc>
          <w:tcPr>
            <w:tcW w:w="656" w:type="dxa"/>
            <w:vAlign w:val="center"/>
          </w:tcPr>
          <w:p w14:paraId="32B9437A" w14:textId="77777777" w:rsidR="00B66BE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85E64A2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8474F01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AE9D06" w14:textId="77777777" w:rsidR="00B66BEB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0FCAC9D9" w14:textId="77777777" w:rsidR="00B66BEB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71AE3510" w14:textId="77777777" w:rsidR="00B66BEB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43369F99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9582EE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7FCCAFD6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829A9A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2F71FB82" w14:textId="77777777" w:rsidR="00B66BEB" w:rsidRDefault="00000000">
            <w:r>
              <w:t>0.500</w:t>
            </w:r>
          </w:p>
        </w:tc>
      </w:tr>
      <w:tr w:rsidR="00B66BEB" w14:paraId="428C41D6" w14:textId="77777777">
        <w:tc>
          <w:tcPr>
            <w:tcW w:w="656" w:type="dxa"/>
            <w:vAlign w:val="center"/>
          </w:tcPr>
          <w:p w14:paraId="6E30B23C" w14:textId="77777777" w:rsidR="00B66BE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D328D8C" w14:textId="77777777" w:rsidR="00B66BE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76D2778" w14:textId="77777777" w:rsidR="00B66BE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1903136" w14:textId="77777777" w:rsidR="00B66BEB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03BCBFF5" w14:textId="77777777" w:rsidR="00B66BEB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7B1CDD96" w14:textId="77777777" w:rsidR="00B66BEB" w:rsidRDefault="00000000">
            <w:r>
              <w:t>26.460</w:t>
            </w:r>
          </w:p>
        </w:tc>
        <w:tc>
          <w:tcPr>
            <w:tcW w:w="781" w:type="dxa"/>
            <w:vAlign w:val="center"/>
          </w:tcPr>
          <w:p w14:paraId="1D6DBD8E" w14:textId="77777777" w:rsidR="00B66B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0DA005" w14:textId="77777777" w:rsidR="00B66BEB" w:rsidRDefault="00000000">
            <w:r>
              <w:t>0.496</w:t>
            </w:r>
          </w:p>
        </w:tc>
        <w:tc>
          <w:tcPr>
            <w:tcW w:w="1018" w:type="dxa"/>
            <w:vAlign w:val="center"/>
          </w:tcPr>
          <w:p w14:paraId="23C09278" w14:textId="77777777" w:rsidR="00B66BE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BFD758" w14:textId="77777777" w:rsidR="00B66BEB" w:rsidRDefault="00000000">
            <w:r>
              <w:t>0.500</w:t>
            </w:r>
          </w:p>
        </w:tc>
        <w:tc>
          <w:tcPr>
            <w:tcW w:w="916" w:type="dxa"/>
            <w:vAlign w:val="center"/>
          </w:tcPr>
          <w:p w14:paraId="33B504F7" w14:textId="77777777" w:rsidR="00B66BEB" w:rsidRDefault="00000000">
            <w:r>
              <w:t>0.500</w:t>
            </w:r>
          </w:p>
        </w:tc>
      </w:tr>
      <w:tr w:rsidR="00B66BEB" w14:paraId="4C2ED2D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9C67ADF" w14:textId="77777777" w:rsidR="00B66BE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E648577" w14:textId="77777777" w:rsidR="00B66BEB" w:rsidRDefault="00000000">
            <w:r>
              <w:t>134.100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16118DF" w14:textId="77777777" w:rsidR="00B66BEB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2503F98E" w14:textId="77777777" w:rsidR="00B66BEB" w:rsidRDefault="00000000">
            <w:r>
              <w:t>0.248</w:t>
            </w:r>
          </w:p>
        </w:tc>
        <w:tc>
          <w:tcPr>
            <w:tcW w:w="916" w:type="dxa"/>
            <w:vAlign w:val="center"/>
          </w:tcPr>
          <w:p w14:paraId="24898E8F" w14:textId="77777777" w:rsidR="00B66BEB" w:rsidRDefault="00000000">
            <w:r>
              <w:t>0.248</w:t>
            </w:r>
          </w:p>
        </w:tc>
      </w:tr>
    </w:tbl>
    <w:p w14:paraId="3B5BB2F0" w14:textId="77777777" w:rsidR="00B66BEB" w:rsidRDefault="00B66BEB"/>
    <w:p w14:paraId="47EC6E70" w14:textId="77777777" w:rsidR="00B66BEB" w:rsidRDefault="00000000">
      <w:pPr>
        <w:pStyle w:val="3"/>
      </w:pPr>
      <w:bookmarkStart w:id="64" w:name="_Toc155735779"/>
      <w:r>
        <w:t>总体热工性能</w:t>
      </w:r>
      <w:bookmarkEnd w:id="64"/>
    </w:p>
    <w:p w14:paraId="5455A2F1" w14:textId="77777777" w:rsidR="00B66BEB" w:rsidRDefault="00000000">
      <w:r>
        <w:t xml:space="preserve">1. </w:t>
      </w:r>
      <w:r>
        <w:t>南向</w:t>
      </w:r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B66BEB" w14:paraId="421CCD3B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7458D2BC" w14:textId="77777777" w:rsidR="00B66BEB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0E9978AD" w14:textId="77777777" w:rsidR="00B66BEB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30B73A6C" w14:textId="77777777" w:rsidR="00B66BEB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00491635" w14:textId="77777777" w:rsidR="00B66BE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0EE5A1FC" w14:textId="77777777" w:rsidR="00B66BEB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1A83F2E7" w14:textId="77777777" w:rsidR="00B66BEB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530A4C28" w14:textId="77777777" w:rsidR="00B66BEB" w:rsidRDefault="00000000">
            <w:pPr>
              <w:jc w:val="center"/>
            </w:pPr>
            <w:r>
              <w:t>冬季综合太阳得热系数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4D188E6D" w14:textId="77777777" w:rsidR="00B66BEB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B66BEB" w14:paraId="00EB75B1" w14:textId="77777777">
        <w:tc>
          <w:tcPr>
            <w:tcW w:w="735" w:type="dxa"/>
            <w:vMerge/>
            <w:shd w:val="clear" w:color="auto" w:fill="E6E6E6"/>
            <w:vAlign w:val="center"/>
          </w:tcPr>
          <w:p w14:paraId="65FA1DE8" w14:textId="77777777" w:rsidR="00B66BEB" w:rsidRDefault="00B66BEB"/>
        </w:tc>
        <w:tc>
          <w:tcPr>
            <w:tcW w:w="1075" w:type="dxa"/>
            <w:vMerge/>
            <w:shd w:val="clear" w:color="auto" w:fill="E6E6E6"/>
            <w:vAlign w:val="center"/>
          </w:tcPr>
          <w:p w14:paraId="475A4671" w14:textId="77777777" w:rsidR="00B66BEB" w:rsidRDefault="00B66BEB"/>
        </w:tc>
        <w:tc>
          <w:tcPr>
            <w:tcW w:w="928" w:type="dxa"/>
            <w:vMerge/>
            <w:shd w:val="clear" w:color="auto" w:fill="E6E6E6"/>
            <w:vAlign w:val="center"/>
          </w:tcPr>
          <w:p w14:paraId="6D4D2BDF" w14:textId="77777777" w:rsidR="00B66BEB" w:rsidRDefault="00B66BEB"/>
        </w:tc>
        <w:tc>
          <w:tcPr>
            <w:tcW w:w="1131" w:type="dxa"/>
            <w:vMerge/>
            <w:shd w:val="clear" w:color="auto" w:fill="E6E6E6"/>
            <w:vAlign w:val="center"/>
          </w:tcPr>
          <w:p w14:paraId="44990D83" w14:textId="77777777" w:rsidR="00B66BEB" w:rsidRDefault="00B66BEB"/>
        </w:tc>
        <w:tc>
          <w:tcPr>
            <w:tcW w:w="848" w:type="dxa"/>
            <w:vMerge/>
            <w:shd w:val="clear" w:color="auto" w:fill="E6E6E6"/>
            <w:vAlign w:val="center"/>
          </w:tcPr>
          <w:p w14:paraId="3EA82C0A" w14:textId="77777777" w:rsidR="00B66BEB" w:rsidRDefault="00B66BEB"/>
        </w:tc>
        <w:tc>
          <w:tcPr>
            <w:tcW w:w="894" w:type="dxa"/>
            <w:shd w:val="clear" w:color="auto" w:fill="E6E6E6"/>
            <w:vAlign w:val="center"/>
          </w:tcPr>
          <w:p w14:paraId="54AE401E" w14:textId="77777777" w:rsidR="00B66BEB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DE997D" w14:textId="77777777" w:rsidR="00B66BEB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5B31B09" w14:textId="77777777" w:rsidR="00B66BEB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321252D" w14:textId="77777777" w:rsidR="00B66BEB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499C0152" w14:textId="77777777" w:rsidR="00B66BEB" w:rsidRDefault="00B66BEB"/>
        </w:tc>
      </w:tr>
      <w:tr w:rsidR="00B66BEB" w14:paraId="5191C0CD" w14:textId="77777777">
        <w:tc>
          <w:tcPr>
            <w:tcW w:w="735" w:type="dxa"/>
            <w:vMerge w:val="restart"/>
            <w:vAlign w:val="center"/>
          </w:tcPr>
          <w:p w14:paraId="640EC50A" w14:textId="77777777" w:rsidR="00B66BEB" w:rsidRDefault="00000000">
            <w:pPr>
              <w:jc w:val="center"/>
            </w:pPr>
            <w:r>
              <w:t>南向</w:t>
            </w:r>
          </w:p>
        </w:tc>
        <w:tc>
          <w:tcPr>
            <w:tcW w:w="1075" w:type="dxa"/>
            <w:vAlign w:val="center"/>
          </w:tcPr>
          <w:p w14:paraId="25AA0440" w14:textId="77777777" w:rsidR="00B66BEB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0671D49C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7F6117A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60966FD" w14:textId="77777777" w:rsidR="00B66BEB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01C0C072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5AA3824B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4DCA6FE2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6A330C83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4373EE82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442D9B58" w14:textId="77777777">
        <w:tc>
          <w:tcPr>
            <w:tcW w:w="735" w:type="dxa"/>
            <w:vMerge/>
            <w:vAlign w:val="center"/>
          </w:tcPr>
          <w:p w14:paraId="5F9E4E90" w14:textId="77777777" w:rsidR="00B66BEB" w:rsidRDefault="00B66BE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738DF33" w14:textId="77777777" w:rsidR="00B66BEB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3BD78F27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79BAD06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A49A190" w14:textId="77777777" w:rsidR="00B66BEB" w:rsidRDefault="00000000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14:paraId="45C7D7BF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1EAC8A56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5C43D7D0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31BB26D9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73CE15F7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039B274B" w14:textId="77777777">
        <w:tc>
          <w:tcPr>
            <w:tcW w:w="735" w:type="dxa"/>
            <w:vMerge/>
            <w:vAlign w:val="center"/>
          </w:tcPr>
          <w:p w14:paraId="24AD4720" w14:textId="77777777" w:rsidR="00B66BEB" w:rsidRDefault="00B66BE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68E6D65" w14:textId="77777777" w:rsidR="00B66BEB" w:rsidRDefault="00000000">
            <w:pPr>
              <w:jc w:val="center"/>
            </w:pPr>
            <w:r>
              <w:t>1005</w:t>
            </w:r>
          </w:p>
        </w:tc>
        <w:tc>
          <w:tcPr>
            <w:tcW w:w="928" w:type="dxa"/>
            <w:vAlign w:val="center"/>
          </w:tcPr>
          <w:p w14:paraId="41077C34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734BFCA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DAE8D9D" w14:textId="77777777" w:rsidR="00B66BEB" w:rsidRDefault="00000000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14:paraId="4C7B82B9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3952C002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369CED89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3D516E52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7802198D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42DA141A" w14:textId="77777777">
        <w:tc>
          <w:tcPr>
            <w:tcW w:w="735" w:type="dxa"/>
            <w:vMerge/>
            <w:vAlign w:val="center"/>
          </w:tcPr>
          <w:p w14:paraId="723F1F77" w14:textId="77777777" w:rsidR="00B66BEB" w:rsidRDefault="00B66BE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AA71369" w14:textId="77777777" w:rsidR="00B66BEB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76A094A8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973F86E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10E5021" w14:textId="77777777" w:rsidR="00B66BEB" w:rsidRDefault="00000000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14:paraId="5D24D65B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69404F20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6328784F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229C47F1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6080A8D6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6ABC2269" w14:textId="77777777">
        <w:tc>
          <w:tcPr>
            <w:tcW w:w="735" w:type="dxa"/>
            <w:vMerge/>
            <w:vAlign w:val="center"/>
          </w:tcPr>
          <w:p w14:paraId="4341F4AC" w14:textId="77777777" w:rsidR="00B66BEB" w:rsidRDefault="00B66BE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4545269" w14:textId="77777777" w:rsidR="00B66BEB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41EA5D83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7123C7C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1A74F57" w14:textId="77777777" w:rsidR="00B66BEB" w:rsidRDefault="00000000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14:paraId="3A9BA4D5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000F4C56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65F02142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4838CCA6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460FE474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7AA9C808" w14:textId="77777777">
        <w:tc>
          <w:tcPr>
            <w:tcW w:w="735" w:type="dxa"/>
            <w:vMerge/>
            <w:vAlign w:val="center"/>
          </w:tcPr>
          <w:p w14:paraId="4E81020A" w14:textId="77777777" w:rsidR="00B66BEB" w:rsidRDefault="00B66BE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638290D" w14:textId="77777777" w:rsidR="00B66BEB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738BB561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1BA4C63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3115F6F" w14:textId="77777777" w:rsidR="00B66BEB" w:rsidRDefault="00000000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14:paraId="7C870D9F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642286F8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1BA0BBD3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00525E6E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72FD4E17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7CC08541" w14:textId="77777777">
        <w:tc>
          <w:tcPr>
            <w:tcW w:w="735" w:type="dxa"/>
            <w:vMerge/>
            <w:vAlign w:val="center"/>
          </w:tcPr>
          <w:p w14:paraId="5E6BD6E9" w14:textId="77777777" w:rsidR="00B66BEB" w:rsidRDefault="00B66BE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209A29" w14:textId="77777777" w:rsidR="00B66BEB" w:rsidRDefault="00000000">
            <w:pPr>
              <w:jc w:val="center"/>
            </w:pPr>
            <w:r>
              <w:t>2006</w:t>
            </w:r>
          </w:p>
        </w:tc>
        <w:tc>
          <w:tcPr>
            <w:tcW w:w="928" w:type="dxa"/>
            <w:vAlign w:val="center"/>
          </w:tcPr>
          <w:p w14:paraId="7FC6F7D9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F1F41B0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D27A82C" w14:textId="77777777" w:rsidR="00B66BEB" w:rsidRDefault="00000000">
            <w:pPr>
              <w:jc w:val="center"/>
            </w:pPr>
            <w:r>
              <w:t>0.23</w:t>
            </w:r>
          </w:p>
        </w:tc>
        <w:tc>
          <w:tcPr>
            <w:tcW w:w="894" w:type="dxa"/>
            <w:vAlign w:val="center"/>
          </w:tcPr>
          <w:p w14:paraId="356B7268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7610D220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7E5A075D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5ED970CC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56C91F3F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484AC931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00C518DC" w14:textId="77777777" w:rsidR="00B66BEB" w:rsidRDefault="00000000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24576858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B66BEB" w14:paraId="791BF3A0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78153E3E" w14:textId="77777777" w:rsidR="00B66BEB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6201C629" w14:textId="77777777" w:rsidR="00B66BEB" w:rsidRDefault="00000000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B66BEB" w14:paraId="23124DAC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405E2E12" w14:textId="77777777" w:rsidR="00B66BEB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781A4692" w14:textId="77777777" w:rsidR="00B66BEB" w:rsidRDefault="00000000">
            <w:r>
              <w:t>满足</w:t>
            </w:r>
          </w:p>
        </w:tc>
      </w:tr>
    </w:tbl>
    <w:p w14:paraId="103A7210" w14:textId="77777777" w:rsidR="00B66BEB" w:rsidRDefault="00000000">
      <w:r>
        <w:t xml:space="preserve">2. </w:t>
      </w:r>
      <w:r>
        <w:t>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:rsidR="00B66BEB" w14:paraId="028A95A9" w14:textId="77777777">
        <w:tc>
          <w:tcPr>
            <w:tcW w:w="792" w:type="dxa"/>
            <w:shd w:val="clear" w:color="auto" w:fill="E6E6E6"/>
            <w:vAlign w:val="center"/>
          </w:tcPr>
          <w:p w14:paraId="2D369A98" w14:textId="77777777" w:rsidR="00B66BEB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2D57756" w14:textId="77777777" w:rsidR="00B66BEB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24FE7F8" w14:textId="77777777" w:rsidR="00B66BEB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830B1A" w14:textId="77777777" w:rsidR="00B66BEB" w:rsidRDefault="00000000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44DE7F3" w14:textId="77777777" w:rsidR="00B66BEB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3BC8005D" w14:textId="77777777" w:rsidR="00B66BEB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2B446" w14:textId="77777777" w:rsidR="00B66BEB" w:rsidRDefault="00000000">
            <w:pPr>
              <w:jc w:val="center"/>
            </w:pPr>
            <w:r>
              <w:t>是否满足</w:t>
            </w:r>
          </w:p>
        </w:tc>
      </w:tr>
      <w:tr w:rsidR="00B66BEB" w14:paraId="6B03AED9" w14:textId="77777777">
        <w:tc>
          <w:tcPr>
            <w:tcW w:w="792" w:type="dxa"/>
            <w:vMerge w:val="restart"/>
            <w:vAlign w:val="center"/>
          </w:tcPr>
          <w:p w14:paraId="199C18AA" w14:textId="77777777" w:rsidR="00B66BEB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146AF8F0" w14:textId="77777777" w:rsidR="00B66BEB" w:rsidRDefault="00000000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66DCD077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036659A" w14:textId="77777777" w:rsidR="00B66BEB" w:rsidRDefault="00000000">
            <w:pPr>
              <w:jc w:val="center"/>
            </w:pPr>
            <w:r>
              <w:t>0.20</w:t>
            </w:r>
          </w:p>
        </w:tc>
        <w:tc>
          <w:tcPr>
            <w:tcW w:w="2009" w:type="dxa"/>
            <w:vAlign w:val="center"/>
          </w:tcPr>
          <w:p w14:paraId="01E49CB1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3A5BDA50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70D308C0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46743D88" w14:textId="77777777">
        <w:tc>
          <w:tcPr>
            <w:tcW w:w="792" w:type="dxa"/>
            <w:vMerge/>
            <w:vAlign w:val="center"/>
          </w:tcPr>
          <w:p w14:paraId="0757B9D7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B811C16" w14:textId="77777777" w:rsidR="00B66BEB" w:rsidRDefault="00000000">
            <w:pPr>
              <w:jc w:val="center"/>
            </w:pPr>
            <w:r>
              <w:t>1006</w:t>
            </w:r>
          </w:p>
        </w:tc>
        <w:tc>
          <w:tcPr>
            <w:tcW w:w="984" w:type="dxa"/>
            <w:vAlign w:val="center"/>
          </w:tcPr>
          <w:p w14:paraId="331F4D90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2EF516C" w14:textId="77777777" w:rsidR="00B66BEB" w:rsidRDefault="00000000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42137A58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00496135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1A22DC90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1D940EA2" w14:textId="77777777">
        <w:tc>
          <w:tcPr>
            <w:tcW w:w="792" w:type="dxa"/>
            <w:vMerge/>
            <w:vAlign w:val="center"/>
          </w:tcPr>
          <w:p w14:paraId="74695B9B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8EC4D7C" w14:textId="77777777" w:rsidR="00B66BEB" w:rsidRDefault="00000000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14:paraId="6C655168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5F0E7F0" w14:textId="77777777" w:rsidR="00B66BEB" w:rsidRDefault="00000000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05FE9E0F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14025DF3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39DAE51B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4CCBDDD3" w14:textId="77777777">
        <w:tc>
          <w:tcPr>
            <w:tcW w:w="792" w:type="dxa"/>
            <w:vMerge/>
            <w:vAlign w:val="center"/>
          </w:tcPr>
          <w:p w14:paraId="54021DD0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03EA0E8" w14:textId="77777777" w:rsidR="00B66BEB" w:rsidRDefault="00000000">
            <w:pPr>
              <w:jc w:val="center"/>
            </w:pPr>
            <w:r>
              <w:t>1012</w:t>
            </w:r>
          </w:p>
        </w:tc>
        <w:tc>
          <w:tcPr>
            <w:tcW w:w="984" w:type="dxa"/>
            <w:vAlign w:val="center"/>
          </w:tcPr>
          <w:p w14:paraId="2DAFD726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DDD91D0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482FBD91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6A8837D1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06D24C75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200A6583" w14:textId="77777777">
        <w:tc>
          <w:tcPr>
            <w:tcW w:w="792" w:type="dxa"/>
            <w:vMerge/>
            <w:vAlign w:val="center"/>
          </w:tcPr>
          <w:p w14:paraId="4409BFC5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50EB36B" w14:textId="77777777" w:rsidR="00B66BEB" w:rsidRDefault="00000000">
            <w:pPr>
              <w:jc w:val="center"/>
            </w:pPr>
            <w:r>
              <w:t>1013</w:t>
            </w:r>
          </w:p>
        </w:tc>
        <w:tc>
          <w:tcPr>
            <w:tcW w:w="984" w:type="dxa"/>
            <w:vAlign w:val="center"/>
          </w:tcPr>
          <w:p w14:paraId="6005FB51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0873E65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F719F14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04F09BCF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1D960A00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38498DD4" w14:textId="77777777">
        <w:tc>
          <w:tcPr>
            <w:tcW w:w="792" w:type="dxa"/>
            <w:vMerge/>
            <w:vAlign w:val="center"/>
          </w:tcPr>
          <w:p w14:paraId="49E51F51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EF4043" w14:textId="77777777" w:rsidR="00B66BEB" w:rsidRDefault="00000000">
            <w:pPr>
              <w:jc w:val="center"/>
            </w:pPr>
            <w:r>
              <w:t>1014</w:t>
            </w:r>
          </w:p>
        </w:tc>
        <w:tc>
          <w:tcPr>
            <w:tcW w:w="984" w:type="dxa"/>
            <w:vAlign w:val="center"/>
          </w:tcPr>
          <w:p w14:paraId="7681425F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7DC366A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36205CBF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1292D5DE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6236E41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2E303D96" w14:textId="77777777">
        <w:tc>
          <w:tcPr>
            <w:tcW w:w="792" w:type="dxa"/>
            <w:vMerge/>
            <w:vAlign w:val="center"/>
          </w:tcPr>
          <w:p w14:paraId="78D2CC2A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9EF5268" w14:textId="77777777" w:rsidR="00B66BEB" w:rsidRDefault="00000000">
            <w:pPr>
              <w:jc w:val="center"/>
            </w:pPr>
            <w:r>
              <w:t>1016</w:t>
            </w:r>
          </w:p>
        </w:tc>
        <w:tc>
          <w:tcPr>
            <w:tcW w:w="984" w:type="dxa"/>
            <w:vAlign w:val="center"/>
          </w:tcPr>
          <w:p w14:paraId="7D393007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5F46AFD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5CB93BDB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493A397E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59BC770E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2F5445B9" w14:textId="77777777">
        <w:tc>
          <w:tcPr>
            <w:tcW w:w="792" w:type="dxa"/>
            <w:vMerge/>
            <w:vAlign w:val="center"/>
          </w:tcPr>
          <w:p w14:paraId="0BB773BE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7E0081B" w14:textId="77777777" w:rsidR="00B66BEB" w:rsidRDefault="00000000">
            <w:pPr>
              <w:jc w:val="center"/>
            </w:pPr>
            <w:r>
              <w:t>1017</w:t>
            </w:r>
          </w:p>
        </w:tc>
        <w:tc>
          <w:tcPr>
            <w:tcW w:w="984" w:type="dxa"/>
            <w:vAlign w:val="center"/>
          </w:tcPr>
          <w:p w14:paraId="08A3C39C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D93FC4F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14324DD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07E9F4AD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355C41C7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61DD798D" w14:textId="77777777">
        <w:tc>
          <w:tcPr>
            <w:tcW w:w="792" w:type="dxa"/>
            <w:vMerge/>
            <w:vAlign w:val="center"/>
          </w:tcPr>
          <w:p w14:paraId="4F03A4E8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9DA408B" w14:textId="77777777" w:rsidR="00B66BEB" w:rsidRDefault="00000000">
            <w:pPr>
              <w:jc w:val="center"/>
            </w:pPr>
            <w:r>
              <w:t>1019</w:t>
            </w:r>
          </w:p>
        </w:tc>
        <w:tc>
          <w:tcPr>
            <w:tcW w:w="984" w:type="dxa"/>
            <w:vAlign w:val="center"/>
          </w:tcPr>
          <w:p w14:paraId="24EAF801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538FA3B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55E4884B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3B4D7D70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6D20383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1300F6EE" w14:textId="77777777">
        <w:tc>
          <w:tcPr>
            <w:tcW w:w="792" w:type="dxa"/>
            <w:vMerge/>
            <w:vAlign w:val="center"/>
          </w:tcPr>
          <w:p w14:paraId="088D0293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4A8678B" w14:textId="77777777" w:rsidR="00B66BEB" w:rsidRDefault="00000000">
            <w:pPr>
              <w:jc w:val="center"/>
            </w:pPr>
            <w:r>
              <w:t>1020</w:t>
            </w:r>
          </w:p>
        </w:tc>
        <w:tc>
          <w:tcPr>
            <w:tcW w:w="984" w:type="dxa"/>
            <w:vAlign w:val="center"/>
          </w:tcPr>
          <w:p w14:paraId="6B99046E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84BCDFE" w14:textId="77777777" w:rsidR="00B66BEB" w:rsidRDefault="00000000">
            <w:pPr>
              <w:jc w:val="center"/>
            </w:pPr>
            <w:r>
              <w:t>0.18</w:t>
            </w:r>
          </w:p>
        </w:tc>
        <w:tc>
          <w:tcPr>
            <w:tcW w:w="2009" w:type="dxa"/>
            <w:vAlign w:val="center"/>
          </w:tcPr>
          <w:p w14:paraId="3F2A87FA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5DAF6194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C3F49DA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11C1C5A4" w14:textId="77777777">
        <w:tc>
          <w:tcPr>
            <w:tcW w:w="792" w:type="dxa"/>
            <w:vMerge/>
            <w:vAlign w:val="center"/>
          </w:tcPr>
          <w:p w14:paraId="270DCDEC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7A198D2" w14:textId="77777777" w:rsidR="00B66BEB" w:rsidRDefault="00000000">
            <w:pPr>
              <w:jc w:val="center"/>
            </w:pPr>
            <w:r>
              <w:t>2005</w:t>
            </w:r>
          </w:p>
        </w:tc>
        <w:tc>
          <w:tcPr>
            <w:tcW w:w="984" w:type="dxa"/>
            <w:vAlign w:val="center"/>
          </w:tcPr>
          <w:p w14:paraId="6D709211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2A097F4" w14:textId="77777777" w:rsidR="00B66BEB" w:rsidRDefault="00000000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35F23632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2815EBBD" w14:textId="77777777" w:rsidR="00B66BEB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6C0187C0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79E659C5" w14:textId="77777777">
        <w:tc>
          <w:tcPr>
            <w:tcW w:w="792" w:type="dxa"/>
            <w:vMerge/>
            <w:vAlign w:val="center"/>
          </w:tcPr>
          <w:p w14:paraId="51C7E5D7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CC94AF5" w14:textId="77777777" w:rsidR="00B66BEB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514DA1BF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A430942" w14:textId="77777777" w:rsidR="00B66BEB" w:rsidRDefault="00000000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68C6FFE4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3553C2A4" w14:textId="77777777" w:rsidR="00B66BEB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695EEE3C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1C1939ED" w14:textId="77777777">
        <w:tc>
          <w:tcPr>
            <w:tcW w:w="792" w:type="dxa"/>
            <w:vMerge/>
            <w:vAlign w:val="center"/>
          </w:tcPr>
          <w:p w14:paraId="150EE2F0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24DB24" w14:textId="77777777" w:rsidR="00B66BEB" w:rsidRDefault="00000000">
            <w:pPr>
              <w:jc w:val="center"/>
            </w:pPr>
            <w:r>
              <w:t>2008</w:t>
            </w:r>
          </w:p>
        </w:tc>
        <w:tc>
          <w:tcPr>
            <w:tcW w:w="984" w:type="dxa"/>
            <w:vAlign w:val="center"/>
          </w:tcPr>
          <w:p w14:paraId="5BF7D8A1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E3E8FB3" w14:textId="77777777" w:rsidR="00B66BEB" w:rsidRDefault="00000000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511B9F7E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2BC279F8" w14:textId="77777777" w:rsidR="00B66BEB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5ECDE6B9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5760B1D9" w14:textId="77777777">
        <w:tc>
          <w:tcPr>
            <w:tcW w:w="792" w:type="dxa"/>
            <w:vMerge/>
            <w:vAlign w:val="center"/>
          </w:tcPr>
          <w:p w14:paraId="0ECFF019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A3AAEFF" w14:textId="77777777" w:rsidR="00B66BEB" w:rsidRDefault="00000000">
            <w:pPr>
              <w:jc w:val="center"/>
            </w:pPr>
            <w:r>
              <w:t>2010</w:t>
            </w:r>
          </w:p>
        </w:tc>
        <w:tc>
          <w:tcPr>
            <w:tcW w:w="984" w:type="dxa"/>
            <w:vAlign w:val="center"/>
          </w:tcPr>
          <w:p w14:paraId="18584428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D3B6C01" w14:textId="77777777" w:rsidR="00B66BEB" w:rsidRDefault="00000000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3BAB220E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2F4635B3" w14:textId="77777777" w:rsidR="00B66BEB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3386D9DD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1B0AE716" w14:textId="77777777">
        <w:tc>
          <w:tcPr>
            <w:tcW w:w="792" w:type="dxa"/>
            <w:vMerge/>
            <w:vAlign w:val="center"/>
          </w:tcPr>
          <w:p w14:paraId="3393C55F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707AACC" w14:textId="77777777" w:rsidR="00B66BEB" w:rsidRDefault="00000000">
            <w:pPr>
              <w:jc w:val="center"/>
            </w:pPr>
            <w:r>
              <w:t>2011</w:t>
            </w:r>
          </w:p>
        </w:tc>
        <w:tc>
          <w:tcPr>
            <w:tcW w:w="984" w:type="dxa"/>
            <w:vAlign w:val="center"/>
          </w:tcPr>
          <w:p w14:paraId="0C30336C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0316B82" w14:textId="77777777" w:rsidR="00B66BEB" w:rsidRDefault="00000000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72F639AF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6B0FD825" w14:textId="77777777" w:rsidR="00B66BEB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59E40118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77E2809C" w14:textId="77777777">
        <w:tc>
          <w:tcPr>
            <w:tcW w:w="792" w:type="dxa"/>
            <w:vMerge/>
            <w:vAlign w:val="center"/>
          </w:tcPr>
          <w:p w14:paraId="0C500A04" w14:textId="77777777" w:rsidR="00B66BEB" w:rsidRDefault="00B66B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9CF8D1" w14:textId="77777777" w:rsidR="00B66BEB" w:rsidRDefault="00000000">
            <w:pPr>
              <w:jc w:val="center"/>
            </w:pPr>
            <w:r>
              <w:t>2013</w:t>
            </w:r>
          </w:p>
        </w:tc>
        <w:tc>
          <w:tcPr>
            <w:tcW w:w="984" w:type="dxa"/>
            <w:vAlign w:val="center"/>
          </w:tcPr>
          <w:p w14:paraId="22026110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0527575" w14:textId="77777777" w:rsidR="00B66BEB" w:rsidRDefault="00000000">
            <w:pPr>
              <w:jc w:val="center"/>
            </w:pPr>
            <w:r>
              <w:t>0.31</w:t>
            </w:r>
          </w:p>
        </w:tc>
        <w:tc>
          <w:tcPr>
            <w:tcW w:w="2009" w:type="dxa"/>
            <w:vAlign w:val="center"/>
          </w:tcPr>
          <w:p w14:paraId="0670F0C2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35D1017E" w14:textId="77777777" w:rsidR="00B66BEB" w:rsidRDefault="00000000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2E330F66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51D0D73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76CE897" w14:textId="77777777" w:rsidR="00B66BEB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3823D5E0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B66BEB" w14:paraId="58F33E7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3DDB8A4" w14:textId="77777777" w:rsidR="00B66BEB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C014CFB" w14:textId="77777777" w:rsidR="00B66BEB" w:rsidRDefault="00000000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B66BEB" w14:paraId="56E76A3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6B0D3EC" w14:textId="77777777" w:rsidR="00B66BEB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8BEB30A" w14:textId="77777777" w:rsidR="00B66BEB" w:rsidRDefault="00000000">
            <w:r>
              <w:t>满足</w:t>
            </w:r>
          </w:p>
        </w:tc>
      </w:tr>
    </w:tbl>
    <w:p w14:paraId="06E282D2" w14:textId="77777777" w:rsidR="00B66BEB" w:rsidRDefault="00000000">
      <w:r>
        <w:t xml:space="preserve">3. </w:t>
      </w:r>
      <w:r>
        <w:t>东向、西向</w:t>
      </w:r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B66BEB" w14:paraId="5107EA43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3AC166AA" w14:textId="77777777" w:rsidR="00B66BEB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288C6053" w14:textId="77777777" w:rsidR="00B66BEB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2C581E74" w14:textId="77777777" w:rsidR="00B66BEB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4B951ADC" w14:textId="77777777" w:rsidR="00B66BE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32345824" w14:textId="77777777" w:rsidR="00B66BEB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1D263E56" w14:textId="77777777" w:rsidR="00B66BEB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5F323A3D" w14:textId="77777777" w:rsidR="00B66BEB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24F11D90" w14:textId="77777777" w:rsidR="00B66BEB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B66BEB" w14:paraId="541DCD4F" w14:textId="77777777">
        <w:tc>
          <w:tcPr>
            <w:tcW w:w="735" w:type="dxa"/>
            <w:vMerge/>
            <w:shd w:val="clear" w:color="auto" w:fill="E6E6E6"/>
            <w:vAlign w:val="center"/>
          </w:tcPr>
          <w:p w14:paraId="37B2FB16" w14:textId="77777777" w:rsidR="00B66BEB" w:rsidRDefault="00B66BEB"/>
        </w:tc>
        <w:tc>
          <w:tcPr>
            <w:tcW w:w="1075" w:type="dxa"/>
            <w:vMerge/>
            <w:shd w:val="clear" w:color="auto" w:fill="E6E6E6"/>
            <w:vAlign w:val="center"/>
          </w:tcPr>
          <w:p w14:paraId="6857404C" w14:textId="77777777" w:rsidR="00B66BEB" w:rsidRDefault="00B66BEB"/>
        </w:tc>
        <w:tc>
          <w:tcPr>
            <w:tcW w:w="928" w:type="dxa"/>
            <w:vMerge/>
            <w:shd w:val="clear" w:color="auto" w:fill="E6E6E6"/>
            <w:vAlign w:val="center"/>
          </w:tcPr>
          <w:p w14:paraId="764AA47C" w14:textId="77777777" w:rsidR="00B66BEB" w:rsidRDefault="00B66BEB"/>
        </w:tc>
        <w:tc>
          <w:tcPr>
            <w:tcW w:w="1131" w:type="dxa"/>
            <w:vMerge/>
            <w:shd w:val="clear" w:color="auto" w:fill="E6E6E6"/>
            <w:vAlign w:val="center"/>
          </w:tcPr>
          <w:p w14:paraId="28951312" w14:textId="77777777" w:rsidR="00B66BEB" w:rsidRDefault="00B66BEB"/>
        </w:tc>
        <w:tc>
          <w:tcPr>
            <w:tcW w:w="848" w:type="dxa"/>
            <w:vMerge/>
            <w:shd w:val="clear" w:color="auto" w:fill="E6E6E6"/>
            <w:vAlign w:val="center"/>
          </w:tcPr>
          <w:p w14:paraId="7A097446" w14:textId="77777777" w:rsidR="00B66BEB" w:rsidRDefault="00B66BEB"/>
        </w:tc>
        <w:tc>
          <w:tcPr>
            <w:tcW w:w="894" w:type="dxa"/>
            <w:shd w:val="clear" w:color="auto" w:fill="E6E6E6"/>
            <w:vAlign w:val="center"/>
          </w:tcPr>
          <w:p w14:paraId="57BEA05B" w14:textId="77777777" w:rsidR="00B66BEB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71AB7DF" w14:textId="77777777" w:rsidR="00B66BEB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70CC6AB" w14:textId="77777777" w:rsidR="00B66BEB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02E7419" w14:textId="77777777" w:rsidR="00B66BEB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4128C517" w14:textId="77777777" w:rsidR="00B66BEB" w:rsidRDefault="00B66BEB"/>
        </w:tc>
      </w:tr>
      <w:tr w:rsidR="00B66BEB" w14:paraId="52AB0A51" w14:textId="77777777">
        <w:tc>
          <w:tcPr>
            <w:tcW w:w="735" w:type="dxa"/>
            <w:vAlign w:val="center"/>
          </w:tcPr>
          <w:p w14:paraId="165A3441" w14:textId="77777777" w:rsidR="00B66BEB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1D937250" w14:textId="77777777" w:rsidR="00B66BEB" w:rsidRDefault="00000000">
            <w:pPr>
              <w:jc w:val="center"/>
            </w:pPr>
            <w:r>
              <w:t>1009</w:t>
            </w:r>
          </w:p>
        </w:tc>
        <w:tc>
          <w:tcPr>
            <w:tcW w:w="928" w:type="dxa"/>
            <w:vAlign w:val="center"/>
          </w:tcPr>
          <w:p w14:paraId="3C953297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2C2A84B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0BF0C21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894" w:type="dxa"/>
            <w:vAlign w:val="center"/>
          </w:tcPr>
          <w:p w14:paraId="7C412161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69AA8CCF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4EE8C3BB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52A9B14D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5303C50B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5CE661D4" w14:textId="77777777">
        <w:tc>
          <w:tcPr>
            <w:tcW w:w="735" w:type="dxa"/>
            <w:vMerge w:val="restart"/>
            <w:vAlign w:val="center"/>
          </w:tcPr>
          <w:p w14:paraId="06B79EAB" w14:textId="77777777" w:rsidR="00B66BEB" w:rsidRDefault="00000000">
            <w:pPr>
              <w:jc w:val="center"/>
            </w:pPr>
            <w:r>
              <w:lastRenderedPageBreak/>
              <w:t>西向</w:t>
            </w:r>
          </w:p>
        </w:tc>
        <w:tc>
          <w:tcPr>
            <w:tcW w:w="1075" w:type="dxa"/>
            <w:vAlign w:val="center"/>
          </w:tcPr>
          <w:p w14:paraId="4D4EC669" w14:textId="77777777" w:rsidR="00B66BEB" w:rsidRDefault="00000000">
            <w:pPr>
              <w:jc w:val="center"/>
            </w:pPr>
            <w:r>
              <w:t>1009</w:t>
            </w:r>
          </w:p>
        </w:tc>
        <w:tc>
          <w:tcPr>
            <w:tcW w:w="928" w:type="dxa"/>
            <w:vAlign w:val="center"/>
          </w:tcPr>
          <w:p w14:paraId="621E7E23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6D9F64E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2CAF643" w14:textId="77777777" w:rsidR="00B66BEB" w:rsidRDefault="00000000">
            <w:pPr>
              <w:jc w:val="center"/>
            </w:pPr>
            <w:r>
              <w:t>0.28</w:t>
            </w:r>
          </w:p>
        </w:tc>
        <w:tc>
          <w:tcPr>
            <w:tcW w:w="894" w:type="dxa"/>
            <w:vAlign w:val="center"/>
          </w:tcPr>
          <w:p w14:paraId="2F563FB5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1AD6D4A7" w14:textId="77777777" w:rsidR="00B66BEB" w:rsidRDefault="00000000">
            <w:pPr>
              <w:jc w:val="center"/>
            </w:pPr>
            <w:r>
              <w:t>2.50</w:t>
            </w:r>
          </w:p>
        </w:tc>
        <w:tc>
          <w:tcPr>
            <w:tcW w:w="888" w:type="dxa"/>
            <w:vAlign w:val="center"/>
          </w:tcPr>
          <w:p w14:paraId="3EA8D299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6DA41FCE" w14:textId="77777777" w:rsidR="00B66BEB" w:rsidRDefault="00000000">
            <w:pPr>
              <w:jc w:val="center"/>
            </w:pPr>
            <w:r>
              <w:t>0.40</w:t>
            </w:r>
          </w:p>
        </w:tc>
        <w:tc>
          <w:tcPr>
            <w:tcW w:w="1075" w:type="dxa"/>
            <w:vAlign w:val="center"/>
          </w:tcPr>
          <w:p w14:paraId="4C651513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3BA79F9D" w14:textId="77777777">
        <w:tc>
          <w:tcPr>
            <w:tcW w:w="735" w:type="dxa"/>
            <w:vMerge/>
            <w:vAlign w:val="center"/>
          </w:tcPr>
          <w:p w14:paraId="0D43D963" w14:textId="77777777" w:rsidR="00B66BEB" w:rsidRDefault="00B66BE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EF7567F" w14:textId="77777777" w:rsidR="00B66BEB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71BE346E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8EE4830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8542663" w14:textId="77777777" w:rsidR="00B66BEB" w:rsidRDefault="00000000">
            <w:pPr>
              <w:jc w:val="center"/>
            </w:pPr>
            <w:r>
              <w:t>0.12</w:t>
            </w:r>
          </w:p>
        </w:tc>
        <w:tc>
          <w:tcPr>
            <w:tcW w:w="894" w:type="dxa"/>
            <w:vAlign w:val="center"/>
          </w:tcPr>
          <w:p w14:paraId="2F5192B6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6776156C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3820D11D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5E030932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35849DD4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26BF361B" w14:textId="77777777">
        <w:tc>
          <w:tcPr>
            <w:tcW w:w="735" w:type="dxa"/>
            <w:vMerge/>
            <w:vAlign w:val="center"/>
          </w:tcPr>
          <w:p w14:paraId="28A31C75" w14:textId="77777777" w:rsidR="00B66BEB" w:rsidRDefault="00B66BE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8786DA" w14:textId="77777777" w:rsidR="00B66BEB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2E4D2493" w14:textId="77777777" w:rsidR="00B66BE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080EAE6" w14:textId="77777777" w:rsidR="00B66BE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CC06F0B" w14:textId="77777777" w:rsidR="00B66BEB" w:rsidRDefault="00000000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14:paraId="0D70CBA5" w14:textId="77777777" w:rsidR="00B66BEB" w:rsidRDefault="00000000">
            <w:pPr>
              <w:jc w:val="center"/>
            </w:pPr>
            <w:r>
              <w:t>1.80</w:t>
            </w:r>
          </w:p>
        </w:tc>
        <w:tc>
          <w:tcPr>
            <w:tcW w:w="905" w:type="dxa"/>
            <w:vAlign w:val="center"/>
          </w:tcPr>
          <w:p w14:paraId="3B4139D4" w14:textId="77777777" w:rsidR="00B66BEB" w:rsidRDefault="00000000">
            <w:pPr>
              <w:jc w:val="center"/>
            </w:pPr>
            <w:r>
              <w:t>2.80</w:t>
            </w:r>
          </w:p>
        </w:tc>
        <w:tc>
          <w:tcPr>
            <w:tcW w:w="888" w:type="dxa"/>
            <w:vAlign w:val="center"/>
          </w:tcPr>
          <w:p w14:paraId="50545F65" w14:textId="77777777" w:rsidR="00B66BEB" w:rsidRDefault="00000000">
            <w:pPr>
              <w:jc w:val="center"/>
            </w:pPr>
            <w:r>
              <w:t>0.25</w:t>
            </w:r>
          </w:p>
        </w:tc>
        <w:tc>
          <w:tcPr>
            <w:tcW w:w="905" w:type="dxa"/>
            <w:vAlign w:val="center"/>
          </w:tcPr>
          <w:p w14:paraId="4FDC7650" w14:textId="77777777" w:rsidR="00B66BEB" w:rsidRDefault="00000000">
            <w:pPr>
              <w:jc w:val="center"/>
            </w:pPr>
            <w:r>
              <w:t>不要求</w:t>
            </w:r>
          </w:p>
        </w:tc>
        <w:tc>
          <w:tcPr>
            <w:tcW w:w="1075" w:type="dxa"/>
            <w:vAlign w:val="center"/>
          </w:tcPr>
          <w:p w14:paraId="57B3C5FC" w14:textId="77777777" w:rsidR="00B66BEB" w:rsidRDefault="00000000">
            <w:pPr>
              <w:jc w:val="center"/>
            </w:pPr>
            <w:r>
              <w:t>满足</w:t>
            </w:r>
          </w:p>
        </w:tc>
      </w:tr>
      <w:tr w:rsidR="00B66BEB" w14:paraId="2773C06C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108B7052" w14:textId="77777777" w:rsidR="00B66BEB" w:rsidRDefault="00000000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5060AA58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B66BEB" w14:paraId="4CF74FD2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1EA9A988" w14:textId="77777777" w:rsidR="00B66BEB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6DD98605" w14:textId="77777777" w:rsidR="00B66BEB" w:rsidRDefault="00000000">
            <w:r>
              <w:t>透光围护结构的热工性能指标应符合表</w:t>
            </w:r>
            <w:r>
              <w:t>3.1.9-3</w:t>
            </w:r>
            <w:r>
              <w:t>的要求</w:t>
            </w:r>
          </w:p>
        </w:tc>
      </w:tr>
      <w:tr w:rsidR="00B66BEB" w14:paraId="5DF307FB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46BE1B9B" w14:textId="77777777" w:rsidR="00B66BEB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0635EDDE" w14:textId="77777777" w:rsidR="00B66BEB" w:rsidRDefault="00000000">
            <w:r>
              <w:t>满足</w:t>
            </w:r>
          </w:p>
        </w:tc>
      </w:tr>
    </w:tbl>
    <w:p w14:paraId="4F861A13" w14:textId="77777777" w:rsidR="00B66BEB" w:rsidRDefault="00000000">
      <w:pPr>
        <w:pStyle w:val="2"/>
      </w:pPr>
      <w:bookmarkStart w:id="65" w:name="_Toc155735780"/>
      <w:r>
        <w:t>有效通风面积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B66BEB" w14:paraId="512AB757" w14:textId="77777777">
        <w:tc>
          <w:tcPr>
            <w:tcW w:w="718" w:type="dxa"/>
            <w:shd w:val="clear" w:color="auto" w:fill="E6E6E6"/>
            <w:vAlign w:val="center"/>
          </w:tcPr>
          <w:p w14:paraId="66A32856" w14:textId="77777777" w:rsidR="00B66BEB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4F587D" w14:textId="77777777" w:rsidR="00B66BEB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B0286CF" w14:textId="77777777" w:rsidR="00B66BEB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AFA6D0C" w14:textId="77777777" w:rsidR="00B66BEB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4362188" w14:textId="77777777" w:rsidR="00B66BEB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BB10C69" w14:textId="77777777" w:rsidR="00B66BEB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2360637" w14:textId="77777777" w:rsidR="00B66BEB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D993F5F" w14:textId="77777777" w:rsidR="00B66BE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212614" w14:textId="77777777" w:rsidR="00B66BEB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1BED629" w14:textId="77777777" w:rsidR="00B66BEB" w:rsidRDefault="00000000">
            <w:pPr>
              <w:jc w:val="center"/>
            </w:pPr>
            <w:r>
              <w:t>结论</w:t>
            </w:r>
          </w:p>
        </w:tc>
      </w:tr>
      <w:tr w:rsidR="00B66BEB" w14:paraId="64E40437" w14:textId="77777777">
        <w:tc>
          <w:tcPr>
            <w:tcW w:w="718" w:type="dxa"/>
            <w:vMerge w:val="restart"/>
            <w:vAlign w:val="center"/>
          </w:tcPr>
          <w:p w14:paraId="6EC85347" w14:textId="77777777" w:rsidR="00B66BEB" w:rsidRDefault="00000000">
            <w:r>
              <w:t>1</w:t>
            </w:r>
          </w:p>
        </w:tc>
        <w:tc>
          <w:tcPr>
            <w:tcW w:w="848" w:type="dxa"/>
            <w:vMerge w:val="restart"/>
            <w:vAlign w:val="center"/>
          </w:tcPr>
          <w:p w14:paraId="162FC05C" w14:textId="77777777" w:rsidR="00B66BEB" w:rsidRDefault="00000000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0F33CBF" w14:textId="77777777" w:rsidR="00B66BEB" w:rsidRDefault="00000000">
            <w:r>
              <w:t>66.32</w:t>
            </w:r>
          </w:p>
        </w:tc>
        <w:tc>
          <w:tcPr>
            <w:tcW w:w="962" w:type="dxa"/>
            <w:vAlign w:val="center"/>
          </w:tcPr>
          <w:p w14:paraId="4E6E557C" w14:textId="77777777" w:rsidR="00B66BEB" w:rsidRDefault="00000000">
            <w:r>
              <w:t>1</w:t>
            </w:r>
          </w:p>
        </w:tc>
        <w:tc>
          <w:tcPr>
            <w:tcW w:w="735" w:type="dxa"/>
            <w:vAlign w:val="center"/>
          </w:tcPr>
          <w:p w14:paraId="79D257AD" w14:textId="77777777" w:rsidR="00B66BEB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157A7BB1" w14:textId="77777777" w:rsidR="00B66BE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6E7E1E3" w14:textId="77777777" w:rsidR="00B66BEB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58D177DD" w14:textId="77777777" w:rsidR="00B66BEB" w:rsidRDefault="00000000">
            <w:r>
              <w:t>0.05</w:t>
            </w:r>
          </w:p>
        </w:tc>
        <w:tc>
          <w:tcPr>
            <w:tcW w:w="1358" w:type="dxa"/>
            <w:vMerge w:val="restart"/>
            <w:vAlign w:val="center"/>
          </w:tcPr>
          <w:p w14:paraId="76F02E2D" w14:textId="77777777" w:rsidR="00B66BEB" w:rsidRDefault="00000000"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 w14:paraId="77286CD4" w14:textId="77777777" w:rsidR="00B66BEB" w:rsidRDefault="00000000">
            <w:r>
              <w:t>满足</w:t>
            </w:r>
          </w:p>
        </w:tc>
      </w:tr>
      <w:tr w:rsidR="00B66BEB" w14:paraId="65D6F26B" w14:textId="77777777">
        <w:tc>
          <w:tcPr>
            <w:tcW w:w="718" w:type="dxa"/>
            <w:vMerge/>
            <w:vAlign w:val="center"/>
          </w:tcPr>
          <w:p w14:paraId="1A828DEC" w14:textId="77777777" w:rsidR="00B66BEB" w:rsidRDefault="00B66BEB"/>
        </w:tc>
        <w:tc>
          <w:tcPr>
            <w:tcW w:w="848" w:type="dxa"/>
            <w:vMerge/>
            <w:vAlign w:val="center"/>
          </w:tcPr>
          <w:p w14:paraId="1D8B4558" w14:textId="77777777" w:rsidR="00B66BEB" w:rsidRDefault="00B66BEB"/>
        </w:tc>
        <w:tc>
          <w:tcPr>
            <w:tcW w:w="735" w:type="dxa"/>
            <w:gridSpan w:val="2"/>
            <w:vMerge/>
            <w:vAlign w:val="center"/>
          </w:tcPr>
          <w:p w14:paraId="02EFF3B3" w14:textId="77777777" w:rsidR="00B66BEB" w:rsidRDefault="00B66BEB"/>
        </w:tc>
        <w:tc>
          <w:tcPr>
            <w:tcW w:w="962" w:type="dxa"/>
            <w:vAlign w:val="center"/>
          </w:tcPr>
          <w:p w14:paraId="4A64CC61" w14:textId="77777777" w:rsidR="00B66BEB" w:rsidRDefault="00000000">
            <w:r>
              <w:t>1</w:t>
            </w:r>
          </w:p>
        </w:tc>
        <w:tc>
          <w:tcPr>
            <w:tcW w:w="735" w:type="dxa"/>
            <w:vAlign w:val="center"/>
          </w:tcPr>
          <w:p w14:paraId="1801817B" w14:textId="77777777" w:rsidR="00B66BEB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CD106CE" w14:textId="77777777" w:rsidR="00B66BE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9FECC60" w14:textId="77777777" w:rsidR="00B66BE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EF359EA" w14:textId="77777777" w:rsidR="00B66BEB" w:rsidRDefault="00B66BEB"/>
        </w:tc>
        <w:tc>
          <w:tcPr>
            <w:tcW w:w="1358" w:type="dxa"/>
            <w:vMerge/>
            <w:vAlign w:val="center"/>
          </w:tcPr>
          <w:p w14:paraId="68CD3415" w14:textId="77777777" w:rsidR="00B66BEB" w:rsidRDefault="00B66BEB"/>
        </w:tc>
        <w:tc>
          <w:tcPr>
            <w:tcW w:w="1086" w:type="dxa"/>
            <w:vMerge/>
            <w:vAlign w:val="center"/>
          </w:tcPr>
          <w:p w14:paraId="2353EDCF" w14:textId="77777777" w:rsidR="00B66BEB" w:rsidRDefault="00B66BEB"/>
        </w:tc>
      </w:tr>
      <w:tr w:rsidR="00B66BEB" w14:paraId="04EC6EC4" w14:textId="77777777">
        <w:tc>
          <w:tcPr>
            <w:tcW w:w="718" w:type="dxa"/>
            <w:vMerge/>
            <w:vAlign w:val="center"/>
          </w:tcPr>
          <w:p w14:paraId="021ED302" w14:textId="77777777" w:rsidR="00B66BEB" w:rsidRDefault="00B66BEB"/>
        </w:tc>
        <w:tc>
          <w:tcPr>
            <w:tcW w:w="848" w:type="dxa"/>
            <w:vMerge/>
            <w:vAlign w:val="center"/>
          </w:tcPr>
          <w:p w14:paraId="7391A8EC" w14:textId="77777777" w:rsidR="00B66BEB" w:rsidRDefault="00B66BEB"/>
        </w:tc>
        <w:tc>
          <w:tcPr>
            <w:tcW w:w="735" w:type="dxa"/>
            <w:gridSpan w:val="2"/>
            <w:vMerge/>
            <w:vAlign w:val="center"/>
          </w:tcPr>
          <w:p w14:paraId="360A6497" w14:textId="77777777" w:rsidR="00B66BEB" w:rsidRDefault="00B66BEB"/>
        </w:tc>
        <w:tc>
          <w:tcPr>
            <w:tcW w:w="962" w:type="dxa"/>
            <w:vAlign w:val="center"/>
          </w:tcPr>
          <w:p w14:paraId="47C1D331" w14:textId="77777777" w:rsidR="00B66BEB" w:rsidRDefault="00000000">
            <w:r>
              <w:t>1</w:t>
            </w:r>
          </w:p>
        </w:tc>
        <w:tc>
          <w:tcPr>
            <w:tcW w:w="735" w:type="dxa"/>
            <w:vAlign w:val="center"/>
          </w:tcPr>
          <w:p w14:paraId="71CFCC93" w14:textId="77777777" w:rsidR="00B66BEB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BE81212" w14:textId="77777777" w:rsidR="00B66BEB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0A2152" w14:textId="77777777" w:rsidR="00B66BEB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1CAD0608" w14:textId="77777777" w:rsidR="00B66BEB" w:rsidRDefault="00B66BEB"/>
        </w:tc>
        <w:tc>
          <w:tcPr>
            <w:tcW w:w="1358" w:type="dxa"/>
            <w:vMerge/>
            <w:vAlign w:val="center"/>
          </w:tcPr>
          <w:p w14:paraId="34CD2012" w14:textId="77777777" w:rsidR="00B66BEB" w:rsidRDefault="00B66BEB"/>
        </w:tc>
        <w:tc>
          <w:tcPr>
            <w:tcW w:w="1086" w:type="dxa"/>
            <w:vMerge/>
            <w:vAlign w:val="center"/>
          </w:tcPr>
          <w:p w14:paraId="3C543119" w14:textId="77777777" w:rsidR="00B66BEB" w:rsidRDefault="00B66BEB"/>
        </w:tc>
      </w:tr>
      <w:tr w:rsidR="00B66BEB" w14:paraId="351C913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D621124" w14:textId="77777777" w:rsidR="00B66BEB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6389E45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B66BEB" w14:paraId="7C319EB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3FB9DC9" w14:textId="77777777" w:rsidR="00B66BEB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06E0E158" w14:textId="77777777" w:rsidR="00B66BEB" w:rsidRDefault="00000000">
            <w:r>
              <w:t>建筑外窗有效通风面积不应小于外窗所在房间地面面积的</w:t>
            </w:r>
            <w:r>
              <w:t>5</w:t>
            </w:r>
            <w:r>
              <w:t>％</w:t>
            </w:r>
          </w:p>
        </w:tc>
      </w:tr>
      <w:tr w:rsidR="00B66BEB" w14:paraId="529C190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6A2EA10" w14:textId="77777777" w:rsidR="00B66BEB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02FA2CFA" w14:textId="77777777" w:rsidR="00B66BEB" w:rsidRDefault="00000000">
            <w:r>
              <w:t>满足</w:t>
            </w:r>
          </w:p>
        </w:tc>
      </w:tr>
    </w:tbl>
    <w:p w14:paraId="49793A2D" w14:textId="77777777" w:rsidR="00B66BEB" w:rsidRDefault="00000000">
      <w:r>
        <w:t>注：达标时只列出一项，不达标时列出全部不达标项</w:t>
      </w:r>
    </w:p>
    <w:p w14:paraId="4AB99AE7" w14:textId="77777777" w:rsidR="00B66BEB" w:rsidRDefault="00B66BEB"/>
    <w:p w14:paraId="4D785F7E" w14:textId="77777777" w:rsidR="00B66BEB" w:rsidRDefault="00000000">
      <w:pPr>
        <w:pStyle w:val="2"/>
      </w:pPr>
      <w:bookmarkStart w:id="66" w:name="_Toc155735781"/>
      <w: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66BEB" w14:paraId="6B35F09C" w14:textId="77777777">
        <w:tc>
          <w:tcPr>
            <w:tcW w:w="2263" w:type="dxa"/>
            <w:shd w:val="clear" w:color="auto" w:fill="E6E6E6"/>
            <w:vAlign w:val="center"/>
          </w:tcPr>
          <w:p w14:paraId="1DF43ADE" w14:textId="77777777" w:rsidR="00B66BE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D83252C" w14:textId="77777777" w:rsidR="00B66BEB" w:rsidRDefault="00000000">
            <w:r>
              <w:t>6</w:t>
            </w:r>
            <w:r>
              <w:t>级</w:t>
            </w:r>
            <w:r>
              <w:t xml:space="preserve">  1</w:t>
            </w:r>
          </w:p>
        </w:tc>
      </w:tr>
      <w:tr w:rsidR="00B66BEB" w14:paraId="3E37E6C6" w14:textId="77777777">
        <w:tc>
          <w:tcPr>
            <w:tcW w:w="2263" w:type="dxa"/>
            <w:shd w:val="clear" w:color="auto" w:fill="E6E6E6"/>
            <w:vAlign w:val="center"/>
          </w:tcPr>
          <w:p w14:paraId="0F5C7288" w14:textId="77777777" w:rsidR="00B66BEB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8A28792" w14:textId="77777777" w:rsidR="00B66BEB" w:rsidRDefault="00B66BEB"/>
        </w:tc>
      </w:tr>
      <w:tr w:rsidR="00B66BEB" w14:paraId="6C2C6A02" w14:textId="77777777">
        <w:tc>
          <w:tcPr>
            <w:tcW w:w="2263" w:type="dxa"/>
            <w:shd w:val="clear" w:color="auto" w:fill="E6E6E6"/>
            <w:vAlign w:val="center"/>
          </w:tcPr>
          <w:p w14:paraId="019D01A4" w14:textId="77777777" w:rsidR="00B66BE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F549D88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B66BEB" w14:paraId="7F2BAC05" w14:textId="77777777">
        <w:tc>
          <w:tcPr>
            <w:tcW w:w="2263" w:type="dxa"/>
            <w:shd w:val="clear" w:color="auto" w:fill="E6E6E6"/>
            <w:vAlign w:val="center"/>
          </w:tcPr>
          <w:p w14:paraId="7EEBC0FD" w14:textId="77777777" w:rsidR="00B66BE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557AA43" w14:textId="77777777" w:rsidR="00B66BEB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B66BEB" w14:paraId="0D05DA51" w14:textId="77777777">
        <w:tc>
          <w:tcPr>
            <w:tcW w:w="2263" w:type="dxa"/>
            <w:shd w:val="clear" w:color="auto" w:fill="E6E6E6"/>
            <w:vAlign w:val="center"/>
          </w:tcPr>
          <w:p w14:paraId="49733A4C" w14:textId="77777777" w:rsidR="00B66BE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4904076" w14:textId="77777777" w:rsidR="00B66BEB" w:rsidRDefault="00000000">
            <w:r>
              <w:t>满足</w:t>
            </w:r>
          </w:p>
        </w:tc>
      </w:tr>
    </w:tbl>
    <w:p w14:paraId="34951B09" w14:textId="77777777" w:rsidR="00B66BEB" w:rsidRDefault="00000000">
      <w:pPr>
        <w:pStyle w:val="2"/>
      </w:pPr>
      <w:bookmarkStart w:id="67" w:name="_Toc155735782"/>
      <w:r>
        <w:t>可见光透射比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B66BEB" w14:paraId="733D3C2E" w14:textId="77777777">
        <w:tc>
          <w:tcPr>
            <w:tcW w:w="2263" w:type="dxa"/>
            <w:shd w:val="clear" w:color="auto" w:fill="E6E6E6"/>
            <w:vAlign w:val="center"/>
          </w:tcPr>
          <w:p w14:paraId="573AF84B" w14:textId="77777777" w:rsidR="00B66BEB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C542ECA" w14:textId="77777777" w:rsidR="00B66BEB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493B12F" w14:textId="77777777" w:rsidR="00B66BE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1011B97" w14:textId="77777777" w:rsidR="00B66BE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28C1639" w14:textId="77777777" w:rsidR="00B66BEB" w:rsidRDefault="00000000">
            <w:pPr>
              <w:jc w:val="center"/>
            </w:pPr>
            <w:r>
              <w:t>透射比限值</w:t>
            </w:r>
          </w:p>
        </w:tc>
      </w:tr>
      <w:tr w:rsidR="00B66BEB" w14:paraId="52C0A2A8" w14:textId="77777777">
        <w:tc>
          <w:tcPr>
            <w:tcW w:w="2263" w:type="dxa"/>
            <w:shd w:val="clear" w:color="auto" w:fill="E6E6E6"/>
            <w:vAlign w:val="center"/>
          </w:tcPr>
          <w:p w14:paraId="0F3AB440" w14:textId="77777777" w:rsidR="00B66BEB" w:rsidRDefault="00000000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5A21BCF6" w14:textId="77777777" w:rsidR="00B66BEB" w:rsidRDefault="00000000">
            <w:r>
              <w:t>0.16</w:t>
            </w:r>
          </w:p>
        </w:tc>
        <w:tc>
          <w:tcPr>
            <w:tcW w:w="2088" w:type="dxa"/>
            <w:vAlign w:val="center"/>
          </w:tcPr>
          <w:p w14:paraId="5B5B0EAB" w14:textId="77777777" w:rsidR="00B66BEB" w:rsidRDefault="00000000">
            <w:r>
              <w:t>1</w:t>
            </w:r>
          </w:p>
        </w:tc>
        <w:tc>
          <w:tcPr>
            <w:tcW w:w="2009" w:type="dxa"/>
            <w:vAlign w:val="center"/>
          </w:tcPr>
          <w:p w14:paraId="4F4EA623" w14:textId="77777777" w:rsidR="00B66BEB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7487BC3" w14:textId="77777777" w:rsidR="00B66BEB" w:rsidRDefault="00000000">
            <w:r>
              <w:t>0.40</w:t>
            </w:r>
          </w:p>
        </w:tc>
      </w:tr>
      <w:tr w:rsidR="00B66BEB" w14:paraId="0041400F" w14:textId="77777777">
        <w:tc>
          <w:tcPr>
            <w:tcW w:w="2263" w:type="dxa"/>
            <w:shd w:val="clear" w:color="auto" w:fill="E6E6E6"/>
            <w:vAlign w:val="center"/>
          </w:tcPr>
          <w:p w14:paraId="432CF76C" w14:textId="77777777" w:rsidR="00B66BEB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2F1CD5C2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B66BEB" w14:paraId="19DAA0AE" w14:textId="77777777">
        <w:tc>
          <w:tcPr>
            <w:tcW w:w="2263" w:type="dxa"/>
            <w:shd w:val="clear" w:color="auto" w:fill="E6E6E6"/>
            <w:vAlign w:val="center"/>
          </w:tcPr>
          <w:p w14:paraId="624324FD" w14:textId="77777777" w:rsidR="00B66BEB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44EED7D3" w14:textId="77777777" w:rsidR="00B66BEB" w:rsidRDefault="00000000">
            <w:r>
              <w:t>外窗玻璃的可见光透射比不应小于</w:t>
            </w:r>
            <w:r>
              <w:t>0.4</w:t>
            </w:r>
          </w:p>
        </w:tc>
      </w:tr>
      <w:tr w:rsidR="00B66BEB" w14:paraId="57FDB0D2" w14:textId="77777777">
        <w:tc>
          <w:tcPr>
            <w:tcW w:w="2263" w:type="dxa"/>
            <w:shd w:val="clear" w:color="auto" w:fill="E6E6E6"/>
            <w:vAlign w:val="center"/>
          </w:tcPr>
          <w:p w14:paraId="735303AE" w14:textId="77777777" w:rsidR="00B66BEB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52C12D8F" w14:textId="77777777" w:rsidR="00B66BEB" w:rsidRDefault="00000000">
            <w:r>
              <w:t>满足</w:t>
            </w:r>
          </w:p>
        </w:tc>
      </w:tr>
    </w:tbl>
    <w:p w14:paraId="3A755B61" w14:textId="77777777" w:rsidR="00B66BEB" w:rsidRDefault="00000000">
      <w:pPr>
        <w:pStyle w:val="2"/>
      </w:pPr>
      <w:bookmarkStart w:id="68" w:name="_Toc155735783"/>
      <w:r>
        <w:lastRenderedPageBreak/>
        <w:t>窗地面积比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B66BEB" w14:paraId="252D7D6E" w14:textId="77777777">
        <w:tc>
          <w:tcPr>
            <w:tcW w:w="888" w:type="dxa"/>
            <w:shd w:val="clear" w:color="auto" w:fill="E6E6E6"/>
            <w:vAlign w:val="center"/>
          </w:tcPr>
          <w:p w14:paraId="433F7214" w14:textId="77777777" w:rsidR="00B66BEB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4083AEF" w14:textId="77777777" w:rsidR="00B66BEB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AC9E293" w14:textId="77777777" w:rsidR="00B66BEB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061611" w14:textId="77777777" w:rsidR="00B66BEB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A895CF9" w14:textId="77777777" w:rsidR="00B66BEB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2C08B48" w14:textId="77777777" w:rsidR="00B66BEB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AC264A" w14:textId="77777777" w:rsidR="00B66BEB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3A45DC9E" w14:textId="77777777" w:rsidR="00B66BEB" w:rsidRDefault="00000000">
            <w:pPr>
              <w:jc w:val="center"/>
            </w:pPr>
            <w:r>
              <w:t>结论</w:t>
            </w:r>
          </w:p>
        </w:tc>
      </w:tr>
      <w:tr w:rsidR="00B66BEB" w14:paraId="4325DC02" w14:textId="77777777">
        <w:tc>
          <w:tcPr>
            <w:tcW w:w="888" w:type="dxa"/>
            <w:vMerge w:val="restart"/>
            <w:vAlign w:val="center"/>
          </w:tcPr>
          <w:p w14:paraId="5D31AB3E" w14:textId="77777777" w:rsidR="00B66BEB" w:rsidRDefault="00000000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558351E6" w14:textId="77777777" w:rsidR="00B66BEB" w:rsidRDefault="00000000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9E9BF5F" w14:textId="77777777" w:rsidR="00B66BEB" w:rsidRDefault="00000000">
            <w:r>
              <w:t>66.32</w:t>
            </w:r>
          </w:p>
        </w:tc>
        <w:tc>
          <w:tcPr>
            <w:tcW w:w="1131" w:type="dxa"/>
            <w:vAlign w:val="center"/>
          </w:tcPr>
          <w:p w14:paraId="075F58B0" w14:textId="77777777" w:rsidR="00B66BEB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6FD9FBC0" w14:textId="77777777" w:rsidR="00B66BEB" w:rsidRDefault="00000000">
            <w:r>
              <w:t>3.60</w:t>
            </w:r>
          </w:p>
        </w:tc>
        <w:tc>
          <w:tcPr>
            <w:tcW w:w="1245" w:type="dxa"/>
            <w:vAlign w:val="center"/>
          </w:tcPr>
          <w:p w14:paraId="189BEE36" w14:textId="77777777" w:rsidR="00B66BEB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310E5207" w14:textId="77777777" w:rsidR="00B66BEB" w:rsidRDefault="00000000">
            <w:r>
              <w:t>0.1629</w:t>
            </w:r>
          </w:p>
        </w:tc>
        <w:tc>
          <w:tcPr>
            <w:tcW w:w="1143" w:type="dxa"/>
            <w:vMerge w:val="restart"/>
            <w:vAlign w:val="center"/>
          </w:tcPr>
          <w:p w14:paraId="0D6DAA2B" w14:textId="77777777" w:rsidR="00B66BEB" w:rsidRDefault="00000000">
            <w:r>
              <w:t>满足</w:t>
            </w:r>
          </w:p>
        </w:tc>
      </w:tr>
      <w:tr w:rsidR="00B66BEB" w14:paraId="72C578AB" w14:textId="77777777">
        <w:tc>
          <w:tcPr>
            <w:tcW w:w="888" w:type="dxa"/>
            <w:vMerge/>
            <w:vAlign w:val="center"/>
          </w:tcPr>
          <w:p w14:paraId="1E760EE5" w14:textId="77777777" w:rsidR="00B66BEB" w:rsidRDefault="00B66BEB"/>
        </w:tc>
        <w:tc>
          <w:tcPr>
            <w:tcW w:w="1301" w:type="dxa"/>
            <w:vMerge/>
            <w:vAlign w:val="center"/>
          </w:tcPr>
          <w:p w14:paraId="32263CB0" w14:textId="77777777" w:rsidR="00B66BEB" w:rsidRDefault="00B66BEB"/>
        </w:tc>
        <w:tc>
          <w:tcPr>
            <w:tcW w:w="1075" w:type="dxa"/>
            <w:gridSpan w:val="2"/>
            <w:vMerge/>
            <w:vAlign w:val="center"/>
          </w:tcPr>
          <w:p w14:paraId="7FF2E913" w14:textId="77777777" w:rsidR="00B66BEB" w:rsidRDefault="00B66BEB"/>
        </w:tc>
        <w:tc>
          <w:tcPr>
            <w:tcW w:w="1131" w:type="dxa"/>
            <w:vAlign w:val="center"/>
          </w:tcPr>
          <w:p w14:paraId="24E48680" w14:textId="77777777" w:rsidR="00B66BEB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6E089512" w14:textId="77777777" w:rsidR="00B66BEB" w:rsidRDefault="00000000">
            <w:r>
              <w:t>3.60</w:t>
            </w:r>
          </w:p>
        </w:tc>
        <w:tc>
          <w:tcPr>
            <w:tcW w:w="1245" w:type="dxa"/>
            <w:vAlign w:val="center"/>
          </w:tcPr>
          <w:p w14:paraId="5A4BB2B2" w14:textId="77777777" w:rsidR="00B66BE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5134AE1" w14:textId="77777777" w:rsidR="00B66BEB" w:rsidRDefault="00B66BEB"/>
        </w:tc>
        <w:tc>
          <w:tcPr>
            <w:tcW w:w="1143" w:type="dxa"/>
            <w:vMerge/>
            <w:vAlign w:val="center"/>
          </w:tcPr>
          <w:p w14:paraId="702C6903" w14:textId="77777777" w:rsidR="00B66BEB" w:rsidRDefault="00B66BEB"/>
        </w:tc>
      </w:tr>
      <w:tr w:rsidR="00B66BEB" w14:paraId="2BC6668C" w14:textId="77777777">
        <w:tc>
          <w:tcPr>
            <w:tcW w:w="888" w:type="dxa"/>
            <w:vMerge/>
            <w:vAlign w:val="center"/>
          </w:tcPr>
          <w:p w14:paraId="1CB33D92" w14:textId="77777777" w:rsidR="00B66BEB" w:rsidRDefault="00B66BEB"/>
        </w:tc>
        <w:tc>
          <w:tcPr>
            <w:tcW w:w="1301" w:type="dxa"/>
            <w:vMerge/>
            <w:vAlign w:val="center"/>
          </w:tcPr>
          <w:p w14:paraId="234DD0D9" w14:textId="77777777" w:rsidR="00B66BEB" w:rsidRDefault="00B66BEB"/>
        </w:tc>
        <w:tc>
          <w:tcPr>
            <w:tcW w:w="1075" w:type="dxa"/>
            <w:gridSpan w:val="2"/>
            <w:vMerge/>
            <w:vAlign w:val="center"/>
          </w:tcPr>
          <w:p w14:paraId="7B51E141" w14:textId="77777777" w:rsidR="00B66BEB" w:rsidRDefault="00B66BEB"/>
        </w:tc>
        <w:tc>
          <w:tcPr>
            <w:tcW w:w="1131" w:type="dxa"/>
            <w:vAlign w:val="center"/>
          </w:tcPr>
          <w:p w14:paraId="0F3B854F" w14:textId="77777777" w:rsidR="00B66BEB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975E390" w14:textId="77777777" w:rsidR="00B66BEB" w:rsidRDefault="00000000">
            <w:r>
              <w:t>3.60</w:t>
            </w:r>
          </w:p>
        </w:tc>
        <w:tc>
          <w:tcPr>
            <w:tcW w:w="1245" w:type="dxa"/>
            <w:vAlign w:val="center"/>
          </w:tcPr>
          <w:p w14:paraId="3AA81089" w14:textId="77777777" w:rsidR="00B66BEB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5C8F301C" w14:textId="77777777" w:rsidR="00B66BEB" w:rsidRDefault="00B66BEB"/>
        </w:tc>
        <w:tc>
          <w:tcPr>
            <w:tcW w:w="1143" w:type="dxa"/>
            <w:vMerge/>
            <w:vAlign w:val="center"/>
          </w:tcPr>
          <w:p w14:paraId="7C3581ED" w14:textId="77777777" w:rsidR="00B66BEB" w:rsidRDefault="00B66BEB"/>
        </w:tc>
      </w:tr>
      <w:tr w:rsidR="00B66BEB" w14:paraId="50ACA23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558CFAA" w14:textId="77777777" w:rsidR="00B66BEB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B239F8C" w14:textId="77777777" w:rsidR="00B66B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B66BEB" w14:paraId="689B505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9D6EDAC" w14:textId="77777777" w:rsidR="00B66BEB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156897FC" w14:textId="77777777" w:rsidR="00B66BEB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B66BEB" w14:paraId="53ADA14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96744B3" w14:textId="77777777" w:rsidR="00B66BEB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79C347FD" w14:textId="77777777" w:rsidR="00B66BEB" w:rsidRDefault="00000000">
            <w:r>
              <w:t>满足</w:t>
            </w:r>
          </w:p>
        </w:tc>
      </w:tr>
    </w:tbl>
    <w:p w14:paraId="47102DA1" w14:textId="77777777" w:rsidR="00B66BEB" w:rsidRDefault="00000000">
      <w:r>
        <w:t>注：达标时只列出一项，不达标时列出全部不达标项</w:t>
      </w:r>
    </w:p>
    <w:p w14:paraId="52B34C5C" w14:textId="77777777" w:rsidR="00B66BEB" w:rsidRDefault="00B66BEB"/>
    <w:p w14:paraId="43853B37" w14:textId="77777777" w:rsidR="00B66BEB" w:rsidRDefault="00000000">
      <w:pPr>
        <w:pStyle w:val="2"/>
      </w:pPr>
      <w:bookmarkStart w:id="69" w:name="_Toc155735784"/>
      <w:r>
        <w:t>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B66BEB" w14:paraId="772A5CD3" w14:textId="77777777">
        <w:tc>
          <w:tcPr>
            <w:tcW w:w="1131" w:type="dxa"/>
            <w:shd w:val="clear" w:color="auto" w:fill="E6E6E6"/>
            <w:vAlign w:val="center"/>
          </w:tcPr>
          <w:p w14:paraId="693D85FE" w14:textId="77777777" w:rsidR="00B66BE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84A5961" w14:textId="77777777" w:rsidR="00B66BE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753E4F5" w14:textId="77777777" w:rsidR="00B66BE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8837B9F" w14:textId="77777777" w:rsidR="00B66BEB" w:rsidRDefault="00000000">
            <w:pPr>
              <w:jc w:val="center"/>
            </w:pPr>
            <w:r>
              <w:t>可否性能权衡</w:t>
            </w:r>
          </w:p>
        </w:tc>
      </w:tr>
      <w:tr w:rsidR="00B66BEB" w14:paraId="32BFE080" w14:textId="77777777">
        <w:tc>
          <w:tcPr>
            <w:tcW w:w="1131" w:type="dxa"/>
            <w:vAlign w:val="center"/>
          </w:tcPr>
          <w:p w14:paraId="2F37F13B" w14:textId="77777777" w:rsidR="00B66BE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02E318A" w14:textId="77777777" w:rsidR="00B66BEB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572F2B16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794CE6C" w14:textId="77777777" w:rsidR="00B66BEB" w:rsidRDefault="00B66BEB"/>
        </w:tc>
      </w:tr>
      <w:tr w:rsidR="00B66BEB" w14:paraId="125064D2" w14:textId="77777777">
        <w:tc>
          <w:tcPr>
            <w:tcW w:w="1131" w:type="dxa"/>
            <w:vAlign w:val="center"/>
          </w:tcPr>
          <w:p w14:paraId="06144B1F" w14:textId="77777777" w:rsidR="00B66BE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39295B7" w14:textId="77777777" w:rsidR="00B66BEB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398662D3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38A0E38" w14:textId="77777777" w:rsidR="00B66BEB" w:rsidRDefault="00B66BEB"/>
        </w:tc>
      </w:tr>
      <w:tr w:rsidR="00B66BEB" w14:paraId="45CD451D" w14:textId="77777777">
        <w:tc>
          <w:tcPr>
            <w:tcW w:w="1131" w:type="dxa"/>
            <w:vAlign w:val="center"/>
          </w:tcPr>
          <w:p w14:paraId="3138841D" w14:textId="77777777" w:rsidR="00B66BE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0310C5F" w14:textId="77777777" w:rsidR="00B66BEB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54B48F6C" w14:textId="77777777" w:rsidR="00B66BE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DEF0631" w14:textId="77777777" w:rsidR="00B66BEB" w:rsidRDefault="00B66BEB"/>
        </w:tc>
      </w:tr>
      <w:tr w:rsidR="00B66BEB" w14:paraId="450FD4D8" w14:textId="77777777">
        <w:tc>
          <w:tcPr>
            <w:tcW w:w="1131" w:type="dxa"/>
            <w:vAlign w:val="center"/>
          </w:tcPr>
          <w:p w14:paraId="6EE15607" w14:textId="77777777" w:rsidR="00B66BE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5AE4B58" w14:textId="77777777" w:rsidR="00B66BEB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1A8D521A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A936ED6" w14:textId="77777777" w:rsidR="00B66BEB" w:rsidRDefault="00B66BEB"/>
        </w:tc>
      </w:tr>
      <w:tr w:rsidR="00B66BEB" w14:paraId="0B16C9DB" w14:textId="77777777">
        <w:tc>
          <w:tcPr>
            <w:tcW w:w="1131" w:type="dxa"/>
            <w:vAlign w:val="center"/>
          </w:tcPr>
          <w:p w14:paraId="0B6538CA" w14:textId="77777777" w:rsidR="00B66BE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5405A73" w14:textId="77777777" w:rsidR="00B66BEB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50DAC90A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45F679C" w14:textId="77777777" w:rsidR="00B66BEB" w:rsidRDefault="00B66BEB"/>
        </w:tc>
      </w:tr>
      <w:tr w:rsidR="00B66BEB" w14:paraId="2EA624E8" w14:textId="77777777">
        <w:tc>
          <w:tcPr>
            <w:tcW w:w="1131" w:type="dxa"/>
            <w:vAlign w:val="center"/>
          </w:tcPr>
          <w:p w14:paraId="044A858B" w14:textId="77777777" w:rsidR="00B66BE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9F1D4B4" w14:textId="77777777" w:rsidR="00B66BEB" w:rsidRDefault="00000000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0D79C181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301299D" w14:textId="77777777" w:rsidR="00B66BEB" w:rsidRDefault="00B66BEB"/>
        </w:tc>
      </w:tr>
      <w:tr w:rsidR="00B66BEB" w14:paraId="1718268C" w14:textId="77777777">
        <w:tc>
          <w:tcPr>
            <w:tcW w:w="1131" w:type="dxa"/>
            <w:vAlign w:val="center"/>
          </w:tcPr>
          <w:p w14:paraId="36E2ACF3" w14:textId="77777777" w:rsidR="00B66BE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3111C9DC" w14:textId="77777777" w:rsidR="00B66BEB" w:rsidRDefault="00000000">
            <w:r>
              <w:t>分户墙</w:t>
            </w:r>
          </w:p>
        </w:tc>
        <w:tc>
          <w:tcPr>
            <w:tcW w:w="2150" w:type="dxa"/>
            <w:vAlign w:val="center"/>
          </w:tcPr>
          <w:p w14:paraId="1279BFC3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3BE5036" w14:textId="77777777" w:rsidR="00B66BEB" w:rsidRDefault="00B66BEB"/>
        </w:tc>
      </w:tr>
      <w:tr w:rsidR="00B66BEB" w14:paraId="0FE89903" w14:textId="77777777">
        <w:tc>
          <w:tcPr>
            <w:tcW w:w="1131" w:type="dxa"/>
            <w:vAlign w:val="center"/>
          </w:tcPr>
          <w:p w14:paraId="148B972A" w14:textId="77777777" w:rsidR="00B66BE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A32D29D" w14:textId="77777777" w:rsidR="00B66BEB" w:rsidRDefault="00000000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1AC6BF42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5A401DF" w14:textId="77777777" w:rsidR="00B66BEB" w:rsidRDefault="00B66BEB"/>
        </w:tc>
      </w:tr>
      <w:tr w:rsidR="00B66BEB" w14:paraId="6B9F0CF0" w14:textId="77777777">
        <w:tc>
          <w:tcPr>
            <w:tcW w:w="1131" w:type="dxa"/>
            <w:vAlign w:val="center"/>
          </w:tcPr>
          <w:p w14:paraId="6942C920" w14:textId="77777777" w:rsidR="00B66BEB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22AC3F1" w14:textId="77777777" w:rsidR="00B66BE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DABBCEE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7BE222" w14:textId="77777777" w:rsidR="00B66BEB" w:rsidRDefault="00B66BEB"/>
        </w:tc>
      </w:tr>
      <w:tr w:rsidR="00B66BEB" w14:paraId="5ADAD76E" w14:textId="77777777">
        <w:tc>
          <w:tcPr>
            <w:tcW w:w="1131" w:type="dxa"/>
            <w:vAlign w:val="center"/>
          </w:tcPr>
          <w:p w14:paraId="4FC0442E" w14:textId="77777777" w:rsidR="00B66BEB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E046F41" w14:textId="77777777" w:rsidR="00B66BEB" w:rsidRDefault="00000000">
            <w:r>
              <w:t>有效通风面积</w:t>
            </w:r>
          </w:p>
        </w:tc>
        <w:tc>
          <w:tcPr>
            <w:tcW w:w="2150" w:type="dxa"/>
            <w:vAlign w:val="center"/>
          </w:tcPr>
          <w:p w14:paraId="2B2CE296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3FD6364" w14:textId="77777777" w:rsidR="00B66BEB" w:rsidRDefault="00B66BEB"/>
        </w:tc>
      </w:tr>
      <w:tr w:rsidR="00B66BEB" w14:paraId="458B47FF" w14:textId="77777777">
        <w:tc>
          <w:tcPr>
            <w:tcW w:w="1131" w:type="dxa"/>
            <w:vAlign w:val="center"/>
          </w:tcPr>
          <w:p w14:paraId="18878A94" w14:textId="77777777" w:rsidR="00B66BEB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22DC0DA9" w14:textId="77777777" w:rsidR="00B66BE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F04C137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4755D5C" w14:textId="77777777" w:rsidR="00B66BEB" w:rsidRDefault="00B66BEB"/>
        </w:tc>
      </w:tr>
      <w:tr w:rsidR="00B66BEB" w14:paraId="5A23E450" w14:textId="77777777">
        <w:tc>
          <w:tcPr>
            <w:tcW w:w="1131" w:type="dxa"/>
            <w:vAlign w:val="center"/>
          </w:tcPr>
          <w:p w14:paraId="0B55D69C" w14:textId="77777777" w:rsidR="00B66BEB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7716D165" w14:textId="77777777" w:rsidR="00B66BE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16C0EC5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97F77CD" w14:textId="77777777" w:rsidR="00B66BEB" w:rsidRDefault="00B66BEB"/>
        </w:tc>
      </w:tr>
      <w:tr w:rsidR="00B66BEB" w14:paraId="4A4A047E" w14:textId="77777777">
        <w:tc>
          <w:tcPr>
            <w:tcW w:w="1131" w:type="dxa"/>
            <w:vAlign w:val="center"/>
          </w:tcPr>
          <w:p w14:paraId="2DFAC008" w14:textId="77777777" w:rsidR="00B66BEB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07A5CD20" w14:textId="77777777" w:rsidR="00B66BEB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7EBAEC69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40C634A" w14:textId="77777777" w:rsidR="00B66BEB" w:rsidRDefault="00B66BEB"/>
        </w:tc>
      </w:tr>
      <w:tr w:rsidR="00B66BEB" w14:paraId="1FC8F96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49B4439" w14:textId="77777777" w:rsidR="00B66BE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394E825" w14:textId="77777777" w:rsidR="00B66B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29A9814" w14:textId="77777777" w:rsidR="00B66BEB" w:rsidRDefault="00B66BEB"/>
        </w:tc>
      </w:tr>
    </w:tbl>
    <w:p w14:paraId="7C15B358" w14:textId="77777777" w:rsidR="00B66BEB" w:rsidRDefault="00B66BEB"/>
    <w:sectPr w:rsidR="00B66BEB" w:rsidSect="0076607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2B6B" w14:textId="77777777" w:rsidR="00766072" w:rsidRDefault="00766072" w:rsidP="00203A7D">
      <w:r>
        <w:separator/>
      </w:r>
    </w:p>
  </w:endnote>
  <w:endnote w:type="continuationSeparator" w:id="0">
    <w:p w14:paraId="0C29B38E" w14:textId="77777777" w:rsidR="00766072" w:rsidRDefault="0076607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A4858B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7FF33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544F" w14:textId="77777777" w:rsidR="00766072" w:rsidRDefault="00766072" w:rsidP="00203A7D">
      <w:r>
        <w:separator/>
      </w:r>
    </w:p>
  </w:footnote>
  <w:footnote w:type="continuationSeparator" w:id="0">
    <w:p w14:paraId="400FBDFC" w14:textId="77777777" w:rsidR="00766072" w:rsidRDefault="0076607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826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879AE43" wp14:editId="2F1F22A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8ED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3692670">
    <w:abstractNumId w:val="0"/>
  </w:num>
  <w:num w:numId="2" w16cid:durableId="730537970">
    <w:abstractNumId w:val="2"/>
  </w:num>
  <w:num w:numId="3" w16cid:durableId="60098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7D"/>
    <w:rsid w:val="00036C7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66072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66BEB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880F9C5"/>
  <w15:chartTrackingRefBased/>
  <w15:docId w15:val="{5A7EBE27-5D08-49F5-BF02-364A3C7B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007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15</Pages>
  <Words>2045</Words>
  <Characters>11659</Characters>
  <Application>Microsoft Office Word</Application>
  <DocSecurity>0</DocSecurity>
  <Lines>97</Lines>
  <Paragraphs>27</Paragraphs>
  <ScaleCrop>false</ScaleCrop>
  <Company>ths</Company>
  <LinksUpToDate>false</LinksUpToDate>
  <CharactersWithSpaces>13677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王金尚</dc:creator>
  <cp:keywords/>
  <dc:description/>
  <cp:lastModifiedBy>金尚 王</cp:lastModifiedBy>
  <cp:revision>1</cp:revision>
  <cp:lastPrinted>1899-12-31T16:00:00Z</cp:lastPrinted>
  <dcterms:created xsi:type="dcterms:W3CDTF">2024-01-09T15:35:00Z</dcterms:created>
  <dcterms:modified xsi:type="dcterms:W3CDTF">2024-01-09T15:35:00Z</dcterms:modified>
</cp:coreProperties>
</file>