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EF8D" w14:textId="77777777" w:rsidR="00D40158" w:rsidRDefault="00D40158" w:rsidP="001F3C8B">
      <w:pPr>
        <w:spacing w:line="180" w:lineRule="atLeast"/>
        <w:jc w:val="center"/>
        <w:rPr>
          <w:rFonts w:ascii="宋体" w:hAnsi="宋体"/>
          <w:b/>
          <w:bCs/>
          <w:sz w:val="32"/>
          <w:szCs w:val="32"/>
        </w:rPr>
      </w:pPr>
    </w:p>
    <w:p w14:paraId="76AFA4A0" w14:textId="77777777" w:rsidR="00AD743C" w:rsidRPr="00AD743C" w:rsidRDefault="00AD743C" w:rsidP="00AD743C">
      <w:pPr>
        <w:widowControl w:val="0"/>
        <w:spacing w:afterLines="100" w:after="312"/>
        <w:jc w:val="center"/>
        <w:rPr>
          <w:rFonts w:ascii="宋体" w:hAnsi="宋体"/>
          <w:b/>
          <w:bCs/>
          <w:kern w:val="2"/>
          <w:sz w:val="32"/>
          <w:szCs w:val="24"/>
          <w:lang w:val="en-US"/>
        </w:rPr>
      </w:pPr>
      <w:r w:rsidRPr="00AD743C">
        <w:rPr>
          <w:rFonts w:ascii="宋体" w:hAnsi="宋体" w:hint="eastAsia"/>
          <w:b/>
          <w:bCs/>
          <w:kern w:val="2"/>
          <w:sz w:val="32"/>
          <w:szCs w:val="24"/>
          <w:lang w:val="en-US"/>
        </w:rPr>
        <w:t>被动式超低能耗建筑</w:t>
      </w:r>
    </w:p>
    <w:p w14:paraId="4B4B8C00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节能设计报告书</w:t>
      </w:r>
    </w:p>
    <w:p w14:paraId="2C46A8CE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2DC6A148" w14:textId="77777777" w:rsidR="00D40158" w:rsidRPr="00ED542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30"/>
          <w:szCs w:val="3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645E206" w14:textId="77777777" w:rsidTr="00815F4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82614B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7F53D8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3B2E86D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FCB75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1DF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南阳</w:t>
            </w:r>
            <w:bookmarkEnd w:id="2"/>
          </w:p>
        </w:tc>
      </w:tr>
      <w:tr w:rsidR="00D40158" w:rsidRPr="00D40158" w14:paraId="280075F4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8B57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9B4CBE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B03E712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B9DB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91EBB4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8BAD615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C4413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70653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A08C073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B3D5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8218C1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EAFB099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CBD10C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21F87F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5F6CEFD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16BB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="005436D3" w:rsidRPr="00D40158">
              <w:rPr>
                <w:rFonts w:ascii="宋体" w:hAnsi="宋体" w:hint="eastAsia"/>
                <w:szCs w:val="21"/>
              </w:rPr>
              <w:t>核</w:t>
            </w:r>
            <w:r w:rsidR="005436D3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41CF5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C8B1504" w14:textId="77777777" w:rsidTr="00815F4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86F7B54" w14:textId="77777777" w:rsidR="00D40158" w:rsidRPr="00D40158" w:rsidRDefault="005436D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7DB20E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1EB20A08" w14:textId="77777777" w:rsidR="00D40158" w:rsidRDefault="00D40158" w:rsidP="001F3C8B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FA69F7F" wp14:editId="0641928C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784A3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7FE82FBC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097C4D4A" w14:textId="77777777" w:rsidR="00D40158" w:rsidRDefault="00D40158" w:rsidP="001F3C8B">
      <w:pPr>
        <w:jc w:val="center"/>
        <w:rPr>
          <w:rFonts w:ascii="宋体" w:hAnsi="宋体"/>
          <w:lang w:val="en-US"/>
        </w:rPr>
      </w:pPr>
    </w:p>
    <w:p w14:paraId="00ADCB74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p w14:paraId="2662E421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p w14:paraId="3AD6884D" w14:textId="77777777" w:rsidR="00950AAE" w:rsidRDefault="00950AAE" w:rsidP="001F3C8B">
      <w:pPr>
        <w:jc w:val="center"/>
        <w:rPr>
          <w:rFonts w:ascii="宋体" w:hAnsi="宋体"/>
          <w:lang w:val="en-US"/>
        </w:rPr>
      </w:pPr>
    </w:p>
    <w:bookmarkEnd w:id="7"/>
    <w:p w14:paraId="5337CDCC" w14:textId="77777777" w:rsidR="009C4D39" w:rsidRPr="00451AF1" w:rsidRDefault="009C4D39" w:rsidP="001F3C8B">
      <w:pPr>
        <w:jc w:val="center"/>
        <w:rPr>
          <w:rFonts w:ascii="宋体" w:hAnsi="宋体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A679F1" w:rsidRPr="00D40158" w14:paraId="2A31CF18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1EDEE8C6" w14:textId="77777777" w:rsidR="00A679F1" w:rsidRPr="00D40158" w:rsidRDefault="00A679F1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94A95A" w14:textId="77777777" w:rsidR="00A679F1" w:rsidRPr="00D40158" w:rsidRDefault="0027378A" w:rsidP="00DF6E01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超低能耗PHES2023</w:t>
            </w:r>
            <w:bookmarkEnd w:id="8"/>
          </w:p>
        </w:tc>
      </w:tr>
      <w:tr w:rsidR="00A679F1" w:rsidRPr="00D40158" w14:paraId="5E61B232" w14:textId="77777777" w:rsidTr="00A30D56">
        <w:trPr>
          <w:cantSplit/>
          <w:trHeight w:val="416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E286B0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455E5E8" w14:textId="77777777" w:rsidR="00A679F1" w:rsidRPr="00D40158" w:rsidRDefault="0027378A" w:rsidP="00DE78AA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/>
                <w:szCs w:val="18"/>
              </w:rPr>
              <w:t>20220401</w:t>
            </w:r>
            <w:bookmarkEnd w:id="9"/>
          </w:p>
        </w:tc>
      </w:tr>
      <w:tr w:rsidR="004A0059" w:rsidRPr="00D40158" w14:paraId="496290F0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64FE1BDA" w14:textId="77777777" w:rsidR="004A0059" w:rsidRPr="00D40158" w:rsidRDefault="004A0059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37F656C" w14:textId="77777777" w:rsidR="004A0059" w:rsidRPr="00D40158" w:rsidRDefault="004A0059" w:rsidP="00A30D56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586A3F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A679F1" w:rsidRPr="00D40158" w14:paraId="157AB6A8" w14:textId="77777777" w:rsidTr="00A30D56">
        <w:trPr>
          <w:cantSplit/>
          <w:trHeight w:val="416"/>
        </w:trPr>
        <w:tc>
          <w:tcPr>
            <w:tcW w:w="1800" w:type="dxa"/>
            <w:shd w:val="clear" w:color="auto" w:fill="E6E6E6"/>
            <w:vAlign w:val="center"/>
          </w:tcPr>
          <w:p w14:paraId="655F2392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0DE496D2" w14:textId="77777777" w:rsidR="00A679F1" w:rsidRPr="00D40158" w:rsidRDefault="00A679F1" w:rsidP="00DF6E01">
            <w:pPr>
              <w:spacing w:line="240" w:lineRule="atLeast"/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T19838206165</w:t>
            </w:r>
            <w:bookmarkEnd w:id="10"/>
          </w:p>
        </w:tc>
      </w:tr>
    </w:tbl>
    <w:p w14:paraId="1FBDFFA2" w14:textId="77777777" w:rsidR="00CA4AB8" w:rsidRDefault="00CA4AB8" w:rsidP="009C4D39">
      <w:pPr>
        <w:rPr>
          <w:lang w:val="en-US"/>
        </w:rPr>
      </w:pPr>
    </w:p>
    <w:p w14:paraId="5704B0F5" w14:textId="77777777" w:rsidR="00CA4AB8" w:rsidRDefault="00CA4AB8">
      <w:pPr>
        <w:rPr>
          <w:lang w:val="en-US"/>
        </w:rPr>
      </w:pPr>
      <w:r>
        <w:rPr>
          <w:lang w:val="en-US"/>
        </w:rPr>
        <w:br w:type="page"/>
      </w:r>
    </w:p>
    <w:p w14:paraId="6A058F4D" w14:textId="77777777" w:rsidR="00CA4AB8" w:rsidRDefault="00CA4AB8" w:rsidP="009C4D39">
      <w:pPr>
        <w:rPr>
          <w:lang w:val="en-US"/>
        </w:rPr>
      </w:pPr>
    </w:p>
    <w:p w14:paraId="7257772E" w14:textId="77777777" w:rsidR="00CA4AB8" w:rsidRDefault="00CA4AB8" w:rsidP="00CA4AB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目  录</w:t>
      </w:r>
    </w:p>
    <w:p w14:paraId="2084035E" w14:textId="77777777" w:rsidR="00CA4AB8" w:rsidRDefault="00CA4AB8" w:rsidP="00CA4AB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381F71B" w14:textId="77777777" w:rsidR="0039380F" w:rsidRDefault="00CA4AB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6928" w:history="1">
        <w:r w:rsidR="0039380F" w:rsidRPr="007559AC">
          <w:rPr>
            <w:rStyle w:val="a6"/>
          </w:rPr>
          <w:t>1</w:t>
        </w:r>
        <w:r w:rsidR="0039380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39380F" w:rsidRPr="007559AC">
          <w:rPr>
            <w:rStyle w:val="a6"/>
          </w:rPr>
          <w:t>建筑概况</w:t>
        </w:r>
        <w:r w:rsidR="0039380F">
          <w:rPr>
            <w:webHidden/>
          </w:rPr>
          <w:tab/>
        </w:r>
        <w:r w:rsidR="0039380F">
          <w:rPr>
            <w:webHidden/>
          </w:rPr>
          <w:fldChar w:fldCharType="begin"/>
        </w:r>
        <w:r w:rsidR="0039380F">
          <w:rPr>
            <w:webHidden/>
          </w:rPr>
          <w:instrText xml:space="preserve"> PAGEREF _Toc155736928 \h </w:instrText>
        </w:r>
        <w:r w:rsidR="0039380F">
          <w:rPr>
            <w:webHidden/>
          </w:rPr>
        </w:r>
        <w:r w:rsidR="0039380F">
          <w:rPr>
            <w:webHidden/>
          </w:rPr>
          <w:fldChar w:fldCharType="separate"/>
        </w:r>
        <w:r w:rsidR="0039380F">
          <w:rPr>
            <w:webHidden/>
          </w:rPr>
          <w:t>4</w:t>
        </w:r>
        <w:r w:rsidR="0039380F">
          <w:rPr>
            <w:webHidden/>
          </w:rPr>
          <w:fldChar w:fldCharType="end"/>
        </w:r>
      </w:hyperlink>
    </w:p>
    <w:p w14:paraId="2BF18500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29" w:history="1">
        <w:r w:rsidRPr="007559A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8821B2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30" w:history="1">
        <w:r w:rsidRPr="007559A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819B8E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31" w:history="1">
        <w:r w:rsidRPr="007559A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397405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32" w:history="1">
        <w:r w:rsidRPr="007559A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24D110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33" w:history="1">
        <w:r w:rsidRPr="007559AC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752634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34" w:history="1">
        <w:r w:rsidRPr="007559AC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479F77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35" w:history="1">
        <w:r w:rsidRPr="007559A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BD5466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36" w:history="1">
        <w:r w:rsidRPr="007559A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5BA16D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37" w:history="1">
        <w:r w:rsidRPr="007559A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44C9A4E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38" w:history="1">
        <w:r w:rsidRPr="007559A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C875A8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39" w:history="1">
        <w:r w:rsidRPr="007559AC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A568746" w14:textId="77777777" w:rsidR="0039380F" w:rsidRDefault="0039380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0" w:history="1">
        <w:r w:rsidRPr="007559AC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9048B8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1" w:history="1">
        <w:r w:rsidRPr="007559AC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外墙线性热桥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E428ED7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2" w:history="1">
        <w:r w:rsidRPr="007559AC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6E9956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43" w:history="1">
        <w:r w:rsidRPr="007559A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FFD39CF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4" w:history="1">
        <w:r w:rsidRPr="007559A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09F6B34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5" w:history="1">
        <w:r w:rsidRPr="007559A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E07BCA" w14:textId="77777777" w:rsidR="0039380F" w:rsidRDefault="0039380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6" w:history="1">
        <w:r w:rsidRPr="007559AC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自定义遮阳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4F9BC50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47" w:history="1">
        <w:r w:rsidRPr="007559A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BBA314B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48" w:history="1">
        <w:r w:rsidRPr="007559A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外门窗气密性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01B0C3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49" w:history="1">
        <w:r w:rsidRPr="007559A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围护结构检查结论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E6EA41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0" w:history="1">
        <w:r w:rsidRPr="007559A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B5890C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51" w:history="1">
        <w:r w:rsidRPr="007559AC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857509A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52" w:history="1">
        <w:r w:rsidRPr="007559AC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8BBE31D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3" w:history="1">
        <w:r w:rsidRPr="007559A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系统参数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0487BA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4" w:history="1">
        <w:r w:rsidRPr="007559A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D7F39C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5" w:history="1">
        <w:r w:rsidRPr="007559A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2A9B06B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6" w:history="1">
        <w:r w:rsidRPr="007559A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E1BF61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7" w:history="1">
        <w:r w:rsidRPr="007559A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977C328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8" w:history="1">
        <w:r w:rsidRPr="007559AC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286A3FC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59" w:history="1">
        <w:r w:rsidRPr="007559AC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能耗需求指标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24DB4D8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0" w:history="1">
        <w:r w:rsidRPr="007559AC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A1F8216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1" w:history="1">
        <w:r w:rsidRPr="007559AC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5CE41A3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2" w:history="1">
        <w:r w:rsidRPr="007559AC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4B8D42C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3" w:history="1">
        <w:r w:rsidRPr="007559AC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1B05A2E" w14:textId="77777777" w:rsidR="0039380F" w:rsidRDefault="0039380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6964" w:history="1">
        <w:r w:rsidRPr="007559AC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59A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580410C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5" w:history="1">
        <w:r w:rsidRPr="007559AC">
          <w:rPr>
            <w:rStyle w:val="a6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工作日</w:t>
        </w:r>
        <w:r w:rsidRPr="007559AC">
          <w:rPr>
            <w:rStyle w:val="a6"/>
          </w:rPr>
          <w:t>/</w:t>
        </w:r>
        <w:r w:rsidRPr="007559AC">
          <w:rPr>
            <w:rStyle w:val="a6"/>
          </w:rPr>
          <w:t>节假日人员逐时在室率</w:t>
        </w:r>
        <w:r w:rsidRPr="007559A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44C34E4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6" w:history="1">
        <w:r w:rsidRPr="007559AC">
          <w:rPr>
            <w:rStyle w:val="a6"/>
            <w:lang w:val="en-GB"/>
          </w:rPr>
          <w:t>18.2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工作日</w:t>
        </w:r>
        <w:r w:rsidRPr="007559AC">
          <w:rPr>
            <w:rStyle w:val="a6"/>
          </w:rPr>
          <w:t>/</w:t>
        </w:r>
        <w:r w:rsidRPr="007559AC">
          <w:rPr>
            <w:rStyle w:val="a6"/>
          </w:rPr>
          <w:t>节假日照明开关时间表</w:t>
        </w:r>
        <w:r w:rsidRPr="007559A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A95C5E6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7" w:history="1">
        <w:r w:rsidRPr="007559AC">
          <w:rPr>
            <w:rStyle w:val="a6"/>
            <w:lang w:val="en-GB"/>
          </w:rPr>
          <w:t>18.3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工作日</w:t>
        </w:r>
        <w:r w:rsidRPr="007559AC">
          <w:rPr>
            <w:rStyle w:val="a6"/>
          </w:rPr>
          <w:t>/</w:t>
        </w:r>
        <w:r w:rsidRPr="007559AC">
          <w:rPr>
            <w:rStyle w:val="a6"/>
          </w:rPr>
          <w:t>节假日设备逐时使用率</w:t>
        </w:r>
        <w:r w:rsidRPr="007559A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ED5F5CC" w14:textId="77777777" w:rsidR="0039380F" w:rsidRDefault="0039380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6968" w:history="1">
        <w:r w:rsidRPr="007559AC">
          <w:rPr>
            <w:rStyle w:val="a6"/>
            <w:lang w:val="en-GB"/>
          </w:rPr>
          <w:t>18.4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59AC">
          <w:rPr>
            <w:rStyle w:val="a6"/>
          </w:rPr>
          <w:t>工作日</w:t>
        </w:r>
        <w:r w:rsidRPr="007559AC">
          <w:rPr>
            <w:rStyle w:val="a6"/>
          </w:rPr>
          <w:t>/</w:t>
        </w:r>
        <w:r w:rsidRPr="007559AC">
          <w:rPr>
            <w:rStyle w:val="a6"/>
          </w:rPr>
          <w:t>节假日空调系统运行时间表</w:t>
        </w:r>
        <w:r w:rsidRPr="007559AC">
          <w:rPr>
            <w:rStyle w:val="a6"/>
          </w:rPr>
          <w:t>(1:</w:t>
        </w:r>
        <w:r w:rsidRPr="007559AC">
          <w:rPr>
            <w:rStyle w:val="a6"/>
          </w:rPr>
          <w:t>开</w:t>
        </w:r>
        <w:r w:rsidRPr="007559AC">
          <w:rPr>
            <w:rStyle w:val="a6"/>
          </w:rPr>
          <w:t>,0:</w:t>
        </w:r>
        <w:r w:rsidRPr="007559AC">
          <w:rPr>
            <w:rStyle w:val="a6"/>
          </w:rPr>
          <w:t>关</w:t>
        </w:r>
        <w:r w:rsidRPr="007559A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_Toc155736968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1438CDF" w14:textId="77777777" w:rsidR="009C4D39" w:rsidRPr="009C4D39" w:rsidRDefault="00CA4AB8" w:rsidP="00CA4AB8">
      <w:pPr>
        <w:pStyle w:val="TOC1"/>
        <w:sectPr w:rsidR="009C4D39" w:rsidRPr="009C4D39" w:rsidSect="00A273AA">
          <w:head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78000EF" w14:textId="77777777" w:rsidR="00D40158" w:rsidRPr="005E5F93" w:rsidRDefault="00D40158" w:rsidP="005215FB">
      <w:pPr>
        <w:pStyle w:val="1"/>
      </w:pPr>
      <w:bookmarkStart w:id="11" w:name="_Toc155736928"/>
      <w:r w:rsidRPr="005E5F93">
        <w:rPr>
          <w:rFonts w:hint="eastAsia"/>
        </w:rPr>
        <w:lastRenderedPageBreak/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5"/>
        <w:gridCol w:w="6057"/>
      </w:tblGrid>
      <w:tr w:rsidR="00D40158" w:rsidRPr="00FA59F5" w14:paraId="5408B97B" w14:textId="77777777" w:rsidTr="00482003">
        <w:tc>
          <w:tcPr>
            <w:tcW w:w="2775" w:type="dxa"/>
            <w:shd w:val="clear" w:color="auto" w:fill="E6E6E6"/>
          </w:tcPr>
          <w:p w14:paraId="44B093F6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57" w:type="dxa"/>
            <w:shd w:val="clear" w:color="auto" w:fill="auto"/>
          </w:tcPr>
          <w:p w14:paraId="4529149E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A59F5" w14:paraId="2AC19BBD" w14:textId="77777777" w:rsidTr="00482003">
        <w:tc>
          <w:tcPr>
            <w:tcW w:w="2775" w:type="dxa"/>
            <w:shd w:val="clear" w:color="auto" w:fill="E6E6E6"/>
          </w:tcPr>
          <w:p w14:paraId="6DC0737B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57" w:type="dxa"/>
            <w:shd w:val="clear" w:color="auto" w:fill="auto"/>
          </w:tcPr>
          <w:p w14:paraId="0B1B20AF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</w:t>
            </w:r>
            <w:r>
              <w:t>-</w:t>
            </w:r>
            <w:r>
              <w:t>南阳</w:t>
            </w:r>
            <w:bookmarkEnd w:id="13"/>
          </w:p>
        </w:tc>
      </w:tr>
      <w:tr w:rsidR="00D40158" w:rsidRPr="00FA59F5" w14:paraId="464B8C99" w14:textId="77777777" w:rsidTr="00482003">
        <w:tc>
          <w:tcPr>
            <w:tcW w:w="2775" w:type="dxa"/>
            <w:shd w:val="clear" w:color="auto" w:fill="E6E6E6"/>
          </w:tcPr>
          <w:p w14:paraId="6080640C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57" w:type="dxa"/>
            <w:shd w:val="clear" w:color="auto" w:fill="auto"/>
          </w:tcPr>
          <w:p w14:paraId="388AF7A7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t>夏热冬冷</w:t>
            </w:r>
            <w:r>
              <w:t>A</w:t>
            </w:r>
            <w:r>
              <w:t>区</w:t>
            </w:r>
            <w:bookmarkEnd w:id="14"/>
          </w:p>
        </w:tc>
      </w:tr>
      <w:tr w:rsidR="00D40158" w:rsidRPr="00FA59F5" w14:paraId="7AF87CC9" w14:textId="77777777" w:rsidTr="00482003">
        <w:tc>
          <w:tcPr>
            <w:tcW w:w="2775" w:type="dxa"/>
            <w:shd w:val="clear" w:color="auto" w:fill="E6E6E6"/>
          </w:tcPr>
          <w:p w14:paraId="5B5D95A2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建筑面积</w:t>
            </w:r>
            <w:r w:rsidR="00853A1E" w:rsidRPr="00FA59F5">
              <w:rPr>
                <w:rFonts w:ascii="宋体" w:hAnsi="宋体" w:hint="eastAsia"/>
                <w:lang w:val="en-US"/>
              </w:rPr>
              <w:t>(Ao)</w:t>
            </w:r>
          </w:p>
        </w:tc>
        <w:tc>
          <w:tcPr>
            <w:tcW w:w="6057" w:type="dxa"/>
            <w:shd w:val="clear" w:color="auto" w:fill="auto"/>
          </w:tcPr>
          <w:p w14:paraId="30424FB4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 w:rsidRPr="00FA59F5">
              <w:rPr>
                <w:rFonts w:ascii="宋体" w:hAnsi="宋体" w:hint="eastAsia"/>
                <w:lang w:val="en-US"/>
              </w:rPr>
              <w:t>6416</w:t>
            </w:r>
            <w:bookmarkEnd w:id="15"/>
            <w:r w:rsidRPr="00FA59F5">
              <w:rPr>
                <w:rFonts w:ascii="宋体" w:hAnsi="宋体" w:hint="eastAsia"/>
              </w:rPr>
              <w:t>㎡</w:t>
            </w:r>
            <w:r w:rsidRPr="00FA59F5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 w:rsidRPr="00FA59F5">
              <w:rPr>
                <w:rFonts w:ascii="宋体" w:hAnsi="宋体" w:hint="eastAsia"/>
                <w:lang w:val="en-US"/>
              </w:rPr>
              <w:t>0</w:t>
            </w:r>
            <w:bookmarkEnd w:id="16"/>
            <w:r w:rsidRPr="00FA59F5">
              <w:rPr>
                <w:rFonts w:ascii="宋体" w:hAnsi="宋体" w:hint="eastAsia"/>
              </w:rPr>
              <w:t>㎡</w:t>
            </w:r>
          </w:p>
        </w:tc>
      </w:tr>
      <w:tr w:rsidR="00D40158" w:rsidRPr="00FA59F5" w14:paraId="2CF77935" w14:textId="77777777" w:rsidTr="00482003">
        <w:tc>
          <w:tcPr>
            <w:tcW w:w="2775" w:type="dxa"/>
            <w:shd w:val="clear" w:color="auto" w:fill="E6E6E6"/>
          </w:tcPr>
          <w:p w14:paraId="29D82767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57" w:type="dxa"/>
            <w:shd w:val="clear" w:color="auto" w:fill="auto"/>
          </w:tcPr>
          <w:p w14:paraId="646C61F9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7" w:name="地上建筑层数"/>
            <w:r w:rsidRPr="00FA59F5">
              <w:rPr>
                <w:rFonts w:ascii="宋体" w:hAnsi="宋体" w:hint="eastAsia"/>
                <w:lang w:val="en-US"/>
              </w:rPr>
              <w:t>2</w:t>
            </w:r>
            <w:bookmarkEnd w:id="17"/>
            <w:r w:rsidRPr="00FA59F5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8" w:name="地下建筑层数"/>
            <w:r>
              <w:t>0</w:t>
            </w:r>
            <w:bookmarkEnd w:id="18"/>
          </w:p>
        </w:tc>
      </w:tr>
      <w:tr w:rsidR="00D40158" w:rsidRPr="00FA59F5" w14:paraId="4798808C" w14:textId="77777777" w:rsidTr="00482003">
        <w:tc>
          <w:tcPr>
            <w:tcW w:w="2775" w:type="dxa"/>
            <w:shd w:val="clear" w:color="auto" w:fill="E6E6E6"/>
          </w:tcPr>
          <w:p w14:paraId="2CF1A160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57" w:type="dxa"/>
            <w:shd w:val="clear" w:color="auto" w:fill="auto"/>
          </w:tcPr>
          <w:p w14:paraId="4CC89F6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地上</w:t>
            </w:r>
            <w:bookmarkStart w:id="19" w:name="地上建筑高度"/>
            <w:r w:rsidRPr="00FA59F5">
              <w:rPr>
                <w:rFonts w:ascii="宋体" w:hAnsi="宋体" w:hint="eastAsia"/>
                <w:lang w:val="en-US"/>
              </w:rPr>
              <w:t>10.8</w:t>
            </w:r>
            <w:bookmarkEnd w:id="19"/>
            <w:r w:rsidRPr="00FA59F5">
              <w:rPr>
                <w:rFonts w:ascii="宋体" w:hAnsi="宋体" w:hint="eastAsia"/>
                <w:lang w:val="en-US"/>
              </w:rPr>
              <w:t>m     地下</w:t>
            </w:r>
            <w:bookmarkStart w:id="20" w:name="地下建筑高度"/>
            <w:r w:rsidRPr="00FA59F5">
              <w:rPr>
                <w:rFonts w:ascii="宋体" w:hAnsi="宋体" w:hint="eastAsia"/>
                <w:lang w:val="en-US"/>
              </w:rPr>
              <w:t>0.0</w:t>
            </w:r>
            <w:bookmarkEnd w:id="20"/>
            <w:r w:rsidRPr="00FA59F5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DB7954" w:rsidRPr="00FA59F5" w14:paraId="36C54395" w14:textId="77777777" w:rsidTr="00482003">
        <w:tc>
          <w:tcPr>
            <w:tcW w:w="2775" w:type="dxa"/>
            <w:shd w:val="clear" w:color="auto" w:fill="E6E6E6"/>
          </w:tcPr>
          <w:p w14:paraId="408848EF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57" w:type="dxa"/>
            <w:shd w:val="clear" w:color="auto" w:fill="auto"/>
          </w:tcPr>
          <w:p w14:paraId="4762DD01" w14:textId="77777777" w:rsidR="00DB7954" w:rsidRPr="00FA59F5" w:rsidRDefault="00DB7954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气密性"/>
            <w:r>
              <w:t>0.60</w:t>
            </w:r>
            <w:bookmarkEnd w:id="21"/>
          </w:p>
        </w:tc>
      </w:tr>
      <w:tr w:rsidR="00D40158" w:rsidRPr="00FA59F5" w14:paraId="57B8CA68" w14:textId="77777777" w:rsidTr="00482003">
        <w:tc>
          <w:tcPr>
            <w:tcW w:w="2775" w:type="dxa"/>
            <w:shd w:val="clear" w:color="auto" w:fill="E6E6E6"/>
          </w:tcPr>
          <w:p w14:paraId="48BE8B43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57" w:type="dxa"/>
            <w:shd w:val="clear" w:color="auto" w:fill="auto"/>
          </w:tcPr>
          <w:p w14:paraId="50F164E7" w14:textId="77777777" w:rsidR="00D40158" w:rsidRPr="00FA59F5" w:rsidRDefault="00BB189B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  <w:r w:rsidRPr="00FA59F5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A59F5" w14:paraId="398122BD" w14:textId="77777777" w:rsidTr="00482003">
        <w:tc>
          <w:tcPr>
            <w:tcW w:w="2775" w:type="dxa"/>
            <w:shd w:val="clear" w:color="auto" w:fill="E6E6E6"/>
          </w:tcPr>
          <w:p w14:paraId="6739E579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A59F5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57" w:type="dxa"/>
            <w:shd w:val="clear" w:color="auto" w:fill="auto"/>
          </w:tcPr>
          <w:p w14:paraId="3325502A" w14:textId="77777777" w:rsidR="00D40158" w:rsidRPr="00FA59F5" w:rsidRDefault="00D40158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</w:p>
        </w:tc>
      </w:tr>
      <w:tr w:rsidR="003913BC" w:rsidRPr="00FA59F5" w14:paraId="2EC10B69" w14:textId="77777777" w:rsidTr="00482003">
        <w:tc>
          <w:tcPr>
            <w:tcW w:w="2775" w:type="dxa"/>
            <w:shd w:val="clear" w:color="auto" w:fill="E6E6E6"/>
          </w:tcPr>
          <w:p w14:paraId="2A1E9171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控温</w:t>
            </w:r>
            <w:r>
              <w:rPr>
                <w:rFonts w:ascii="宋体" w:hAnsi="宋体"/>
                <w:lang w:val="en-US"/>
              </w:rPr>
              <w:t>期</w:t>
            </w:r>
          </w:p>
        </w:tc>
        <w:tc>
          <w:tcPr>
            <w:tcW w:w="6057" w:type="dxa"/>
            <w:shd w:val="clear" w:color="auto" w:fill="auto"/>
          </w:tcPr>
          <w:p w14:paraId="71BE5B4A" w14:textId="77777777" w:rsidR="003913BC" w:rsidRPr="00FA59F5" w:rsidRDefault="003913BC" w:rsidP="00FA59F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控温期"/>
            <w:r>
              <w:t>供冷期</w:t>
            </w:r>
            <w:r>
              <w:t>:7.2-8.3,</w:t>
            </w:r>
            <w:r>
              <w:t>供暖期</w:t>
            </w:r>
            <w:r>
              <w:t>:12.26-1.14</w:t>
            </w:r>
            <w:bookmarkEnd w:id="24"/>
          </w:p>
        </w:tc>
      </w:tr>
    </w:tbl>
    <w:p w14:paraId="3EDF99C8" w14:textId="77777777" w:rsidR="00D40158" w:rsidRDefault="00D40158" w:rsidP="00D40158">
      <w:pPr>
        <w:pStyle w:val="1"/>
      </w:pPr>
      <w:bookmarkStart w:id="25" w:name="TitleFormat"/>
      <w:bookmarkStart w:id="26" w:name="_Toc155736929"/>
      <w:r>
        <w:rPr>
          <w:rFonts w:hint="eastAsia"/>
        </w:rPr>
        <w:t>设计依据</w:t>
      </w:r>
      <w:bookmarkEnd w:id="26"/>
    </w:p>
    <w:p w14:paraId="231B50F2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5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 51350-2019)</w:t>
      </w:r>
    </w:p>
    <w:p w14:paraId="69FD0BBC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2BB81180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4F842C0C" w14:textId="77777777" w:rsidR="00983884" w:rsidRDefault="00983884">
      <w:pPr>
        <w:widowControl w:val="0"/>
        <w:jc w:val="both"/>
        <w:rPr>
          <w:kern w:val="2"/>
          <w:szCs w:val="24"/>
          <w:lang w:val="en-US"/>
        </w:rPr>
      </w:pPr>
    </w:p>
    <w:p w14:paraId="1C9AAC51" w14:textId="77777777" w:rsidR="00096008" w:rsidRDefault="00096008" w:rsidP="00096008">
      <w:pPr>
        <w:pStyle w:val="1"/>
      </w:pPr>
      <w:bookmarkStart w:id="28" w:name="_Toc155736930"/>
      <w:r>
        <w:rPr>
          <w:rFonts w:hint="eastAsia"/>
        </w:rPr>
        <w:t>气象数据</w:t>
      </w:r>
      <w:bookmarkEnd w:id="28"/>
    </w:p>
    <w:p w14:paraId="74D15EBD" w14:textId="77777777" w:rsidR="00096008" w:rsidRDefault="00096008" w:rsidP="00096008">
      <w:pPr>
        <w:pStyle w:val="2"/>
      </w:pPr>
      <w:bookmarkStart w:id="29" w:name="_Toc155736931"/>
      <w:r>
        <w:rPr>
          <w:rFonts w:hint="eastAsia"/>
        </w:rPr>
        <w:t>气象地点</w:t>
      </w:r>
      <w:bookmarkEnd w:id="29"/>
    </w:p>
    <w:p w14:paraId="1F2C6529" w14:textId="77777777" w:rsidR="00096008" w:rsidRPr="005E385A" w:rsidRDefault="00096008" w:rsidP="00096008">
      <w:pPr>
        <w:pStyle w:val="a0"/>
        <w:ind w:firstLine="420"/>
        <w:rPr>
          <w:lang w:val="en-US"/>
        </w:rPr>
      </w:pPr>
      <w:bookmarkStart w:id="30" w:name="气象数据来源"/>
      <w:r>
        <w:t>河南</w:t>
      </w:r>
      <w:r>
        <w:t>-</w:t>
      </w:r>
      <w:r>
        <w:t>南阳</w:t>
      </w:r>
      <w:r>
        <w:t xml:space="preserve">, </w:t>
      </w:r>
      <w:r>
        <w:t>《建筑节能气象参数标准》</w:t>
      </w:r>
      <w:bookmarkEnd w:id="30"/>
    </w:p>
    <w:p w14:paraId="053189F9" w14:textId="77777777" w:rsidR="00096008" w:rsidRDefault="00096008" w:rsidP="00096008">
      <w:pPr>
        <w:pStyle w:val="2"/>
      </w:pPr>
      <w:bookmarkStart w:id="31" w:name="_Toc155736932"/>
      <w:r>
        <w:rPr>
          <w:rFonts w:hint="eastAsia"/>
        </w:rPr>
        <w:lastRenderedPageBreak/>
        <w:t>逐日干球温度表</w:t>
      </w:r>
      <w:bookmarkEnd w:id="31"/>
    </w:p>
    <w:p w14:paraId="5886D226" w14:textId="77777777" w:rsidR="00096008" w:rsidRPr="005E385A" w:rsidRDefault="00096008" w:rsidP="00096008">
      <w:pPr>
        <w:pStyle w:val="a0"/>
        <w:ind w:firstLineChars="0" w:firstLine="0"/>
        <w:rPr>
          <w:lang w:val="en-US"/>
        </w:rPr>
      </w:pPr>
      <w:bookmarkStart w:id="32" w:name="日均干球温度变化表"/>
      <w:bookmarkEnd w:id="32"/>
      <w:r>
        <w:rPr>
          <w:noProof/>
        </w:rPr>
        <w:drawing>
          <wp:inline distT="0" distB="0" distL="0" distR="0" wp14:anchorId="70311B8C" wp14:editId="26FAB9C4">
            <wp:extent cx="5667375" cy="27813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8DA97" w14:textId="77777777" w:rsidR="00096008" w:rsidRDefault="00096008" w:rsidP="00096008">
      <w:pPr>
        <w:pStyle w:val="2"/>
      </w:pPr>
      <w:bookmarkStart w:id="33" w:name="_Toc155736933"/>
      <w:r>
        <w:rPr>
          <w:rFonts w:hint="eastAsia"/>
        </w:rPr>
        <w:t>逐月辐照量表</w:t>
      </w:r>
      <w:bookmarkEnd w:id="33"/>
    </w:p>
    <w:p w14:paraId="6B26A413" w14:textId="77777777" w:rsidR="00096008" w:rsidRPr="00902539" w:rsidRDefault="00096008" w:rsidP="00096008">
      <w:pPr>
        <w:pStyle w:val="a0"/>
        <w:ind w:firstLineChars="0" w:firstLine="0"/>
        <w:rPr>
          <w:lang w:val="en-US"/>
        </w:rPr>
      </w:pPr>
      <w:bookmarkStart w:id="34" w:name="逐月辐照量图表"/>
      <w:bookmarkEnd w:id="34"/>
      <w:r>
        <w:rPr>
          <w:noProof/>
        </w:rPr>
        <w:drawing>
          <wp:inline distT="0" distB="0" distL="0" distR="0" wp14:anchorId="7BB565A6" wp14:editId="79097C26">
            <wp:extent cx="5667375" cy="2505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16935" w14:textId="77777777" w:rsidR="00096008" w:rsidRDefault="00096008" w:rsidP="00096008">
      <w:pPr>
        <w:pStyle w:val="2"/>
      </w:pPr>
      <w:bookmarkStart w:id="35" w:name="_Toc155736934"/>
      <w:r>
        <w:rPr>
          <w:rFonts w:hint="eastAsia"/>
        </w:rPr>
        <w:t>峰值工况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83884" w14:paraId="144F15C7" w14:textId="77777777">
        <w:tc>
          <w:tcPr>
            <w:tcW w:w="1131" w:type="dxa"/>
            <w:shd w:val="clear" w:color="auto" w:fill="E6E6E6"/>
            <w:vAlign w:val="center"/>
          </w:tcPr>
          <w:p w14:paraId="4DDDFD48" w14:textId="77777777" w:rsidR="0098388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84A83A1" w14:textId="77777777" w:rsidR="0098388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DA8947A" w14:textId="77777777" w:rsidR="0098388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754CFC2" w14:textId="77777777" w:rsidR="0098388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BB30B3C" w14:textId="77777777" w:rsidR="0098388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EC2DAC1" w14:textId="77777777" w:rsidR="0098388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83884" w14:paraId="1E6267F9" w14:textId="77777777">
        <w:tc>
          <w:tcPr>
            <w:tcW w:w="1131" w:type="dxa"/>
            <w:shd w:val="clear" w:color="auto" w:fill="E6E6E6"/>
            <w:vAlign w:val="center"/>
          </w:tcPr>
          <w:p w14:paraId="390329EB" w14:textId="77777777" w:rsidR="0098388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496BDFCE" w14:textId="77777777" w:rsidR="00983884" w:rsidRDefault="00000000">
            <w:r>
              <w:t>07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A75CDF5" w14:textId="77777777" w:rsidR="00983884" w:rsidRDefault="00000000">
            <w:r>
              <w:t>39.4</w:t>
            </w:r>
          </w:p>
        </w:tc>
        <w:tc>
          <w:tcPr>
            <w:tcW w:w="1556" w:type="dxa"/>
            <w:vAlign w:val="center"/>
          </w:tcPr>
          <w:p w14:paraId="246B0DF7" w14:textId="77777777" w:rsidR="00983884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3A038E07" w14:textId="77777777" w:rsidR="00983884" w:rsidRDefault="00000000">
            <w:r>
              <w:t>19.6</w:t>
            </w:r>
          </w:p>
        </w:tc>
        <w:tc>
          <w:tcPr>
            <w:tcW w:w="1556" w:type="dxa"/>
            <w:vAlign w:val="center"/>
          </w:tcPr>
          <w:p w14:paraId="356C7F74" w14:textId="77777777" w:rsidR="00983884" w:rsidRDefault="00000000">
            <w:r>
              <w:t>90.1</w:t>
            </w:r>
          </w:p>
        </w:tc>
      </w:tr>
      <w:tr w:rsidR="00983884" w14:paraId="132A92C6" w14:textId="77777777">
        <w:tc>
          <w:tcPr>
            <w:tcW w:w="1131" w:type="dxa"/>
            <w:shd w:val="clear" w:color="auto" w:fill="E6E6E6"/>
            <w:vAlign w:val="center"/>
          </w:tcPr>
          <w:p w14:paraId="403B8556" w14:textId="77777777" w:rsidR="0098388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67711D4" w14:textId="77777777" w:rsidR="00983884" w:rsidRDefault="00000000">
            <w:r>
              <w:t>01</w:t>
            </w:r>
            <w:r>
              <w:t>月</w:t>
            </w:r>
            <w:r>
              <w:t>31</w:t>
            </w:r>
            <w:r>
              <w:t>日</w:t>
            </w:r>
            <w:r>
              <w:t>02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0F3C6D5" w14:textId="77777777" w:rsidR="00983884" w:rsidRDefault="00000000">
            <w:r>
              <w:t>-8.9</w:t>
            </w:r>
          </w:p>
        </w:tc>
        <w:tc>
          <w:tcPr>
            <w:tcW w:w="1556" w:type="dxa"/>
            <w:vAlign w:val="center"/>
          </w:tcPr>
          <w:p w14:paraId="031FCAE6" w14:textId="77777777" w:rsidR="00983884" w:rsidRDefault="00000000">
            <w:r>
              <w:t>-9.4</w:t>
            </w:r>
          </w:p>
        </w:tc>
        <w:tc>
          <w:tcPr>
            <w:tcW w:w="1556" w:type="dxa"/>
            <w:vAlign w:val="center"/>
          </w:tcPr>
          <w:p w14:paraId="75B79425" w14:textId="77777777" w:rsidR="00983884" w:rsidRDefault="00000000">
            <w:r>
              <w:t>1.3</w:t>
            </w:r>
          </w:p>
        </w:tc>
        <w:tc>
          <w:tcPr>
            <w:tcW w:w="1556" w:type="dxa"/>
            <w:vAlign w:val="center"/>
          </w:tcPr>
          <w:p w14:paraId="1EBB514C" w14:textId="77777777" w:rsidR="00983884" w:rsidRDefault="00000000">
            <w:r>
              <w:t>-5.7</w:t>
            </w:r>
          </w:p>
        </w:tc>
      </w:tr>
    </w:tbl>
    <w:p w14:paraId="634D7850" w14:textId="77777777" w:rsidR="00096008" w:rsidRPr="00D62A9A" w:rsidRDefault="00096008" w:rsidP="00096008">
      <w:pPr>
        <w:widowControl w:val="0"/>
        <w:jc w:val="both"/>
        <w:rPr>
          <w:kern w:val="2"/>
          <w:szCs w:val="24"/>
          <w:lang w:val="en-US"/>
        </w:rPr>
      </w:pPr>
      <w:bookmarkStart w:id="36" w:name="气象峰值工况"/>
      <w:bookmarkEnd w:id="36"/>
    </w:p>
    <w:p w14:paraId="2E0D92B8" w14:textId="77777777" w:rsidR="00096008" w:rsidRPr="00D62A9A" w:rsidRDefault="00096008" w:rsidP="00D62A9A">
      <w:pPr>
        <w:pStyle w:val="1"/>
        <w:widowControl w:val="0"/>
        <w:jc w:val="both"/>
        <w:rPr>
          <w:kern w:val="2"/>
          <w:szCs w:val="24"/>
        </w:rPr>
      </w:pPr>
      <w:bookmarkStart w:id="37" w:name="_Toc155736935"/>
      <w:r>
        <w:rPr>
          <w:kern w:val="2"/>
          <w:szCs w:val="24"/>
        </w:rPr>
        <w:t>工程材料</w:t>
      </w:r>
      <w:bookmarkEnd w:id="3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83884" w14:paraId="3ED47F10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9C267C5" w14:textId="77777777" w:rsidR="0098388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13E2FC" w14:textId="77777777" w:rsidR="0098388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FF79F09" w14:textId="77777777" w:rsidR="0098388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9CECAA" w14:textId="77777777" w:rsidR="0098388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303224" w14:textId="77777777" w:rsidR="0098388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0056A3" w14:textId="77777777" w:rsidR="0098388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0087099" w14:textId="77777777" w:rsidR="00983884" w:rsidRDefault="00000000">
            <w:pPr>
              <w:jc w:val="center"/>
            </w:pPr>
            <w:r>
              <w:t>备注</w:t>
            </w:r>
          </w:p>
        </w:tc>
      </w:tr>
      <w:tr w:rsidR="00983884" w14:paraId="4C62D1A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91B6EB6" w14:textId="77777777" w:rsidR="00983884" w:rsidRDefault="0098388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C733D85" w14:textId="77777777" w:rsidR="0098388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C0BE577" w14:textId="77777777" w:rsidR="0098388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6EF161" w14:textId="77777777" w:rsidR="0098388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2EE656" w14:textId="77777777" w:rsidR="0098388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4751C1" w14:textId="77777777" w:rsidR="0098388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3180ACB" w14:textId="77777777" w:rsidR="00983884" w:rsidRDefault="00983884">
            <w:pPr>
              <w:jc w:val="center"/>
            </w:pPr>
          </w:p>
        </w:tc>
      </w:tr>
      <w:tr w:rsidR="00983884" w14:paraId="505A666A" w14:textId="77777777">
        <w:tc>
          <w:tcPr>
            <w:tcW w:w="2196" w:type="dxa"/>
            <w:shd w:val="clear" w:color="auto" w:fill="E6E6E6"/>
            <w:vAlign w:val="center"/>
          </w:tcPr>
          <w:p w14:paraId="0610FD10" w14:textId="77777777" w:rsidR="0098388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4C904AF" w14:textId="77777777" w:rsidR="0098388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EC59E6B" w14:textId="77777777" w:rsidR="0098388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E5B377A" w14:textId="77777777" w:rsidR="009838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C6C1D89" w14:textId="77777777" w:rsidR="009838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AB5DEEB" w14:textId="77777777" w:rsidR="0098388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E35C884" w14:textId="77777777" w:rsidR="0098388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3884" w14:paraId="3C485BDD" w14:textId="77777777">
        <w:tc>
          <w:tcPr>
            <w:tcW w:w="2196" w:type="dxa"/>
            <w:shd w:val="clear" w:color="auto" w:fill="E6E6E6"/>
            <w:vAlign w:val="center"/>
          </w:tcPr>
          <w:p w14:paraId="3717D104" w14:textId="77777777" w:rsidR="0098388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7BA5E7F" w14:textId="77777777" w:rsidR="0098388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3C7F206" w14:textId="77777777" w:rsidR="0098388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89C9963" w14:textId="77777777" w:rsidR="0098388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AB53033" w14:textId="77777777" w:rsidR="009838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406E813" w14:textId="77777777" w:rsidR="0098388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801E8AF" w14:textId="77777777" w:rsidR="0098388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3884" w14:paraId="254313D1" w14:textId="77777777">
        <w:tc>
          <w:tcPr>
            <w:tcW w:w="2196" w:type="dxa"/>
            <w:shd w:val="clear" w:color="auto" w:fill="E6E6E6"/>
            <w:vAlign w:val="center"/>
          </w:tcPr>
          <w:p w14:paraId="3EF90267" w14:textId="77777777" w:rsidR="0098388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1DE1071" w14:textId="77777777" w:rsidR="0098388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F29B5E2" w14:textId="77777777" w:rsidR="0098388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E33A29A" w14:textId="77777777" w:rsidR="0098388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DF1BF65" w14:textId="77777777" w:rsidR="0098388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E484A2E" w14:textId="77777777" w:rsidR="0098388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6527AF1" w14:textId="77777777" w:rsidR="0098388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83884" w14:paraId="3E375263" w14:textId="77777777">
        <w:tc>
          <w:tcPr>
            <w:tcW w:w="2196" w:type="dxa"/>
            <w:shd w:val="clear" w:color="auto" w:fill="E6E6E6"/>
            <w:vAlign w:val="center"/>
          </w:tcPr>
          <w:p w14:paraId="195C0F78" w14:textId="77777777" w:rsidR="00983884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BCA4090" w14:textId="77777777" w:rsidR="0098388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91BC994" w14:textId="77777777" w:rsidR="0098388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A10F095" w14:textId="77777777" w:rsidR="0098388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6EA5859" w14:textId="77777777" w:rsidR="0098388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74C2E76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09F66CB" w14:textId="77777777" w:rsidR="0098388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983884" w14:paraId="4307F379" w14:textId="77777777">
        <w:tc>
          <w:tcPr>
            <w:tcW w:w="2196" w:type="dxa"/>
            <w:shd w:val="clear" w:color="auto" w:fill="E6E6E6"/>
            <w:vAlign w:val="center"/>
          </w:tcPr>
          <w:p w14:paraId="6B60753B" w14:textId="77777777" w:rsidR="0098388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E7E4D65" w14:textId="77777777" w:rsidR="0098388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E6C0A5B" w14:textId="77777777" w:rsidR="0098388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1D65034" w14:textId="77777777" w:rsidR="0098388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5CF9A34" w14:textId="77777777" w:rsidR="0098388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85BA962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7E1568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67413110" w14:textId="77777777">
        <w:tc>
          <w:tcPr>
            <w:tcW w:w="2196" w:type="dxa"/>
            <w:shd w:val="clear" w:color="auto" w:fill="E6E6E6"/>
            <w:vAlign w:val="center"/>
          </w:tcPr>
          <w:p w14:paraId="231447BE" w14:textId="77777777" w:rsidR="00983884" w:rsidRDefault="00000000">
            <w:r>
              <w:t>种植介质</w:t>
            </w:r>
          </w:p>
        </w:tc>
        <w:tc>
          <w:tcPr>
            <w:tcW w:w="1018" w:type="dxa"/>
            <w:vAlign w:val="center"/>
          </w:tcPr>
          <w:p w14:paraId="5C11153F" w14:textId="77777777" w:rsidR="00983884" w:rsidRDefault="00000000">
            <w:r>
              <w:t>0.760</w:t>
            </w:r>
          </w:p>
        </w:tc>
        <w:tc>
          <w:tcPr>
            <w:tcW w:w="1030" w:type="dxa"/>
            <w:vAlign w:val="center"/>
          </w:tcPr>
          <w:p w14:paraId="1668E7D5" w14:textId="77777777" w:rsidR="00983884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519296F7" w14:textId="77777777" w:rsidR="0098388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FB67198" w14:textId="77777777" w:rsidR="00983884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1530DBB1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E68D85D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790F53E0" w14:textId="77777777">
        <w:tc>
          <w:tcPr>
            <w:tcW w:w="2196" w:type="dxa"/>
            <w:shd w:val="clear" w:color="auto" w:fill="E6E6E6"/>
            <w:vAlign w:val="center"/>
          </w:tcPr>
          <w:p w14:paraId="4B042561" w14:textId="77777777" w:rsidR="00983884" w:rsidRDefault="00000000">
            <w:r>
              <w:t>聚氯乙烯硬泡沫塑料</w:t>
            </w:r>
          </w:p>
        </w:tc>
        <w:tc>
          <w:tcPr>
            <w:tcW w:w="1018" w:type="dxa"/>
            <w:vAlign w:val="center"/>
          </w:tcPr>
          <w:p w14:paraId="791AC9A9" w14:textId="77777777" w:rsidR="00983884" w:rsidRDefault="00000000">
            <w:r>
              <w:t>0.048</w:t>
            </w:r>
          </w:p>
        </w:tc>
        <w:tc>
          <w:tcPr>
            <w:tcW w:w="1030" w:type="dxa"/>
            <w:vAlign w:val="center"/>
          </w:tcPr>
          <w:p w14:paraId="13B746EB" w14:textId="77777777" w:rsidR="00983884" w:rsidRDefault="00000000">
            <w:r>
              <w:t>0.830</w:t>
            </w:r>
          </w:p>
        </w:tc>
        <w:tc>
          <w:tcPr>
            <w:tcW w:w="848" w:type="dxa"/>
            <w:vAlign w:val="center"/>
          </w:tcPr>
          <w:p w14:paraId="792855D9" w14:textId="77777777" w:rsidR="00983884" w:rsidRDefault="00000000">
            <w:r>
              <w:t>130.0</w:t>
            </w:r>
          </w:p>
        </w:tc>
        <w:tc>
          <w:tcPr>
            <w:tcW w:w="1018" w:type="dxa"/>
            <w:vAlign w:val="center"/>
          </w:tcPr>
          <w:p w14:paraId="1B7253AE" w14:textId="77777777" w:rsidR="0098388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C00F8C8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54B779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44D24CEF" w14:textId="77777777">
        <w:tc>
          <w:tcPr>
            <w:tcW w:w="2196" w:type="dxa"/>
            <w:shd w:val="clear" w:color="auto" w:fill="E6E6E6"/>
            <w:vAlign w:val="center"/>
          </w:tcPr>
          <w:p w14:paraId="5C11BE0C" w14:textId="77777777" w:rsidR="00983884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1018" w:type="dxa"/>
            <w:vAlign w:val="center"/>
          </w:tcPr>
          <w:p w14:paraId="2FB4ADFF" w14:textId="77777777" w:rsidR="00983884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4183EF18" w14:textId="77777777" w:rsidR="00983884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14:paraId="7D78554A" w14:textId="77777777" w:rsidR="00983884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0C6CF577" w14:textId="77777777" w:rsidR="00983884" w:rsidRDefault="00000000">
            <w:r>
              <w:t>262.3</w:t>
            </w:r>
          </w:p>
        </w:tc>
        <w:tc>
          <w:tcPr>
            <w:tcW w:w="1188" w:type="dxa"/>
            <w:vAlign w:val="center"/>
          </w:tcPr>
          <w:p w14:paraId="4B119A31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5519F8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74CC5FD4" w14:textId="77777777">
        <w:tc>
          <w:tcPr>
            <w:tcW w:w="2196" w:type="dxa"/>
            <w:shd w:val="clear" w:color="auto" w:fill="E6E6E6"/>
            <w:vAlign w:val="center"/>
          </w:tcPr>
          <w:p w14:paraId="52DE40D1" w14:textId="77777777" w:rsidR="00983884" w:rsidRDefault="00000000">
            <w:r>
              <w:t>细石防水砼</w:t>
            </w:r>
          </w:p>
        </w:tc>
        <w:tc>
          <w:tcPr>
            <w:tcW w:w="1018" w:type="dxa"/>
            <w:vAlign w:val="center"/>
          </w:tcPr>
          <w:p w14:paraId="33698385" w14:textId="77777777" w:rsidR="0098388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1E746E0" w14:textId="77777777" w:rsidR="0098388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096FD1B" w14:textId="77777777" w:rsidR="0098388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B78C6DB" w14:textId="77777777" w:rsidR="00983884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14:paraId="7371956C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77E5694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04228026" w14:textId="77777777">
        <w:tc>
          <w:tcPr>
            <w:tcW w:w="2196" w:type="dxa"/>
            <w:shd w:val="clear" w:color="auto" w:fill="E6E6E6"/>
            <w:vAlign w:val="center"/>
          </w:tcPr>
          <w:p w14:paraId="5F852FB7" w14:textId="77777777" w:rsidR="00983884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384684F" w14:textId="77777777" w:rsidR="0098388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9A25698" w14:textId="77777777" w:rsidR="0098388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3E0F264" w14:textId="77777777" w:rsidR="00983884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27BFB2C2" w14:textId="77777777" w:rsidR="00983884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00397A72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81B2335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1A2D3003" w14:textId="77777777">
        <w:tc>
          <w:tcPr>
            <w:tcW w:w="2196" w:type="dxa"/>
            <w:shd w:val="clear" w:color="auto" w:fill="E6E6E6"/>
            <w:vAlign w:val="center"/>
          </w:tcPr>
          <w:p w14:paraId="3A9AF624" w14:textId="77777777" w:rsidR="00983884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65E18FBA" w14:textId="77777777" w:rsidR="00983884" w:rsidRDefault="00000000">
            <w:r>
              <w:t>0.260</w:t>
            </w:r>
          </w:p>
        </w:tc>
        <w:tc>
          <w:tcPr>
            <w:tcW w:w="1030" w:type="dxa"/>
            <w:vAlign w:val="center"/>
          </w:tcPr>
          <w:p w14:paraId="1953CBCF" w14:textId="77777777" w:rsidR="00983884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14:paraId="3EBE73A1" w14:textId="77777777" w:rsidR="00983884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2B66C081" w14:textId="77777777" w:rsidR="00983884" w:rsidRDefault="00000000">
            <w:r>
              <w:t>1170.0</w:t>
            </w:r>
          </w:p>
        </w:tc>
        <w:tc>
          <w:tcPr>
            <w:tcW w:w="1188" w:type="dxa"/>
            <w:vAlign w:val="center"/>
          </w:tcPr>
          <w:p w14:paraId="1FF3E69D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AE2CF07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3223CF55" w14:textId="77777777">
        <w:tc>
          <w:tcPr>
            <w:tcW w:w="2196" w:type="dxa"/>
            <w:shd w:val="clear" w:color="auto" w:fill="E6E6E6"/>
            <w:vAlign w:val="center"/>
          </w:tcPr>
          <w:p w14:paraId="5297AF4B" w14:textId="77777777" w:rsidR="00983884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202C9FAC" w14:textId="77777777" w:rsidR="0098388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AF651A3" w14:textId="77777777" w:rsidR="0098388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06A6D759" w14:textId="77777777" w:rsidR="0098388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9A031FF" w14:textId="77777777" w:rsidR="0098388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1AAD41D" w14:textId="77777777" w:rsidR="00983884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31981329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74F43158" w14:textId="77777777">
        <w:tc>
          <w:tcPr>
            <w:tcW w:w="2196" w:type="dxa"/>
            <w:shd w:val="clear" w:color="auto" w:fill="E6E6E6"/>
            <w:vAlign w:val="center"/>
          </w:tcPr>
          <w:p w14:paraId="22D5B5A4" w14:textId="77777777" w:rsidR="00983884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7BA60C2C" w14:textId="77777777" w:rsidR="00983884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2C2DEBA5" w14:textId="77777777" w:rsidR="00983884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78B5F5ED" w14:textId="77777777" w:rsidR="00983884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77A86EE5" w14:textId="77777777" w:rsidR="0098388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13B33351" w14:textId="77777777" w:rsidR="00983884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5CC46219" w14:textId="77777777" w:rsidR="00983884" w:rsidRDefault="00983884">
            <w:pPr>
              <w:rPr>
                <w:sz w:val="18"/>
                <w:szCs w:val="18"/>
              </w:rPr>
            </w:pPr>
          </w:p>
        </w:tc>
      </w:tr>
      <w:tr w:rsidR="00983884" w14:paraId="0459E86A" w14:textId="77777777">
        <w:tc>
          <w:tcPr>
            <w:tcW w:w="2196" w:type="dxa"/>
            <w:shd w:val="clear" w:color="auto" w:fill="E6E6E6"/>
            <w:vAlign w:val="center"/>
          </w:tcPr>
          <w:p w14:paraId="5715FC1F" w14:textId="77777777" w:rsidR="00983884" w:rsidRDefault="00000000">
            <w:r>
              <w:t>加气砼砌块</w:t>
            </w:r>
          </w:p>
        </w:tc>
        <w:tc>
          <w:tcPr>
            <w:tcW w:w="1018" w:type="dxa"/>
            <w:vAlign w:val="center"/>
          </w:tcPr>
          <w:p w14:paraId="0176148C" w14:textId="77777777" w:rsidR="00983884" w:rsidRDefault="00000000">
            <w:r>
              <w:t>0.200</w:t>
            </w:r>
          </w:p>
        </w:tc>
        <w:tc>
          <w:tcPr>
            <w:tcW w:w="1030" w:type="dxa"/>
            <w:vAlign w:val="center"/>
          </w:tcPr>
          <w:p w14:paraId="29FEE5D3" w14:textId="77777777" w:rsidR="00983884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32C39484" w14:textId="77777777" w:rsidR="0098388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4254829" w14:textId="77777777" w:rsidR="00983884" w:rsidRDefault="00000000">
            <w:r>
              <w:t>388.7</w:t>
            </w:r>
          </w:p>
        </w:tc>
        <w:tc>
          <w:tcPr>
            <w:tcW w:w="1188" w:type="dxa"/>
            <w:vAlign w:val="center"/>
          </w:tcPr>
          <w:p w14:paraId="754E1190" w14:textId="77777777" w:rsidR="0098388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F04C081" w14:textId="77777777" w:rsidR="00983884" w:rsidRDefault="00983884">
            <w:pPr>
              <w:rPr>
                <w:sz w:val="18"/>
                <w:szCs w:val="18"/>
              </w:rPr>
            </w:pPr>
          </w:p>
        </w:tc>
      </w:tr>
    </w:tbl>
    <w:p w14:paraId="0835CBEE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55736936"/>
      <w:r>
        <w:rPr>
          <w:kern w:val="2"/>
          <w:szCs w:val="24"/>
        </w:rPr>
        <w:t>屋顶</w:t>
      </w:r>
      <w:bookmarkEnd w:id="38"/>
    </w:p>
    <w:p w14:paraId="12DD1D64" w14:textId="77777777" w:rsidR="00983884" w:rsidRDefault="00000000">
      <w:pPr>
        <w:pStyle w:val="2"/>
        <w:widowControl w:val="0"/>
        <w:rPr>
          <w:kern w:val="2"/>
        </w:rPr>
      </w:pPr>
      <w:bookmarkStart w:id="39" w:name="_Toc155736937"/>
      <w:r>
        <w:rPr>
          <w:kern w:val="2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83884" w14:paraId="0D21F12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7BD3415" w14:textId="77777777" w:rsidR="0098388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83F0A8" w14:textId="77777777" w:rsidR="0098388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B42D82" w14:textId="77777777" w:rsidR="0098388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428ADA" w14:textId="77777777" w:rsidR="0098388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D590A3" w14:textId="77777777" w:rsidR="0098388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1A5C9C" w14:textId="77777777" w:rsidR="0098388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5FAAA2" w14:textId="77777777" w:rsidR="00983884" w:rsidRDefault="00000000">
            <w:pPr>
              <w:jc w:val="center"/>
            </w:pPr>
            <w:r>
              <w:t>热惰性指标</w:t>
            </w:r>
          </w:p>
        </w:tc>
      </w:tr>
      <w:tr w:rsidR="00983884" w14:paraId="643203B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A2D3903" w14:textId="77777777" w:rsidR="00983884" w:rsidRDefault="0098388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F10BBE" w14:textId="77777777" w:rsidR="0098388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5C6831" w14:textId="77777777" w:rsidR="0098388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5F66B" w14:textId="77777777" w:rsidR="0098388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9B3FD1" w14:textId="77777777" w:rsidR="0098388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EBD958" w14:textId="77777777" w:rsidR="0098388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FDC317" w14:textId="77777777" w:rsidR="00983884" w:rsidRDefault="00000000">
            <w:pPr>
              <w:jc w:val="center"/>
            </w:pPr>
            <w:r>
              <w:t>D=R*S</w:t>
            </w:r>
          </w:p>
        </w:tc>
      </w:tr>
      <w:tr w:rsidR="00983884" w14:paraId="59A456B0" w14:textId="77777777">
        <w:tc>
          <w:tcPr>
            <w:tcW w:w="3345" w:type="dxa"/>
            <w:vAlign w:val="center"/>
          </w:tcPr>
          <w:p w14:paraId="6DC5BD26" w14:textId="77777777" w:rsidR="00983884" w:rsidRDefault="00000000">
            <w:r>
              <w:t>种植介质</w:t>
            </w:r>
          </w:p>
        </w:tc>
        <w:tc>
          <w:tcPr>
            <w:tcW w:w="848" w:type="dxa"/>
            <w:vAlign w:val="center"/>
          </w:tcPr>
          <w:p w14:paraId="55F65F0D" w14:textId="77777777" w:rsidR="0098388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7A9667D" w14:textId="77777777" w:rsidR="00983884" w:rsidRDefault="00000000">
            <w:r>
              <w:t>0.760</w:t>
            </w:r>
          </w:p>
        </w:tc>
        <w:tc>
          <w:tcPr>
            <w:tcW w:w="1075" w:type="dxa"/>
            <w:vAlign w:val="center"/>
          </w:tcPr>
          <w:p w14:paraId="68CDB169" w14:textId="77777777" w:rsidR="00983884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361BE77B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8C2775" w14:textId="77777777" w:rsidR="00983884" w:rsidRDefault="00000000">
            <w:r>
              <w:t>0.263</w:t>
            </w:r>
          </w:p>
        </w:tc>
        <w:tc>
          <w:tcPr>
            <w:tcW w:w="1064" w:type="dxa"/>
            <w:vAlign w:val="center"/>
          </w:tcPr>
          <w:p w14:paraId="06D2A22D" w14:textId="77777777" w:rsidR="00983884" w:rsidRDefault="00000000">
            <w:r>
              <w:t>2.466</w:t>
            </w:r>
          </w:p>
        </w:tc>
      </w:tr>
      <w:tr w:rsidR="00983884" w14:paraId="2451A4D0" w14:textId="77777777">
        <w:tc>
          <w:tcPr>
            <w:tcW w:w="3345" w:type="dxa"/>
            <w:vAlign w:val="center"/>
          </w:tcPr>
          <w:p w14:paraId="109E7C93" w14:textId="77777777" w:rsidR="00983884" w:rsidRDefault="00000000">
            <w:r>
              <w:t>聚氯乙烯硬泡沫塑料</w:t>
            </w:r>
          </w:p>
        </w:tc>
        <w:tc>
          <w:tcPr>
            <w:tcW w:w="848" w:type="dxa"/>
            <w:vAlign w:val="center"/>
          </w:tcPr>
          <w:p w14:paraId="2B1DD6B1" w14:textId="77777777" w:rsidR="0098388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2C1FC20" w14:textId="77777777" w:rsidR="00983884" w:rsidRDefault="00000000">
            <w:r>
              <w:t>0.048</w:t>
            </w:r>
          </w:p>
        </w:tc>
        <w:tc>
          <w:tcPr>
            <w:tcW w:w="1075" w:type="dxa"/>
            <w:vAlign w:val="center"/>
          </w:tcPr>
          <w:p w14:paraId="56F21776" w14:textId="77777777" w:rsidR="00983884" w:rsidRDefault="00000000">
            <w:r>
              <w:t>0.830</w:t>
            </w:r>
          </w:p>
        </w:tc>
        <w:tc>
          <w:tcPr>
            <w:tcW w:w="848" w:type="dxa"/>
            <w:vAlign w:val="center"/>
          </w:tcPr>
          <w:p w14:paraId="207B00C8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D9B640" w14:textId="77777777" w:rsidR="00983884" w:rsidRDefault="00000000">
            <w:r>
              <w:t>0.833</w:t>
            </w:r>
          </w:p>
        </w:tc>
        <w:tc>
          <w:tcPr>
            <w:tcW w:w="1064" w:type="dxa"/>
            <w:vAlign w:val="center"/>
          </w:tcPr>
          <w:p w14:paraId="20317491" w14:textId="77777777" w:rsidR="00983884" w:rsidRDefault="00000000">
            <w:r>
              <w:t>0.692</w:t>
            </w:r>
          </w:p>
        </w:tc>
      </w:tr>
      <w:tr w:rsidR="00983884" w14:paraId="645FA06C" w14:textId="77777777">
        <w:tc>
          <w:tcPr>
            <w:tcW w:w="3345" w:type="dxa"/>
            <w:vAlign w:val="center"/>
          </w:tcPr>
          <w:p w14:paraId="6B2C73A3" w14:textId="77777777" w:rsidR="00983884" w:rsidRDefault="00000000">
            <w:r>
              <w:t>粒径</w:t>
            </w:r>
            <w:r>
              <w:t>10~30</w:t>
            </w:r>
            <w:r>
              <w:t>卵石</w:t>
            </w:r>
          </w:p>
        </w:tc>
        <w:tc>
          <w:tcPr>
            <w:tcW w:w="848" w:type="dxa"/>
            <w:vAlign w:val="center"/>
          </w:tcPr>
          <w:p w14:paraId="235D1746" w14:textId="77777777" w:rsidR="00983884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45529100" w14:textId="77777777" w:rsidR="00983884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14:paraId="0B918C2A" w14:textId="77777777" w:rsidR="00983884" w:rsidRDefault="00000000">
            <w:r>
              <w:t>1.790</w:t>
            </w:r>
          </w:p>
        </w:tc>
        <w:tc>
          <w:tcPr>
            <w:tcW w:w="848" w:type="dxa"/>
            <w:vAlign w:val="center"/>
          </w:tcPr>
          <w:p w14:paraId="69BACE98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E9484EB" w14:textId="77777777" w:rsidR="00983884" w:rsidRDefault="00000000">
            <w:r>
              <w:t>0.357</w:t>
            </w:r>
          </w:p>
        </w:tc>
        <w:tc>
          <w:tcPr>
            <w:tcW w:w="1064" w:type="dxa"/>
            <w:vAlign w:val="center"/>
          </w:tcPr>
          <w:p w14:paraId="62BC1432" w14:textId="77777777" w:rsidR="00983884" w:rsidRDefault="00000000">
            <w:r>
              <w:t>0.639</w:t>
            </w:r>
          </w:p>
        </w:tc>
      </w:tr>
      <w:tr w:rsidR="00983884" w14:paraId="328EAF20" w14:textId="77777777">
        <w:tc>
          <w:tcPr>
            <w:tcW w:w="3345" w:type="dxa"/>
            <w:vAlign w:val="center"/>
          </w:tcPr>
          <w:p w14:paraId="439A3C68" w14:textId="77777777" w:rsidR="00983884" w:rsidRDefault="00000000">
            <w:r>
              <w:t>细石防水砼</w:t>
            </w:r>
          </w:p>
        </w:tc>
        <w:tc>
          <w:tcPr>
            <w:tcW w:w="848" w:type="dxa"/>
            <w:vAlign w:val="center"/>
          </w:tcPr>
          <w:p w14:paraId="0F0C2E36" w14:textId="77777777" w:rsidR="00983884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1558B95" w14:textId="77777777" w:rsidR="00983884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9D8B549" w14:textId="77777777" w:rsidR="0098388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9AF8968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375D74" w14:textId="77777777" w:rsidR="00983884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0D0922F4" w14:textId="77777777" w:rsidR="00983884" w:rsidRDefault="00000000">
            <w:r>
              <w:t>0.407</w:t>
            </w:r>
          </w:p>
        </w:tc>
      </w:tr>
      <w:tr w:rsidR="00983884" w14:paraId="43F34966" w14:textId="77777777">
        <w:tc>
          <w:tcPr>
            <w:tcW w:w="3345" w:type="dxa"/>
            <w:vAlign w:val="center"/>
          </w:tcPr>
          <w:p w14:paraId="26E13937" w14:textId="77777777" w:rsidR="00983884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95CBD9C" w14:textId="77777777" w:rsidR="00983884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65E2E036" w14:textId="77777777" w:rsidR="00983884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BC06FF4" w14:textId="77777777" w:rsidR="0098388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3093B28B" w14:textId="77777777" w:rsidR="00983884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2D353C3D" w14:textId="77777777" w:rsidR="00983884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14:paraId="6E54BD69" w14:textId="77777777" w:rsidR="00983884" w:rsidRDefault="00000000">
            <w:r>
              <w:t>0.320</w:t>
            </w:r>
          </w:p>
        </w:tc>
      </w:tr>
      <w:tr w:rsidR="00983884" w14:paraId="215620A8" w14:textId="77777777">
        <w:tc>
          <w:tcPr>
            <w:tcW w:w="3345" w:type="dxa"/>
            <w:vAlign w:val="center"/>
          </w:tcPr>
          <w:p w14:paraId="6753A964" w14:textId="77777777" w:rsidR="00983884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F964B48" w14:textId="77777777" w:rsidR="0098388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3D2B67E" w14:textId="77777777" w:rsidR="00983884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5AFAF22" w14:textId="77777777" w:rsidR="0098388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FDE570A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BDCA23" w14:textId="77777777" w:rsidR="00983884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F0080B4" w14:textId="77777777" w:rsidR="00983884" w:rsidRDefault="00000000">
            <w:r>
              <w:t>0.245</w:t>
            </w:r>
          </w:p>
        </w:tc>
      </w:tr>
      <w:tr w:rsidR="00983884" w14:paraId="0BC181EC" w14:textId="77777777">
        <w:tc>
          <w:tcPr>
            <w:tcW w:w="3345" w:type="dxa"/>
            <w:vAlign w:val="center"/>
          </w:tcPr>
          <w:p w14:paraId="002F8768" w14:textId="77777777" w:rsidR="00983884" w:rsidRDefault="00000000">
            <w:r>
              <w:lastRenderedPageBreak/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3A6A4100" w14:textId="77777777" w:rsidR="0098388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94C7AE4" w14:textId="77777777" w:rsidR="00983884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14:paraId="26132F2F" w14:textId="77777777" w:rsidR="00983884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14:paraId="4905D3F3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A0DBC1" w14:textId="77777777" w:rsidR="00983884" w:rsidRDefault="00000000">
            <w:r>
              <w:t>0.077</w:t>
            </w:r>
          </w:p>
        </w:tc>
        <w:tc>
          <w:tcPr>
            <w:tcW w:w="1064" w:type="dxa"/>
            <w:vAlign w:val="center"/>
          </w:tcPr>
          <w:p w14:paraId="591B6A15" w14:textId="77777777" w:rsidR="00983884" w:rsidRDefault="00000000">
            <w:r>
              <w:t>0.336</w:t>
            </w:r>
          </w:p>
        </w:tc>
      </w:tr>
      <w:tr w:rsidR="00983884" w14:paraId="4221826B" w14:textId="77777777">
        <w:tc>
          <w:tcPr>
            <w:tcW w:w="3345" w:type="dxa"/>
            <w:vAlign w:val="center"/>
          </w:tcPr>
          <w:p w14:paraId="19A1E97E" w14:textId="77777777" w:rsidR="00983884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387476F" w14:textId="77777777" w:rsidR="00983884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7CC642A" w14:textId="77777777" w:rsidR="00983884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72B5607" w14:textId="77777777" w:rsidR="0098388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4904248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4B81AD" w14:textId="77777777" w:rsidR="00983884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4BA8232" w14:textId="77777777" w:rsidR="00983884" w:rsidRDefault="00000000">
            <w:r>
              <w:t>1.186</w:t>
            </w:r>
          </w:p>
        </w:tc>
      </w:tr>
      <w:tr w:rsidR="00983884" w14:paraId="6E36B91A" w14:textId="77777777">
        <w:tc>
          <w:tcPr>
            <w:tcW w:w="3345" w:type="dxa"/>
            <w:vAlign w:val="center"/>
          </w:tcPr>
          <w:p w14:paraId="1A951CF0" w14:textId="77777777" w:rsidR="0098388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583E366" w14:textId="77777777" w:rsidR="00983884" w:rsidRDefault="00000000">
            <w:r>
              <w:t>520</w:t>
            </w:r>
          </w:p>
        </w:tc>
        <w:tc>
          <w:tcPr>
            <w:tcW w:w="1075" w:type="dxa"/>
            <w:vAlign w:val="center"/>
          </w:tcPr>
          <w:p w14:paraId="0FB7B373" w14:textId="77777777" w:rsidR="0098388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6BEBC4" w14:textId="77777777" w:rsidR="0098388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8407F63" w14:textId="77777777" w:rsidR="0098388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63FA38" w14:textId="77777777" w:rsidR="00983884" w:rsidRDefault="00000000">
            <w:r>
              <w:t>2.557</w:t>
            </w:r>
          </w:p>
        </w:tc>
        <w:tc>
          <w:tcPr>
            <w:tcW w:w="1064" w:type="dxa"/>
            <w:vAlign w:val="center"/>
          </w:tcPr>
          <w:p w14:paraId="4F82F67B" w14:textId="77777777" w:rsidR="00983884" w:rsidRDefault="00000000">
            <w:r>
              <w:t>6.291</w:t>
            </w:r>
          </w:p>
        </w:tc>
      </w:tr>
      <w:tr w:rsidR="00983884" w14:paraId="69BC9E3E" w14:textId="77777777">
        <w:tc>
          <w:tcPr>
            <w:tcW w:w="3345" w:type="dxa"/>
            <w:shd w:val="clear" w:color="auto" w:fill="E6E6E6"/>
            <w:vAlign w:val="center"/>
          </w:tcPr>
          <w:p w14:paraId="44681447" w14:textId="77777777" w:rsidR="0098388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7DECF1E" w14:textId="77777777" w:rsidR="00983884" w:rsidRDefault="00000000">
            <w:pPr>
              <w:jc w:val="center"/>
            </w:pPr>
            <w:r>
              <w:t>0.37</w:t>
            </w:r>
          </w:p>
        </w:tc>
      </w:tr>
      <w:tr w:rsidR="00983884" w14:paraId="6B70005F" w14:textId="77777777">
        <w:tc>
          <w:tcPr>
            <w:tcW w:w="3345" w:type="dxa"/>
            <w:shd w:val="clear" w:color="auto" w:fill="E6E6E6"/>
            <w:vAlign w:val="center"/>
          </w:tcPr>
          <w:p w14:paraId="040FA364" w14:textId="77777777" w:rsidR="0098388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6FBF843" w14:textId="77777777" w:rsidR="00983884" w:rsidRDefault="00000000">
            <w:pPr>
              <w:jc w:val="center"/>
            </w:pPr>
            <w:r>
              <w:t>K = 0.37, D = 6.30</w:t>
            </w:r>
          </w:p>
        </w:tc>
      </w:tr>
      <w:tr w:rsidR="00983884" w14:paraId="27026399" w14:textId="77777777">
        <w:tc>
          <w:tcPr>
            <w:tcW w:w="3345" w:type="dxa"/>
            <w:shd w:val="clear" w:color="auto" w:fill="E6E6E6"/>
            <w:vAlign w:val="center"/>
          </w:tcPr>
          <w:p w14:paraId="42CB3B24" w14:textId="77777777" w:rsidR="0098388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9A8AD06" w14:textId="77777777" w:rsidR="00983884" w:rsidRDefault="00983884"/>
        </w:tc>
      </w:tr>
      <w:tr w:rsidR="00983884" w14:paraId="4C59C020" w14:textId="77777777">
        <w:tc>
          <w:tcPr>
            <w:tcW w:w="3345" w:type="dxa"/>
            <w:shd w:val="clear" w:color="auto" w:fill="E6E6E6"/>
            <w:vAlign w:val="center"/>
          </w:tcPr>
          <w:p w14:paraId="21B3A2B3" w14:textId="77777777" w:rsidR="00983884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037576C3" w14:textId="77777777" w:rsidR="00983884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58</w:t>
            </w:r>
            <w:r>
              <w:t>页</w:t>
            </w:r>
          </w:p>
        </w:tc>
      </w:tr>
    </w:tbl>
    <w:p w14:paraId="2A2C68B0" w14:textId="77777777" w:rsidR="00983884" w:rsidRDefault="00983884">
      <w:pPr>
        <w:widowControl w:val="0"/>
        <w:jc w:val="both"/>
        <w:rPr>
          <w:kern w:val="2"/>
          <w:szCs w:val="24"/>
          <w:lang w:val="en-US"/>
        </w:rPr>
      </w:pPr>
    </w:p>
    <w:p w14:paraId="04B8F258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40" w:name="_Toc155736938"/>
      <w:r>
        <w:rPr>
          <w:kern w:val="2"/>
          <w:szCs w:val="24"/>
        </w:rPr>
        <w:t>外墙</w:t>
      </w:r>
      <w:bookmarkEnd w:id="40"/>
    </w:p>
    <w:p w14:paraId="4635DB9B" w14:textId="77777777" w:rsidR="00983884" w:rsidRDefault="00000000">
      <w:pPr>
        <w:pStyle w:val="2"/>
        <w:widowControl w:val="0"/>
        <w:rPr>
          <w:kern w:val="2"/>
        </w:rPr>
      </w:pPr>
      <w:bookmarkStart w:id="41" w:name="_Toc155736939"/>
      <w:r>
        <w:rPr>
          <w:kern w:val="2"/>
        </w:rPr>
        <w:t>外墙相关构造</w:t>
      </w:r>
      <w:bookmarkEnd w:id="41"/>
    </w:p>
    <w:p w14:paraId="1B36A7A5" w14:textId="77777777" w:rsidR="00983884" w:rsidRDefault="00000000">
      <w:pPr>
        <w:pStyle w:val="3"/>
        <w:widowControl w:val="0"/>
        <w:jc w:val="both"/>
        <w:rPr>
          <w:kern w:val="2"/>
          <w:szCs w:val="24"/>
        </w:rPr>
      </w:pPr>
      <w:bookmarkStart w:id="42" w:name="_Toc155736940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983884" w14:paraId="2D0B4B3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ACA32B8" w14:textId="77777777" w:rsidR="00983884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088526" w14:textId="77777777" w:rsidR="00983884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E8E783" w14:textId="77777777" w:rsidR="0098388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0644DC" w14:textId="77777777" w:rsidR="0098388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8C9592" w14:textId="77777777" w:rsidR="00983884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52E03A" w14:textId="77777777" w:rsidR="00983884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70D0E9" w14:textId="77777777" w:rsidR="00983884" w:rsidRDefault="00000000">
            <w:pPr>
              <w:jc w:val="center"/>
            </w:pPr>
            <w:r>
              <w:t>热惰性指标</w:t>
            </w:r>
          </w:p>
        </w:tc>
      </w:tr>
      <w:tr w:rsidR="00983884" w14:paraId="6790377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5507AC2" w14:textId="77777777" w:rsidR="00983884" w:rsidRDefault="0098388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8223CB" w14:textId="77777777" w:rsidR="00983884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A3E8E0" w14:textId="77777777" w:rsidR="00983884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9DA2E" w14:textId="77777777" w:rsidR="0098388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A3D367" w14:textId="77777777" w:rsidR="00983884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F1F533" w14:textId="77777777" w:rsidR="00983884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589D1D" w14:textId="77777777" w:rsidR="00983884" w:rsidRDefault="00000000">
            <w:pPr>
              <w:jc w:val="center"/>
            </w:pPr>
            <w:r>
              <w:t>D=R*S</w:t>
            </w:r>
          </w:p>
        </w:tc>
      </w:tr>
      <w:tr w:rsidR="00983884" w14:paraId="6FE74217" w14:textId="77777777">
        <w:tc>
          <w:tcPr>
            <w:tcW w:w="3345" w:type="dxa"/>
            <w:vAlign w:val="center"/>
          </w:tcPr>
          <w:p w14:paraId="22AD2A46" w14:textId="77777777" w:rsidR="00983884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683B88EF" w14:textId="77777777" w:rsidR="00983884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F0119EE" w14:textId="77777777" w:rsidR="00983884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84CA8E2" w14:textId="77777777" w:rsidR="0098388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FF7D5BF" w14:textId="77777777" w:rsidR="00983884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CFCCBD" w14:textId="77777777" w:rsidR="00983884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BEE4C06" w14:textId="77777777" w:rsidR="00983884" w:rsidRDefault="00000000">
            <w:r>
              <w:t>0.247</w:t>
            </w:r>
          </w:p>
        </w:tc>
      </w:tr>
      <w:tr w:rsidR="00983884" w14:paraId="2F5E4585" w14:textId="77777777">
        <w:tc>
          <w:tcPr>
            <w:tcW w:w="3345" w:type="dxa"/>
            <w:vAlign w:val="center"/>
          </w:tcPr>
          <w:p w14:paraId="15DF6A3D" w14:textId="77777777" w:rsidR="00983884" w:rsidRDefault="00000000">
            <w:r>
              <w:t>加气砼砌块</w:t>
            </w:r>
          </w:p>
        </w:tc>
        <w:tc>
          <w:tcPr>
            <w:tcW w:w="848" w:type="dxa"/>
            <w:vAlign w:val="center"/>
          </w:tcPr>
          <w:p w14:paraId="36FB5FA2" w14:textId="77777777" w:rsidR="00983884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490898A" w14:textId="77777777" w:rsidR="00983884" w:rsidRDefault="00000000">
            <w:r>
              <w:t>0.200</w:t>
            </w:r>
          </w:p>
        </w:tc>
        <w:tc>
          <w:tcPr>
            <w:tcW w:w="1075" w:type="dxa"/>
            <w:vAlign w:val="center"/>
          </w:tcPr>
          <w:p w14:paraId="17F95C1C" w14:textId="77777777" w:rsidR="00983884" w:rsidRDefault="00000000">
            <w:r>
              <w:t>3.000</w:t>
            </w:r>
          </w:p>
        </w:tc>
        <w:tc>
          <w:tcPr>
            <w:tcW w:w="848" w:type="dxa"/>
            <w:vAlign w:val="center"/>
          </w:tcPr>
          <w:p w14:paraId="544F6401" w14:textId="77777777" w:rsidR="00983884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04BC5F4C" w14:textId="77777777" w:rsidR="00983884" w:rsidRDefault="00000000">
            <w:r>
              <w:t>0.800</w:t>
            </w:r>
          </w:p>
        </w:tc>
        <w:tc>
          <w:tcPr>
            <w:tcW w:w="1064" w:type="dxa"/>
            <w:vAlign w:val="center"/>
          </w:tcPr>
          <w:p w14:paraId="49A08D6C" w14:textId="77777777" w:rsidR="00983884" w:rsidRDefault="00000000">
            <w:r>
              <w:t>3.000</w:t>
            </w:r>
          </w:p>
        </w:tc>
      </w:tr>
      <w:tr w:rsidR="00983884" w14:paraId="665EA539" w14:textId="77777777">
        <w:tc>
          <w:tcPr>
            <w:tcW w:w="3345" w:type="dxa"/>
            <w:vAlign w:val="center"/>
          </w:tcPr>
          <w:p w14:paraId="4E9DDEA0" w14:textId="77777777" w:rsidR="00983884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19727BC4" w14:textId="77777777" w:rsidR="00983884" w:rsidRDefault="00000000">
            <w:r>
              <w:t>90</w:t>
            </w:r>
          </w:p>
        </w:tc>
        <w:tc>
          <w:tcPr>
            <w:tcW w:w="1075" w:type="dxa"/>
            <w:vAlign w:val="center"/>
          </w:tcPr>
          <w:p w14:paraId="5802C74C" w14:textId="77777777" w:rsidR="00983884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7DA4982E" w14:textId="77777777" w:rsidR="00983884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2E6F1A4B" w14:textId="77777777" w:rsidR="00983884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7507334" w14:textId="77777777" w:rsidR="00983884" w:rsidRDefault="00000000">
            <w:r>
              <w:t>1.667</w:t>
            </w:r>
          </w:p>
        </w:tc>
        <w:tc>
          <w:tcPr>
            <w:tcW w:w="1064" w:type="dxa"/>
            <w:vAlign w:val="center"/>
          </w:tcPr>
          <w:p w14:paraId="6460886D" w14:textId="77777777" w:rsidR="00983884" w:rsidRDefault="00000000">
            <w:r>
              <w:t>1.496</w:t>
            </w:r>
          </w:p>
        </w:tc>
      </w:tr>
      <w:tr w:rsidR="00983884" w14:paraId="5803C3AA" w14:textId="77777777">
        <w:tc>
          <w:tcPr>
            <w:tcW w:w="3345" w:type="dxa"/>
            <w:vAlign w:val="center"/>
          </w:tcPr>
          <w:p w14:paraId="57F55D90" w14:textId="77777777" w:rsidR="00983884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B133FB1" w14:textId="77777777" w:rsidR="00983884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2C7F5619" w14:textId="77777777" w:rsidR="0098388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16CD08" w14:textId="77777777" w:rsidR="00983884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1C47E7B" w14:textId="77777777" w:rsidR="00983884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A34EE9A" w14:textId="77777777" w:rsidR="00983884" w:rsidRDefault="00000000">
            <w:r>
              <w:t>2.490</w:t>
            </w:r>
          </w:p>
        </w:tc>
        <w:tc>
          <w:tcPr>
            <w:tcW w:w="1064" w:type="dxa"/>
            <w:vAlign w:val="center"/>
          </w:tcPr>
          <w:p w14:paraId="0BB27373" w14:textId="77777777" w:rsidR="00983884" w:rsidRDefault="00000000">
            <w:r>
              <w:t>4.743</w:t>
            </w:r>
          </w:p>
        </w:tc>
      </w:tr>
      <w:tr w:rsidR="00983884" w14:paraId="0691A72B" w14:textId="77777777">
        <w:tc>
          <w:tcPr>
            <w:tcW w:w="3345" w:type="dxa"/>
            <w:shd w:val="clear" w:color="auto" w:fill="E6E6E6"/>
            <w:vAlign w:val="center"/>
          </w:tcPr>
          <w:p w14:paraId="23763623" w14:textId="77777777" w:rsidR="00983884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907AD57" w14:textId="77777777" w:rsidR="00983884" w:rsidRDefault="00000000">
            <w:pPr>
              <w:jc w:val="center"/>
            </w:pPr>
            <w:r>
              <w:t>0.38</w:t>
            </w:r>
          </w:p>
        </w:tc>
      </w:tr>
      <w:tr w:rsidR="00983884" w14:paraId="538C003D" w14:textId="77777777">
        <w:tc>
          <w:tcPr>
            <w:tcW w:w="3345" w:type="dxa"/>
            <w:shd w:val="clear" w:color="auto" w:fill="E6E6E6"/>
            <w:vAlign w:val="center"/>
          </w:tcPr>
          <w:p w14:paraId="1CC6D7D1" w14:textId="77777777" w:rsidR="00983884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13523370" w14:textId="77777777" w:rsidR="00983884" w:rsidRDefault="00000000">
            <w:pPr>
              <w:jc w:val="center"/>
            </w:pPr>
            <w:r>
              <w:t>K = 0.38, D = 4.72</w:t>
            </w:r>
          </w:p>
        </w:tc>
      </w:tr>
      <w:tr w:rsidR="00983884" w14:paraId="6D5FE383" w14:textId="77777777">
        <w:tc>
          <w:tcPr>
            <w:tcW w:w="3345" w:type="dxa"/>
            <w:shd w:val="clear" w:color="auto" w:fill="E6E6E6"/>
            <w:vAlign w:val="center"/>
          </w:tcPr>
          <w:p w14:paraId="3CF218F9" w14:textId="77777777" w:rsidR="00983884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EB4E91E" w14:textId="77777777" w:rsidR="00983884" w:rsidRDefault="00983884"/>
        </w:tc>
      </w:tr>
      <w:tr w:rsidR="00983884" w14:paraId="73BA3152" w14:textId="77777777">
        <w:tc>
          <w:tcPr>
            <w:tcW w:w="3345" w:type="dxa"/>
            <w:shd w:val="clear" w:color="auto" w:fill="E6E6E6"/>
            <w:vAlign w:val="center"/>
          </w:tcPr>
          <w:p w14:paraId="12A7FA99" w14:textId="77777777" w:rsidR="00983884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51458989" w14:textId="77777777" w:rsidR="00983884" w:rsidRDefault="00000000">
            <w:pPr>
              <w:jc w:val="center"/>
            </w:pPr>
            <w:r>
              <w:t>0.38 + 0.00/3680.20 = 0.38</w:t>
            </w:r>
          </w:p>
        </w:tc>
      </w:tr>
      <w:tr w:rsidR="00983884" w14:paraId="01318984" w14:textId="77777777">
        <w:tc>
          <w:tcPr>
            <w:tcW w:w="3345" w:type="dxa"/>
            <w:shd w:val="clear" w:color="auto" w:fill="E6E6E6"/>
            <w:vAlign w:val="center"/>
          </w:tcPr>
          <w:p w14:paraId="49030DDA" w14:textId="77777777" w:rsidR="00983884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15372FCD" w14:textId="77777777" w:rsidR="00983884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66</w:t>
            </w:r>
            <w:r>
              <w:t>页</w:t>
            </w:r>
          </w:p>
        </w:tc>
      </w:tr>
    </w:tbl>
    <w:p w14:paraId="64754FB6" w14:textId="77777777" w:rsidR="00983884" w:rsidRDefault="00000000">
      <w:pPr>
        <w:pStyle w:val="2"/>
        <w:widowControl w:val="0"/>
        <w:rPr>
          <w:kern w:val="2"/>
        </w:rPr>
      </w:pPr>
      <w:bookmarkStart w:id="43" w:name="_Toc155736941"/>
      <w:r>
        <w:rPr>
          <w:kern w:val="2"/>
        </w:rPr>
        <w:t>外墙线性热桥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983884" w14:paraId="310C316E" w14:textId="77777777">
        <w:tc>
          <w:tcPr>
            <w:tcW w:w="2314" w:type="dxa"/>
            <w:shd w:val="clear" w:color="auto" w:fill="E6E6E6"/>
            <w:vAlign w:val="center"/>
          </w:tcPr>
          <w:p w14:paraId="037FF341" w14:textId="77777777" w:rsidR="00983884" w:rsidRDefault="00000000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5EA3C666" w14:textId="77777777" w:rsidR="00983884" w:rsidRDefault="00000000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4BFF2353" w14:textId="77777777" w:rsidR="00983884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5FB130D" w14:textId="77777777" w:rsidR="00983884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5C16A2C7" w14:textId="77777777" w:rsidR="00983884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B6F89F3" w14:textId="77777777" w:rsidR="00983884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983884" w14:paraId="0A530B4E" w14:textId="77777777">
        <w:tc>
          <w:tcPr>
            <w:tcW w:w="2314" w:type="dxa"/>
            <w:vAlign w:val="center"/>
          </w:tcPr>
          <w:p w14:paraId="3BD11012" w14:textId="77777777" w:rsidR="00983884" w:rsidRDefault="00000000">
            <w:r>
              <w:t>合计</w:t>
            </w:r>
          </w:p>
        </w:tc>
        <w:tc>
          <w:tcPr>
            <w:tcW w:w="877" w:type="dxa"/>
            <w:vAlign w:val="center"/>
          </w:tcPr>
          <w:p w14:paraId="5E624479" w14:textId="77777777" w:rsidR="00983884" w:rsidRDefault="00000000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7AE9D029" w14:textId="77777777" w:rsidR="00983884" w:rsidRDefault="00000000">
            <w:r>
              <w:t>－</w:t>
            </w:r>
          </w:p>
        </w:tc>
        <w:tc>
          <w:tcPr>
            <w:tcW w:w="1697" w:type="dxa"/>
            <w:vAlign w:val="center"/>
          </w:tcPr>
          <w:p w14:paraId="76E3BEE9" w14:textId="77777777" w:rsidR="00983884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1A1FE0F7" w14:textId="77777777" w:rsidR="00983884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540621FF" w14:textId="77777777" w:rsidR="00983884" w:rsidRDefault="00000000">
            <w:r>
              <w:t>0.00</w:t>
            </w:r>
          </w:p>
        </w:tc>
      </w:tr>
    </w:tbl>
    <w:p w14:paraId="2EE576BE" w14:textId="77777777" w:rsidR="00983884" w:rsidRDefault="00000000">
      <w:pPr>
        <w:pStyle w:val="2"/>
        <w:widowControl w:val="0"/>
        <w:rPr>
          <w:kern w:val="2"/>
        </w:rPr>
      </w:pPr>
      <w:bookmarkStart w:id="44" w:name="_Toc155736942"/>
      <w:r>
        <w:rPr>
          <w:kern w:val="2"/>
        </w:rPr>
        <w:t>外墙平均热工特性</w:t>
      </w:r>
      <w:bookmarkEnd w:id="44"/>
    </w:p>
    <w:p w14:paraId="340934D6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83884" w14:paraId="52870F54" w14:textId="77777777">
        <w:tc>
          <w:tcPr>
            <w:tcW w:w="2948" w:type="dxa"/>
            <w:shd w:val="clear" w:color="auto" w:fill="E6E6E6"/>
            <w:vAlign w:val="center"/>
          </w:tcPr>
          <w:p w14:paraId="603CB91A" w14:textId="77777777" w:rsidR="0098388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495FF9A" w14:textId="77777777" w:rsidR="0098388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7B72A9" w14:textId="77777777" w:rsidR="0098388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FEAB4AE" w14:textId="77777777" w:rsidR="0098388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A2257A5" w14:textId="77777777" w:rsidR="0098388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2892617" w14:textId="77777777" w:rsidR="0098388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83884" w14:paraId="6A861FEF" w14:textId="77777777">
        <w:tc>
          <w:tcPr>
            <w:tcW w:w="2948" w:type="dxa"/>
            <w:vAlign w:val="center"/>
          </w:tcPr>
          <w:p w14:paraId="2263F497" w14:textId="77777777" w:rsidR="0098388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FAB0DFC" w14:textId="77777777" w:rsidR="0098388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044612E" w14:textId="77777777" w:rsidR="00983884" w:rsidRDefault="00000000">
            <w:r>
              <w:t>474.48</w:t>
            </w:r>
          </w:p>
        </w:tc>
        <w:tc>
          <w:tcPr>
            <w:tcW w:w="922" w:type="dxa"/>
            <w:vAlign w:val="center"/>
          </w:tcPr>
          <w:p w14:paraId="2A50D317" w14:textId="77777777" w:rsidR="00983884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79BEE7BA" w14:textId="77777777" w:rsidR="00983884" w:rsidRDefault="00000000">
            <w:r>
              <w:t>0.38</w:t>
            </w:r>
          </w:p>
        </w:tc>
        <w:tc>
          <w:tcPr>
            <w:tcW w:w="1661" w:type="dxa"/>
            <w:vAlign w:val="center"/>
          </w:tcPr>
          <w:p w14:paraId="2BCCCAA0" w14:textId="77777777" w:rsidR="00983884" w:rsidRDefault="00000000">
            <w:r>
              <w:t>4.72</w:t>
            </w:r>
          </w:p>
        </w:tc>
      </w:tr>
      <w:tr w:rsidR="00983884" w14:paraId="09E625D1" w14:textId="77777777">
        <w:tc>
          <w:tcPr>
            <w:tcW w:w="2948" w:type="dxa"/>
            <w:shd w:val="clear" w:color="auto" w:fill="E6E6E6"/>
            <w:vAlign w:val="center"/>
          </w:tcPr>
          <w:p w14:paraId="3683FC6D" w14:textId="77777777" w:rsidR="00983884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077AAF5" w14:textId="77777777" w:rsidR="00983884" w:rsidRDefault="00000000">
            <w:pPr>
              <w:jc w:val="center"/>
            </w:pPr>
            <w:r>
              <w:t>0.38 + 0.00/474.48 = 0.38</w:t>
            </w:r>
          </w:p>
        </w:tc>
      </w:tr>
    </w:tbl>
    <w:p w14:paraId="5D4567DD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83884" w14:paraId="6989B807" w14:textId="77777777">
        <w:tc>
          <w:tcPr>
            <w:tcW w:w="2948" w:type="dxa"/>
            <w:shd w:val="clear" w:color="auto" w:fill="E6E6E6"/>
            <w:vAlign w:val="center"/>
          </w:tcPr>
          <w:p w14:paraId="4AAE83AE" w14:textId="77777777" w:rsidR="00983884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3FE8C12" w14:textId="77777777" w:rsidR="0098388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504A8E" w14:textId="77777777" w:rsidR="0098388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E491661" w14:textId="77777777" w:rsidR="0098388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34EC7D8D" w14:textId="77777777" w:rsidR="0098388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F995CCB" w14:textId="77777777" w:rsidR="0098388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83884" w14:paraId="0364C020" w14:textId="77777777">
        <w:tc>
          <w:tcPr>
            <w:tcW w:w="2948" w:type="dxa"/>
            <w:vAlign w:val="center"/>
          </w:tcPr>
          <w:p w14:paraId="6365CE1D" w14:textId="77777777" w:rsidR="0098388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3A12C1D" w14:textId="77777777" w:rsidR="0098388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9263EDB" w14:textId="77777777" w:rsidR="00983884" w:rsidRDefault="00000000">
            <w:r>
              <w:t>1763.62</w:t>
            </w:r>
          </w:p>
        </w:tc>
        <w:tc>
          <w:tcPr>
            <w:tcW w:w="922" w:type="dxa"/>
            <w:vAlign w:val="center"/>
          </w:tcPr>
          <w:p w14:paraId="7B464E18" w14:textId="77777777" w:rsidR="00983884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532ED632" w14:textId="77777777" w:rsidR="00983884" w:rsidRDefault="00000000">
            <w:r>
              <w:t>0.38</w:t>
            </w:r>
          </w:p>
        </w:tc>
        <w:tc>
          <w:tcPr>
            <w:tcW w:w="1661" w:type="dxa"/>
            <w:vAlign w:val="center"/>
          </w:tcPr>
          <w:p w14:paraId="46DC1029" w14:textId="77777777" w:rsidR="00983884" w:rsidRDefault="00000000">
            <w:r>
              <w:t>4.72</w:t>
            </w:r>
          </w:p>
        </w:tc>
      </w:tr>
      <w:tr w:rsidR="00983884" w14:paraId="5A7B0DBB" w14:textId="77777777">
        <w:tc>
          <w:tcPr>
            <w:tcW w:w="2948" w:type="dxa"/>
            <w:shd w:val="clear" w:color="auto" w:fill="E6E6E6"/>
            <w:vAlign w:val="center"/>
          </w:tcPr>
          <w:p w14:paraId="4B2B4D30" w14:textId="77777777" w:rsidR="00983884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73D01CE" w14:textId="77777777" w:rsidR="00983884" w:rsidRDefault="00000000">
            <w:pPr>
              <w:jc w:val="center"/>
            </w:pPr>
            <w:r>
              <w:t>0.38 + 0.00/1763.62 = 0.38</w:t>
            </w:r>
          </w:p>
        </w:tc>
      </w:tr>
    </w:tbl>
    <w:p w14:paraId="3DCAAD3A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83884" w14:paraId="156B37A8" w14:textId="77777777">
        <w:tc>
          <w:tcPr>
            <w:tcW w:w="2948" w:type="dxa"/>
            <w:shd w:val="clear" w:color="auto" w:fill="E6E6E6"/>
            <w:vAlign w:val="center"/>
          </w:tcPr>
          <w:p w14:paraId="2364724C" w14:textId="77777777" w:rsidR="0098388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F819A7C" w14:textId="77777777" w:rsidR="0098388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A106ED4" w14:textId="77777777" w:rsidR="0098388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3785E15" w14:textId="77777777" w:rsidR="0098388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2BBE25C5" w14:textId="77777777" w:rsidR="0098388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8BBBDC0" w14:textId="77777777" w:rsidR="0098388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83884" w14:paraId="6DCD122B" w14:textId="77777777">
        <w:tc>
          <w:tcPr>
            <w:tcW w:w="2948" w:type="dxa"/>
            <w:vAlign w:val="center"/>
          </w:tcPr>
          <w:p w14:paraId="4D42F7C1" w14:textId="77777777" w:rsidR="0098388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D278B25" w14:textId="77777777" w:rsidR="0098388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111D0BA" w14:textId="77777777" w:rsidR="00983884" w:rsidRDefault="00000000">
            <w:r>
              <w:t>971.30</w:t>
            </w:r>
          </w:p>
        </w:tc>
        <w:tc>
          <w:tcPr>
            <w:tcW w:w="922" w:type="dxa"/>
            <w:vAlign w:val="center"/>
          </w:tcPr>
          <w:p w14:paraId="73813194" w14:textId="77777777" w:rsidR="00983884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3E57FBF1" w14:textId="77777777" w:rsidR="00983884" w:rsidRDefault="00000000">
            <w:r>
              <w:t>0.38</w:t>
            </w:r>
          </w:p>
        </w:tc>
        <w:tc>
          <w:tcPr>
            <w:tcW w:w="1661" w:type="dxa"/>
            <w:vAlign w:val="center"/>
          </w:tcPr>
          <w:p w14:paraId="50692C15" w14:textId="77777777" w:rsidR="00983884" w:rsidRDefault="00000000">
            <w:r>
              <w:t>4.72</w:t>
            </w:r>
          </w:p>
        </w:tc>
      </w:tr>
      <w:tr w:rsidR="00983884" w14:paraId="6AE1B253" w14:textId="77777777">
        <w:tc>
          <w:tcPr>
            <w:tcW w:w="2948" w:type="dxa"/>
            <w:shd w:val="clear" w:color="auto" w:fill="E6E6E6"/>
            <w:vAlign w:val="center"/>
          </w:tcPr>
          <w:p w14:paraId="6F3EF514" w14:textId="77777777" w:rsidR="00983884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D4CEB09" w14:textId="77777777" w:rsidR="00983884" w:rsidRDefault="00000000">
            <w:pPr>
              <w:jc w:val="center"/>
            </w:pPr>
            <w:r>
              <w:t>0.38 + 0.00/971.30 = 0.38</w:t>
            </w:r>
          </w:p>
        </w:tc>
      </w:tr>
    </w:tbl>
    <w:p w14:paraId="6F83163B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83884" w14:paraId="63F9E827" w14:textId="77777777">
        <w:tc>
          <w:tcPr>
            <w:tcW w:w="2948" w:type="dxa"/>
            <w:shd w:val="clear" w:color="auto" w:fill="E6E6E6"/>
            <w:vAlign w:val="center"/>
          </w:tcPr>
          <w:p w14:paraId="12F8CDD9" w14:textId="77777777" w:rsidR="0098388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FDAD69" w14:textId="77777777" w:rsidR="0098388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7F27C19" w14:textId="77777777" w:rsidR="0098388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C8F94BC" w14:textId="77777777" w:rsidR="0098388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5B49DF57" w14:textId="77777777" w:rsidR="0098388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C09EDF0" w14:textId="77777777" w:rsidR="0098388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83884" w14:paraId="572D79AF" w14:textId="77777777">
        <w:tc>
          <w:tcPr>
            <w:tcW w:w="2948" w:type="dxa"/>
            <w:vAlign w:val="center"/>
          </w:tcPr>
          <w:p w14:paraId="054C0374" w14:textId="77777777" w:rsidR="0098388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02D201A" w14:textId="77777777" w:rsidR="0098388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3570AA" w14:textId="77777777" w:rsidR="00983884" w:rsidRDefault="00000000">
            <w:r>
              <w:t>470.81</w:t>
            </w:r>
          </w:p>
        </w:tc>
        <w:tc>
          <w:tcPr>
            <w:tcW w:w="922" w:type="dxa"/>
            <w:vAlign w:val="center"/>
          </w:tcPr>
          <w:p w14:paraId="13302731" w14:textId="77777777" w:rsidR="00983884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395C38FA" w14:textId="77777777" w:rsidR="00983884" w:rsidRDefault="00000000">
            <w:r>
              <w:t>0.38</w:t>
            </w:r>
          </w:p>
        </w:tc>
        <w:tc>
          <w:tcPr>
            <w:tcW w:w="1661" w:type="dxa"/>
            <w:vAlign w:val="center"/>
          </w:tcPr>
          <w:p w14:paraId="22028ED0" w14:textId="77777777" w:rsidR="00983884" w:rsidRDefault="00000000">
            <w:r>
              <w:t>4.72</w:t>
            </w:r>
          </w:p>
        </w:tc>
      </w:tr>
      <w:tr w:rsidR="00983884" w14:paraId="4939C15E" w14:textId="77777777">
        <w:tc>
          <w:tcPr>
            <w:tcW w:w="2948" w:type="dxa"/>
            <w:shd w:val="clear" w:color="auto" w:fill="E6E6E6"/>
            <w:vAlign w:val="center"/>
          </w:tcPr>
          <w:p w14:paraId="06A20A4A" w14:textId="77777777" w:rsidR="00983884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17178F3" w14:textId="77777777" w:rsidR="00983884" w:rsidRDefault="00000000">
            <w:pPr>
              <w:jc w:val="center"/>
            </w:pPr>
            <w:r>
              <w:t>0.38 + 0.00/470.81 = 0.38</w:t>
            </w:r>
          </w:p>
        </w:tc>
      </w:tr>
    </w:tbl>
    <w:p w14:paraId="47BC0ABD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983884" w14:paraId="7C090D8A" w14:textId="77777777">
        <w:tc>
          <w:tcPr>
            <w:tcW w:w="2948" w:type="dxa"/>
            <w:shd w:val="clear" w:color="auto" w:fill="E6E6E6"/>
            <w:vAlign w:val="center"/>
          </w:tcPr>
          <w:p w14:paraId="13F4DB77" w14:textId="77777777" w:rsidR="00983884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3941FCD" w14:textId="77777777" w:rsidR="00983884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94BE75" w14:textId="77777777" w:rsidR="0098388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95B772D" w14:textId="77777777" w:rsidR="00983884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74F7F008" w14:textId="77777777" w:rsidR="00983884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6C05851" w14:textId="77777777" w:rsidR="00983884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983884" w14:paraId="5583D721" w14:textId="77777777">
        <w:tc>
          <w:tcPr>
            <w:tcW w:w="2948" w:type="dxa"/>
            <w:vAlign w:val="center"/>
          </w:tcPr>
          <w:p w14:paraId="0259597A" w14:textId="77777777" w:rsidR="00983884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8CA57FD" w14:textId="77777777" w:rsidR="00983884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59E675E" w14:textId="77777777" w:rsidR="00983884" w:rsidRDefault="00000000">
            <w:r>
              <w:t>3680.20</w:t>
            </w:r>
          </w:p>
        </w:tc>
        <w:tc>
          <w:tcPr>
            <w:tcW w:w="922" w:type="dxa"/>
            <w:vAlign w:val="center"/>
          </w:tcPr>
          <w:p w14:paraId="68F0658D" w14:textId="77777777" w:rsidR="00983884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6974BB58" w14:textId="77777777" w:rsidR="00983884" w:rsidRDefault="00000000">
            <w:r>
              <w:t>0.38</w:t>
            </w:r>
          </w:p>
        </w:tc>
        <w:tc>
          <w:tcPr>
            <w:tcW w:w="1661" w:type="dxa"/>
            <w:vAlign w:val="center"/>
          </w:tcPr>
          <w:p w14:paraId="3E44191A" w14:textId="77777777" w:rsidR="00983884" w:rsidRDefault="00000000">
            <w:r>
              <w:t>4.72</w:t>
            </w:r>
          </w:p>
        </w:tc>
      </w:tr>
      <w:tr w:rsidR="00983884" w14:paraId="611850BB" w14:textId="77777777">
        <w:tc>
          <w:tcPr>
            <w:tcW w:w="2948" w:type="dxa"/>
            <w:shd w:val="clear" w:color="auto" w:fill="E6E6E6"/>
            <w:vAlign w:val="center"/>
          </w:tcPr>
          <w:p w14:paraId="3DE10147" w14:textId="77777777" w:rsidR="00983884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BFAD708" w14:textId="77777777" w:rsidR="00983884" w:rsidRDefault="00000000">
            <w:pPr>
              <w:jc w:val="center"/>
            </w:pPr>
            <w:r>
              <w:t>0.38 + 0.00/3680.20 = 0.38</w:t>
            </w:r>
          </w:p>
        </w:tc>
      </w:tr>
    </w:tbl>
    <w:p w14:paraId="7CDDF577" w14:textId="77777777" w:rsidR="00983884" w:rsidRDefault="00983884">
      <w:pPr>
        <w:widowControl w:val="0"/>
        <w:jc w:val="both"/>
        <w:rPr>
          <w:kern w:val="2"/>
          <w:szCs w:val="24"/>
          <w:lang w:val="en-US"/>
        </w:rPr>
      </w:pPr>
    </w:p>
    <w:p w14:paraId="6A1EC6C5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45" w:name="_Toc155736943"/>
      <w:r>
        <w:rPr>
          <w:kern w:val="2"/>
          <w:szCs w:val="24"/>
        </w:rPr>
        <w:t>外窗热工</w:t>
      </w:r>
      <w:bookmarkEnd w:id="45"/>
    </w:p>
    <w:p w14:paraId="39BC6D2D" w14:textId="77777777" w:rsidR="00983884" w:rsidRDefault="00000000">
      <w:pPr>
        <w:pStyle w:val="2"/>
        <w:widowControl w:val="0"/>
        <w:rPr>
          <w:kern w:val="2"/>
        </w:rPr>
      </w:pPr>
      <w:bookmarkStart w:id="46" w:name="_Toc155736944"/>
      <w:r>
        <w:rPr>
          <w:kern w:val="2"/>
        </w:rPr>
        <w:t>外窗构造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983884" w14:paraId="79CBCD1B" w14:textId="77777777">
        <w:tc>
          <w:tcPr>
            <w:tcW w:w="905" w:type="dxa"/>
            <w:shd w:val="clear" w:color="auto" w:fill="E6E6E6"/>
            <w:vAlign w:val="center"/>
          </w:tcPr>
          <w:p w14:paraId="0CB5299F" w14:textId="77777777" w:rsidR="00983884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D0A7D2C" w14:textId="77777777" w:rsidR="00983884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670D49B" w14:textId="77777777" w:rsidR="00983884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1990D0F" w14:textId="77777777" w:rsidR="00983884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796CE9F" w14:textId="77777777" w:rsidR="00983884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F8158E4" w14:textId="77777777" w:rsidR="00983884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03C0655" w14:textId="77777777" w:rsidR="00983884" w:rsidRDefault="00000000">
            <w:pPr>
              <w:jc w:val="center"/>
            </w:pPr>
            <w:r>
              <w:t>备注</w:t>
            </w:r>
          </w:p>
        </w:tc>
      </w:tr>
      <w:tr w:rsidR="00983884" w14:paraId="37E96C5B" w14:textId="77777777">
        <w:tc>
          <w:tcPr>
            <w:tcW w:w="905" w:type="dxa"/>
            <w:vAlign w:val="center"/>
          </w:tcPr>
          <w:p w14:paraId="1A888A09" w14:textId="77777777" w:rsidR="00983884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03242D40" w14:textId="77777777" w:rsidR="00983884" w:rsidRDefault="00000000">
            <w:r>
              <w:t>多腔封闭塑料型材框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1DE8A9A6" w14:textId="77777777" w:rsidR="00983884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1C0FE08" w14:textId="77777777" w:rsidR="00983884" w:rsidRDefault="00000000">
            <w:r>
              <w:t>1.60</w:t>
            </w:r>
          </w:p>
        </w:tc>
        <w:tc>
          <w:tcPr>
            <w:tcW w:w="956" w:type="dxa"/>
            <w:vAlign w:val="center"/>
          </w:tcPr>
          <w:p w14:paraId="63DE3047" w14:textId="77777777" w:rsidR="00983884" w:rsidRDefault="00000000">
            <w:r>
              <w:t>0.50</w:t>
            </w:r>
          </w:p>
        </w:tc>
        <w:tc>
          <w:tcPr>
            <w:tcW w:w="956" w:type="dxa"/>
            <w:vAlign w:val="center"/>
          </w:tcPr>
          <w:p w14:paraId="5DEEF68D" w14:textId="77777777" w:rsidR="00983884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33755923" w14:textId="77777777" w:rsidR="00983884" w:rsidRDefault="00000000">
            <w:r>
              <w:t>《全国民用建筑工程设计技术措施节能篇》</w:t>
            </w:r>
          </w:p>
        </w:tc>
      </w:tr>
    </w:tbl>
    <w:p w14:paraId="10EEB455" w14:textId="77777777" w:rsidR="00983884" w:rsidRDefault="00000000">
      <w:pPr>
        <w:pStyle w:val="2"/>
        <w:widowControl w:val="0"/>
        <w:rPr>
          <w:kern w:val="2"/>
        </w:rPr>
      </w:pPr>
      <w:bookmarkStart w:id="47" w:name="_Toc155736945"/>
      <w:r>
        <w:rPr>
          <w:kern w:val="2"/>
        </w:rPr>
        <w:t>外遮阳类型</w:t>
      </w:r>
      <w:bookmarkEnd w:id="47"/>
    </w:p>
    <w:p w14:paraId="3088C91E" w14:textId="77777777" w:rsidR="00983884" w:rsidRDefault="00000000">
      <w:pPr>
        <w:pStyle w:val="3"/>
        <w:widowControl w:val="0"/>
        <w:jc w:val="both"/>
        <w:rPr>
          <w:kern w:val="2"/>
          <w:szCs w:val="24"/>
        </w:rPr>
      </w:pPr>
      <w:bookmarkStart w:id="48" w:name="_Toc155736946"/>
      <w:r>
        <w:rPr>
          <w:kern w:val="2"/>
          <w:szCs w:val="24"/>
        </w:rPr>
        <w:t>自定义遮阳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983884" w14:paraId="54025B67" w14:textId="77777777">
        <w:tc>
          <w:tcPr>
            <w:tcW w:w="1018" w:type="dxa"/>
            <w:shd w:val="clear" w:color="auto" w:fill="E6E6E6"/>
            <w:vAlign w:val="center"/>
          </w:tcPr>
          <w:p w14:paraId="0A984C22" w14:textId="77777777" w:rsidR="00983884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FAD6BBA" w14:textId="77777777" w:rsidR="00983884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0A7AF7" w14:textId="77777777" w:rsidR="00983884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1C18A5" w14:textId="77777777" w:rsidR="00983884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EA2D49" w14:textId="77777777" w:rsidR="00983884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4ED81DF7" w14:textId="77777777" w:rsidR="00983884" w:rsidRDefault="00000000">
            <w:pPr>
              <w:jc w:val="center"/>
            </w:pPr>
            <w:r>
              <w:t>备注</w:t>
            </w:r>
          </w:p>
        </w:tc>
      </w:tr>
      <w:tr w:rsidR="00983884" w14:paraId="76A9FFD6" w14:textId="77777777">
        <w:tc>
          <w:tcPr>
            <w:tcW w:w="1018" w:type="dxa"/>
            <w:vAlign w:val="center"/>
          </w:tcPr>
          <w:p w14:paraId="797973FA" w14:textId="77777777" w:rsidR="00983884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43633DCC" w14:textId="77777777" w:rsidR="00983884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51469E3D" w14:textId="77777777" w:rsidR="00983884" w:rsidRDefault="00000000">
            <w:r>
              <w:t>0.500</w:t>
            </w:r>
          </w:p>
        </w:tc>
        <w:tc>
          <w:tcPr>
            <w:tcW w:w="1075" w:type="dxa"/>
            <w:vAlign w:val="center"/>
          </w:tcPr>
          <w:p w14:paraId="1D316FEA" w14:textId="77777777" w:rsidR="00983884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0C9F311D" w14:textId="77777777" w:rsidR="00983884" w:rsidRDefault="00000000">
            <w:r>
              <w:t>0.750</w:t>
            </w:r>
          </w:p>
        </w:tc>
        <w:tc>
          <w:tcPr>
            <w:tcW w:w="3390" w:type="dxa"/>
            <w:vAlign w:val="center"/>
          </w:tcPr>
          <w:p w14:paraId="522BD57D" w14:textId="77777777" w:rsidR="00983884" w:rsidRDefault="00983884"/>
        </w:tc>
      </w:tr>
    </w:tbl>
    <w:p w14:paraId="72C8B65E" w14:textId="77777777" w:rsidR="00983884" w:rsidRDefault="00000000">
      <w:pPr>
        <w:pStyle w:val="2"/>
        <w:widowControl w:val="0"/>
        <w:rPr>
          <w:kern w:val="2"/>
        </w:rPr>
      </w:pPr>
      <w:bookmarkStart w:id="49" w:name="_Toc155736947"/>
      <w:r>
        <w:rPr>
          <w:kern w:val="2"/>
        </w:rPr>
        <w:lastRenderedPageBreak/>
        <w:t>总体热工性能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793"/>
        <w:gridCol w:w="792"/>
        <w:gridCol w:w="1245"/>
        <w:gridCol w:w="1245"/>
        <w:gridCol w:w="905"/>
        <w:gridCol w:w="2259"/>
        <w:gridCol w:w="962"/>
      </w:tblGrid>
      <w:tr w:rsidR="00983884" w14:paraId="6F2EDBC2" w14:textId="77777777">
        <w:tc>
          <w:tcPr>
            <w:tcW w:w="1131" w:type="dxa"/>
            <w:shd w:val="clear" w:color="auto" w:fill="E6E6E6"/>
            <w:vAlign w:val="center"/>
          </w:tcPr>
          <w:p w14:paraId="19091748" w14:textId="77777777" w:rsidR="00983884" w:rsidRDefault="00000000">
            <w:pPr>
              <w:jc w:val="center"/>
            </w:pPr>
            <w:r>
              <w:t>朝向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CCEE4A0" w14:textId="77777777" w:rsidR="00983884" w:rsidRDefault="00000000">
            <w:pPr>
              <w:jc w:val="center"/>
            </w:pPr>
            <w:r>
              <w:t>面积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8257BD4" w14:textId="77777777" w:rsidR="00983884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10C6C93" w14:textId="77777777" w:rsidR="00983884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4AE2748" w14:textId="77777777" w:rsidR="00983884" w:rsidRDefault="00000000">
            <w:pPr>
              <w:jc w:val="center"/>
            </w:pPr>
            <w:r>
              <w:t>冬季综合太阳得热系数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825D3DF" w14:textId="77777777" w:rsidR="00983884" w:rsidRDefault="00000000">
            <w:pPr>
              <w:jc w:val="center"/>
            </w:pPr>
            <w:r>
              <w:t>窗墙比</w:t>
            </w:r>
          </w:p>
        </w:tc>
        <w:tc>
          <w:tcPr>
            <w:tcW w:w="2258" w:type="dxa"/>
            <w:shd w:val="clear" w:color="auto" w:fill="E6E6E6"/>
            <w:vAlign w:val="center"/>
          </w:tcPr>
          <w:p w14:paraId="2E3DB5E7" w14:textId="77777777" w:rsidR="00983884" w:rsidRDefault="00000000">
            <w:pPr>
              <w:jc w:val="center"/>
            </w:pPr>
            <w:r>
              <w:t>标准要求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07838FC" w14:textId="77777777" w:rsidR="00983884" w:rsidRDefault="00000000">
            <w:pPr>
              <w:jc w:val="center"/>
            </w:pPr>
            <w:r>
              <w:t>结论</w:t>
            </w:r>
          </w:p>
        </w:tc>
      </w:tr>
      <w:tr w:rsidR="00983884" w14:paraId="5617C67C" w14:textId="77777777">
        <w:tc>
          <w:tcPr>
            <w:tcW w:w="1131" w:type="dxa"/>
            <w:shd w:val="clear" w:color="auto" w:fill="E6E6E6"/>
            <w:vAlign w:val="center"/>
          </w:tcPr>
          <w:p w14:paraId="73B194DD" w14:textId="77777777" w:rsidR="00983884" w:rsidRDefault="00000000">
            <w:r>
              <w:t>南向</w:t>
            </w:r>
          </w:p>
        </w:tc>
        <w:tc>
          <w:tcPr>
            <w:tcW w:w="792" w:type="dxa"/>
            <w:vAlign w:val="center"/>
          </w:tcPr>
          <w:p w14:paraId="7EA8D7FE" w14:textId="77777777" w:rsidR="00983884" w:rsidRDefault="00000000">
            <w:r>
              <w:t>77.40</w:t>
            </w:r>
          </w:p>
        </w:tc>
        <w:tc>
          <w:tcPr>
            <w:tcW w:w="792" w:type="dxa"/>
            <w:vAlign w:val="center"/>
          </w:tcPr>
          <w:p w14:paraId="2E733944" w14:textId="77777777" w:rsidR="00983884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1568A146" w14:textId="77777777" w:rsidR="00983884" w:rsidRDefault="00000000">
            <w:r>
              <w:t>0.22</w:t>
            </w:r>
          </w:p>
        </w:tc>
        <w:tc>
          <w:tcPr>
            <w:tcW w:w="1245" w:type="dxa"/>
            <w:vAlign w:val="center"/>
          </w:tcPr>
          <w:p w14:paraId="69FFBD6A" w14:textId="77777777" w:rsidR="00983884" w:rsidRDefault="00000000">
            <w:r>
              <w:t>0.44</w:t>
            </w:r>
          </w:p>
        </w:tc>
        <w:tc>
          <w:tcPr>
            <w:tcW w:w="905" w:type="dxa"/>
            <w:vAlign w:val="center"/>
          </w:tcPr>
          <w:p w14:paraId="13127430" w14:textId="77777777" w:rsidR="00983884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45FFFF66" w14:textId="77777777" w:rsidR="00983884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08F5BB1C" w14:textId="77777777" w:rsidR="00983884" w:rsidRDefault="00000000">
            <w:r>
              <w:t>不需要</w:t>
            </w:r>
          </w:p>
        </w:tc>
      </w:tr>
      <w:tr w:rsidR="00983884" w14:paraId="6D420A29" w14:textId="77777777">
        <w:tc>
          <w:tcPr>
            <w:tcW w:w="1131" w:type="dxa"/>
            <w:shd w:val="clear" w:color="auto" w:fill="E6E6E6"/>
            <w:vAlign w:val="center"/>
          </w:tcPr>
          <w:p w14:paraId="69266E6B" w14:textId="77777777" w:rsidR="00983884" w:rsidRDefault="00000000">
            <w:r>
              <w:t>北向</w:t>
            </w:r>
          </w:p>
        </w:tc>
        <w:tc>
          <w:tcPr>
            <w:tcW w:w="792" w:type="dxa"/>
            <w:vAlign w:val="center"/>
          </w:tcPr>
          <w:p w14:paraId="0266E3E1" w14:textId="77777777" w:rsidR="00983884" w:rsidRDefault="00000000">
            <w:r>
              <w:t>420.12</w:t>
            </w:r>
          </w:p>
        </w:tc>
        <w:tc>
          <w:tcPr>
            <w:tcW w:w="792" w:type="dxa"/>
            <w:vAlign w:val="center"/>
          </w:tcPr>
          <w:p w14:paraId="4040DC85" w14:textId="77777777" w:rsidR="00983884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1358B37D" w14:textId="77777777" w:rsidR="00983884" w:rsidRDefault="00000000">
            <w:r>
              <w:t>0.22</w:t>
            </w:r>
          </w:p>
        </w:tc>
        <w:tc>
          <w:tcPr>
            <w:tcW w:w="1245" w:type="dxa"/>
            <w:vAlign w:val="center"/>
          </w:tcPr>
          <w:p w14:paraId="4CEA6C5F" w14:textId="77777777" w:rsidR="00983884" w:rsidRDefault="00000000">
            <w:r>
              <w:t>0.44</w:t>
            </w:r>
          </w:p>
        </w:tc>
        <w:tc>
          <w:tcPr>
            <w:tcW w:w="905" w:type="dxa"/>
            <w:vAlign w:val="center"/>
          </w:tcPr>
          <w:p w14:paraId="584C478F" w14:textId="77777777" w:rsidR="00983884" w:rsidRDefault="00000000">
            <w:r>
              <w:t>0.23</w:t>
            </w:r>
          </w:p>
        </w:tc>
        <w:tc>
          <w:tcPr>
            <w:tcW w:w="2258" w:type="dxa"/>
            <w:vAlign w:val="center"/>
          </w:tcPr>
          <w:p w14:paraId="01622AFF" w14:textId="77777777" w:rsidR="00983884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2E181749" w14:textId="77777777" w:rsidR="00983884" w:rsidRDefault="00000000">
            <w:r>
              <w:t>不需要</w:t>
            </w:r>
          </w:p>
        </w:tc>
      </w:tr>
      <w:tr w:rsidR="00983884" w14:paraId="4B73F96A" w14:textId="77777777">
        <w:tc>
          <w:tcPr>
            <w:tcW w:w="1131" w:type="dxa"/>
            <w:shd w:val="clear" w:color="auto" w:fill="E6E6E6"/>
            <w:vAlign w:val="center"/>
          </w:tcPr>
          <w:p w14:paraId="198CA68B" w14:textId="77777777" w:rsidR="00983884" w:rsidRDefault="00000000">
            <w:r>
              <w:t>东向</w:t>
            </w:r>
          </w:p>
        </w:tc>
        <w:tc>
          <w:tcPr>
            <w:tcW w:w="792" w:type="dxa"/>
            <w:vAlign w:val="center"/>
          </w:tcPr>
          <w:p w14:paraId="43DDE40F" w14:textId="77777777" w:rsidR="00983884" w:rsidRDefault="00000000">
            <w:r>
              <w:t>171.72</w:t>
            </w:r>
          </w:p>
        </w:tc>
        <w:tc>
          <w:tcPr>
            <w:tcW w:w="792" w:type="dxa"/>
            <w:vAlign w:val="center"/>
          </w:tcPr>
          <w:p w14:paraId="3282EAD1" w14:textId="77777777" w:rsidR="00983884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637725D2" w14:textId="77777777" w:rsidR="00983884" w:rsidRDefault="00000000">
            <w:r>
              <w:t>0.22</w:t>
            </w:r>
          </w:p>
        </w:tc>
        <w:tc>
          <w:tcPr>
            <w:tcW w:w="1245" w:type="dxa"/>
            <w:vAlign w:val="center"/>
          </w:tcPr>
          <w:p w14:paraId="6CF2D795" w14:textId="77777777" w:rsidR="00983884" w:rsidRDefault="00000000">
            <w:r>
              <w:t>0.44</w:t>
            </w:r>
          </w:p>
        </w:tc>
        <w:tc>
          <w:tcPr>
            <w:tcW w:w="905" w:type="dxa"/>
            <w:vAlign w:val="center"/>
          </w:tcPr>
          <w:p w14:paraId="3B45575B" w14:textId="77777777" w:rsidR="00983884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6E350B02" w14:textId="77777777" w:rsidR="00983884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03F43A79" w14:textId="77777777" w:rsidR="00983884" w:rsidRDefault="00000000">
            <w:r>
              <w:t>不需要</w:t>
            </w:r>
          </w:p>
        </w:tc>
      </w:tr>
      <w:tr w:rsidR="00983884" w14:paraId="3134EFFA" w14:textId="77777777">
        <w:tc>
          <w:tcPr>
            <w:tcW w:w="1131" w:type="dxa"/>
            <w:shd w:val="clear" w:color="auto" w:fill="E6E6E6"/>
            <w:vAlign w:val="center"/>
          </w:tcPr>
          <w:p w14:paraId="3B343FF5" w14:textId="77777777" w:rsidR="00983884" w:rsidRDefault="00000000">
            <w:r>
              <w:t>西向</w:t>
            </w:r>
          </w:p>
        </w:tc>
        <w:tc>
          <w:tcPr>
            <w:tcW w:w="792" w:type="dxa"/>
            <w:vAlign w:val="center"/>
          </w:tcPr>
          <w:p w14:paraId="5E867BC9" w14:textId="77777777" w:rsidR="00983884" w:rsidRDefault="00000000">
            <w:r>
              <w:t>98.46</w:t>
            </w:r>
          </w:p>
        </w:tc>
        <w:tc>
          <w:tcPr>
            <w:tcW w:w="792" w:type="dxa"/>
            <w:vAlign w:val="center"/>
          </w:tcPr>
          <w:p w14:paraId="6847A96E" w14:textId="77777777" w:rsidR="00983884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203BD1E1" w14:textId="77777777" w:rsidR="00983884" w:rsidRDefault="00000000">
            <w:r>
              <w:t>0.22</w:t>
            </w:r>
          </w:p>
        </w:tc>
        <w:tc>
          <w:tcPr>
            <w:tcW w:w="1245" w:type="dxa"/>
            <w:vAlign w:val="center"/>
          </w:tcPr>
          <w:p w14:paraId="31EF7450" w14:textId="77777777" w:rsidR="00983884" w:rsidRDefault="00000000">
            <w:r>
              <w:t>0.44</w:t>
            </w:r>
          </w:p>
        </w:tc>
        <w:tc>
          <w:tcPr>
            <w:tcW w:w="905" w:type="dxa"/>
            <w:vAlign w:val="center"/>
          </w:tcPr>
          <w:p w14:paraId="4A4DF728" w14:textId="77777777" w:rsidR="00983884" w:rsidRDefault="00000000">
            <w:r>
              <w:t>0.18</w:t>
            </w:r>
          </w:p>
        </w:tc>
        <w:tc>
          <w:tcPr>
            <w:tcW w:w="2258" w:type="dxa"/>
            <w:vAlign w:val="center"/>
          </w:tcPr>
          <w:p w14:paraId="2C0F880F" w14:textId="77777777" w:rsidR="00983884" w:rsidRDefault="00000000">
            <w:r>
              <w:t>K≤2.00, SHGCSum≤0.30, SHGCWin≥0.40</w:t>
            </w:r>
          </w:p>
        </w:tc>
        <w:tc>
          <w:tcPr>
            <w:tcW w:w="962" w:type="dxa"/>
            <w:vAlign w:val="center"/>
          </w:tcPr>
          <w:p w14:paraId="6AE368B6" w14:textId="77777777" w:rsidR="00983884" w:rsidRDefault="00000000">
            <w:r>
              <w:t>不需要</w:t>
            </w:r>
          </w:p>
        </w:tc>
      </w:tr>
      <w:tr w:rsidR="00983884" w14:paraId="7F38FE90" w14:textId="77777777">
        <w:tc>
          <w:tcPr>
            <w:tcW w:w="1131" w:type="dxa"/>
            <w:shd w:val="clear" w:color="auto" w:fill="E6E6E6"/>
            <w:vAlign w:val="center"/>
          </w:tcPr>
          <w:p w14:paraId="56E705FD" w14:textId="77777777" w:rsidR="00983884" w:rsidRDefault="00000000">
            <w:r>
              <w:t>综合平均</w:t>
            </w:r>
          </w:p>
        </w:tc>
        <w:tc>
          <w:tcPr>
            <w:tcW w:w="792" w:type="dxa"/>
            <w:vAlign w:val="center"/>
          </w:tcPr>
          <w:p w14:paraId="77DD8F47" w14:textId="77777777" w:rsidR="00983884" w:rsidRDefault="00000000">
            <w:r>
              <w:t>767.70</w:t>
            </w:r>
          </w:p>
        </w:tc>
        <w:tc>
          <w:tcPr>
            <w:tcW w:w="792" w:type="dxa"/>
            <w:vAlign w:val="center"/>
          </w:tcPr>
          <w:p w14:paraId="09CE84DE" w14:textId="77777777" w:rsidR="00983884" w:rsidRDefault="00000000">
            <w:r>
              <w:t>1.60</w:t>
            </w:r>
          </w:p>
        </w:tc>
        <w:tc>
          <w:tcPr>
            <w:tcW w:w="1245" w:type="dxa"/>
            <w:vAlign w:val="center"/>
          </w:tcPr>
          <w:p w14:paraId="52CBE5AE" w14:textId="77777777" w:rsidR="00983884" w:rsidRDefault="00000000">
            <w:r>
              <w:t>0.22</w:t>
            </w:r>
          </w:p>
        </w:tc>
        <w:tc>
          <w:tcPr>
            <w:tcW w:w="1245" w:type="dxa"/>
            <w:vAlign w:val="center"/>
          </w:tcPr>
          <w:p w14:paraId="7337246B" w14:textId="77777777" w:rsidR="00983884" w:rsidRDefault="00000000">
            <w:r>
              <w:t>0.44</w:t>
            </w:r>
          </w:p>
        </w:tc>
        <w:tc>
          <w:tcPr>
            <w:tcW w:w="905" w:type="dxa"/>
            <w:vAlign w:val="center"/>
          </w:tcPr>
          <w:p w14:paraId="257CFF67" w14:textId="77777777" w:rsidR="00983884" w:rsidRDefault="00000000">
            <w:r>
              <w:t>0.22</w:t>
            </w:r>
          </w:p>
        </w:tc>
        <w:tc>
          <w:tcPr>
            <w:tcW w:w="2258" w:type="dxa"/>
            <w:vAlign w:val="center"/>
          </w:tcPr>
          <w:p w14:paraId="475EE6DD" w14:textId="77777777" w:rsidR="00983884" w:rsidRDefault="00983884"/>
        </w:tc>
        <w:tc>
          <w:tcPr>
            <w:tcW w:w="962" w:type="dxa"/>
            <w:vAlign w:val="center"/>
          </w:tcPr>
          <w:p w14:paraId="1ECB7AF6" w14:textId="77777777" w:rsidR="00983884" w:rsidRDefault="00983884"/>
        </w:tc>
      </w:tr>
      <w:tr w:rsidR="00983884" w14:paraId="1FD654D8" w14:textId="77777777">
        <w:tc>
          <w:tcPr>
            <w:tcW w:w="1131" w:type="dxa"/>
            <w:shd w:val="clear" w:color="auto" w:fill="E6E6E6"/>
            <w:vAlign w:val="center"/>
          </w:tcPr>
          <w:p w14:paraId="488ADA4A" w14:textId="77777777" w:rsidR="00983884" w:rsidRDefault="00000000">
            <w:r>
              <w:t>标准依据</w:t>
            </w:r>
          </w:p>
        </w:tc>
        <w:tc>
          <w:tcPr>
            <w:tcW w:w="8199" w:type="dxa"/>
            <w:gridSpan w:val="7"/>
            <w:vAlign w:val="center"/>
          </w:tcPr>
          <w:p w14:paraId="11E52C04" w14:textId="77777777" w:rsidR="00983884" w:rsidRDefault="00000000">
            <w:r>
              <w:t>《近零能耗建筑技术标准》第</w:t>
            </w:r>
            <w:r>
              <w:t>6.1.5</w:t>
            </w:r>
            <w:r>
              <w:t>条</w:t>
            </w:r>
          </w:p>
        </w:tc>
      </w:tr>
      <w:tr w:rsidR="00983884" w14:paraId="2EE6687D" w14:textId="77777777">
        <w:tc>
          <w:tcPr>
            <w:tcW w:w="1131" w:type="dxa"/>
            <w:shd w:val="clear" w:color="auto" w:fill="E6E6E6"/>
            <w:vAlign w:val="center"/>
          </w:tcPr>
          <w:p w14:paraId="7C81AF91" w14:textId="77777777" w:rsidR="00983884" w:rsidRDefault="00000000">
            <w:r>
              <w:t>标准要求</w:t>
            </w:r>
          </w:p>
        </w:tc>
        <w:tc>
          <w:tcPr>
            <w:tcW w:w="8199" w:type="dxa"/>
            <w:gridSpan w:val="7"/>
            <w:vAlign w:val="center"/>
          </w:tcPr>
          <w:p w14:paraId="16394A5C" w14:textId="77777777" w:rsidR="00983884" w:rsidRDefault="00000000">
            <w:r>
              <w:t>K</w:t>
            </w:r>
            <w:r>
              <w:t>和</w:t>
            </w:r>
            <w:r>
              <w:t>SHGC</w:t>
            </w:r>
            <w:r>
              <w:t>值应当符合表</w:t>
            </w:r>
            <w:r>
              <w:t>6.1.5-1</w:t>
            </w:r>
            <w:r>
              <w:t>的要求</w:t>
            </w:r>
          </w:p>
        </w:tc>
      </w:tr>
      <w:tr w:rsidR="00983884" w14:paraId="608AE00B" w14:textId="77777777">
        <w:tc>
          <w:tcPr>
            <w:tcW w:w="1131" w:type="dxa"/>
            <w:shd w:val="clear" w:color="auto" w:fill="E6E6E6"/>
            <w:vAlign w:val="center"/>
          </w:tcPr>
          <w:p w14:paraId="58435EAC" w14:textId="77777777" w:rsidR="00983884" w:rsidRDefault="00000000">
            <w:r>
              <w:t>结论</w:t>
            </w:r>
          </w:p>
        </w:tc>
        <w:tc>
          <w:tcPr>
            <w:tcW w:w="8199" w:type="dxa"/>
            <w:gridSpan w:val="7"/>
            <w:vAlign w:val="center"/>
          </w:tcPr>
          <w:p w14:paraId="2B93CF77" w14:textId="77777777" w:rsidR="00983884" w:rsidRDefault="00000000">
            <w:r>
              <w:t>不需要</w:t>
            </w:r>
          </w:p>
        </w:tc>
      </w:tr>
    </w:tbl>
    <w:p w14:paraId="4AC201B4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0FC82BF6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0" w:name="_Toc155736948"/>
      <w:r>
        <w:rPr>
          <w:kern w:val="2"/>
          <w:szCs w:val="24"/>
        </w:rPr>
        <w:t>外门窗气密性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57"/>
        <w:gridCol w:w="2357"/>
        <w:gridCol w:w="2357"/>
      </w:tblGrid>
      <w:tr w:rsidR="00983884" w14:paraId="217109F6" w14:textId="77777777">
        <w:tc>
          <w:tcPr>
            <w:tcW w:w="2263" w:type="dxa"/>
            <w:shd w:val="clear" w:color="auto" w:fill="E6E6E6"/>
            <w:vAlign w:val="center"/>
          </w:tcPr>
          <w:p w14:paraId="0D4B407B" w14:textId="77777777" w:rsidR="00983884" w:rsidRDefault="00000000">
            <w:r>
              <w:t>层数</w:t>
            </w:r>
          </w:p>
        </w:tc>
        <w:tc>
          <w:tcPr>
            <w:tcW w:w="2356" w:type="dxa"/>
            <w:vAlign w:val="center"/>
          </w:tcPr>
          <w:p w14:paraId="1AF5666F" w14:textId="77777777" w:rsidR="00983884" w:rsidRDefault="00000000">
            <w:r>
              <w:t>外窗气密性</w:t>
            </w:r>
          </w:p>
        </w:tc>
        <w:tc>
          <w:tcPr>
            <w:tcW w:w="2356" w:type="dxa"/>
            <w:vAlign w:val="center"/>
          </w:tcPr>
          <w:p w14:paraId="53676932" w14:textId="77777777" w:rsidR="00983884" w:rsidRDefault="00000000">
            <w:r>
              <w:t>外门气密性</w:t>
            </w:r>
          </w:p>
        </w:tc>
        <w:tc>
          <w:tcPr>
            <w:tcW w:w="2356" w:type="dxa"/>
            <w:vAlign w:val="center"/>
          </w:tcPr>
          <w:p w14:paraId="413B77D5" w14:textId="77777777" w:rsidR="00983884" w:rsidRDefault="00000000">
            <w:r>
              <w:t>户门气密性</w:t>
            </w:r>
          </w:p>
        </w:tc>
      </w:tr>
      <w:tr w:rsidR="00983884" w14:paraId="712042AF" w14:textId="77777777">
        <w:tc>
          <w:tcPr>
            <w:tcW w:w="2263" w:type="dxa"/>
            <w:shd w:val="clear" w:color="auto" w:fill="E6E6E6"/>
            <w:vAlign w:val="center"/>
          </w:tcPr>
          <w:p w14:paraId="0897E535" w14:textId="77777777" w:rsidR="00983884" w:rsidRDefault="00000000">
            <w:r>
              <w:t>最不利气密性等级</w:t>
            </w:r>
          </w:p>
        </w:tc>
        <w:tc>
          <w:tcPr>
            <w:tcW w:w="2356" w:type="dxa"/>
            <w:vAlign w:val="center"/>
          </w:tcPr>
          <w:p w14:paraId="4640D6A1" w14:textId="77777777" w:rsidR="00983884" w:rsidRDefault="00000000">
            <w:r>
              <w:t>8</w:t>
            </w:r>
            <w:r>
              <w:t>级</w:t>
            </w:r>
            <w:r>
              <w:t xml:space="preserve">  1</w:t>
            </w:r>
          </w:p>
        </w:tc>
        <w:tc>
          <w:tcPr>
            <w:tcW w:w="2356" w:type="dxa"/>
            <w:vAlign w:val="center"/>
          </w:tcPr>
          <w:p w14:paraId="4076B70E" w14:textId="77777777" w:rsidR="00983884" w:rsidRDefault="00000000">
            <w:r>
              <w:t>8</w:t>
            </w:r>
            <w:r>
              <w:t>级</w:t>
            </w:r>
            <w:r>
              <w:t xml:space="preserve">  1</w:t>
            </w:r>
          </w:p>
        </w:tc>
        <w:tc>
          <w:tcPr>
            <w:tcW w:w="2356" w:type="dxa"/>
            <w:vAlign w:val="center"/>
          </w:tcPr>
          <w:p w14:paraId="25596263" w14:textId="77777777" w:rsidR="00983884" w:rsidRDefault="00000000">
            <w:r>
              <w:t>8</w:t>
            </w:r>
            <w:r>
              <w:t>级</w:t>
            </w:r>
            <w:r>
              <w:t xml:space="preserve">  1</w:t>
            </w:r>
          </w:p>
        </w:tc>
      </w:tr>
      <w:tr w:rsidR="00983884" w14:paraId="5A1776B2" w14:textId="77777777">
        <w:tc>
          <w:tcPr>
            <w:tcW w:w="2263" w:type="dxa"/>
            <w:shd w:val="clear" w:color="auto" w:fill="E6E6E6"/>
            <w:vAlign w:val="center"/>
          </w:tcPr>
          <w:p w14:paraId="7DAB21CA" w14:textId="77777777" w:rsidR="00983884" w:rsidRDefault="00000000">
            <w:r>
              <w:t>外门窗气密性措施</w:t>
            </w:r>
          </w:p>
        </w:tc>
        <w:tc>
          <w:tcPr>
            <w:tcW w:w="2356" w:type="dxa"/>
            <w:vAlign w:val="center"/>
          </w:tcPr>
          <w:p w14:paraId="293C4A14" w14:textId="77777777" w:rsidR="00983884" w:rsidRDefault="00983884"/>
        </w:tc>
        <w:tc>
          <w:tcPr>
            <w:tcW w:w="2356" w:type="dxa"/>
            <w:vAlign w:val="center"/>
          </w:tcPr>
          <w:p w14:paraId="08F2B94F" w14:textId="77777777" w:rsidR="00983884" w:rsidRDefault="00983884"/>
        </w:tc>
        <w:tc>
          <w:tcPr>
            <w:tcW w:w="2356" w:type="dxa"/>
            <w:vAlign w:val="center"/>
          </w:tcPr>
          <w:p w14:paraId="62BBCF95" w14:textId="77777777" w:rsidR="00983884" w:rsidRDefault="00983884"/>
        </w:tc>
      </w:tr>
      <w:tr w:rsidR="00983884" w14:paraId="54A46535" w14:textId="77777777">
        <w:tc>
          <w:tcPr>
            <w:tcW w:w="2263" w:type="dxa"/>
            <w:shd w:val="clear" w:color="auto" w:fill="E6E6E6"/>
            <w:vAlign w:val="center"/>
          </w:tcPr>
          <w:p w14:paraId="51317643" w14:textId="77777777" w:rsidR="00983884" w:rsidRDefault="00000000">
            <w:r>
              <w:t>标准依据</w:t>
            </w:r>
          </w:p>
        </w:tc>
        <w:tc>
          <w:tcPr>
            <w:tcW w:w="2356" w:type="dxa"/>
            <w:vAlign w:val="center"/>
          </w:tcPr>
          <w:p w14:paraId="7192BBE2" w14:textId="77777777" w:rsidR="00983884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253EBB40" w14:textId="77777777" w:rsidR="00983884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2356" w:type="dxa"/>
            <w:vAlign w:val="center"/>
          </w:tcPr>
          <w:p w14:paraId="72A23A53" w14:textId="77777777" w:rsidR="00983884" w:rsidRDefault="00000000">
            <w:r>
              <w:t>《近零能耗建筑技术标准》第</w:t>
            </w:r>
            <w:r>
              <w:t>6.1.4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983884" w14:paraId="481B7B62" w14:textId="77777777">
        <w:tc>
          <w:tcPr>
            <w:tcW w:w="2263" w:type="dxa"/>
            <w:shd w:val="clear" w:color="auto" w:fill="E6E6E6"/>
            <w:vAlign w:val="center"/>
          </w:tcPr>
          <w:p w14:paraId="41CB8130" w14:textId="77777777" w:rsidR="00983884" w:rsidRDefault="00000000">
            <w:r>
              <w:t>标准要求</w:t>
            </w:r>
          </w:p>
        </w:tc>
        <w:tc>
          <w:tcPr>
            <w:tcW w:w="2356" w:type="dxa"/>
            <w:vAlign w:val="center"/>
          </w:tcPr>
          <w:p w14:paraId="3727ED99" w14:textId="77777777" w:rsidR="00983884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8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11D2D449" w14:textId="77777777" w:rsidR="00983884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2356" w:type="dxa"/>
            <w:vAlign w:val="center"/>
          </w:tcPr>
          <w:p w14:paraId="6026B5DB" w14:textId="77777777" w:rsidR="00983884" w:rsidRDefault="00000000">
            <w:r>
              <w:t>外窗及外门户门气密性不宜低于《建筑外门窗气密，水密，抗风压性能分级及检测方法》（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983884" w14:paraId="65927CB8" w14:textId="77777777">
        <w:tc>
          <w:tcPr>
            <w:tcW w:w="2263" w:type="dxa"/>
            <w:shd w:val="clear" w:color="auto" w:fill="E6E6E6"/>
            <w:vAlign w:val="center"/>
          </w:tcPr>
          <w:p w14:paraId="61593CDC" w14:textId="77777777" w:rsidR="00983884" w:rsidRDefault="00000000">
            <w:r>
              <w:t>结论</w:t>
            </w:r>
          </w:p>
        </w:tc>
        <w:tc>
          <w:tcPr>
            <w:tcW w:w="2356" w:type="dxa"/>
            <w:vAlign w:val="center"/>
          </w:tcPr>
          <w:p w14:paraId="3780B118" w14:textId="77777777" w:rsidR="00983884" w:rsidRDefault="00000000">
            <w:r>
              <w:t>适宜</w:t>
            </w:r>
          </w:p>
        </w:tc>
        <w:tc>
          <w:tcPr>
            <w:tcW w:w="2356" w:type="dxa"/>
            <w:vAlign w:val="center"/>
          </w:tcPr>
          <w:p w14:paraId="5F16B225" w14:textId="77777777" w:rsidR="00983884" w:rsidRDefault="00000000">
            <w:r>
              <w:t>适宜</w:t>
            </w:r>
          </w:p>
        </w:tc>
        <w:tc>
          <w:tcPr>
            <w:tcW w:w="2356" w:type="dxa"/>
            <w:vAlign w:val="center"/>
          </w:tcPr>
          <w:p w14:paraId="04BD19C6" w14:textId="77777777" w:rsidR="00983884" w:rsidRDefault="00000000">
            <w:r>
              <w:t>适宜</w:t>
            </w:r>
          </w:p>
        </w:tc>
      </w:tr>
    </w:tbl>
    <w:p w14:paraId="3FC79D19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1" w:name="_Toc155736949"/>
      <w:r>
        <w:rPr>
          <w:kern w:val="2"/>
          <w:szCs w:val="24"/>
        </w:rPr>
        <w:lastRenderedPageBreak/>
        <w:t>围护结构检查结论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983884" w14:paraId="5E751C0D" w14:textId="77777777">
        <w:tc>
          <w:tcPr>
            <w:tcW w:w="1131" w:type="dxa"/>
            <w:shd w:val="clear" w:color="auto" w:fill="E6E6E6"/>
            <w:vAlign w:val="center"/>
          </w:tcPr>
          <w:p w14:paraId="67E2A464" w14:textId="77777777" w:rsidR="00983884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CC98823" w14:textId="77777777" w:rsidR="00983884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5A789190" w14:textId="77777777" w:rsidR="00983884" w:rsidRDefault="00000000">
            <w:pPr>
              <w:jc w:val="center"/>
            </w:pPr>
            <w:r>
              <w:t>结论</w:t>
            </w:r>
          </w:p>
        </w:tc>
      </w:tr>
      <w:tr w:rsidR="00983884" w14:paraId="4BC642F7" w14:textId="77777777">
        <w:tc>
          <w:tcPr>
            <w:tcW w:w="1131" w:type="dxa"/>
            <w:vAlign w:val="center"/>
          </w:tcPr>
          <w:p w14:paraId="4DC1F74A" w14:textId="77777777" w:rsidR="00983884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538A02F" w14:textId="77777777" w:rsidR="00983884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0865FDCC" w14:textId="77777777" w:rsidR="00983884" w:rsidRDefault="00000000">
            <w:r>
              <w:t>不需要</w:t>
            </w:r>
          </w:p>
        </w:tc>
      </w:tr>
      <w:tr w:rsidR="00983884" w14:paraId="72838586" w14:textId="77777777">
        <w:tc>
          <w:tcPr>
            <w:tcW w:w="1131" w:type="dxa"/>
            <w:vAlign w:val="center"/>
          </w:tcPr>
          <w:p w14:paraId="1003DEFE" w14:textId="77777777" w:rsidR="00983884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7F8E60E7" w14:textId="77777777" w:rsidR="00983884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14288BAF" w14:textId="77777777" w:rsidR="00983884" w:rsidRDefault="00000000">
            <w:r>
              <w:t>不需要</w:t>
            </w:r>
          </w:p>
        </w:tc>
      </w:tr>
      <w:tr w:rsidR="00983884" w14:paraId="68639D8C" w14:textId="77777777">
        <w:tc>
          <w:tcPr>
            <w:tcW w:w="1131" w:type="dxa"/>
            <w:vAlign w:val="center"/>
          </w:tcPr>
          <w:p w14:paraId="3AA6546D" w14:textId="77777777" w:rsidR="00983884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A019F0F" w14:textId="77777777" w:rsidR="00983884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4B3FC489" w14:textId="77777777" w:rsidR="00983884" w:rsidRDefault="00000000">
            <w:r>
              <w:t>不需要</w:t>
            </w:r>
          </w:p>
        </w:tc>
      </w:tr>
      <w:tr w:rsidR="00983884" w14:paraId="4AEC642C" w14:textId="77777777">
        <w:tc>
          <w:tcPr>
            <w:tcW w:w="1131" w:type="dxa"/>
            <w:vAlign w:val="center"/>
          </w:tcPr>
          <w:p w14:paraId="50A005A2" w14:textId="77777777" w:rsidR="00983884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260508C5" w14:textId="77777777" w:rsidR="00983884" w:rsidRDefault="00000000">
            <w:r>
              <w:t>外门窗气密性</w:t>
            </w:r>
          </w:p>
        </w:tc>
        <w:tc>
          <w:tcPr>
            <w:tcW w:w="4131" w:type="dxa"/>
            <w:vAlign w:val="center"/>
          </w:tcPr>
          <w:p w14:paraId="2A2E3D24" w14:textId="77777777" w:rsidR="00983884" w:rsidRDefault="00000000">
            <w:r>
              <w:t>适宜</w:t>
            </w:r>
          </w:p>
        </w:tc>
      </w:tr>
    </w:tbl>
    <w:p w14:paraId="69CBBA82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2" w:name="_Toc155736950"/>
      <w:r>
        <w:rPr>
          <w:kern w:val="2"/>
          <w:szCs w:val="24"/>
        </w:rPr>
        <w:t>房间类型</w:t>
      </w:r>
      <w:bookmarkEnd w:id="52"/>
    </w:p>
    <w:p w14:paraId="47BEF4DA" w14:textId="77777777" w:rsidR="00983884" w:rsidRDefault="00000000">
      <w:pPr>
        <w:pStyle w:val="2"/>
        <w:widowControl w:val="0"/>
        <w:rPr>
          <w:kern w:val="2"/>
        </w:rPr>
      </w:pPr>
      <w:bookmarkStart w:id="53" w:name="_Toc155736951"/>
      <w:r>
        <w:rPr>
          <w:kern w:val="2"/>
        </w:rPr>
        <w:t>房间表</w:t>
      </w:r>
      <w:bookmarkEnd w:id="5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83884" w14:paraId="5F9E0ED2" w14:textId="77777777">
        <w:tc>
          <w:tcPr>
            <w:tcW w:w="1567" w:type="dxa"/>
            <w:shd w:val="clear" w:color="auto" w:fill="E6E6E6"/>
            <w:vAlign w:val="center"/>
          </w:tcPr>
          <w:p w14:paraId="03C4310E" w14:textId="77777777" w:rsidR="0098388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89AA21B" w14:textId="77777777" w:rsidR="0098388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F49AC3D" w14:textId="77777777" w:rsidR="0098388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8619679" w14:textId="77777777" w:rsidR="0098388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D6729A" w14:textId="77777777" w:rsidR="0098388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F76532" w14:textId="77777777" w:rsidR="0098388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F2148B" w14:textId="77777777" w:rsidR="0098388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0AE91F" w14:textId="77777777" w:rsidR="0098388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83884" w14:paraId="6D2AEE93" w14:textId="77777777">
        <w:tc>
          <w:tcPr>
            <w:tcW w:w="1567" w:type="dxa"/>
            <w:shd w:val="clear" w:color="auto" w:fill="E6E6E6"/>
            <w:vAlign w:val="center"/>
          </w:tcPr>
          <w:p w14:paraId="4DAB6FD8" w14:textId="77777777" w:rsidR="00983884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44EE9E57" w14:textId="77777777" w:rsidR="0098388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13D4687" w14:textId="77777777" w:rsidR="0098388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6C75120" w14:textId="77777777" w:rsidR="0098388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803FA5" w14:textId="77777777" w:rsidR="0098388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168311" w14:textId="77777777" w:rsidR="00983884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AF131E" w14:textId="77777777" w:rsidR="0098388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7D4E21" w14:textId="77777777" w:rsidR="0098388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30F6C26" w14:textId="77777777" w:rsidR="00983884" w:rsidRDefault="00000000">
      <w:pPr>
        <w:pStyle w:val="2"/>
        <w:widowControl w:val="0"/>
        <w:rPr>
          <w:kern w:val="2"/>
        </w:rPr>
      </w:pPr>
      <w:bookmarkStart w:id="54" w:name="_Toc155736952"/>
      <w:r>
        <w:rPr>
          <w:kern w:val="2"/>
        </w:rPr>
        <w:t>作息时间表</w:t>
      </w:r>
      <w:bookmarkEnd w:id="54"/>
    </w:p>
    <w:p w14:paraId="21B4B344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C4DF9CB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5" w:name="_Toc155736953"/>
      <w:r>
        <w:rPr>
          <w:kern w:val="2"/>
          <w:szCs w:val="24"/>
        </w:rPr>
        <w:t>系统参数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5"/>
        <w:gridCol w:w="3186"/>
        <w:gridCol w:w="1947"/>
        <w:gridCol w:w="1369"/>
      </w:tblGrid>
      <w:tr w:rsidR="00983884" w14:paraId="69AB3627" w14:textId="77777777">
        <w:tc>
          <w:tcPr>
            <w:tcW w:w="1415" w:type="dxa"/>
            <w:shd w:val="clear" w:color="auto" w:fill="E6E6E6"/>
            <w:vAlign w:val="center"/>
          </w:tcPr>
          <w:p w14:paraId="46749C2A" w14:textId="77777777" w:rsidR="00983884" w:rsidRDefault="00000000">
            <w:pPr>
              <w:jc w:val="center"/>
            </w:pPr>
            <w:r>
              <w:t>制冷能效比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297D2AD" w14:textId="77777777" w:rsidR="00983884" w:rsidRDefault="00000000">
            <w:pPr>
              <w:jc w:val="center"/>
            </w:pPr>
            <w:r>
              <w:t>制热能效比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1579DB0A" w14:textId="77777777" w:rsidR="0098388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947" w:type="dxa"/>
            <w:shd w:val="clear" w:color="auto" w:fill="E6E6E6"/>
            <w:vAlign w:val="center"/>
          </w:tcPr>
          <w:p w14:paraId="7ED4DE35" w14:textId="77777777" w:rsidR="00983884" w:rsidRDefault="00000000">
            <w:pPr>
              <w:jc w:val="center"/>
            </w:pPr>
            <w:r>
              <w:t>全热回收效率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75D8459" w14:textId="77777777" w:rsidR="00983884" w:rsidRDefault="00000000">
            <w:pPr>
              <w:jc w:val="center"/>
            </w:pPr>
            <w:r>
              <w:t>排风比例</w:t>
            </w:r>
          </w:p>
        </w:tc>
      </w:tr>
      <w:tr w:rsidR="00983884" w14:paraId="493D759D" w14:textId="77777777">
        <w:tc>
          <w:tcPr>
            <w:tcW w:w="1415" w:type="dxa"/>
            <w:vAlign w:val="center"/>
          </w:tcPr>
          <w:p w14:paraId="68495E9E" w14:textId="77777777" w:rsidR="00983884" w:rsidRDefault="00000000">
            <w:r>
              <w:t>4.0</w:t>
            </w:r>
          </w:p>
        </w:tc>
        <w:tc>
          <w:tcPr>
            <w:tcW w:w="1415" w:type="dxa"/>
            <w:vAlign w:val="center"/>
          </w:tcPr>
          <w:p w14:paraId="61BFB52E" w14:textId="77777777" w:rsidR="00983884" w:rsidRDefault="00000000">
            <w:r>
              <w:t>3.0</w:t>
            </w:r>
          </w:p>
        </w:tc>
        <w:tc>
          <w:tcPr>
            <w:tcW w:w="3186" w:type="dxa"/>
            <w:vAlign w:val="center"/>
          </w:tcPr>
          <w:p w14:paraId="12968120" w14:textId="77777777" w:rsidR="00983884" w:rsidRDefault="00000000">
            <w:r>
              <w:t>0.45</w:t>
            </w:r>
          </w:p>
        </w:tc>
        <w:tc>
          <w:tcPr>
            <w:tcW w:w="1947" w:type="dxa"/>
            <w:vAlign w:val="center"/>
          </w:tcPr>
          <w:p w14:paraId="32E4732E" w14:textId="77777777" w:rsidR="00983884" w:rsidRDefault="00000000">
            <w:r>
              <w:t>0.65</w:t>
            </w:r>
          </w:p>
        </w:tc>
        <w:tc>
          <w:tcPr>
            <w:tcW w:w="1369" w:type="dxa"/>
            <w:vAlign w:val="center"/>
          </w:tcPr>
          <w:p w14:paraId="01237B4A" w14:textId="77777777" w:rsidR="00983884" w:rsidRDefault="00000000">
            <w:r>
              <w:t>0.90</w:t>
            </w:r>
          </w:p>
        </w:tc>
      </w:tr>
    </w:tbl>
    <w:p w14:paraId="55D5D68F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6" w:name="_Toc155736954"/>
      <w:r>
        <w:rPr>
          <w:kern w:val="2"/>
          <w:szCs w:val="24"/>
        </w:rPr>
        <w:t>照明</w:t>
      </w:r>
      <w:bookmarkEnd w:id="5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83884" w14:paraId="3709906A" w14:textId="77777777">
        <w:tc>
          <w:tcPr>
            <w:tcW w:w="3135" w:type="dxa"/>
            <w:shd w:val="clear" w:color="auto" w:fill="E6E6E6"/>
            <w:vAlign w:val="center"/>
          </w:tcPr>
          <w:p w14:paraId="07951F0B" w14:textId="77777777" w:rsidR="0098388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ED49C78" w14:textId="77777777" w:rsidR="0098388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839FA1" w14:textId="77777777" w:rsidR="0098388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D8FBD06" w14:textId="77777777" w:rsidR="0098388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E5391B5" w14:textId="77777777" w:rsidR="0098388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83884" w14:paraId="40199F5F" w14:textId="77777777">
        <w:tc>
          <w:tcPr>
            <w:tcW w:w="3135" w:type="dxa"/>
            <w:vAlign w:val="center"/>
          </w:tcPr>
          <w:p w14:paraId="04F60D2D" w14:textId="77777777" w:rsidR="00983884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6E642294" w14:textId="77777777" w:rsidR="00983884" w:rsidRDefault="00000000">
            <w:r>
              <w:t>6.57</w:t>
            </w:r>
          </w:p>
        </w:tc>
        <w:tc>
          <w:tcPr>
            <w:tcW w:w="1131" w:type="dxa"/>
            <w:vAlign w:val="center"/>
          </w:tcPr>
          <w:p w14:paraId="128F808E" w14:textId="77777777" w:rsidR="00983884" w:rsidRDefault="00000000">
            <w:r>
              <w:t>37</w:t>
            </w:r>
          </w:p>
        </w:tc>
        <w:tc>
          <w:tcPr>
            <w:tcW w:w="1522" w:type="dxa"/>
            <w:vAlign w:val="center"/>
          </w:tcPr>
          <w:p w14:paraId="26437392" w14:textId="77777777" w:rsidR="00983884" w:rsidRDefault="00000000">
            <w:r>
              <w:t>4624</w:t>
            </w:r>
          </w:p>
        </w:tc>
        <w:tc>
          <w:tcPr>
            <w:tcW w:w="1862" w:type="dxa"/>
            <w:vAlign w:val="center"/>
          </w:tcPr>
          <w:p w14:paraId="04B5736C" w14:textId="77777777" w:rsidR="00983884" w:rsidRDefault="00000000">
            <w:r>
              <w:t>30377</w:t>
            </w:r>
          </w:p>
        </w:tc>
      </w:tr>
      <w:tr w:rsidR="00983884" w14:paraId="4522802C" w14:textId="77777777">
        <w:tc>
          <w:tcPr>
            <w:tcW w:w="7485" w:type="dxa"/>
            <w:gridSpan w:val="4"/>
            <w:vAlign w:val="center"/>
          </w:tcPr>
          <w:p w14:paraId="3203CEA3" w14:textId="77777777" w:rsidR="0098388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71B15DC" w14:textId="77777777" w:rsidR="00983884" w:rsidRDefault="00000000">
            <w:r>
              <w:t>30377</w:t>
            </w:r>
          </w:p>
        </w:tc>
      </w:tr>
    </w:tbl>
    <w:p w14:paraId="579BFD5C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7" w:name="_Toc155736955"/>
      <w:r>
        <w:rPr>
          <w:kern w:val="2"/>
          <w:szCs w:val="24"/>
        </w:rPr>
        <w:t>生活热水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742"/>
        <w:gridCol w:w="808"/>
        <w:gridCol w:w="148"/>
        <w:gridCol w:w="1069"/>
        <w:gridCol w:w="333"/>
        <w:gridCol w:w="1575"/>
      </w:tblGrid>
      <w:tr w:rsidR="00983884" w14:paraId="054926F4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1653A969" w14:textId="77777777" w:rsidR="0098388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2296E5B5" w14:textId="77777777" w:rsidR="0098388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11F70BF3" w14:textId="77777777" w:rsidR="0098388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4D922FC9" w14:textId="77777777" w:rsidR="00983884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7C4008EF" w14:textId="77777777" w:rsidR="0098388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3FA3ADA3" w14:textId="77777777" w:rsidR="0098388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83884" w14:paraId="1876457C" w14:textId="77777777">
        <w:tc>
          <w:tcPr>
            <w:tcW w:w="1550" w:type="dxa"/>
            <w:gridSpan w:val="2"/>
            <w:vAlign w:val="center"/>
          </w:tcPr>
          <w:p w14:paraId="6267FEDC" w14:textId="77777777" w:rsidR="00983884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4AA91BCF" w14:textId="77777777" w:rsidR="00983884" w:rsidRDefault="00000000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14:paraId="549C9E87" w14:textId="77777777" w:rsidR="00983884" w:rsidRDefault="00000000">
            <w:r>
              <w:t>45</w:t>
            </w:r>
          </w:p>
        </w:tc>
        <w:tc>
          <w:tcPr>
            <w:tcW w:w="1550" w:type="dxa"/>
            <w:gridSpan w:val="2"/>
            <w:vAlign w:val="center"/>
          </w:tcPr>
          <w:p w14:paraId="177A8214" w14:textId="77777777" w:rsidR="00983884" w:rsidRDefault="00000000">
            <w:r>
              <w:t>100</w:t>
            </w:r>
          </w:p>
        </w:tc>
        <w:tc>
          <w:tcPr>
            <w:tcW w:w="1550" w:type="dxa"/>
            <w:gridSpan w:val="3"/>
            <w:vAlign w:val="center"/>
          </w:tcPr>
          <w:p w14:paraId="51DCF55B" w14:textId="77777777" w:rsidR="00983884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24BD97D3" w14:textId="77777777" w:rsidR="00983884" w:rsidRDefault="00000000">
            <w:r>
              <w:t>18778</w:t>
            </w:r>
          </w:p>
        </w:tc>
      </w:tr>
      <w:tr w:rsidR="00983884" w14:paraId="11D2B726" w14:textId="77777777">
        <w:tc>
          <w:tcPr>
            <w:tcW w:w="7750" w:type="dxa"/>
            <w:gridSpan w:val="11"/>
            <w:vAlign w:val="center"/>
          </w:tcPr>
          <w:p w14:paraId="0C5452A2" w14:textId="77777777" w:rsidR="00983884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9F2C741" w14:textId="77777777" w:rsidR="00983884" w:rsidRDefault="00000000">
            <w:r>
              <w:t>18778</w:t>
            </w:r>
          </w:p>
        </w:tc>
      </w:tr>
      <w:tr w:rsidR="00983884" w14:paraId="57523862" w14:textId="77777777">
        <w:tc>
          <w:tcPr>
            <w:tcW w:w="1115" w:type="dxa"/>
            <w:shd w:val="clear" w:color="auto" w:fill="E6E6E6"/>
            <w:vAlign w:val="center"/>
          </w:tcPr>
          <w:p w14:paraId="5BC8D890" w14:textId="77777777" w:rsidR="00983884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4328E926" w14:textId="77777777" w:rsidR="0098388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14:paraId="138532AB" w14:textId="77777777" w:rsidR="00983884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2"/>
            <w:shd w:val="clear" w:color="auto" w:fill="E6E6E6"/>
            <w:vAlign w:val="center"/>
          </w:tcPr>
          <w:p w14:paraId="77F5981E" w14:textId="77777777" w:rsidR="0098388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14:paraId="23D9BA79" w14:textId="77777777" w:rsidR="00983884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2D38C4B" w14:textId="77777777" w:rsidR="00983884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14:paraId="38BA1F5E" w14:textId="77777777" w:rsidR="0098388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83884" w14:paraId="4764C2C3" w14:textId="77777777">
        <w:tc>
          <w:tcPr>
            <w:tcW w:w="1115" w:type="dxa"/>
            <w:vAlign w:val="center"/>
          </w:tcPr>
          <w:p w14:paraId="0849DC46" w14:textId="77777777" w:rsidR="00983884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149426A6" w14:textId="77777777" w:rsidR="00983884" w:rsidRDefault="00000000">
            <w:r>
              <w:t>100</w:t>
            </w:r>
          </w:p>
        </w:tc>
        <w:tc>
          <w:tcPr>
            <w:tcW w:w="1273" w:type="dxa"/>
            <w:gridSpan w:val="2"/>
            <w:vAlign w:val="center"/>
          </w:tcPr>
          <w:p w14:paraId="129B7125" w14:textId="77777777" w:rsidR="00983884" w:rsidRDefault="00000000">
            <w:r>
              <w:t>16340</w:t>
            </w:r>
          </w:p>
        </w:tc>
        <w:tc>
          <w:tcPr>
            <w:tcW w:w="1307" w:type="dxa"/>
            <w:gridSpan w:val="2"/>
            <w:vAlign w:val="center"/>
          </w:tcPr>
          <w:p w14:paraId="70504CD0" w14:textId="77777777" w:rsidR="00983884" w:rsidRDefault="00000000">
            <w:r>
              <w:t>256</w:t>
            </w:r>
          </w:p>
        </w:tc>
        <w:tc>
          <w:tcPr>
            <w:tcW w:w="956" w:type="dxa"/>
            <w:gridSpan w:val="2"/>
            <w:vAlign w:val="center"/>
          </w:tcPr>
          <w:p w14:paraId="539FC67D" w14:textId="77777777" w:rsidR="00983884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338E9E39" w14:textId="77777777" w:rsidR="00983884" w:rsidRDefault="00000000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14:paraId="0158D15E" w14:textId="77777777" w:rsidR="00983884" w:rsidRDefault="00000000">
            <w:r>
              <w:t>44445</w:t>
            </w:r>
          </w:p>
        </w:tc>
      </w:tr>
      <w:tr w:rsidR="00983884" w14:paraId="07B459CA" w14:textId="77777777">
        <w:tc>
          <w:tcPr>
            <w:tcW w:w="7417" w:type="dxa"/>
            <w:gridSpan w:val="10"/>
            <w:vAlign w:val="center"/>
          </w:tcPr>
          <w:p w14:paraId="7F9094D8" w14:textId="77777777" w:rsidR="00983884" w:rsidRDefault="00000000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14:paraId="68AB1E40" w14:textId="77777777" w:rsidR="00983884" w:rsidRDefault="00000000">
            <w:r>
              <w:t>44445</w:t>
            </w:r>
          </w:p>
        </w:tc>
      </w:tr>
      <w:tr w:rsidR="00983884" w14:paraId="6B557C43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2CE55A60" w14:textId="77777777" w:rsidR="00983884" w:rsidRDefault="00000000">
            <w:pPr>
              <w:jc w:val="center"/>
            </w:pPr>
            <w:r>
              <w:lastRenderedPageBreak/>
              <w:t>热水设备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5C8CCFE" w14:textId="77777777" w:rsidR="0098388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336D2E5A" w14:textId="77777777" w:rsidR="0098388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E97F2C1" w14:textId="77777777" w:rsidR="00983884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648E1EE" w14:textId="77777777" w:rsidR="00983884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55103F33" w14:textId="77777777" w:rsidR="00983884" w:rsidRDefault="00000000">
            <w:pPr>
              <w:jc w:val="center"/>
            </w:pPr>
            <w:r>
              <w:t>一次能源</w:t>
            </w:r>
            <w:r>
              <w:t>(kWh)</w:t>
            </w:r>
          </w:p>
        </w:tc>
      </w:tr>
      <w:tr w:rsidR="00983884" w14:paraId="37A8382E" w14:textId="77777777">
        <w:tc>
          <w:tcPr>
            <w:tcW w:w="1550" w:type="dxa"/>
            <w:gridSpan w:val="2"/>
            <w:vAlign w:val="center"/>
          </w:tcPr>
          <w:p w14:paraId="498D1664" w14:textId="77777777" w:rsidR="00983884" w:rsidRDefault="00000000">
            <w:r>
              <w:t>锅炉</w:t>
            </w:r>
          </w:p>
        </w:tc>
        <w:tc>
          <w:tcPr>
            <w:tcW w:w="1550" w:type="dxa"/>
            <w:gridSpan w:val="2"/>
            <w:vAlign w:val="center"/>
          </w:tcPr>
          <w:p w14:paraId="44A0E480" w14:textId="77777777" w:rsidR="00983884" w:rsidRDefault="00000000">
            <w:r>
              <w:t>电</w:t>
            </w:r>
          </w:p>
        </w:tc>
        <w:tc>
          <w:tcPr>
            <w:tcW w:w="1550" w:type="dxa"/>
            <w:gridSpan w:val="2"/>
            <w:vAlign w:val="center"/>
          </w:tcPr>
          <w:p w14:paraId="6B6AEB19" w14:textId="77777777" w:rsidR="00983884" w:rsidRDefault="00000000">
            <w:r>
              <w:t>0.9</w:t>
            </w:r>
          </w:p>
        </w:tc>
        <w:tc>
          <w:tcPr>
            <w:tcW w:w="1550" w:type="dxa"/>
            <w:gridSpan w:val="2"/>
            <w:vAlign w:val="center"/>
          </w:tcPr>
          <w:p w14:paraId="7FCA0DCC" w14:textId="77777777" w:rsidR="00983884" w:rsidRDefault="00000000">
            <w:r>
              <w:t>0</w:t>
            </w:r>
          </w:p>
        </w:tc>
        <w:tc>
          <w:tcPr>
            <w:tcW w:w="1550" w:type="dxa"/>
            <w:gridSpan w:val="3"/>
            <w:vAlign w:val="center"/>
          </w:tcPr>
          <w:p w14:paraId="058044B9" w14:textId="77777777" w:rsidR="00983884" w:rsidRDefault="00000000">
            <w:r>
              <w:t>0</w:t>
            </w:r>
          </w:p>
        </w:tc>
        <w:tc>
          <w:tcPr>
            <w:tcW w:w="1573" w:type="dxa"/>
            <w:vAlign w:val="center"/>
          </w:tcPr>
          <w:p w14:paraId="24D91931" w14:textId="77777777" w:rsidR="00983884" w:rsidRDefault="00000000">
            <w:r>
              <w:t>0</w:t>
            </w:r>
          </w:p>
        </w:tc>
      </w:tr>
    </w:tbl>
    <w:p w14:paraId="4B800C36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</w:t>
      </w:r>
    </w:p>
    <w:p w14:paraId="0A6142BF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>设计建筑热水设备承担的热水全年累计负荷</w:t>
      </w:r>
      <w:r>
        <w:rPr>
          <w:kern w:val="2"/>
          <w:szCs w:val="24"/>
          <w:lang w:val="en-US"/>
        </w:rPr>
        <w:t>=</w:t>
      </w:r>
      <w:r>
        <w:rPr>
          <w:kern w:val="2"/>
          <w:szCs w:val="24"/>
          <w:lang w:val="en-US"/>
        </w:rPr>
        <w:t>需求热量－太阳能供热量。</w:t>
      </w:r>
    </w:p>
    <w:p w14:paraId="504A45AB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>使用天然气锅炉时，按照《公共建筑节能设计标准》</w:t>
      </w:r>
      <w:r>
        <w:rPr>
          <w:kern w:val="2"/>
          <w:szCs w:val="24"/>
          <w:lang w:val="en-US"/>
        </w:rPr>
        <w:t>GB50189-2015</w:t>
      </w:r>
      <w:r>
        <w:rPr>
          <w:kern w:val="2"/>
          <w:szCs w:val="24"/>
          <w:lang w:val="en-US"/>
        </w:rPr>
        <w:t>附录</w:t>
      </w:r>
      <w:r>
        <w:rPr>
          <w:kern w:val="2"/>
          <w:szCs w:val="24"/>
          <w:lang w:val="en-US"/>
        </w:rPr>
        <w:t>B.0.6</w:t>
      </w:r>
      <w:r>
        <w:rPr>
          <w:kern w:val="2"/>
          <w:szCs w:val="24"/>
          <w:lang w:val="en-US"/>
        </w:rPr>
        <w:t>中有关数据折算标煤和折电。</w:t>
      </w:r>
    </w:p>
    <w:p w14:paraId="4C5F985F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8" w:name="_Toc155736956"/>
      <w:r>
        <w:rPr>
          <w:kern w:val="2"/>
          <w:szCs w:val="24"/>
        </w:rPr>
        <w:t>电梯</w:t>
      </w:r>
      <w:bookmarkEnd w:id="58"/>
    </w:p>
    <w:p w14:paraId="0A6559E5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6D365073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59" w:name="_Toc155736957"/>
      <w:r>
        <w:rPr>
          <w:kern w:val="2"/>
          <w:szCs w:val="24"/>
        </w:rPr>
        <w:t>光伏发电</w:t>
      </w:r>
      <w:bookmarkEnd w:id="59"/>
    </w:p>
    <w:p w14:paraId="57B936B3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</w:t>
      </w:r>
      <w:r>
        <w:rPr>
          <w:kern w:val="2"/>
          <w:szCs w:val="24"/>
          <w:lang w:val="en-US"/>
        </w:rPr>
        <w:t>(kJ/</w:t>
      </w:r>
      <w:r>
        <w:rPr>
          <w:kern w:val="2"/>
          <w:szCs w:val="24"/>
          <w:lang w:val="en-US"/>
        </w:rPr>
        <w:t>㎡</w:t>
      </w:r>
      <w:r>
        <w:rPr>
          <w:kern w:val="2"/>
          <w:szCs w:val="24"/>
          <w:lang w:val="en-US"/>
        </w:rPr>
        <w:t>.</w:t>
      </w:r>
      <w:r>
        <w:rPr>
          <w:kern w:val="2"/>
          <w:szCs w:val="24"/>
          <w:lang w:val="en-US"/>
        </w:rPr>
        <w:t>天</w:t>
      </w:r>
      <w:r>
        <w:rPr>
          <w:kern w:val="2"/>
          <w:szCs w:val="24"/>
          <w:lang w:val="en-US"/>
        </w:rPr>
        <w:t>)</w:t>
      </w:r>
      <w:r>
        <w:rPr>
          <w:kern w:val="2"/>
          <w:szCs w:val="24"/>
          <w:lang w:val="en-US"/>
        </w:rPr>
        <w:t>：</w:t>
      </w:r>
      <w:r>
        <w:rPr>
          <w:kern w:val="2"/>
          <w:szCs w:val="24"/>
          <w:lang w:val="en-US"/>
        </w:rPr>
        <w:t>16340</w:t>
      </w:r>
      <w:r>
        <w:rPr>
          <w:kern w:val="2"/>
          <w:szCs w:val="24"/>
          <w:lang w:val="en-US"/>
        </w:rPr>
        <w:t>，年运行天数：</w:t>
      </w:r>
      <w:r>
        <w:rPr>
          <w:kern w:val="2"/>
          <w:szCs w:val="24"/>
          <w:lang w:val="en-US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983884" w14:paraId="0C0DDB06" w14:textId="77777777">
        <w:tc>
          <w:tcPr>
            <w:tcW w:w="1556" w:type="dxa"/>
            <w:shd w:val="clear" w:color="auto" w:fill="E6E6E6"/>
            <w:vAlign w:val="center"/>
          </w:tcPr>
          <w:p w14:paraId="777452A8" w14:textId="77777777" w:rsidR="00983884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93EADF" w14:textId="77777777" w:rsidR="00983884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A63FF4" w14:textId="77777777" w:rsidR="0098388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79F076C3" w14:textId="77777777" w:rsidR="00983884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091240" w14:textId="77777777" w:rsidR="00983884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983884" w14:paraId="35751263" w14:textId="77777777">
        <w:tc>
          <w:tcPr>
            <w:tcW w:w="1556" w:type="dxa"/>
            <w:vAlign w:val="center"/>
          </w:tcPr>
          <w:p w14:paraId="0A982A62" w14:textId="77777777" w:rsidR="00983884" w:rsidRDefault="00000000">
            <w:r>
              <w:t>200</w:t>
            </w:r>
          </w:p>
        </w:tc>
        <w:tc>
          <w:tcPr>
            <w:tcW w:w="1556" w:type="dxa"/>
            <w:vAlign w:val="center"/>
          </w:tcPr>
          <w:p w14:paraId="0A9EA3BB" w14:textId="77777777" w:rsidR="00983884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02FC0445" w14:textId="77777777" w:rsidR="00983884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193C7B8C" w14:textId="77777777" w:rsidR="00983884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405C7158" w14:textId="77777777" w:rsidR="00983884" w:rsidRDefault="00000000">
            <w:r>
              <w:t>95426</w:t>
            </w:r>
          </w:p>
        </w:tc>
      </w:tr>
      <w:tr w:rsidR="00983884" w14:paraId="194EE9AF" w14:textId="77777777">
        <w:tc>
          <w:tcPr>
            <w:tcW w:w="7775" w:type="dxa"/>
            <w:gridSpan w:val="4"/>
            <w:vAlign w:val="center"/>
          </w:tcPr>
          <w:p w14:paraId="674F3C80" w14:textId="77777777" w:rsidR="0098388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65D0E0DA" w14:textId="77777777" w:rsidR="00983884" w:rsidRDefault="00000000">
            <w:r>
              <w:t>95426</w:t>
            </w:r>
          </w:p>
        </w:tc>
      </w:tr>
    </w:tbl>
    <w:p w14:paraId="036793ED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60" w:name="_Toc155736958"/>
      <w:r>
        <w:rPr>
          <w:kern w:val="2"/>
          <w:szCs w:val="24"/>
        </w:rPr>
        <w:t>风力发电</w:t>
      </w:r>
      <w:bookmarkEnd w:id="60"/>
    </w:p>
    <w:p w14:paraId="37A2AB2A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无</w:t>
      </w:r>
    </w:p>
    <w:p w14:paraId="768D2958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61" w:name="_Toc155736959"/>
      <w:r>
        <w:rPr>
          <w:kern w:val="2"/>
          <w:szCs w:val="24"/>
        </w:rPr>
        <w:t>能耗需求指标</w:t>
      </w:r>
      <w:bookmarkEnd w:id="61"/>
    </w:p>
    <w:p w14:paraId="207812ED" w14:textId="77777777" w:rsidR="00983884" w:rsidRDefault="00000000">
      <w:pPr>
        <w:pStyle w:val="2"/>
        <w:widowControl w:val="0"/>
        <w:rPr>
          <w:kern w:val="2"/>
        </w:rPr>
      </w:pPr>
      <w:bookmarkStart w:id="62" w:name="_Toc155736960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983884" w14:paraId="4BE5F416" w14:textId="77777777">
        <w:tc>
          <w:tcPr>
            <w:tcW w:w="1964" w:type="dxa"/>
            <w:shd w:val="clear" w:color="auto" w:fill="E6E6E6"/>
            <w:vAlign w:val="center"/>
          </w:tcPr>
          <w:p w14:paraId="397ACE9D" w14:textId="77777777" w:rsidR="0098388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551F93" w14:textId="77777777" w:rsidR="0098388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7A90944" w14:textId="77777777" w:rsidR="0098388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D55EC2" w14:textId="77777777" w:rsidR="0098388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A0DEEA" w14:textId="77777777" w:rsidR="0098388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9497D0" w14:textId="77777777" w:rsidR="0098388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390FA7A" w14:textId="77777777" w:rsidR="00983884" w:rsidRDefault="00000000">
            <w:pPr>
              <w:jc w:val="center"/>
            </w:pPr>
            <w:r>
              <w:t>合计</w:t>
            </w:r>
          </w:p>
        </w:tc>
      </w:tr>
      <w:tr w:rsidR="00983884" w14:paraId="7090047C" w14:textId="77777777">
        <w:tc>
          <w:tcPr>
            <w:tcW w:w="1964" w:type="dxa"/>
            <w:shd w:val="clear" w:color="auto" w:fill="E6E6E6"/>
            <w:vAlign w:val="center"/>
          </w:tcPr>
          <w:p w14:paraId="4FD1BAB2" w14:textId="77777777" w:rsidR="00983884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BF41C2D" w14:textId="77777777" w:rsidR="00983884" w:rsidRDefault="00000000">
            <w:r>
              <w:t>-6.94</w:t>
            </w:r>
          </w:p>
        </w:tc>
        <w:tc>
          <w:tcPr>
            <w:tcW w:w="1273" w:type="dxa"/>
            <w:vAlign w:val="center"/>
          </w:tcPr>
          <w:p w14:paraId="1EE9B833" w14:textId="77777777" w:rsidR="00983884" w:rsidRDefault="00000000">
            <w:r>
              <w:t>1.38</w:t>
            </w:r>
          </w:p>
        </w:tc>
        <w:tc>
          <w:tcPr>
            <w:tcW w:w="1131" w:type="dxa"/>
            <w:vAlign w:val="center"/>
          </w:tcPr>
          <w:p w14:paraId="074C4BCE" w14:textId="77777777" w:rsidR="00983884" w:rsidRDefault="00000000">
            <w:r>
              <w:t>0.80</w:t>
            </w:r>
          </w:p>
        </w:tc>
        <w:tc>
          <w:tcPr>
            <w:tcW w:w="1131" w:type="dxa"/>
            <w:vAlign w:val="center"/>
          </w:tcPr>
          <w:p w14:paraId="1504D80F" w14:textId="77777777" w:rsidR="00983884" w:rsidRDefault="00000000">
            <w:r>
              <w:t>-2.63</w:t>
            </w:r>
          </w:p>
        </w:tc>
        <w:tc>
          <w:tcPr>
            <w:tcW w:w="1131" w:type="dxa"/>
            <w:vAlign w:val="center"/>
          </w:tcPr>
          <w:p w14:paraId="75E17018" w14:textId="77777777" w:rsidR="00983884" w:rsidRDefault="00000000">
            <w:r>
              <w:t>1.54</w:t>
            </w:r>
          </w:p>
        </w:tc>
        <w:tc>
          <w:tcPr>
            <w:tcW w:w="1415" w:type="dxa"/>
            <w:vAlign w:val="center"/>
          </w:tcPr>
          <w:p w14:paraId="64962ED8" w14:textId="77777777" w:rsidR="00983884" w:rsidRDefault="00000000">
            <w:r>
              <w:t>-5.84</w:t>
            </w:r>
          </w:p>
        </w:tc>
      </w:tr>
      <w:tr w:rsidR="00983884" w14:paraId="35AC8093" w14:textId="77777777">
        <w:tc>
          <w:tcPr>
            <w:tcW w:w="1964" w:type="dxa"/>
            <w:shd w:val="clear" w:color="auto" w:fill="E6E6E6"/>
            <w:vAlign w:val="center"/>
          </w:tcPr>
          <w:p w14:paraId="6008F817" w14:textId="77777777" w:rsidR="0098388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3226BB0" w14:textId="77777777" w:rsidR="00983884" w:rsidRDefault="00000000">
            <w:r>
              <w:t>0.99</w:t>
            </w:r>
          </w:p>
        </w:tc>
        <w:tc>
          <w:tcPr>
            <w:tcW w:w="1273" w:type="dxa"/>
            <w:vAlign w:val="center"/>
          </w:tcPr>
          <w:p w14:paraId="6A8A16E7" w14:textId="77777777" w:rsidR="00983884" w:rsidRDefault="00000000">
            <w:r>
              <w:t>0.93</w:t>
            </w:r>
          </w:p>
        </w:tc>
        <w:tc>
          <w:tcPr>
            <w:tcW w:w="1131" w:type="dxa"/>
            <w:vAlign w:val="center"/>
          </w:tcPr>
          <w:p w14:paraId="4E9D7F33" w14:textId="77777777" w:rsidR="00983884" w:rsidRDefault="00000000">
            <w:r>
              <w:t>0.43</w:t>
            </w:r>
          </w:p>
        </w:tc>
        <w:tc>
          <w:tcPr>
            <w:tcW w:w="1131" w:type="dxa"/>
            <w:vAlign w:val="center"/>
          </w:tcPr>
          <w:p w14:paraId="0B2594DB" w14:textId="77777777" w:rsidR="00983884" w:rsidRDefault="00000000">
            <w:r>
              <w:t>2.20</w:t>
            </w:r>
          </w:p>
        </w:tc>
        <w:tc>
          <w:tcPr>
            <w:tcW w:w="1131" w:type="dxa"/>
            <w:vAlign w:val="center"/>
          </w:tcPr>
          <w:p w14:paraId="3BCC5A6B" w14:textId="77777777" w:rsidR="00983884" w:rsidRDefault="00000000">
            <w:r>
              <w:t>-1.29</w:t>
            </w:r>
          </w:p>
        </w:tc>
        <w:tc>
          <w:tcPr>
            <w:tcW w:w="1415" w:type="dxa"/>
            <w:vAlign w:val="center"/>
          </w:tcPr>
          <w:p w14:paraId="29B591F1" w14:textId="77777777" w:rsidR="00983884" w:rsidRDefault="00000000">
            <w:r>
              <w:t>3.26</w:t>
            </w:r>
          </w:p>
        </w:tc>
      </w:tr>
    </w:tbl>
    <w:p w14:paraId="35CD5FD2" w14:textId="77777777" w:rsidR="00983884" w:rsidRDefault="00000000">
      <w:r>
        <w:rPr>
          <w:noProof/>
        </w:rPr>
        <w:lastRenderedPageBreak/>
        <w:drawing>
          <wp:inline distT="0" distB="0" distL="0" distR="0" wp14:anchorId="7BECBEE7" wp14:editId="4464A2EC">
            <wp:extent cx="5667375" cy="29527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BBA8" w14:textId="77777777" w:rsidR="00983884" w:rsidRDefault="00983884"/>
    <w:p w14:paraId="48E8D0A1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3CB0D13" wp14:editId="7FC18DD5">
            <wp:extent cx="5667375" cy="29051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89DF6" w14:textId="77777777" w:rsidR="00983884" w:rsidRDefault="00000000">
      <w:pPr>
        <w:pStyle w:val="2"/>
        <w:widowControl w:val="0"/>
        <w:rPr>
          <w:kern w:val="2"/>
        </w:rPr>
      </w:pPr>
      <w:bookmarkStart w:id="63" w:name="_Toc155736961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983884" w14:paraId="28398107" w14:textId="77777777">
        <w:tc>
          <w:tcPr>
            <w:tcW w:w="854" w:type="dxa"/>
            <w:shd w:val="clear" w:color="auto" w:fill="E6E6E6"/>
            <w:vAlign w:val="center"/>
          </w:tcPr>
          <w:p w14:paraId="47F0A84E" w14:textId="77777777" w:rsidR="0098388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758C2D" w14:textId="77777777" w:rsidR="0098388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8FA45E" w14:textId="77777777" w:rsidR="0098388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A1741B" w14:textId="77777777" w:rsidR="0098388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FEFEE01" w14:textId="77777777" w:rsidR="0098388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8A46B4" w14:textId="77777777" w:rsidR="0098388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DC70C8F" w14:textId="77777777" w:rsidR="0098388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983884" w14:paraId="1F2313AA" w14:textId="77777777">
        <w:tc>
          <w:tcPr>
            <w:tcW w:w="854" w:type="dxa"/>
            <w:shd w:val="clear" w:color="auto" w:fill="E6E6E6"/>
            <w:vAlign w:val="center"/>
          </w:tcPr>
          <w:p w14:paraId="4117A111" w14:textId="77777777" w:rsidR="0098388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8AD381" w14:textId="77777777" w:rsidR="00983884" w:rsidRDefault="00000000">
            <w:pPr>
              <w:jc w:val="right"/>
            </w:pPr>
            <w:r>
              <w:t>25265</w:t>
            </w:r>
          </w:p>
        </w:tc>
        <w:tc>
          <w:tcPr>
            <w:tcW w:w="1188" w:type="dxa"/>
            <w:vAlign w:val="center"/>
          </w:tcPr>
          <w:p w14:paraId="62E0DCE5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871FA5" w14:textId="77777777" w:rsidR="00983884" w:rsidRDefault="00000000">
            <w:pPr>
              <w:jc w:val="right"/>
            </w:pPr>
            <w:r>
              <w:rPr>
                <w:color w:val="FF0000"/>
              </w:rPr>
              <w:t>90.629</w:t>
            </w:r>
          </w:p>
        </w:tc>
        <w:tc>
          <w:tcPr>
            <w:tcW w:w="1862" w:type="dxa"/>
            <w:vAlign w:val="center"/>
          </w:tcPr>
          <w:p w14:paraId="45D5F0B5" w14:textId="77777777" w:rsidR="00983884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B801B95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CAEF613" w14:textId="77777777" w:rsidR="00983884" w:rsidRDefault="00000000">
            <w:r>
              <w:t>--</w:t>
            </w:r>
          </w:p>
        </w:tc>
      </w:tr>
      <w:tr w:rsidR="00983884" w14:paraId="11B407ED" w14:textId="77777777">
        <w:tc>
          <w:tcPr>
            <w:tcW w:w="854" w:type="dxa"/>
            <w:shd w:val="clear" w:color="auto" w:fill="E6E6E6"/>
            <w:vAlign w:val="center"/>
          </w:tcPr>
          <w:p w14:paraId="1FB635A7" w14:textId="77777777" w:rsidR="0098388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3519CA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2B3739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F23B34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D62E42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B950E7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6166DC" w14:textId="77777777" w:rsidR="00983884" w:rsidRDefault="00000000">
            <w:r>
              <w:t>--</w:t>
            </w:r>
          </w:p>
        </w:tc>
      </w:tr>
      <w:tr w:rsidR="00983884" w14:paraId="78994082" w14:textId="77777777">
        <w:tc>
          <w:tcPr>
            <w:tcW w:w="854" w:type="dxa"/>
            <w:shd w:val="clear" w:color="auto" w:fill="E6E6E6"/>
            <w:vAlign w:val="center"/>
          </w:tcPr>
          <w:p w14:paraId="42A0C845" w14:textId="77777777" w:rsidR="0098388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D2FC93F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4848FC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24AFE1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F7C3DC2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C59E80F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286437" w14:textId="77777777" w:rsidR="00983884" w:rsidRDefault="00000000">
            <w:r>
              <w:t>--</w:t>
            </w:r>
          </w:p>
        </w:tc>
      </w:tr>
      <w:tr w:rsidR="00983884" w14:paraId="21C3EC5A" w14:textId="77777777">
        <w:tc>
          <w:tcPr>
            <w:tcW w:w="854" w:type="dxa"/>
            <w:shd w:val="clear" w:color="auto" w:fill="E6E6E6"/>
            <w:vAlign w:val="center"/>
          </w:tcPr>
          <w:p w14:paraId="2A4CB3B7" w14:textId="77777777" w:rsidR="0098388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B9729F4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315181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108FDC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6BEE7F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1A9567B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676615" w14:textId="77777777" w:rsidR="00983884" w:rsidRDefault="00000000">
            <w:r>
              <w:t>--</w:t>
            </w:r>
          </w:p>
        </w:tc>
      </w:tr>
      <w:tr w:rsidR="00983884" w14:paraId="046DFD2A" w14:textId="77777777">
        <w:tc>
          <w:tcPr>
            <w:tcW w:w="854" w:type="dxa"/>
            <w:shd w:val="clear" w:color="auto" w:fill="E6E6E6"/>
            <w:vAlign w:val="center"/>
          </w:tcPr>
          <w:p w14:paraId="744EFF6D" w14:textId="77777777" w:rsidR="0098388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A9E46C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ACC566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1D9C71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077258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BA64E5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BD979C" w14:textId="77777777" w:rsidR="00983884" w:rsidRDefault="00000000">
            <w:r>
              <w:t>--</w:t>
            </w:r>
          </w:p>
        </w:tc>
      </w:tr>
      <w:tr w:rsidR="00983884" w14:paraId="3E769D3E" w14:textId="77777777">
        <w:tc>
          <w:tcPr>
            <w:tcW w:w="854" w:type="dxa"/>
            <w:shd w:val="clear" w:color="auto" w:fill="E6E6E6"/>
            <w:vAlign w:val="center"/>
          </w:tcPr>
          <w:p w14:paraId="0A95DE4C" w14:textId="77777777" w:rsidR="00983884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7DC4C3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F23B6C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DE6E54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3B9364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921502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3CB19E" w14:textId="77777777" w:rsidR="00983884" w:rsidRDefault="00000000">
            <w:r>
              <w:t>--</w:t>
            </w:r>
          </w:p>
        </w:tc>
      </w:tr>
      <w:tr w:rsidR="00983884" w14:paraId="58F585EB" w14:textId="77777777">
        <w:tc>
          <w:tcPr>
            <w:tcW w:w="854" w:type="dxa"/>
            <w:shd w:val="clear" w:color="auto" w:fill="E6E6E6"/>
            <w:vAlign w:val="center"/>
          </w:tcPr>
          <w:p w14:paraId="677B18C1" w14:textId="77777777" w:rsidR="0098388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8719E05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C813F6" w14:textId="77777777" w:rsidR="00983884" w:rsidRDefault="00000000">
            <w:pPr>
              <w:jc w:val="right"/>
            </w:pPr>
            <w:r>
              <w:t>13750</w:t>
            </w:r>
          </w:p>
        </w:tc>
        <w:tc>
          <w:tcPr>
            <w:tcW w:w="1188" w:type="dxa"/>
            <w:vAlign w:val="center"/>
          </w:tcPr>
          <w:p w14:paraId="4BB29ECE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8327E5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9E349D" w14:textId="77777777" w:rsidR="00983884" w:rsidRDefault="00000000">
            <w:pPr>
              <w:jc w:val="right"/>
            </w:pPr>
            <w:r>
              <w:rPr>
                <w:color w:val="0000FF"/>
              </w:rPr>
              <w:t>38.305</w:t>
            </w:r>
          </w:p>
        </w:tc>
        <w:tc>
          <w:tcPr>
            <w:tcW w:w="1862" w:type="dxa"/>
            <w:vAlign w:val="center"/>
          </w:tcPr>
          <w:p w14:paraId="58553C42" w14:textId="77777777" w:rsidR="00983884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时</w:t>
            </w:r>
          </w:p>
        </w:tc>
      </w:tr>
      <w:tr w:rsidR="00983884" w14:paraId="2F15EF2A" w14:textId="77777777">
        <w:tc>
          <w:tcPr>
            <w:tcW w:w="854" w:type="dxa"/>
            <w:shd w:val="clear" w:color="auto" w:fill="E6E6E6"/>
            <w:vAlign w:val="center"/>
          </w:tcPr>
          <w:p w14:paraId="5E1F6F52" w14:textId="77777777" w:rsidR="0098388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FE8CA7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E66EA24" w14:textId="77777777" w:rsidR="00983884" w:rsidRDefault="00000000">
            <w:pPr>
              <w:jc w:val="right"/>
            </w:pPr>
            <w:r>
              <w:t>1326</w:t>
            </w:r>
          </w:p>
        </w:tc>
        <w:tc>
          <w:tcPr>
            <w:tcW w:w="1188" w:type="dxa"/>
            <w:vAlign w:val="center"/>
          </w:tcPr>
          <w:p w14:paraId="6D312A23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22A705C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2545C7" w14:textId="77777777" w:rsidR="00983884" w:rsidRDefault="00000000">
            <w:pPr>
              <w:jc w:val="right"/>
            </w:pPr>
            <w:r>
              <w:t>25.423</w:t>
            </w:r>
          </w:p>
        </w:tc>
        <w:tc>
          <w:tcPr>
            <w:tcW w:w="1862" w:type="dxa"/>
            <w:vAlign w:val="center"/>
          </w:tcPr>
          <w:p w14:paraId="0DF29A4B" w14:textId="77777777" w:rsidR="00983884" w:rsidRDefault="00000000">
            <w:r>
              <w:t>08</w:t>
            </w:r>
            <w:r>
              <w:t>月</w:t>
            </w:r>
            <w:r>
              <w:t>03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983884" w14:paraId="246E7329" w14:textId="77777777">
        <w:tc>
          <w:tcPr>
            <w:tcW w:w="854" w:type="dxa"/>
            <w:shd w:val="clear" w:color="auto" w:fill="E6E6E6"/>
            <w:vAlign w:val="center"/>
          </w:tcPr>
          <w:p w14:paraId="7784DAE9" w14:textId="77777777" w:rsidR="00983884" w:rsidRDefault="00000000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CF0B20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EAB134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9CE4EA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06DAB9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101AC78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8425972" w14:textId="77777777" w:rsidR="00983884" w:rsidRDefault="00000000">
            <w:r>
              <w:t>--</w:t>
            </w:r>
          </w:p>
        </w:tc>
      </w:tr>
      <w:tr w:rsidR="00983884" w14:paraId="5F65C412" w14:textId="77777777">
        <w:tc>
          <w:tcPr>
            <w:tcW w:w="854" w:type="dxa"/>
            <w:shd w:val="clear" w:color="auto" w:fill="E6E6E6"/>
            <w:vAlign w:val="center"/>
          </w:tcPr>
          <w:p w14:paraId="3C44B267" w14:textId="77777777" w:rsidR="0098388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7CF056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1CE1B0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0B23F6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6F5423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4FB65EE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824389" w14:textId="77777777" w:rsidR="00983884" w:rsidRDefault="00000000">
            <w:r>
              <w:t>--</w:t>
            </w:r>
          </w:p>
        </w:tc>
      </w:tr>
      <w:tr w:rsidR="00983884" w14:paraId="6288D5AD" w14:textId="77777777">
        <w:tc>
          <w:tcPr>
            <w:tcW w:w="854" w:type="dxa"/>
            <w:shd w:val="clear" w:color="auto" w:fill="E6E6E6"/>
            <w:vAlign w:val="center"/>
          </w:tcPr>
          <w:p w14:paraId="5E1FD68E" w14:textId="77777777" w:rsidR="0098388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76F4A2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93A5AC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478183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406A1D" w14:textId="77777777" w:rsidR="0098388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33A71C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9ECF70" w14:textId="77777777" w:rsidR="00983884" w:rsidRDefault="00000000">
            <w:r>
              <w:t>--</w:t>
            </w:r>
          </w:p>
        </w:tc>
      </w:tr>
      <w:tr w:rsidR="00983884" w14:paraId="5E5CBE6E" w14:textId="77777777">
        <w:tc>
          <w:tcPr>
            <w:tcW w:w="854" w:type="dxa"/>
            <w:shd w:val="clear" w:color="auto" w:fill="E6E6E6"/>
            <w:vAlign w:val="center"/>
          </w:tcPr>
          <w:p w14:paraId="367A2D75" w14:textId="77777777" w:rsidR="0098388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2EB2A8" w14:textId="77777777" w:rsidR="00983884" w:rsidRDefault="00000000">
            <w:pPr>
              <w:jc w:val="right"/>
            </w:pPr>
            <w:r>
              <w:t>1756</w:t>
            </w:r>
          </w:p>
        </w:tc>
        <w:tc>
          <w:tcPr>
            <w:tcW w:w="1188" w:type="dxa"/>
            <w:vAlign w:val="center"/>
          </w:tcPr>
          <w:p w14:paraId="02887FA5" w14:textId="77777777" w:rsidR="0098388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95A1A7" w14:textId="77777777" w:rsidR="00983884" w:rsidRDefault="00000000">
            <w:pPr>
              <w:jc w:val="right"/>
            </w:pPr>
            <w:r>
              <w:t>33.677</w:t>
            </w:r>
          </w:p>
        </w:tc>
        <w:tc>
          <w:tcPr>
            <w:tcW w:w="1862" w:type="dxa"/>
            <w:vAlign w:val="center"/>
          </w:tcPr>
          <w:p w14:paraId="0C674CCE" w14:textId="77777777" w:rsidR="00983884" w:rsidRDefault="00000000"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1FA29BD" w14:textId="77777777" w:rsidR="0098388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202CA0" w14:textId="77777777" w:rsidR="00983884" w:rsidRDefault="00000000">
            <w:r>
              <w:t>--</w:t>
            </w:r>
          </w:p>
        </w:tc>
      </w:tr>
    </w:tbl>
    <w:p w14:paraId="270266AB" w14:textId="77777777" w:rsidR="00983884" w:rsidRDefault="00000000">
      <w:r>
        <w:rPr>
          <w:noProof/>
        </w:rPr>
        <w:drawing>
          <wp:inline distT="0" distB="0" distL="0" distR="0" wp14:anchorId="3F6B0EDA" wp14:editId="09259F62">
            <wp:extent cx="5667375" cy="26384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96665" w14:textId="77777777" w:rsidR="00983884" w:rsidRDefault="00983884"/>
    <w:p w14:paraId="2949F3FB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3603272" wp14:editId="1C7BE99A">
            <wp:extent cx="5667375" cy="26479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19C02" w14:textId="77777777" w:rsidR="00983884" w:rsidRDefault="00000000">
      <w:pPr>
        <w:pStyle w:val="2"/>
        <w:widowControl w:val="0"/>
        <w:rPr>
          <w:kern w:val="2"/>
        </w:rPr>
      </w:pPr>
      <w:bookmarkStart w:id="64" w:name="_Toc155736962"/>
      <w:r>
        <w:rPr>
          <w:kern w:val="2"/>
        </w:rPr>
        <w:t>逐月电耗</w:t>
      </w:r>
      <w:bookmarkEnd w:id="64"/>
    </w:p>
    <w:p w14:paraId="456AB891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热水为扣减太阳能后电耗，所有数据单位</w:t>
      </w:r>
      <w:r>
        <w:rPr>
          <w:kern w:val="2"/>
          <w:szCs w:val="24"/>
          <w:lang w:val="en-US"/>
        </w:rPr>
        <w:t>kWh/</w:t>
      </w:r>
      <w:r>
        <w:rPr>
          <w:kern w:val="2"/>
          <w:szCs w:val="24"/>
          <w:lang w:val="en-US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734"/>
        <w:gridCol w:w="1733"/>
        <w:gridCol w:w="1733"/>
        <w:gridCol w:w="1280"/>
        <w:gridCol w:w="1280"/>
      </w:tblGrid>
      <w:tr w:rsidR="00983884" w14:paraId="45F1ADDB" w14:textId="77777777">
        <w:tc>
          <w:tcPr>
            <w:tcW w:w="1041" w:type="dxa"/>
            <w:shd w:val="clear" w:color="auto" w:fill="E6E6E6"/>
            <w:vAlign w:val="center"/>
          </w:tcPr>
          <w:p w14:paraId="2A37633A" w14:textId="77777777" w:rsidR="0098388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9E665AA" w14:textId="77777777" w:rsidR="0098388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6D6EA13" w14:textId="77777777" w:rsidR="0098388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DDEA108" w14:textId="77777777" w:rsidR="00983884" w:rsidRDefault="00000000">
            <w:pPr>
              <w:jc w:val="center"/>
            </w:pPr>
            <w:r>
              <w:t>照明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D4B0B5" w14:textId="77777777" w:rsidR="0098388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8BF2E2" w14:textId="77777777" w:rsidR="00983884" w:rsidRDefault="00000000">
            <w:pPr>
              <w:jc w:val="center"/>
            </w:pPr>
            <w:r>
              <w:t>热水</w:t>
            </w:r>
          </w:p>
        </w:tc>
      </w:tr>
      <w:tr w:rsidR="00983884" w14:paraId="57F83BF3" w14:textId="77777777">
        <w:tc>
          <w:tcPr>
            <w:tcW w:w="1041" w:type="dxa"/>
            <w:vAlign w:val="center"/>
          </w:tcPr>
          <w:p w14:paraId="63A777A8" w14:textId="77777777" w:rsidR="0098388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AA664B7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C727D8C" w14:textId="77777777" w:rsidR="00983884" w:rsidRDefault="00000000">
            <w:pPr>
              <w:jc w:val="right"/>
            </w:pPr>
            <w:r>
              <w:t>1.82</w:t>
            </w:r>
          </w:p>
        </w:tc>
        <w:tc>
          <w:tcPr>
            <w:tcW w:w="1148" w:type="dxa"/>
            <w:vAlign w:val="center"/>
          </w:tcPr>
          <w:p w14:paraId="5F473F1F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 w:val="restart"/>
            <w:vAlign w:val="center"/>
          </w:tcPr>
          <w:p w14:paraId="4B4D6B3E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74180156" w14:textId="77777777" w:rsidR="00983884" w:rsidRDefault="00000000">
            <w:pPr>
              <w:jc w:val="right"/>
            </w:pPr>
            <w:r>
              <w:t>4.51</w:t>
            </w:r>
          </w:p>
        </w:tc>
      </w:tr>
      <w:tr w:rsidR="00983884" w14:paraId="0B98DDAE" w14:textId="77777777">
        <w:tc>
          <w:tcPr>
            <w:tcW w:w="1041" w:type="dxa"/>
            <w:vAlign w:val="center"/>
          </w:tcPr>
          <w:p w14:paraId="6920AEEB" w14:textId="77777777" w:rsidR="0098388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5E35ED0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B92B8E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C89FD5" w14:textId="77777777" w:rsidR="00983884" w:rsidRDefault="00000000">
            <w:pPr>
              <w:jc w:val="right"/>
            </w:pPr>
            <w:r>
              <w:t>0.50</w:t>
            </w:r>
          </w:p>
        </w:tc>
        <w:tc>
          <w:tcPr>
            <w:tcW w:w="848" w:type="dxa"/>
            <w:vMerge/>
            <w:vAlign w:val="center"/>
          </w:tcPr>
          <w:p w14:paraId="6BA87F86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312D05" w14:textId="77777777" w:rsidR="00983884" w:rsidRDefault="00983884">
            <w:pPr>
              <w:jc w:val="right"/>
            </w:pPr>
          </w:p>
        </w:tc>
      </w:tr>
      <w:tr w:rsidR="00983884" w14:paraId="17BCF8F8" w14:textId="77777777">
        <w:tc>
          <w:tcPr>
            <w:tcW w:w="1041" w:type="dxa"/>
            <w:vAlign w:val="center"/>
          </w:tcPr>
          <w:p w14:paraId="027D0CEB" w14:textId="77777777" w:rsidR="0098388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2654966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2BD801C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E8898A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55F14507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F20BD7" w14:textId="77777777" w:rsidR="00983884" w:rsidRDefault="00983884">
            <w:pPr>
              <w:jc w:val="right"/>
            </w:pPr>
          </w:p>
        </w:tc>
      </w:tr>
      <w:tr w:rsidR="00983884" w14:paraId="0C1517DE" w14:textId="77777777">
        <w:tc>
          <w:tcPr>
            <w:tcW w:w="1041" w:type="dxa"/>
            <w:vAlign w:val="center"/>
          </w:tcPr>
          <w:p w14:paraId="47A80EF8" w14:textId="77777777" w:rsidR="00983884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155327DF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2D5F71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B34C31" w14:textId="77777777" w:rsidR="00983884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267EBAFC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6D81E73" w14:textId="77777777" w:rsidR="00983884" w:rsidRDefault="00983884">
            <w:pPr>
              <w:jc w:val="right"/>
            </w:pPr>
          </w:p>
        </w:tc>
      </w:tr>
      <w:tr w:rsidR="00983884" w14:paraId="78643B60" w14:textId="77777777">
        <w:tc>
          <w:tcPr>
            <w:tcW w:w="1041" w:type="dxa"/>
            <w:vAlign w:val="center"/>
          </w:tcPr>
          <w:p w14:paraId="20415D51" w14:textId="77777777" w:rsidR="0098388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6A5B2B6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C5B222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44F76CD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378D7602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8F4F4E8" w14:textId="77777777" w:rsidR="00983884" w:rsidRDefault="00983884">
            <w:pPr>
              <w:jc w:val="right"/>
            </w:pPr>
          </w:p>
        </w:tc>
      </w:tr>
      <w:tr w:rsidR="00983884" w14:paraId="4D8E5FDE" w14:textId="77777777">
        <w:tc>
          <w:tcPr>
            <w:tcW w:w="1041" w:type="dxa"/>
            <w:vAlign w:val="center"/>
          </w:tcPr>
          <w:p w14:paraId="3846BC93" w14:textId="77777777" w:rsidR="0098388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0CBD200F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838BF5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9D0BCC" w14:textId="77777777" w:rsidR="00983884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4EDA6A20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261F60" w14:textId="77777777" w:rsidR="00983884" w:rsidRDefault="00983884">
            <w:pPr>
              <w:jc w:val="right"/>
            </w:pPr>
          </w:p>
        </w:tc>
      </w:tr>
      <w:tr w:rsidR="00983884" w14:paraId="3D840C19" w14:textId="77777777">
        <w:tc>
          <w:tcPr>
            <w:tcW w:w="1041" w:type="dxa"/>
            <w:vAlign w:val="center"/>
          </w:tcPr>
          <w:p w14:paraId="6A00B81D" w14:textId="77777777" w:rsidR="00983884" w:rsidRDefault="00000000">
            <w:pPr>
              <w:jc w:val="center"/>
            </w:pPr>
            <w:r>
              <w:lastRenderedPageBreak/>
              <w:t>7</w:t>
            </w:r>
          </w:p>
        </w:tc>
        <w:tc>
          <w:tcPr>
            <w:tcW w:w="1148" w:type="dxa"/>
            <w:vAlign w:val="center"/>
          </w:tcPr>
          <w:p w14:paraId="38A42307" w14:textId="77777777" w:rsidR="00983884" w:rsidRDefault="00000000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14:paraId="0BE08C01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67A847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63AF822F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222F79" w14:textId="77777777" w:rsidR="00983884" w:rsidRDefault="00983884">
            <w:pPr>
              <w:jc w:val="right"/>
            </w:pPr>
          </w:p>
        </w:tc>
      </w:tr>
      <w:tr w:rsidR="00983884" w14:paraId="2BDCB312" w14:textId="77777777">
        <w:tc>
          <w:tcPr>
            <w:tcW w:w="1041" w:type="dxa"/>
            <w:vAlign w:val="center"/>
          </w:tcPr>
          <w:p w14:paraId="0DD0FE71" w14:textId="77777777" w:rsidR="0098388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25BDE2FC" w14:textId="77777777" w:rsidR="00983884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00B99E4A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FA2DF5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77C20F3B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ACF4025" w14:textId="77777777" w:rsidR="00983884" w:rsidRDefault="00983884">
            <w:pPr>
              <w:jc w:val="right"/>
            </w:pPr>
          </w:p>
        </w:tc>
      </w:tr>
      <w:tr w:rsidR="00983884" w14:paraId="2463FE52" w14:textId="77777777">
        <w:tc>
          <w:tcPr>
            <w:tcW w:w="1041" w:type="dxa"/>
            <w:vAlign w:val="center"/>
          </w:tcPr>
          <w:p w14:paraId="4CCE751B" w14:textId="77777777" w:rsidR="0098388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76F7629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14C534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DE5295" w14:textId="77777777" w:rsidR="00983884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3112C6D1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620B9B" w14:textId="77777777" w:rsidR="00983884" w:rsidRDefault="00983884">
            <w:pPr>
              <w:jc w:val="right"/>
            </w:pPr>
          </w:p>
        </w:tc>
      </w:tr>
      <w:tr w:rsidR="00983884" w14:paraId="5E08B0E6" w14:textId="77777777">
        <w:tc>
          <w:tcPr>
            <w:tcW w:w="1041" w:type="dxa"/>
            <w:vAlign w:val="center"/>
          </w:tcPr>
          <w:p w14:paraId="2B204E6E" w14:textId="77777777" w:rsidR="0098388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116DA61C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8A32F9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D25A23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16D8EF32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5D1C05" w14:textId="77777777" w:rsidR="00983884" w:rsidRDefault="00983884">
            <w:pPr>
              <w:jc w:val="right"/>
            </w:pPr>
          </w:p>
        </w:tc>
      </w:tr>
      <w:tr w:rsidR="00983884" w14:paraId="49B1207D" w14:textId="77777777">
        <w:tc>
          <w:tcPr>
            <w:tcW w:w="1041" w:type="dxa"/>
            <w:vAlign w:val="center"/>
          </w:tcPr>
          <w:p w14:paraId="0E775388" w14:textId="77777777" w:rsidR="0098388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12CC3212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EA98FB7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FB3BA5" w14:textId="77777777" w:rsidR="00983884" w:rsidRDefault="00000000">
            <w:pPr>
              <w:jc w:val="right"/>
            </w:pPr>
            <w:r>
              <w:t>0.54</w:t>
            </w:r>
          </w:p>
        </w:tc>
        <w:tc>
          <w:tcPr>
            <w:tcW w:w="848" w:type="dxa"/>
            <w:vMerge/>
            <w:vAlign w:val="center"/>
          </w:tcPr>
          <w:p w14:paraId="062BEC75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1AEADE" w14:textId="77777777" w:rsidR="00983884" w:rsidRDefault="00983884">
            <w:pPr>
              <w:jc w:val="right"/>
            </w:pPr>
          </w:p>
        </w:tc>
      </w:tr>
      <w:tr w:rsidR="00983884" w14:paraId="51FE6ABC" w14:textId="77777777">
        <w:tc>
          <w:tcPr>
            <w:tcW w:w="1041" w:type="dxa"/>
            <w:vAlign w:val="center"/>
          </w:tcPr>
          <w:p w14:paraId="2B382D15" w14:textId="77777777" w:rsidR="00983884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25265805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0B860B" w14:textId="77777777" w:rsidR="00983884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14221FC0" w14:textId="77777777" w:rsidR="00983884" w:rsidRDefault="00000000">
            <w:pPr>
              <w:jc w:val="right"/>
            </w:pPr>
            <w:r>
              <w:t>0.56</w:t>
            </w:r>
          </w:p>
        </w:tc>
        <w:tc>
          <w:tcPr>
            <w:tcW w:w="848" w:type="dxa"/>
            <w:vMerge/>
            <w:vAlign w:val="center"/>
          </w:tcPr>
          <w:p w14:paraId="7C28D4B9" w14:textId="77777777" w:rsidR="00983884" w:rsidRDefault="0098388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575C474" w14:textId="77777777" w:rsidR="00983884" w:rsidRDefault="00983884">
            <w:pPr>
              <w:jc w:val="right"/>
            </w:pPr>
          </w:p>
        </w:tc>
      </w:tr>
      <w:tr w:rsidR="00983884" w14:paraId="42948961" w14:textId="77777777">
        <w:tc>
          <w:tcPr>
            <w:tcW w:w="1041" w:type="dxa"/>
            <w:vAlign w:val="center"/>
          </w:tcPr>
          <w:p w14:paraId="28518AE9" w14:textId="77777777" w:rsidR="0098388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B4AD39A" w14:textId="77777777" w:rsidR="00983884" w:rsidRDefault="00000000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14:paraId="60A4954F" w14:textId="77777777" w:rsidR="00983884" w:rsidRDefault="00000000"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 w14:paraId="2500D3CA" w14:textId="77777777" w:rsidR="00983884" w:rsidRDefault="00000000">
            <w:pPr>
              <w:jc w:val="right"/>
            </w:pPr>
            <w:r>
              <w:t>6.57</w:t>
            </w:r>
          </w:p>
        </w:tc>
        <w:tc>
          <w:tcPr>
            <w:tcW w:w="848" w:type="dxa"/>
            <w:vAlign w:val="center"/>
          </w:tcPr>
          <w:p w14:paraId="2BC9A8ED" w14:textId="77777777" w:rsidR="0098388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2625CF1" w14:textId="77777777" w:rsidR="00983884" w:rsidRDefault="00000000">
            <w:pPr>
              <w:jc w:val="right"/>
            </w:pPr>
            <w:r>
              <w:t>4.51</w:t>
            </w:r>
          </w:p>
        </w:tc>
      </w:tr>
    </w:tbl>
    <w:p w14:paraId="57672395" w14:textId="77777777" w:rsidR="00983884" w:rsidRDefault="00000000">
      <w:pPr>
        <w:pStyle w:val="2"/>
        <w:widowControl w:val="0"/>
        <w:rPr>
          <w:kern w:val="2"/>
        </w:rPr>
      </w:pPr>
      <w:bookmarkStart w:id="65" w:name="_Toc155736963"/>
      <w:r>
        <w:rPr>
          <w:kern w:val="2"/>
        </w:rPr>
        <w:t>全年能耗</w:t>
      </w:r>
      <w:bookmarkEnd w:id="65"/>
    </w:p>
    <w:tbl>
      <w:tblPr>
        <w:tblW w:w="9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552"/>
        <w:gridCol w:w="2556"/>
      </w:tblGrid>
      <w:tr w:rsidR="000A0C47" w:rsidRPr="004D7F14" w14:paraId="5B7998E3" w14:textId="77777777" w:rsidTr="00FA375B"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CCE0B3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能耗</w:t>
            </w:r>
            <w:r>
              <w:rPr>
                <w:kern w:val="2"/>
                <w:szCs w:val="24"/>
                <w:lang w:val="en-US"/>
              </w:rPr>
              <w:t>分类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D4F724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设计建筑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5519D7D3" w14:textId="77777777" w:rsidR="00000000" w:rsidRPr="004D7F14" w:rsidRDefault="00000000" w:rsidP="004D7F14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4D7F14">
              <w:rPr>
                <w:rFonts w:hint="eastAsia"/>
                <w:kern w:val="2"/>
                <w:szCs w:val="24"/>
                <w:lang w:val="en-US"/>
              </w:rPr>
              <w:t>限值</w:t>
            </w:r>
          </w:p>
        </w:tc>
      </w:tr>
      <w:tr w:rsidR="005F7CD9" w:rsidRPr="004D7F14" w14:paraId="08D4E62D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EB1122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</w:t>
            </w:r>
          </w:p>
          <w:p w14:paraId="6EFD28EE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BA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D2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6" w:name="耗冷_围护结构传热"/>
            <w:r>
              <w:t>0.00</w:t>
            </w:r>
            <w:bookmarkEnd w:id="6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A0D9E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--</w:t>
            </w:r>
          </w:p>
        </w:tc>
      </w:tr>
      <w:tr w:rsidR="005F7CD9" w:rsidRPr="004D7F14" w14:paraId="77F6DE9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A8F0777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462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165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7" w:name="耗冷_透明围护结构太阳辐射热"/>
            <w:r>
              <w:t>0.00</w:t>
            </w:r>
            <w:bookmarkEnd w:id="6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60768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79D24A82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C6734D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FC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1B05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8" w:name="耗冷_新风（含渗透）耗热"/>
            <w:r>
              <w:t>-1.29</w:t>
            </w:r>
            <w:bookmarkEnd w:id="6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78B9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4818CB89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8161B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EF42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B20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69" w:name="耗冷_室内得热"/>
            <w:r>
              <w:t>0.00</w:t>
            </w:r>
            <w:bookmarkEnd w:id="6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9DA4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6ADF4A32" w14:textId="77777777" w:rsidTr="00840C9E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A452181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492350CB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F7CD9" w:rsidRPr="004D7F14" w14:paraId="1CD2FF3E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2E40D3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E6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显热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3874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0" w:name="显热能耗"/>
            <w:r>
              <w:t>-0.21</w:t>
            </w:r>
            <w:bookmarkEnd w:id="7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57C01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1BF13A55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96AEEF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69E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潜热</w:t>
            </w:r>
            <w:r>
              <w:rPr>
                <w:kern w:val="2"/>
                <w:szCs w:val="24"/>
                <w:lang w:val="en-US"/>
              </w:rPr>
              <w:t>能耗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58A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1" w:name="潜热能耗"/>
            <w:r>
              <w:t>-1.08</w:t>
            </w:r>
            <w:bookmarkEnd w:id="7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8A651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5F7CD9" w:rsidRPr="004D7F14" w14:paraId="70F58219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79E9B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6C5DFA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061B" w14:textId="77777777" w:rsidR="00000000" w:rsidRPr="004D7F14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2" w:name="年供冷需求指标"/>
            <w:r>
              <w:t>3.26</w:t>
            </w:r>
            <w:bookmarkEnd w:id="7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CFBD3" w14:textId="77777777" w:rsidR="00000000" w:rsidRDefault="00000000" w:rsidP="004D7F14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3" w:name="限值_年供冷需求指标"/>
            <w:r>
              <w:rPr>
                <w:rFonts w:hint="eastAsia"/>
                <w:kern w:val="2"/>
                <w:szCs w:val="24"/>
                <w:lang w:val="en-US"/>
              </w:rPr>
              <w:t>25.50</w:t>
            </w:r>
            <w:bookmarkEnd w:id="73"/>
          </w:p>
        </w:tc>
      </w:tr>
      <w:tr w:rsidR="00C1344F" w:rsidRPr="004D7F14" w14:paraId="558DEDB7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58CFEFB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供暖需</w:t>
            </w:r>
            <w:r w:rsidRPr="004D7F14">
              <w:rPr>
                <w:rFonts w:hint="eastAsia"/>
                <w:kern w:val="2"/>
                <w:szCs w:val="24"/>
                <w:lang w:val="en-US"/>
              </w:rPr>
              <w:t>求</w:t>
            </w:r>
          </w:p>
          <w:p w14:paraId="5D1EAD70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BB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围护</w:t>
            </w:r>
            <w:r>
              <w:rPr>
                <w:kern w:val="2"/>
                <w:szCs w:val="24"/>
                <w:lang w:val="en-US"/>
              </w:rPr>
              <w:t>结构</w:t>
            </w:r>
            <w:r>
              <w:rPr>
                <w:rFonts w:hint="eastAsia"/>
                <w:kern w:val="2"/>
                <w:szCs w:val="24"/>
                <w:lang w:val="en-US"/>
              </w:rPr>
              <w:t>传</w:t>
            </w:r>
            <w:r>
              <w:rPr>
                <w:kern w:val="2"/>
                <w:szCs w:val="24"/>
                <w:lang w:val="en-US"/>
              </w:rPr>
              <w:t>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5B54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4" w:name="耗热_围护结构传热"/>
            <w:r>
              <w:t>0.00</w:t>
            </w:r>
            <w:bookmarkEnd w:id="7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4729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789CCDDF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E568E9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DE8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透明</w:t>
            </w:r>
            <w:r>
              <w:rPr>
                <w:kern w:val="2"/>
                <w:szCs w:val="24"/>
                <w:lang w:val="en-US"/>
              </w:rPr>
              <w:t>围护结构</w:t>
            </w:r>
            <w:r>
              <w:rPr>
                <w:rFonts w:hint="eastAsia"/>
                <w:kern w:val="2"/>
                <w:szCs w:val="24"/>
                <w:lang w:val="en-US"/>
              </w:rPr>
              <w:t>太阳</w:t>
            </w:r>
            <w:r>
              <w:rPr>
                <w:kern w:val="2"/>
                <w:szCs w:val="24"/>
                <w:lang w:val="en-US"/>
              </w:rPr>
              <w:t>辐射热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E042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5" w:name="耗热_透明围护结构太阳辐射热"/>
            <w:r>
              <w:t>0.00</w:t>
            </w:r>
            <w:bookmarkEnd w:id="7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E4228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5B3B6CF9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92DFF2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B2C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新风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rFonts w:hint="eastAsia"/>
                <w:kern w:val="2"/>
                <w:szCs w:val="24"/>
                <w:lang w:val="en-US"/>
              </w:rPr>
              <w:t>含</w:t>
            </w:r>
            <w:r>
              <w:rPr>
                <w:kern w:val="2"/>
                <w:szCs w:val="24"/>
                <w:lang w:val="en-US"/>
              </w:rPr>
              <w:t>渗透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  <w:r>
              <w:rPr>
                <w:rFonts w:hint="eastAsia"/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8308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6" w:name="耗热_新风（含渗透）耗热"/>
            <w:r>
              <w:t>1.54</w:t>
            </w:r>
            <w:bookmarkEnd w:id="7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AA0E5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02BEB008" w14:textId="77777777" w:rsidTr="00070418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D068F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EA1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室内</w:t>
            </w:r>
            <w:r>
              <w:rPr>
                <w:kern w:val="2"/>
                <w:szCs w:val="24"/>
                <w:lang w:val="en-US"/>
              </w:rPr>
              <w:t>得热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DE9B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7" w:name="耗热_室内得热"/>
            <w:r>
              <w:t>0.00</w:t>
            </w:r>
            <w:bookmarkEnd w:id="7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9E262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C1344F" w:rsidRPr="004D7F14" w14:paraId="713B257B" w14:textId="77777777" w:rsidTr="00070418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73E1FE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B1CB3B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需求合计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6DDF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8" w:name="年供暖需求指标"/>
            <w:r>
              <w:t>5.84</w:t>
            </w:r>
            <w:bookmarkEnd w:id="7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A033E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79" w:name="限值_年供暖需求指标"/>
            <w:r>
              <w:rPr>
                <w:rFonts w:hint="eastAsia"/>
                <w:kern w:val="2"/>
                <w:szCs w:val="24"/>
                <w:lang w:val="en-US"/>
              </w:rPr>
              <w:t>10.00</w:t>
            </w:r>
            <w:bookmarkEnd w:id="79"/>
          </w:p>
        </w:tc>
      </w:tr>
      <w:tr w:rsidR="00470776" w:rsidRPr="004D7F14" w14:paraId="77BEE5F6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19D639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热回收</w:t>
            </w:r>
          </w:p>
          <w:p w14:paraId="4B3C09F8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750F3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5CA9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0" w:name="热回收供冷负荷"/>
            <w:r>
              <w:t>1.29</w:t>
            </w:r>
            <w:bookmarkEnd w:id="8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485D4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70776" w:rsidRPr="004D7F14" w14:paraId="33436166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89074C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F568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67EE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1" w:name="热回收供暖负荷"/>
            <w:r>
              <w:t>1.54</w:t>
            </w:r>
            <w:bookmarkEnd w:id="8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7E470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D42492" w:rsidRPr="004D7F14" w14:paraId="7C76A2B3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FC4F2F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0B5E49" w:rsidRPr="004D7F14" w14:paraId="5FA7D318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4CAB0E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</w:p>
          <w:p w14:paraId="0E4B2602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E02F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供冷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386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2" w:name="年供冷电耗"/>
            <w:r>
              <w:t>0.82</w:t>
            </w:r>
            <w:bookmarkEnd w:id="8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71D9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3" w:name="限值_年供冷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83"/>
          </w:p>
        </w:tc>
      </w:tr>
      <w:tr w:rsidR="000B5E49" w:rsidRPr="004D7F14" w14:paraId="186085D3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5A2F5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CEF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8F56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4" w:name="年供暖电耗"/>
            <w:r>
              <w:t>1.95</w:t>
            </w:r>
            <w:bookmarkEnd w:id="8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39E67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5" w:name="限值_年供暖电耗"/>
            <w:r>
              <w:rPr>
                <w:rFonts w:hint="eastAsia"/>
                <w:kern w:val="2"/>
                <w:szCs w:val="24"/>
                <w:lang w:val="en-US"/>
              </w:rPr>
              <w:t>--</w:t>
            </w:r>
            <w:bookmarkEnd w:id="85"/>
          </w:p>
        </w:tc>
      </w:tr>
      <w:tr w:rsidR="000B5E49" w:rsidRPr="004D7F14" w14:paraId="6B8825D8" w14:textId="77777777" w:rsidTr="00FA375B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FAB02A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2429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7C2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6" w:name="照明能耗"/>
            <w:r>
              <w:t>6.57</w:t>
            </w:r>
            <w:bookmarkEnd w:id="8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5B68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31EB8E83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0B04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6158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46BC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7" w:name="风机电耗"/>
            <w:r>
              <w:t>0.54</w:t>
            </w:r>
            <w:bookmarkEnd w:id="87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C650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5F163076" w14:textId="77777777" w:rsidTr="004D3986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C70571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8F53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</w:t>
            </w:r>
            <w:r>
              <w:rPr>
                <w:kern w:val="2"/>
                <w:szCs w:val="24"/>
                <w:lang w:val="en-US"/>
              </w:rPr>
              <w:t>热水电耗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43BB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8" w:name="热水系统能耗"/>
            <w:r>
              <w:t>4.51</w:t>
            </w:r>
            <w:bookmarkEnd w:id="88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624E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B5E49" w:rsidRPr="004D7F14" w14:paraId="7ACBC535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4E0ECF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0346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电梯</w:t>
            </w:r>
            <w:r>
              <w:rPr>
                <w:kern w:val="2"/>
                <w:szCs w:val="24"/>
                <w:lang w:val="en-US"/>
              </w:rPr>
              <w:t>电耗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79D0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89" w:name="动力系统能耗"/>
            <w:r>
              <w:t>0.00</w:t>
            </w:r>
            <w:bookmarkEnd w:id="89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2CAD3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639A9485" w14:textId="77777777" w:rsidTr="00324C19">
        <w:tc>
          <w:tcPr>
            <w:tcW w:w="1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598A2C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可再生能源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A701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B64A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0" w:name="太阳能能耗"/>
            <w:r>
              <w:t>4.06</w:t>
            </w:r>
            <w:bookmarkEnd w:id="9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B286C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06483D4B" w14:textId="77777777" w:rsidTr="00614861">
        <w:tc>
          <w:tcPr>
            <w:tcW w:w="15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4091A0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F82C4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光伏</w:t>
            </w:r>
            <w:r>
              <w:rPr>
                <w:kern w:val="2"/>
                <w:szCs w:val="24"/>
                <w:lang w:val="en-US"/>
              </w:rPr>
              <w:t>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24D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1" w:name="光伏能耗"/>
            <w:r>
              <w:t>20.64</w:t>
            </w:r>
            <w:bookmarkEnd w:id="91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A172F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0610B0" w:rsidRPr="004D7F14" w14:paraId="323FD2EA" w14:textId="77777777" w:rsidTr="00FA375B"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642A35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036D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5414" w14:textId="77777777" w:rsidR="00000000" w:rsidRPr="004D7F14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2" w:name="风力能耗"/>
            <w:r>
              <w:t>0.00</w:t>
            </w:r>
            <w:bookmarkEnd w:id="92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A30D2" w14:textId="77777777" w:rsidR="00000000" w:rsidRDefault="00000000" w:rsidP="00953B25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4D731D" w:rsidRPr="004D7F14" w14:paraId="5571FD4B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8B20B1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9E1E5B" w:rsidRPr="004D7F14" w14:paraId="21B1C5E5" w14:textId="77777777" w:rsidTr="00FA375B">
        <w:tc>
          <w:tcPr>
            <w:tcW w:w="15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0EFBAB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峰值</w:t>
            </w:r>
            <w:r>
              <w:rPr>
                <w:kern w:val="2"/>
                <w:szCs w:val="24"/>
                <w:lang w:val="en-US"/>
              </w:rPr>
              <w:t>负荷</w:t>
            </w:r>
          </w:p>
          <w:p w14:paraId="06D9854C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(W/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B7499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</w:t>
            </w:r>
            <w:r>
              <w:rPr>
                <w:kern w:val="2"/>
                <w:szCs w:val="24"/>
                <w:lang w:val="en-US"/>
              </w:rPr>
              <w:t>最大冷负荷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F011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3" w:name="建筑最大冷负荷"/>
            <w:r>
              <w:t>12.22</w:t>
            </w:r>
            <w:bookmarkEnd w:id="93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A97E4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9E1E5B" w:rsidRPr="004D7F14" w14:paraId="5719B27F" w14:textId="77777777" w:rsidTr="00FA375B">
        <w:tc>
          <w:tcPr>
            <w:tcW w:w="15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01A148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1EC0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建筑最大热负荷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6C30" w14:textId="77777777" w:rsidR="00000000" w:rsidRPr="004D7F14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4" w:name="建筑最大热负荷"/>
            <w:r>
              <w:t>23.95</w:t>
            </w:r>
            <w:bookmarkEnd w:id="94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84F5F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r>
              <w:rPr>
                <w:kern w:val="2"/>
                <w:szCs w:val="24"/>
                <w:lang w:val="en-US"/>
              </w:rPr>
              <w:t>-</w:t>
            </w:r>
          </w:p>
        </w:tc>
      </w:tr>
      <w:tr w:rsidR="00B47926" w:rsidRPr="004D7F14" w14:paraId="5CFCEDE2" w14:textId="77777777" w:rsidTr="00840C9E">
        <w:tc>
          <w:tcPr>
            <w:tcW w:w="932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FE19AD1" w14:textId="77777777" w:rsidR="00000000" w:rsidRDefault="00000000" w:rsidP="001A522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5A43FF" w:rsidRPr="004D7F14" w14:paraId="50FFA2BE" w14:textId="77777777" w:rsidTr="002D3D18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3EEC83" w14:textId="77777777" w:rsidR="00000000" w:rsidRDefault="00000000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电耗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FA1" w14:textId="77777777" w:rsidR="00000000" w:rsidRPr="005A43FF" w:rsidRDefault="00000000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5" w:name="建筑综合能耗_耗电量"/>
            <w:r>
              <w:t>0.00</w:t>
            </w:r>
            <w:bookmarkEnd w:id="95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FBF02" w14:textId="77777777" w:rsidR="00000000" w:rsidRDefault="00000000" w:rsidP="002D3D18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EA4372" w:rsidRPr="004D7F14" w14:paraId="570A80EE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325E4" w14:textId="77777777" w:rsidR="00000000" w:rsidRDefault="00000000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</w:t>
            </w:r>
            <w:r>
              <w:rPr>
                <w:kern w:val="2"/>
                <w:szCs w:val="24"/>
                <w:lang w:val="en-US"/>
              </w:rPr>
              <w:t>能源需求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97FC" w14:textId="77777777" w:rsidR="00000000" w:rsidRPr="005A43FF" w:rsidRDefault="00000000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6" w:name="建筑综合能耗"/>
            <w:r>
              <w:t>0.00</w:t>
            </w:r>
            <w:bookmarkEnd w:id="96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077A4" w14:textId="77777777" w:rsidR="00000000" w:rsidRPr="00EA4372" w:rsidRDefault="00000000" w:rsidP="00EA4372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7" w:name="限值_年供暖、供冷和照明一次能源需求指标"/>
            <w:r>
              <w:rPr>
                <w:kern w:val="2"/>
                <w:szCs w:val="24"/>
                <w:lang w:val="en-US"/>
              </w:rPr>
              <w:t>65.00</w:t>
            </w:r>
            <w:bookmarkEnd w:id="97"/>
          </w:p>
        </w:tc>
      </w:tr>
      <w:tr w:rsidR="00FA375B" w:rsidRPr="004D7F14" w14:paraId="670E02D4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0106B3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标准依据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ACB82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8" w:name="标准依据"/>
            <w:r>
              <w:rPr>
                <w:rFonts w:hint="eastAsia"/>
                <w:kern w:val="2"/>
                <w:szCs w:val="24"/>
                <w:lang w:val="en-US"/>
              </w:rPr>
              <w:t>《近零能耗建筑技术标准》第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条</w:t>
            </w:r>
            <w:bookmarkEnd w:id="98"/>
          </w:p>
        </w:tc>
      </w:tr>
      <w:tr w:rsidR="00FA375B" w:rsidRPr="004D7F14" w14:paraId="3893D94C" w14:textId="77777777" w:rsidTr="00FA375B">
        <w:tc>
          <w:tcPr>
            <w:tcW w:w="421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8F7F98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lastRenderedPageBreak/>
              <w:t>标准要求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EB85E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99" w:name="标准要求"/>
            <w:r>
              <w:rPr>
                <w:rFonts w:hint="eastAsia"/>
                <w:kern w:val="2"/>
                <w:szCs w:val="24"/>
                <w:lang w:val="en-US"/>
              </w:rPr>
              <w:t>超低能耗居住建筑能效指标应符合表</w:t>
            </w:r>
            <w:r>
              <w:rPr>
                <w:rFonts w:hint="eastAsia"/>
                <w:kern w:val="2"/>
                <w:szCs w:val="24"/>
                <w:lang w:val="en-US"/>
              </w:rPr>
              <w:t>5.0.3</w:t>
            </w:r>
            <w:r>
              <w:rPr>
                <w:rFonts w:hint="eastAsia"/>
                <w:kern w:val="2"/>
                <w:szCs w:val="24"/>
                <w:lang w:val="en-US"/>
              </w:rPr>
              <w:t>的规定</w:t>
            </w:r>
            <w:bookmarkEnd w:id="99"/>
          </w:p>
        </w:tc>
      </w:tr>
      <w:tr w:rsidR="00FA375B" w:rsidRPr="004D7F14" w14:paraId="10B12A62" w14:textId="77777777" w:rsidTr="00FA375B"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0408B6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结论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EE844" w14:textId="77777777" w:rsidR="00000000" w:rsidRDefault="00000000" w:rsidP="00FA375B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0" w:name="结论"/>
            <w:r>
              <w:rPr>
                <w:rFonts w:hint="eastAsia"/>
                <w:kern w:val="2"/>
                <w:szCs w:val="24"/>
                <w:lang w:val="en-US"/>
              </w:rPr>
              <w:t>满足</w:t>
            </w:r>
            <w:bookmarkEnd w:id="100"/>
          </w:p>
        </w:tc>
      </w:tr>
    </w:tbl>
    <w:p w14:paraId="77B3B57C" w14:textId="77777777" w:rsidR="00000000" w:rsidRDefault="00000000" w:rsidP="00900ECA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C04001" w14:paraId="5646053C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4446459D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56E983B5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76E9144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47C7C7BA" w14:textId="77777777" w:rsidR="00000000" w:rsidRPr="008040C6" w:rsidRDefault="00000000" w:rsidP="00D24BA1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C04001" w14:paraId="6C2E0654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5743A065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586D151D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1" w:name="年供冷需求指标_转热量"/>
            <w:r>
              <w:t>3.26</w:t>
            </w:r>
            <w:bookmarkEnd w:id="101"/>
          </w:p>
        </w:tc>
        <w:tc>
          <w:tcPr>
            <w:tcW w:w="2333" w:type="dxa"/>
            <w:shd w:val="clear" w:color="auto" w:fill="E6E6E6"/>
            <w:vAlign w:val="center"/>
          </w:tcPr>
          <w:p w14:paraId="6BCFCBE1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1DCD687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C04001" w14:paraId="297CBE31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3CB5C7F1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14:paraId="24C4331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2" w:name="年供暖需求指标_转热量"/>
            <w:r>
              <w:t>5.84</w:t>
            </w:r>
            <w:bookmarkEnd w:id="102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5E96263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14:paraId="35701FB2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3" w:name="热泵可再生能耗_转热量"/>
            <w:bookmarkEnd w:id="103"/>
          </w:p>
        </w:tc>
      </w:tr>
      <w:tr w:rsidR="00C04001" w14:paraId="6C39C68E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31991F11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14:paraId="5A498AA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4" w:name="热水系统能耗_转热量"/>
            <w:r>
              <w:t>4.06</w:t>
            </w:r>
            <w:bookmarkEnd w:id="104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259A480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太阳能供热</w:t>
            </w:r>
            <w:r w:rsidRPr="008040C6">
              <w:rPr>
                <w:kern w:val="2"/>
                <w:szCs w:val="24"/>
                <w:lang w:val="en-US"/>
              </w:rPr>
              <w:t>EPw,sol</w:t>
            </w:r>
          </w:p>
        </w:tc>
        <w:tc>
          <w:tcPr>
            <w:tcW w:w="2333" w:type="dxa"/>
            <w:vAlign w:val="center"/>
          </w:tcPr>
          <w:p w14:paraId="5408AF4C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5" w:name="太阳能能耗_转热量"/>
            <w:r>
              <w:t>4.06</w:t>
            </w:r>
            <w:bookmarkEnd w:id="105"/>
          </w:p>
        </w:tc>
      </w:tr>
      <w:tr w:rsidR="00C04001" w14:paraId="0544EE1F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7F832E84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669C84BF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6" w:name="照明能耗_转热量"/>
            <w:r>
              <w:t>17.08</w:t>
            </w:r>
            <w:bookmarkEnd w:id="106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D9D8AE6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3FE66888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7" w:name="光伏能耗_转热量"/>
            <w:r>
              <w:t>53.66</w:t>
            </w:r>
            <w:bookmarkEnd w:id="107"/>
          </w:p>
        </w:tc>
      </w:tr>
      <w:tr w:rsidR="00C04001" w14:paraId="5FCE86B6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406FBE07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14:paraId="19D9F72D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8" w:name="动力系统能耗_转热量"/>
            <w:r>
              <w:t>0.00</w:t>
            </w:r>
            <w:bookmarkEnd w:id="108"/>
          </w:p>
        </w:tc>
        <w:tc>
          <w:tcPr>
            <w:tcW w:w="2333" w:type="dxa"/>
            <w:shd w:val="clear" w:color="auto" w:fill="E6E6E6"/>
            <w:vAlign w:val="center"/>
          </w:tcPr>
          <w:p w14:paraId="59EC2AA6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风力发电</w:t>
            </w:r>
            <w:r>
              <w:rPr>
                <w:kern w:val="2"/>
                <w:szCs w:val="24"/>
                <w:lang w:val="en-US"/>
              </w:rPr>
              <w:t>Ew</w:t>
            </w:r>
          </w:p>
        </w:tc>
        <w:tc>
          <w:tcPr>
            <w:tcW w:w="2333" w:type="dxa"/>
            <w:vAlign w:val="center"/>
          </w:tcPr>
          <w:p w14:paraId="542D1013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09" w:name="风力能耗_转热量"/>
            <w:r>
              <w:t>0.00</w:t>
            </w:r>
            <w:bookmarkEnd w:id="109"/>
          </w:p>
        </w:tc>
      </w:tr>
      <w:tr w:rsidR="00C04001" w14:paraId="4FDE60F2" w14:textId="77777777" w:rsidTr="00D24BA1">
        <w:tc>
          <w:tcPr>
            <w:tcW w:w="2332" w:type="dxa"/>
            <w:shd w:val="clear" w:color="auto" w:fill="E6E6E6"/>
            <w:vAlign w:val="center"/>
            <w:hideMark/>
          </w:tcPr>
          <w:p w14:paraId="1112DDD8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1BD56643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0" w:name="能耗需求量合计"/>
            <w:r>
              <w:t>30.24</w:t>
            </w:r>
            <w:bookmarkEnd w:id="110"/>
          </w:p>
        </w:tc>
        <w:tc>
          <w:tcPr>
            <w:tcW w:w="2333" w:type="dxa"/>
            <w:shd w:val="clear" w:color="auto" w:fill="E6E6E6"/>
            <w:vAlign w:val="center"/>
          </w:tcPr>
          <w:p w14:paraId="64C0D40E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5494145F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1" w:name="可再生利用量合计"/>
            <w:r>
              <w:t>57.72</w:t>
            </w:r>
            <w:bookmarkEnd w:id="111"/>
          </w:p>
        </w:tc>
      </w:tr>
      <w:tr w:rsidR="00C05A97" w14:paraId="6E84E133" w14:textId="77777777" w:rsidTr="00D5070F">
        <w:tc>
          <w:tcPr>
            <w:tcW w:w="2332" w:type="dxa"/>
            <w:shd w:val="clear" w:color="auto" w:fill="E6E6E6"/>
            <w:vAlign w:val="center"/>
            <w:hideMark/>
          </w:tcPr>
          <w:p w14:paraId="2139F4FD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477855EB" w14:textId="77777777" w:rsidR="00000000" w:rsidRPr="008040C6" w:rsidRDefault="00000000" w:rsidP="00D24BA1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12" w:name="可再生能源利用率"/>
            <w:r>
              <w:t>100%</w:t>
            </w:r>
            <w:bookmarkEnd w:id="112"/>
          </w:p>
        </w:tc>
      </w:tr>
    </w:tbl>
    <w:p w14:paraId="7AC050A5" w14:textId="77777777" w:rsidR="00000000" w:rsidRDefault="00000000" w:rsidP="00681363"/>
    <w:p w14:paraId="3EE2B22B" w14:textId="77777777" w:rsidR="00983884" w:rsidRDefault="00983884">
      <w:pPr>
        <w:widowControl w:val="0"/>
        <w:jc w:val="both"/>
        <w:rPr>
          <w:kern w:val="2"/>
          <w:szCs w:val="24"/>
          <w:lang w:val="en-US"/>
        </w:rPr>
      </w:pPr>
    </w:p>
    <w:p w14:paraId="19D9E893" w14:textId="77777777" w:rsidR="00983884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8BD7689" wp14:editId="77794B72">
            <wp:extent cx="5667375" cy="4200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17C8" w14:textId="77777777" w:rsidR="00983884" w:rsidRDefault="00983884">
      <w:pPr>
        <w:sectPr w:rsidR="00983884" w:rsidSect="00A273AA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65E93F54" w14:textId="77777777" w:rsidR="00983884" w:rsidRDefault="00000000">
      <w:pPr>
        <w:pStyle w:val="1"/>
        <w:widowControl w:val="0"/>
        <w:jc w:val="both"/>
        <w:rPr>
          <w:kern w:val="2"/>
          <w:szCs w:val="24"/>
        </w:rPr>
      </w:pPr>
      <w:bookmarkStart w:id="113" w:name="_Toc155736964"/>
      <w:r>
        <w:rPr>
          <w:kern w:val="2"/>
          <w:szCs w:val="24"/>
        </w:rPr>
        <w:lastRenderedPageBreak/>
        <w:t>附录</w:t>
      </w:r>
      <w:bookmarkEnd w:id="113"/>
    </w:p>
    <w:p w14:paraId="402F5408" w14:textId="77777777" w:rsidR="00983884" w:rsidRDefault="00000000">
      <w:pPr>
        <w:pStyle w:val="2"/>
        <w:widowControl w:val="0"/>
        <w:rPr>
          <w:kern w:val="2"/>
        </w:rPr>
      </w:pPr>
      <w:bookmarkStart w:id="114" w:name="_Toc155736965"/>
      <w:r>
        <w:rPr>
          <w:kern w:val="2"/>
        </w:rPr>
        <w:t>工作日/节假日人员逐时在室率(%)</w:t>
      </w:r>
      <w:bookmarkEnd w:id="114"/>
    </w:p>
    <w:p w14:paraId="72B77A90" w14:textId="77777777" w:rsidR="00983884" w:rsidRDefault="0098388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1E4E3DC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5E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E8C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E4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622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67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CB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CF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11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22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7C1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F4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C4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39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C28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DF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29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04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DE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8BC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11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02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7A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F3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E0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A2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83884" w14:paraId="651814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6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5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9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C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6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9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4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3A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8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C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4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7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8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0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  <w:tr w:rsidR="001211D7" w14:paraId="1A99B4F3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B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6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E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3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0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F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B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3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D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</w:tr>
    </w:tbl>
    <w:p w14:paraId="15BF928A" w14:textId="77777777" w:rsidR="00983884" w:rsidRDefault="00983884">
      <w:pPr>
        <w:widowControl w:val="0"/>
        <w:jc w:val="both"/>
        <w:rPr>
          <w:kern w:val="2"/>
          <w:szCs w:val="24"/>
          <w:lang w:val="en-US"/>
        </w:rPr>
      </w:pPr>
    </w:p>
    <w:p w14:paraId="71657DD0" w14:textId="77777777" w:rsidR="00983884" w:rsidRDefault="00000000">
      <w:r>
        <w:t>注：上行：工作日；下行：节假日</w:t>
      </w:r>
    </w:p>
    <w:p w14:paraId="5D9891EB" w14:textId="77777777" w:rsidR="00983884" w:rsidRDefault="00000000">
      <w:pPr>
        <w:pStyle w:val="2"/>
      </w:pPr>
      <w:bookmarkStart w:id="115" w:name="_Toc155736966"/>
      <w:r>
        <w:t>工作日/节假日照明开关时间表(%)</w:t>
      </w:r>
      <w:bookmarkEnd w:id="115"/>
    </w:p>
    <w:p w14:paraId="4122B9DD" w14:textId="77777777" w:rsidR="00983884" w:rsidRDefault="0098388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73F8D8B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13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FC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ACF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8B6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4F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A4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01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8227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FB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E1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E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2FB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D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C7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81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1C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117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A7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068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67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C9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2A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1F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D2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70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83884" w14:paraId="79B5FA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1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8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5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B2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A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A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9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6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B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6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4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E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7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FD36BD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1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2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4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D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F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1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C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0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8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B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E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5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729CA20" w14:textId="77777777" w:rsidR="00983884" w:rsidRDefault="00983884"/>
    <w:p w14:paraId="093C02D2" w14:textId="77777777" w:rsidR="00983884" w:rsidRDefault="00000000">
      <w:r>
        <w:t>注：上行：工作日；下行：节假日</w:t>
      </w:r>
    </w:p>
    <w:p w14:paraId="5E44F9EB" w14:textId="77777777" w:rsidR="00983884" w:rsidRDefault="00000000">
      <w:pPr>
        <w:pStyle w:val="2"/>
      </w:pPr>
      <w:bookmarkStart w:id="116" w:name="_Toc155736967"/>
      <w:r>
        <w:t>工作日/节假日设备逐时使用率(%)</w:t>
      </w:r>
      <w:bookmarkEnd w:id="116"/>
    </w:p>
    <w:p w14:paraId="17349F17" w14:textId="77777777" w:rsidR="00983884" w:rsidRDefault="0098388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C1C9EA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7EC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31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80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CE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EA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F73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E1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0C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31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B0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895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1A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25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97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CB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9F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BD7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3D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B63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80B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A4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2C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9D4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C1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54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83884" w14:paraId="63D3AD5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7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8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A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A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9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F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9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D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D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7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5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8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6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B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7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  <w:tr w:rsidR="001211D7" w14:paraId="04E36578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E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2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0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1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D4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F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A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1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9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5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86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B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</w:tr>
    </w:tbl>
    <w:p w14:paraId="22B86731" w14:textId="77777777" w:rsidR="00983884" w:rsidRDefault="00983884"/>
    <w:p w14:paraId="175B77EE" w14:textId="77777777" w:rsidR="00983884" w:rsidRDefault="00000000">
      <w:r>
        <w:t>注：上行：工作日；下行：节假日</w:t>
      </w:r>
    </w:p>
    <w:p w14:paraId="2B14909F" w14:textId="77777777" w:rsidR="00983884" w:rsidRDefault="00000000">
      <w:pPr>
        <w:pStyle w:val="2"/>
      </w:pPr>
      <w:bookmarkStart w:id="117" w:name="_Toc155736968"/>
      <w:r>
        <w:t>工作日/节假日空调系统运行时间表(1:开,0:关)</w:t>
      </w:r>
      <w:bookmarkEnd w:id="117"/>
    </w:p>
    <w:p w14:paraId="4EFCEF37" w14:textId="77777777" w:rsidR="00983884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BACF26C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1E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8F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F05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6C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9A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6C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1C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0B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C4A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A0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C2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29F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1C1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22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C4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982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7D6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58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A5F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DCC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30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2A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8A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D48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4E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83884" w14:paraId="133977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1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C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E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5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2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5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A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B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8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5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D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9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A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0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3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F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7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18B7BDDB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9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6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7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3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9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B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A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B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D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75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E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72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2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5BFB34B4" w14:textId="77777777" w:rsidR="00983884" w:rsidRDefault="00000000">
      <w:r>
        <w:t>供冷期：</w:t>
      </w:r>
    </w:p>
    <w:p w14:paraId="4F21B56E" w14:textId="77777777" w:rsidR="00983884" w:rsidRDefault="0098388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909D5E5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3A2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F0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5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F72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A5A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2D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73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63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8DA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C1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C06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9D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54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747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87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794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42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89B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84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EF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75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CD4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B3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66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F4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83884" w14:paraId="134DAF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7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4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C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7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5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A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5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0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E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1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F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7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90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9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8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25B3906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4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7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2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1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1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8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7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9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4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7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A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1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9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74B7EE26" w14:textId="77777777" w:rsidR="00983884" w:rsidRDefault="00983884"/>
    <w:p w14:paraId="4F38181F" w14:textId="77777777" w:rsidR="00983884" w:rsidRDefault="00000000">
      <w:r>
        <w:t>注：上行：工作日；下行：节假日</w:t>
      </w:r>
    </w:p>
    <w:p w14:paraId="360241E4" w14:textId="77777777" w:rsidR="00983884" w:rsidRDefault="00983884"/>
    <w:sectPr w:rsidR="00983884" w:rsidSect="00A273A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F02F" w14:textId="77777777" w:rsidR="00A273AA" w:rsidRDefault="00A273AA" w:rsidP="00082741">
      <w:r>
        <w:separator/>
      </w:r>
    </w:p>
  </w:endnote>
  <w:endnote w:type="continuationSeparator" w:id="0">
    <w:p w14:paraId="22080CD1" w14:textId="77777777" w:rsidR="00A273AA" w:rsidRDefault="00A273AA" w:rsidP="0008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234A" w14:textId="77777777" w:rsidR="00A273AA" w:rsidRDefault="00A273AA" w:rsidP="00082741">
      <w:r>
        <w:separator/>
      </w:r>
    </w:p>
  </w:footnote>
  <w:footnote w:type="continuationSeparator" w:id="0">
    <w:p w14:paraId="4C45EF4D" w14:textId="77777777" w:rsidR="00A273AA" w:rsidRDefault="00A273AA" w:rsidP="0008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7F5C" w14:textId="77777777" w:rsidR="00001B4D" w:rsidRDefault="00001B4D" w:rsidP="00001B4D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EF72D" wp14:editId="07FD579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B91BBC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590D38">
      <w:rPr>
        <w:noProof/>
      </w:rPr>
      <w:drawing>
        <wp:inline distT="0" distB="0" distL="0" distR="0" wp14:anchorId="1D16C27B" wp14:editId="0D2FB51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7884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0F"/>
    <w:rsid w:val="00001B4D"/>
    <w:rsid w:val="00011DD1"/>
    <w:rsid w:val="00052933"/>
    <w:rsid w:val="00082741"/>
    <w:rsid w:val="00096008"/>
    <w:rsid w:val="000A2B18"/>
    <w:rsid w:val="000F7EF2"/>
    <w:rsid w:val="0010335A"/>
    <w:rsid w:val="0014043B"/>
    <w:rsid w:val="001869A2"/>
    <w:rsid w:val="001F3C8B"/>
    <w:rsid w:val="002072EF"/>
    <w:rsid w:val="002555B8"/>
    <w:rsid w:val="0027378A"/>
    <w:rsid w:val="002A56E8"/>
    <w:rsid w:val="003121F7"/>
    <w:rsid w:val="00377263"/>
    <w:rsid w:val="003913BC"/>
    <w:rsid w:val="0039380F"/>
    <w:rsid w:val="003A0922"/>
    <w:rsid w:val="003A7138"/>
    <w:rsid w:val="003B7892"/>
    <w:rsid w:val="003D7730"/>
    <w:rsid w:val="003E3842"/>
    <w:rsid w:val="00451AF1"/>
    <w:rsid w:val="00467891"/>
    <w:rsid w:val="00482003"/>
    <w:rsid w:val="004A0059"/>
    <w:rsid w:val="004D230F"/>
    <w:rsid w:val="004D449D"/>
    <w:rsid w:val="005215FB"/>
    <w:rsid w:val="005436D3"/>
    <w:rsid w:val="005476FE"/>
    <w:rsid w:val="00567BE8"/>
    <w:rsid w:val="00586A3F"/>
    <w:rsid w:val="00586EFA"/>
    <w:rsid w:val="00590D38"/>
    <w:rsid w:val="005C2FAD"/>
    <w:rsid w:val="005D0360"/>
    <w:rsid w:val="005E7864"/>
    <w:rsid w:val="0065043D"/>
    <w:rsid w:val="00685ADE"/>
    <w:rsid w:val="007128A6"/>
    <w:rsid w:val="0071486F"/>
    <w:rsid w:val="00744DFD"/>
    <w:rsid w:val="0074755E"/>
    <w:rsid w:val="00760FC1"/>
    <w:rsid w:val="007F616E"/>
    <w:rsid w:val="00815F48"/>
    <w:rsid w:val="00834C56"/>
    <w:rsid w:val="00853A1E"/>
    <w:rsid w:val="008803AF"/>
    <w:rsid w:val="008830D8"/>
    <w:rsid w:val="008F405D"/>
    <w:rsid w:val="00941F89"/>
    <w:rsid w:val="00950AAE"/>
    <w:rsid w:val="00983884"/>
    <w:rsid w:val="00991612"/>
    <w:rsid w:val="009B2B57"/>
    <w:rsid w:val="009C4D39"/>
    <w:rsid w:val="00A273AA"/>
    <w:rsid w:val="00A30D56"/>
    <w:rsid w:val="00A679F1"/>
    <w:rsid w:val="00AD743C"/>
    <w:rsid w:val="00B073D7"/>
    <w:rsid w:val="00B51927"/>
    <w:rsid w:val="00B5496F"/>
    <w:rsid w:val="00B55B22"/>
    <w:rsid w:val="00B60750"/>
    <w:rsid w:val="00B92EB5"/>
    <w:rsid w:val="00BB189B"/>
    <w:rsid w:val="00BB2101"/>
    <w:rsid w:val="00BE679E"/>
    <w:rsid w:val="00C15378"/>
    <w:rsid w:val="00C270D1"/>
    <w:rsid w:val="00C36EA0"/>
    <w:rsid w:val="00C40FA2"/>
    <w:rsid w:val="00C5310D"/>
    <w:rsid w:val="00C63237"/>
    <w:rsid w:val="00C9286F"/>
    <w:rsid w:val="00C97E25"/>
    <w:rsid w:val="00CA4AB8"/>
    <w:rsid w:val="00D12D61"/>
    <w:rsid w:val="00D40158"/>
    <w:rsid w:val="00D46ECF"/>
    <w:rsid w:val="00D62A9A"/>
    <w:rsid w:val="00DB7954"/>
    <w:rsid w:val="00DC73AD"/>
    <w:rsid w:val="00DC756A"/>
    <w:rsid w:val="00DE0C91"/>
    <w:rsid w:val="00DE1CAA"/>
    <w:rsid w:val="00DE78AA"/>
    <w:rsid w:val="00DF6E01"/>
    <w:rsid w:val="00E2766F"/>
    <w:rsid w:val="00E30F2C"/>
    <w:rsid w:val="00E81ACD"/>
    <w:rsid w:val="00F14871"/>
    <w:rsid w:val="00F16E5F"/>
    <w:rsid w:val="00F3693D"/>
    <w:rsid w:val="00F53866"/>
    <w:rsid w:val="00FA59F5"/>
    <w:rsid w:val="00FD09D6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A43D77F"/>
  <w15:chartTrackingRefBased/>
  <w15:docId w15:val="{00D11C9C-8BA5-4FCF-A1CD-878C8A8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79E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17</Pages>
  <Words>1662</Words>
  <Characters>9476</Characters>
  <Application>Microsoft Office Word</Application>
  <DocSecurity>0</DocSecurity>
  <Lines>78</Lines>
  <Paragraphs>22</Paragraphs>
  <ScaleCrop>false</ScaleCrop>
  <Company>ths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王金尚</dc:creator>
  <cp:keywords/>
  <dc:description/>
  <cp:lastModifiedBy>金尚 王</cp:lastModifiedBy>
  <cp:revision>1</cp:revision>
  <cp:lastPrinted>1899-12-31T16:00:00Z</cp:lastPrinted>
  <dcterms:created xsi:type="dcterms:W3CDTF">2024-01-09T15:55:00Z</dcterms:created>
  <dcterms:modified xsi:type="dcterms:W3CDTF">2024-01-09T15:55:00Z</dcterms:modified>
</cp:coreProperties>
</file>