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1996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E567A7E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46A5F5EF" w14:textId="77777777" w:rsidR="00000000" w:rsidRPr="001E55EA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14:paraId="67D8BA92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07A70B3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4422797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FCB47B9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8F5BE46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6915087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5D93273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8B67A2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313B37B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D54EA8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714B88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D6B6D81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BD37068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B6B9ED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607945B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4AD83A89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8BF75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99B6E03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77638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4A849E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9CE7BFD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5E4E05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327BAC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7BF6DD2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89D7E2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87F3548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32BF687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29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1CFC4661" w14:textId="77777777" w:rsidR="00000000" w:rsidRDefault="00000000" w:rsidP="005C45D0">
      <w:pPr>
        <w:jc w:val="center"/>
        <w:rPr>
          <w:rFonts w:ascii="宋体" w:hAnsi="宋体"/>
          <w:lang w:val="en-US"/>
        </w:rPr>
      </w:pPr>
    </w:p>
    <w:p w14:paraId="1524A5EC" w14:textId="77777777" w:rsidR="00000000" w:rsidRDefault="00000000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54C884E7" wp14:editId="2B9F82D6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39FE086E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61D777C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196388E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B047C32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4D356C57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37DAA69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6FF5A3B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0D77BD" w:rsidRPr="00D40158" w14:paraId="378AC481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58A1675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D8C399A" w14:textId="77777777" w:rsidR="00000000" w:rsidRPr="00D40158" w:rsidRDefault="00000000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D25D6AA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1A15091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49CC45D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T15839679709</w:t>
            </w:r>
            <w:bookmarkEnd w:id="9"/>
          </w:p>
        </w:tc>
      </w:tr>
    </w:tbl>
    <w:p w14:paraId="7FA8F80B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1040B85B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DED465D" w14:textId="77777777" w:rsidR="008F27A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778359" w:history="1">
        <w:r w:rsidR="008F27A0" w:rsidRPr="00342583">
          <w:rPr>
            <w:rStyle w:val="a7"/>
          </w:rPr>
          <w:t>1</w:t>
        </w:r>
        <w:r w:rsidR="008F27A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8F27A0" w:rsidRPr="00342583">
          <w:rPr>
            <w:rStyle w:val="a7"/>
          </w:rPr>
          <w:t>建筑概况</w:t>
        </w:r>
        <w:r w:rsidR="008F27A0">
          <w:rPr>
            <w:webHidden/>
          </w:rPr>
          <w:tab/>
        </w:r>
        <w:r w:rsidR="008F27A0">
          <w:rPr>
            <w:webHidden/>
          </w:rPr>
          <w:fldChar w:fldCharType="begin"/>
        </w:r>
        <w:r w:rsidR="008F27A0">
          <w:rPr>
            <w:webHidden/>
          </w:rPr>
          <w:instrText xml:space="preserve"> PAGEREF _Toc154778359 \h </w:instrText>
        </w:r>
        <w:r w:rsidR="008F27A0">
          <w:rPr>
            <w:webHidden/>
          </w:rPr>
        </w:r>
        <w:r w:rsidR="008F27A0">
          <w:rPr>
            <w:webHidden/>
          </w:rPr>
          <w:fldChar w:fldCharType="separate"/>
        </w:r>
        <w:r w:rsidR="008F27A0">
          <w:rPr>
            <w:webHidden/>
          </w:rPr>
          <w:t>1</w:t>
        </w:r>
        <w:r w:rsidR="008F27A0">
          <w:rPr>
            <w:webHidden/>
          </w:rPr>
          <w:fldChar w:fldCharType="end"/>
        </w:r>
      </w:hyperlink>
    </w:p>
    <w:p w14:paraId="32B12651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60" w:history="1">
        <w:r w:rsidRPr="00342583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117C4AC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61" w:history="1">
        <w:r w:rsidRPr="00342583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7E0CCC2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62" w:history="1">
        <w:r w:rsidRPr="00342583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61BF2E3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63" w:history="1">
        <w:r w:rsidRPr="00342583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941C216" w14:textId="77777777" w:rsidR="008F27A0" w:rsidRDefault="008F27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78364" w:history="1">
        <w:r w:rsidRPr="00342583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42583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ABF94BF" w14:textId="77777777" w:rsidR="008F27A0" w:rsidRDefault="008F27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78365" w:history="1">
        <w:r w:rsidRPr="00342583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42583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2BA1330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66" w:history="1">
        <w:r w:rsidRPr="00342583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77F144B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67" w:history="1">
        <w:r w:rsidRPr="00342583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13A64D4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68" w:history="1">
        <w:r w:rsidRPr="00342583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83ADBDB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69" w:history="1">
        <w:r w:rsidRPr="00342583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51114EF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70" w:history="1">
        <w:r w:rsidRPr="00342583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B5CED65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71" w:history="1">
        <w:r w:rsidRPr="00342583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70BE3A2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72" w:history="1">
        <w:r w:rsidRPr="00342583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286A35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73" w:history="1">
        <w:r w:rsidRPr="00342583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7F617A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74" w:history="1">
        <w:r w:rsidRPr="00342583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4CB4049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75" w:history="1">
        <w:r w:rsidRPr="00342583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46E2EDA" w14:textId="77777777" w:rsidR="008F27A0" w:rsidRDefault="008F27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78376" w:history="1">
        <w:r w:rsidRPr="00342583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42583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2081E44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77" w:history="1">
        <w:r w:rsidRPr="00342583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7DCB9B" w14:textId="77777777" w:rsidR="008F27A0" w:rsidRDefault="008F27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78" w:history="1">
        <w:r w:rsidRPr="00342583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0F8B5ED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79" w:history="1">
        <w:r w:rsidRPr="00342583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6833E8" w14:textId="77777777" w:rsidR="008F27A0" w:rsidRDefault="008F27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80" w:history="1">
        <w:r w:rsidRPr="00342583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89C2EA2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81" w:history="1">
        <w:r w:rsidRPr="00342583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梁柱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AB5F7A9" w14:textId="77777777" w:rsidR="008F27A0" w:rsidRDefault="008F27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82" w:history="1">
        <w:r w:rsidRPr="00342583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梁柱构造一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1EADD12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83" w:history="1">
        <w:r w:rsidRPr="00342583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A2FCABC" w14:textId="77777777" w:rsidR="008F27A0" w:rsidRDefault="008F27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84" w:history="1">
        <w:r w:rsidRPr="00342583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6818E46" w14:textId="77777777" w:rsidR="008F27A0" w:rsidRDefault="008F27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78385" w:history="1">
        <w:r w:rsidRPr="00342583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42583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33BF68F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86" w:history="1">
        <w:r w:rsidRPr="00342583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内墙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6EB1B3" w14:textId="77777777" w:rsidR="008F27A0" w:rsidRDefault="008F27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87" w:history="1">
        <w:r w:rsidRPr="00342583">
          <w:rPr>
            <w:rStyle w:val="a7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内墙构造一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7A413A4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88" w:history="1">
        <w:r w:rsidRPr="00342583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C925ED5" w14:textId="77777777" w:rsidR="008F27A0" w:rsidRDefault="008F27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89" w:history="1">
        <w:r w:rsidRPr="00342583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64CEC92" w14:textId="77777777" w:rsidR="008F27A0" w:rsidRDefault="008F27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78390" w:history="1">
        <w:r w:rsidRPr="00342583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42583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01C52AF" w14:textId="77777777" w:rsidR="008F27A0" w:rsidRDefault="008F27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78391" w:history="1">
        <w:r w:rsidRPr="00342583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42583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99D05E1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92" w:history="1">
        <w:r w:rsidRPr="00342583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7F7376B" w14:textId="77777777" w:rsidR="008F27A0" w:rsidRDefault="008F27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93" w:history="1">
        <w:r w:rsidRPr="00342583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215E3EF" w14:textId="77777777" w:rsidR="008F27A0" w:rsidRDefault="008F27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94" w:history="1">
        <w:r w:rsidRPr="00342583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CD5F60D" w14:textId="77777777" w:rsidR="008F27A0" w:rsidRDefault="008F27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395" w:history="1">
        <w:r w:rsidRPr="00342583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583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74D53B2" w14:textId="77777777" w:rsidR="008F27A0" w:rsidRDefault="008F27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78396" w:history="1">
        <w:r w:rsidRPr="00342583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42583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C90C0FD" w14:textId="77777777" w:rsidR="008F27A0" w:rsidRDefault="008F27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78397" w:history="1">
        <w:r w:rsidRPr="00342583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42583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485DE8" w14:textId="77777777" w:rsidR="008F27A0" w:rsidRDefault="008F27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78398" w:history="1">
        <w:r w:rsidRPr="00342583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42583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B478FBC" w14:textId="77777777" w:rsidR="008F27A0" w:rsidRDefault="008F27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78399" w:history="1">
        <w:r w:rsidRPr="00342583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42583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361DBEA" w14:textId="77777777" w:rsidR="008F27A0" w:rsidRDefault="008F27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78400" w:history="1">
        <w:r w:rsidRPr="00342583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42583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C3E77D2" w14:textId="77777777" w:rsidR="008F27A0" w:rsidRDefault="008F27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78401" w:history="1">
        <w:r w:rsidRPr="00342583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42583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387AEFF" w14:textId="77777777" w:rsidR="00000000" w:rsidRDefault="00000000" w:rsidP="009C4D39">
      <w:pPr>
        <w:pStyle w:val="TOC1"/>
      </w:pPr>
      <w:r>
        <w:fldChar w:fldCharType="end"/>
      </w:r>
    </w:p>
    <w:p w14:paraId="77514247" w14:textId="77777777" w:rsidR="00000000" w:rsidRPr="00413E13" w:rsidRDefault="00000000" w:rsidP="00413E13">
      <w:pPr>
        <w:rPr>
          <w:lang w:val="en-US"/>
        </w:rPr>
      </w:pPr>
    </w:p>
    <w:p w14:paraId="03688F3D" w14:textId="77777777" w:rsidR="00000000" w:rsidRPr="009C4D39" w:rsidRDefault="00000000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5D4BCAEF" w14:textId="77777777" w:rsidR="00000000" w:rsidRPr="00682C57" w:rsidRDefault="00000000" w:rsidP="00B02C65">
      <w:pPr>
        <w:pStyle w:val="1"/>
        <w:rPr>
          <w:szCs w:val="24"/>
        </w:rPr>
      </w:pPr>
      <w:bookmarkStart w:id="10" w:name="_Toc154778359"/>
      <w:r>
        <w:rPr>
          <w:szCs w:val="24"/>
        </w:rPr>
        <w:lastRenderedPageBreak/>
        <w:t>建筑概况</w:t>
      </w:r>
      <w:bookmarkEnd w:id="10"/>
    </w:p>
    <w:p w14:paraId="3FB5205F" w14:textId="77777777" w:rsidR="005C7668" w:rsidRDefault="00000000">
      <w:pPr>
        <w:pStyle w:val="2"/>
      </w:pPr>
      <w:bookmarkStart w:id="11" w:name="_Toc154778360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5C7668" w14:paraId="521FB03F" w14:textId="77777777">
        <w:tc>
          <w:tcPr>
            <w:tcW w:w="2830" w:type="dxa"/>
            <w:shd w:val="clear" w:color="auto" w:fill="E6E6E6"/>
            <w:vAlign w:val="center"/>
          </w:tcPr>
          <w:p w14:paraId="22A7A56B" w14:textId="77777777" w:rsidR="005C7668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481C999" w14:textId="77777777" w:rsidR="005C7668" w:rsidRDefault="00000000">
            <w:r>
              <w:t>河南</w:t>
            </w:r>
            <w:r>
              <w:t>-</w:t>
            </w:r>
            <w:r>
              <w:t>驻马店</w:t>
            </w:r>
          </w:p>
        </w:tc>
      </w:tr>
      <w:tr w:rsidR="005C7668" w14:paraId="7D6ECD77" w14:textId="77777777">
        <w:tc>
          <w:tcPr>
            <w:tcW w:w="2830" w:type="dxa"/>
            <w:shd w:val="clear" w:color="auto" w:fill="E6E6E6"/>
            <w:vAlign w:val="center"/>
          </w:tcPr>
          <w:p w14:paraId="24B94D89" w14:textId="77777777" w:rsidR="005C7668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3E042C7" w14:textId="77777777" w:rsidR="005C7668" w:rsidRDefault="00000000">
            <w:r>
              <w:t>33.00</w:t>
            </w:r>
          </w:p>
        </w:tc>
      </w:tr>
      <w:tr w:rsidR="005C7668" w14:paraId="04AA6497" w14:textId="77777777">
        <w:tc>
          <w:tcPr>
            <w:tcW w:w="2830" w:type="dxa"/>
            <w:shd w:val="clear" w:color="auto" w:fill="E6E6E6"/>
            <w:vAlign w:val="center"/>
          </w:tcPr>
          <w:p w14:paraId="1ECD5421" w14:textId="77777777" w:rsidR="005C7668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621403E" w14:textId="77777777" w:rsidR="005C7668" w:rsidRDefault="00000000">
            <w:r>
              <w:t>114.02</w:t>
            </w:r>
          </w:p>
        </w:tc>
      </w:tr>
      <w:tr w:rsidR="005C7668" w14:paraId="2A75CA07" w14:textId="77777777">
        <w:tc>
          <w:tcPr>
            <w:tcW w:w="2830" w:type="dxa"/>
            <w:shd w:val="clear" w:color="auto" w:fill="E6E6E6"/>
            <w:vAlign w:val="center"/>
          </w:tcPr>
          <w:p w14:paraId="17E1B512" w14:textId="77777777" w:rsidR="005C7668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8EC4091" w14:textId="77777777" w:rsidR="005C7668" w:rsidRDefault="00000000">
            <w:r>
              <w:t>新建项目</w:t>
            </w:r>
          </w:p>
        </w:tc>
      </w:tr>
      <w:tr w:rsidR="005C7668" w14:paraId="459222CE" w14:textId="77777777">
        <w:tc>
          <w:tcPr>
            <w:tcW w:w="2830" w:type="dxa"/>
            <w:shd w:val="clear" w:color="auto" w:fill="E6E6E6"/>
            <w:vAlign w:val="center"/>
          </w:tcPr>
          <w:p w14:paraId="03D42FBC" w14:textId="77777777" w:rsidR="005C7668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7E37F3D1" w14:textId="77777777" w:rsidR="005C7668" w:rsidRDefault="00000000">
            <w:r>
              <w:t>地上</w:t>
            </w:r>
            <w:r>
              <w:t xml:space="preserve"> 3774.06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391A5CB" w14:textId="77777777" w:rsidR="005C7668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5C7668" w14:paraId="188B1FBF" w14:textId="77777777">
        <w:tc>
          <w:tcPr>
            <w:tcW w:w="2830" w:type="dxa"/>
            <w:shd w:val="clear" w:color="auto" w:fill="E6E6E6"/>
            <w:vAlign w:val="center"/>
          </w:tcPr>
          <w:p w14:paraId="124E0C4F" w14:textId="77777777" w:rsidR="005C7668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573AF383" w14:textId="77777777" w:rsidR="005C7668" w:rsidRDefault="00000000">
            <w:r>
              <w:t>地上</w:t>
            </w:r>
            <w:r>
              <w:t xml:space="preserve"> 14.40 m</w:t>
            </w:r>
          </w:p>
        </w:tc>
        <w:tc>
          <w:tcPr>
            <w:tcW w:w="3395" w:type="dxa"/>
            <w:vAlign w:val="center"/>
          </w:tcPr>
          <w:p w14:paraId="0B9CC701" w14:textId="77777777" w:rsidR="005C7668" w:rsidRDefault="00000000">
            <w:r>
              <w:t>地下</w:t>
            </w:r>
            <w:r>
              <w:t xml:space="preserve"> 0.00 m</w:t>
            </w:r>
          </w:p>
        </w:tc>
      </w:tr>
      <w:tr w:rsidR="005C7668" w14:paraId="1166AE23" w14:textId="77777777">
        <w:tc>
          <w:tcPr>
            <w:tcW w:w="2830" w:type="dxa"/>
            <w:shd w:val="clear" w:color="auto" w:fill="E6E6E6"/>
            <w:vAlign w:val="center"/>
          </w:tcPr>
          <w:p w14:paraId="2C4DA693" w14:textId="77777777" w:rsidR="005C7668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39FC141E" w14:textId="77777777" w:rsidR="005C7668" w:rsidRDefault="00000000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14:paraId="169C9E04" w14:textId="77777777" w:rsidR="005C7668" w:rsidRDefault="00000000">
            <w:r>
              <w:t>地下</w:t>
            </w:r>
            <w:r>
              <w:t xml:space="preserve"> 0</w:t>
            </w:r>
          </w:p>
        </w:tc>
      </w:tr>
      <w:tr w:rsidR="005C7668" w14:paraId="380E9D46" w14:textId="77777777">
        <w:tc>
          <w:tcPr>
            <w:tcW w:w="2830" w:type="dxa"/>
            <w:shd w:val="clear" w:color="auto" w:fill="E6E6E6"/>
            <w:vAlign w:val="center"/>
          </w:tcPr>
          <w:p w14:paraId="2B332E69" w14:textId="77777777" w:rsidR="005C7668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58846BD" w14:textId="77777777" w:rsidR="005C7668" w:rsidRDefault="00000000">
            <w:r>
              <w:t>85°</w:t>
            </w:r>
          </w:p>
        </w:tc>
      </w:tr>
    </w:tbl>
    <w:p w14:paraId="23B44D64" w14:textId="77777777" w:rsidR="005C7668" w:rsidRDefault="00000000">
      <w:pPr>
        <w:pStyle w:val="2"/>
      </w:pPr>
      <w:bookmarkStart w:id="12" w:name="_Toc154778361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5C7668" w14:paraId="6738EE62" w14:textId="77777777">
        <w:tc>
          <w:tcPr>
            <w:tcW w:w="1856" w:type="dxa"/>
            <w:shd w:val="clear" w:color="auto" w:fill="E6E6E6"/>
            <w:vAlign w:val="center"/>
          </w:tcPr>
          <w:p w14:paraId="5709A954" w14:textId="77777777" w:rsidR="005C7668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8B1D79B" w14:textId="77777777" w:rsidR="005C7668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9A911DA" w14:textId="77777777" w:rsidR="005C7668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61EA90A" w14:textId="77777777" w:rsidR="005C7668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147E477" w14:textId="77777777" w:rsidR="005C7668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E145837" w14:textId="77777777" w:rsidR="005C7668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D88E530" w14:textId="77777777" w:rsidR="005C7668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7CD268C" w14:textId="77777777" w:rsidR="005C7668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44CA6F9" w14:textId="77777777" w:rsidR="005C7668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BAE5754" w14:textId="77777777" w:rsidR="005C7668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A59062F" w14:textId="77777777" w:rsidR="005C7668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44F1CA8" w14:textId="77777777" w:rsidR="005C7668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A0B1BDF" w14:textId="77777777" w:rsidR="005C7668" w:rsidRDefault="00000000">
            <w:pPr>
              <w:jc w:val="center"/>
            </w:pPr>
            <w:r>
              <w:t>12</w:t>
            </w:r>
          </w:p>
        </w:tc>
      </w:tr>
      <w:tr w:rsidR="005C7668" w14:paraId="06D5542F" w14:textId="77777777">
        <w:tc>
          <w:tcPr>
            <w:tcW w:w="1856" w:type="dxa"/>
            <w:shd w:val="clear" w:color="auto" w:fill="E6E6E6"/>
            <w:vAlign w:val="center"/>
          </w:tcPr>
          <w:p w14:paraId="0E1E2489" w14:textId="77777777" w:rsidR="005C7668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356C43B5" w14:textId="77777777" w:rsidR="005C7668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156E497A" w14:textId="77777777" w:rsidR="005C7668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4305952D" w14:textId="77777777" w:rsidR="005C7668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4838C09B" w14:textId="77777777" w:rsidR="005C7668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4441CB4E" w14:textId="77777777" w:rsidR="005C7668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2B2156BD" w14:textId="77777777" w:rsidR="005C7668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39095D9D" w14:textId="77777777" w:rsidR="005C7668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3759186B" w14:textId="77777777" w:rsidR="005C7668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700A862D" w14:textId="77777777" w:rsidR="005C7668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5ECA6D39" w14:textId="77777777" w:rsidR="005C7668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16CD0DBC" w14:textId="77777777" w:rsidR="005C7668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53949999" w14:textId="77777777" w:rsidR="005C7668" w:rsidRDefault="00000000">
            <w:pPr>
              <w:jc w:val="right"/>
            </w:pPr>
            <w:r>
              <w:t>33</w:t>
            </w:r>
          </w:p>
        </w:tc>
      </w:tr>
      <w:tr w:rsidR="005C7668" w14:paraId="334058F7" w14:textId="77777777">
        <w:tc>
          <w:tcPr>
            <w:tcW w:w="1856" w:type="dxa"/>
            <w:shd w:val="clear" w:color="auto" w:fill="E6E6E6"/>
            <w:vAlign w:val="center"/>
          </w:tcPr>
          <w:p w14:paraId="410B3B22" w14:textId="77777777" w:rsidR="005C7668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66E859B2" w14:textId="77777777" w:rsidR="005C7668" w:rsidRDefault="00000000">
            <w:pPr>
              <w:jc w:val="right"/>
            </w:pPr>
            <w:r>
              <w:t>83</w:t>
            </w:r>
          </w:p>
        </w:tc>
        <w:tc>
          <w:tcPr>
            <w:tcW w:w="622" w:type="dxa"/>
            <w:vAlign w:val="center"/>
          </w:tcPr>
          <w:p w14:paraId="7AC5F367" w14:textId="77777777" w:rsidR="005C7668" w:rsidRDefault="00000000"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 w14:paraId="1717AC48" w14:textId="77777777" w:rsidR="005C7668" w:rsidRDefault="00000000">
            <w:pPr>
              <w:jc w:val="right"/>
            </w:pPr>
            <w:r>
              <w:t>88</w:t>
            </w:r>
          </w:p>
        </w:tc>
        <w:tc>
          <w:tcPr>
            <w:tcW w:w="622" w:type="dxa"/>
            <w:vAlign w:val="center"/>
          </w:tcPr>
          <w:p w14:paraId="0239155C" w14:textId="77777777" w:rsidR="005C7668" w:rsidRDefault="00000000"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 w14:paraId="62F51DAC" w14:textId="77777777" w:rsidR="005C7668" w:rsidRDefault="00000000">
            <w:pPr>
              <w:jc w:val="right"/>
            </w:pPr>
            <w:r>
              <w:t>92</w:t>
            </w:r>
          </w:p>
        </w:tc>
        <w:tc>
          <w:tcPr>
            <w:tcW w:w="622" w:type="dxa"/>
            <w:vAlign w:val="center"/>
          </w:tcPr>
          <w:p w14:paraId="7080329D" w14:textId="77777777" w:rsidR="005C7668" w:rsidRDefault="00000000">
            <w:pPr>
              <w:jc w:val="right"/>
            </w:pPr>
            <w:r>
              <w:t>94</w:t>
            </w:r>
          </w:p>
        </w:tc>
        <w:tc>
          <w:tcPr>
            <w:tcW w:w="622" w:type="dxa"/>
            <w:vAlign w:val="center"/>
          </w:tcPr>
          <w:p w14:paraId="0122ADCC" w14:textId="77777777" w:rsidR="005C7668" w:rsidRDefault="00000000">
            <w:pPr>
              <w:jc w:val="right"/>
            </w:pPr>
            <w:r>
              <w:t>91</w:t>
            </w:r>
          </w:p>
        </w:tc>
        <w:tc>
          <w:tcPr>
            <w:tcW w:w="622" w:type="dxa"/>
            <w:vAlign w:val="center"/>
          </w:tcPr>
          <w:p w14:paraId="2A7208DC" w14:textId="77777777" w:rsidR="005C7668" w:rsidRDefault="00000000">
            <w:pPr>
              <w:jc w:val="right"/>
            </w:pPr>
            <w:r>
              <w:t>85</w:t>
            </w:r>
          </w:p>
        </w:tc>
        <w:tc>
          <w:tcPr>
            <w:tcW w:w="622" w:type="dxa"/>
            <w:vAlign w:val="center"/>
          </w:tcPr>
          <w:p w14:paraId="73CA97AB" w14:textId="77777777" w:rsidR="005C7668" w:rsidRDefault="00000000">
            <w:pPr>
              <w:jc w:val="right"/>
            </w:pPr>
            <w:r>
              <w:t>78</w:t>
            </w:r>
          </w:p>
        </w:tc>
        <w:tc>
          <w:tcPr>
            <w:tcW w:w="622" w:type="dxa"/>
            <w:vAlign w:val="center"/>
          </w:tcPr>
          <w:p w14:paraId="3E2965DB" w14:textId="77777777" w:rsidR="005C7668" w:rsidRDefault="00000000">
            <w:pPr>
              <w:jc w:val="right"/>
            </w:pPr>
            <w:r>
              <w:t>73</w:t>
            </w:r>
          </w:p>
        </w:tc>
        <w:tc>
          <w:tcPr>
            <w:tcW w:w="622" w:type="dxa"/>
            <w:vAlign w:val="center"/>
          </w:tcPr>
          <w:p w14:paraId="553565FD" w14:textId="77777777" w:rsidR="005C7668" w:rsidRDefault="00000000">
            <w:pPr>
              <w:jc w:val="right"/>
            </w:pPr>
            <w:r>
              <w:t>69</w:t>
            </w:r>
          </w:p>
        </w:tc>
        <w:tc>
          <w:tcPr>
            <w:tcW w:w="622" w:type="dxa"/>
            <w:vAlign w:val="center"/>
          </w:tcPr>
          <w:p w14:paraId="7C96762B" w14:textId="77777777" w:rsidR="005C7668" w:rsidRDefault="00000000">
            <w:pPr>
              <w:jc w:val="right"/>
            </w:pPr>
            <w:r>
              <w:t>65</w:t>
            </w:r>
          </w:p>
        </w:tc>
      </w:tr>
      <w:tr w:rsidR="005C7668" w14:paraId="088D7670" w14:textId="77777777">
        <w:tc>
          <w:tcPr>
            <w:tcW w:w="1856" w:type="dxa"/>
            <w:shd w:val="clear" w:color="auto" w:fill="E6E6E6"/>
            <w:vAlign w:val="center"/>
          </w:tcPr>
          <w:p w14:paraId="46A1D39F" w14:textId="77777777" w:rsidR="005C7668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9405713" w14:textId="77777777" w:rsidR="005C7668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4594559" w14:textId="77777777" w:rsidR="005C7668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FC6522E" w14:textId="77777777" w:rsidR="005C7668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64B894C" w14:textId="77777777" w:rsidR="005C7668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ADF1999" w14:textId="77777777" w:rsidR="005C7668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BE5FF7C" w14:textId="77777777" w:rsidR="005C7668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1873075" w14:textId="77777777" w:rsidR="005C7668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A5ACE5F" w14:textId="77777777" w:rsidR="005C7668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8ABF27E" w14:textId="77777777" w:rsidR="005C7668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782BFC4" w14:textId="77777777" w:rsidR="005C7668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E037C92" w14:textId="77777777" w:rsidR="005C7668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6CED9FC" w14:textId="77777777" w:rsidR="005C7668" w:rsidRDefault="00000000">
            <w:pPr>
              <w:jc w:val="center"/>
            </w:pPr>
            <w:r>
              <w:t>24</w:t>
            </w:r>
          </w:p>
        </w:tc>
      </w:tr>
      <w:tr w:rsidR="005C7668" w14:paraId="766C49CA" w14:textId="77777777">
        <w:tc>
          <w:tcPr>
            <w:tcW w:w="1856" w:type="dxa"/>
            <w:shd w:val="clear" w:color="auto" w:fill="E6E6E6"/>
            <w:vAlign w:val="center"/>
          </w:tcPr>
          <w:p w14:paraId="36054AA7" w14:textId="77777777" w:rsidR="005C7668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040DC9B4" w14:textId="77777777" w:rsidR="005C7668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1FFFBA7C" w14:textId="77777777" w:rsidR="005C7668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30A1F473" w14:textId="77777777" w:rsidR="005C7668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502BAB9B" w14:textId="77777777" w:rsidR="005C7668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36632C41" w14:textId="77777777" w:rsidR="005C7668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15A59661" w14:textId="77777777" w:rsidR="005C7668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0C86B5C6" w14:textId="77777777" w:rsidR="005C7668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26F818B1" w14:textId="77777777" w:rsidR="005C7668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16D7F4C7" w14:textId="77777777" w:rsidR="005C7668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75D62BCA" w14:textId="77777777" w:rsidR="005C7668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345AD8BF" w14:textId="77777777" w:rsidR="005C7668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1C39F4AD" w14:textId="77777777" w:rsidR="005C7668" w:rsidRDefault="00000000">
            <w:pPr>
              <w:jc w:val="right"/>
            </w:pPr>
            <w:r>
              <w:t>29</w:t>
            </w:r>
          </w:p>
        </w:tc>
      </w:tr>
      <w:tr w:rsidR="005C7668" w14:paraId="783B60D0" w14:textId="77777777">
        <w:tc>
          <w:tcPr>
            <w:tcW w:w="1856" w:type="dxa"/>
            <w:shd w:val="clear" w:color="auto" w:fill="E6E6E6"/>
            <w:vAlign w:val="center"/>
          </w:tcPr>
          <w:p w14:paraId="3357CC62" w14:textId="77777777" w:rsidR="005C7668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4A48AB23" w14:textId="77777777" w:rsidR="005C7668" w:rsidRDefault="00000000">
            <w:pPr>
              <w:jc w:val="right"/>
            </w:pPr>
            <w:r>
              <w:t>83</w:t>
            </w:r>
          </w:p>
        </w:tc>
        <w:tc>
          <w:tcPr>
            <w:tcW w:w="622" w:type="dxa"/>
            <w:vAlign w:val="center"/>
          </w:tcPr>
          <w:p w14:paraId="60DA27E4" w14:textId="77777777" w:rsidR="005C7668" w:rsidRDefault="00000000"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 w14:paraId="2C394F4A" w14:textId="77777777" w:rsidR="005C7668" w:rsidRDefault="00000000">
            <w:pPr>
              <w:jc w:val="right"/>
            </w:pPr>
            <w:r>
              <w:t>88</w:t>
            </w:r>
          </w:p>
        </w:tc>
        <w:tc>
          <w:tcPr>
            <w:tcW w:w="622" w:type="dxa"/>
            <w:vAlign w:val="center"/>
          </w:tcPr>
          <w:p w14:paraId="2DA38E38" w14:textId="77777777" w:rsidR="005C7668" w:rsidRDefault="00000000"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 w14:paraId="7693C6FE" w14:textId="77777777" w:rsidR="005C7668" w:rsidRDefault="00000000">
            <w:pPr>
              <w:jc w:val="right"/>
            </w:pPr>
            <w:r>
              <w:t>92</w:t>
            </w:r>
          </w:p>
        </w:tc>
        <w:tc>
          <w:tcPr>
            <w:tcW w:w="622" w:type="dxa"/>
            <w:vAlign w:val="center"/>
          </w:tcPr>
          <w:p w14:paraId="1E45F783" w14:textId="77777777" w:rsidR="005C7668" w:rsidRDefault="00000000">
            <w:pPr>
              <w:jc w:val="right"/>
            </w:pPr>
            <w:r>
              <w:t>94</w:t>
            </w:r>
          </w:p>
        </w:tc>
        <w:tc>
          <w:tcPr>
            <w:tcW w:w="622" w:type="dxa"/>
            <w:vAlign w:val="center"/>
          </w:tcPr>
          <w:p w14:paraId="7D350C2A" w14:textId="77777777" w:rsidR="005C7668" w:rsidRDefault="00000000">
            <w:pPr>
              <w:jc w:val="right"/>
            </w:pPr>
            <w:r>
              <w:t>91</w:t>
            </w:r>
          </w:p>
        </w:tc>
        <w:tc>
          <w:tcPr>
            <w:tcW w:w="622" w:type="dxa"/>
            <w:vAlign w:val="center"/>
          </w:tcPr>
          <w:p w14:paraId="7720B492" w14:textId="77777777" w:rsidR="005C7668" w:rsidRDefault="00000000">
            <w:pPr>
              <w:jc w:val="right"/>
            </w:pPr>
            <w:r>
              <w:t>85</w:t>
            </w:r>
          </w:p>
        </w:tc>
        <w:tc>
          <w:tcPr>
            <w:tcW w:w="622" w:type="dxa"/>
            <w:vAlign w:val="center"/>
          </w:tcPr>
          <w:p w14:paraId="3CBC350F" w14:textId="77777777" w:rsidR="005C7668" w:rsidRDefault="00000000">
            <w:pPr>
              <w:jc w:val="right"/>
            </w:pPr>
            <w:r>
              <w:t>78</w:t>
            </w:r>
          </w:p>
        </w:tc>
        <w:tc>
          <w:tcPr>
            <w:tcW w:w="622" w:type="dxa"/>
            <w:vAlign w:val="center"/>
          </w:tcPr>
          <w:p w14:paraId="1B4C4935" w14:textId="77777777" w:rsidR="005C7668" w:rsidRDefault="00000000">
            <w:pPr>
              <w:jc w:val="right"/>
            </w:pPr>
            <w:r>
              <w:t>73</w:t>
            </w:r>
          </w:p>
        </w:tc>
        <w:tc>
          <w:tcPr>
            <w:tcW w:w="622" w:type="dxa"/>
            <w:vAlign w:val="center"/>
          </w:tcPr>
          <w:p w14:paraId="58A1380A" w14:textId="77777777" w:rsidR="005C7668" w:rsidRDefault="00000000">
            <w:pPr>
              <w:jc w:val="right"/>
            </w:pPr>
            <w:r>
              <w:t>69</w:t>
            </w:r>
          </w:p>
        </w:tc>
        <w:tc>
          <w:tcPr>
            <w:tcW w:w="622" w:type="dxa"/>
            <w:vAlign w:val="center"/>
          </w:tcPr>
          <w:p w14:paraId="3BEFC3E8" w14:textId="77777777" w:rsidR="005C7668" w:rsidRDefault="00000000">
            <w:pPr>
              <w:jc w:val="right"/>
            </w:pPr>
            <w:r>
              <w:t>65</w:t>
            </w:r>
          </w:p>
        </w:tc>
      </w:tr>
    </w:tbl>
    <w:p w14:paraId="18FDFAFC" w14:textId="77777777" w:rsidR="005C7668" w:rsidRDefault="00000000">
      <w:pPr>
        <w:pStyle w:val="2"/>
      </w:pPr>
      <w:bookmarkStart w:id="13" w:name="_Toc154778362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5C7668" w14:paraId="390322BD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62924CEB" w14:textId="77777777" w:rsidR="005C7668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19DB621" w14:textId="77777777" w:rsidR="005C7668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A60D2E6" w14:textId="77777777" w:rsidR="005C7668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F87A343" w14:textId="77777777" w:rsidR="005C7668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18F15CA" w14:textId="77777777" w:rsidR="005C7668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9438EB1" w14:textId="77777777" w:rsidR="005C7668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FC611DD" w14:textId="77777777" w:rsidR="005C7668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CA8305D" w14:textId="77777777" w:rsidR="005C7668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B543AE5" w14:textId="77777777" w:rsidR="005C7668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9645E9A" w14:textId="77777777" w:rsidR="005C7668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A8DF3B7" w14:textId="77777777" w:rsidR="005C7668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2CB8F0A" w14:textId="77777777" w:rsidR="005C7668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63B717E" w14:textId="77777777" w:rsidR="005C7668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17D8FD1" w14:textId="77777777" w:rsidR="005C7668" w:rsidRDefault="00000000">
            <w:pPr>
              <w:jc w:val="center"/>
            </w:pPr>
            <w:r>
              <w:t>18</w:t>
            </w:r>
          </w:p>
        </w:tc>
      </w:tr>
      <w:tr w:rsidR="005C7668" w14:paraId="3DC4E0A6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48587005" w14:textId="77777777" w:rsidR="005C7668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03CE54F9" w14:textId="77777777" w:rsidR="005C7668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1D9E902D" w14:textId="77777777" w:rsidR="005C7668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670DDF45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A3B3A80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401192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DEEFC68" w14:textId="77777777" w:rsidR="005C7668" w:rsidRDefault="00000000">
            <w:pPr>
              <w:jc w:val="right"/>
            </w:pPr>
            <w:r>
              <w:t>18</w:t>
            </w:r>
          </w:p>
        </w:tc>
        <w:tc>
          <w:tcPr>
            <w:tcW w:w="565" w:type="dxa"/>
            <w:vAlign w:val="center"/>
          </w:tcPr>
          <w:p w14:paraId="6456110C" w14:textId="77777777" w:rsidR="005C7668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54D8EF72" w14:textId="77777777" w:rsidR="005C7668" w:rsidRDefault="00000000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2166CC72" w14:textId="77777777" w:rsidR="005C7668" w:rsidRDefault="00000000">
            <w:pPr>
              <w:jc w:val="right"/>
            </w:pPr>
            <w:r>
              <w:t>83</w:t>
            </w:r>
          </w:p>
        </w:tc>
        <w:tc>
          <w:tcPr>
            <w:tcW w:w="565" w:type="dxa"/>
            <w:vAlign w:val="center"/>
          </w:tcPr>
          <w:p w14:paraId="7FBDF7B1" w14:textId="77777777" w:rsidR="005C7668" w:rsidRDefault="00000000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35D4500A" w14:textId="77777777" w:rsidR="005C7668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2D0F6A86" w14:textId="77777777" w:rsidR="005C7668" w:rsidRDefault="00000000">
            <w:pPr>
              <w:jc w:val="right"/>
            </w:pPr>
            <w:r>
              <w:t>18</w:t>
            </w:r>
          </w:p>
        </w:tc>
        <w:tc>
          <w:tcPr>
            <w:tcW w:w="565" w:type="dxa"/>
            <w:vAlign w:val="center"/>
          </w:tcPr>
          <w:p w14:paraId="437656D2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DED7C59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AC835CE" w14:textId="77777777" w:rsidR="005C7668" w:rsidRDefault="00000000">
            <w:pPr>
              <w:jc w:val="right"/>
            </w:pPr>
            <w:r>
              <w:t>0</w:t>
            </w:r>
          </w:p>
        </w:tc>
      </w:tr>
      <w:tr w:rsidR="005C7668" w14:paraId="16DA5D9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4EB1EB7" w14:textId="77777777" w:rsidR="005C7668" w:rsidRDefault="005C7668"/>
        </w:tc>
        <w:tc>
          <w:tcPr>
            <w:tcW w:w="565" w:type="dxa"/>
            <w:vMerge/>
            <w:vAlign w:val="center"/>
          </w:tcPr>
          <w:p w14:paraId="0B06273A" w14:textId="77777777" w:rsidR="005C7668" w:rsidRDefault="005C7668"/>
        </w:tc>
        <w:tc>
          <w:tcPr>
            <w:tcW w:w="701" w:type="dxa"/>
            <w:vAlign w:val="center"/>
          </w:tcPr>
          <w:p w14:paraId="061BA042" w14:textId="77777777" w:rsidR="005C7668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CDFC2B0" w14:textId="77777777" w:rsidR="005C7668" w:rsidRDefault="00000000">
            <w:pPr>
              <w:jc w:val="right"/>
            </w:pPr>
            <w:r>
              <w:t>37</w:t>
            </w:r>
          </w:p>
        </w:tc>
        <w:tc>
          <w:tcPr>
            <w:tcW w:w="565" w:type="dxa"/>
            <w:vAlign w:val="center"/>
          </w:tcPr>
          <w:p w14:paraId="5F3CDB69" w14:textId="77777777" w:rsidR="005C7668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3CBA468D" w14:textId="77777777" w:rsidR="005C7668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51316F48" w14:textId="77777777" w:rsidR="005C7668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086F1BF" w14:textId="77777777" w:rsidR="005C7668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03F52F5E" w14:textId="77777777" w:rsidR="005C7668" w:rsidRDefault="00000000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7026C9BD" w14:textId="77777777" w:rsidR="005C7668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1B165864" w14:textId="77777777" w:rsidR="005C7668" w:rsidRDefault="00000000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4349AA34" w14:textId="77777777" w:rsidR="005C7668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C13575E" w14:textId="77777777" w:rsidR="005C7668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0D0BA01F" w14:textId="77777777" w:rsidR="005C7668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120A7931" w14:textId="77777777" w:rsidR="005C7668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36D7FB8F" w14:textId="77777777" w:rsidR="005C7668" w:rsidRDefault="00000000">
            <w:pPr>
              <w:jc w:val="right"/>
            </w:pPr>
            <w:r>
              <w:t>37</w:t>
            </w:r>
          </w:p>
        </w:tc>
      </w:tr>
      <w:tr w:rsidR="005C7668" w14:paraId="488BF32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2462082" w14:textId="77777777" w:rsidR="005C7668" w:rsidRDefault="005C7668"/>
        </w:tc>
        <w:tc>
          <w:tcPr>
            <w:tcW w:w="565" w:type="dxa"/>
            <w:vMerge w:val="restart"/>
            <w:vAlign w:val="center"/>
          </w:tcPr>
          <w:p w14:paraId="6759F836" w14:textId="77777777" w:rsidR="005C7668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0194196C" w14:textId="77777777" w:rsidR="005C7668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99FE3A2" w14:textId="77777777" w:rsidR="005C7668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75EC7572" w14:textId="77777777" w:rsidR="005C7668" w:rsidRDefault="00000000">
            <w:pPr>
              <w:jc w:val="right"/>
            </w:pPr>
            <w:r>
              <w:t>205</w:t>
            </w:r>
          </w:p>
        </w:tc>
        <w:tc>
          <w:tcPr>
            <w:tcW w:w="565" w:type="dxa"/>
            <w:vAlign w:val="center"/>
          </w:tcPr>
          <w:p w14:paraId="0B629994" w14:textId="77777777" w:rsidR="005C7668" w:rsidRDefault="00000000">
            <w:pPr>
              <w:jc w:val="right"/>
            </w:pPr>
            <w:r>
              <w:t>273</w:t>
            </w:r>
          </w:p>
        </w:tc>
        <w:tc>
          <w:tcPr>
            <w:tcW w:w="565" w:type="dxa"/>
            <w:vAlign w:val="center"/>
          </w:tcPr>
          <w:p w14:paraId="60AA8813" w14:textId="77777777" w:rsidR="005C7668" w:rsidRDefault="00000000">
            <w:pPr>
              <w:jc w:val="right"/>
            </w:pPr>
            <w:r>
              <w:t>291</w:t>
            </w:r>
          </w:p>
        </w:tc>
        <w:tc>
          <w:tcPr>
            <w:tcW w:w="565" w:type="dxa"/>
            <w:vAlign w:val="center"/>
          </w:tcPr>
          <w:p w14:paraId="09331B6B" w14:textId="77777777" w:rsidR="005C7668" w:rsidRDefault="00000000">
            <w:pPr>
              <w:jc w:val="right"/>
            </w:pPr>
            <w:r>
              <w:t>245</w:t>
            </w:r>
          </w:p>
        </w:tc>
        <w:tc>
          <w:tcPr>
            <w:tcW w:w="565" w:type="dxa"/>
            <w:vAlign w:val="center"/>
          </w:tcPr>
          <w:p w14:paraId="08AF9B89" w14:textId="77777777" w:rsidR="005C7668" w:rsidRDefault="00000000">
            <w:pPr>
              <w:jc w:val="right"/>
            </w:pPr>
            <w:r>
              <w:t>152</w:t>
            </w:r>
          </w:p>
        </w:tc>
        <w:tc>
          <w:tcPr>
            <w:tcW w:w="565" w:type="dxa"/>
            <w:vAlign w:val="center"/>
          </w:tcPr>
          <w:p w14:paraId="53EE8B12" w14:textId="77777777" w:rsidR="005C7668" w:rsidRDefault="00000000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015A0324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5372822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00B9910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7FBD1CE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2ACA141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3B31726" w14:textId="77777777" w:rsidR="005C7668" w:rsidRDefault="00000000">
            <w:pPr>
              <w:jc w:val="right"/>
            </w:pPr>
            <w:r>
              <w:t>0</w:t>
            </w:r>
          </w:p>
        </w:tc>
      </w:tr>
      <w:tr w:rsidR="005C7668" w14:paraId="465F985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BFC2404" w14:textId="77777777" w:rsidR="005C7668" w:rsidRDefault="005C7668"/>
        </w:tc>
        <w:tc>
          <w:tcPr>
            <w:tcW w:w="565" w:type="dxa"/>
            <w:vMerge/>
            <w:vAlign w:val="center"/>
          </w:tcPr>
          <w:p w14:paraId="52FE892A" w14:textId="77777777" w:rsidR="005C7668" w:rsidRDefault="005C7668"/>
        </w:tc>
        <w:tc>
          <w:tcPr>
            <w:tcW w:w="701" w:type="dxa"/>
            <w:vAlign w:val="center"/>
          </w:tcPr>
          <w:p w14:paraId="09E0F6B0" w14:textId="77777777" w:rsidR="005C7668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6647D08" w14:textId="77777777" w:rsidR="005C7668" w:rsidRDefault="00000000">
            <w:pPr>
              <w:jc w:val="right"/>
            </w:pPr>
            <w:r>
              <w:t>37</w:t>
            </w:r>
          </w:p>
        </w:tc>
        <w:tc>
          <w:tcPr>
            <w:tcW w:w="565" w:type="dxa"/>
            <w:vAlign w:val="center"/>
          </w:tcPr>
          <w:p w14:paraId="281D4D23" w14:textId="77777777" w:rsidR="005C7668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724F828" w14:textId="77777777" w:rsidR="005C7668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3050D21A" w14:textId="77777777" w:rsidR="005C7668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798F26F" w14:textId="77777777" w:rsidR="005C7668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1994EA3" w14:textId="77777777" w:rsidR="005C7668" w:rsidRDefault="00000000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616A9389" w14:textId="77777777" w:rsidR="005C7668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50AAE42E" w14:textId="77777777" w:rsidR="005C7668" w:rsidRDefault="00000000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4700AAC0" w14:textId="77777777" w:rsidR="005C7668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FA3731E" w14:textId="77777777" w:rsidR="005C7668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C845144" w14:textId="77777777" w:rsidR="005C7668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3B2E71D9" w14:textId="77777777" w:rsidR="005C7668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FD26AFE" w14:textId="77777777" w:rsidR="005C7668" w:rsidRDefault="00000000">
            <w:pPr>
              <w:jc w:val="right"/>
            </w:pPr>
            <w:r>
              <w:t>37</w:t>
            </w:r>
          </w:p>
        </w:tc>
      </w:tr>
      <w:tr w:rsidR="005C7668" w14:paraId="38B4858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C6359FA" w14:textId="77777777" w:rsidR="005C7668" w:rsidRDefault="005C7668"/>
        </w:tc>
        <w:tc>
          <w:tcPr>
            <w:tcW w:w="565" w:type="dxa"/>
            <w:vMerge w:val="restart"/>
            <w:vAlign w:val="center"/>
          </w:tcPr>
          <w:p w14:paraId="6A7FC401" w14:textId="77777777" w:rsidR="005C7668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428F41B1" w14:textId="77777777" w:rsidR="005C7668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CD7E94A" w14:textId="77777777" w:rsidR="005C7668" w:rsidRDefault="00000000">
            <w:pPr>
              <w:jc w:val="right"/>
            </w:pPr>
            <w:r>
              <w:t>230</w:t>
            </w:r>
          </w:p>
        </w:tc>
        <w:tc>
          <w:tcPr>
            <w:tcW w:w="565" w:type="dxa"/>
            <w:vAlign w:val="center"/>
          </w:tcPr>
          <w:p w14:paraId="521D6205" w14:textId="77777777" w:rsidR="005C7668" w:rsidRDefault="00000000">
            <w:pPr>
              <w:jc w:val="right"/>
            </w:pPr>
            <w:r>
              <w:t>388</w:t>
            </w:r>
          </w:p>
        </w:tc>
        <w:tc>
          <w:tcPr>
            <w:tcW w:w="565" w:type="dxa"/>
            <w:vAlign w:val="center"/>
          </w:tcPr>
          <w:p w14:paraId="4C46451D" w14:textId="77777777" w:rsidR="005C7668" w:rsidRDefault="00000000">
            <w:pPr>
              <w:jc w:val="right"/>
            </w:pPr>
            <w:r>
              <w:t>436</w:t>
            </w:r>
          </w:p>
        </w:tc>
        <w:tc>
          <w:tcPr>
            <w:tcW w:w="565" w:type="dxa"/>
            <w:vAlign w:val="center"/>
          </w:tcPr>
          <w:p w14:paraId="3ED64792" w14:textId="77777777" w:rsidR="005C7668" w:rsidRDefault="00000000">
            <w:pPr>
              <w:jc w:val="right"/>
            </w:pPr>
            <w:r>
              <w:t>402</w:t>
            </w:r>
          </w:p>
        </w:tc>
        <w:tc>
          <w:tcPr>
            <w:tcW w:w="565" w:type="dxa"/>
            <w:vAlign w:val="center"/>
          </w:tcPr>
          <w:p w14:paraId="3D84844E" w14:textId="77777777" w:rsidR="005C7668" w:rsidRDefault="00000000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14:paraId="1FD47D21" w14:textId="77777777" w:rsidR="005C7668" w:rsidRDefault="00000000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14:paraId="35D117D5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18C0CBD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4D177A3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2E7A545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BBC27FA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C56687B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9F2F52D" w14:textId="77777777" w:rsidR="005C7668" w:rsidRDefault="00000000">
            <w:pPr>
              <w:jc w:val="right"/>
            </w:pPr>
            <w:r>
              <w:t>0</w:t>
            </w:r>
          </w:p>
        </w:tc>
      </w:tr>
      <w:tr w:rsidR="005C7668" w14:paraId="712E7FF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07479FF" w14:textId="77777777" w:rsidR="005C7668" w:rsidRDefault="005C7668"/>
        </w:tc>
        <w:tc>
          <w:tcPr>
            <w:tcW w:w="565" w:type="dxa"/>
            <w:vMerge/>
            <w:vAlign w:val="center"/>
          </w:tcPr>
          <w:p w14:paraId="0F78E436" w14:textId="77777777" w:rsidR="005C7668" w:rsidRDefault="005C7668"/>
        </w:tc>
        <w:tc>
          <w:tcPr>
            <w:tcW w:w="701" w:type="dxa"/>
            <w:vAlign w:val="center"/>
          </w:tcPr>
          <w:p w14:paraId="2BD7A46A" w14:textId="77777777" w:rsidR="005C7668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0ACB4FB7" w14:textId="77777777" w:rsidR="005C7668" w:rsidRDefault="00000000">
            <w:pPr>
              <w:jc w:val="right"/>
            </w:pPr>
            <w:r>
              <w:t>37</w:t>
            </w:r>
          </w:p>
        </w:tc>
        <w:tc>
          <w:tcPr>
            <w:tcW w:w="565" w:type="dxa"/>
            <w:vAlign w:val="center"/>
          </w:tcPr>
          <w:p w14:paraId="34BDC91B" w14:textId="77777777" w:rsidR="005C7668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FD8D3AE" w14:textId="77777777" w:rsidR="005C7668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6C3DAB9D" w14:textId="77777777" w:rsidR="005C7668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4ED8FC3" w14:textId="77777777" w:rsidR="005C7668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8B0EAB4" w14:textId="77777777" w:rsidR="005C7668" w:rsidRDefault="00000000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3628E471" w14:textId="77777777" w:rsidR="005C7668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59D09000" w14:textId="77777777" w:rsidR="005C7668" w:rsidRDefault="00000000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31313EBF" w14:textId="77777777" w:rsidR="005C7668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4940EAB2" w14:textId="77777777" w:rsidR="005C7668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A78892D" w14:textId="77777777" w:rsidR="005C7668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5D336D5F" w14:textId="77777777" w:rsidR="005C7668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18F7B02D" w14:textId="77777777" w:rsidR="005C7668" w:rsidRDefault="00000000">
            <w:pPr>
              <w:jc w:val="right"/>
            </w:pPr>
            <w:r>
              <w:t>37</w:t>
            </w:r>
          </w:p>
        </w:tc>
      </w:tr>
      <w:tr w:rsidR="005C7668" w14:paraId="2A01923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FEF3956" w14:textId="77777777" w:rsidR="005C7668" w:rsidRDefault="005C7668"/>
        </w:tc>
        <w:tc>
          <w:tcPr>
            <w:tcW w:w="565" w:type="dxa"/>
            <w:vMerge w:val="restart"/>
            <w:vAlign w:val="center"/>
          </w:tcPr>
          <w:p w14:paraId="37776A97" w14:textId="77777777" w:rsidR="005C7668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7B40EE3B" w14:textId="77777777" w:rsidR="005C7668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500434D" w14:textId="77777777" w:rsidR="005C7668" w:rsidRDefault="00000000">
            <w:pPr>
              <w:jc w:val="right"/>
            </w:pPr>
            <w:r>
              <w:t>213</w:t>
            </w:r>
          </w:p>
        </w:tc>
        <w:tc>
          <w:tcPr>
            <w:tcW w:w="565" w:type="dxa"/>
            <w:vAlign w:val="center"/>
          </w:tcPr>
          <w:p w14:paraId="762289CE" w14:textId="77777777" w:rsidR="005C7668" w:rsidRDefault="00000000">
            <w:pPr>
              <w:jc w:val="right"/>
            </w:pPr>
            <w:r>
              <w:t>319</w:t>
            </w:r>
          </w:p>
        </w:tc>
        <w:tc>
          <w:tcPr>
            <w:tcW w:w="565" w:type="dxa"/>
            <w:vAlign w:val="center"/>
          </w:tcPr>
          <w:p w14:paraId="260DA3D1" w14:textId="77777777" w:rsidR="005C7668" w:rsidRDefault="00000000">
            <w:pPr>
              <w:jc w:val="right"/>
            </w:pPr>
            <w:r>
              <w:t>310</w:t>
            </w:r>
          </w:p>
        </w:tc>
        <w:tc>
          <w:tcPr>
            <w:tcW w:w="565" w:type="dxa"/>
            <w:vAlign w:val="center"/>
          </w:tcPr>
          <w:p w14:paraId="745245B1" w14:textId="77777777" w:rsidR="005C7668" w:rsidRDefault="00000000">
            <w:pPr>
              <w:jc w:val="right"/>
            </w:pPr>
            <w:r>
              <w:t>221</w:t>
            </w:r>
          </w:p>
        </w:tc>
        <w:tc>
          <w:tcPr>
            <w:tcW w:w="565" w:type="dxa"/>
            <w:vAlign w:val="center"/>
          </w:tcPr>
          <w:p w14:paraId="13487D0E" w14:textId="77777777" w:rsidR="005C7668" w:rsidRDefault="00000000">
            <w:pPr>
              <w:jc w:val="right"/>
            </w:pPr>
            <w:r>
              <w:t>91</w:t>
            </w:r>
          </w:p>
        </w:tc>
        <w:tc>
          <w:tcPr>
            <w:tcW w:w="565" w:type="dxa"/>
            <w:vAlign w:val="center"/>
          </w:tcPr>
          <w:p w14:paraId="5EF24F56" w14:textId="77777777" w:rsidR="005C7668" w:rsidRDefault="00000000">
            <w:pPr>
              <w:jc w:val="right"/>
            </w:pPr>
            <w:r>
              <w:t>4</w:t>
            </w:r>
          </w:p>
        </w:tc>
        <w:tc>
          <w:tcPr>
            <w:tcW w:w="565" w:type="dxa"/>
            <w:vAlign w:val="center"/>
          </w:tcPr>
          <w:p w14:paraId="10DA7A80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89A3554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EFC8D2A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9C06031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4373322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4B17898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76C1F83" w14:textId="77777777" w:rsidR="005C7668" w:rsidRDefault="00000000">
            <w:pPr>
              <w:jc w:val="right"/>
            </w:pPr>
            <w:r>
              <w:t>0</w:t>
            </w:r>
          </w:p>
        </w:tc>
      </w:tr>
      <w:tr w:rsidR="005C7668" w14:paraId="26AA9FC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9535FF0" w14:textId="77777777" w:rsidR="005C7668" w:rsidRDefault="005C7668"/>
        </w:tc>
        <w:tc>
          <w:tcPr>
            <w:tcW w:w="565" w:type="dxa"/>
            <w:vMerge/>
            <w:vAlign w:val="center"/>
          </w:tcPr>
          <w:p w14:paraId="2E943BC0" w14:textId="77777777" w:rsidR="005C7668" w:rsidRDefault="005C7668"/>
        </w:tc>
        <w:tc>
          <w:tcPr>
            <w:tcW w:w="701" w:type="dxa"/>
            <w:vAlign w:val="center"/>
          </w:tcPr>
          <w:p w14:paraId="07C50C1F" w14:textId="77777777" w:rsidR="005C7668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2D6EACCC" w14:textId="77777777" w:rsidR="005C7668" w:rsidRDefault="00000000">
            <w:pPr>
              <w:jc w:val="right"/>
            </w:pPr>
            <w:r>
              <w:t>37</w:t>
            </w:r>
          </w:p>
        </w:tc>
        <w:tc>
          <w:tcPr>
            <w:tcW w:w="565" w:type="dxa"/>
            <w:vAlign w:val="center"/>
          </w:tcPr>
          <w:p w14:paraId="09E7D60B" w14:textId="77777777" w:rsidR="005C7668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1E0B25DC" w14:textId="77777777" w:rsidR="005C7668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2CB835CD" w14:textId="77777777" w:rsidR="005C7668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1F4BAE3" w14:textId="77777777" w:rsidR="005C7668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4B25FE6" w14:textId="77777777" w:rsidR="005C7668" w:rsidRDefault="00000000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1A15AE55" w14:textId="77777777" w:rsidR="005C7668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4CCDBA0F" w14:textId="77777777" w:rsidR="005C7668" w:rsidRDefault="00000000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0B67C0B9" w14:textId="77777777" w:rsidR="005C7668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6592292" w14:textId="77777777" w:rsidR="005C7668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48FF8B5" w14:textId="77777777" w:rsidR="005C7668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6244FE09" w14:textId="77777777" w:rsidR="005C7668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BD287A6" w14:textId="77777777" w:rsidR="005C7668" w:rsidRDefault="00000000">
            <w:pPr>
              <w:jc w:val="right"/>
            </w:pPr>
            <w:r>
              <w:t>37</w:t>
            </w:r>
          </w:p>
        </w:tc>
      </w:tr>
      <w:tr w:rsidR="005C7668" w14:paraId="1C264FE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ABF8EA5" w14:textId="77777777" w:rsidR="005C7668" w:rsidRDefault="005C7668"/>
        </w:tc>
        <w:tc>
          <w:tcPr>
            <w:tcW w:w="565" w:type="dxa"/>
            <w:vMerge w:val="restart"/>
            <w:vAlign w:val="center"/>
          </w:tcPr>
          <w:p w14:paraId="21D0407C" w14:textId="77777777" w:rsidR="005C7668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4D46A84B" w14:textId="77777777" w:rsidR="005C7668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AB31785" w14:textId="77777777" w:rsidR="005C7668" w:rsidRDefault="00000000"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 w14:paraId="339A0DBA" w14:textId="77777777" w:rsidR="005C7668" w:rsidRDefault="00000000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380D6C31" w14:textId="77777777" w:rsidR="005C7668" w:rsidRDefault="00000000">
            <w:pPr>
              <w:jc w:val="right"/>
            </w:pPr>
            <w:r>
              <w:t>4</w:t>
            </w:r>
          </w:p>
        </w:tc>
        <w:tc>
          <w:tcPr>
            <w:tcW w:w="565" w:type="dxa"/>
            <w:vAlign w:val="center"/>
          </w:tcPr>
          <w:p w14:paraId="75FC628C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E5D9163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69F7EF9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FD6E19B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199FEA0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BCA4220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957A528" w14:textId="77777777" w:rsidR="005C766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267E014" w14:textId="77777777" w:rsidR="005C7668" w:rsidRDefault="00000000">
            <w:pPr>
              <w:jc w:val="right"/>
            </w:pPr>
            <w:r>
              <w:t>4</w:t>
            </w:r>
          </w:p>
        </w:tc>
        <w:tc>
          <w:tcPr>
            <w:tcW w:w="565" w:type="dxa"/>
            <w:vAlign w:val="center"/>
          </w:tcPr>
          <w:p w14:paraId="360C0C00" w14:textId="77777777" w:rsidR="005C7668" w:rsidRDefault="00000000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07352057" w14:textId="77777777" w:rsidR="005C7668" w:rsidRDefault="00000000">
            <w:pPr>
              <w:jc w:val="right"/>
            </w:pPr>
            <w:r>
              <w:t>50</w:t>
            </w:r>
          </w:p>
        </w:tc>
      </w:tr>
      <w:tr w:rsidR="005C7668" w14:paraId="49A4114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4D3D711" w14:textId="77777777" w:rsidR="005C7668" w:rsidRDefault="005C7668"/>
        </w:tc>
        <w:tc>
          <w:tcPr>
            <w:tcW w:w="565" w:type="dxa"/>
            <w:vMerge/>
            <w:vAlign w:val="center"/>
          </w:tcPr>
          <w:p w14:paraId="4DEE569B" w14:textId="77777777" w:rsidR="005C7668" w:rsidRDefault="005C7668"/>
        </w:tc>
        <w:tc>
          <w:tcPr>
            <w:tcW w:w="701" w:type="dxa"/>
            <w:vAlign w:val="center"/>
          </w:tcPr>
          <w:p w14:paraId="4B7D5153" w14:textId="77777777" w:rsidR="005C7668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21A5AEE7" w14:textId="77777777" w:rsidR="005C7668" w:rsidRDefault="00000000">
            <w:pPr>
              <w:jc w:val="right"/>
            </w:pPr>
            <w:r>
              <w:t>37</w:t>
            </w:r>
          </w:p>
        </w:tc>
        <w:tc>
          <w:tcPr>
            <w:tcW w:w="565" w:type="dxa"/>
            <w:vAlign w:val="center"/>
          </w:tcPr>
          <w:p w14:paraId="6C338DE9" w14:textId="77777777" w:rsidR="005C7668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10D8141D" w14:textId="77777777" w:rsidR="005C7668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4C8868BD" w14:textId="77777777" w:rsidR="005C7668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826EA16" w14:textId="77777777" w:rsidR="005C7668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7EF1625" w14:textId="77777777" w:rsidR="005C7668" w:rsidRDefault="00000000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2A318693" w14:textId="77777777" w:rsidR="005C7668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49047611" w14:textId="77777777" w:rsidR="005C7668" w:rsidRDefault="00000000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4B323AA6" w14:textId="77777777" w:rsidR="005C7668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100CF4A" w14:textId="77777777" w:rsidR="005C7668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71D33AE" w14:textId="77777777" w:rsidR="005C7668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36548655" w14:textId="77777777" w:rsidR="005C7668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3B248E9" w14:textId="77777777" w:rsidR="005C7668" w:rsidRDefault="00000000">
            <w:pPr>
              <w:jc w:val="right"/>
            </w:pPr>
            <w:r>
              <w:t>37</w:t>
            </w:r>
          </w:p>
        </w:tc>
      </w:tr>
      <w:tr w:rsidR="005C7668" w14:paraId="79B072A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6378338" w14:textId="77777777" w:rsidR="005C7668" w:rsidRDefault="005C7668"/>
        </w:tc>
        <w:tc>
          <w:tcPr>
            <w:tcW w:w="565" w:type="dxa"/>
            <w:vMerge w:val="restart"/>
            <w:vAlign w:val="center"/>
          </w:tcPr>
          <w:p w14:paraId="0AB1DE8D" w14:textId="77777777" w:rsidR="005C7668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64B38D94" w14:textId="77777777" w:rsidR="005C7668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74B561C" w14:textId="77777777" w:rsidR="005C7668" w:rsidRDefault="00000000">
            <w:pPr>
              <w:jc w:val="right"/>
            </w:pPr>
            <w:r>
              <w:t>25</w:t>
            </w:r>
          </w:p>
        </w:tc>
        <w:tc>
          <w:tcPr>
            <w:tcW w:w="565" w:type="dxa"/>
            <w:vAlign w:val="center"/>
          </w:tcPr>
          <w:p w14:paraId="003346DE" w14:textId="77777777" w:rsidR="005C7668" w:rsidRDefault="00000000">
            <w:pPr>
              <w:jc w:val="right"/>
            </w:pPr>
            <w:r>
              <w:t>139</w:t>
            </w:r>
          </w:p>
        </w:tc>
        <w:tc>
          <w:tcPr>
            <w:tcW w:w="565" w:type="dxa"/>
            <w:vAlign w:val="center"/>
          </w:tcPr>
          <w:p w14:paraId="4A326C31" w14:textId="77777777" w:rsidR="005C7668" w:rsidRDefault="00000000">
            <w:pPr>
              <w:jc w:val="right"/>
            </w:pPr>
            <w:r>
              <w:t>300</w:t>
            </w:r>
          </w:p>
        </w:tc>
        <w:tc>
          <w:tcPr>
            <w:tcW w:w="565" w:type="dxa"/>
            <w:vAlign w:val="center"/>
          </w:tcPr>
          <w:p w14:paraId="0B6D80D4" w14:textId="77777777" w:rsidR="005C7668" w:rsidRDefault="00000000">
            <w:pPr>
              <w:jc w:val="right"/>
            </w:pPr>
            <w:r>
              <w:t>461</w:t>
            </w:r>
          </w:p>
        </w:tc>
        <w:tc>
          <w:tcPr>
            <w:tcW w:w="565" w:type="dxa"/>
            <w:vAlign w:val="center"/>
          </w:tcPr>
          <w:p w14:paraId="02F3EB88" w14:textId="77777777" w:rsidR="005C7668" w:rsidRDefault="00000000">
            <w:pPr>
              <w:jc w:val="right"/>
            </w:pPr>
            <w:r>
              <w:t>579</w:t>
            </w:r>
          </w:p>
        </w:tc>
        <w:tc>
          <w:tcPr>
            <w:tcW w:w="565" w:type="dxa"/>
            <w:vAlign w:val="center"/>
          </w:tcPr>
          <w:p w14:paraId="629F81D1" w14:textId="77777777" w:rsidR="005C7668" w:rsidRDefault="00000000">
            <w:pPr>
              <w:jc w:val="right"/>
            </w:pPr>
            <w:r>
              <w:t>646</w:t>
            </w:r>
          </w:p>
        </w:tc>
        <w:tc>
          <w:tcPr>
            <w:tcW w:w="565" w:type="dxa"/>
            <w:vAlign w:val="center"/>
          </w:tcPr>
          <w:p w14:paraId="1C441EB9" w14:textId="77777777" w:rsidR="005C7668" w:rsidRDefault="00000000">
            <w:pPr>
              <w:jc w:val="right"/>
            </w:pPr>
            <w:r>
              <w:t>670</w:t>
            </w:r>
          </w:p>
        </w:tc>
        <w:tc>
          <w:tcPr>
            <w:tcW w:w="565" w:type="dxa"/>
            <w:vAlign w:val="center"/>
          </w:tcPr>
          <w:p w14:paraId="7C5B69FB" w14:textId="77777777" w:rsidR="005C7668" w:rsidRDefault="00000000">
            <w:pPr>
              <w:jc w:val="right"/>
            </w:pPr>
            <w:r>
              <w:t>646</w:t>
            </w:r>
          </w:p>
        </w:tc>
        <w:tc>
          <w:tcPr>
            <w:tcW w:w="565" w:type="dxa"/>
            <w:vAlign w:val="center"/>
          </w:tcPr>
          <w:p w14:paraId="59FDCD06" w14:textId="77777777" w:rsidR="005C7668" w:rsidRDefault="00000000">
            <w:pPr>
              <w:jc w:val="right"/>
            </w:pPr>
            <w:r>
              <w:t>579</w:t>
            </w:r>
          </w:p>
        </w:tc>
        <w:tc>
          <w:tcPr>
            <w:tcW w:w="565" w:type="dxa"/>
            <w:vAlign w:val="center"/>
          </w:tcPr>
          <w:p w14:paraId="78AF4F58" w14:textId="77777777" w:rsidR="005C7668" w:rsidRDefault="00000000">
            <w:pPr>
              <w:jc w:val="right"/>
            </w:pPr>
            <w:r>
              <w:t>461</w:t>
            </w:r>
          </w:p>
        </w:tc>
        <w:tc>
          <w:tcPr>
            <w:tcW w:w="565" w:type="dxa"/>
            <w:vAlign w:val="center"/>
          </w:tcPr>
          <w:p w14:paraId="7883DFF2" w14:textId="77777777" w:rsidR="005C7668" w:rsidRDefault="00000000">
            <w:pPr>
              <w:jc w:val="right"/>
            </w:pPr>
            <w:r>
              <w:t>300</w:t>
            </w:r>
          </w:p>
        </w:tc>
        <w:tc>
          <w:tcPr>
            <w:tcW w:w="565" w:type="dxa"/>
            <w:vAlign w:val="center"/>
          </w:tcPr>
          <w:p w14:paraId="76334637" w14:textId="77777777" w:rsidR="005C7668" w:rsidRDefault="00000000">
            <w:pPr>
              <w:jc w:val="right"/>
            </w:pPr>
            <w:r>
              <w:t>139</w:t>
            </w:r>
          </w:p>
        </w:tc>
        <w:tc>
          <w:tcPr>
            <w:tcW w:w="565" w:type="dxa"/>
            <w:vAlign w:val="center"/>
          </w:tcPr>
          <w:p w14:paraId="28199D33" w14:textId="77777777" w:rsidR="005C7668" w:rsidRDefault="00000000">
            <w:pPr>
              <w:jc w:val="right"/>
            </w:pPr>
            <w:r>
              <w:t>25</w:t>
            </w:r>
          </w:p>
        </w:tc>
      </w:tr>
      <w:tr w:rsidR="005C7668" w14:paraId="52CDAC4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12C9685" w14:textId="77777777" w:rsidR="005C7668" w:rsidRDefault="005C7668"/>
        </w:tc>
        <w:tc>
          <w:tcPr>
            <w:tcW w:w="565" w:type="dxa"/>
            <w:vMerge/>
            <w:vAlign w:val="center"/>
          </w:tcPr>
          <w:p w14:paraId="26971202" w14:textId="77777777" w:rsidR="005C7668" w:rsidRDefault="005C7668"/>
        </w:tc>
        <w:tc>
          <w:tcPr>
            <w:tcW w:w="701" w:type="dxa"/>
            <w:vAlign w:val="center"/>
          </w:tcPr>
          <w:p w14:paraId="0C9A9838" w14:textId="77777777" w:rsidR="005C7668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21CE51E2" w14:textId="77777777" w:rsidR="005C7668" w:rsidRDefault="00000000">
            <w:pPr>
              <w:jc w:val="right"/>
            </w:pPr>
            <w:r>
              <w:t>53</w:t>
            </w:r>
          </w:p>
        </w:tc>
        <w:tc>
          <w:tcPr>
            <w:tcW w:w="565" w:type="dxa"/>
            <w:vAlign w:val="center"/>
          </w:tcPr>
          <w:p w14:paraId="03280969" w14:textId="77777777" w:rsidR="005C7668" w:rsidRDefault="00000000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31FDA2C0" w14:textId="77777777" w:rsidR="005C7668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6A597847" w14:textId="77777777" w:rsidR="005C7668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056830CC" w14:textId="77777777" w:rsidR="005C7668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0924BA9C" w14:textId="77777777" w:rsidR="005C7668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6117A47F" w14:textId="77777777" w:rsidR="005C7668" w:rsidRDefault="00000000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630E9452" w14:textId="77777777" w:rsidR="005C7668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415CF51E" w14:textId="77777777" w:rsidR="005C7668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263445E2" w14:textId="77777777" w:rsidR="005C7668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3E69BB9B" w14:textId="77777777" w:rsidR="005C7668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794EEE3D" w14:textId="77777777" w:rsidR="005C7668" w:rsidRDefault="00000000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64169E8E" w14:textId="77777777" w:rsidR="005C7668" w:rsidRDefault="00000000">
            <w:pPr>
              <w:jc w:val="right"/>
            </w:pPr>
            <w:r>
              <w:t>53</w:t>
            </w:r>
          </w:p>
        </w:tc>
      </w:tr>
    </w:tbl>
    <w:p w14:paraId="375772A4" w14:textId="77777777" w:rsidR="005C7668" w:rsidRDefault="00000000">
      <w:pPr>
        <w:pStyle w:val="2"/>
      </w:pPr>
      <w:bookmarkStart w:id="14" w:name="_Toc154778363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5C7668" w14:paraId="04DAA33C" w14:textId="77777777">
        <w:tc>
          <w:tcPr>
            <w:tcW w:w="4697" w:type="dxa"/>
            <w:shd w:val="clear" w:color="auto" w:fill="E6E6E6"/>
            <w:vAlign w:val="center"/>
          </w:tcPr>
          <w:p w14:paraId="30D5DCAA" w14:textId="77777777" w:rsidR="005C7668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177F2C7E" w14:textId="77777777" w:rsidR="005C7668" w:rsidRDefault="00000000">
            <w:r>
              <w:t>5</w:t>
            </w:r>
          </w:p>
        </w:tc>
      </w:tr>
      <w:tr w:rsidR="005C7668" w14:paraId="7F374283" w14:textId="77777777">
        <w:tc>
          <w:tcPr>
            <w:tcW w:w="4697" w:type="dxa"/>
            <w:shd w:val="clear" w:color="auto" w:fill="E6E6E6"/>
            <w:vAlign w:val="center"/>
          </w:tcPr>
          <w:p w14:paraId="52B4F6E2" w14:textId="77777777" w:rsidR="005C7668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3701DE3" w14:textId="77777777" w:rsidR="005C7668" w:rsidRDefault="00000000">
            <w:r>
              <w:t>30.7</w:t>
            </w:r>
          </w:p>
        </w:tc>
      </w:tr>
      <w:tr w:rsidR="005C7668" w14:paraId="14E63C70" w14:textId="77777777">
        <w:tc>
          <w:tcPr>
            <w:tcW w:w="4697" w:type="dxa"/>
            <w:shd w:val="clear" w:color="auto" w:fill="E6E6E6"/>
            <w:vAlign w:val="center"/>
          </w:tcPr>
          <w:p w14:paraId="05FF8C83" w14:textId="77777777" w:rsidR="005C7668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7BE26E0" w14:textId="77777777" w:rsidR="005C7668" w:rsidRDefault="00000000">
            <w:r>
              <w:t>35.0</w:t>
            </w:r>
          </w:p>
        </w:tc>
      </w:tr>
      <w:tr w:rsidR="005C7668" w14:paraId="6585CA64" w14:textId="77777777">
        <w:tc>
          <w:tcPr>
            <w:tcW w:w="4697" w:type="dxa"/>
            <w:shd w:val="clear" w:color="auto" w:fill="E6E6E6"/>
            <w:vAlign w:val="center"/>
          </w:tcPr>
          <w:p w14:paraId="5FA95F17" w14:textId="77777777" w:rsidR="005C7668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FB1DD5A" w14:textId="77777777" w:rsidR="005C7668" w:rsidRDefault="00000000">
            <w:r>
              <w:t>8.3</w:t>
            </w:r>
          </w:p>
        </w:tc>
      </w:tr>
      <w:tr w:rsidR="005C7668" w14:paraId="6D20FF26" w14:textId="77777777">
        <w:tc>
          <w:tcPr>
            <w:tcW w:w="4697" w:type="dxa"/>
            <w:shd w:val="clear" w:color="auto" w:fill="E6E6E6"/>
            <w:vAlign w:val="center"/>
          </w:tcPr>
          <w:p w14:paraId="58B2528A" w14:textId="77777777" w:rsidR="005C7668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C156DC5" w14:textId="77777777" w:rsidR="005C7668" w:rsidRDefault="00000000">
            <w:r>
              <w:t>18.6</w:t>
            </w:r>
          </w:p>
        </w:tc>
      </w:tr>
      <w:tr w:rsidR="005C7668" w14:paraId="006F87E2" w14:textId="77777777">
        <w:tc>
          <w:tcPr>
            <w:tcW w:w="4697" w:type="dxa"/>
            <w:shd w:val="clear" w:color="auto" w:fill="E6E6E6"/>
            <w:vAlign w:val="center"/>
          </w:tcPr>
          <w:p w14:paraId="25E933D1" w14:textId="77777777" w:rsidR="005C7668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E7598B0" w14:textId="77777777" w:rsidR="005C7668" w:rsidRDefault="00000000">
            <w:r>
              <w:t>8.7</w:t>
            </w:r>
          </w:p>
        </w:tc>
      </w:tr>
      <w:tr w:rsidR="005C7668" w14:paraId="2DC0378D" w14:textId="77777777">
        <w:tc>
          <w:tcPr>
            <w:tcW w:w="4697" w:type="dxa"/>
            <w:shd w:val="clear" w:color="auto" w:fill="E6E6E6"/>
            <w:vAlign w:val="center"/>
          </w:tcPr>
          <w:p w14:paraId="51BCAAF6" w14:textId="77777777" w:rsidR="005C7668" w:rsidRDefault="00000000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4DF7929C" w14:textId="77777777" w:rsidR="005C7668" w:rsidRDefault="00000000">
            <w:r>
              <w:t>0.75</w:t>
            </w:r>
          </w:p>
        </w:tc>
      </w:tr>
      <w:tr w:rsidR="005C7668" w14:paraId="51DBB714" w14:textId="77777777">
        <w:tc>
          <w:tcPr>
            <w:tcW w:w="4697" w:type="dxa"/>
            <w:shd w:val="clear" w:color="auto" w:fill="E6E6E6"/>
            <w:vAlign w:val="center"/>
          </w:tcPr>
          <w:p w14:paraId="421FDDA3" w14:textId="77777777" w:rsidR="005C7668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5B867FA5" w14:textId="77777777" w:rsidR="005C7668" w:rsidRDefault="00000000">
            <w:r>
              <w:t>0.75</w:t>
            </w:r>
          </w:p>
        </w:tc>
      </w:tr>
      <w:tr w:rsidR="005C7668" w14:paraId="2A4D4E65" w14:textId="77777777">
        <w:tc>
          <w:tcPr>
            <w:tcW w:w="4697" w:type="dxa"/>
            <w:shd w:val="clear" w:color="auto" w:fill="E6E6E6"/>
            <w:vAlign w:val="center"/>
          </w:tcPr>
          <w:p w14:paraId="750B67CF" w14:textId="77777777" w:rsidR="005C7668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19A5F78" w14:textId="77777777" w:rsidR="005C7668" w:rsidRDefault="00000000">
            <w:r>
              <w:t>27.8</w:t>
            </w:r>
          </w:p>
        </w:tc>
      </w:tr>
      <w:tr w:rsidR="005C7668" w14:paraId="7451B2AB" w14:textId="77777777">
        <w:tc>
          <w:tcPr>
            <w:tcW w:w="4697" w:type="dxa"/>
            <w:shd w:val="clear" w:color="auto" w:fill="E6E6E6"/>
            <w:vAlign w:val="center"/>
          </w:tcPr>
          <w:p w14:paraId="72C53D53" w14:textId="77777777" w:rsidR="005C7668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13CE81AE" w14:textId="77777777" w:rsidR="005C7668" w:rsidRDefault="00000000">
            <w:r>
              <w:t>99540</w:t>
            </w:r>
          </w:p>
        </w:tc>
      </w:tr>
    </w:tbl>
    <w:p w14:paraId="7D404EBE" w14:textId="77777777" w:rsidR="005C7668" w:rsidRDefault="00000000">
      <w:pPr>
        <w:pStyle w:val="1"/>
        <w:rPr>
          <w:szCs w:val="24"/>
        </w:rPr>
      </w:pPr>
      <w:bookmarkStart w:id="15" w:name="_Toc154778364"/>
      <w:r>
        <w:rPr>
          <w:szCs w:val="24"/>
        </w:rPr>
        <w:t>计算依据</w:t>
      </w:r>
      <w:bookmarkEnd w:id="15"/>
    </w:p>
    <w:p w14:paraId="2719BC58" w14:textId="77777777" w:rsidR="005C766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215B5669" w14:textId="77777777" w:rsidR="005C766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480EB6D6" w14:textId="77777777" w:rsidR="005C766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77890E86" w14:textId="77777777" w:rsidR="005C766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5FFF2243" w14:textId="77777777" w:rsidR="005C7668" w:rsidRDefault="00000000">
      <w:pPr>
        <w:pStyle w:val="1"/>
        <w:rPr>
          <w:szCs w:val="24"/>
        </w:rPr>
      </w:pPr>
      <w:bookmarkStart w:id="16" w:name="_Toc154778365"/>
      <w:r>
        <w:rPr>
          <w:szCs w:val="24"/>
        </w:rPr>
        <w:t>计算原理</w:t>
      </w:r>
      <w:bookmarkEnd w:id="16"/>
    </w:p>
    <w:p w14:paraId="59D260A5" w14:textId="77777777" w:rsidR="00000000" w:rsidRDefault="0000000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5477836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6D280E4" w14:textId="4514E4D5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8F27A0">
        <w:rPr>
          <w:noProof/>
          <w:color w:val="000000"/>
          <w:position w:val="-12"/>
          <w:lang w:val="en-US"/>
        </w:rPr>
        <w:drawing>
          <wp:inline distT="0" distB="0" distL="0" distR="0" wp14:anchorId="216B1B51" wp14:editId="55C015E5">
            <wp:extent cx="3813175" cy="228600"/>
            <wp:effectExtent l="0" t="0" r="0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4A79AB3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2CE67FD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1C371D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1F3F07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665C11F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752B092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0F0BDD4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55342BF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4D88117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78125DB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73A30A40" w14:textId="77777777" w:rsidR="00000000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50CD3D59" w14:textId="77777777" w:rsidR="00000000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6CB76229" w14:textId="77777777" w:rsidR="00000000" w:rsidRDefault="0000000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54778367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523DAF23" w14:textId="77777777" w:rsidR="00000000" w:rsidRDefault="0000000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2374AF74" w14:textId="126708A1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8F27A0">
        <w:rPr>
          <w:noProof/>
          <w:color w:val="000000"/>
          <w:position w:val="-14"/>
          <w:lang w:val="en-US"/>
        </w:rPr>
        <w:drawing>
          <wp:inline distT="0" distB="0" distL="0" distR="0" wp14:anchorId="2503C885" wp14:editId="20E1D2F7">
            <wp:extent cx="1682750" cy="237490"/>
            <wp:effectExtent l="0" t="0" r="0" b="0"/>
            <wp:docPr id="21350661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E7BB188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A5697A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705CFE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65063ED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BA4A69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6983125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07A2320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74672637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3431F1BC" w14:textId="6D1E69EC" w:rsidR="00000000" w:rsidRPr="00996950" w:rsidRDefault="008F27A0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1D3064D8" wp14:editId="7C3DE245">
            <wp:extent cx="694690" cy="237490"/>
            <wp:effectExtent l="0" t="0" r="0" b="0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3868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371D8D1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03BB6CE0" w14:textId="77777777" w:rsidR="00000000" w:rsidRDefault="0000000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54778368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484C90F6" w14:textId="2CCBD26F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8F27A0">
        <w:rPr>
          <w:noProof/>
          <w:color w:val="000000"/>
          <w:position w:val="-14"/>
          <w:lang w:val="en-US"/>
        </w:rPr>
        <w:drawing>
          <wp:inline distT="0" distB="0" distL="0" distR="0" wp14:anchorId="649973BB" wp14:editId="64625E62">
            <wp:extent cx="2084705" cy="237490"/>
            <wp:effectExtent l="0" t="0" r="0" b="0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C620110" w14:textId="77777777" w:rsidR="00000000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6CF988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51B6B7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7F6170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6DD87B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BAC1ED1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45271FA0" w14:textId="3322571F" w:rsidR="00000000" w:rsidRPr="00304ED3" w:rsidRDefault="008F27A0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DF9AECA" wp14:editId="42402D9A">
            <wp:extent cx="758825" cy="457200"/>
            <wp:effectExtent l="0" t="0" r="0" b="0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525F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FBDB98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6C83A9F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21B4EF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3CB1B12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07E5E0F7" w14:textId="77777777" w:rsidR="00000000" w:rsidRDefault="0000000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54778369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18F41543" w14:textId="40E6C2B2" w:rsidR="00000000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8F27A0">
        <w:rPr>
          <w:noProof/>
          <w:color w:val="000000"/>
          <w:position w:val="-10"/>
          <w:lang w:val="en-US"/>
        </w:rPr>
        <w:drawing>
          <wp:inline distT="0" distB="0" distL="0" distR="0" wp14:anchorId="1EB35DC4" wp14:editId="6603F54F">
            <wp:extent cx="100330" cy="201295"/>
            <wp:effectExtent l="0" t="0" r="0" b="0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8F27A0">
        <w:rPr>
          <w:noProof/>
          <w:color w:val="000000"/>
          <w:position w:val="-10"/>
          <w:lang w:val="en-US"/>
        </w:rPr>
        <w:drawing>
          <wp:inline distT="0" distB="0" distL="0" distR="0" wp14:anchorId="6220EEB5" wp14:editId="610AAF82">
            <wp:extent cx="100330" cy="201295"/>
            <wp:effectExtent l="0" t="0" r="0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06149" w14:textId="77777777" w:rsidR="00000000" w:rsidRDefault="00000000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4901255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4C01F25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01BBB461" w14:textId="77777777" w:rsidR="00000000" w:rsidRDefault="0000000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54778370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9039182" w14:textId="77777777" w:rsidR="00000000" w:rsidRPr="00304ED3" w:rsidRDefault="0000000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38F1D869" w14:textId="5DB4E723" w:rsidR="00000000" w:rsidRPr="00304ED3" w:rsidRDefault="008F27A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4729309" wp14:editId="64745384">
            <wp:extent cx="1517650" cy="237490"/>
            <wp:effectExtent l="0" t="0" r="0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7F6C2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992365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93A59A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E8D42A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C43510B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7D88F26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09C755D9" w14:textId="1B44DF91" w:rsidR="00000000" w:rsidRDefault="008F27A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5A7F8EB8" wp14:editId="46252D3A">
            <wp:extent cx="1216025" cy="228600"/>
            <wp:effectExtent l="0" t="0" r="0" b="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51ACF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73523AC8" w14:textId="77777777" w:rsidR="00000000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34A604B7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600FB64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55D07472" w14:textId="5D381FD1" w:rsidR="00000000" w:rsidRPr="00304ED3" w:rsidRDefault="008F27A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A930980" wp14:editId="3058E439">
            <wp:extent cx="1334770" cy="237490"/>
            <wp:effectExtent l="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00B29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789044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E74FBB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08E98DF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2F851EB" w14:textId="77777777" w:rsidR="00000000" w:rsidRDefault="0000000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54778371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0B6B4A4A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2E0DA8EA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5D15F409" w14:textId="2531793B" w:rsidR="00000000" w:rsidRPr="00304ED3" w:rsidRDefault="008F27A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5E0597B" wp14:editId="69275695">
            <wp:extent cx="521335" cy="219710"/>
            <wp:effectExtent l="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FE276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3DF9B49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455383B" w14:textId="77777777" w:rsidR="00000000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45AFAD0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5154CD10" w14:textId="7A166BBA" w:rsidR="00000000" w:rsidRPr="00304ED3" w:rsidRDefault="008F27A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AD57F54" wp14:editId="5F7A8392">
            <wp:extent cx="1271270" cy="39306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BADF0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B5CA2D6" w14:textId="4EC5FBD8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8F27A0">
        <w:rPr>
          <w:noProof/>
          <w:kern w:val="2"/>
          <w:szCs w:val="24"/>
          <w:lang w:val="en-US"/>
        </w:rPr>
        <w:drawing>
          <wp:inline distT="0" distB="0" distL="0" distR="0" wp14:anchorId="5B828378" wp14:editId="3271B1FD">
            <wp:extent cx="320040" cy="191770"/>
            <wp:effectExtent l="0" t="0" r="0" b="0"/>
            <wp:docPr id="3163685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BDFACA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5EEE81D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7EF8F24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F732BFE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706B6A8A" w14:textId="60B8CF41" w:rsidR="00000000" w:rsidRPr="00304ED3" w:rsidRDefault="008F27A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8FA7726" wp14:editId="4ACE2045">
            <wp:extent cx="1353185" cy="393065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323F8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BE7DA6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8B27E2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629F7F9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1BEF2F6F" w14:textId="77777777" w:rsidR="00000000" w:rsidRDefault="0000000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154778372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41FB6BC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65634CF8" w14:textId="5816EC21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8F27A0">
        <w:rPr>
          <w:noProof/>
          <w:kern w:val="2"/>
          <w:szCs w:val="24"/>
          <w:lang w:val="en-US"/>
        </w:rPr>
        <w:drawing>
          <wp:inline distT="0" distB="0" distL="0" distR="0" wp14:anchorId="7BB9BD80" wp14:editId="3F73C9F1">
            <wp:extent cx="786130" cy="228600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D8CBA75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AD9F7B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6700FFD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C62FB0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6C45DA7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EDA0E2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1E5D8D44" w14:textId="0ED2BE0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8F27A0">
        <w:rPr>
          <w:noProof/>
          <w:kern w:val="2"/>
          <w:szCs w:val="24"/>
          <w:lang w:val="en-US"/>
        </w:rPr>
        <w:drawing>
          <wp:inline distT="0" distB="0" distL="0" distR="0" wp14:anchorId="1FA7C965" wp14:editId="0A26D554">
            <wp:extent cx="648970" cy="237490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6012BCB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5F9C62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0A3414A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B09D50B" w14:textId="77777777" w:rsidR="00000000" w:rsidRDefault="0000000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54778373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133EB03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66FAB758" w14:textId="2222BCBE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8F27A0">
        <w:rPr>
          <w:noProof/>
          <w:kern w:val="2"/>
          <w:szCs w:val="24"/>
          <w:lang w:val="en-US"/>
        </w:rPr>
        <w:drawing>
          <wp:inline distT="0" distB="0" distL="0" distR="0" wp14:anchorId="02E5DEC5" wp14:editId="4B0F39A1">
            <wp:extent cx="786130" cy="228600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B589FDC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1F97C2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6B1DF8E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7E3A4D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7337B8F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BC025D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5577720E" w14:textId="479EA14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8F27A0">
        <w:rPr>
          <w:noProof/>
          <w:kern w:val="2"/>
          <w:szCs w:val="24"/>
          <w:lang w:val="en-US"/>
        </w:rPr>
        <w:drawing>
          <wp:inline distT="0" distB="0" distL="0" distR="0" wp14:anchorId="479FCC16" wp14:editId="105C7FC7">
            <wp:extent cx="731520" cy="237490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25F6697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0EF911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19DD7D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1F6E9E6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71BF1948" w14:textId="497BF2F5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8F27A0">
        <w:rPr>
          <w:noProof/>
          <w:kern w:val="2"/>
          <w:szCs w:val="24"/>
          <w:lang w:val="en-US"/>
        </w:rPr>
        <w:drawing>
          <wp:inline distT="0" distB="0" distL="0" distR="0" wp14:anchorId="58653B63" wp14:editId="65A6C261">
            <wp:extent cx="978535" cy="228600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B39E47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06FF8547" w14:textId="0FDDC973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8F27A0">
        <w:rPr>
          <w:noProof/>
          <w:kern w:val="2"/>
          <w:szCs w:val="24"/>
          <w:lang w:val="en-US"/>
        </w:rPr>
        <w:drawing>
          <wp:inline distT="0" distB="0" distL="0" distR="0" wp14:anchorId="3EA43C2D" wp14:editId="737CA549">
            <wp:extent cx="1170305" cy="228600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3A89D8F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6B1233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4A175B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12C9FF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801244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5ED90943" w14:textId="77777777" w:rsidR="00000000" w:rsidRDefault="0000000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54778374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474530F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44748DE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4675DC9F" w14:textId="061BF00C" w:rsidR="00000000" w:rsidRPr="00304ED3" w:rsidRDefault="008F27A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DA563D0" wp14:editId="44CCF691">
            <wp:extent cx="786130" cy="228600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8E96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173EDA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37700AD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05D7DC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7DB0002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403D55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021BD1A9" w14:textId="6A1C5B98" w:rsidR="00000000" w:rsidRPr="00304ED3" w:rsidRDefault="008F27A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CF2F7C2" wp14:editId="205B5018">
            <wp:extent cx="648970" cy="228600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6E138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3A3AC3E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7B79C22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091B762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D9020A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1D41EE9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56A6EEC" w14:textId="25CD8DB6" w:rsidR="00000000" w:rsidRPr="00304ED3" w:rsidRDefault="008F27A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017951B" wp14:editId="1DAD8B81">
            <wp:extent cx="648970" cy="237490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E0E54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04E8880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7B65FE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5A8952EB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613ED7D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42EB1E1C" w14:textId="2D41400E" w:rsidR="00000000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8F27A0">
        <w:rPr>
          <w:noProof/>
          <w:kern w:val="2"/>
          <w:szCs w:val="24"/>
          <w:lang w:val="en-US"/>
        </w:rPr>
        <w:drawing>
          <wp:inline distT="0" distB="0" distL="0" distR="0" wp14:anchorId="03C01F87" wp14:editId="104B2118">
            <wp:extent cx="758825" cy="237490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50EEEB31" w14:textId="77777777" w:rsidR="00000000" w:rsidRDefault="0000000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54778375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78C19A87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3652242E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0842CB5C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05804950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25894114" w14:textId="77777777" w:rsidR="00000000" w:rsidRDefault="0000000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1D926CE4" w14:textId="77777777" w:rsidR="00000000" w:rsidRPr="003F765D" w:rsidRDefault="00000000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15682B64" w14:textId="77777777" w:rsidR="005C7668" w:rsidRDefault="00000000">
      <w:pPr>
        <w:pStyle w:val="1"/>
        <w:rPr>
          <w:szCs w:val="24"/>
        </w:rPr>
      </w:pPr>
      <w:bookmarkStart w:id="110" w:name="_Toc154778376"/>
      <w:r>
        <w:rPr>
          <w:szCs w:val="24"/>
        </w:rPr>
        <w:t>外围护构造</w:t>
      </w:r>
      <w:bookmarkEnd w:id="110"/>
    </w:p>
    <w:p w14:paraId="58555685" w14:textId="77777777" w:rsidR="005C7668" w:rsidRDefault="00000000">
      <w:pPr>
        <w:pStyle w:val="2"/>
      </w:pPr>
      <w:bookmarkStart w:id="111" w:name="_Toc154778377"/>
      <w:r>
        <w:t>屋顶</w:t>
      </w:r>
      <w:bookmarkEnd w:id="111"/>
    </w:p>
    <w:p w14:paraId="5CE51930" w14:textId="77777777" w:rsidR="005C7668" w:rsidRDefault="00000000">
      <w:pPr>
        <w:pStyle w:val="3"/>
        <w:rPr>
          <w:szCs w:val="24"/>
        </w:rPr>
      </w:pPr>
      <w:bookmarkStart w:id="112" w:name="_Toc154778378"/>
      <w:r>
        <w:rPr>
          <w:szCs w:val="24"/>
        </w:rP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C7668" w14:paraId="3F59643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C041D5A" w14:textId="77777777" w:rsidR="005C766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E6FA83" w14:textId="77777777" w:rsidR="005C766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252DE2" w14:textId="77777777" w:rsidR="005C766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5E1D14" w14:textId="77777777" w:rsidR="005C766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8E6A46" w14:textId="77777777" w:rsidR="005C766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8FC963" w14:textId="77777777" w:rsidR="005C766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2D9928" w14:textId="77777777" w:rsidR="005C7668" w:rsidRDefault="00000000">
            <w:pPr>
              <w:jc w:val="center"/>
            </w:pPr>
            <w:r>
              <w:t>热惰性指标</w:t>
            </w:r>
          </w:p>
        </w:tc>
      </w:tr>
      <w:tr w:rsidR="005C7668" w14:paraId="0F2112D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366F6F6" w14:textId="77777777" w:rsidR="005C7668" w:rsidRDefault="005C766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1D18CF" w14:textId="77777777" w:rsidR="005C766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4D5DB7" w14:textId="77777777" w:rsidR="005C766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112F3D" w14:textId="77777777" w:rsidR="005C766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4E25D5" w14:textId="77777777" w:rsidR="005C766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0E1ACB" w14:textId="77777777" w:rsidR="005C766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26C359" w14:textId="77777777" w:rsidR="005C7668" w:rsidRDefault="00000000">
            <w:pPr>
              <w:jc w:val="center"/>
            </w:pPr>
            <w:r>
              <w:t>D=R*S</w:t>
            </w:r>
          </w:p>
        </w:tc>
      </w:tr>
      <w:tr w:rsidR="005C7668" w14:paraId="0B37F9D3" w14:textId="77777777">
        <w:trPr>
          <w:jc w:val="center"/>
        </w:trPr>
        <w:tc>
          <w:tcPr>
            <w:tcW w:w="3345" w:type="dxa"/>
            <w:vAlign w:val="center"/>
          </w:tcPr>
          <w:p w14:paraId="02DD607C" w14:textId="77777777" w:rsidR="005C7668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1CB315E" w14:textId="77777777" w:rsidR="005C7668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B319F17" w14:textId="77777777" w:rsidR="005C7668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69B1322E" w14:textId="77777777" w:rsidR="005C7668" w:rsidRDefault="00000000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4DDEF896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F35F37" w14:textId="77777777" w:rsidR="005C7668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7C98C12E" w14:textId="77777777" w:rsidR="005C7668" w:rsidRDefault="00000000">
            <w:pPr>
              <w:jc w:val="right"/>
            </w:pPr>
            <w:r>
              <w:t>0.407</w:t>
            </w:r>
          </w:p>
        </w:tc>
      </w:tr>
      <w:tr w:rsidR="005C7668" w14:paraId="598A6066" w14:textId="77777777">
        <w:trPr>
          <w:jc w:val="center"/>
        </w:trPr>
        <w:tc>
          <w:tcPr>
            <w:tcW w:w="3345" w:type="dxa"/>
            <w:vAlign w:val="center"/>
          </w:tcPr>
          <w:p w14:paraId="7D77CDB8" w14:textId="77777777" w:rsidR="005C7668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81C0347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5B6A94F" w14:textId="77777777" w:rsidR="005C7668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B8A38E8" w14:textId="77777777" w:rsidR="005C7668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70B5E3C3" w14:textId="77777777" w:rsidR="005C7668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0CEF949F" w14:textId="77777777" w:rsidR="005C7668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5E255713" w14:textId="77777777" w:rsidR="005C7668" w:rsidRDefault="00000000">
            <w:pPr>
              <w:jc w:val="right"/>
            </w:pPr>
            <w:r>
              <w:t>0.227</w:t>
            </w:r>
          </w:p>
        </w:tc>
      </w:tr>
      <w:tr w:rsidR="005C7668" w14:paraId="2B077C94" w14:textId="77777777">
        <w:trPr>
          <w:jc w:val="center"/>
        </w:trPr>
        <w:tc>
          <w:tcPr>
            <w:tcW w:w="3345" w:type="dxa"/>
            <w:vAlign w:val="center"/>
          </w:tcPr>
          <w:p w14:paraId="2CA1037F" w14:textId="77777777" w:rsidR="005C766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80FDBD4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37132CD" w14:textId="77777777" w:rsidR="005C766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8B6B3B2" w14:textId="77777777" w:rsidR="005C766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418899B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C63E642" w14:textId="77777777" w:rsidR="005C766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F8561D9" w14:textId="77777777" w:rsidR="005C7668" w:rsidRDefault="00000000">
            <w:pPr>
              <w:jc w:val="right"/>
            </w:pPr>
            <w:r>
              <w:t>0.245</w:t>
            </w:r>
          </w:p>
        </w:tc>
      </w:tr>
      <w:tr w:rsidR="005C7668" w14:paraId="64011CDD" w14:textId="77777777">
        <w:trPr>
          <w:jc w:val="center"/>
        </w:trPr>
        <w:tc>
          <w:tcPr>
            <w:tcW w:w="3345" w:type="dxa"/>
            <w:vAlign w:val="center"/>
          </w:tcPr>
          <w:p w14:paraId="5942FCD3" w14:textId="77777777" w:rsidR="005C7668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9EA1A4B" w14:textId="77777777" w:rsidR="005C7668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24FFA1D0" w14:textId="77777777" w:rsidR="005C7668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7DEF780F" w14:textId="77777777" w:rsidR="005C7668" w:rsidRDefault="0000000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66DDCCEF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60BE5D5" w14:textId="77777777" w:rsidR="005C7668" w:rsidRDefault="0000000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717D03A1" w14:textId="77777777" w:rsidR="005C7668" w:rsidRDefault="00000000">
            <w:pPr>
              <w:jc w:val="right"/>
            </w:pPr>
            <w:r>
              <w:t>1.378</w:t>
            </w:r>
          </w:p>
        </w:tc>
      </w:tr>
      <w:tr w:rsidR="005C7668" w14:paraId="5E7B740A" w14:textId="77777777">
        <w:trPr>
          <w:jc w:val="center"/>
        </w:trPr>
        <w:tc>
          <w:tcPr>
            <w:tcW w:w="3345" w:type="dxa"/>
            <w:vAlign w:val="center"/>
          </w:tcPr>
          <w:p w14:paraId="19BD4159" w14:textId="77777777" w:rsidR="005C766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C80BEDD" w14:textId="77777777" w:rsidR="005C7668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226DB5C" w14:textId="77777777" w:rsidR="005C7668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7BA1F4D" w14:textId="77777777" w:rsidR="005C7668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A4FC6BB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187D425" w14:textId="77777777" w:rsidR="005C7668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2E24B9C" w14:textId="77777777" w:rsidR="005C7668" w:rsidRDefault="00000000">
            <w:pPr>
              <w:jc w:val="right"/>
            </w:pPr>
            <w:r>
              <w:t>1.186</w:t>
            </w:r>
          </w:p>
        </w:tc>
      </w:tr>
      <w:tr w:rsidR="005C7668" w14:paraId="3B335824" w14:textId="77777777">
        <w:trPr>
          <w:jc w:val="center"/>
        </w:trPr>
        <w:tc>
          <w:tcPr>
            <w:tcW w:w="3345" w:type="dxa"/>
            <w:vAlign w:val="center"/>
          </w:tcPr>
          <w:p w14:paraId="411F91B4" w14:textId="77777777" w:rsidR="005C7668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32579B5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FBB145A" w14:textId="77777777" w:rsidR="005C7668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708CDC9" w14:textId="77777777" w:rsidR="005C7668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7CB730F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309D487" w14:textId="77777777" w:rsidR="005C7668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B2AFCDB" w14:textId="77777777" w:rsidR="005C7668" w:rsidRDefault="00000000">
            <w:pPr>
              <w:jc w:val="right"/>
            </w:pPr>
            <w:r>
              <w:t>0.249</w:t>
            </w:r>
          </w:p>
        </w:tc>
      </w:tr>
      <w:tr w:rsidR="005C7668" w14:paraId="130EB0F8" w14:textId="77777777">
        <w:trPr>
          <w:jc w:val="center"/>
        </w:trPr>
        <w:tc>
          <w:tcPr>
            <w:tcW w:w="3345" w:type="dxa"/>
            <w:vAlign w:val="center"/>
          </w:tcPr>
          <w:p w14:paraId="3BC93D36" w14:textId="77777777" w:rsidR="005C766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23E1C2E" w14:textId="77777777" w:rsidR="005C7668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13CBE934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0BE373A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C595C8C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B4054B4" w14:textId="77777777" w:rsidR="005C7668" w:rsidRDefault="00000000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14:paraId="2DFE6252" w14:textId="77777777" w:rsidR="005C7668" w:rsidRDefault="00000000">
            <w:pPr>
              <w:jc w:val="right"/>
            </w:pPr>
            <w:r>
              <w:t>3.691</w:t>
            </w:r>
          </w:p>
        </w:tc>
      </w:tr>
      <w:tr w:rsidR="005C7668" w14:paraId="63EEC57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5A7D104" w14:textId="77777777" w:rsidR="005C7668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20A65C4" w14:textId="77777777" w:rsidR="005C7668" w:rsidRDefault="00000000">
            <w:pPr>
              <w:jc w:val="center"/>
            </w:pPr>
            <w:r>
              <w:t>0.768</w:t>
            </w:r>
          </w:p>
        </w:tc>
      </w:tr>
      <w:tr w:rsidR="005C7668" w14:paraId="15BAFB2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A1AB8C8" w14:textId="77777777" w:rsidR="005C7668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E2FAADF" w14:textId="77777777" w:rsidR="005C7668" w:rsidRDefault="00000000">
            <w:pPr>
              <w:jc w:val="center"/>
            </w:pPr>
            <w:r>
              <w:t>87.51</w:t>
            </w:r>
          </w:p>
        </w:tc>
      </w:tr>
      <w:tr w:rsidR="005C7668" w14:paraId="3B5BCE3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1423F0B" w14:textId="77777777" w:rsidR="005C7668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5795919" w14:textId="77777777" w:rsidR="005C7668" w:rsidRDefault="00000000">
            <w:pPr>
              <w:jc w:val="center"/>
            </w:pPr>
            <w:r>
              <w:t>9.57</w:t>
            </w:r>
          </w:p>
        </w:tc>
      </w:tr>
      <w:tr w:rsidR="005C7668" w14:paraId="0744BB7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C035F1C" w14:textId="77777777" w:rsidR="005C7668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8649F6C" w14:textId="77777777" w:rsidR="005C7668" w:rsidRDefault="00000000">
            <w:pPr>
              <w:jc w:val="center"/>
            </w:pPr>
            <w:r>
              <w:t>0.10</w:t>
            </w:r>
          </w:p>
        </w:tc>
      </w:tr>
    </w:tbl>
    <w:p w14:paraId="72D7A348" w14:textId="77777777" w:rsidR="005C766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59FFB10" w14:textId="77777777" w:rsidR="005C7668" w:rsidRDefault="00000000">
      <w:pPr>
        <w:pStyle w:val="2"/>
      </w:pPr>
      <w:bookmarkStart w:id="113" w:name="_Toc154778379"/>
      <w:r>
        <w:t>外墙</w:t>
      </w:r>
      <w:bookmarkEnd w:id="113"/>
    </w:p>
    <w:p w14:paraId="756F8307" w14:textId="77777777" w:rsidR="005C7668" w:rsidRDefault="00000000">
      <w:pPr>
        <w:pStyle w:val="3"/>
        <w:rPr>
          <w:szCs w:val="24"/>
        </w:rPr>
      </w:pPr>
      <w:bookmarkStart w:id="114" w:name="_Toc154778380"/>
      <w:r>
        <w:rPr>
          <w:szCs w:val="24"/>
        </w:rPr>
        <w:t>外墙构造一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C7668" w14:paraId="586BCCA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202AB2A" w14:textId="77777777" w:rsidR="005C766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6D3B68" w14:textId="77777777" w:rsidR="005C766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8CD3C2" w14:textId="77777777" w:rsidR="005C766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A47E30" w14:textId="77777777" w:rsidR="005C766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89C090" w14:textId="77777777" w:rsidR="005C766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AD5F4F" w14:textId="77777777" w:rsidR="005C766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2E0B14" w14:textId="77777777" w:rsidR="005C7668" w:rsidRDefault="00000000">
            <w:pPr>
              <w:jc w:val="center"/>
            </w:pPr>
            <w:r>
              <w:t>热惰性指标</w:t>
            </w:r>
          </w:p>
        </w:tc>
      </w:tr>
      <w:tr w:rsidR="005C7668" w14:paraId="5F121E5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A968945" w14:textId="77777777" w:rsidR="005C7668" w:rsidRDefault="005C766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C1CDFCD" w14:textId="77777777" w:rsidR="005C766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C29D1B" w14:textId="77777777" w:rsidR="005C766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11E249" w14:textId="77777777" w:rsidR="005C766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22DD50" w14:textId="77777777" w:rsidR="005C766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913B41" w14:textId="77777777" w:rsidR="005C766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9AE362" w14:textId="77777777" w:rsidR="005C7668" w:rsidRDefault="00000000">
            <w:pPr>
              <w:jc w:val="center"/>
            </w:pPr>
            <w:r>
              <w:t>D=R*S</w:t>
            </w:r>
          </w:p>
        </w:tc>
      </w:tr>
      <w:tr w:rsidR="005C7668" w14:paraId="37CF8CD3" w14:textId="77777777">
        <w:trPr>
          <w:jc w:val="center"/>
        </w:trPr>
        <w:tc>
          <w:tcPr>
            <w:tcW w:w="3345" w:type="dxa"/>
            <w:vAlign w:val="center"/>
          </w:tcPr>
          <w:p w14:paraId="5522AD1F" w14:textId="77777777" w:rsidR="005C766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E585CF9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EF386B7" w14:textId="77777777" w:rsidR="005C766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F83CE2F" w14:textId="77777777" w:rsidR="005C766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E89A149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0FD60E9" w14:textId="77777777" w:rsidR="005C766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37B99FF" w14:textId="77777777" w:rsidR="005C7668" w:rsidRDefault="00000000">
            <w:pPr>
              <w:jc w:val="right"/>
            </w:pPr>
            <w:r>
              <w:t>0.245</w:t>
            </w:r>
          </w:p>
        </w:tc>
      </w:tr>
      <w:tr w:rsidR="005C7668" w14:paraId="394772AA" w14:textId="77777777">
        <w:trPr>
          <w:jc w:val="center"/>
        </w:trPr>
        <w:tc>
          <w:tcPr>
            <w:tcW w:w="3345" w:type="dxa"/>
            <w:vAlign w:val="center"/>
          </w:tcPr>
          <w:p w14:paraId="305A558B" w14:textId="77777777" w:rsidR="005C7668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49075A3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4FDB447" w14:textId="77777777" w:rsidR="005C7668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13F9B4E7" w14:textId="77777777" w:rsidR="005C7668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6D9DC2BA" w14:textId="77777777" w:rsidR="005C7668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8445E58" w14:textId="77777777" w:rsidR="005C7668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51E42AB6" w14:textId="77777777" w:rsidR="005C7668" w:rsidRDefault="00000000">
            <w:pPr>
              <w:jc w:val="right"/>
            </w:pPr>
            <w:r>
              <w:t>0.227</w:t>
            </w:r>
          </w:p>
        </w:tc>
      </w:tr>
      <w:tr w:rsidR="005C7668" w14:paraId="27501BCB" w14:textId="77777777">
        <w:trPr>
          <w:jc w:val="center"/>
        </w:trPr>
        <w:tc>
          <w:tcPr>
            <w:tcW w:w="3345" w:type="dxa"/>
            <w:vAlign w:val="center"/>
          </w:tcPr>
          <w:p w14:paraId="0506C8D7" w14:textId="77777777" w:rsidR="005C766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05394DA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826A9A" w14:textId="77777777" w:rsidR="005C766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3407615" w14:textId="77777777" w:rsidR="005C766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AFEB8D4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9057582" w14:textId="77777777" w:rsidR="005C766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179C38F" w14:textId="77777777" w:rsidR="005C7668" w:rsidRDefault="00000000">
            <w:pPr>
              <w:jc w:val="right"/>
            </w:pPr>
            <w:r>
              <w:t>0.245</w:t>
            </w:r>
          </w:p>
        </w:tc>
      </w:tr>
      <w:tr w:rsidR="005C7668" w14:paraId="1D1EB504" w14:textId="77777777">
        <w:trPr>
          <w:jc w:val="center"/>
        </w:trPr>
        <w:tc>
          <w:tcPr>
            <w:tcW w:w="3345" w:type="dxa"/>
            <w:vAlign w:val="center"/>
          </w:tcPr>
          <w:p w14:paraId="4747023A" w14:textId="77777777" w:rsidR="005C766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A2D4FDA" w14:textId="77777777" w:rsidR="005C7668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75D1D70" w14:textId="77777777" w:rsidR="005C7668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A3F10DB" w14:textId="77777777" w:rsidR="005C7668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07659C2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75E23CB" w14:textId="77777777" w:rsidR="005C7668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190050D" w14:textId="77777777" w:rsidR="005C7668" w:rsidRDefault="00000000">
            <w:pPr>
              <w:jc w:val="right"/>
            </w:pPr>
            <w:r>
              <w:t>1.977</w:t>
            </w:r>
          </w:p>
        </w:tc>
      </w:tr>
      <w:tr w:rsidR="005C7668" w14:paraId="1DCF7A48" w14:textId="77777777">
        <w:trPr>
          <w:jc w:val="center"/>
        </w:trPr>
        <w:tc>
          <w:tcPr>
            <w:tcW w:w="3345" w:type="dxa"/>
            <w:vAlign w:val="center"/>
          </w:tcPr>
          <w:p w14:paraId="3E132681" w14:textId="77777777" w:rsidR="005C7668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FB90AB6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8DCDEE0" w14:textId="77777777" w:rsidR="005C7668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C5F33D5" w14:textId="77777777" w:rsidR="005C7668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7B5440FA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A4DA56A" w14:textId="77777777" w:rsidR="005C7668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FCFB13E" w14:textId="77777777" w:rsidR="005C7668" w:rsidRDefault="00000000">
            <w:pPr>
              <w:jc w:val="right"/>
            </w:pPr>
            <w:r>
              <w:t>0.249</w:t>
            </w:r>
          </w:p>
        </w:tc>
      </w:tr>
      <w:tr w:rsidR="005C7668" w14:paraId="34AB59DB" w14:textId="77777777">
        <w:trPr>
          <w:jc w:val="center"/>
        </w:trPr>
        <w:tc>
          <w:tcPr>
            <w:tcW w:w="3345" w:type="dxa"/>
            <w:vAlign w:val="center"/>
          </w:tcPr>
          <w:p w14:paraId="3B92DF11" w14:textId="77777777" w:rsidR="005C766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8470E3" w14:textId="77777777" w:rsidR="005C7668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4FEB628C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4306389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F674DF9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926FCB5" w14:textId="77777777" w:rsidR="005C7668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47B98EE2" w14:textId="77777777" w:rsidR="005C7668" w:rsidRDefault="00000000">
            <w:pPr>
              <w:jc w:val="right"/>
            </w:pPr>
            <w:r>
              <w:t>2.941</w:t>
            </w:r>
          </w:p>
        </w:tc>
      </w:tr>
      <w:tr w:rsidR="005C7668" w14:paraId="4872D98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CA2F3A9" w14:textId="77777777" w:rsidR="005C7668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26A70B7" w14:textId="77777777" w:rsidR="005C7668" w:rsidRDefault="00000000">
            <w:pPr>
              <w:jc w:val="center"/>
            </w:pPr>
            <w:r>
              <w:t>1.113</w:t>
            </w:r>
          </w:p>
        </w:tc>
      </w:tr>
      <w:tr w:rsidR="005C7668" w14:paraId="7F6C45A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910AB1F" w14:textId="77777777" w:rsidR="005C7668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F81BE40" w14:textId="77777777" w:rsidR="005C7668" w:rsidRDefault="00000000">
            <w:pPr>
              <w:jc w:val="center"/>
            </w:pPr>
            <w:r>
              <w:t>45.28</w:t>
            </w:r>
          </w:p>
        </w:tc>
      </w:tr>
      <w:tr w:rsidR="005C7668" w14:paraId="4B91810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7B85461" w14:textId="77777777" w:rsidR="005C7668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58A093E" w14:textId="77777777" w:rsidR="005C7668" w:rsidRDefault="00000000">
            <w:pPr>
              <w:jc w:val="center"/>
            </w:pPr>
            <w:r>
              <w:t>7.26</w:t>
            </w:r>
          </w:p>
        </w:tc>
      </w:tr>
      <w:tr w:rsidR="005C7668" w14:paraId="1E755C6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8103DAB" w14:textId="77777777" w:rsidR="005C7668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21A8537" w14:textId="77777777" w:rsidR="005C7668" w:rsidRDefault="00000000">
            <w:pPr>
              <w:jc w:val="center"/>
            </w:pPr>
            <w:r>
              <w:t>0.13</w:t>
            </w:r>
          </w:p>
        </w:tc>
      </w:tr>
    </w:tbl>
    <w:p w14:paraId="1765E76F" w14:textId="77777777" w:rsidR="005C766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B6C39E8" w14:textId="77777777" w:rsidR="005C7668" w:rsidRDefault="00000000">
      <w:pPr>
        <w:pStyle w:val="2"/>
      </w:pPr>
      <w:bookmarkStart w:id="115" w:name="_Toc154778381"/>
      <w:r>
        <w:lastRenderedPageBreak/>
        <w:t>梁柱</w:t>
      </w:r>
      <w:bookmarkEnd w:id="115"/>
    </w:p>
    <w:p w14:paraId="41F6560B" w14:textId="77777777" w:rsidR="005C7668" w:rsidRDefault="00000000">
      <w:pPr>
        <w:pStyle w:val="3"/>
        <w:rPr>
          <w:szCs w:val="24"/>
        </w:rPr>
      </w:pPr>
      <w:bookmarkStart w:id="116" w:name="_Toc154778382"/>
      <w:r>
        <w:rPr>
          <w:szCs w:val="24"/>
        </w:rPr>
        <w:t>梁柱构造一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C7668" w14:paraId="0B4B9EE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24FB8E4" w14:textId="77777777" w:rsidR="005C766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74D4F3" w14:textId="77777777" w:rsidR="005C766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1A4B1E" w14:textId="77777777" w:rsidR="005C766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C07365" w14:textId="77777777" w:rsidR="005C766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17DE0E" w14:textId="77777777" w:rsidR="005C766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AE9C5F" w14:textId="77777777" w:rsidR="005C766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B1C7D2" w14:textId="77777777" w:rsidR="005C7668" w:rsidRDefault="00000000">
            <w:pPr>
              <w:jc w:val="center"/>
            </w:pPr>
            <w:r>
              <w:t>热惰性指标</w:t>
            </w:r>
          </w:p>
        </w:tc>
      </w:tr>
      <w:tr w:rsidR="005C7668" w14:paraId="05C13C3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F1CC98E" w14:textId="77777777" w:rsidR="005C7668" w:rsidRDefault="005C766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6D3629" w14:textId="77777777" w:rsidR="005C766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C39A2F" w14:textId="77777777" w:rsidR="005C766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FEEE5E" w14:textId="77777777" w:rsidR="005C766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0B5833" w14:textId="77777777" w:rsidR="005C766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438461" w14:textId="77777777" w:rsidR="005C766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3A4DA4" w14:textId="77777777" w:rsidR="005C7668" w:rsidRDefault="00000000">
            <w:pPr>
              <w:jc w:val="center"/>
            </w:pPr>
            <w:r>
              <w:t>D=R*S</w:t>
            </w:r>
          </w:p>
        </w:tc>
      </w:tr>
      <w:tr w:rsidR="005C7668" w14:paraId="36FC158A" w14:textId="77777777">
        <w:trPr>
          <w:jc w:val="center"/>
        </w:trPr>
        <w:tc>
          <w:tcPr>
            <w:tcW w:w="3345" w:type="dxa"/>
            <w:vAlign w:val="center"/>
          </w:tcPr>
          <w:p w14:paraId="6130915A" w14:textId="77777777" w:rsidR="005C766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F451572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8547189" w14:textId="77777777" w:rsidR="005C766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A945450" w14:textId="77777777" w:rsidR="005C766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77335BD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9E161BD" w14:textId="77777777" w:rsidR="005C766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66F4D7A" w14:textId="77777777" w:rsidR="005C7668" w:rsidRDefault="00000000">
            <w:pPr>
              <w:jc w:val="right"/>
            </w:pPr>
            <w:r>
              <w:t>0.245</w:t>
            </w:r>
          </w:p>
        </w:tc>
      </w:tr>
      <w:tr w:rsidR="005C7668" w14:paraId="0F58A430" w14:textId="77777777">
        <w:trPr>
          <w:jc w:val="center"/>
        </w:trPr>
        <w:tc>
          <w:tcPr>
            <w:tcW w:w="3345" w:type="dxa"/>
            <w:vAlign w:val="center"/>
          </w:tcPr>
          <w:p w14:paraId="7FD32F43" w14:textId="77777777" w:rsidR="005C7668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3C91F43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5C14C58" w14:textId="77777777" w:rsidR="005C7668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39AA13C" w14:textId="77777777" w:rsidR="005C7668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6E286FC2" w14:textId="77777777" w:rsidR="005C7668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20545413" w14:textId="77777777" w:rsidR="005C7668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5E2A1446" w14:textId="77777777" w:rsidR="005C7668" w:rsidRDefault="00000000">
            <w:pPr>
              <w:jc w:val="right"/>
            </w:pPr>
            <w:r>
              <w:t>0.227</w:t>
            </w:r>
          </w:p>
        </w:tc>
      </w:tr>
      <w:tr w:rsidR="005C7668" w14:paraId="00F274C4" w14:textId="77777777">
        <w:trPr>
          <w:jc w:val="center"/>
        </w:trPr>
        <w:tc>
          <w:tcPr>
            <w:tcW w:w="3345" w:type="dxa"/>
            <w:vAlign w:val="center"/>
          </w:tcPr>
          <w:p w14:paraId="569F8859" w14:textId="77777777" w:rsidR="005C766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13EA00A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A8E7414" w14:textId="77777777" w:rsidR="005C766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607F1F0" w14:textId="77777777" w:rsidR="005C766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9D979C0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20945E" w14:textId="77777777" w:rsidR="005C766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7E896EB" w14:textId="77777777" w:rsidR="005C7668" w:rsidRDefault="00000000">
            <w:pPr>
              <w:jc w:val="right"/>
            </w:pPr>
            <w:r>
              <w:t>0.245</w:t>
            </w:r>
          </w:p>
        </w:tc>
      </w:tr>
      <w:tr w:rsidR="005C7668" w14:paraId="60233709" w14:textId="77777777">
        <w:trPr>
          <w:jc w:val="center"/>
        </w:trPr>
        <w:tc>
          <w:tcPr>
            <w:tcW w:w="3345" w:type="dxa"/>
            <w:vAlign w:val="center"/>
          </w:tcPr>
          <w:p w14:paraId="707629F0" w14:textId="77777777" w:rsidR="005C766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033D8E0" w14:textId="77777777" w:rsidR="005C7668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013AB9E" w14:textId="77777777" w:rsidR="005C7668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DABA69C" w14:textId="77777777" w:rsidR="005C7668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D23B192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D601478" w14:textId="77777777" w:rsidR="005C7668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39FDFEC2" w14:textId="77777777" w:rsidR="005C7668" w:rsidRDefault="00000000">
            <w:pPr>
              <w:jc w:val="right"/>
            </w:pPr>
            <w:r>
              <w:t>1.977</w:t>
            </w:r>
          </w:p>
        </w:tc>
      </w:tr>
      <w:tr w:rsidR="005C7668" w14:paraId="50EDB885" w14:textId="77777777">
        <w:trPr>
          <w:jc w:val="center"/>
        </w:trPr>
        <w:tc>
          <w:tcPr>
            <w:tcW w:w="3345" w:type="dxa"/>
            <w:vAlign w:val="center"/>
          </w:tcPr>
          <w:p w14:paraId="420336F3" w14:textId="77777777" w:rsidR="005C7668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05FEA96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AB73BF5" w14:textId="77777777" w:rsidR="005C7668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283FA12" w14:textId="77777777" w:rsidR="005C7668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C1D7D19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2550BF7" w14:textId="77777777" w:rsidR="005C7668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3B8BB14" w14:textId="77777777" w:rsidR="005C7668" w:rsidRDefault="00000000">
            <w:pPr>
              <w:jc w:val="right"/>
            </w:pPr>
            <w:r>
              <w:t>0.249</w:t>
            </w:r>
          </w:p>
        </w:tc>
      </w:tr>
      <w:tr w:rsidR="005C7668" w14:paraId="7F578F53" w14:textId="77777777">
        <w:trPr>
          <w:jc w:val="center"/>
        </w:trPr>
        <w:tc>
          <w:tcPr>
            <w:tcW w:w="3345" w:type="dxa"/>
            <w:vAlign w:val="center"/>
          </w:tcPr>
          <w:p w14:paraId="4ACCA061" w14:textId="77777777" w:rsidR="005C766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318FD1" w14:textId="77777777" w:rsidR="005C7668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336711F4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4288CFE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2B5AD75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ECC62C1" w14:textId="77777777" w:rsidR="005C7668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41F56CB1" w14:textId="77777777" w:rsidR="005C7668" w:rsidRDefault="00000000">
            <w:pPr>
              <w:jc w:val="right"/>
            </w:pPr>
            <w:r>
              <w:t>2.941</w:t>
            </w:r>
          </w:p>
        </w:tc>
      </w:tr>
      <w:tr w:rsidR="005C7668" w14:paraId="7294B58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D2258DD" w14:textId="77777777" w:rsidR="005C7668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9B7FDEA" w14:textId="77777777" w:rsidR="005C7668" w:rsidRDefault="00000000">
            <w:pPr>
              <w:jc w:val="center"/>
            </w:pPr>
            <w:r>
              <w:t>1.113</w:t>
            </w:r>
          </w:p>
        </w:tc>
      </w:tr>
      <w:tr w:rsidR="005C7668" w14:paraId="68B9E49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E03D1E1" w14:textId="77777777" w:rsidR="005C7668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397919D" w14:textId="77777777" w:rsidR="005C7668" w:rsidRDefault="00000000">
            <w:pPr>
              <w:jc w:val="center"/>
            </w:pPr>
            <w:r>
              <w:t>45.28</w:t>
            </w:r>
          </w:p>
        </w:tc>
      </w:tr>
      <w:tr w:rsidR="005C7668" w14:paraId="1305E14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E83434E" w14:textId="77777777" w:rsidR="005C7668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CB9E7FE" w14:textId="77777777" w:rsidR="005C7668" w:rsidRDefault="00000000">
            <w:pPr>
              <w:jc w:val="center"/>
            </w:pPr>
            <w:r>
              <w:t>7.26</w:t>
            </w:r>
          </w:p>
        </w:tc>
      </w:tr>
      <w:tr w:rsidR="005C7668" w14:paraId="5CFACE0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39F3641" w14:textId="77777777" w:rsidR="005C7668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DF14BEE" w14:textId="77777777" w:rsidR="005C7668" w:rsidRDefault="00000000">
            <w:pPr>
              <w:jc w:val="center"/>
            </w:pPr>
            <w:r>
              <w:t>0.13</w:t>
            </w:r>
          </w:p>
        </w:tc>
      </w:tr>
    </w:tbl>
    <w:p w14:paraId="1CBE404E" w14:textId="77777777" w:rsidR="005C766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9B5A370" w14:textId="77777777" w:rsidR="005C7668" w:rsidRDefault="00000000">
      <w:pPr>
        <w:pStyle w:val="2"/>
      </w:pPr>
      <w:bookmarkStart w:id="117" w:name="_Toc154778383"/>
      <w:r>
        <w:t>挑空楼板</w:t>
      </w:r>
      <w:bookmarkEnd w:id="117"/>
    </w:p>
    <w:p w14:paraId="584BD4E1" w14:textId="77777777" w:rsidR="005C7668" w:rsidRDefault="00000000">
      <w:pPr>
        <w:pStyle w:val="3"/>
        <w:rPr>
          <w:szCs w:val="24"/>
        </w:rPr>
      </w:pPr>
      <w:bookmarkStart w:id="118" w:name="_Toc154778384"/>
      <w:r>
        <w:rPr>
          <w:szCs w:val="24"/>
        </w:rPr>
        <w:t>挑空楼板构造一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C7668" w14:paraId="501E15C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032A9BB" w14:textId="77777777" w:rsidR="005C766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A65DA6" w14:textId="77777777" w:rsidR="005C766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6386BE" w14:textId="77777777" w:rsidR="005C766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34EDE8" w14:textId="77777777" w:rsidR="005C766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97B0AD" w14:textId="77777777" w:rsidR="005C766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61BD0E" w14:textId="77777777" w:rsidR="005C766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9EA49E" w14:textId="77777777" w:rsidR="005C7668" w:rsidRDefault="00000000">
            <w:pPr>
              <w:jc w:val="center"/>
            </w:pPr>
            <w:r>
              <w:t>热惰性指标</w:t>
            </w:r>
          </w:p>
        </w:tc>
      </w:tr>
      <w:tr w:rsidR="005C7668" w14:paraId="22D43F3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D35EE46" w14:textId="77777777" w:rsidR="005C7668" w:rsidRDefault="005C766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02C6C1" w14:textId="77777777" w:rsidR="005C766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8F8CFD" w14:textId="77777777" w:rsidR="005C766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20AC91" w14:textId="77777777" w:rsidR="005C766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88E450" w14:textId="77777777" w:rsidR="005C766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AB75EE" w14:textId="77777777" w:rsidR="005C766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D7FB66" w14:textId="77777777" w:rsidR="005C7668" w:rsidRDefault="00000000">
            <w:pPr>
              <w:jc w:val="center"/>
            </w:pPr>
            <w:r>
              <w:t>D=R*S</w:t>
            </w:r>
          </w:p>
        </w:tc>
      </w:tr>
      <w:tr w:rsidR="005C7668" w14:paraId="028B59EF" w14:textId="77777777">
        <w:trPr>
          <w:jc w:val="center"/>
        </w:trPr>
        <w:tc>
          <w:tcPr>
            <w:tcW w:w="3345" w:type="dxa"/>
            <w:vAlign w:val="center"/>
          </w:tcPr>
          <w:p w14:paraId="438AD011" w14:textId="77777777" w:rsidR="005C766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F5CEBE6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AD2BA95" w14:textId="77777777" w:rsidR="005C766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14CD2C7" w14:textId="77777777" w:rsidR="005C766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B3EDE74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5E8F0E3" w14:textId="77777777" w:rsidR="005C766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46E3245" w14:textId="77777777" w:rsidR="005C7668" w:rsidRDefault="00000000">
            <w:pPr>
              <w:jc w:val="right"/>
            </w:pPr>
            <w:r>
              <w:t>0.245</w:t>
            </w:r>
          </w:p>
        </w:tc>
      </w:tr>
      <w:tr w:rsidR="005C7668" w14:paraId="7236EFF9" w14:textId="77777777">
        <w:trPr>
          <w:jc w:val="center"/>
        </w:trPr>
        <w:tc>
          <w:tcPr>
            <w:tcW w:w="3345" w:type="dxa"/>
            <w:vAlign w:val="center"/>
          </w:tcPr>
          <w:p w14:paraId="3705E9A3" w14:textId="77777777" w:rsidR="005C766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8E0D473" w14:textId="77777777" w:rsidR="005C7668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443467F" w14:textId="77777777" w:rsidR="005C7668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3F466C2" w14:textId="77777777" w:rsidR="005C7668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216D42D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0D6A8EC" w14:textId="77777777" w:rsidR="005C7668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61B591F" w14:textId="77777777" w:rsidR="005C7668" w:rsidRDefault="00000000">
            <w:pPr>
              <w:jc w:val="right"/>
            </w:pPr>
            <w:r>
              <w:t>1.186</w:t>
            </w:r>
          </w:p>
        </w:tc>
      </w:tr>
      <w:tr w:rsidR="005C7668" w14:paraId="2F7C0866" w14:textId="77777777">
        <w:trPr>
          <w:jc w:val="center"/>
        </w:trPr>
        <w:tc>
          <w:tcPr>
            <w:tcW w:w="3345" w:type="dxa"/>
            <w:vAlign w:val="center"/>
          </w:tcPr>
          <w:p w14:paraId="40A10B02" w14:textId="77777777" w:rsidR="005C766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D3026C3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B4BFB47" w14:textId="77777777" w:rsidR="005C766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CF3B71F" w14:textId="77777777" w:rsidR="005C766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CC5026B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CFA9AEA" w14:textId="77777777" w:rsidR="005C766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515C6E6" w14:textId="77777777" w:rsidR="005C7668" w:rsidRDefault="00000000">
            <w:pPr>
              <w:jc w:val="right"/>
            </w:pPr>
            <w:r>
              <w:t>0.245</w:t>
            </w:r>
          </w:p>
        </w:tc>
      </w:tr>
      <w:tr w:rsidR="005C7668" w14:paraId="753C7DDB" w14:textId="77777777">
        <w:trPr>
          <w:jc w:val="center"/>
        </w:trPr>
        <w:tc>
          <w:tcPr>
            <w:tcW w:w="3345" w:type="dxa"/>
            <w:vAlign w:val="center"/>
          </w:tcPr>
          <w:p w14:paraId="445AF64A" w14:textId="77777777" w:rsidR="005C7668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0A7486D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C926BBE" w14:textId="77777777" w:rsidR="005C7668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83C3275" w14:textId="77777777" w:rsidR="005C7668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3868BBEC" w14:textId="77777777" w:rsidR="005C7668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24FE2BAC" w14:textId="77777777" w:rsidR="005C7668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45DE1E48" w14:textId="77777777" w:rsidR="005C7668" w:rsidRDefault="00000000">
            <w:pPr>
              <w:jc w:val="right"/>
            </w:pPr>
            <w:r>
              <w:t>0.227</w:t>
            </w:r>
          </w:p>
        </w:tc>
      </w:tr>
      <w:tr w:rsidR="005C7668" w14:paraId="2D6A4A8C" w14:textId="77777777">
        <w:trPr>
          <w:jc w:val="center"/>
        </w:trPr>
        <w:tc>
          <w:tcPr>
            <w:tcW w:w="3345" w:type="dxa"/>
            <w:vAlign w:val="center"/>
          </w:tcPr>
          <w:p w14:paraId="2CB52243" w14:textId="77777777" w:rsidR="005C766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BF026CD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70D64BC" w14:textId="77777777" w:rsidR="005C766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7DE471B" w14:textId="77777777" w:rsidR="005C766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55AA33D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1351920" w14:textId="77777777" w:rsidR="005C766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D11C2C7" w14:textId="77777777" w:rsidR="005C7668" w:rsidRDefault="00000000">
            <w:pPr>
              <w:jc w:val="right"/>
            </w:pPr>
            <w:r>
              <w:t>0.245</w:t>
            </w:r>
          </w:p>
        </w:tc>
      </w:tr>
      <w:tr w:rsidR="005C7668" w14:paraId="79375E79" w14:textId="77777777">
        <w:trPr>
          <w:jc w:val="center"/>
        </w:trPr>
        <w:tc>
          <w:tcPr>
            <w:tcW w:w="3345" w:type="dxa"/>
            <w:vAlign w:val="center"/>
          </w:tcPr>
          <w:p w14:paraId="61BAB93F" w14:textId="77777777" w:rsidR="005C766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617E4D" w14:textId="77777777" w:rsidR="005C7668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E3736B3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73A4BFE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2821661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3A16F8A" w14:textId="77777777" w:rsidR="005C7668" w:rsidRDefault="00000000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5340D4FA" w14:textId="77777777" w:rsidR="005C7668" w:rsidRDefault="00000000">
            <w:pPr>
              <w:jc w:val="right"/>
            </w:pPr>
            <w:r>
              <w:t>2.146</w:t>
            </w:r>
          </w:p>
        </w:tc>
      </w:tr>
      <w:tr w:rsidR="005C7668" w14:paraId="51C0D55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303820" w14:textId="77777777" w:rsidR="005C7668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0E5FA51" w14:textId="77777777" w:rsidR="005C7668" w:rsidRDefault="00000000">
            <w:pPr>
              <w:jc w:val="center"/>
            </w:pPr>
            <w:r>
              <w:t>1.178</w:t>
            </w:r>
          </w:p>
        </w:tc>
      </w:tr>
      <w:tr w:rsidR="005C7668" w14:paraId="210FC88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DC50AE6" w14:textId="77777777" w:rsidR="005C7668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B3FFE69" w14:textId="77777777" w:rsidR="005C7668" w:rsidRDefault="00000000">
            <w:pPr>
              <w:jc w:val="center"/>
            </w:pPr>
            <w:r>
              <w:t>20.66</w:t>
            </w:r>
          </w:p>
        </w:tc>
      </w:tr>
      <w:tr w:rsidR="005C7668" w14:paraId="268BF2E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58BC5D7" w14:textId="77777777" w:rsidR="005C7668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E31C62A" w14:textId="77777777" w:rsidR="005C7668" w:rsidRDefault="00000000">
            <w:pPr>
              <w:jc w:val="center"/>
            </w:pPr>
            <w:r>
              <w:t>4.98</w:t>
            </w:r>
          </w:p>
        </w:tc>
      </w:tr>
      <w:tr w:rsidR="005C7668" w14:paraId="65416BE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1F16F5D" w14:textId="77777777" w:rsidR="005C7668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64A2385" w14:textId="77777777" w:rsidR="005C7668" w:rsidRDefault="00000000">
            <w:pPr>
              <w:jc w:val="center"/>
            </w:pPr>
            <w:r>
              <w:t>0.27</w:t>
            </w:r>
          </w:p>
        </w:tc>
      </w:tr>
    </w:tbl>
    <w:p w14:paraId="19D53471" w14:textId="77777777" w:rsidR="005C766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3499D62" w14:textId="77777777" w:rsidR="005C7668" w:rsidRDefault="00000000">
      <w:pPr>
        <w:pStyle w:val="1"/>
        <w:rPr>
          <w:szCs w:val="24"/>
        </w:rPr>
      </w:pPr>
      <w:bookmarkStart w:id="119" w:name="_Toc154778385"/>
      <w:r>
        <w:rPr>
          <w:szCs w:val="24"/>
        </w:rPr>
        <w:t>内围护构造</w:t>
      </w:r>
      <w:bookmarkEnd w:id="119"/>
    </w:p>
    <w:p w14:paraId="5A277345" w14:textId="77777777" w:rsidR="005C7668" w:rsidRDefault="00000000">
      <w:pPr>
        <w:pStyle w:val="2"/>
      </w:pPr>
      <w:bookmarkStart w:id="120" w:name="_Toc154778386"/>
      <w:r>
        <w:t>内墙</w:t>
      </w:r>
      <w:bookmarkEnd w:id="120"/>
    </w:p>
    <w:p w14:paraId="367E0086" w14:textId="77777777" w:rsidR="005C7668" w:rsidRDefault="00000000">
      <w:pPr>
        <w:pStyle w:val="3"/>
        <w:rPr>
          <w:szCs w:val="24"/>
        </w:rPr>
      </w:pPr>
      <w:bookmarkStart w:id="121" w:name="_Toc154778387"/>
      <w:r>
        <w:rPr>
          <w:szCs w:val="24"/>
        </w:rPr>
        <w:t>内墙构造一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C7668" w14:paraId="2AB1B26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AE6E215" w14:textId="77777777" w:rsidR="005C7668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7C0B75" w14:textId="77777777" w:rsidR="005C766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D05A72" w14:textId="77777777" w:rsidR="005C766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2ACA89" w14:textId="77777777" w:rsidR="005C766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A8E52D" w14:textId="77777777" w:rsidR="005C766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6CCF7B" w14:textId="77777777" w:rsidR="005C766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607D3F" w14:textId="77777777" w:rsidR="005C7668" w:rsidRDefault="00000000">
            <w:pPr>
              <w:jc w:val="center"/>
            </w:pPr>
            <w:r>
              <w:t>热惰性指标</w:t>
            </w:r>
          </w:p>
        </w:tc>
      </w:tr>
      <w:tr w:rsidR="005C7668" w14:paraId="4AF9D6F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E14FA91" w14:textId="77777777" w:rsidR="005C7668" w:rsidRDefault="005C766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DD89E3" w14:textId="77777777" w:rsidR="005C766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FF6AA9" w14:textId="77777777" w:rsidR="005C766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AB9AC7" w14:textId="77777777" w:rsidR="005C766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5DA5C7" w14:textId="77777777" w:rsidR="005C766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AD82D5" w14:textId="77777777" w:rsidR="005C766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81006B" w14:textId="77777777" w:rsidR="005C7668" w:rsidRDefault="00000000">
            <w:pPr>
              <w:jc w:val="center"/>
            </w:pPr>
            <w:r>
              <w:t>D=R*S</w:t>
            </w:r>
          </w:p>
        </w:tc>
      </w:tr>
      <w:tr w:rsidR="005C7668" w14:paraId="56C8FAA0" w14:textId="77777777">
        <w:trPr>
          <w:jc w:val="center"/>
        </w:trPr>
        <w:tc>
          <w:tcPr>
            <w:tcW w:w="3345" w:type="dxa"/>
            <w:vAlign w:val="center"/>
          </w:tcPr>
          <w:p w14:paraId="6DB7E617" w14:textId="77777777" w:rsidR="005C7668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4302FAF0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461A952" w14:textId="77777777" w:rsidR="005C766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1A98A5B" w14:textId="77777777" w:rsidR="005C766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02D7730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B4233C5" w14:textId="77777777" w:rsidR="005C766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5C8E369" w14:textId="77777777" w:rsidR="005C7668" w:rsidRDefault="00000000">
            <w:pPr>
              <w:jc w:val="right"/>
            </w:pPr>
            <w:r>
              <w:t>0.245</w:t>
            </w:r>
          </w:p>
        </w:tc>
      </w:tr>
      <w:tr w:rsidR="005C7668" w14:paraId="6611CA03" w14:textId="77777777">
        <w:trPr>
          <w:jc w:val="center"/>
        </w:trPr>
        <w:tc>
          <w:tcPr>
            <w:tcW w:w="3345" w:type="dxa"/>
            <w:vAlign w:val="center"/>
          </w:tcPr>
          <w:p w14:paraId="7743B0E7" w14:textId="77777777" w:rsidR="005C7668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7AE67384" w14:textId="77777777" w:rsidR="005C7668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75EA9AD7" w14:textId="77777777" w:rsidR="005C7668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44432F1A" w14:textId="77777777" w:rsidR="005C7668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6072E22B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25B70C7" w14:textId="77777777" w:rsidR="005C7668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79023E02" w14:textId="77777777" w:rsidR="005C7668" w:rsidRDefault="00000000">
            <w:pPr>
              <w:jc w:val="right"/>
            </w:pPr>
            <w:r>
              <w:t>1.897</w:t>
            </w:r>
          </w:p>
        </w:tc>
      </w:tr>
      <w:tr w:rsidR="005C7668" w14:paraId="7CC86A29" w14:textId="77777777">
        <w:trPr>
          <w:jc w:val="center"/>
        </w:trPr>
        <w:tc>
          <w:tcPr>
            <w:tcW w:w="3345" w:type="dxa"/>
            <w:vAlign w:val="center"/>
          </w:tcPr>
          <w:p w14:paraId="537FB586" w14:textId="77777777" w:rsidR="005C7668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563A6C0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B01021F" w14:textId="77777777" w:rsidR="005C7668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0BB2818" w14:textId="77777777" w:rsidR="005C7668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6FDE97A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5F2AF1C" w14:textId="77777777" w:rsidR="005C7668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A348B14" w14:textId="77777777" w:rsidR="005C7668" w:rsidRDefault="00000000">
            <w:pPr>
              <w:jc w:val="right"/>
            </w:pPr>
            <w:r>
              <w:t>0.249</w:t>
            </w:r>
          </w:p>
        </w:tc>
      </w:tr>
      <w:tr w:rsidR="005C7668" w14:paraId="434FEAB5" w14:textId="77777777">
        <w:trPr>
          <w:jc w:val="center"/>
        </w:trPr>
        <w:tc>
          <w:tcPr>
            <w:tcW w:w="3345" w:type="dxa"/>
            <w:vAlign w:val="center"/>
          </w:tcPr>
          <w:p w14:paraId="2F9D9650" w14:textId="77777777" w:rsidR="005C766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9C58CC" w14:textId="77777777" w:rsidR="005C7668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48076CDD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FE8438F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C74A6A7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22A4F7A" w14:textId="77777777" w:rsidR="005C7668" w:rsidRDefault="0000000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3C37CA12" w14:textId="77777777" w:rsidR="005C7668" w:rsidRDefault="00000000">
            <w:pPr>
              <w:jc w:val="right"/>
            </w:pPr>
            <w:r>
              <w:t>2.391</w:t>
            </w:r>
          </w:p>
        </w:tc>
      </w:tr>
      <w:tr w:rsidR="005C7668" w14:paraId="7D50518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BEBF73F" w14:textId="77777777" w:rsidR="005C7668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56790F64" w14:textId="77777777" w:rsidR="005C7668" w:rsidRDefault="00000000">
            <w:pPr>
              <w:jc w:val="center"/>
            </w:pPr>
            <w:r>
              <w:t>1.925</w:t>
            </w:r>
          </w:p>
        </w:tc>
      </w:tr>
      <w:tr w:rsidR="005C7668" w14:paraId="45C217E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55B9D0" w14:textId="77777777" w:rsidR="005C7668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CC6128B" w14:textId="77777777" w:rsidR="005C7668" w:rsidRDefault="00000000">
            <w:pPr>
              <w:jc w:val="center"/>
            </w:pPr>
            <w:r>
              <w:t>9.97</w:t>
            </w:r>
          </w:p>
        </w:tc>
      </w:tr>
      <w:tr w:rsidR="005C7668" w14:paraId="51C9DD7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21B64EA" w14:textId="77777777" w:rsidR="005C7668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FFB2BBE" w14:textId="77777777" w:rsidR="005C7668" w:rsidRDefault="00000000">
            <w:pPr>
              <w:jc w:val="center"/>
            </w:pPr>
            <w:r>
              <w:t>6.37</w:t>
            </w:r>
          </w:p>
        </w:tc>
      </w:tr>
      <w:tr w:rsidR="005C7668" w14:paraId="682565C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842A022" w14:textId="77777777" w:rsidR="005C7668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F061A22" w14:textId="77777777" w:rsidR="005C7668" w:rsidRDefault="00000000">
            <w:pPr>
              <w:jc w:val="center"/>
            </w:pPr>
            <w:r>
              <w:t>0.34</w:t>
            </w:r>
          </w:p>
        </w:tc>
      </w:tr>
    </w:tbl>
    <w:p w14:paraId="7DBDDAC1" w14:textId="77777777" w:rsidR="005C766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77E140C" w14:textId="77777777" w:rsidR="005C7668" w:rsidRDefault="00000000">
      <w:pPr>
        <w:pStyle w:val="2"/>
      </w:pPr>
      <w:bookmarkStart w:id="122" w:name="_Toc154778388"/>
      <w:r>
        <w:t>楼板</w:t>
      </w:r>
      <w:bookmarkEnd w:id="122"/>
    </w:p>
    <w:p w14:paraId="3AD40CF7" w14:textId="77777777" w:rsidR="005C7668" w:rsidRDefault="00000000">
      <w:pPr>
        <w:pStyle w:val="3"/>
        <w:rPr>
          <w:szCs w:val="24"/>
        </w:rPr>
      </w:pPr>
      <w:bookmarkStart w:id="123" w:name="_Toc154778389"/>
      <w:r>
        <w:rPr>
          <w:szCs w:val="24"/>
        </w:rPr>
        <w:t>楼板构造一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C7668" w14:paraId="57E3CB6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4023C44" w14:textId="77777777" w:rsidR="005C7668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CEE30F" w14:textId="77777777" w:rsidR="005C766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E96EB8" w14:textId="77777777" w:rsidR="005C766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49727F" w14:textId="77777777" w:rsidR="005C766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BA29F6" w14:textId="77777777" w:rsidR="005C766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E88235" w14:textId="77777777" w:rsidR="005C766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D7FBCD" w14:textId="77777777" w:rsidR="005C7668" w:rsidRDefault="00000000">
            <w:pPr>
              <w:jc w:val="center"/>
            </w:pPr>
            <w:r>
              <w:t>热惰性指标</w:t>
            </w:r>
          </w:p>
        </w:tc>
      </w:tr>
      <w:tr w:rsidR="005C7668" w14:paraId="39F3178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8FFFA6D" w14:textId="77777777" w:rsidR="005C7668" w:rsidRDefault="005C766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F36FBAA" w14:textId="77777777" w:rsidR="005C766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61A152" w14:textId="77777777" w:rsidR="005C766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76844E" w14:textId="77777777" w:rsidR="005C766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BE830B" w14:textId="77777777" w:rsidR="005C766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B62D9D" w14:textId="77777777" w:rsidR="005C766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00BA2C" w14:textId="77777777" w:rsidR="005C7668" w:rsidRDefault="00000000">
            <w:pPr>
              <w:jc w:val="center"/>
            </w:pPr>
            <w:r>
              <w:t>D=R*S</w:t>
            </w:r>
          </w:p>
        </w:tc>
      </w:tr>
      <w:tr w:rsidR="005C7668" w14:paraId="48697734" w14:textId="77777777">
        <w:trPr>
          <w:jc w:val="center"/>
        </w:trPr>
        <w:tc>
          <w:tcPr>
            <w:tcW w:w="3345" w:type="dxa"/>
            <w:vAlign w:val="center"/>
          </w:tcPr>
          <w:p w14:paraId="3DDA8550" w14:textId="77777777" w:rsidR="005C766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3391DCA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1388C0D" w14:textId="77777777" w:rsidR="005C766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1619502" w14:textId="77777777" w:rsidR="005C766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79E46BF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E0CB8C5" w14:textId="77777777" w:rsidR="005C766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9193DED" w14:textId="77777777" w:rsidR="005C7668" w:rsidRDefault="00000000">
            <w:pPr>
              <w:jc w:val="right"/>
            </w:pPr>
            <w:r>
              <w:t>0.245</w:t>
            </w:r>
          </w:p>
        </w:tc>
      </w:tr>
      <w:tr w:rsidR="005C7668" w14:paraId="7EB32F3E" w14:textId="77777777">
        <w:trPr>
          <w:jc w:val="center"/>
        </w:trPr>
        <w:tc>
          <w:tcPr>
            <w:tcW w:w="3345" w:type="dxa"/>
            <w:vAlign w:val="center"/>
          </w:tcPr>
          <w:p w14:paraId="110ED205" w14:textId="77777777" w:rsidR="005C766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09BD247" w14:textId="77777777" w:rsidR="005C7668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4DE93B4" w14:textId="77777777" w:rsidR="005C7668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9D55D26" w14:textId="77777777" w:rsidR="005C7668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9634A75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12C2133" w14:textId="77777777" w:rsidR="005C7668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502924B" w14:textId="77777777" w:rsidR="005C7668" w:rsidRDefault="00000000">
            <w:pPr>
              <w:jc w:val="right"/>
            </w:pPr>
            <w:r>
              <w:t>1.186</w:t>
            </w:r>
          </w:p>
        </w:tc>
      </w:tr>
      <w:tr w:rsidR="005C7668" w14:paraId="6639DB68" w14:textId="77777777">
        <w:trPr>
          <w:jc w:val="center"/>
        </w:trPr>
        <w:tc>
          <w:tcPr>
            <w:tcW w:w="3345" w:type="dxa"/>
            <w:vAlign w:val="center"/>
          </w:tcPr>
          <w:p w14:paraId="3B286239" w14:textId="77777777" w:rsidR="005C7668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74CF28F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E022738" w14:textId="77777777" w:rsidR="005C7668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3A7964A" w14:textId="77777777" w:rsidR="005C7668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F3D73F8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396B7D4" w14:textId="77777777" w:rsidR="005C7668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817057A" w14:textId="77777777" w:rsidR="005C7668" w:rsidRDefault="00000000">
            <w:pPr>
              <w:jc w:val="right"/>
            </w:pPr>
            <w:r>
              <w:t>0.249</w:t>
            </w:r>
          </w:p>
        </w:tc>
      </w:tr>
      <w:tr w:rsidR="005C7668" w14:paraId="76523397" w14:textId="77777777">
        <w:trPr>
          <w:jc w:val="center"/>
        </w:trPr>
        <w:tc>
          <w:tcPr>
            <w:tcW w:w="3345" w:type="dxa"/>
            <w:vAlign w:val="center"/>
          </w:tcPr>
          <w:p w14:paraId="54A30690" w14:textId="77777777" w:rsidR="005C766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D3F9DBA" w14:textId="77777777" w:rsidR="005C7668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5C92B31F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2EEA234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7D1549F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A8264A" w14:textId="77777777" w:rsidR="005C7668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1D1BD26" w14:textId="77777777" w:rsidR="005C7668" w:rsidRDefault="00000000">
            <w:pPr>
              <w:jc w:val="right"/>
            </w:pPr>
            <w:r>
              <w:t>1.679</w:t>
            </w:r>
          </w:p>
        </w:tc>
      </w:tr>
      <w:tr w:rsidR="005C7668" w14:paraId="50BBC7F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A92316C" w14:textId="77777777" w:rsidR="005C7668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57EE8F4" w14:textId="77777777" w:rsidR="005C7668" w:rsidRDefault="00000000">
            <w:pPr>
              <w:jc w:val="center"/>
            </w:pPr>
            <w:r>
              <w:t>2.984</w:t>
            </w:r>
          </w:p>
        </w:tc>
      </w:tr>
      <w:tr w:rsidR="005C7668" w14:paraId="1F36BA3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EF3E53D" w14:textId="77777777" w:rsidR="005C7668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DAE3511" w14:textId="77777777" w:rsidR="005C7668" w:rsidRDefault="00000000">
            <w:pPr>
              <w:jc w:val="center"/>
            </w:pPr>
            <w:r>
              <w:t>6.43</w:t>
            </w:r>
          </w:p>
        </w:tc>
      </w:tr>
      <w:tr w:rsidR="005C7668" w14:paraId="379C3C7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191F518" w14:textId="77777777" w:rsidR="005C7668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77466E6" w14:textId="77777777" w:rsidR="005C7668" w:rsidRDefault="00000000">
            <w:pPr>
              <w:jc w:val="center"/>
            </w:pPr>
            <w:r>
              <w:t>5.23</w:t>
            </w:r>
          </w:p>
        </w:tc>
      </w:tr>
      <w:tr w:rsidR="005C7668" w14:paraId="7217022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FC8F3A0" w14:textId="77777777" w:rsidR="005C7668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B374320" w14:textId="77777777" w:rsidR="005C7668" w:rsidRDefault="00000000">
            <w:pPr>
              <w:jc w:val="center"/>
            </w:pPr>
            <w:r>
              <w:t>0.34</w:t>
            </w:r>
          </w:p>
        </w:tc>
      </w:tr>
    </w:tbl>
    <w:p w14:paraId="77BAA912" w14:textId="77777777" w:rsidR="005C766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EF51126" w14:textId="77777777" w:rsidR="005C7668" w:rsidRDefault="00000000">
      <w:pPr>
        <w:pStyle w:val="1"/>
        <w:rPr>
          <w:szCs w:val="24"/>
        </w:rPr>
      </w:pPr>
      <w:bookmarkStart w:id="124" w:name="_Toc154778390"/>
      <w:r>
        <w:rPr>
          <w:szCs w:val="24"/>
        </w:rPr>
        <w:t>封闭阳台构造</w:t>
      </w:r>
      <w:bookmarkEnd w:id="124"/>
    </w:p>
    <w:p w14:paraId="2A9FB127" w14:textId="77777777" w:rsidR="005C766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4B5BF08C" w14:textId="77777777" w:rsidR="005C7668" w:rsidRDefault="00000000">
      <w:pPr>
        <w:pStyle w:val="1"/>
        <w:rPr>
          <w:szCs w:val="24"/>
        </w:rPr>
      </w:pPr>
      <w:bookmarkStart w:id="125" w:name="_Toc154778391"/>
      <w:r>
        <w:rPr>
          <w:szCs w:val="24"/>
        </w:rPr>
        <w:t>地下围护构造</w:t>
      </w:r>
      <w:bookmarkEnd w:id="125"/>
    </w:p>
    <w:p w14:paraId="2127FA5C" w14:textId="77777777" w:rsidR="005C7668" w:rsidRDefault="00000000">
      <w:pPr>
        <w:pStyle w:val="2"/>
      </w:pPr>
      <w:bookmarkStart w:id="126" w:name="_Toc154778392"/>
      <w:r>
        <w:t>周边地面</w:t>
      </w:r>
      <w:bookmarkEnd w:id="126"/>
    </w:p>
    <w:p w14:paraId="15BC6A8D" w14:textId="77777777" w:rsidR="005C7668" w:rsidRDefault="00000000">
      <w:pPr>
        <w:pStyle w:val="3"/>
        <w:rPr>
          <w:szCs w:val="24"/>
        </w:rPr>
      </w:pPr>
      <w:bookmarkStart w:id="127" w:name="_Toc154778393"/>
      <w:r>
        <w:rPr>
          <w:szCs w:val="24"/>
        </w:rPr>
        <w:t>周边地面构造一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C7668" w14:paraId="794CD4B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8504F81" w14:textId="77777777" w:rsidR="005C766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06EF1D" w14:textId="77777777" w:rsidR="005C766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10110F" w14:textId="77777777" w:rsidR="005C766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6B7160" w14:textId="77777777" w:rsidR="005C766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E92C59" w14:textId="77777777" w:rsidR="005C766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56F5DA" w14:textId="77777777" w:rsidR="005C766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22636B" w14:textId="77777777" w:rsidR="005C7668" w:rsidRDefault="00000000">
            <w:pPr>
              <w:jc w:val="center"/>
            </w:pPr>
            <w:r>
              <w:t>热惰性指标</w:t>
            </w:r>
          </w:p>
        </w:tc>
      </w:tr>
      <w:tr w:rsidR="005C7668" w14:paraId="3D1F3B8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38863D8" w14:textId="77777777" w:rsidR="005C7668" w:rsidRDefault="005C766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6B0B57" w14:textId="77777777" w:rsidR="005C766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9EF973" w14:textId="77777777" w:rsidR="005C766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D47988" w14:textId="77777777" w:rsidR="005C766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473E8E" w14:textId="77777777" w:rsidR="005C766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37B9DC" w14:textId="77777777" w:rsidR="005C766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E1F274" w14:textId="77777777" w:rsidR="005C7668" w:rsidRDefault="00000000">
            <w:pPr>
              <w:jc w:val="center"/>
            </w:pPr>
            <w:r>
              <w:t>D=R*S</w:t>
            </w:r>
          </w:p>
        </w:tc>
      </w:tr>
      <w:tr w:rsidR="005C7668" w14:paraId="044F27DF" w14:textId="77777777">
        <w:trPr>
          <w:jc w:val="center"/>
        </w:trPr>
        <w:tc>
          <w:tcPr>
            <w:tcW w:w="3345" w:type="dxa"/>
            <w:vAlign w:val="center"/>
          </w:tcPr>
          <w:p w14:paraId="723CBAAF" w14:textId="77777777" w:rsidR="005C766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ED2AE55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376B5F1" w14:textId="77777777" w:rsidR="005C766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C2EA7D5" w14:textId="77777777" w:rsidR="005C766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4E96295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877BD8D" w14:textId="77777777" w:rsidR="005C766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4AFB8BE" w14:textId="77777777" w:rsidR="005C7668" w:rsidRDefault="00000000">
            <w:pPr>
              <w:jc w:val="right"/>
            </w:pPr>
            <w:r>
              <w:t>0.245</w:t>
            </w:r>
          </w:p>
        </w:tc>
      </w:tr>
      <w:tr w:rsidR="005C7668" w14:paraId="01FCF64D" w14:textId="77777777">
        <w:trPr>
          <w:jc w:val="center"/>
        </w:trPr>
        <w:tc>
          <w:tcPr>
            <w:tcW w:w="3345" w:type="dxa"/>
            <w:vAlign w:val="center"/>
          </w:tcPr>
          <w:p w14:paraId="6BB93721" w14:textId="77777777" w:rsidR="005C7668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B84D1C4" w14:textId="77777777" w:rsidR="005C7668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17031E1" w14:textId="77777777" w:rsidR="005C7668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7836713B" w14:textId="77777777" w:rsidR="005C7668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5BA2E53C" w14:textId="77777777" w:rsidR="005C7668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134111EE" w14:textId="77777777" w:rsidR="005C7668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25996DA" w14:textId="77777777" w:rsidR="005C7668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5C7668" w14:paraId="72CBE7BA" w14:textId="77777777">
        <w:trPr>
          <w:jc w:val="center"/>
        </w:trPr>
        <w:tc>
          <w:tcPr>
            <w:tcW w:w="3345" w:type="dxa"/>
            <w:vAlign w:val="center"/>
          </w:tcPr>
          <w:p w14:paraId="608197ED" w14:textId="77777777" w:rsidR="005C766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AE4287" w14:textId="77777777" w:rsidR="005C7668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463B274F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65FDB9C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678EEAE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869381D" w14:textId="77777777" w:rsidR="005C7668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279AA580" w14:textId="77777777" w:rsidR="005C7668" w:rsidRDefault="00000000">
            <w:pPr>
              <w:jc w:val="right"/>
            </w:pPr>
            <w:r>
              <w:t>1.431</w:t>
            </w:r>
          </w:p>
        </w:tc>
      </w:tr>
      <w:tr w:rsidR="005C7668" w14:paraId="7E9F528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385CEAC" w14:textId="77777777" w:rsidR="005C7668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0F5658F4" w14:textId="77777777" w:rsidR="005C7668" w:rsidRDefault="00000000">
            <w:pPr>
              <w:jc w:val="center"/>
            </w:pPr>
            <w:r>
              <w:t>0.520</w:t>
            </w:r>
          </w:p>
        </w:tc>
      </w:tr>
      <w:tr w:rsidR="005C7668" w14:paraId="051F64B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12D95E7" w14:textId="77777777" w:rsidR="005C7668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0CDC93D1" w14:textId="77777777" w:rsidR="005C7668" w:rsidRDefault="00000000">
            <w:pPr>
              <w:jc w:val="center"/>
            </w:pPr>
            <w:r>
              <w:t>0.514</w:t>
            </w:r>
          </w:p>
        </w:tc>
      </w:tr>
      <w:tr w:rsidR="005C7668" w14:paraId="55AB8CB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0666A6A" w14:textId="77777777" w:rsidR="005C7668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40D1A02" w14:textId="77777777" w:rsidR="005C7668" w:rsidRDefault="00000000">
            <w:pPr>
              <w:jc w:val="center"/>
            </w:pPr>
            <w:r>
              <w:t>32.45</w:t>
            </w:r>
          </w:p>
        </w:tc>
      </w:tr>
      <w:tr w:rsidR="005C7668" w14:paraId="1421FE6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14298C8" w14:textId="77777777" w:rsidR="005C7668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2EC08FF" w14:textId="77777777" w:rsidR="005C7668" w:rsidRDefault="00000000">
            <w:pPr>
              <w:jc w:val="center"/>
            </w:pPr>
            <w:r>
              <w:t>5.67</w:t>
            </w:r>
          </w:p>
        </w:tc>
      </w:tr>
      <w:tr w:rsidR="005C7668" w14:paraId="4E11260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72947C6" w14:textId="77777777" w:rsidR="005C7668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5B36407" w14:textId="77777777" w:rsidR="005C7668" w:rsidRDefault="00000000">
            <w:pPr>
              <w:jc w:val="center"/>
            </w:pPr>
            <w:r>
              <w:t>0.39</w:t>
            </w:r>
          </w:p>
        </w:tc>
      </w:tr>
    </w:tbl>
    <w:p w14:paraId="02EBB674" w14:textId="77777777" w:rsidR="005C7668" w:rsidRDefault="00000000">
      <w:pPr>
        <w:rPr>
          <w:szCs w:val="24"/>
          <w:lang w:val="en-US"/>
        </w:rPr>
      </w:pPr>
      <w:r>
        <w:rPr>
          <w:szCs w:val="24"/>
          <w:lang w:val="en-US"/>
        </w:rPr>
        <w:lastRenderedPageBreak/>
        <w:t>备注：</w:t>
      </w:r>
    </w:p>
    <w:p w14:paraId="27C33B90" w14:textId="77777777" w:rsidR="005C7668" w:rsidRDefault="00000000">
      <w:pPr>
        <w:pStyle w:val="2"/>
      </w:pPr>
      <w:bookmarkStart w:id="128" w:name="_Toc154778394"/>
      <w:r>
        <w:t>非周边地面</w:t>
      </w:r>
      <w:bookmarkEnd w:id="128"/>
    </w:p>
    <w:p w14:paraId="07D0B85E" w14:textId="77777777" w:rsidR="005C7668" w:rsidRDefault="00000000">
      <w:pPr>
        <w:pStyle w:val="3"/>
        <w:rPr>
          <w:szCs w:val="24"/>
        </w:rPr>
      </w:pPr>
      <w:bookmarkStart w:id="129" w:name="_Toc154778395"/>
      <w:r>
        <w:rPr>
          <w:szCs w:val="24"/>
        </w:rPr>
        <w:t>非周边地面构造一</w:t>
      </w:r>
      <w:bookmarkEnd w:id="12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C7668" w14:paraId="47347CE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D3DA957" w14:textId="77777777" w:rsidR="005C766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965B79" w14:textId="77777777" w:rsidR="005C766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402E50" w14:textId="77777777" w:rsidR="005C766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3D888F" w14:textId="77777777" w:rsidR="005C766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AC9317" w14:textId="77777777" w:rsidR="005C766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93BB96" w14:textId="77777777" w:rsidR="005C766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904859" w14:textId="77777777" w:rsidR="005C7668" w:rsidRDefault="00000000">
            <w:pPr>
              <w:jc w:val="center"/>
            </w:pPr>
            <w:r>
              <w:t>热惰性指标</w:t>
            </w:r>
          </w:p>
        </w:tc>
      </w:tr>
      <w:tr w:rsidR="005C7668" w14:paraId="4886DDF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3A7E25D" w14:textId="77777777" w:rsidR="005C7668" w:rsidRDefault="005C766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A3D1B8" w14:textId="77777777" w:rsidR="005C766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B141B5" w14:textId="77777777" w:rsidR="005C766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3289A1" w14:textId="77777777" w:rsidR="005C766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D6CD43" w14:textId="77777777" w:rsidR="005C766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8D7322" w14:textId="77777777" w:rsidR="005C766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86B97E" w14:textId="77777777" w:rsidR="005C7668" w:rsidRDefault="00000000">
            <w:pPr>
              <w:jc w:val="center"/>
            </w:pPr>
            <w:r>
              <w:t>D=R*S</w:t>
            </w:r>
          </w:p>
        </w:tc>
      </w:tr>
      <w:tr w:rsidR="005C7668" w14:paraId="5D260B80" w14:textId="77777777">
        <w:trPr>
          <w:jc w:val="center"/>
        </w:trPr>
        <w:tc>
          <w:tcPr>
            <w:tcW w:w="3345" w:type="dxa"/>
            <w:vAlign w:val="center"/>
          </w:tcPr>
          <w:p w14:paraId="78FDC8E8" w14:textId="77777777" w:rsidR="005C766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B11625E" w14:textId="77777777" w:rsidR="005C766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4F7942E" w14:textId="77777777" w:rsidR="005C766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8FC6EFE" w14:textId="77777777" w:rsidR="005C766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73AEEA7" w14:textId="77777777" w:rsidR="005C766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AE2311E" w14:textId="77777777" w:rsidR="005C766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2832B6E" w14:textId="77777777" w:rsidR="005C7668" w:rsidRDefault="00000000">
            <w:pPr>
              <w:jc w:val="right"/>
            </w:pPr>
            <w:r>
              <w:t>0.245</w:t>
            </w:r>
          </w:p>
        </w:tc>
      </w:tr>
      <w:tr w:rsidR="005C7668" w14:paraId="51222663" w14:textId="77777777">
        <w:trPr>
          <w:jc w:val="center"/>
        </w:trPr>
        <w:tc>
          <w:tcPr>
            <w:tcW w:w="3345" w:type="dxa"/>
            <w:vAlign w:val="center"/>
          </w:tcPr>
          <w:p w14:paraId="179426F6" w14:textId="77777777" w:rsidR="005C7668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9A76FB4" w14:textId="77777777" w:rsidR="005C7668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775190C" w14:textId="77777777" w:rsidR="005C7668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024E8DDF" w14:textId="77777777" w:rsidR="005C7668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1AA55372" w14:textId="77777777" w:rsidR="005C7668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537EEF11" w14:textId="77777777" w:rsidR="005C7668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7A647ED" w14:textId="77777777" w:rsidR="005C7668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5C7668" w14:paraId="562A7E3C" w14:textId="77777777">
        <w:trPr>
          <w:jc w:val="center"/>
        </w:trPr>
        <w:tc>
          <w:tcPr>
            <w:tcW w:w="3345" w:type="dxa"/>
            <w:vAlign w:val="center"/>
          </w:tcPr>
          <w:p w14:paraId="26279542" w14:textId="77777777" w:rsidR="005C766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95D107" w14:textId="77777777" w:rsidR="005C7668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2980E165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053B017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5973860" w14:textId="77777777" w:rsidR="005C766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55A826F" w14:textId="77777777" w:rsidR="005C7668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7C4AA1B4" w14:textId="77777777" w:rsidR="005C7668" w:rsidRDefault="00000000">
            <w:pPr>
              <w:jc w:val="right"/>
            </w:pPr>
            <w:r>
              <w:t>1.431</w:t>
            </w:r>
          </w:p>
        </w:tc>
      </w:tr>
      <w:tr w:rsidR="005C7668" w14:paraId="4F9EAB2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739A9C6" w14:textId="77777777" w:rsidR="005C7668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3A32F2F0" w14:textId="77777777" w:rsidR="005C7668" w:rsidRDefault="00000000">
            <w:pPr>
              <w:jc w:val="center"/>
            </w:pPr>
            <w:r>
              <w:t>0.300</w:t>
            </w:r>
          </w:p>
        </w:tc>
      </w:tr>
      <w:tr w:rsidR="005C7668" w14:paraId="25F6EFC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51868A3" w14:textId="77777777" w:rsidR="005C7668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6472DF8C" w14:textId="77777777" w:rsidR="005C7668" w:rsidRDefault="00000000">
            <w:pPr>
              <w:jc w:val="center"/>
            </w:pPr>
            <w:r>
              <w:t>0.298</w:t>
            </w:r>
          </w:p>
        </w:tc>
      </w:tr>
      <w:tr w:rsidR="005C7668" w14:paraId="3BBCDB2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587630" w14:textId="77777777" w:rsidR="005C7668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5BAD653" w14:textId="77777777" w:rsidR="005C7668" w:rsidRDefault="00000000">
            <w:pPr>
              <w:jc w:val="center"/>
            </w:pPr>
            <w:r>
              <w:t>32.45</w:t>
            </w:r>
          </w:p>
        </w:tc>
      </w:tr>
      <w:tr w:rsidR="005C7668" w14:paraId="79337A4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7317A48" w14:textId="77777777" w:rsidR="005C7668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02CFEB0" w14:textId="77777777" w:rsidR="005C7668" w:rsidRDefault="00000000">
            <w:pPr>
              <w:jc w:val="center"/>
            </w:pPr>
            <w:r>
              <w:t>5.67</w:t>
            </w:r>
          </w:p>
        </w:tc>
      </w:tr>
      <w:tr w:rsidR="005C7668" w14:paraId="2447338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6E7F068" w14:textId="77777777" w:rsidR="005C7668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AFE992D" w14:textId="77777777" w:rsidR="005C7668" w:rsidRDefault="00000000">
            <w:pPr>
              <w:jc w:val="center"/>
            </w:pPr>
            <w:r>
              <w:t>0.67</w:t>
            </w:r>
          </w:p>
        </w:tc>
      </w:tr>
    </w:tbl>
    <w:p w14:paraId="5A91B11E" w14:textId="77777777" w:rsidR="005C766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244A045" w14:textId="77777777" w:rsidR="005C7668" w:rsidRDefault="00000000">
      <w:pPr>
        <w:pStyle w:val="1"/>
        <w:rPr>
          <w:szCs w:val="24"/>
        </w:rPr>
      </w:pPr>
      <w:bookmarkStart w:id="130" w:name="_Toc154778396"/>
      <w:r>
        <w:rPr>
          <w:szCs w:val="24"/>
        </w:rPr>
        <w:t>窗构造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5C7668" w14:paraId="23513F10" w14:textId="77777777">
        <w:tc>
          <w:tcPr>
            <w:tcW w:w="4799" w:type="dxa"/>
            <w:shd w:val="clear" w:color="auto" w:fill="E6E6E6"/>
            <w:vAlign w:val="center"/>
          </w:tcPr>
          <w:p w14:paraId="3DC53EC6" w14:textId="77777777" w:rsidR="005C7668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3060540" w14:textId="77777777" w:rsidR="005C7668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904417E" w14:textId="77777777" w:rsidR="005C7668" w:rsidRDefault="00000000">
            <w:pPr>
              <w:jc w:val="center"/>
            </w:pPr>
            <w:r>
              <w:t>遮阳系数</w:t>
            </w:r>
          </w:p>
        </w:tc>
      </w:tr>
      <w:tr w:rsidR="005C7668" w14:paraId="7645F10B" w14:textId="77777777">
        <w:tc>
          <w:tcPr>
            <w:tcW w:w="4799" w:type="dxa"/>
            <w:vAlign w:val="center"/>
          </w:tcPr>
          <w:p w14:paraId="7EED1CCE" w14:textId="77777777" w:rsidR="005C7668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6976FC6D" w14:textId="77777777" w:rsidR="005C7668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14BEC987" w14:textId="77777777" w:rsidR="005C7668" w:rsidRDefault="00000000">
            <w:r>
              <w:t>0.75</w:t>
            </w:r>
          </w:p>
        </w:tc>
      </w:tr>
    </w:tbl>
    <w:p w14:paraId="743D2B41" w14:textId="77777777" w:rsidR="005C7668" w:rsidRDefault="00000000">
      <w:pPr>
        <w:pStyle w:val="1"/>
        <w:rPr>
          <w:szCs w:val="24"/>
        </w:rPr>
      </w:pPr>
      <w:bookmarkStart w:id="131" w:name="_Toc154778397"/>
      <w:r>
        <w:rPr>
          <w:szCs w:val="24"/>
        </w:rPr>
        <w:t>门构造</w:t>
      </w:r>
      <w:bookmarkEnd w:id="1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5C7668" w14:paraId="131827DE" w14:textId="77777777">
        <w:tc>
          <w:tcPr>
            <w:tcW w:w="5507" w:type="dxa"/>
            <w:shd w:val="clear" w:color="auto" w:fill="E6E6E6"/>
            <w:vAlign w:val="center"/>
          </w:tcPr>
          <w:p w14:paraId="69B14AFB" w14:textId="77777777" w:rsidR="005C7668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51966E74" w14:textId="77777777" w:rsidR="005C7668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5C7668" w14:paraId="55550221" w14:textId="77777777">
        <w:tc>
          <w:tcPr>
            <w:tcW w:w="5507" w:type="dxa"/>
            <w:vAlign w:val="center"/>
          </w:tcPr>
          <w:p w14:paraId="20BE2D51" w14:textId="77777777" w:rsidR="005C7668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3ADD42B6" w14:textId="77777777" w:rsidR="005C7668" w:rsidRDefault="00000000">
            <w:r>
              <w:t>1.97</w:t>
            </w:r>
          </w:p>
        </w:tc>
      </w:tr>
      <w:tr w:rsidR="005C7668" w14:paraId="454184E8" w14:textId="77777777">
        <w:tc>
          <w:tcPr>
            <w:tcW w:w="5507" w:type="dxa"/>
            <w:vAlign w:val="center"/>
          </w:tcPr>
          <w:p w14:paraId="393F86CD" w14:textId="77777777" w:rsidR="005C7668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55234601" w14:textId="77777777" w:rsidR="005C7668" w:rsidRDefault="00000000">
            <w:r>
              <w:t>3.00</w:t>
            </w:r>
          </w:p>
        </w:tc>
      </w:tr>
    </w:tbl>
    <w:p w14:paraId="7D948B60" w14:textId="77777777" w:rsidR="005C7668" w:rsidRDefault="00000000">
      <w:pPr>
        <w:pStyle w:val="1"/>
        <w:rPr>
          <w:szCs w:val="24"/>
        </w:rPr>
      </w:pPr>
      <w:bookmarkStart w:id="132" w:name="_Toc154778398"/>
      <w:r>
        <w:rPr>
          <w:szCs w:val="24"/>
        </w:rPr>
        <w:t>负荷指标</w:t>
      </w:r>
      <w:bookmarkEnd w:id="1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5C7668" w14:paraId="543E5BF2" w14:textId="77777777">
        <w:tc>
          <w:tcPr>
            <w:tcW w:w="3112" w:type="dxa"/>
            <w:shd w:val="clear" w:color="auto" w:fill="E6E6E6"/>
            <w:vAlign w:val="center"/>
          </w:tcPr>
          <w:p w14:paraId="46B3CC93" w14:textId="77777777" w:rsidR="005C7668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ABBF00D" w14:textId="77777777" w:rsidR="005C7668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6F51BF6" w14:textId="77777777" w:rsidR="005C7668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C7668" w14:paraId="4E2796B9" w14:textId="77777777">
        <w:tc>
          <w:tcPr>
            <w:tcW w:w="3112" w:type="dxa"/>
            <w:vMerge w:val="restart"/>
            <w:vAlign w:val="center"/>
          </w:tcPr>
          <w:p w14:paraId="775A39DD" w14:textId="77777777" w:rsidR="005C7668" w:rsidRDefault="00000000">
            <w:pPr>
              <w:jc w:val="center"/>
            </w:pPr>
            <w:r>
              <w:t>495532</w:t>
            </w:r>
          </w:p>
        </w:tc>
        <w:tc>
          <w:tcPr>
            <w:tcW w:w="3112" w:type="dxa"/>
            <w:vAlign w:val="center"/>
          </w:tcPr>
          <w:p w14:paraId="5B6AC327" w14:textId="77777777" w:rsidR="005C7668" w:rsidRDefault="00000000">
            <w:r>
              <w:t>3774.06</w:t>
            </w:r>
          </w:p>
        </w:tc>
        <w:tc>
          <w:tcPr>
            <w:tcW w:w="3101" w:type="dxa"/>
            <w:vAlign w:val="center"/>
          </w:tcPr>
          <w:p w14:paraId="29CD905A" w14:textId="77777777" w:rsidR="005C7668" w:rsidRDefault="00000000">
            <w:r>
              <w:t>131.30</w:t>
            </w:r>
          </w:p>
        </w:tc>
      </w:tr>
      <w:tr w:rsidR="005C7668" w14:paraId="59C2E0B0" w14:textId="77777777">
        <w:tc>
          <w:tcPr>
            <w:tcW w:w="3112" w:type="dxa"/>
            <w:vMerge/>
            <w:vAlign w:val="center"/>
          </w:tcPr>
          <w:p w14:paraId="5FCE22BA" w14:textId="77777777" w:rsidR="005C7668" w:rsidRDefault="005C7668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2172C84" w14:textId="77777777" w:rsidR="005C7668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E13697E" w14:textId="77777777" w:rsidR="005C7668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C7668" w14:paraId="6611DF7D" w14:textId="77777777">
        <w:tc>
          <w:tcPr>
            <w:tcW w:w="3112" w:type="dxa"/>
            <w:vMerge/>
            <w:vAlign w:val="center"/>
          </w:tcPr>
          <w:p w14:paraId="2432AF95" w14:textId="77777777" w:rsidR="005C7668" w:rsidRDefault="005C7668">
            <w:pPr>
              <w:jc w:val="center"/>
            </w:pPr>
          </w:p>
        </w:tc>
        <w:tc>
          <w:tcPr>
            <w:tcW w:w="3112" w:type="dxa"/>
            <w:vAlign w:val="center"/>
          </w:tcPr>
          <w:p w14:paraId="4786B355" w14:textId="77777777" w:rsidR="005C7668" w:rsidRDefault="00000000">
            <w:r>
              <w:t>2927.09</w:t>
            </w:r>
          </w:p>
        </w:tc>
        <w:tc>
          <w:tcPr>
            <w:tcW w:w="3101" w:type="dxa"/>
            <w:vAlign w:val="center"/>
          </w:tcPr>
          <w:p w14:paraId="159A934E" w14:textId="77777777" w:rsidR="005C7668" w:rsidRDefault="00000000">
            <w:r>
              <w:t>169.29</w:t>
            </w:r>
          </w:p>
        </w:tc>
      </w:tr>
    </w:tbl>
    <w:p w14:paraId="56B7BB8A" w14:textId="77777777" w:rsidR="005C7668" w:rsidRDefault="00000000">
      <w:pPr>
        <w:pStyle w:val="1"/>
        <w:rPr>
          <w:szCs w:val="24"/>
        </w:rPr>
      </w:pPr>
      <w:bookmarkStart w:id="133" w:name="_Toc154778399"/>
      <w:r>
        <w:rPr>
          <w:szCs w:val="24"/>
        </w:rPr>
        <w:t>建筑按楼层汇总表</w:t>
      </w:r>
      <w:bookmarkEnd w:id="13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5C7668" w14:paraId="66F2F108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61A28402" w14:textId="77777777" w:rsidR="005C7668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2AF29A1" w14:textId="77777777" w:rsidR="005C7668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DCC45B" w14:textId="77777777" w:rsidR="005C7668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46599BF" w14:textId="77777777" w:rsidR="005C7668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8C80130" w14:textId="77777777" w:rsidR="005C7668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BE26F3E" w14:textId="77777777" w:rsidR="005C7668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8D29171" w14:textId="77777777" w:rsidR="005C7668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1224F73" w14:textId="77777777" w:rsidR="005C7668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7C4EDFD7" w14:textId="77777777" w:rsidR="005C7668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8EE3EFA" w14:textId="77777777" w:rsidR="005C7668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5C7668" w14:paraId="1B5D037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115B59F" w14:textId="77777777" w:rsidR="005C7668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8E555F4" w14:textId="77777777" w:rsidR="005C7668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1F262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182.23</w:t>
            </w:r>
          </w:p>
        </w:tc>
        <w:tc>
          <w:tcPr>
            <w:tcW w:w="764" w:type="dxa"/>
            <w:vAlign w:val="center"/>
          </w:tcPr>
          <w:p w14:paraId="0307FFC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4EBA1E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30352</w:t>
            </w:r>
          </w:p>
        </w:tc>
        <w:tc>
          <w:tcPr>
            <w:tcW w:w="764" w:type="dxa"/>
            <w:vAlign w:val="center"/>
          </w:tcPr>
          <w:p w14:paraId="3EAEC80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18452</w:t>
            </w:r>
          </w:p>
        </w:tc>
        <w:tc>
          <w:tcPr>
            <w:tcW w:w="764" w:type="dxa"/>
            <w:vAlign w:val="center"/>
          </w:tcPr>
          <w:p w14:paraId="523C8C5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12286</w:t>
            </w:r>
          </w:p>
        </w:tc>
        <w:tc>
          <w:tcPr>
            <w:tcW w:w="905" w:type="dxa"/>
            <w:vAlign w:val="center"/>
          </w:tcPr>
          <w:p w14:paraId="77E17AC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17.38</w:t>
            </w:r>
          </w:p>
        </w:tc>
        <w:tc>
          <w:tcPr>
            <w:tcW w:w="730" w:type="dxa"/>
            <w:vAlign w:val="center"/>
          </w:tcPr>
          <w:p w14:paraId="202F86C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13663</w:t>
            </w:r>
          </w:p>
        </w:tc>
        <w:tc>
          <w:tcPr>
            <w:tcW w:w="905" w:type="dxa"/>
            <w:vAlign w:val="center"/>
          </w:tcPr>
          <w:p w14:paraId="5A521E3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166.55</w:t>
            </w:r>
          </w:p>
        </w:tc>
      </w:tr>
      <w:tr w:rsidR="005C7668" w14:paraId="3E6C77B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5B830A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3BEEC0E" w14:textId="77777777" w:rsidR="005C7668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活动房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728B4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104.93</w:t>
            </w:r>
          </w:p>
        </w:tc>
        <w:tc>
          <w:tcPr>
            <w:tcW w:w="764" w:type="dxa"/>
            <w:vAlign w:val="center"/>
          </w:tcPr>
          <w:p w14:paraId="1B55495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1EAFA0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16679</w:t>
            </w:r>
          </w:p>
        </w:tc>
        <w:tc>
          <w:tcPr>
            <w:tcW w:w="764" w:type="dxa"/>
            <w:vAlign w:val="center"/>
          </w:tcPr>
          <w:p w14:paraId="1E85ADB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9942</w:t>
            </w:r>
          </w:p>
        </w:tc>
        <w:tc>
          <w:tcPr>
            <w:tcW w:w="764" w:type="dxa"/>
            <w:vAlign w:val="center"/>
          </w:tcPr>
          <w:p w14:paraId="0966058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6944</w:t>
            </w:r>
          </w:p>
        </w:tc>
        <w:tc>
          <w:tcPr>
            <w:tcW w:w="905" w:type="dxa"/>
            <w:vAlign w:val="center"/>
          </w:tcPr>
          <w:p w14:paraId="29EF8AF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9.83</w:t>
            </w:r>
          </w:p>
        </w:tc>
        <w:tc>
          <w:tcPr>
            <w:tcW w:w="730" w:type="dxa"/>
            <w:vAlign w:val="center"/>
          </w:tcPr>
          <w:p w14:paraId="65B263D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7876</w:t>
            </w:r>
          </w:p>
        </w:tc>
        <w:tc>
          <w:tcPr>
            <w:tcW w:w="905" w:type="dxa"/>
            <w:vAlign w:val="center"/>
          </w:tcPr>
          <w:p w14:paraId="07AE227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158.95</w:t>
            </w:r>
          </w:p>
        </w:tc>
      </w:tr>
      <w:tr w:rsidR="005C7668" w14:paraId="07CB1D7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39441A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F6821F" w14:textId="77777777" w:rsidR="005C7668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活动房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EAAF9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111.41</w:t>
            </w:r>
          </w:p>
        </w:tc>
        <w:tc>
          <w:tcPr>
            <w:tcW w:w="764" w:type="dxa"/>
            <w:vAlign w:val="center"/>
          </w:tcPr>
          <w:p w14:paraId="165EDC8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03F8C2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17288</w:t>
            </w:r>
          </w:p>
        </w:tc>
        <w:tc>
          <w:tcPr>
            <w:tcW w:w="764" w:type="dxa"/>
            <w:vAlign w:val="center"/>
          </w:tcPr>
          <w:p w14:paraId="30F15F5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10033</w:t>
            </w:r>
          </w:p>
        </w:tc>
        <w:tc>
          <w:tcPr>
            <w:tcW w:w="764" w:type="dxa"/>
            <w:vAlign w:val="center"/>
          </w:tcPr>
          <w:p w14:paraId="36E40B1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7479</w:t>
            </w:r>
          </w:p>
        </w:tc>
        <w:tc>
          <w:tcPr>
            <w:tcW w:w="905" w:type="dxa"/>
            <w:vAlign w:val="center"/>
          </w:tcPr>
          <w:p w14:paraId="658938F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10.58</w:t>
            </w:r>
          </w:p>
        </w:tc>
        <w:tc>
          <w:tcPr>
            <w:tcW w:w="730" w:type="dxa"/>
            <w:vAlign w:val="center"/>
          </w:tcPr>
          <w:p w14:paraId="5C5AE82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8482</w:t>
            </w:r>
          </w:p>
        </w:tc>
        <w:tc>
          <w:tcPr>
            <w:tcW w:w="905" w:type="dxa"/>
            <w:vAlign w:val="center"/>
          </w:tcPr>
          <w:p w14:paraId="2689994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155.17</w:t>
            </w:r>
          </w:p>
        </w:tc>
      </w:tr>
      <w:tr w:rsidR="005C7668" w14:paraId="47E21DC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35B5FF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593BCB9" w14:textId="77777777" w:rsidR="005C7668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BBCAD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13.49</w:t>
            </w:r>
          </w:p>
        </w:tc>
        <w:tc>
          <w:tcPr>
            <w:tcW w:w="764" w:type="dxa"/>
            <w:vAlign w:val="center"/>
          </w:tcPr>
          <w:p w14:paraId="526083F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5BB2DAD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2152</w:t>
            </w:r>
          </w:p>
        </w:tc>
        <w:tc>
          <w:tcPr>
            <w:tcW w:w="764" w:type="dxa"/>
            <w:vAlign w:val="center"/>
          </w:tcPr>
          <w:p w14:paraId="7781601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tcW w:w="764" w:type="dxa"/>
            <w:vAlign w:val="center"/>
          </w:tcPr>
          <w:p w14:paraId="395015D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5063B27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1BC1C69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905" w:type="dxa"/>
            <w:vAlign w:val="center"/>
          </w:tcPr>
          <w:p w14:paraId="73EC360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159.59</w:t>
            </w:r>
          </w:p>
        </w:tc>
      </w:tr>
      <w:tr w:rsidR="005C7668" w14:paraId="463E08E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9C8CB1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CE4DC0" w14:textId="77777777" w:rsidR="005C7668" w:rsidRDefault="00000000">
            <w:r>
              <w:rPr>
                <w:sz w:val="18"/>
                <w:szCs w:val="18"/>
              </w:rPr>
              <w:t>1006[0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];1007[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89845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tcW w:w="764" w:type="dxa"/>
            <w:vAlign w:val="center"/>
          </w:tcPr>
          <w:p w14:paraId="7FA78D7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59EA27F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2151</w:t>
            </w:r>
          </w:p>
        </w:tc>
        <w:tc>
          <w:tcPr>
            <w:tcW w:w="764" w:type="dxa"/>
            <w:vAlign w:val="center"/>
          </w:tcPr>
          <w:p w14:paraId="070B97E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64" w:type="dxa"/>
            <w:vAlign w:val="center"/>
          </w:tcPr>
          <w:p w14:paraId="62CE5D3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21DAF5F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681A457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905" w:type="dxa"/>
            <w:vAlign w:val="center"/>
          </w:tcPr>
          <w:p w14:paraId="52E8C0E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159.89</w:t>
            </w:r>
          </w:p>
        </w:tc>
      </w:tr>
      <w:tr w:rsidR="005C7668" w14:paraId="627A74E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E79633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7A0309" w14:textId="77777777" w:rsidR="005C7668" w:rsidRDefault="00000000">
            <w:r>
              <w:rPr>
                <w:sz w:val="18"/>
                <w:szCs w:val="18"/>
              </w:rPr>
              <w:t>1008[0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D3485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13.42</w:t>
            </w:r>
          </w:p>
        </w:tc>
        <w:tc>
          <w:tcPr>
            <w:tcW w:w="764" w:type="dxa"/>
            <w:vAlign w:val="center"/>
          </w:tcPr>
          <w:p w14:paraId="6689E8F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3BA7B7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2476</w:t>
            </w:r>
          </w:p>
        </w:tc>
        <w:tc>
          <w:tcPr>
            <w:tcW w:w="764" w:type="dxa"/>
            <w:vAlign w:val="center"/>
          </w:tcPr>
          <w:p w14:paraId="3420094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1698</w:t>
            </w:r>
          </w:p>
        </w:tc>
        <w:tc>
          <w:tcPr>
            <w:tcW w:w="764" w:type="dxa"/>
            <w:vAlign w:val="center"/>
          </w:tcPr>
          <w:p w14:paraId="4C10E2B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3ED5DB2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2D46014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71ABAF8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184.42</w:t>
            </w:r>
          </w:p>
        </w:tc>
      </w:tr>
      <w:tr w:rsidR="005C7668" w14:paraId="5EC66CF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E2F904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77CC0C" w14:textId="77777777" w:rsidR="005C7668" w:rsidRDefault="00000000">
            <w:r>
              <w:rPr>
                <w:sz w:val="18"/>
                <w:szCs w:val="18"/>
              </w:rPr>
              <w:t>1009[0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DBA7A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16.71</w:t>
            </w:r>
          </w:p>
        </w:tc>
        <w:tc>
          <w:tcPr>
            <w:tcW w:w="764" w:type="dxa"/>
            <w:vAlign w:val="center"/>
          </w:tcPr>
          <w:p w14:paraId="6FBC5DF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86E40A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64" w:type="dxa"/>
            <w:vAlign w:val="center"/>
          </w:tcPr>
          <w:p w14:paraId="28B1F6E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tcW w:w="764" w:type="dxa"/>
            <w:vAlign w:val="center"/>
          </w:tcPr>
          <w:p w14:paraId="4E596E9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905" w:type="dxa"/>
            <w:vAlign w:val="center"/>
          </w:tcPr>
          <w:p w14:paraId="57F4173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30" w:type="dxa"/>
            <w:vAlign w:val="center"/>
          </w:tcPr>
          <w:p w14:paraId="4A2C08C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905" w:type="dxa"/>
            <w:vAlign w:val="center"/>
          </w:tcPr>
          <w:p w14:paraId="1658912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134.59</w:t>
            </w:r>
          </w:p>
        </w:tc>
      </w:tr>
      <w:tr w:rsidR="005C7668" w14:paraId="2AF67BA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4F6F6F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B72F380" w14:textId="77777777" w:rsidR="005C7668" w:rsidRDefault="00000000">
            <w:r>
              <w:rPr>
                <w:sz w:val="18"/>
                <w:szCs w:val="18"/>
              </w:rPr>
              <w:t>1010[0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F4713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16.64</w:t>
            </w:r>
          </w:p>
        </w:tc>
        <w:tc>
          <w:tcPr>
            <w:tcW w:w="764" w:type="dxa"/>
            <w:vAlign w:val="center"/>
          </w:tcPr>
          <w:p w14:paraId="43A7D3E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1878E9A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2728</w:t>
            </w:r>
          </w:p>
        </w:tc>
        <w:tc>
          <w:tcPr>
            <w:tcW w:w="764" w:type="dxa"/>
            <w:vAlign w:val="center"/>
          </w:tcPr>
          <w:p w14:paraId="71A7C5D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1696</w:t>
            </w:r>
          </w:p>
        </w:tc>
        <w:tc>
          <w:tcPr>
            <w:tcW w:w="764" w:type="dxa"/>
            <w:vAlign w:val="center"/>
          </w:tcPr>
          <w:p w14:paraId="4C5DA8B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905" w:type="dxa"/>
            <w:vAlign w:val="center"/>
          </w:tcPr>
          <w:p w14:paraId="401E45A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30" w:type="dxa"/>
            <w:vAlign w:val="center"/>
          </w:tcPr>
          <w:p w14:paraId="6462007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905" w:type="dxa"/>
            <w:vAlign w:val="center"/>
          </w:tcPr>
          <w:p w14:paraId="1EB899F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163.95</w:t>
            </w:r>
          </w:p>
        </w:tc>
      </w:tr>
      <w:tr w:rsidR="005C7668" w14:paraId="368A62C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F3A6D7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545DC6" w14:textId="77777777" w:rsidR="005C7668" w:rsidRDefault="00000000">
            <w:r>
              <w:rPr>
                <w:sz w:val="18"/>
                <w:szCs w:val="18"/>
              </w:rPr>
              <w:t>1011[0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9E3C5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tcW w:w="764" w:type="dxa"/>
            <w:vAlign w:val="center"/>
          </w:tcPr>
          <w:p w14:paraId="3E7D8D0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7199157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764" w:type="dxa"/>
            <w:vAlign w:val="center"/>
          </w:tcPr>
          <w:p w14:paraId="18D89B9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764" w:type="dxa"/>
            <w:vAlign w:val="center"/>
          </w:tcPr>
          <w:p w14:paraId="48D4EBE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2B6B022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433DF74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905" w:type="dxa"/>
            <w:vAlign w:val="center"/>
          </w:tcPr>
          <w:p w14:paraId="3B43E3E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214.11</w:t>
            </w:r>
          </w:p>
        </w:tc>
      </w:tr>
      <w:tr w:rsidR="005C7668" w14:paraId="02351B4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5FCCBBA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20916F" w14:textId="77777777" w:rsidR="005C7668" w:rsidRDefault="00000000">
            <w:r>
              <w:rPr>
                <w:sz w:val="18"/>
                <w:szCs w:val="18"/>
              </w:rPr>
              <w:t>1012[0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783AB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tcW w:w="764" w:type="dxa"/>
            <w:vAlign w:val="center"/>
          </w:tcPr>
          <w:p w14:paraId="1970A3B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1468B2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764" w:type="dxa"/>
            <w:vAlign w:val="center"/>
          </w:tcPr>
          <w:p w14:paraId="5A5492C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764" w:type="dxa"/>
            <w:vAlign w:val="center"/>
          </w:tcPr>
          <w:p w14:paraId="798EFC8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7D7AE85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6F31147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48EB33F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178.57</w:t>
            </w:r>
          </w:p>
        </w:tc>
      </w:tr>
      <w:tr w:rsidR="005C7668" w14:paraId="7BD67E1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64C531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EDC471" w14:textId="77777777" w:rsidR="005C7668" w:rsidRDefault="00000000">
            <w:r>
              <w:rPr>
                <w:sz w:val="18"/>
                <w:szCs w:val="18"/>
              </w:rPr>
              <w:t>1014[0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95F32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12.46</w:t>
            </w:r>
          </w:p>
        </w:tc>
        <w:tc>
          <w:tcPr>
            <w:tcW w:w="764" w:type="dxa"/>
            <w:vAlign w:val="center"/>
          </w:tcPr>
          <w:p w14:paraId="259DD95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3A6AA1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1855</w:t>
            </w:r>
          </w:p>
        </w:tc>
        <w:tc>
          <w:tcPr>
            <w:tcW w:w="764" w:type="dxa"/>
            <w:vAlign w:val="center"/>
          </w:tcPr>
          <w:p w14:paraId="1BD891B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764" w:type="dxa"/>
            <w:vAlign w:val="center"/>
          </w:tcPr>
          <w:p w14:paraId="5E5A22D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42F88A3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53DC666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891</w:t>
            </w:r>
          </w:p>
        </w:tc>
        <w:tc>
          <w:tcPr>
            <w:tcW w:w="905" w:type="dxa"/>
            <w:vAlign w:val="center"/>
          </w:tcPr>
          <w:p w14:paraId="4952781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148.83</w:t>
            </w:r>
          </w:p>
        </w:tc>
      </w:tr>
      <w:tr w:rsidR="005C7668" w14:paraId="7B03A8B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B05A33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813D8D" w14:textId="77777777" w:rsidR="005C7668" w:rsidRDefault="0000000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23412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764" w:type="dxa"/>
            <w:vAlign w:val="center"/>
          </w:tcPr>
          <w:p w14:paraId="4686996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34B70AE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764" w:type="dxa"/>
            <w:vAlign w:val="center"/>
          </w:tcPr>
          <w:p w14:paraId="6D29687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tcW w:w="764" w:type="dxa"/>
            <w:vAlign w:val="center"/>
          </w:tcPr>
          <w:p w14:paraId="6899EB2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73DE56E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33B80CA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905" w:type="dxa"/>
            <w:vAlign w:val="center"/>
          </w:tcPr>
          <w:p w14:paraId="36C9E93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176.21</w:t>
            </w:r>
          </w:p>
        </w:tc>
      </w:tr>
      <w:tr w:rsidR="005C7668" w14:paraId="28F85A3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6C1287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B0F98BE" w14:textId="77777777" w:rsidR="005C7668" w:rsidRDefault="00000000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63606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15.02</w:t>
            </w:r>
          </w:p>
        </w:tc>
        <w:tc>
          <w:tcPr>
            <w:tcW w:w="764" w:type="dxa"/>
            <w:vAlign w:val="center"/>
          </w:tcPr>
          <w:p w14:paraId="2F753B4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F70357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2899</w:t>
            </w:r>
          </w:p>
        </w:tc>
        <w:tc>
          <w:tcPr>
            <w:tcW w:w="764" w:type="dxa"/>
            <w:vAlign w:val="center"/>
          </w:tcPr>
          <w:p w14:paraId="4EBFD6D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1857</w:t>
            </w:r>
          </w:p>
        </w:tc>
        <w:tc>
          <w:tcPr>
            <w:tcW w:w="764" w:type="dxa"/>
            <w:vAlign w:val="center"/>
          </w:tcPr>
          <w:p w14:paraId="30A0FFC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905" w:type="dxa"/>
            <w:vAlign w:val="center"/>
          </w:tcPr>
          <w:p w14:paraId="2B81EFD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30" w:type="dxa"/>
            <w:vAlign w:val="center"/>
          </w:tcPr>
          <w:p w14:paraId="32DB679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905" w:type="dxa"/>
            <w:vAlign w:val="center"/>
          </w:tcPr>
          <w:p w14:paraId="2623080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192.95</w:t>
            </w:r>
          </w:p>
        </w:tc>
      </w:tr>
      <w:tr w:rsidR="005C7668" w14:paraId="4446D7A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A925F3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621C9CC" w14:textId="77777777" w:rsidR="005C7668" w:rsidRDefault="00000000">
            <w:r>
              <w:rPr>
                <w:sz w:val="18"/>
                <w:szCs w:val="18"/>
              </w:rPr>
              <w:t>1017[0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476DE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6.17</w:t>
            </w:r>
          </w:p>
        </w:tc>
        <w:tc>
          <w:tcPr>
            <w:tcW w:w="764" w:type="dxa"/>
            <w:vAlign w:val="center"/>
          </w:tcPr>
          <w:p w14:paraId="444F114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855AD3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1161</w:t>
            </w:r>
          </w:p>
        </w:tc>
        <w:tc>
          <w:tcPr>
            <w:tcW w:w="764" w:type="dxa"/>
            <w:vAlign w:val="center"/>
          </w:tcPr>
          <w:p w14:paraId="79E34FE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tcW w:w="764" w:type="dxa"/>
            <w:vAlign w:val="center"/>
          </w:tcPr>
          <w:p w14:paraId="207D35D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7E87931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322270E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6E51697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188.34</w:t>
            </w:r>
          </w:p>
        </w:tc>
      </w:tr>
      <w:tr w:rsidR="005C7668" w14:paraId="3522A78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CB5C0F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0978F1A" w14:textId="77777777" w:rsidR="005C7668" w:rsidRDefault="00000000">
            <w:r>
              <w:rPr>
                <w:sz w:val="18"/>
                <w:szCs w:val="18"/>
              </w:rPr>
              <w:t>1018[0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59C8C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764" w:type="dxa"/>
            <w:vAlign w:val="center"/>
          </w:tcPr>
          <w:p w14:paraId="4C77C56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9DC846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764" w:type="dxa"/>
            <w:vAlign w:val="center"/>
          </w:tcPr>
          <w:p w14:paraId="0BCFBBD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1279</w:t>
            </w:r>
          </w:p>
        </w:tc>
        <w:tc>
          <w:tcPr>
            <w:tcW w:w="764" w:type="dxa"/>
            <w:vAlign w:val="center"/>
          </w:tcPr>
          <w:p w14:paraId="3B669DF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6AC8068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16AEEFB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905" w:type="dxa"/>
            <w:vAlign w:val="center"/>
          </w:tcPr>
          <w:p w14:paraId="502EF96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175.73</w:t>
            </w:r>
          </w:p>
        </w:tc>
      </w:tr>
      <w:tr w:rsidR="005C7668" w14:paraId="13137DE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82C2D6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7953D2" w14:textId="77777777" w:rsidR="005C7668" w:rsidRDefault="00000000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91957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14.02</w:t>
            </w:r>
          </w:p>
        </w:tc>
        <w:tc>
          <w:tcPr>
            <w:tcW w:w="764" w:type="dxa"/>
            <w:vAlign w:val="center"/>
          </w:tcPr>
          <w:p w14:paraId="3D1F47D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4143F5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2843</w:t>
            </w:r>
          </w:p>
        </w:tc>
        <w:tc>
          <w:tcPr>
            <w:tcW w:w="764" w:type="dxa"/>
            <w:vAlign w:val="center"/>
          </w:tcPr>
          <w:p w14:paraId="47CE37C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1801</w:t>
            </w:r>
          </w:p>
        </w:tc>
        <w:tc>
          <w:tcPr>
            <w:tcW w:w="764" w:type="dxa"/>
            <w:vAlign w:val="center"/>
          </w:tcPr>
          <w:p w14:paraId="4D3ECB6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905" w:type="dxa"/>
            <w:vAlign w:val="center"/>
          </w:tcPr>
          <w:p w14:paraId="7D0DD66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30" w:type="dxa"/>
            <w:vAlign w:val="center"/>
          </w:tcPr>
          <w:p w14:paraId="16E813A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905" w:type="dxa"/>
            <w:vAlign w:val="center"/>
          </w:tcPr>
          <w:p w14:paraId="6046B17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202.85</w:t>
            </w:r>
          </w:p>
        </w:tc>
      </w:tr>
      <w:tr w:rsidR="005C7668" w14:paraId="087C621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D29016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1EE9587" w14:textId="77777777" w:rsidR="005C7668" w:rsidRDefault="00000000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开水间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EB277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8.46</w:t>
            </w:r>
          </w:p>
        </w:tc>
        <w:tc>
          <w:tcPr>
            <w:tcW w:w="764" w:type="dxa"/>
            <w:vAlign w:val="center"/>
          </w:tcPr>
          <w:p w14:paraId="7057099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6184A7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1355</w:t>
            </w:r>
          </w:p>
        </w:tc>
        <w:tc>
          <w:tcPr>
            <w:tcW w:w="764" w:type="dxa"/>
            <w:vAlign w:val="center"/>
          </w:tcPr>
          <w:p w14:paraId="7CED71E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764" w:type="dxa"/>
            <w:vAlign w:val="center"/>
          </w:tcPr>
          <w:p w14:paraId="3C37670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3477ABA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6E008C5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5" w:type="dxa"/>
            <w:vAlign w:val="center"/>
          </w:tcPr>
          <w:p w14:paraId="2614D6A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160.25</w:t>
            </w:r>
          </w:p>
        </w:tc>
      </w:tr>
      <w:tr w:rsidR="005C7668" w14:paraId="512D644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CB215C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CB9193" w14:textId="77777777" w:rsidR="005C7668" w:rsidRDefault="00000000"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9C955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764" w:type="dxa"/>
            <w:vAlign w:val="center"/>
          </w:tcPr>
          <w:p w14:paraId="1F1AC5E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1274D3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tcW w:w="764" w:type="dxa"/>
            <w:vAlign w:val="center"/>
          </w:tcPr>
          <w:p w14:paraId="3BCB15F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764" w:type="dxa"/>
            <w:vAlign w:val="center"/>
          </w:tcPr>
          <w:p w14:paraId="7915B74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512450B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7939727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2BEA28D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171.79</w:t>
            </w:r>
          </w:p>
        </w:tc>
      </w:tr>
      <w:tr w:rsidR="005C7668" w14:paraId="7E717A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6D872F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E7EC2A" w14:textId="77777777" w:rsidR="005C7668" w:rsidRDefault="00000000">
            <w:r>
              <w:rPr>
                <w:sz w:val="18"/>
                <w:szCs w:val="18"/>
              </w:rPr>
              <w:t>1022[0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5BFC2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12.46</w:t>
            </w:r>
          </w:p>
        </w:tc>
        <w:tc>
          <w:tcPr>
            <w:tcW w:w="764" w:type="dxa"/>
            <w:vAlign w:val="center"/>
          </w:tcPr>
          <w:p w14:paraId="1CE4FF1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81A110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1855</w:t>
            </w:r>
          </w:p>
        </w:tc>
        <w:tc>
          <w:tcPr>
            <w:tcW w:w="764" w:type="dxa"/>
            <w:vAlign w:val="center"/>
          </w:tcPr>
          <w:p w14:paraId="3B0C424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tcW w:w="764" w:type="dxa"/>
            <w:vAlign w:val="center"/>
          </w:tcPr>
          <w:p w14:paraId="6057D75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24EC0E6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0EF04B7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891</w:t>
            </w:r>
          </w:p>
        </w:tc>
        <w:tc>
          <w:tcPr>
            <w:tcW w:w="905" w:type="dxa"/>
            <w:vAlign w:val="center"/>
          </w:tcPr>
          <w:p w14:paraId="338B34B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148.90</w:t>
            </w:r>
          </w:p>
        </w:tc>
      </w:tr>
      <w:tr w:rsidR="005C7668" w14:paraId="4CAC055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686D81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B3DDC62" w14:textId="77777777" w:rsidR="005C7668" w:rsidRDefault="00000000">
            <w:r>
              <w:rPr>
                <w:sz w:val="18"/>
                <w:szCs w:val="18"/>
              </w:rPr>
              <w:t>1023[0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3C725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tcW w:w="764" w:type="dxa"/>
            <w:vAlign w:val="center"/>
          </w:tcPr>
          <w:p w14:paraId="7CFC670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A093A2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1161</w:t>
            </w:r>
          </w:p>
        </w:tc>
        <w:tc>
          <w:tcPr>
            <w:tcW w:w="764" w:type="dxa"/>
            <w:vAlign w:val="center"/>
          </w:tcPr>
          <w:p w14:paraId="4F08D67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764" w:type="dxa"/>
            <w:vAlign w:val="center"/>
          </w:tcPr>
          <w:p w14:paraId="211772A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1B968D6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79BC1B6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4074674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188.86</w:t>
            </w:r>
          </w:p>
        </w:tc>
      </w:tr>
      <w:tr w:rsidR="005C7668" w14:paraId="41CD2F7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567515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5D69E97" w14:textId="77777777" w:rsidR="005C7668" w:rsidRDefault="00000000"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8ED95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74352B0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36BFD95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764" w:type="dxa"/>
            <w:vAlign w:val="center"/>
          </w:tcPr>
          <w:p w14:paraId="7901FB4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1286</w:t>
            </w:r>
          </w:p>
        </w:tc>
        <w:tc>
          <w:tcPr>
            <w:tcW w:w="764" w:type="dxa"/>
            <w:vAlign w:val="center"/>
          </w:tcPr>
          <w:p w14:paraId="5C11CBB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31C17F0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67321A6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905" w:type="dxa"/>
            <w:vAlign w:val="center"/>
          </w:tcPr>
          <w:p w14:paraId="082D02B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176.03</w:t>
            </w:r>
          </w:p>
        </w:tc>
      </w:tr>
      <w:tr w:rsidR="005C7668" w14:paraId="388A263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7A3E3E4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6A89FA" w14:textId="77777777" w:rsidR="005C7668" w:rsidRDefault="00000000">
            <w:r>
              <w:rPr>
                <w:sz w:val="18"/>
                <w:szCs w:val="18"/>
              </w:rPr>
              <w:t>1025[0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3C283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75E0A5F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464CE87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2056</w:t>
            </w:r>
          </w:p>
        </w:tc>
        <w:tc>
          <w:tcPr>
            <w:tcW w:w="764" w:type="dxa"/>
            <w:vAlign w:val="center"/>
          </w:tcPr>
          <w:p w14:paraId="0F7E624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1282</w:t>
            </w:r>
          </w:p>
        </w:tc>
        <w:tc>
          <w:tcPr>
            <w:tcW w:w="764" w:type="dxa"/>
            <w:vAlign w:val="center"/>
          </w:tcPr>
          <w:p w14:paraId="7E8C800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6F19592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3A7DEC5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905" w:type="dxa"/>
            <w:vAlign w:val="center"/>
          </w:tcPr>
          <w:p w14:paraId="0BE0578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175.75</w:t>
            </w:r>
          </w:p>
        </w:tc>
      </w:tr>
      <w:tr w:rsidR="005C7668" w14:paraId="127EA57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E9D059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EAA62B" w14:textId="77777777" w:rsidR="005C7668" w:rsidRDefault="00000000"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接待室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F5B68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34.26</w:t>
            </w:r>
          </w:p>
        </w:tc>
        <w:tc>
          <w:tcPr>
            <w:tcW w:w="764" w:type="dxa"/>
            <w:vAlign w:val="center"/>
          </w:tcPr>
          <w:p w14:paraId="2368637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6BB85F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7722</w:t>
            </w:r>
          </w:p>
        </w:tc>
        <w:tc>
          <w:tcPr>
            <w:tcW w:w="764" w:type="dxa"/>
            <w:vAlign w:val="center"/>
          </w:tcPr>
          <w:p w14:paraId="130F637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5377</w:t>
            </w:r>
          </w:p>
        </w:tc>
        <w:tc>
          <w:tcPr>
            <w:tcW w:w="764" w:type="dxa"/>
            <w:vAlign w:val="center"/>
          </w:tcPr>
          <w:p w14:paraId="5067CD7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2404</w:t>
            </w:r>
          </w:p>
        </w:tc>
        <w:tc>
          <w:tcPr>
            <w:tcW w:w="905" w:type="dxa"/>
            <w:vAlign w:val="center"/>
          </w:tcPr>
          <w:p w14:paraId="3942CE3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730" w:type="dxa"/>
            <w:vAlign w:val="center"/>
          </w:tcPr>
          <w:p w14:paraId="52ECCD7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2673</w:t>
            </w:r>
          </w:p>
        </w:tc>
        <w:tc>
          <w:tcPr>
            <w:tcW w:w="905" w:type="dxa"/>
            <w:vAlign w:val="center"/>
          </w:tcPr>
          <w:p w14:paraId="6194549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225.42</w:t>
            </w:r>
          </w:p>
        </w:tc>
      </w:tr>
      <w:tr w:rsidR="005C7668" w14:paraId="280A4D6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9F6475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DDB140" w14:textId="77777777" w:rsidR="005C7668" w:rsidRDefault="00000000">
            <w:r>
              <w:rPr>
                <w:sz w:val="18"/>
                <w:szCs w:val="18"/>
              </w:rPr>
              <w:t>1028[0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E5A87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764" w:type="dxa"/>
            <w:vAlign w:val="center"/>
          </w:tcPr>
          <w:p w14:paraId="6C7B8F6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B393D8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1855</w:t>
            </w:r>
          </w:p>
        </w:tc>
        <w:tc>
          <w:tcPr>
            <w:tcW w:w="764" w:type="dxa"/>
            <w:vAlign w:val="center"/>
          </w:tcPr>
          <w:p w14:paraId="3DFA5F7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764" w:type="dxa"/>
            <w:vAlign w:val="center"/>
          </w:tcPr>
          <w:p w14:paraId="492C9ED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4FD64C5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6B3B5BD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891</w:t>
            </w:r>
          </w:p>
        </w:tc>
        <w:tc>
          <w:tcPr>
            <w:tcW w:w="905" w:type="dxa"/>
            <w:vAlign w:val="center"/>
          </w:tcPr>
          <w:p w14:paraId="5F3FA78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148.79</w:t>
            </w:r>
          </w:p>
        </w:tc>
      </w:tr>
      <w:tr w:rsidR="005C7668" w14:paraId="1FDDFFE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47D862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5450664" w14:textId="77777777" w:rsidR="005C7668" w:rsidRDefault="00000000"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12D53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3189686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7F76383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764" w:type="dxa"/>
            <w:vAlign w:val="center"/>
          </w:tcPr>
          <w:p w14:paraId="7556794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tcW w:w="764" w:type="dxa"/>
            <w:vAlign w:val="center"/>
          </w:tcPr>
          <w:p w14:paraId="1178868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57CD666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7DDF095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905" w:type="dxa"/>
            <w:vAlign w:val="center"/>
          </w:tcPr>
          <w:p w14:paraId="7076FD3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176.11</w:t>
            </w:r>
          </w:p>
        </w:tc>
      </w:tr>
      <w:tr w:rsidR="005C7668" w14:paraId="6C1A54E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2AE11D0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AEE1F73" w14:textId="77777777" w:rsidR="005C7668" w:rsidRDefault="00000000">
            <w:r>
              <w:rPr>
                <w:sz w:val="18"/>
                <w:szCs w:val="18"/>
              </w:rPr>
              <w:t>1030[0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392BC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6.13</w:t>
            </w:r>
          </w:p>
        </w:tc>
        <w:tc>
          <w:tcPr>
            <w:tcW w:w="764" w:type="dxa"/>
            <w:vAlign w:val="center"/>
          </w:tcPr>
          <w:p w14:paraId="6852846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0AE6C5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1160</w:t>
            </w:r>
          </w:p>
        </w:tc>
        <w:tc>
          <w:tcPr>
            <w:tcW w:w="764" w:type="dxa"/>
            <w:vAlign w:val="center"/>
          </w:tcPr>
          <w:p w14:paraId="7E7E0D6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64" w:type="dxa"/>
            <w:vAlign w:val="center"/>
          </w:tcPr>
          <w:p w14:paraId="44D6230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660ABD4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450D132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21A5AE3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189.19</w:t>
            </w:r>
          </w:p>
        </w:tc>
      </w:tr>
      <w:tr w:rsidR="005C7668" w14:paraId="74C5164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379CE6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58AF6F2" w14:textId="77777777" w:rsidR="005C7668" w:rsidRDefault="00000000">
            <w:r>
              <w:rPr>
                <w:sz w:val="18"/>
                <w:szCs w:val="18"/>
              </w:rPr>
              <w:t>1031[0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30A87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38BC7F9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3277253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764" w:type="dxa"/>
            <w:vAlign w:val="center"/>
          </w:tcPr>
          <w:p w14:paraId="1FDB574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tcW w:w="764" w:type="dxa"/>
            <w:vAlign w:val="center"/>
          </w:tcPr>
          <w:p w14:paraId="3CB0A77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60149A0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1165E1A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905" w:type="dxa"/>
            <w:vAlign w:val="center"/>
          </w:tcPr>
          <w:p w14:paraId="0C8F693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169.22</w:t>
            </w:r>
          </w:p>
        </w:tc>
      </w:tr>
      <w:tr w:rsidR="005C7668" w14:paraId="76FF93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F3DEA8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B1B675" w14:textId="77777777" w:rsidR="005C7668" w:rsidRDefault="00000000"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B1A82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152.86</w:t>
            </w:r>
          </w:p>
        </w:tc>
        <w:tc>
          <w:tcPr>
            <w:tcW w:w="764" w:type="dxa"/>
            <w:vAlign w:val="center"/>
          </w:tcPr>
          <w:p w14:paraId="3F8BDD1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3AEADA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26641</w:t>
            </w:r>
          </w:p>
        </w:tc>
        <w:tc>
          <w:tcPr>
            <w:tcW w:w="764" w:type="dxa"/>
            <w:vAlign w:val="center"/>
          </w:tcPr>
          <w:p w14:paraId="0F48ACC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16738</w:t>
            </w:r>
          </w:p>
        </w:tc>
        <w:tc>
          <w:tcPr>
            <w:tcW w:w="764" w:type="dxa"/>
            <w:vAlign w:val="center"/>
          </w:tcPr>
          <w:p w14:paraId="7218D7F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10150</w:t>
            </w:r>
          </w:p>
        </w:tc>
        <w:tc>
          <w:tcPr>
            <w:tcW w:w="905" w:type="dxa"/>
            <w:vAlign w:val="center"/>
          </w:tcPr>
          <w:p w14:paraId="3E21BC6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14.36</w:t>
            </w:r>
          </w:p>
        </w:tc>
        <w:tc>
          <w:tcPr>
            <w:tcW w:w="730" w:type="dxa"/>
            <w:vAlign w:val="center"/>
          </w:tcPr>
          <w:p w14:paraId="2F45929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11287</w:t>
            </w:r>
          </w:p>
        </w:tc>
        <w:tc>
          <w:tcPr>
            <w:tcW w:w="905" w:type="dxa"/>
            <w:vAlign w:val="center"/>
          </w:tcPr>
          <w:p w14:paraId="1B145B4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174.29</w:t>
            </w:r>
          </w:p>
        </w:tc>
      </w:tr>
      <w:tr w:rsidR="005C7668" w14:paraId="48757C6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CF6E97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1D26E4C" w14:textId="77777777" w:rsidR="005C7668" w:rsidRDefault="00000000"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诊疗室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DE327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11.33</w:t>
            </w:r>
          </w:p>
        </w:tc>
        <w:tc>
          <w:tcPr>
            <w:tcW w:w="764" w:type="dxa"/>
            <w:vAlign w:val="center"/>
          </w:tcPr>
          <w:p w14:paraId="2743362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880789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1896</w:t>
            </w:r>
          </w:p>
        </w:tc>
        <w:tc>
          <w:tcPr>
            <w:tcW w:w="764" w:type="dxa"/>
            <w:vAlign w:val="center"/>
          </w:tcPr>
          <w:p w14:paraId="539F023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764" w:type="dxa"/>
            <w:vAlign w:val="center"/>
          </w:tcPr>
          <w:p w14:paraId="1624A4C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16D2A4B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2A04BC7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12BF1AD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167.41</w:t>
            </w:r>
          </w:p>
        </w:tc>
      </w:tr>
      <w:tr w:rsidR="005C7668" w14:paraId="5FDC664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3159A5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64908ED" w14:textId="77777777" w:rsidR="005C7668" w:rsidRDefault="00000000"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诊疗室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E83AD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11.30</w:t>
            </w:r>
          </w:p>
        </w:tc>
        <w:tc>
          <w:tcPr>
            <w:tcW w:w="764" w:type="dxa"/>
            <w:vAlign w:val="center"/>
          </w:tcPr>
          <w:p w14:paraId="1A266D0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F306E7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1785</w:t>
            </w:r>
          </w:p>
        </w:tc>
        <w:tc>
          <w:tcPr>
            <w:tcW w:w="764" w:type="dxa"/>
            <w:vAlign w:val="center"/>
          </w:tcPr>
          <w:p w14:paraId="100BBB4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764" w:type="dxa"/>
            <w:vAlign w:val="center"/>
          </w:tcPr>
          <w:p w14:paraId="2D1C750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37C2460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3305C5D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7F83017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157.92</w:t>
            </w:r>
          </w:p>
        </w:tc>
      </w:tr>
      <w:tr w:rsidR="005C7668" w14:paraId="5CB7C1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4CC494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1E353D" w14:textId="77777777" w:rsidR="005C7668" w:rsidRDefault="00000000"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就诊室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ED25F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19.87</w:t>
            </w:r>
          </w:p>
        </w:tc>
        <w:tc>
          <w:tcPr>
            <w:tcW w:w="764" w:type="dxa"/>
            <w:vAlign w:val="center"/>
          </w:tcPr>
          <w:p w14:paraId="56D69FD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2BFDC6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3166</w:t>
            </w:r>
          </w:p>
        </w:tc>
        <w:tc>
          <w:tcPr>
            <w:tcW w:w="764" w:type="dxa"/>
            <w:vAlign w:val="center"/>
          </w:tcPr>
          <w:p w14:paraId="1576D2E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764" w:type="dxa"/>
            <w:vAlign w:val="center"/>
          </w:tcPr>
          <w:p w14:paraId="0A84C07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905" w:type="dxa"/>
            <w:vAlign w:val="center"/>
          </w:tcPr>
          <w:p w14:paraId="21D8144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730" w:type="dxa"/>
            <w:vAlign w:val="center"/>
          </w:tcPr>
          <w:p w14:paraId="798DF3F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1515</w:t>
            </w:r>
          </w:p>
        </w:tc>
        <w:tc>
          <w:tcPr>
            <w:tcW w:w="905" w:type="dxa"/>
            <w:vAlign w:val="center"/>
          </w:tcPr>
          <w:p w14:paraId="55D4B88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159.36</w:t>
            </w:r>
          </w:p>
        </w:tc>
      </w:tr>
      <w:tr w:rsidR="005C7668" w14:paraId="6DB353C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7E770B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EA9A7F4" w14:textId="77777777" w:rsidR="005C7668" w:rsidRDefault="00000000">
            <w:r>
              <w:rPr>
                <w:sz w:val="18"/>
                <w:szCs w:val="18"/>
              </w:rPr>
              <w:t>1036[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9D160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764" w:type="dxa"/>
            <w:vAlign w:val="center"/>
          </w:tcPr>
          <w:p w14:paraId="7E62007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0B81EB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1404</w:t>
            </w:r>
          </w:p>
        </w:tc>
        <w:tc>
          <w:tcPr>
            <w:tcW w:w="764" w:type="dxa"/>
            <w:vAlign w:val="center"/>
          </w:tcPr>
          <w:p w14:paraId="027DF06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764" w:type="dxa"/>
            <w:vAlign w:val="center"/>
          </w:tcPr>
          <w:p w14:paraId="347D38B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42F5003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4C16695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5" w:type="dxa"/>
            <w:vAlign w:val="center"/>
          </w:tcPr>
          <w:p w14:paraId="12D4184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181.12</w:t>
            </w:r>
          </w:p>
        </w:tc>
      </w:tr>
      <w:tr w:rsidR="005C7668" w14:paraId="585C42A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A29F51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C6909C" w14:textId="77777777" w:rsidR="005C7668" w:rsidRDefault="00000000">
            <w:r>
              <w:rPr>
                <w:sz w:val="18"/>
                <w:szCs w:val="18"/>
              </w:rPr>
              <w:t>1037[</w:t>
            </w:r>
            <w:r>
              <w:rPr>
                <w:sz w:val="18"/>
                <w:szCs w:val="18"/>
              </w:rPr>
              <w:t>洗手间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A694A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764" w:type="dxa"/>
            <w:vAlign w:val="center"/>
          </w:tcPr>
          <w:p w14:paraId="5DA0A3C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6B8DBF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64" w:type="dxa"/>
            <w:vAlign w:val="center"/>
          </w:tcPr>
          <w:p w14:paraId="2CDB938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764" w:type="dxa"/>
            <w:vAlign w:val="center"/>
          </w:tcPr>
          <w:p w14:paraId="7EB7AB8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 w14:paraId="673C8C8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 w14:paraId="18E7BDE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905" w:type="dxa"/>
            <w:vAlign w:val="center"/>
          </w:tcPr>
          <w:p w14:paraId="0D6E37B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138.04</w:t>
            </w:r>
          </w:p>
        </w:tc>
      </w:tr>
      <w:tr w:rsidR="005C7668" w14:paraId="782C71E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767622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99ED249" w14:textId="77777777" w:rsidR="005C7668" w:rsidRDefault="00000000"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洗手间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F635D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764" w:type="dxa"/>
            <w:vAlign w:val="center"/>
          </w:tcPr>
          <w:p w14:paraId="5C7CC54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9A95A3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64" w:type="dxa"/>
            <w:vAlign w:val="center"/>
          </w:tcPr>
          <w:p w14:paraId="30F78C0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764" w:type="dxa"/>
            <w:vAlign w:val="center"/>
          </w:tcPr>
          <w:p w14:paraId="23C3FFC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 w14:paraId="3137315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 w14:paraId="2D6D4A4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905" w:type="dxa"/>
            <w:vAlign w:val="center"/>
          </w:tcPr>
          <w:p w14:paraId="54C72D9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138.01</w:t>
            </w:r>
          </w:p>
        </w:tc>
      </w:tr>
      <w:tr w:rsidR="005C7668" w14:paraId="4096879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1AEE1B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02D6265" w14:textId="77777777" w:rsidR="005C7668" w:rsidRDefault="00000000">
            <w:r>
              <w:rPr>
                <w:sz w:val="18"/>
                <w:szCs w:val="18"/>
              </w:rPr>
              <w:t>1039[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24755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tcW w:w="764" w:type="dxa"/>
            <w:vAlign w:val="center"/>
          </w:tcPr>
          <w:p w14:paraId="69B64A5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14FE81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2921</w:t>
            </w:r>
          </w:p>
        </w:tc>
        <w:tc>
          <w:tcPr>
            <w:tcW w:w="764" w:type="dxa"/>
            <w:vAlign w:val="center"/>
          </w:tcPr>
          <w:p w14:paraId="4187A26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1630</w:t>
            </w:r>
          </w:p>
        </w:tc>
        <w:tc>
          <w:tcPr>
            <w:tcW w:w="764" w:type="dxa"/>
            <w:vAlign w:val="center"/>
          </w:tcPr>
          <w:p w14:paraId="0B6F3B4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905" w:type="dxa"/>
            <w:vAlign w:val="center"/>
          </w:tcPr>
          <w:p w14:paraId="4541695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730" w:type="dxa"/>
            <w:vAlign w:val="center"/>
          </w:tcPr>
          <w:p w14:paraId="7973B71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1515</w:t>
            </w:r>
          </w:p>
        </w:tc>
        <w:tc>
          <w:tcPr>
            <w:tcW w:w="905" w:type="dxa"/>
            <w:vAlign w:val="center"/>
          </w:tcPr>
          <w:p w14:paraId="674441A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153.45</w:t>
            </w:r>
          </w:p>
        </w:tc>
      </w:tr>
      <w:tr w:rsidR="005C7668" w14:paraId="22441A5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DC9E58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B384C9" w14:textId="77777777" w:rsidR="005C7668" w:rsidRDefault="00000000"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FA05A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19.03</w:t>
            </w:r>
          </w:p>
        </w:tc>
        <w:tc>
          <w:tcPr>
            <w:tcW w:w="764" w:type="dxa"/>
            <w:vAlign w:val="center"/>
          </w:tcPr>
          <w:p w14:paraId="76B7FAC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B1CDB6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3065</w:t>
            </w:r>
          </w:p>
        </w:tc>
        <w:tc>
          <w:tcPr>
            <w:tcW w:w="764" w:type="dxa"/>
            <w:vAlign w:val="center"/>
          </w:tcPr>
          <w:p w14:paraId="6D1A6F0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1773</w:t>
            </w:r>
          </w:p>
        </w:tc>
        <w:tc>
          <w:tcPr>
            <w:tcW w:w="764" w:type="dxa"/>
            <w:vAlign w:val="center"/>
          </w:tcPr>
          <w:p w14:paraId="2A21A97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905" w:type="dxa"/>
            <w:vAlign w:val="center"/>
          </w:tcPr>
          <w:p w14:paraId="686E4ED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730" w:type="dxa"/>
            <w:vAlign w:val="center"/>
          </w:tcPr>
          <w:p w14:paraId="6AD41C9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1515</w:t>
            </w:r>
          </w:p>
        </w:tc>
        <w:tc>
          <w:tcPr>
            <w:tcW w:w="905" w:type="dxa"/>
            <w:vAlign w:val="center"/>
          </w:tcPr>
          <w:p w14:paraId="6659E8C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161.04</w:t>
            </w:r>
          </w:p>
        </w:tc>
      </w:tr>
      <w:tr w:rsidR="005C7668" w14:paraId="0749C23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B38C12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81149CE" w14:textId="77777777" w:rsidR="005C7668" w:rsidRDefault="00000000">
            <w:r>
              <w:rPr>
                <w:sz w:val="18"/>
                <w:szCs w:val="18"/>
              </w:rPr>
              <w:t>1041[</w:t>
            </w:r>
            <w:r>
              <w:rPr>
                <w:sz w:val="18"/>
                <w:szCs w:val="18"/>
              </w:rPr>
              <w:t>诊疗室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4957A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764" w:type="dxa"/>
            <w:vAlign w:val="center"/>
          </w:tcPr>
          <w:p w14:paraId="6AB55AA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A633AD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2267</w:t>
            </w:r>
          </w:p>
        </w:tc>
        <w:tc>
          <w:tcPr>
            <w:tcW w:w="764" w:type="dxa"/>
            <w:vAlign w:val="center"/>
          </w:tcPr>
          <w:p w14:paraId="5BD52E3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1490</w:t>
            </w:r>
          </w:p>
        </w:tc>
        <w:tc>
          <w:tcPr>
            <w:tcW w:w="764" w:type="dxa"/>
            <w:vAlign w:val="center"/>
          </w:tcPr>
          <w:p w14:paraId="1C5A9AD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5AF41AE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61B8EB1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0E2046D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200.34</w:t>
            </w:r>
          </w:p>
        </w:tc>
      </w:tr>
      <w:tr w:rsidR="005C7668" w14:paraId="4F91E00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AD000A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E758BA" w14:textId="77777777" w:rsidR="005C7668" w:rsidRDefault="00000000"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诊疗室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4389E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11.29</w:t>
            </w:r>
          </w:p>
        </w:tc>
        <w:tc>
          <w:tcPr>
            <w:tcW w:w="764" w:type="dxa"/>
            <w:vAlign w:val="center"/>
          </w:tcPr>
          <w:p w14:paraId="260EFEF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85860F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2104</w:t>
            </w:r>
          </w:p>
        </w:tc>
        <w:tc>
          <w:tcPr>
            <w:tcW w:w="764" w:type="dxa"/>
            <w:vAlign w:val="center"/>
          </w:tcPr>
          <w:p w14:paraId="618B9FC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1327</w:t>
            </w:r>
          </w:p>
        </w:tc>
        <w:tc>
          <w:tcPr>
            <w:tcW w:w="764" w:type="dxa"/>
            <w:vAlign w:val="center"/>
          </w:tcPr>
          <w:p w14:paraId="447E08F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322A938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266A1A1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4F78278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186.33</w:t>
            </w:r>
          </w:p>
        </w:tc>
      </w:tr>
      <w:tr w:rsidR="005C7668" w14:paraId="169B70D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4B5E68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717FAB" w14:textId="77777777" w:rsidR="005C7668" w:rsidRDefault="00000000"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输液室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3B8C5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26.53</w:t>
            </w:r>
          </w:p>
        </w:tc>
        <w:tc>
          <w:tcPr>
            <w:tcW w:w="764" w:type="dxa"/>
            <w:vAlign w:val="center"/>
          </w:tcPr>
          <w:p w14:paraId="788337B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CFE944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4808</w:t>
            </w:r>
          </w:p>
        </w:tc>
        <w:tc>
          <w:tcPr>
            <w:tcW w:w="764" w:type="dxa"/>
            <w:vAlign w:val="center"/>
          </w:tcPr>
          <w:p w14:paraId="2D8BEF7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2994</w:t>
            </w:r>
          </w:p>
        </w:tc>
        <w:tc>
          <w:tcPr>
            <w:tcW w:w="764" w:type="dxa"/>
            <w:vAlign w:val="center"/>
          </w:tcPr>
          <w:p w14:paraId="6C6E897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1870</w:t>
            </w:r>
          </w:p>
        </w:tc>
        <w:tc>
          <w:tcPr>
            <w:tcW w:w="905" w:type="dxa"/>
            <w:vAlign w:val="center"/>
          </w:tcPr>
          <w:p w14:paraId="679D516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tcW w:w="730" w:type="dxa"/>
            <w:vAlign w:val="center"/>
          </w:tcPr>
          <w:p w14:paraId="1948EA4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2120</w:t>
            </w:r>
          </w:p>
        </w:tc>
        <w:tc>
          <w:tcPr>
            <w:tcW w:w="905" w:type="dxa"/>
            <w:vAlign w:val="center"/>
          </w:tcPr>
          <w:p w14:paraId="1D4FB9E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181.23</w:t>
            </w:r>
          </w:p>
        </w:tc>
      </w:tr>
      <w:tr w:rsidR="005C7668" w14:paraId="4D84B35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43C79B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74D82AB" w14:textId="77777777" w:rsidR="005C7668" w:rsidRDefault="00000000"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处置室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9A892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764" w:type="dxa"/>
            <w:vAlign w:val="center"/>
          </w:tcPr>
          <w:p w14:paraId="2A8D5FE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CA4477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2136</w:t>
            </w:r>
          </w:p>
        </w:tc>
        <w:tc>
          <w:tcPr>
            <w:tcW w:w="764" w:type="dxa"/>
            <w:vAlign w:val="center"/>
          </w:tcPr>
          <w:p w14:paraId="15560BA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1359</w:t>
            </w:r>
          </w:p>
        </w:tc>
        <w:tc>
          <w:tcPr>
            <w:tcW w:w="764" w:type="dxa"/>
            <w:vAlign w:val="center"/>
          </w:tcPr>
          <w:p w14:paraId="2108D4D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6AD9FC2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47ABE31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283327A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172.79</w:t>
            </w:r>
          </w:p>
        </w:tc>
      </w:tr>
      <w:tr w:rsidR="005C7668" w14:paraId="188AE4B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E0041D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B0AB6A3" w14:textId="77777777" w:rsidR="005C766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50D467C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1016.56</w:t>
            </w:r>
          </w:p>
        </w:tc>
        <w:tc>
          <w:tcPr>
            <w:tcW w:w="764" w:type="dxa"/>
            <w:vAlign w:val="center"/>
          </w:tcPr>
          <w:p w14:paraId="5955D086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C2D777A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170461</w:t>
            </w:r>
          </w:p>
        </w:tc>
        <w:tc>
          <w:tcPr>
            <w:tcW w:w="764" w:type="dxa"/>
            <w:vAlign w:val="center"/>
          </w:tcPr>
          <w:p w14:paraId="074D5226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104393</w:t>
            </w:r>
          </w:p>
        </w:tc>
        <w:tc>
          <w:tcPr>
            <w:tcW w:w="764" w:type="dxa"/>
            <w:vAlign w:val="center"/>
          </w:tcPr>
          <w:p w14:paraId="3C553294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68643</w:t>
            </w:r>
          </w:p>
        </w:tc>
        <w:tc>
          <w:tcPr>
            <w:tcW w:w="905" w:type="dxa"/>
            <w:vAlign w:val="center"/>
          </w:tcPr>
          <w:p w14:paraId="2B822924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97.12</w:t>
            </w:r>
          </w:p>
        </w:tc>
        <w:tc>
          <w:tcPr>
            <w:tcW w:w="730" w:type="dxa"/>
            <w:vAlign w:val="center"/>
          </w:tcPr>
          <w:p w14:paraId="3B710798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77848</w:t>
            </w:r>
          </w:p>
        </w:tc>
        <w:tc>
          <w:tcPr>
            <w:tcW w:w="905" w:type="dxa"/>
            <w:vAlign w:val="center"/>
          </w:tcPr>
          <w:p w14:paraId="7A3D30ED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167.68</w:t>
            </w:r>
          </w:p>
        </w:tc>
      </w:tr>
      <w:tr w:rsidR="005C7668" w14:paraId="7865FF3B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3751A9F" w14:textId="77777777" w:rsidR="005C7668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E8B0CF1" w14:textId="77777777" w:rsidR="005C7668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阳光房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7C68D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182.23</w:t>
            </w:r>
          </w:p>
        </w:tc>
        <w:tc>
          <w:tcPr>
            <w:tcW w:w="764" w:type="dxa"/>
            <w:vAlign w:val="center"/>
          </w:tcPr>
          <w:p w14:paraId="1ACE100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E49271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46588</w:t>
            </w:r>
          </w:p>
        </w:tc>
        <w:tc>
          <w:tcPr>
            <w:tcW w:w="764" w:type="dxa"/>
            <w:vAlign w:val="center"/>
          </w:tcPr>
          <w:p w14:paraId="076E968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34600</w:t>
            </w:r>
          </w:p>
        </w:tc>
        <w:tc>
          <w:tcPr>
            <w:tcW w:w="764" w:type="dxa"/>
            <w:vAlign w:val="center"/>
          </w:tcPr>
          <w:p w14:paraId="38923B0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12286</w:t>
            </w:r>
          </w:p>
        </w:tc>
        <w:tc>
          <w:tcPr>
            <w:tcW w:w="905" w:type="dxa"/>
            <w:vAlign w:val="center"/>
          </w:tcPr>
          <w:p w14:paraId="5CEF179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17.38</w:t>
            </w:r>
          </w:p>
        </w:tc>
        <w:tc>
          <w:tcPr>
            <w:tcW w:w="730" w:type="dxa"/>
            <w:vAlign w:val="center"/>
          </w:tcPr>
          <w:p w14:paraId="5B67ECF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13663</w:t>
            </w:r>
          </w:p>
        </w:tc>
        <w:tc>
          <w:tcPr>
            <w:tcW w:w="905" w:type="dxa"/>
            <w:vAlign w:val="center"/>
          </w:tcPr>
          <w:p w14:paraId="3CFAB10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255.65</w:t>
            </w:r>
          </w:p>
        </w:tc>
      </w:tr>
      <w:tr w:rsidR="005C7668" w14:paraId="17520CB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FD6248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2B05B11" w14:textId="77777777" w:rsidR="005C7668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];2004[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0]</w:t>
            </w:r>
          </w:p>
        </w:tc>
        <w:tc>
          <w:tcPr>
            <w:tcW w:w="848" w:type="dxa"/>
            <w:vAlign w:val="center"/>
          </w:tcPr>
          <w:p w14:paraId="02A27F3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tcW w:w="764" w:type="dxa"/>
            <w:vAlign w:val="center"/>
          </w:tcPr>
          <w:p w14:paraId="2EF6DA8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F2AA22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tcW w:w="764" w:type="dxa"/>
            <w:vAlign w:val="center"/>
          </w:tcPr>
          <w:p w14:paraId="319B574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1348</w:t>
            </w:r>
          </w:p>
        </w:tc>
        <w:tc>
          <w:tcPr>
            <w:tcW w:w="764" w:type="dxa"/>
            <w:vAlign w:val="center"/>
          </w:tcPr>
          <w:p w14:paraId="2F6F557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5D2DC16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3F61F8E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905" w:type="dxa"/>
            <w:vAlign w:val="center"/>
          </w:tcPr>
          <w:p w14:paraId="2C96268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158.64</w:t>
            </w:r>
          </w:p>
        </w:tc>
      </w:tr>
      <w:tr w:rsidR="005C7668" w14:paraId="1253A8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BEE7B4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CBBDB4" w14:textId="77777777" w:rsidR="005C7668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39900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13.49</w:t>
            </w:r>
          </w:p>
        </w:tc>
        <w:tc>
          <w:tcPr>
            <w:tcW w:w="764" w:type="dxa"/>
            <w:vAlign w:val="center"/>
          </w:tcPr>
          <w:p w14:paraId="1D5692F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1D50D95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2289</w:t>
            </w:r>
          </w:p>
        </w:tc>
        <w:tc>
          <w:tcPr>
            <w:tcW w:w="764" w:type="dxa"/>
            <w:vAlign w:val="center"/>
          </w:tcPr>
          <w:p w14:paraId="41AE764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1503</w:t>
            </w:r>
          </w:p>
        </w:tc>
        <w:tc>
          <w:tcPr>
            <w:tcW w:w="764" w:type="dxa"/>
            <w:vAlign w:val="center"/>
          </w:tcPr>
          <w:p w14:paraId="5CFC914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605E4AE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1C6D42C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905" w:type="dxa"/>
            <w:vAlign w:val="center"/>
          </w:tcPr>
          <w:p w14:paraId="26A7E6F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169.73</w:t>
            </w:r>
          </w:p>
        </w:tc>
      </w:tr>
      <w:tr w:rsidR="005C7668" w14:paraId="20ACE71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66E2FF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1F09A8" w14:textId="77777777" w:rsidR="005C7668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C254A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578.98</w:t>
            </w:r>
          </w:p>
        </w:tc>
        <w:tc>
          <w:tcPr>
            <w:tcW w:w="764" w:type="dxa"/>
            <w:vAlign w:val="center"/>
          </w:tcPr>
          <w:p w14:paraId="7335CC8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1F5272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91833</w:t>
            </w:r>
          </w:p>
        </w:tc>
        <w:tc>
          <w:tcPr>
            <w:tcW w:w="764" w:type="dxa"/>
            <w:vAlign w:val="center"/>
          </w:tcPr>
          <w:p w14:paraId="64EC96D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54183</w:t>
            </w:r>
          </w:p>
        </w:tc>
        <w:tc>
          <w:tcPr>
            <w:tcW w:w="764" w:type="dxa"/>
            <w:vAlign w:val="center"/>
          </w:tcPr>
          <w:p w14:paraId="636326B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38729</w:t>
            </w:r>
          </w:p>
        </w:tc>
        <w:tc>
          <w:tcPr>
            <w:tcW w:w="905" w:type="dxa"/>
            <w:vAlign w:val="center"/>
          </w:tcPr>
          <w:p w14:paraId="6DD23E2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54.79</w:t>
            </w:r>
          </w:p>
        </w:tc>
        <w:tc>
          <w:tcPr>
            <w:tcW w:w="730" w:type="dxa"/>
            <w:vAlign w:val="center"/>
          </w:tcPr>
          <w:p w14:paraId="35A77D6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42456</w:t>
            </w:r>
          </w:p>
        </w:tc>
        <w:tc>
          <w:tcPr>
            <w:tcW w:w="905" w:type="dxa"/>
            <w:vAlign w:val="center"/>
          </w:tcPr>
          <w:p w14:paraId="75823EB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158.61</w:t>
            </w:r>
          </w:p>
        </w:tc>
      </w:tr>
      <w:tr w:rsidR="005C7668" w14:paraId="453F3A6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29694B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B92E39" w14:textId="77777777" w:rsidR="005C7668" w:rsidRDefault="00000000">
            <w:r>
              <w:rPr>
                <w:sz w:val="18"/>
                <w:szCs w:val="18"/>
              </w:rPr>
              <w:t>2006[0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2F219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13.42</w:t>
            </w:r>
          </w:p>
        </w:tc>
        <w:tc>
          <w:tcPr>
            <w:tcW w:w="764" w:type="dxa"/>
            <w:vAlign w:val="center"/>
          </w:tcPr>
          <w:p w14:paraId="7528725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BB8A28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2449</w:t>
            </w:r>
          </w:p>
        </w:tc>
        <w:tc>
          <w:tcPr>
            <w:tcW w:w="764" w:type="dxa"/>
            <w:vAlign w:val="center"/>
          </w:tcPr>
          <w:p w14:paraId="653F937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1672</w:t>
            </w:r>
          </w:p>
        </w:tc>
        <w:tc>
          <w:tcPr>
            <w:tcW w:w="764" w:type="dxa"/>
            <w:vAlign w:val="center"/>
          </w:tcPr>
          <w:p w14:paraId="5309438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257153B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07A53EA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6960E50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182.47</w:t>
            </w:r>
          </w:p>
        </w:tc>
      </w:tr>
      <w:tr w:rsidR="005C7668" w14:paraId="3D99B49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AF3FE1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326DC2" w14:textId="77777777" w:rsidR="005C7668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0]</w:t>
            </w:r>
          </w:p>
        </w:tc>
        <w:tc>
          <w:tcPr>
            <w:tcW w:w="848" w:type="dxa"/>
            <w:vAlign w:val="center"/>
          </w:tcPr>
          <w:p w14:paraId="5CA98F3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16.71</w:t>
            </w:r>
          </w:p>
        </w:tc>
        <w:tc>
          <w:tcPr>
            <w:tcW w:w="764" w:type="dxa"/>
            <w:vAlign w:val="center"/>
          </w:tcPr>
          <w:p w14:paraId="6FE7B50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718A00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2837</w:t>
            </w:r>
          </w:p>
        </w:tc>
        <w:tc>
          <w:tcPr>
            <w:tcW w:w="764" w:type="dxa"/>
            <w:vAlign w:val="center"/>
          </w:tcPr>
          <w:p w14:paraId="76C0790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1795</w:t>
            </w:r>
          </w:p>
        </w:tc>
        <w:tc>
          <w:tcPr>
            <w:tcW w:w="764" w:type="dxa"/>
            <w:vAlign w:val="center"/>
          </w:tcPr>
          <w:p w14:paraId="50EFA96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905" w:type="dxa"/>
            <w:vAlign w:val="center"/>
          </w:tcPr>
          <w:p w14:paraId="1542C68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30" w:type="dxa"/>
            <w:vAlign w:val="center"/>
          </w:tcPr>
          <w:p w14:paraId="3DC741B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905" w:type="dxa"/>
            <w:vAlign w:val="center"/>
          </w:tcPr>
          <w:p w14:paraId="20321D4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169.76</w:t>
            </w:r>
          </w:p>
        </w:tc>
      </w:tr>
      <w:tr w:rsidR="005C7668" w14:paraId="32FECB1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B1B423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8586DCB" w14:textId="77777777" w:rsidR="005C7668" w:rsidRDefault="00000000">
            <w:r>
              <w:rPr>
                <w:sz w:val="18"/>
                <w:szCs w:val="18"/>
              </w:rPr>
              <w:t>2008[0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78DEB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16.64</w:t>
            </w:r>
          </w:p>
        </w:tc>
        <w:tc>
          <w:tcPr>
            <w:tcW w:w="764" w:type="dxa"/>
            <w:vAlign w:val="center"/>
          </w:tcPr>
          <w:p w14:paraId="5F05B1E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7886E26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2531</w:t>
            </w:r>
          </w:p>
        </w:tc>
        <w:tc>
          <w:tcPr>
            <w:tcW w:w="764" w:type="dxa"/>
            <w:vAlign w:val="center"/>
          </w:tcPr>
          <w:p w14:paraId="69A964E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764" w:type="dxa"/>
            <w:vAlign w:val="center"/>
          </w:tcPr>
          <w:p w14:paraId="2292100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905" w:type="dxa"/>
            <w:vAlign w:val="center"/>
          </w:tcPr>
          <w:p w14:paraId="587E736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30" w:type="dxa"/>
            <w:vAlign w:val="center"/>
          </w:tcPr>
          <w:p w14:paraId="061EF8F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905" w:type="dxa"/>
            <w:vAlign w:val="center"/>
          </w:tcPr>
          <w:p w14:paraId="6D42B3F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152.11</w:t>
            </w:r>
          </w:p>
        </w:tc>
      </w:tr>
      <w:tr w:rsidR="005C7668" w14:paraId="47DC3B7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C232C1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C220A8C" w14:textId="77777777" w:rsidR="005C7668" w:rsidRDefault="00000000">
            <w:r>
              <w:rPr>
                <w:sz w:val="18"/>
                <w:szCs w:val="18"/>
              </w:rPr>
              <w:t>2009[0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FBA78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tcW w:w="764" w:type="dxa"/>
            <w:vAlign w:val="center"/>
          </w:tcPr>
          <w:p w14:paraId="1157AE7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6BCC76F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64" w:type="dxa"/>
            <w:vAlign w:val="center"/>
          </w:tcPr>
          <w:p w14:paraId="1DFE133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tcW w:w="764" w:type="dxa"/>
            <w:vAlign w:val="center"/>
          </w:tcPr>
          <w:p w14:paraId="373310B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3D146AF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5358213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905" w:type="dxa"/>
            <w:vAlign w:val="center"/>
          </w:tcPr>
          <w:p w14:paraId="76FFA14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207.95</w:t>
            </w:r>
          </w:p>
        </w:tc>
      </w:tr>
      <w:tr w:rsidR="005C7668" w14:paraId="404B045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E280D3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74FFC3" w14:textId="77777777" w:rsidR="005C7668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0]</w:t>
            </w:r>
          </w:p>
        </w:tc>
        <w:tc>
          <w:tcPr>
            <w:tcW w:w="848" w:type="dxa"/>
            <w:vAlign w:val="center"/>
          </w:tcPr>
          <w:p w14:paraId="15849EE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tcW w:w="764" w:type="dxa"/>
            <w:vAlign w:val="center"/>
          </w:tcPr>
          <w:p w14:paraId="1BD0CD3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45CE9B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1347</w:t>
            </w:r>
          </w:p>
        </w:tc>
        <w:tc>
          <w:tcPr>
            <w:tcW w:w="764" w:type="dxa"/>
            <w:vAlign w:val="center"/>
          </w:tcPr>
          <w:p w14:paraId="6B7F7A5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764" w:type="dxa"/>
            <w:vAlign w:val="center"/>
          </w:tcPr>
          <w:p w14:paraId="1485E39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6F787B9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7C2AD72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5" w:type="dxa"/>
            <w:vAlign w:val="center"/>
          </w:tcPr>
          <w:p w14:paraId="128CD81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220.03</w:t>
            </w:r>
          </w:p>
        </w:tc>
      </w:tr>
      <w:tr w:rsidR="005C7668" w14:paraId="0CD8838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F21523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21948B" w14:textId="77777777" w:rsidR="005C7668" w:rsidRDefault="00000000">
            <w:r>
              <w:rPr>
                <w:sz w:val="18"/>
                <w:szCs w:val="18"/>
              </w:rPr>
              <w:t>2013[0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4C4E2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12.46</w:t>
            </w:r>
          </w:p>
        </w:tc>
        <w:tc>
          <w:tcPr>
            <w:tcW w:w="764" w:type="dxa"/>
            <w:vAlign w:val="center"/>
          </w:tcPr>
          <w:p w14:paraId="2B5EBD6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C94073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764" w:type="dxa"/>
            <w:vAlign w:val="center"/>
          </w:tcPr>
          <w:p w14:paraId="05E5555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764" w:type="dxa"/>
            <w:vAlign w:val="center"/>
          </w:tcPr>
          <w:p w14:paraId="4A07E9C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2C9F9AA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01FDF1F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891</w:t>
            </w:r>
          </w:p>
        </w:tc>
        <w:tc>
          <w:tcPr>
            <w:tcW w:w="905" w:type="dxa"/>
            <w:vAlign w:val="center"/>
          </w:tcPr>
          <w:p w14:paraId="063726C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123.69</w:t>
            </w:r>
          </w:p>
        </w:tc>
      </w:tr>
      <w:tr w:rsidR="005C7668" w14:paraId="10F7B4B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3AC8F1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3BC09D" w14:textId="77777777" w:rsidR="005C7668" w:rsidRDefault="00000000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590BA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764" w:type="dxa"/>
            <w:vAlign w:val="center"/>
          </w:tcPr>
          <w:p w14:paraId="2D2187A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7A5DADB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1983</w:t>
            </w:r>
          </w:p>
        </w:tc>
        <w:tc>
          <w:tcPr>
            <w:tcW w:w="764" w:type="dxa"/>
            <w:vAlign w:val="center"/>
          </w:tcPr>
          <w:p w14:paraId="76DD4D9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1209</w:t>
            </w:r>
          </w:p>
        </w:tc>
        <w:tc>
          <w:tcPr>
            <w:tcW w:w="764" w:type="dxa"/>
            <w:vAlign w:val="center"/>
          </w:tcPr>
          <w:p w14:paraId="22F6A87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6BA8EA5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4A33E08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905" w:type="dxa"/>
            <w:vAlign w:val="center"/>
          </w:tcPr>
          <w:p w14:paraId="433986D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169.69</w:t>
            </w:r>
          </w:p>
        </w:tc>
      </w:tr>
      <w:tr w:rsidR="005C7668" w14:paraId="21A429C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DD7215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6E44AE" w14:textId="77777777" w:rsidR="005C7668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4D91C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15.02</w:t>
            </w:r>
          </w:p>
        </w:tc>
        <w:tc>
          <w:tcPr>
            <w:tcW w:w="764" w:type="dxa"/>
            <w:vAlign w:val="center"/>
          </w:tcPr>
          <w:p w14:paraId="7EDDDBC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045376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2823</w:t>
            </w:r>
          </w:p>
        </w:tc>
        <w:tc>
          <w:tcPr>
            <w:tcW w:w="764" w:type="dxa"/>
            <w:vAlign w:val="center"/>
          </w:tcPr>
          <w:p w14:paraId="1A6A9F9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1783</w:t>
            </w:r>
          </w:p>
        </w:tc>
        <w:tc>
          <w:tcPr>
            <w:tcW w:w="764" w:type="dxa"/>
            <w:vAlign w:val="center"/>
          </w:tcPr>
          <w:p w14:paraId="077845E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905" w:type="dxa"/>
            <w:vAlign w:val="center"/>
          </w:tcPr>
          <w:p w14:paraId="2C1EB30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30" w:type="dxa"/>
            <w:vAlign w:val="center"/>
          </w:tcPr>
          <w:p w14:paraId="30C6833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905" w:type="dxa"/>
            <w:vAlign w:val="center"/>
          </w:tcPr>
          <w:p w14:paraId="4AA4718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187.93</w:t>
            </w:r>
          </w:p>
        </w:tc>
      </w:tr>
      <w:tr w:rsidR="005C7668" w14:paraId="7DEA499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E27F32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366FD6" w14:textId="77777777" w:rsidR="005C7668" w:rsidRDefault="00000000">
            <w:r>
              <w:rPr>
                <w:sz w:val="18"/>
                <w:szCs w:val="18"/>
              </w:rPr>
              <w:t>2016[0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6D5A4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6.17</w:t>
            </w:r>
          </w:p>
        </w:tc>
        <w:tc>
          <w:tcPr>
            <w:tcW w:w="764" w:type="dxa"/>
            <w:vAlign w:val="center"/>
          </w:tcPr>
          <w:p w14:paraId="362E3BF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6BEBC6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764" w:type="dxa"/>
            <w:vAlign w:val="center"/>
          </w:tcPr>
          <w:p w14:paraId="7E4EC78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764" w:type="dxa"/>
            <w:vAlign w:val="center"/>
          </w:tcPr>
          <w:p w14:paraId="2F499FD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3687046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74C0CDD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23A4A21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157.59</w:t>
            </w:r>
          </w:p>
        </w:tc>
      </w:tr>
      <w:tr w:rsidR="005C7668" w14:paraId="425E617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169A93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34B62C" w14:textId="77777777" w:rsidR="005C7668" w:rsidRDefault="00000000">
            <w:r>
              <w:rPr>
                <w:sz w:val="18"/>
                <w:szCs w:val="18"/>
              </w:rPr>
              <w:t>2017[0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3D755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764" w:type="dxa"/>
            <w:vAlign w:val="center"/>
          </w:tcPr>
          <w:p w14:paraId="3BCCB0F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36AE3D2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tcW w:w="764" w:type="dxa"/>
            <w:vAlign w:val="center"/>
          </w:tcPr>
          <w:p w14:paraId="556C4B2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764" w:type="dxa"/>
            <w:vAlign w:val="center"/>
          </w:tcPr>
          <w:p w14:paraId="368BA5B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2660CD5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6AB38D5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905" w:type="dxa"/>
            <w:vAlign w:val="center"/>
          </w:tcPr>
          <w:p w14:paraId="0541A4D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169.22</w:t>
            </w:r>
          </w:p>
        </w:tc>
      </w:tr>
      <w:tr w:rsidR="005C7668" w14:paraId="789176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CEE2E2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0E2D636" w14:textId="77777777" w:rsidR="005C7668" w:rsidRDefault="0000000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40B4D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14.02</w:t>
            </w:r>
          </w:p>
        </w:tc>
        <w:tc>
          <w:tcPr>
            <w:tcW w:w="764" w:type="dxa"/>
            <w:vAlign w:val="center"/>
          </w:tcPr>
          <w:p w14:paraId="3266E3D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04078D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2807</w:t>
            </w:r>
          </w:p>
        </w:tc>
        <w:tc>
          <w:tcPr>
            <w:tcW w:w="764" w:type="dxa"/>
            <w:vAlign w:val="center"/>
          </w:tcPr>
          <w:p w14:paraId="34699F7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1764</w:t>
            </w:r>
          </w:p>
        </w:tc>
        <w:tc>
          <w:tcPr>
            <w:tcW w:w="764" w:type="dxa"/>
            <w:vAlign w:val="center"/>
          </w:tcPr>
          <w:p w14:paraId="531832C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905" w:type="dxa"/>
            <w:vAlign w:val="center"/>
          </w:tcPr>
          <w:p w14:paraId="6261219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30" w:type="dxa"/>
            <w:vAlign w:val="center"/>
          </w:tcPr>
          <w:p w14:paraId="435245C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905" w:type="dxa"/>
            <w:vAlign w:val="center"/>
          </w:tcPr>
          <w:p w14:paraId="464C4F7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200.23</w:t>
            </w:r>
          </w:p>
        </w:tc>
      </w:tr>
      <w:tr w:rsidR="005C7668" w14:paraId="4736DE3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79FB08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5A0596C" w14:textId="77777777" w:rsidR="005C7668" w:rsidRDefault="00000000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开水间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932CE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8.46</w:t>
            </w:r>
          </w:p>
        </w:tc>
        <w:tc>
          <w:tcPr>
            <w:tcW w:w="764" w:type="dxa"/>
            <w:vAlign w:val="center"/>
          </w:tcPr>
          <w:p w14:paraId="702F256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BBB18A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764" w:type="dxa"/>
            <w:vAlign w:val="center"/>
          </w:tcPr>
          <w:p w14:paraId="33AE24C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64" w:type="dxa"/>
            <w:vAlign w:val="center"/>
          </w:tcPr>
          <w:p w14:paraId="3AC592C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489D984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60E741B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905" w:type="dxa"/>
            <w:vAlign w:val="center"/>
          </w:tcPr>
          <w:p w14:paraId="22D1019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132.50</w:t>
            </w:r>
          </w:p>
        </w:tc>
      </w:tr>
      <w:tr w:rsidR="005C7668" w14:paraId="559232C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EF7AE16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DE4E1F" w14:textId="77777777" w:rsidR="005C7668" w:rsidRDefault="00000000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67C3B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764" w:type="dxa"/>
            <w:vAlign w:val="center"/>
          </w:tcPr>
          <w:p w14:paraId="14CC362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94519A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764" w:type="dxa"/>
            <w:vAlign w:val="center"/>
          </w:tcPr>
          <w:p w14:paraId="6AF6061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764" w:type="dxa"/>
            <w:vAlign w:val="center"/>
          </w:tcPr>
          <w:p w14:paraId="7B53915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4FFAB3D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5FD2B3E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905" w:type="dxa"/>
            <w:vAlign w:val="center"/>
          </w:tcPr>
          <w:p w14:paraId="314C422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141.08</w:t>
            </w:r>
          </w:p>
        </w:tc>
      </w:tr>
      <w:tr w:rsidR="005C7668" w14:paraId="0AB5424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B2ABA5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6FD15A" w14:textId="77777777" w:rsidR="005C7668" w:rsidRDefault="00000000">
            <w:r>
              <w:rPr>
                <w:sz w:val="18"/>
                <w:szCs w:val="18"/>
              </w:rPr>
              <w:t>2021[0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BF3F9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12.46</w:t>
            </w:r>
          </w:p>
        </w:tc>
        <w:tc>
          <w:tcPr>
            <w:tcW w:w="764" w:type="dxa"/>
            <w:vAlign w:val="center"/>
          </w:tcPr>
          <w:p w14:paraId="4CF6574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17FCC3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tcW w:w="764" w:type="dxa"/>
            <w:vAlign w:val="center"/>
          </w:tcPr>
          <w:p w14:paraId="3ECAFA8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764" w:type="dxa"/>
            <w:vAlign w:val="center"/>
          </w:tcPr>
          <w:p w14:paraId="0BF9F9F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0FF83CC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4141287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891</w:t>
            </w:r>
          </w:p>
        </w:tc>
        <w:tc>
          <w:tcPr>
            <w:tcW w:w="905" w:type="dxa"/>
            <w:vAlign w:val="center"/>
          </w:tcPr>
          <w:p w14:paraId="7BB931B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123.76</w:t>
            </w:r>
          </w:p>
        </w:tc>
      </w:tr>
      <w:tr w:rsidR="005C7668" w14:paraId="06F6302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BD5185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7ED5B73" w14:textId="77777777" w:rsidR="005C7668" w:rsidRDefault="00000000">
            <w:r>
              <w:rPr>
                <w:sz w:val="18"/>
                <w:szCs w:val="18"/>
              </w:rPr>
              <w:t>2022[0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D9EF1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tcW w:w="764" w:type="dxa"/>
            <w:vAlign w:val="center"/>
          </w:tcPr>
          <w:p w14:paraId="3EB72F6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4A29CF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764" w:type="dxa"/>
            <w:vAlign w:val="center"/>
          </w:tcPr>
          <w:p w14:paraId="3D6DB1E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764" w:type="dxa"/>
            <w:vAlign w:val="center"/>
          </w:tcPr>
          <w:p w14:paraId="344F183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5961481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04170D6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0369A54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158.04</w:t>
            </w:r>
          </w:p>
        </w:tc>
      </w:tr>
      <w:tr w:rsidR="005C7668" w14:paraId="53354C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A1BA62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780B42" w14:textId="77777777" w:rsidR="005C7668" w:rsidRDefault="00000000"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54ABA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334A2D3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3FB5610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1983</w:t>
            </w:r>
          </w:p>
        </w:tc>
        <w:tc>
          <w:tcPr>
            <w:tcW w:w="764" w:type="dxa"/>
            <w:vAlign w:val="center"/>
          </w:tcPr>
          <w:p w14:paraId="2C57754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1209</w:t>
            </w:r>
          </w:p>
        </w:tc>
        <w:tc>
          <w:tcPr>
            <w:tcW w:w="764" w:type="dxa"/>
            <w:vAlign w:val="center"/>
          </w:tcPr>
          <w:p w14:paraId="3239E4D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720C64E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6088654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905" w:type="dxa"/>
            <w:vAlign w:val="center"/>
          </w:tcPr>
          <w:p w14:paraId="6BA27A2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169.51</w:t>
            </w:r>
          </w:p>
        </w:tc>
      </w:tr>
      <w:tr w:rsidR="005C7668" w14:paraId="6BB672E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EB7B602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CE40E5" w14:textId="77777777" w:rsidR="005C7668" w:rsidRDefault="00000000"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9C66B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0A1C2B1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75AD807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1962</w:t>
            </w:r>
          </w:p>
        </w:tc>
        <w:tc>
          <w:tcPr>
            <w:tcW w:w="764" w:type="dxa"/>
            <w:vAlign w:val="center"/>
          </w:tcPr>
          <w:p w14:paraId="1C27670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764" w:type="dxa"/>
            <w:vAlign w:val="center"/>
          </w:tcPr>
          <w:p w14:paraId="2EA71CF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5C0F829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5A1146D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905" w:type="dxa"/>
            <w:vAlign w:val="center"/>
          </w:tcPr>
          <w:p w14:paraId="63D7DFE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167.70</w:t>
            </w:r>
          </w:p>
        </w:tc>
      </w:tr>
      <w:tr w:rsidR="005C7668" w14:paraId="2868D4F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6389D2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AB1F38" w14:textId="77777777" w:rsidR="005C7668" w:rsidRDefault="00000000"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D990B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34.26</w:t>
            </w:r>
          </w:p>
        </w:tc>
        <w:tc>
          <w:tcPr>
            <w:tcW w:w="764" w:type="dxa"/>
            <w:vAlign w:val="center"/>
          </w:tcPr>
          <w:p w14:paraId="1A90BF2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E010CE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6615</w:t>
            </w:r>
          </w:p>
        </w:tc>
        <w:tc>
          <w:tcPr>
            <w:tcW w:w="764" w:type="dxa"/>
            <w:vAlign w:val="center"/>
          </w:tcPr>
          <w:p w14:paraId="4958274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4269</w:t>
            </w:r>
          </w:p>
        </w:tc>
        <w:tc>
          <w:tcPr>
            <w:tcW w:w="764" w:type="dxa"/>
            <w:vAlign w:val="center"/>
          </w:tcPr>
          <w:p w14:paraId="55E774D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2404</w:t>
            </w:r>
          </w:p>
        </w:tc>
        <w:tc>
          <w:tcPr>
            <w:tcW w:w="905" w:type="dxa"/>
            <w:vAlign w:val="center"/>
          </w:tcPr>
          <w:p w14:paraId="2B7AD9E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730" w:type="dxa"/>
            <w:vAlign w:val="center"/>
          </w:tcPr>
          <w:p w14:paraId="2305BB9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2673</w:t>
            </w:r>
          </w:p>
        </w:tc>
        <w:tc>
          <w:tcPr>
            <w:tcW w:w="905" w:type="dxa"/>
            <w:vAlign w:val="center"/>
          </w:tcPr>
          <w:p w14:paraId="2DFB9AA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193.09</w:t>
            </w:r>
          </w:p>
        </w:tc>
      </w:tr>
      <w:tr w:rsidR="005C7668" w14:paraId="340C819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BF72A1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39D7556" w14:textId="77777777" w:rsidR="005C7668" w:rsidRDefault="00000000"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AB3ED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34.14</w:t>
            </w:r>
          </w:p>
        </w:tc>
        <w:tc>
          <w:tcPr>
            <w:tcW w:w="764" w:type="dxa"/>
            <w:vAlign w:val="center"/>
          </w:tcPr>
          <w:p w14:paraId="66963C0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C88EF4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5283</w:t>
            </w:r>
          </w:p>
        </w:tc>
        <w:tc>
          <w:tcPr>
            <w:tcW w:w="764" w:type="dxa"/>
            <w:vAlign w:val="center"/>
          </w:tcPr>
          <w:p w14:paraId="1C4FFC0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2946</w:t>
            </w:r>
          </w:p>
        </w:tc>
        <w:tc>
          <w:tcPr>
            <w:tcW w:w="764" w:type="dxa"/>
            <w:vAlign w:val="center"/>
          </w:tcPr>
          <w:p w14:paraId="4384DA8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2404</w:t>
            </w:r>
          </w:p>
        </w:tc>
        <w:tc>
          <w:tcPr>
            <w:tcW w:w="905" w:type="dxa"/>
            <w:vAlign w:val="center"/>
          </w:tcPr>
          <w:p w14:paraId="5AC0778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730" w:type="dxa"/>
            <w:vAlign w:val="center"/>
          </w:tcPr>
          <w:p w14:paraId="24B5A9D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2635</w:t>
            </w:r>
          </w:p>
        </w:tc>
        <w:tc>
          <w:tcPr>
            <w:tcW w:w="905" w:type="dxa"/>
            <w:vAlign w:val="center"/>
          </w:tcPr>
          <w:p w14:paraId="6841815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154.73</w:t>
            </w:r>
          </w:p>
        </w:tc>
      </w:tr>
      <w:tr w:rsidR="005C7668" w14:paraId="07788C0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D519AF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472A83" w14:textId="77777777" w:rsidR="005C7668" w:rsidRDefault="00000000">
            <w:r>
              <w:rPr>
                <w:sz w:val="18"/>
                <w:szCs w:val="18"/>
              </w:rPr>
              <w:t>2027[0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36B88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764" w:type="dxa"/>
            <w:vAlign w:val="center"/>
          </w:tcPr>
          <w:p w14:paraId="0F531F0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2DA9B5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764" w:type="dxa"/>
            <w:vAlign w:val="center"/>
          </w:tcPr>
          <w:p w14:paraId="1786819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764" w:type="dxa"/>
            <w:vAlign w:val="center"/>
          </w:tcPr>
          <w:p w14:paraId="1E25888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20F335E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2D68963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891</w:t>
            </w:r>
          </w:p>
        </w:tc>
        <w:tc>
          <w:tcPr>
            <w:tcW w:w="905" w:type="dxa"/>
            <w:vAlign w:val="center"/>
          </w:tcPr>
          <w:p w14:paraId="2058BDD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123.65</w:t>
            </w:r>
          </w:p>
        </w:tc>
      </w:tr>
      <w:tr w:rsidR="005C7668" w14:paraId="79FB698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9F7EC5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CF09D6" w14:textId="77777777" w:rsidR="005C7668" w:rsidRDefault="00000000"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B9080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29767BC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4176EC0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1966</w:t>
            </w:r>
          </w:p>
        </w:tc>
        <w:tc>
          <w:tcPr>
            <w:tcW w:w="764" w:type="dxa"/>
            <w:vAlign w:val="center"/>
          </w:tcPr>
          <w:p w14:paraId="0A4918D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1192</w:t>
            </w:r>
          </w:p>
        </w:tc>
        <w:tc>
          <w:tcPr>
            <w:tcW w:w="764" w:type="dxa"/>
            <w:vAlign w:val="center"/>
          </w:tcPr>
          <w:p w14:paraId="3149C8B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76A5F68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57F0C33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905" w:type="dxa"/>
            <w:vAlign w:val="center"/>
          </w:tcPr>
          <w:p w14:paraId="4A7EB53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168.06</w:t>
            </w:r>
          </w:p>
        </w:tc>
      </w:tr>
      <w:tr w:rsidR="005C7668" w14:paraId="1E6D8BD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0B683C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9AA8EB3" w14:textId="77777777" w:rsidR="005C7668" w:rsidRDefault="00000000">
            <w:r>
              <w:rPr>
                <w:sz w:val="18"/>
                <w:szCs w:val="18"/>
              </w:rPr>
              <w:t>2029[0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315F1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6.13</w:t>
            </w:r>
          </w:p>
        </w:tc>
        <w:tc>
          <w:tcPr>
            <w:tcW w:w="764" w:type="dxa"/>
            <w:vAlign w:val="center"/>
          </w:tcPr>
          <w:p w14:paraId="441ABF9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133E3F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764" w:type="dxa"/>
            <w:vAlign w:val="center"/>
          </w:tcPr>
          <w:p w14:paraId="4EBD166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764" w:type="dxa"/>
            <w:vAlign w:val="center"/>
          </w:tcPr>
          <w:p w14:paraId="4710620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5A8E6C4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24DBEA2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23B2D3A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158.34</w:t>
            </w:r>
          </w:p>
        </w:tc>
      </w:tr>
      <w:tr w:rsidR="005C7668" w14:paraId="2563FE7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99EA4D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ABE8536" w14:textId="77777777" w:rsidR="005C7668" w:rsidRDefault="00000000"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09183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59F21D1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853D16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1857</w:t>
            </w:r>
          </w:p>
        </w:tc>
        <w:tc>
          <w:tcPr>
            <w:tcW w:w="764" w:type="dxa"/>
            <w:vAlign w:val="center"/>
          </w:tcPr>
          <w:p w14:paraId="02953D8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tcW w:w="764" w:type="dxa"/>
            <w:vAlign w:val="center"/>
          </w:tcPr>
          <w:p w14:paraId="3266271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13F7001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05CB559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649E3BA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158.73</w:t>
            </w:r>
          </w:p>
        </w:tc>
      </w:tr>
      <w:tr w:rsidR="005C7668" w14:paraId="767E8DF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25F1ED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2BECAA5" w14:textId="77777777" w:rsidR="005C7668" w:rsidRDefault="00000000"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储备室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70E29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152.86</w:t>
            </w:r>
          </w:p>
        </w:tc>
        <w:tc>
          <w:tcPr>
            <w:tcW w:w="764" w:type="dxa"/>
            <w:vAlign w:val="center"/>
          </w:tcPr>
          <w:p w14:paraId="71B1EC6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1C84AE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22613</w:t>
            </w:r>
          </w:p>
        </w:tc>
        <w:tc>
          <w:tcPr>
            <w:tcW w:w="764" w:type="dxa"/>
            <w:vAlign w:val="center"/>
          </w:tcPr>
          <w:p w14:paraId="0BEE14A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12746</w:t>
            </w:r>
          </w:p>
        </w:tc>
        <w:tc>
          <w:tcPr>
            <w:tcW w:w="764" w:type="dxa"/>
            <w:vAlign w:val="center"/>
          </w:tcPr>
          <w:p w14:paraId="479BF06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10150</w:t>
            </w:r>
          </w:p>
        </w:tc>
        <w:tc>
          <w:tcPr>
            <w:tcW w:w="905" w:type="dxa"/>
            <w:vAlign w:val="center"/>
          </w:tcPr>
          <w:p w14:paraId="4461E10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14.36</w:t>
            </w:r>
          </w:p>
        </w:tc>
        <w:tc>
          <w:tcPr>
            <w:tcW w:w="730" w:type="dxa"/>
            <w:vAlign w:val="center"/>
          </w:tcPr>
          <w:p w14:paraId="7A01B16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11127</w:t>
            </w:r>
          </w:p>
        </w:tc>
        <w:tc>
          <w:tcPr>
            <w:tcW w:w="905" w:type="dxa"/>
            <w:vAlign w:val="center"/>
          </w:tcPr>
          <w:p w14:paraId="2E00F9D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147.94</w:t>
            </w:r>
          </w:p>
        </w:tc>
      </w:tr>
      <w:tr w:rsidR="005C7668" w14:paraId="578C4B1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183DA6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02071B" w14:textId="77777777" w:rsidR="005C7668" w:rsidRDefault="00000000"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康复室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D7961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56.19</w:t>
            </w:r>
          </w:p>
        </w:tc>
        <w:tc>
          <w:tcPr>
            <w:tcW w:w="764" w:type="dxa"/>
            <w:vAlign w:val="center"/>
          </w:tcPr>
          <w:p w14:paraId="46A6A16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18A3E6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8966</w:t>
            </w:r>
          </w:p>
        </w:tc>
        <w:tc>
          <w:tcPr>
            <w:tcW w:w="764" w:type="dxa"/>
            <w:vAlign w:val="center"/>
          </w:tcPr>
          <w:p w14:paraId="2F89451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5331</w:t>
            </w:r>
          </w:p>
        </w:tc>
        <w:tc>
          <w:tcPr>
            <w:tcW w:w="764" w:type="dxa"/>
            <w:vAlign w:val="center"/>
          </w:tcPr>
          <w:p w14:paraId="402D7D3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3739</w:t>
            </w:r>
          </w:p>
        </w:tc>
        <w:tc>
          <w:tcPr>
            <w:tcW w:w="905" w:type="dxa"/>
            <w:vAlign w:val="center"/>
          </w:tcPr>
          <w:p w14:paraId="2C29B33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tcW w:w="730" w:type="dxa"/>
            <w:vAlign w:val="center"/>
          </w:tcPr>
          <w:p w14:paraId="56CCE2F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4099</w:t>
            </w:r>
          </w:p>
        </w:tc>
        <w:tc>
          <w:tcPr>
            <w:tcW w:w="905" w:type="dxa"/>
            <w:vAlign w:val="center"/>
          </w:tcPr>
          <w:p w14:paraId="0D2B774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159.55</w:t>
            </w:r>
          </w:p>
        </w:tc>
      </w:tr>
      <w:tr w:rsidR="005C7668" w14:paraId="6687280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C2A93B1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870C651" w14:textId="77777777" w:rsidR="005C7668" w:rsidRDefault="00000000"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74E32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764" w:type="dxa"/>
            <w:vAlign w:val="center"/>
          </w:tcPr>
          <w:p w14:paraId="043BEF5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A59CD1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tcW w:w="764" w:type="dxa"/>
            <w:vAlign w:val="center"/>
          </w:tcPr>
          <w:p w14:paraId="321D1E0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64" w:type="dxa"/>
            <w:vAlign w:val="center"/>
          </w:tcPr>
          <w:p w14:paraId="2215E15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3C73791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34F8313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5" w:type="dxa"/>
            <w:vAlign w:val="center"/>
          </w:tcPr>
          <w:p w14:paraId="3084824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153.36</w:t>
            </w:r>
          </w:p>
        </w:tc>
      </w:tr>
      <w:tr w:rsidR="005C7668" w14:paraId="41FDBBA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175188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B9FC911" w14:textId="77777777" w:rsidR="005C7668" w:rsidRDefault="00000000"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物理理疗室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F151E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64.02</w:t>
            </w:r>
          </w:p>
        </w:tc>
        <w:tc>
          <w:tcPr>
            <w:tcW w:w="764" w:type="dxa"/>
            <w:vAlign w:val="center"/>
          </w:tcPr>
          <w:p w14:paraId="53E0557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03AF5A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10496</w:t>
            </w:r>
          </w:p>
        </w:tc>
        <w:tc>
          <w:tcPr>
            <w:tcW w:w="764" w:type="dxa"/>
            <w:vAlign w:val="center"/>
          </w:tcPr>
          <w:p w14:paraId="50EE7EC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6341</w:t>
            </w:r>
          </w:p>
        </w:tc>
        <w:tc>
          <w:tcPr>
            <w:tcW w:w="764" w:type="dxa"/>
            <w:vAlign w:val="center"/>
          </w:tcPr>
          <w:p w14:paraId="6881745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4273</w:t>
            </w:r>
          </w:p>
        </w:tc>
        <w:tc>
          <w:tcPr>
            <w:tcW w:w="905" w:type="dxa"/>
            <w:vAlign w:val="center"/>
          </w:tcPr>
          <w:p w14:paraId="49596A0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730" w:type="dxa"/>
            <w:vAlign w:val="center"/>
          </w:tcPr>
          <w:p w14:paraId="064647E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4685</w:t>
            </w:r>
          </w:p>
        </w:tc>
        <w:tc>
          <w:tcPr>
            <w:tcW w:w="905" w:type="dxa"/>
            <w:vAlign w:val="center"/>
          </w:tcPr>
          <w:p w14:paraId="5140E77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163.94</w:t>
            </w:r>
          </w:p>
        </w:tc>
      </w:tr>
      <w:tr w:rsidR="005C7668" w14:paraId="5BC2917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E15625E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56B826B" w14:textId="77777777" w:rsidR="005C7668" w:rsidRDefault="00000000">
            <w:r>
              <w:rPr>
                <w:sz w:val="18"/>
                <w:szCs w:val="18"/>
              </w:rPr>
              <w:t>2035[</w:t>
            </w:r>
            <w:r>
              <w:rPr>
                <w:sz w:val="18"/>
                <w:szCs w:val="18"/>
              </w:rPr>
              <w:t>洗手间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772DA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764" w:type="dxa"/>
            <w:vAlign w:val="center"/>
          </w:tcPr>
          <w:p w14:paraId="2F1EE69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F7FF11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764" w:type="dxa"/>
            <w:vAlign w:val="center"/>
          </w:tcPr>
          <w:p w14:paraId="7A4FC8F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61DE1AA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 w14:paraId="20B2426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 w14:paraId="71AB38C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905" w:type="dxa"/>
            <w:vAlign w:val="center"/>
          </w:tcPr>
          <w:p w14:paraId="50AEC4D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115.94</w:t>
            </w:r>
          </w:p>
        </w:tc>
      </w:tr>
      <w:tr w:rsidR="005C7668" w14:paraId="4010F5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53A43A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D013AB" w14:textId="77777777" w:rsidR="005C7668" w:rsidRDefault="00000000">
            <w:r>
              <w:rPr>
                <w:sz w:val="18"/>
                <w:szCs w:val="18"/>
              </w:rPr>
              <w:t>2036[</w:t>
            </w:r>
            <w:r>
              <w:rPr>
                <w:sz w:val="18"/>
                <w:szCs w:val="18"/>
              </w:rPr>
              <w:t>洗手间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8F75B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764" w:type="dxa"/>
            <w:vAlign w:val="center"/>
          </w:tcPr>
          <w:p w14:paraId="34A3CB3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AB7DFB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764" w:type="dxa"/>
            <w:vAlign w:val="center"/>
          </w:tcPr>
          <w:p w14:paraId="4B0F189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1D2E7AB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 w14:paraId="1B27C5D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 w14:paraId="5FDD4B0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905" w:type="dxa"/>
            <w:vAlign w:val="center"/>
          </w:tcPr>
          <w:p w14:paraId="4795274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115.88</w:t>
            </w:r>
          </w:p>
        </w:tc>
      </w:tr>
      <w:tr w:rsidR="005C7668" w14:paraId="202DA9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98FC7B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1AE070" w14:textId="77777777" w:rsidR="005C7668" w:rsidRDefault="00000000"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20F5C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tcW w:w="764" w:type="dxa"/>
            <w:vAlign w:val="center"/>
          </w:tcPr>
          <w:p w14:paraId="26821CB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893E27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3064</w:t>
            </w:r>
          </w:p>
        </w:tc>
        <w:tc>
          <w:tcPr>
            <w:tcW w:w="764" w:type="dxa"/>
            <w:vAlign w:val="center"/>
          </w:tcPr>
          <w:p w14:paraId="0C637DC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1766</w:t>
            </w:r>
          </w:p>
        </w:tc>
        <w:tc>
          <w:tcPr>
            <w:tcW w:w="764" w:type="dxa"/>
            <w:vAlign w:val="center"/>
          </w:tcPr>
          <w:p w14:paraId="5FDCAB2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905" w:type="dxa"/>
            <w:vAlign w:val="center"/>
          </w:tcPr>
          <w:p w14:paraId="2FA001E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730" w:type="dxa"/>
            <w:vAlign w:val="center"/>
          </w:tcPr>
          <w:p w14:paraId="28755D2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tcW w:w="905" w:type="dxa"/>
            <w:vAlign w:val="center"/>
          </w:tcPr>
          <w:p w14:paraId="3984368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160.93</w:t>
            </w:r>
          </w:p>
        </w:tc>
      </w:tr>
      <w:tr w:rsidR="005C7668" w14:paraId="0421272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D3EFC7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A25E29" w14:textId="77777777" w:rsidR="005C7668" w:rsidRDefault="00000000">
            <w:r>
              <w:rPr>
                <w:sz w:val="18"/>
                <w:szCs w:val="18"/>
              </w:rPr>
              <w:t>2038[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0345E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19.03</w:t>
            </w:r>
          </w:p>
        </w:tc>
        <w:tc>
          <w:tcPr>
            <w:tcW w:w="764" w:type="dxa"/>
            <w:vAlign w:val="center"/>
          </w:tcPr>
          <w:p w14:paraId="279E78A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5886E0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3064</w:t>
            </w:r>
          </w:p>
        </w:tc>
        <w:tc>
          <w:tcPr>
            <w:tcW w:w="764" w:type="dxa"/>
            <w:vAlign w:val="center"/>
          </w:tcPr>
          <w:p w14:paraId="5DF29D1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1765</w:t>
            </w:r>
          </w:p>
        </w:tc>
        <w:tc>
          <w:tcPr>
            <w:tcW w:w="764" w:type="dxa"/>
            <w:vAlign w:val="center"/>
          </w:tcPr>
          <w:p w14:paraId="3F81A0A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905" w:type="dxa"/>
            <w:vAlign w:val="center"/>
          </w:tcPr>
          <w:p w14:paraId="6AFCCE9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730" w:type="dxa"/>
            <w:vAlign w:val="center"/>
          </w:tcPr>
          <w:p w14:paraId="7F8EE30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tcW w:w="905" w:type="dxa"/>
            <w:vAlign w:val="center"/>
          </w:tcPr>
          <w:p w14:paraId="27A871C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160.96</w:t>
            </w:r>
          </w:p>
        </w:tc>
      </w:tr>
      <w:tr w:rsidR="005C7668" w14:paraId="7CD7EB2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E89AF4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8D3F8F" w14:textId="77777777" w:rsidR="005C766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9CC1E46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1429.56</w:t>
            </w:r>
          </w:p>
        </w:tc>
        <w:tc>
          <w:tcPr>
            <w:tcW w:w="764" w:type="dxa"/>
            <w:vAlign w:val="center"/>
          </w:tcPr>
          <w:p w14:paraId="06B24EA8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18033BD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243596</w:t>
            </w:r>
          </w:p>
        </w:tc>
        <w:tc>
          <w:tcPr>
            <w:tcW w:w="764" w:type="dxa"/>
            <w:vAlign w:val="center"/>
          </w:tcPr>
          <w:p w14:paraId="2E4D8FAF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149781</w:t>
            </w:r>
          </w:p>
        </w:tc>
        <w:tc>
          <w:tcPr>
            <w:tcW w:w="764" w:type="dxa"/>
            <w:vAlign w:val="center"/>
          </w:tcPr>
          <w:p w14:paraId="708E04FD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96154</w:t>
            </w:r>
          </w:p>
        </w:tc>
        <w:tc>
          <w:tcPr>
            <w:tcW w:w="905" w:type="dxa"/>
            <w:vAlign w:val="center"/>
          </w:tcPr>
          <w:p w14:paraId="13625024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136.04</w:t>
            </w:r>
          </w:p>
        </w:tc>
        <w:tc>
          <w:tcPr>
            <w:tcW w:w="730" w:type="dxa"/>
            <w:vAlign w:val="center"/>
          </w:tcPr>
          <w:p w14:paraId="3DA93870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109048</w:t>
            </w:r>
          </w:p>
        </w:tc>
        <w:tc>
          <w:tcPr>
            <w:tcW w:w="905" w:type="dxa"/>
            <w:vAlign w:val="center"/>
          </w:tcPr>
          <w:p w14:paraId="1FE705D8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170.40</w:t>
            </w:r>
          </w:p>
        </w:tc>
      </w:tr>
      <w:tr w:rsidR="005C7668" w14:paraId="359C469F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266615D" w14:textId="77777777" w:rsidR="005C7668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2CB1E6DB" w14:textId="77777777" w:rsidR="005C7668" w:rsidRDefault="00000000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F230A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13.49</w:t>
            </w:r>
          </w:p>
        </w:tc>
        <w:tc>
          <w:tcPr>
            <w:tcW w:w="764" w:type="dxa"/>
            <w:vAlign w:val="center"/>
          </w:tcPr>
          <w:p w14:paraId="494095D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DC1FF0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2355</w:t>
            </w:r>
          </w:p>
        </w:tc>
        <w:tc>
          <w:tcPr>
            <w:tcW w:w="764" w:type="dxa"/>
            <w:vAlign w:val="center"/>
          </w:tcPr>
          <w:p w14:paraId="26625F4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1577</w:t>
            </w:r>
          </w:p>
        </w:tc>
        <w:tc>
          <w:tcPr>
            <w:tcW w:w="764" w:type="dxa"/>
            <w:vAlign w:val="center"/>
          </w:tcPr>
          <w:p w14:paraId="26EEF50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383BB2A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6541ED6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2D3DC43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174.60</w:t>
            </w:r>
          </w:p>
        </w:tc>
      </w:tr>
      <w:tr w:rsidR="005C7668" w14:paraId="6C8C1D3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4E0BCA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8272FE8" w14:textId="77777777" w:rsidR="005C7668" w:rsidRDefault="00000000">
            <w:r>
              <w:rPr>
                <w:sz w:val="18"/>
                <w:szCs w:val="18"/>
              </w:rPr>
              <w:t>3002[0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65A3D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tcW w:w="764" w:type="dxa"/>
            <w:vAlign w:val="center"/>
          </w:tcPr>
          <w:p w14:paraId="004BFAD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DE24A9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2311</w:t>
            </w:r>
          </w:p>
        </w:tc>
        <w:tc>
          <w:tcPr>
            <w:tcW w:w="764" w:type="dxa"/>
            <w:vAlign w:val="center"/>
          </w:tcPr>
          <w:p w14:paraId="6D53755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1525</w:t>
            </w:r>
          </w:p>
        </w:tc>
        <w:tc>
          <w:tcPr>
            <w:tcW w:w="764" w:type="dxa"/>
            <w:vAlign w:val="center"/>
          </w:tcPr>
          <w:p w14:paraId="35C8882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691C376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7A855DB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905" w:type="dxa"/>
            <w:vAlign w:val="center"/>
          </w:tcPr>
          <w:p w14:paraId="6968979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171.78</w:t>
            </w:r>
          </w:p>
        </w:tc>
      </w:tr>
      <w:tr w:rsidR="005C7668" w14:paraId="51F24AE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4900D9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B25E12" w14:textId="77777777" w:rsidR="005C7668" w:rsidRDefault="00000000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CFBF3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tcW w:w="764" w:type="dxa"/>
            <w:vAlign w:val="center"/>
          </w:tcPr>
          <w:p w14:paraId="6EE68EC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1E00F35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tcW w:w="764" w:type="dxa"/>
            <w:vAlign w:val="center"/>
          </w:tcPr>
          <w:p w14:paraId="2584122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1556</w:t>
            </w:r>
          </w:p>
        </w:tc>
        <w:tc>
          <w:tcPr>
            <w:tcW w:w="764" w:type="dxa"/>
            <w:vAlign w:val="center"/>
          </w:tcPr>
          <w:p w14:paraId="56B9D2F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31E005C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7A4B9E2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905" w:type="dxa"/>
            <w:vAlign w:val="center"/>
          </w:tcPr>
          <w:p w14:paraId="41FE403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174.07</w:t>
            </w:r>
          </w:p>
        </w:tc>
      </w:tr>
      <w:tr w:rsidR="005C7668" w14:paraId="73F5C20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317B34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506591" w14:textId="77777777" w:rsidR="005C7668" w:rsidRDefault="00000000">
            <w:r>
              <w:rPr>
                <w:sz w:val="18"/>
                <w:szCs w:val="18"/>
              </w:rPr>
              <w:t>3004[0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551FD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13.42</w:t>
            </w:r>
          </w:p>
        </w:tc>
        <w:tc>
          <w:tcPr>
            <w:tcW w:w="764" w:type="dxa"/>
            <w:vAlign w:val="center"/>
          </w:tcPr>
          <w:p w14:paraId="27B2CBA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13C868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2522</w:t>
            </w:r>
          </w:p>
        </w:tc>
        <w:tc>
          <w:tcPr>
            <w:tcW w:w="764" w:type="dxa"/>
            <w:vAlign w:val="center"/>
          </w:tcPr>
          <w:p w14:paraId="5A01212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1745</w:t>
            </w:r>
          </w:p>
        </w:tc>
        <w:tc>
          <w:tcPr>
            <w:tcW w:w="764" w:type="dxa"/>
            <w:vAlign w:val="center"/>
          </w:tcPr>
          <w:p w14:paraId="786300D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0924CA4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6370848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6E98B8C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187.90</w:t>
            </w:r>
          </w:p>
        </w:tc>
      </w:tr>
      <w:tr w:rsidR="005C7668" w14:paraId="7734F7D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213347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2B8EF34" w14:textId="77777777" w:rsidR="005C7668" w:rsidRDefault="00000000">
            <w:r>
              <w:rPr>
                <w:sz w:val="18"/>
                <w:szCs w:val="18"/>
              </w:rPr>
              <w:t>3005[0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BD718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16.71</w:t>
            </w:r>
          </w:p>
        </w:tc>
        <w:tc>
          <w:tcPr>
            <w:tcW w:w="764" w:type="dxa"/>
            <w:vAlign w:val="center"/>
          </w:tcPr>
          <w:p w14:paraId="2DB87D5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9AD48D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2838</w:t>
            </w:r>
          </w:p>
        </w:tc>
        <w:tc>
          <w:tcPr>
            <w:tcW w:w="764" w:type="dxa"/>
            <w:vAlign w:val="center"/>
          </w:tcPr>
          <w:p w14:paraId="27D0894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1799</w:t>
            </w:r>
          </w:p>
        </w:tc>
        <w:tc>
          <w:tcPr>
            <w:tcW w:w="764" w:type="dxa"/>
            <w:vAlign w:val="center"/>
          </w:tcPr>
          <w:p w14:paraId="062FE1A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905" w:type="dxa"/>
            <w:vAlign w:val="center"/>
          </w:tcPr>
          <w:p w14:paraId="75EFC01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30" w:type="dxa"/>
            <w:vAlign w:val="center"/>
          </w:tcPr>
          <w:p w14:paraId="09A9340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1171</w:t>
            </w:r>
          </w:p>
        </w:tc>
        <w:tc>
          <w:tcPr>
            <w:tcW w:w="905" w:type="dxa"/>
            <w:vAlign w:val="center"/>
          </w:tcPr>
          <w:p w14:paraId="3B3EE71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169.78</w:t>
            </w:r>
          </w:p>
        </w:tc>
      </w:tr>
      <w:tr w:rsidR="005C7668" w14:paraId="67935AE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149E57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0B421B" w14:textId="77777777" w:rsidR="005C7668" w:rsidRDefault="00000000">
            <w:r>
              <w:rPr>
                <w:sz w:val="18"/>
                <w:szCs w:val="18"/>
              </w:rPr>
              <w:t>3006[0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F3B8C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16.64</w:t>
            </w:r>
          </w:p>
        </w:tc>
        <w:tc>
          <w:tcPr>
            <w:tcW w:w="764" w:type="dxa"/>
            <w:vAlign w:val="center"/>
          </w:tcPr>
          <w:p w14:paraId="2303D81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586070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2561</w:t>
            </w:r>
          </w:p>
        </w:tc>
        <w:tc>
          <w:tcPr>
            <w:tcW w:w="764" w:type="dxa"/>
            <w:vAlign w:val="center"/>
          </w:tcPr>
          <w:p w14:paraId="61C8907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tcW w:w="764" w:type="dxa"/>
            <w:vAlign w:val="center"/>
          </w:tcPr>
          <w:p w14:paraId="665B789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905" w:type="dxa"/>
            <w:vAlign w:val="center"/>
          </w:tcPr>
          <w:p w14:paraId="5E2E957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30" w:type="dxa"/>
            <w:vAlign w:val="center"/>
          </w:tcPr>
          <w:p w14:paraId="3C2806A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1212</w:t>
            </w:r>
          </w:p>
        </w:tc>
        <w:tc>
          <w:tcPr>
            <w:tcW w:w="905" w:type="dxa"/>
            <w:vAlign w:val="center"/>
          </w:tcPr>
          <w:p w14:paraId="66946FD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153.88</w:t>
            </w:r>
          </w:p>
        </w:tc>
      </w:tr>
      <w:tr w:rsidR="005C7668" w14:paraId="32412FE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133AEB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BC80B88" w14:textId="77777777" w:rsidR="005C7668" w:rsidRDefault="00000000">
            <w:r>
              <w:rPr>
                <w:sz w:val="18"/>
                <w:szCs w:val="18"/>
              </w:rPr>
              <w:t>3007[0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6F492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tcW w:w="764" w:type="dxa"/>
            <w:vAlign w:val="center"/>
          </w:tcPr>
          <w:p w14:paraId="4C565AD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7E71B9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tcW w:w="764" w:type="dxa"/>
            <w:vAlign w:val="center"/>
          </w:tcPr>
          <w:p w14:paraId="6819EF2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764" w:type="dxa"/>
            <w:vAlign w:val="center"/>
          </w:tcPr>
          <w:p w14:paraId="45F99F9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146B27B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6DDF472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29B8D14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211.63</w:t>
            </w:r>
          </w:p>
        </w:tc>
      </w:tr>
      <w:tr w:rsidR="005C7668" w14:paraId="4428604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D6FFEB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82495CB" w14:textId="77777777" w:rsidR="005C7668" w:rsidRDefault="00000000">
            <w:r>
              <w:rPr>
                <w:sz w:val="18"/>
                <w:szCs w:val="18"/>
              </w:rPr>
              <w:t>3008[0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9341C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tcW w:w="764" w:type="dxa"/>
            <w:vAlign w:val="center"/>
          </w:tcPr>
          <w:p w14:paraId="024FF9A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129BE5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64" w:type="dxa"/>
            <w:vAlign w:val="center"/>
          </w:tcPr>
          <w:p w14:paraId="497798F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764" w:type="dxa"/>
            <w:vAlign w:val="center"/>
          </w:tcPr>
          <w:p w14:paraId="0C346DF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526C3B1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1D245D7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905" w:type="dxa"/>
            <w:vAlign w:val="center"/>
          </w:tcPr>
          <w:p w14:paraId="172366B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208.66</w:t>
            </w:r>
          </w:p>
        </w:tc>
      </w:tr>
      <w:tr w:rsidR="005C7668" w14:paraId="306BA35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038AC4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EF79C4" w14:textId="77777777" w:rsidR="005C7668" w:rsidRDefault="00000000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1F11A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247.78</w:t>
            </w:r>
          </w:p>
        </w:tc>
        <w:tc>
          <w:tcPr>
            <w:tcW w:w="764" w:type="dxa"/>
            <w:vAlign w:val="center"/>
          </w:tcPr>
          <w:p w14:paraId="06F4BEB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6440DF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42773</w:t>
            </w:r>
          </w:p>
        </w:tc>
        <w:tc>
          <w:tcPr>
            <w:tcW w:w="764" w:type="dxa"/>
            <w:vAlign w:val="center"/>
          </w:tcPr>
          <w:p w14:paraId="2BD7FCF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26859</w:t>
            </w:r>
          </w:p>
        </w:tc>
        <w:tc>
          <w:tcPr>
            <w:tcW w:w="764" w:type="dxa"/>
            <w:vAlign w:val="center"/>
          </w:tcPr>
          <w:p w14:paraId="181079E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16560</w:t>
            </w:r>
          </w:p>
        </w:tc>
        <w:tc>
          <w:tcPr>
            <w:tcW w:w="905" w:type="dxa"/>
            <w:vAlign w:val="center"/>
          </w:tcPr>
          <w:p w14:paraId="4B217B8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23.43</w:t>
            </w:r>
          </w:p>
        </w:tc>
        <w:tc>
          <w:tcPr>
            <w:tcW w:w="730" w:type="dxa"/>
            <w:vAlign w:val="center"/>
          </w:tcPr>
          <w:p w14:paraId="5E8C66A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18580</w:t>
            </w:r>
          </w:p>
        </w:tc>
        <w:tc>
          <w:tcPr>
            <w:tcW w:w="905" w:type="dxa"/>
            <w:vAlign w:val="center"/>
          </w:tcPr>
          <w:p w14:paraId="4B4BA7A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172.63</w:t>
            </w:r>
          </w:p>
        </w:tc>
      </w:tr>
      <w:tr w:rsidR="005C7668" w14:paraId="645BC62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65E2C6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BB9992C" w14:textId="77777777" w:rsidR="005C7668" w:rsidRDefault="00000000">
            <w:r>
              <w:rPr>
                <w:sz w:val="18"/>
                <w:szCs w:val="18"/>
              </w:rPr>
              <w:t>3010[0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36259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12.46</w:t>
            </w:r>
          </w:p>
        </w:tc>
        <w:tc>
          <w:tcPr>
            <w:tcW w:w="764" w:type="dxa"/>
            <w:vAlign w:val="center"/>
          </w:tcPr>
          <w:p w14:paraId="0A4E092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EC2B0A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1693</w:t>
            </w:r>
          </w:p>
        </w:tc>
        <w:tc>
          <w:tcPr>
            <w:tcW w:w="764" w:type="dxa"/>
            <w:vAlign w:val="center"/>
          </w:tcPr>
          <w:p w14:paraId="3E00D8E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64" w:type="dxa"/>
            <w:vAlign w:val="center"/>
          </w:tcPr>
          <w:p w14:paraId="418EF48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2446F51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513579B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905" w:type="dxa"/>
            <w:vAlign w:val="center"/>
          </w:tcPr>
          <w:p w14:paraId="0B8ABC0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135.81</w:t>
            </w:r>
          </w:p>
        </w:tc>
      </w:tr>
      <w:tr w:rsidR="005C7668" w14:paraId="688E194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CEE605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F5B2BB4" w14:textId="77777777" w:rsidR="005C7668" w:rsidRDefault="00000000"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A862B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764" w:type="dxa"/>
            <w:vAlign w:val="center"/>
          </w:tcPr>
          <w:p w14:paraId="71E00DE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B812CD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2050</w:t>
            </w:r>
          </w:p>
        </w:tc>
        <w:tc>
          <w:tcPr>
            <w:tcW w:w="764" w:type="dxa"/>
            <w:vAlign w:val="center"/>
          </w:tcPr>
          <w:p w14:paraId="65A1B4E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1276</w:t>
            </w:r>
          </w:p>
        </w:tc>
        <w:tc>
          <w:tcPr>
            <w:tcW w:w="764" w:type="dxa"/>
            <w:vAlign w:val="center"/>
          </w:tcPr>
          <w:p w14:paraId="07A6E83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2927C3C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758E607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72169CE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175.41</w:t>
            </w:r>
          </w:p>
        </w:tc>
      </w:tr>
      <w:tr w:rsidR="005C7668" w14:paraId="4D5D3BF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6C2D55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713D160" w14:textId="77777777" w:rsidR="005C7668" w:rsidRDefault="00000000">
            <w:r>
              <w:rPr>
                <w:sz w:val="18"/>
                <w:szCs w:val="18"/>
              </w:rPr>
              <w:t>3012[0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540BE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6.17</w:t>
            </w:r>
          </w:p>
        </w:tc>
        <w:tc>
          <w:tcPr>
            <w:tcW w:w="764" w:type="dxa"/>
            <w:vAlign w:val="center"/>
          </w:tcPr>
          <w:p w14:paraId="195916A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9C5C81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tcW w:w="764" w:type="dxa"/>
            <w:vAlign w:val="center"/>
          </w:tcPr>
          <w:p w14:paraId="0399537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tcW w:w="764" w:type="dxa"/>
            <w:vAlign w:val="center"/>
          </w:tcPr>
          <w:p w14:paraId="2C24293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024EF2A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29C00DA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905" w:type="dxa"/>
            <w:vAlign w:val="center"/>
          </w:tcPr>
          <w:p w14:paraId="47D83B0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168.99</w:t>
            </w:r>
          </w:p>
        </w:tc>
      </w:tr>
      <w:tr w:rsidR="005C7668" w14:paraId="36B4E1F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D2EE1E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05B7E3" w14:textId="77777777" w:rsidR="005C7668" w:rsidRDefault="00000000">
            <w:r>
              <w:rPr>
                <w:sz w:val="18"/>
                <w:szCs w:val="18"/>
              </w:rPr>
              <w:t>3013[0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6C41C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764" w:type="dxa"/>
            <w:vAlign w:val="center"/>
          </w:tcPr>
          <w:p w14:paraId="1D243F9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2A95F7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2047</w:t>
            </w:r>
          </w:p>
        </w:tc>
        <w:tc>
          <w:tcPr>
            <w:tcW w:w="764" w:type="dxa"/>
            <w:vAlign w:val="center"/>
          </w:tcPr>
          <w:p w14:paraId="06BF8A7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tcW w:w="764" w:type="dxa"/>
            <w:vAlign w:val="center"/>
          </w:tcPr>
          <w:p w14:paraId="7D2F6F8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1FD5D99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6A09705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072878F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175.19</w:t>
            </w:r>
          </w:p>
        </w:tc>
      </w:tr>
      <w:tr w:rsidR="005C7668" w14:paraId="5291448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4D727B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2DC9E7" w14:textId="77777777" w:rsidR="005C7668" w:rsidRDefault="00000000">
            <w:r>
              <w:rPr>
                <w:sz w:val="18"/>
                <w:szCs w:val="18"/>
              </w:rPr>
              <w:t>3014[0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A7680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12.46</w:t>
            </w:r>
          </w:p>
        </w:tc>
        <w:tc>
          <w:tcPr>
            <w:tcW w:w="764" w:type="dxa"/>
            <w:vAlign w:val="center"/>
          </w:tcPr>
          <w:p w14:paraId="764DB3F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DFE277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1692</w:t>
            </w:r>
          </w:p>
        </w:tc>
        <w:tc>
          <w:tcPr>
            <w:tcW w:w="764" w:type="dxa"/>
            <w:vAlign w:val="center"/>
          </w:tcPr>
          <w:p w14:paraId="3A3D733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764" w:type="dxa"/>
            <w:vAlign w:val="center"/>
          </w:tcPr>
          <w:p w14:paraId="627A2DD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043E878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6DE1EC6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905" w:type="dxa"/>
            <w:vAlign w:val="center"/>
          </w:tcPr>
          <w:p w14:paraId="0F372BA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135.88</w:t>
            </w:r>
          </w:p>
        </w:tc>
      </w:tr>
      <w:tr w:rsidR="005C7668" w14:paraId="01F82B9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FE0F96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2A8B799" w14:textId="77777777" w:rsidR="005C7668" w:rsidRDefault="00000000">
            <w:r>
              <w:rPr>
                <w:sz w:val="18"/>
                <w:szCs w:val="18"/>
              </w:rPr>
              <w:t>3015[0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9834B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tcW w:w="764" w:type="dxa"/>
            <w:vAlign w:val="center"/>
          </w:tcPr>
          <w:p w14:paraId="032AF29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1A8BDC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tcW w:w="764" w:type="dxa"/>
            <w:vAlign w:val="center"/>
          </w:tcPr>
          <w:p w14:paraId="6184727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64" w:type="dxa"/>
            <w:vAlign w:val="center"/>
          </w:tcPr>
          <w:p w14:paraId="3128893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7B25B79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7101BC5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905" w:type="dxa"/>
            <w:vAlign w:val="center"/>
          </w:tcPr>
          <w:p w14:paraId="6AA2C8A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169.43</w:t>
            </w:r>
          </w:p>
        </w:tc>
      </w:tr>
      <w:tr w:rsidR="005C7668" w14:paraId="4E93C6A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AD5544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CACCC87" w14:textId="77777777" w:rsidR="005C7668" w:rsidRDefault="00000000"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2F11B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24C7559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E2AB5C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64" w:type="dxa"/>
            <w:vAlign w:val="center"/>
          </w:tcPr>
          <w:p w14:paraId="178D6BA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tcW w:w="764" w:type="dxa"/>
            <w:vAlign w:val="center"/>
          </w:tcPr>
          <w:p w14:paraId="27682BB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6261752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4FD82E1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336BEDE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172.34</w:t>
            </w:r>
          </w:p>
        </w:tc>
      </w:tr>
      <w:tr w:rsidR="005C7668" w14:paraId="71C0537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391D42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243AFB" w14:textId="77777777" w:rsidR="005C7668" w:rsidRDefault="00000000">
            <w:r>
              <w:rPr>
                <w:sz w:val="18"/>
                <w:szCs w:val="18"/>
              </w:rPr>
              <w:t>3017[0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F7660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7E12193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75F65A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764" w:type="dxa"/>
            <w:vAlign w:val="center"/>
          </w:tcPr>
          <w:p w14:paraId="41CB4A2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1252</w:t>
            </w:r>
          </w:p>
        </w:tc>
        <w:tc>
          <w:tcPr>
            <w:tcW w:w="764" w:type="dxa"/>
            <w:vAlign w:val="center"/>
          </w:tcPr>
          <w:p w14:paraId="2EE9750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4D3AFE0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6B30621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3A30808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173.40</w:t>
            </w:r>
          </w:p>
        </w:tc>
      </w:tr>
      <w:tr w:rsidR="005C7668" w14:paraId="334CAAB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502AC4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0859650" w14:textId="77777777" w:rsidR="005C7668" w:rsidRDefault="00000000">
            <w:r>
              <w:rPr>
                <w:sz w:val="18"/>
                <w:szCs w:val="18"/>
              </w:rPr>
              <w:t>3018[0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E477A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764" w:type="dxa"/>
            <w:vAlign w:val="center"/>
          </w:tcPr>
          <w:p w14:paraId="0ACFB7A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DC58E6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1693</w:t>
            </w:r>
          </w:p>
        </w:tc>
        <w:tc>
          <w:tcPr>
            <w:tcW w:w="764" w:type="dxa"/>
            <w:vAlign w:val="center"/>
          </w:tcPr>
          <w:p w14:paraId="7EF4241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64" w:type="dxa"/>
            <w:vAlign w:val="center"/>
          </w:tcPr>
          <w:p w14:paraId="77193BB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1E144ED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0C208D7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905" w:type="dxa"/>
            <w:vAlign w:val="center"/>
          </w:tcPr>
          <w:p w14:paraId="57DF79B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135.77</w:t>
            </w:r>
          </w:p>
        </w:tc>
      </w:tr>
      <w:tr w:rsidR="005C7668" w14:paraId="1DF0CDE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3DC410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975947" w14:textId="77777777" w:rsidR="005C7668" w:rsidRDefault="00000000"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48CCD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5FE80C7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433AE7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764" w:type="dxa"/>
            <w:vAlign w:val="center"/>
          </w:tcPr>
          <w:p w14:paraId="2DB9C92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1256</w:t>
            </w:r>
          </w:p>
        </w:tc>
        <w:tc>
          <w:tcPr>
            <w:tcW w:w="764" w:type="dxa"/>
            <w:vAlign w:val="center"/>
          </w:tcPr>
          <w:p w14:paraId="4B66AB8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3CCFCD3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0AFF6E2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04326F9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173.57</w:t>
            </w:r>
          </w:p>
        </w:tc>
      </w:tr>
      <w:tr w:rsidR="005C7668" w14:paraId="5AC0BC0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16DD2C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2FAFD0" w14:textId="77777777" w:rsidR="005C7668" w:rsidRDefault="00000000">
            <w:r>
              <w:rPr>
                <w:sz w:val="18"/>
                <w:szCs w:val="18"/>
              </w:rPr>
              <w:t>3020[0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78755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6.13</w:t>
            </w:r>
          </w:p>
        </w:tc>
        <w:tc>
          <w:tcPr>
            <w:tcW w:w="764" w:type="dxa"/>
            <w:vAlign w:val="center"/>
          </w:tcPr>
          <w:p w14:paraId="523A359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E27ABE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tcW w:w="764" w:type="dxa"/>
            <w:vAlign w:val="center"/>
          </w:tcPr>
          <w:p w14:paraId="72FB0EB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764" w:type="dxa"/>
            <w:vAlign w:val="center"/>
          </w:tcPr>
          <w:p w14:paraId="2470731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08FC603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550431E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905" w:type="dxa"/>
            <w:vAlign w:val="center"/>
          </w:tcPr>
          <w:p w14:paraId="1CFAC0B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169.72</w:t>
            </w:r>
          </w:p>
        </w:tc>
      </w:tr>
      <w:tr w:rsidR="005C7668" w14:paraId="1D2B1D8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F9EFD9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5731E1D" w14:textId="77777777" w:rsidR="005C7668" w:rsidRDefault="00000000">
            <w:r>
              <w:rPr>
                <w:sz w:val="18"/>
                <w:szCs w:val="18"/>
              </w:rPr>
              <w:t>3021[0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5726E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667C937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431CF0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764" w:type="dxa"/>
            <w:vAlign w:val="center"/>
          </w:tcPr>
          <w:p w14:paraId="15E07CD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1201</w:t>
            </w:r>
          </w:p>
        </w:tc>
        <w:tc>
          <w:tcPr>
            <w:tcW w:w="764" w:type="dxa"/>
            <w:vAlign w:val="center"/>
          </w:tcPr>
          <w:p w14:paraId="60210AA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6EA2B9B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730" w:type="dxa"/>
            <w:vAlign w:val="center"/>
          </w:tcPr>
          <w:p w14:paraId="73BC079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0F7BD87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169.12</w:t>
            </w:r>
          </w:p>
        </w:tc>
      </w:tr>
      <w:tr w:rsidR="005C7668" w14:paraId="7681F28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18798B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7FB977F" w14:textId="77777777" w:rsidR="005C7668" w:rsidRDefault="00000000"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EFC05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764" w:type="dxa"/>
            <w:vAlign w:val="center"/>
          </w:tcPr>
          <w:p w14:paraId="0DB2EEA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47B1C3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1238</w:t>
            </w:r>
          </w:p>
        </w:tc>
        <w:tc>
          <w:tcPr>
            <w:tcW w:w="764" w:type="dxa"/>
            <w:vAlign w:val="center"/>
          </w:tcPr>
          <w:p w14:paraId="21F7559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764" w:type="dxa"/>
            <w:vAlign w:val="center"/>
          </w:tcPr>
          <w:p w14:paraId="289C086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 w14:paraId="04FB433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364F639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905" w:type="dxa"/>
            <w:vAlign w:val="center"/>
          </w:tcPr>
          <w:p w14:paraId="1EAD397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159.77</w:t>
            </w:r>
          </w:p>
        </w:tc>
      </w:tr>
      <w:tr w:rsidR="005C7668" w14:paraId="110136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42FC23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CFC0BB" w14:textId="77777777" w:rsidR="005C766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3217CB5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480.97</w:t>
            </w:r>
          </w:p>
        </w:tc>
        <w:tc>
          <w:tcPr>
            <w:tcW w:w="764" w:type="dxa"/>
            <w:vAlign w:val="center"/>
          </w:tcPr>
          <w:p w14:paraId="46B9FD20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8309881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81528</w:t>
            </w:r>
          </w:p>
        </w:tc>
        <w:tc>
          <w:tcPr>
            <w:tcW w:w="764" w:type="dxa"/>
            <w:vAlign w:val="center"/>
          </w:tcPr>
          <w:p w14:paraId="2B576B93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50469</w:t>
            </w:r>
          </w:p>
        </w:tc>
        <w:tc>
          <w:tcPr>
            <w:tcW w:w="764" w:type="dxa"/>
            <w:vAlign w:val="center"/>
          </w:tcPr>
          <w:p w14:paraId="53C6B0A8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32318</w:t>
            </w:r>
          </w:p>
        </w:tc>
        <w:tc>
          <w:tcPr>
            <w:tcW w:w="905" w:type="dxa"/>
            <w:vAlign w:val="center"/>
          </w:tcPr>
          <w:p w14:paraId="0873F719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45.72</w:t>
            </w:r>
          </w:p>
        </w:tc>
        <w:tc>
          <w:tcPr>
            <w:tcW w:w="730" w:type="dxa"/>
            <w:vAlign w:val="center"/>
          </w:tcPr>
          <w:p w14:paraId="63DB3A4B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36652</w:t>
            </w:r>
          </w:p>
        </w:tc>
        <w:tc>
          <w:tcPr>
            <w:tcW w:w="905" w:type="dxa"/>
            <w:vAlign w:val="center"/>
          </w:tcPr>
          <w:p w14:paraId="6C5842A2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169.51</w:t>
            </w:r>
          </w:p>
        </w:tc>
      </w:tr>
      <w:tr w:rsidR="005C7668" w14:paraId="731DBD0A" w14:textId="77777777">
        <w:trPr>
          <w:jc w:val="center"/>
        </w:trPr>
        <w:tc>
          <w:tcPr>
            <w:tcW w:w="2885" w:type="dxa"/>
            <w:gridSpan w:val="2"/>
          </w:tcPr>
          <w:p w14:paraId="769719EF" w14:textId="77777777" w:rsidR="005C766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1DCAEE0C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2927.09</w:t>
            </w:r>
          </w:p>
        </w:tc>
        <w:tc>
          <w:tcPr>
            <w:tcW w:w="764" w:type="dxa"/>
            <w:vAlign w:val="center"/>
          </w:tcPr>
          <w:p w14:paraId="0D1AFE88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FA35569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495532</w:t>
            </w:r>
          </w:p>
        </w:tc>
        <w:tc>
          <w:tcPr>
            <w:tcW w:w="764" w:type="dxa"/>
            <w:vAlign w:val="center"/>
          </w:tcPr>
          <w:p w14:paraId="18108B38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304388</w:t>
            </w:r>
          </w:p>
        </w:tc>
        <w:tc>
          <w:tcPr>
            <w:tcW w:w="764" w:type="dxa"/>
            <w:vAlign w:val="center"/>
          </w:tcPr>
          <w:p w14:paraId="4DB9904D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197115</w:t>
            </w:r>
          </w:p>
        </w:tc>
        <w:tc>
          <w:tcPr>
            <w:tcW w:w="905" w:type="dxa"/>
            <w:vAlign w:val="center"/>
          </w:tcPr>
          <w:p w14:paraId="62E1B336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278.88</w:t>
            </w:r>
          </w:p>
        </w:tc>
        <w:tc>
          <w:tcPr>
            <w:tcW w:w="730" w:type="dxa"/>
            <w:vAlign w:val="center"/>
          </w:tcPr>
          <w:p w14:paraId="07A50546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219203</w:t>
            </w:r>
          </w:p>
        </w:tc>
        <w:tc>
          <w:tcPr>
            <w:tcW w:w="905" w:type="dxa"/>
            <w:vAlign w:val="center"/>
          </w:tcPr>
          <w:p w14:paraId="60C7FC0F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169.29</w:t>
            </w:r>
          </w:p>
        </w:tc>
      </w:tr>
    </w:tbl>
    <w:p w14:paraId="56EA108F" w14:textId="77777777" w:rsidR="005C7668" w:rsidRDefault="00000000">
      <w:pPr>
        <w:pStyle w:val="1"/>
        <w:rPr>
          <w:szCs w:val="24"/>
        </w:rPr>
      </w:pPr>
      <w:bookmarkStart w:id="134" w:name="_Toc154778400"/>
      <w:r>
        <w:rPr>
          <w:szCs w:val="24"/>
        </w:rPr>
        <w:lastRenderedPageBreak/>
        <w:t>新风负荷表</w:t>
      </w:r>
      <w:bookmarkEnd w:id="1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5C7668" w14:paraId="57C33400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6C8A1563" w14:textId="77777777" w:rsidR="005C7668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08637632" w14:textId="77777777" w:rsidR="005C7668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BA201F" w14:textId="77777777" w:rsidR="005C7668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6F3BCD" w14:textId="77777777" w:rsidR="005C7668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355E896" w14:textId="77777777" w:rsidR="005C7668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1C8966A" w14:textId="77777777" w:rsidR="005C7668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73F3044" w14:textId="77777777" w:rsidR="005C7668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E2B9B66" w14:textId="77777777" w:rsidR="005C7668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9F56F7E" w14:textId="77777777" w:rsidR="005C7668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5C7668" w14:paraId="1FEF2B23" w14:textId="77777777">
        <w:tc>
          <w:tcPr>
            <w:tcW w:w="679" w:type="dxa"/>
            <w:vMerge w:val="restart"/>
            <w:vAlign w:val="center"/>
          </w:tcPr>
          <w:p w14:paraId="76AECE52" w14:textId="77777777" w:rsidR="005C7668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2B2E1654" w14:textId="77777777" w:rsidR="005C7668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1B55C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182.23</w:t>
            </w:r>
          </w:p>
        </w:tc>
        <w:tc>
          <w:tcPr>
            <w:tcW w:w="1075" w:type="dxa"/>
            <w:vAlign w:val="center"/>
          </w:tcPr>
          <w:p w14:paraId="0DB6952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1380.00</w:t>
            </w:r>
          </w:p>
        </w:tc>
        <w:tc>
          <w:tcPr>
            <w:tcW w:w="905" w:type="dxa"/>
            <w:vAlign w:val="center"/>
          </w:tcPr>
          <w:p w14:paraId="3084B53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13663</w:t>
            </w:r>
          </w:p>
        </w:tc>
        <w:tc>
          <w:tcPr>
            <w:tcW w:w="905" w:type="dxa"/>
            <w:vAlign w:val="center"/>
          </w:tcPr>
          <w:p w14:paraId="6E27B8D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3764</w:t>
            </w:r>
          </w:p>
        </w:tc>
        <w:tc>
          <w:tcPr>
            <w:tcW w:w="905" w:type="dxa"/>
            <w:vAlign w:val="center"/>
          </w:tcPr>
          <w:p w14:paraId="04EC12F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9899</w:t>
            </w:r>
          </w:p>
        </w:tc>
        <w:tc>
          <w:tcPr>
            <w:tcW w:w="905" w:type="dxa"/>
            <w:vAlign w:val="center"/>
          </w:tcPr>
          <w:p w14:paraId="6FA03A0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tcW w:w="905" w:type="dxa"/>
            <w:vAlign w:val="center"/>
          </w:tcPr>
          <w:p w14:paraId="70DE6C5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74.98</w:t>
            </w:r>
          </w:p>
        </w:tc>
      </w:tr>
      <w:tr w:rsidR="005C7668" w14:paraId="2804D02D" w14:textId="77777777">
        <w:tc>
          <w:tcPr>
            <w:tcW w:w="679" w:type="dxa"/>
            <w:vMerge/>
            <w:vAlign w:val="center"/>
          </w:tcPr>
          <w:p w14:paraId="355695FD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5C4CE32" w14:textId="77777777" w:rsidR="005C7668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活动房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27325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104.93</w:t>
            </w:r>
          </w:p>
        </w:tc>
        <w:tc>
          <w:tcPr>
            <w:tcW w:w="1075" w:type="dxa"/>
            <w:vAlign w:val="center"/>
          </w:tcPr>
          <w:p w14:paraId="4CC3668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780.00</w:t>
            </w:r>
          </w:p>
        </w:tc>
        <w:tc>
          <w:tcPr>
            <w:tcW w:w="905" w:type="dxa"/>
            <w:vAlign w:val="center"/>
          </w:tcPr>
          <w:p w14:paraId="7F41665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7876</w:t>
            </w:r>
          </w:p>
        </w:tc>
        <w:tc>
          <w:tcPr>
            <w:tcW w:w="905" w:type="dxa"/>
            <w:vAlign w:val="center"/>
          </w:tcPr>
          <w:p w14:paraId="0AFF156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905" w:type="dxa"/>
            <w:vAlign w:val="center"/>
          </w:tcPr>
          <w:p w14:paraId="76E4101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5556</w:t>
            </w:r>
          </w:p>
        </w:tc>
        <w:tc>
          <w:tcPr>
            <w:tcW w:w="905" w:type="dxa"/>
            <w:vAlign w:val="center"/>
          </w:tcPr>
          <w:p w14:paraId="2649303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7.72</w:t>
            </w:r>
          </w:p>
        </w:tc>
        <w:tc>
          <w:tcPr>
            <w:tcW w:w="905" w:type="dxa"/>
            <w:vAlign w:val="center"/>
          </w:tcPr>
          <w:p w14:paraId="60CCB33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75.05</w:t>
            </w:r>
          </w:p>
        </w:tc>
      </w:tr>
      <w:tr w:rsidR="005C7668" w14:paraId="2E7D8D98" w14:textId="77777777">
        <w:tc>
          <w:tcPr>
            <w:tcW w:w="679" w:type="dxa"/>
            <w:vMerge/>
            <w:vAlign w:val="center"/>
          </w:tcPr>
          <w:p w14:paraId="5BB31DD8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18CDCF6" w14:textId="77777777" w:rsidR="005C7668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活动房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0575A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111.41</w:t>
            </w:r>
          </w:p>
        </w:tc>
        <w:tc>
          <w:tcPr>
            <w:tcW w:w="1075" w:type="dxa"/>
            <w:vAlign w:val="center"/>
          </w:tcPr>
          <w:p w14:paraId="307F488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840.00</w:t>
            </w:r>
          </w:p>
        </w:tc>
        <w:tc>
          <w:tcPr>
            <w:tcW w:w="905" w:type="dxa"/>
            <w:vAlign w:val="center"/>
          </w:tcPr>
          <w:p w14:paraId="1E0F607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8482</w:t>
            </w:r>
          </w:p>
        </w:tc>
        <w:tc>
          <w:tcPr>
            <w:tcW w:w="905" w:type="dxa"/>
            <w:vAlign w:val="center"/>
          </w:tcPr>
          <w:p w14:paraId="4EF4948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2498</w:t>
            </w:r>
          </w:p>
        </w:tc>
        <w:tc>
          <w:tcPr>
            <w:tcW w:w="905" w:type="dxa"/>
            <w:vAlign w:val="center"/>
          </w:tcPr>
          <w:p w14:paraId="17F1DDD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5984</w:t>
            </w:r>
          </w:p>
        </w:tc>
        <w:tc>
          <w:tcPr>
            <w:tcW w:w="905" w:type="dxa"/>
            <w:vAlign w:val="center"/>
          </w:tcPr>
          <w:p w14:paraId="34D8291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8.31</w:t>
            </w:r>
          </w:p>
        </w:tc>
        <w:tc>
          <w:tcPr>
            <w:tcW w:w="905" w:type="dxa"/>
            <w:vAlign w:val="center"/>
          </w:tcPr>
          <w:p w14:paraId="63AE3D9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76.13</w:t>
            </w:r>
          </w:p>
        </w:tc>
      </w:tr>
      <w:tr w:rsidR="005C7668" w14:paraId="7AB2AB66" w14:textId="77777777">
        <w:tc>
          <w:tcPr>
            <w:tcW w:w="679" w:type="dxa"/>
            <w:vMerge/>
            <w:vAlign w:val="center"/>
          </w:tcPr>
          <w:p w14:paraId="21ADBB7D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0FE77E3" w14:textId="77777777" w:rsidR="005C7668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4A124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13.49</w:t>
            </w:r>
          </w:p>
        </w:tc>
        <w:tc>
          <w:tcPr>
            <w:tcW w:w="1075" w:type="dxa"/>
            <w:vAlign w:val="center"/>
          </w:tcPr>
          <w:p w14:paraId="7DAB632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33081F6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905" w:type="dxa"/>
            <w:vAlign w:val="center"/>
          </w:tcPr>
          <w:p w14:paraId="59A9372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905" w:type="dxa"/>
            <w:vAlign w:val="center"/>
          </w:tcPr>
          <w:p w14:paraId="4BB5249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05" w:type="dxa"/>
            <w:vAlign w:val="center"/>
          </w:tcPr>
          <w:p w14:paraId="7F4882E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05" w:type="dxa"/>
            <w:vAlign w:val="center"/>
          </w:tcPr>
          <w:p w14:paraId="1BD2A28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67.34</w:t>
            </w:r>
          </w:p>
        </w:tc>
      </w:tr>
      <w:tr w:rsidR="005C7668" w14:paraId="56AB94FB" w14:textId="77777777">
        <w:tc>
          <w:tcPr>
            <w:tcW w:w="679" w:type="dxa"/>
            <w:vMerge/>
            <w:vAlign w:val="center"/>
          </w:tcPr>
          <w:p w14:paraId="33666064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98CAB60" w14:textId="77777777" w:rsidR="005C7668" w:rsidRDefault="00000000">
            <w:r>
              <w:rPr>
                <w:sz w:val="18"/>
                <w:szCs w:val="18"/>
              </w:rPr>
              <w:t>1006[0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];1007[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9773E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tcW w:w="1075" w:type="dxa"/>
            <w:vAlign w:val="center"/>
          </w:tcPr>
          <w:p w14:paraId="6146C38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72C804F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905" w:type="dxa"/>
            <w:vAlign w:val="center"/>
          </w:tcPr>
          <w:p w14:paraId="7E74037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905" w:type="dxa"/>
            <w:vAlign w:val="center"/>
          </w:tcPr>
          <w:p w14:paraId="43B52CC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05" w:type="dxa"/>
            <w:vAlign w:val="center"/>
          </w:tcPr>
          <w:p w14:paraId="18833AE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05" w:type="dxa"/>
            <w:vAlign w:val="center"/>
          </w:tcPr>
          <w:p w14:paraId="7D76EE9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67.49</w:t>
            </w:r>
          </w:p>
        </w:tc>
      </w:tr>
      <w:tr w:rsidR="005C7668" w14:paraId="20C73703" w14:textId="77777777">
        <w:tc>
          <w:tcPr>
            <w:tcW w:w="679" w:type="dxa"/>
            <w:vMerge/>
            <w:vAlign w:val="center"/>
          </w:tcPr>
          <w:p w14:paraId="0F7F4CB5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1AE8855" w14:textId="77777777" w:rsidR="005C7668" w:rsidRDefault="00000000">
            <w:r>
              <w:rPr>
                <w:sz w:val="18"/>
                <w:szCs w:val="18"/>
              </w:rPr>
              <w:t>1008[0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B0F0C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13.42</w:t>
            </w:r>
          </w:p>
        </w:tc>
        <w:tc>
          <w:tcPr>
            <w:tcW w:w="1075" w:type="dxa"/>
            <w:vAlign w:val="center"/>
          </w:tcPr>
          <w:p w14:paraId="0212029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07F973A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07D7AF7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 w14:paraId="7873E74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117C651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05" w:type="dxa"/>
            <w:vAlign w:val="center"/>
          </w:tcPr>
          <w:p w14:paraId="6C3DFAB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67.70</w:t>
            </w:r>
          </w:p>
        </w:tc>
      </w:tr>
      <w:tr w:rsidR="005C7668" w14:paraId="5EF9785E" w14:textId="77777777">
        <w:tc>
          <w:tcPr>
            <w:tcW w:w="679" w:type="dxa"/>
            <w:vMerge/>
            <w:vAlign w:val="center"/>
          </w:tcPr>
          <w:p w14:paraId="15963859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EFC6208" w14:textId="77777777" w:rsidR="005C7668" w:rsidRDefault="00000000">
            <w:r>
              <w:rPr>
                <w:sz w:val="18"/>
                <w:szCs w:val="18"/>
              </w:rPr>
              <w:t>1009[0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49B37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16.71</w:t>
            </w:r>
          </w:p>
        </w:tc>
        <w:tc>
          <w:tcPr>
            <w:tcW w:w="1075" w:type="dxa"/>
            <w:vAlign w:val="center"/>
          </w:tcPr>
          <w:p w14:paraId="6D77691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905" w:type="dxa"/>
            <w:vAlign w:val="center"/>
          </w:tcPr>
          <w:p w14:paraId="1906CD4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905" w:type="dxa"/>
            <w:vAlign w:val="center"/>
          </w:tcPr>
          <w:p w14:paraId="34FCF7E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905" w:type="dxa"/>
            <w:vAlign w:val="center"/>
          </w:tcPr>
          <w:p w14:paraId="67BE2E3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905" w:type="dxa"/>
            <w:vAlign w:val="center"/>
          </w:tcPr>
          <w:p w14:paraId="06006FD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05" w:type="dxa"/>
            <w:vAlign w:val="center"/>
          </w:tcPr>
          <w:p w14:paraId="59CE6B5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71.09</w:t>
            </w:r>
          </w:p>
        </w:tc>
      </w:tr>
      <w:tr w:rsidR="005C7668" w14:paraId="7653AF69" w14:textId="77777777">
        <w:tc>
          <w:tcPr>
            <w:tcW w:w="679" w:type="dxa"/>
            <w:vMerge/>
            <w:vAlign w:val="center"/>
          </w:tcPr>
          <w:p w14:paraId="238BA716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F95B0EA" w14:textId="77777777" w:rsidR="005C7668" w:rsidRDefault="00000000">
            <w:r>
              <w:rPr>
                <w:sz w:val="18"/>
                <w:szCs w:val="18"/>
              </w:rPr>
              <w:t>1010[0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B0C42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16.64</w:t>
            </w:r>
          </w:p>
        </w:tc>
        <w:tc>
          <w:tcPr>
            <w:tcW w:w="1075" w:type="dxa"/>
            <w:vAlign w:val="center"/>
          </w:tcPr>
          <w:p w14:paraId="54618FB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905" w:type="dxa"/>
            <w:vAlign w:val="center"/>
          </w:tcPr>
          <w:p w14:paraId="3DD2417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905" w:type="dxa"/>
            <w:vAlign w:val="center"/>
          </w:tcPr>
          <w:p w14:paraId="4625FC4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 w14:paraId="3A4BC9F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905" w:type="dxa"/>
            <w:vAlign w:val="center"/>
          </w:tcPr>
          <w:p w14:paraId="088F0B7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905" w:type="dxa"/>
            <w:vAlign w:val="center"/>
          </w:tcPr>
          <w:p w14:paraId="72B7200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65.45</w:t>
            </w:r>
          </w:p>
        </w:tc>
      </w:tr>
      <w:tr w:rsidR="005C7668" w14:paraId="453D3260" w14:textId="77777777">
        <w:tc>
          <w:tcPr>
            <w:tcW w:w="679" w:type="dxa"/>
            <w:vMerge/>
            <w:vAlign w:val="center"/>
          </w:tcPr>
          <w:p w14:paraId="037D4277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76B7152" w14:textId="77777777" w:rsidR="005C7668" w:rsidRDefault="00000000">
            <w:r>
              <w:rPr>
                <w:sz w:val="18"/>
                <w:szCs w:val="18"/>
              </w:rPr>
              <w:t>1011[0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E7496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tcW w:w="1075" w:type="dxa"/>
            <w:vAlign w:val="center"/>
          </w:tcPr>
          <w:p w14:paraId="16F8D78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637041E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905" w:type="dxa"/>
            <w:vAlign w:val="center"/>
          </w:tcPr>
          <w:p w14:paraId="649D5D8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905" w:type="dxa"/>
            <w:vAlign w:val="center"/>
          </w:tcPr>
          <w:p w14:paraId="04194A9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905" w:type="dxa"/>
            <w:vAlign w:val="center"/>
          </w:tcPr>
          <w:p w14:paraId="594EB70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 w14:paraId="3BD0684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88.69</w:t>
            </w:r>
          </w:p>
        </w:tc>
      </w:tr>
      <w:tr w:rsidR="005C7668" w14:paraId="25C7AF99" w14:textId="77777777">
        <w:tc>
          <w:tcPr>
            <w:tcW w:w="679" w:type="dxa"/>
            <w:vMerge/>
            <w:vAlign w:val="center"/>
          </w:tcPr>
          <w:p w14:paraId="57C26AC2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886852B" w14:textId="77777777" w:rsidR="005C7668" w:rsidRDefault="00000000">
            <w:r>
              <w:rPr>
                <w:sz w:val="18"/>
                <w:szCs w:val="18"/>
              </w:rPr>
              <w:t>1012[0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AFA3A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tcW w:w="1075" w:type="dxa"/>
            <w:vAlign w:val="center"/>
          </w:tcPr>
          <w:p w14:paraId="5C26201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3DAB390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6CB78D5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58B7487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05" w:type="dxa"/>
            <w:vAlign w:val="center"/>
          </w:tcPr>
          <w:p w14:paraId="0A638D5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 w14:paraId="28321E7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98.98</w:t>
            </w:r>
          </w:p>
        </w:tc>
      </w:tr>
      <w:tr w:rsidR="005C7668" w14:paraId="2EC04651" w14:textId="77777777">
        <w:tc>
          <w:tcPr>
            <w:tcW w:w="679" w:type="dxa"/>
            <w:vMerge/>
            <w:vAlign w:val="center"/>
          </w:tcPr>
          <w:p w14:paraId="78A8376D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8634F4D" w14:textId="77777777" w:rsidR="005C7668" w:rsidRDefault="00000000">
            <w:r>
              <w:rPr>
                <w:sz w:val="18"/>
                <w:szCs w:val="18"/>
              </w:rPr>
              <w:t>1014,1022,1028[0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E61CC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12.46</w:t>
            </w:r>
          </w:p>
        </w:tc>
        <w:tc>
          <w:tcPr>
            <w:tcW w:w="1075" w:type="dxa"/>
            <w:vAlign w:val="center"/>
          </w:tcPr>
          <w:p w14:paraId="4AEBF0E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58851D7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891</w:t>
            </w:r>
          </w:p>
        </w:tc>
        <w:tc>
          <w:tcPr>
            <w:tcW w:w="905" w:type="dxa"/>
            <w:vAlign w:val="center"/>
          </w:tcPr>
          <w:p w14:paraId="05C73DE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905" w:type="dxa"/>
            <w:vAlign w:val="center"/>
          </w:tcPr>
          <w:p w14:paraId="479DEC0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905" w:type="dxa"/>
            <w:vAlign w:val="center"/>
          </w:tcPr>
          <w:p w14:paraId="1074BC1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05" w:type="dxa"/>
            <w:vAlign w:val="center"/>
          </w:tcPr>
          <w:p w14:paraId="69604EE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71.49</w:t>
            </w:r>
          </w:p>
        </w:tc>
      </w:tr>
      <w:tr w:rsidR="005C7668" w14:paraId="476A8692" w14:textId="77777777">
        <w:tc>
          <w:tcPr>
            <w:tcW w:w="679" w:type="dxa"/>
            <w:vMerge/>
            <w:vAlign w:val="center"/>
          </w:tcPr>
          <w:p w14:paraId="21566D11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BA2DE46" w14:textId="77777777" w:rsidR="005C7668" w:rsidRDefault="0000000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];1018[0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35E6A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1075" w:type="dxa"/>
            <w:vAlign w:val="center"/>
          </w:tcPr>
          <w:p w14:paraId="68DDF8C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269E6E1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905" w:type="dxa"/>
            <w:vAlign w:val="center"/>
          </w:tcPr>
          <w:p w14:paraId="26F18FB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14:paraId="1C233DE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905" w:type="dxa"/>
            <w:vAlign w:val="center"/>
          </w:tcPr>
          <w:p w14:paraId="0F0A289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05" w:type="dxa"/>
            <w:vAlign w:val="center"/>
          </w:tcPr>
          <w:p w14:paraId="13C3539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69.91</w:t>
            </w:r>
          </w:p>
        </w:tc>
      </w:tr>
      <w:tr w:rsidR="005C7668" w14:paraId="36C6F5F6" w14:textId="77777777">
        <w:tc>
          <w:tcPr>
            <w:tcW w:w="679" w:type="dxa"/>
            <w:vMerge/>
            <w:vAlign w:val="center"/>
          </w:tcPr>
          <w:p w14:paraId="5CB96A27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02A2F36" w14:textId="77777777" w:rsidR="005C7668" w:rsidRDefault="00000000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620AA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15.02</w:t>
            </w:r>
          </w:p>
        </w:tc>
        <w:tc>
          <w:tcPr>
            <w:tcW w:w="1075" w:type="dxa"/>
            <w:vAlign w:val="center"/>
          </w:tcPr>
          <w:p w14:paraId="3540637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905" w:type="dxa"/>
            <w:vAlign w:val="center"/>
          </w:tcPr>
          <w:p w14:paraId="0233C2B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905" w:type="dxa"/>
            <w:vAlign w:val="center"/>
          </w:tcPr>
          <w:p w14:paraId="16C29A9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905" w:type="dxa"/>
            <w:vAlign w:val="center"/>
          </w:tcPr>
          <w:p w14:paraId="42B142B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905" w:type="dxa"/>
            <w:vAlign w:val="center"/>
          </w:tcPr>
          <w:p w14:paraId="255A19C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05" w:type="dxa"/>
            <w:vAlign w:val="center"/>
          </w:tcPr>
          <w:p w14:paraId="0C9B242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79.08</w:t>
            </w:r>
          </w:p>
        </w:tc>
      </w:tr>
      <w:tr w:rsidR="005C7668" w14:paraId="01ACEB97" w14:textId="77777777">
        <w:tc>
          <w:tcPr>
            <w:tcW w:w="679" w:type="dxa"/>
            <w:vMerge/>
            <w:vAlign w:val="center"/>
          </w:tcPr>
          <w:p w14:paraId="09D6B9A2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D9C3879" w14:textId="77777777" w:rsidR="005C7668" w:rsidRDefault="00000000">
            <w:r>
              <w:rPr>
                <w:sz w:val="18"/>
                <w:szCs w:val="18"/>
              </w:rPr>
              <w:t>1017[0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2F2B6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6.17</w:t>
            </w:r>
          </w:p>
        </w:tc>
        <w:tc>
          <w:tcPr>
            <w:tcW w:w="1075" w:type="dxa"/>
            <w:vAlign w:val="center"/>
          </w:tcPr>
          <w:p w14:paraId="55A1307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23CE00F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3108614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2989585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05" w:type="dxa"/>
            <w:vAlign w:val="center"/>
          </w:tcPr>
          <w:p w14:paraId="150F7A4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 w14:paraId="0DD363E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98.25</w:t>
            </w:r>
          </w:p>
        </w:tc>
      </w:tr>
      <w:tr w:rsidR="005C7668" w14:paraId="5491A19A" w14:textId="77777777">
        <w:tc>
          <w:tcPr>
            <w:tcW w:w="679" w:type="dxa"/>
            <w:vMerge/>
            <w:vAlign w:val="center"/>
          </w:tcPr>
          <w:p w14:paraId="61D6C2B1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6F7DB0C" w14:textId="77777777" w:rsidR="005C7668" w:rsidRDefault="00000000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9AFE3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14.02</w:t>
            </w:r>
          </w:p>
        </w:tc>
        <w:tc>
          <w:tcPr>
            <w:tcW w:w="1075" w:type="dxa"/>
            <w:vAlign w:val="center"/>
          </w:tcPr>
          <w:p w14:paraId="6E16D61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905" w:type="dxa"/>
            <w:vAlign w:val="center"/>
          </w:tcPr>
          <w:p w14:paraId="7D215D2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905" w:type="dxa"/>
            <w:vAlign w:val="center"/>
          </w:tcPr>
          <w:p w14:paraId="040028D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905" w:type="dxa"/>
            <w:vAlign w:val="center"/>
          </w:tcPr>
          <w:p w14:paraId="152BA17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905" w:type="dxa"/>
            <w:vAlign w:val="center"/>
          </w:tcPr>
          <w:p w14:paraId="45DD1DA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05" w:type="dxa"/>
            <w:vAlign w:val="center"/>
          </w:tcPr>
          <w:p w14:paraId="4EC772F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84.76</w:t>
            </w:r>
          </w:p>
        </w:tc>
      </w:tr>
      <w:tr w:rsidR="005C7668" w14:paraId="2C1A78F7" w14:textId="77777777">
        <w:tc>
          <w:tcPr>
            <w:tcW w:w="679" w:type="dxa"/>
            <w:vMerge/>
            <w:vAlign w:val="center"/>
          </w:tcPr>
          <w:p w14:paraId="71F17C2A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83554B0" w14:textId="77777777" w:rsidR="005C7668" w:rsidRDefault="00000000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开水间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FEC07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8.46</w:t>
            </w:r>
          </w:p>
        </w:tc>
        <w:tc>
          <w:tcPr>
            <w:tcW w:w="1075" w:type="dxa"/>
            <w:vAlign w:val="center"/>
          </w:tcPr>
          <w:p w14:paraId="182AC85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3C535D2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5" w:type="dxa"/>
            <w:vAlign w:val="center"/>
          </w:tcPr>
          <w:p w14:paraId="652AAFC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905" w:type="dxa"/>
            <w:vAlign w:val="center"/>
          </w:tcPr>
          <w:p w14:paraId="31A6987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905" w:type="dxa"/>
            <w:vAlign w:val="center"/>
          </w:tcPr>
          <w:p w14:paraId="5F3332D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05" w:type="dxa"/>
            <w:vAlign w:val="center"/>
          </w:tcPr>
          <w:p w14:paraId="4A33463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70.26</w:t>
            </w:r>
          </w:p>
        </w:tc>
      </w:tr>
      <w:tr w:rsidR="005C7668" w14:paraId="2C495D62" w14:textId="77777777">
        <w:tc>
          <w:tcPr>
            <w:tcW w:w="679" w:type="dxa"/>
            <w:vMerge/>
            <w:vAlign w:val="center"/>
          </w:tcPr>
          <w:p w14:paraId="0E9F574D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1E4E7F6" w14:textId="77777777" w:rsidR="005C7668" w:rsidRDefault="00000000"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A38AA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1075" w:type="dxa"/>
            <w:vAlign w:val="center"/>
          </w:tcPr>
          <w:p w14:paraId="3E0C058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6E3D27D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3B2D6EF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5906E54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05" w:type="dxa"/>
            <w:vAlign w:val="center"/>
          </w:tcPr>
          <w:p w14:paraId="7895BB3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 w14:paraId="233B12B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78.20</w:t>
            </w:r>
          </w:p>
        </w:tc>
      </w:tr>
      <w:tr w:rsidR="005C7668" w14:paraId="00A83B0D" w14:textId="77777777">
        <w:tc>
          <w:tcPr>
            <w:tcW w:w="679" w:type="dxa"/>
            <w:vMerge/>
            <w:vAlign w:val="center"/>
          </w:tcPr>
          <w:p w14:paraId="159031DA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7D522FA" w14:textId="77777777" w:rsidR="005C7668" w:rsidRDefault="00000000">
            <w:r>
              <w:rPr>
                <w:sz w:val="18"/>
                <w:szCs w:val="18"/>
              </w:rPr>
              <w:t>1023[0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ABC62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tcW w:w="1075" w:type="dxa"/>
            <w:vAlign w:val="center"/>
          </w:tcPr>
          <w:p w14:paraId="26DDD79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27A51E7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048D935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4659621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05" w:type="dxa"/>
            <w:vAlign w:val="center"/>
          </w:tcPr>
          <w:p w14:paraId="6E14FA1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 w14:paraId="35CC7B7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98.59</w:t>
            </w:r>
          </w:p>
        </w:tc>
      </w:tr>
      <w:tr w:rsidR="005C7668" w14:paraId="2F4C31E2" w14:textId="77777777">
        <w:tc>
          <w:tcPr>
            <w:tcW w:w="679" w:type="dxa"/>
            <w:vMerge/>
            <w:vAlign w:val="center"/>
          </w:tcPr>
          <w:p w14:paraId="50EE2083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A6223AC" w14:textId="77777777" w:rsidR="005C7668" w:rsidRDefault="00000000">
            <w:r>
              <w:rPr>
                <w:sz w:val="18"/>
                <w:szCs w:val="18"/>
              </w:rPr>
              <w:t>1024,1029[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];1025,1031[0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FF59E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1075" w:type="dxa"/>
            <w:vAlign w:val="center"/>
          </w:tcPr>
          <w:p w14:paraId="3C27986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560F745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905" w:type="dxa"/>
            <w:vAlign w:val="center"/>
          </w:tcPr>
          <w:p w14:paraId="29EE861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14:paraId="3E9C114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905" w:type="dxa"/>
            <w:vAlign w:val="center"/>
          </w:tcPr>
          <w:p w14:paraId="0450A01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05" w:type="dxa"/>
            <w:vAlign w:val="center"/>
          </w:tcPr>
          <w:p w14:paraId="241AB2D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69.82</w:t>
            </w:r>
          </w:p>
        </w:tc>
      </w:tr>
      <w:tr w:rsidR="005C7668" w14:paraId="09E599AC" w14:textId="77777777">
        <w:tc>
          <w:tcPr>
            <w:tcW w:w="679" w:type="dxa"/>
            <w:vMerge/>
            <w:vAlign w:val="center"/>
          </w:tcPr>
          <w:p w14:paraId="19227908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A89D7C9" w14:textId="77777777" w:rsidR="005C7668" w:rsidRDefault="00000000"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接待室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28167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34.26</w:t>
            </w:r>
          </w:p>
        </w:tc>
        <w:tc>
          <w:tcPr>
            <w:tcW w:w="1075" w:type="dxa"/>
            <w:vAlign w:val="center"/>
          </w:tcPr>
          <w:p w14:paraId="1DF34C1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905" w:type="dxa"/>
            <w:vAlign w:val="center"/>
          </w:tcPr>
          <w:p w14:paraId="19BA0AD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2673</w:t>
            </w:r>
          </w:p>
        </w:tc>
        <w:tc>
          <w:tcPr>
            <w:tcW w:w="905" w:type="dxa"/>
            <w:vAlign w:val="center"/>
          </w:tcPr>
          <w:p w14:paraId="113F55D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905" w:type="dxa"/>
            <w:vAlign w:val="center"/>
          </w:tcPr>
          <w:p w14:paraId="45CDE51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1937</w:t>
            </w:r>
          </w:p>
        </w:tc>
        <w:tc>
          <w:tcPr>
            <w:tcW w:w="905" w:type="dxa"/>
            <w:vAlign w:val="center"/>
          </w:tcPr>
          <w:p w14:paraId="06DB5D9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05" w:type="dxa"/>
            <w:vAlign w:val="center"/>
          </w:tcPr>
          <w:p w14:paraId="28A2D58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78.03</w:t>
            </w:r>
          </w:p>
        </w:tc>
      </w:tr>
      <w:tr w:rsidR="005C7668" w14:paraId="2FC0557C" w14:textId="77777777">
        <w:tc>
          <w:tcPr>
            <w:tcW w:w="679" w:type="dxa"/>
            <w:vMerge/>
            <w:vAlign w:val="center"/>
          </w:tcPr>
          <w:p w14:paraId="48450CDD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C0B48AA" w14:textId="77777777" w:rsidR="005C7668" w:rsidRDefault="00000000">
            <w:r>
              <w:rPr>
                <w:sz w:val="18"/>
                <w:szCs w:val="18"/>
              </w:rPr>
              <w:t>1030[0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EF551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6.13</w:t>
            </w:r>
          </w:p>
        </w:tc>
        <w:tc>
          <w:tcPr>
            <w:tcW w:w="1075" w:type="dxa"/>
            <w:vAlign w:val="center"/>
          </w:tcPr>
          <w:p w14:paraId="339FF0B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19E2F13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324C255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2E4259F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05" w:type="dxa"/>
            <w:vAlign w:val="center"/>
          </w:tcPr>
          <w:p w14:paraId="428167B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 w14:paraId="79759AC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98.81</w:t>
            </w:r>
          </w:p>
        </w:tc>
      </w:tr>
      <w:tr w:rsidR="005C7668" w14:paraId="4EECAC5F" w14:textId="77777777">
        <w:tc>
          <w:tcPr>
            <w:tcW w:w="679" w:type="dxa"/>
            <w:vMerge/>
            <w:vAlign w:val="center"/>
          </w:tcPr>
          <w:p w14:paraId="009C33B8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378B9C4" w14:textId="77777777" w:rsidR="005C7668" w:rsidRDefault="00000000"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7B563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152.86</w:t>
            </w:r>
          </w:p>
        </w:tc>
        <w:tc>
          <w:tcPr>
            <w:tcW w:w="1075" w:type="dxa"/>
            <w:vAlign w:val="center"/>
          </w:tcPr>
          <w:p w14:paraId="1BA7624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1140.00</w:t>
            </w:r>
          </w:p>
        </w:tc>
        <w:tc>
          <w:tcPr>
            <w:tcW w:w="905" w:type="dxa"/>
            <w:vAlign w:val="center"/>
          </w:tcPr>
          <w:p w14:paraId="7F72977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11287</w:t>
            </w:r>
          </w:p>
        </w:tc>
        <w:tc>
          <w:tcPr>
            <w:tcW w:w="905" w:type="dxa"/>
            <w:vAlign w:val="center"/>
          </w:tcPr>
          <w:p w14:paraId="6A2956E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3109</w:t>
            </w:r>
          </w:p>
        </w:tc>
        <w:tc>
          <w:tcPr>
            <w:tcW w:w="905" w:type="dxa"/>
            <w:vAlign w:val="center"/>
          </w:tcPr>
          <w:p w14:paraId="4EF75E8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8177</w:t>
            </w:r>
          </w:p>
        </w:tc>
        <w:tc>
          <w:tcPr>
            <w:tcW w:w="905" w:type="dxa"/>
            <w:vAlign w:val="center"/>
          </w:tcPr>
          <w:p w14:paraId="02F2BBB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905" w:type="dxa"/>
            <w:vAlign w:val="center"/>
          </w:tcPr>
          <w:p w14:paraId="3517037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73.84</w:t>
            </w:r>
          </w:p>
        </w:tc>
      </w:tr>
      <w:tr w:rsidR="005C7668" w14:paraId="293A9A0C" w14:textId="77777777">
        <w:tc>
          <w:tcPr>
            <w:tcW w:w="679" w:type="dxa"/>
            <w:vMerge/>
            <w:vAlign w:val="center"/>
          </w:tcPr>
          <w:p w14:paraId="689D9592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07FF2CF" w14:textId="77777777" w:rsidR="005C7668" w:rsidRDefault="00000000"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诊疗室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92B0D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11.33</w:t>
            </w:r>
          </w:p>
        </w:tc>
        <w:tc>
          <w:tcPr>
            <w:tcW w:w="1075" w:type="dxa"/>
            <w:vAlign w:val="center"/>
          </w:tcPr>
          <w:p w14:paraId="6196E01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741F388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6CC7938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 w14:paraId="3F73031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3A4AAF5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05" w:type="dxa"/>
            <w:vAlign w:val="center"/>
          </w:tcPr>
          <w:p w14:paraId="5E34C37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80.23</w:t>
            </w:r>
          </w:p>
        </w:tc>
      </w:tr>
      <w:tr w:rsidR="005C7668" w14:paraId="652F2CDF" w14:textId="77777777">
        <w:tc>
          <w:tcPr>
            <w:tcW w:w="679" w:type="dxa"/>
            <w:vMerge/>
            <w:vAlign w:val="center"/>
          </w:tcPr>
          <w:p w14:paraId="48348996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28F276B" w14:textId="77777777" w:rsidR="005C7668" w:rsidRDefault="00000000"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诊疗室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E80B3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11.30</w:t>
            </w:r>
          </w:p>
        </w:tc>
        <w:tc>
          <w:tcPr>
            <w:tcW w:w="1075" w:type="dxa"/>
            <w:vAlign w:val="center"/>
          </w:tcPr>
          <w:p w14:paraId="2903F50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17DD086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1597597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 w14:paraId="6A4FF71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18C7AE9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05" w:type="dxa"/>
            <w:vAlign w:val="center"/>
          </w:tcPr>
          <w:p w14:paraId="3F8179E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80.41</w:t>
            </w:r>
          </w:p>
        </w:tc>
      </w:tr>
      <w:tr w:rsidR="005C7668" w14:paraId="5DEF7F18" w14:textId="77777777">
        <w:tc>
          <w:tcPr>
            <w:tcW w:w="679" w:type="dxa"/>
            <w:vMerge/>
            <w:vAlign w:val="center"/>
          </w:tcPr>
          <w:p w14:paraId="5DD9548E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58DBADA" w14:textId="77777777" w:rsidR="005C7668" w:rsidRDefault="00000000"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就诊室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46334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19.87</w:t>
            </w:r>
          </w:p>
        </w:tc>
        <w:tc>
          <w:tcPr>
            <w:tcW w:w="1075" w:type="dxa"/>
            <w:vAlign w:val="center"/>
          </w:tcPr>
          <w:p w14:paraId="752A352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150.00</w:t>
            </w:r>
          </w:p>
        </w:tc>
        <w:tc>
          <w:tcPr>
            <w:tcW w:w="905" w:type="dxa"/>
            <w:vAlign w:val="center"/>
          </w:tcPr>
          <w:p w14:paraId="6F4738B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1515</w:t>
            </w:r>
          </w:p>
        </w:tc>
        <w:tc>
          <w:tcPr>
            <w:tcW w:w="905" w:type="dxa"/>
            <w:vAlign w:val="center"/>
          </w:tcPr>
          <w:p w14:paraId="1A57D35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tcW w:w="905" w:type="dxa"/>
            <w:vAlign w:val="center"/>
          </w:tcPr>
          <w:p w14:paraId="3654A5F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905" w:type="dxa"/>
            <w:vAlign w:val="center"/>
          </w:tcPr>
          <w:p w14:paraId="68701FB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307D9CA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76.24</w:t>
            </w:r>
          </w:p>
        </w:tc>
      </w:tr>
      <w:tr w:rsidR="005C7668" w14:paraId="3BFE8E5B" w14:textId="77777777">
        <w:tc>
          <w:tcPr>
            <w:tcW w:w="679" w:type="dxa"/>
            <w:vMerge/>
            <w:vAlign w:val="center"/>
          </w:tcPr>
          <w:p w14:paraId="47EBA00C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567CE84" w14:textId="77777777" w:rsidR="005C7668" w:rsidRDefault="00000000">
            <w:r>
              <w:rPr>
                <w:sz w:val="18"/>
                <w:szCs w:val="18"/>
              </w:rPr>
              <w:t>1036[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6A75D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1075" w:type="dxa"/>
            <w:vAlign w:val="center"/>
          </w:tcPr>
          <w:p w14:paraId="1137BBC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222BB91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5" w:type="dxa"/>
            <w:vAlign w:val="center"/>
          </w:tcPr>
          <w:p w14:paraId="0269054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905" w:type="dxa"/>
            <w:vAlign w:val="center"/>
          </w:tcPr>
          <w:p w14:paraId="11FCE8D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905" w:type="dxa"/>
            <w:vAlign w:val="center"/>
          </w:tcPr>
          <w:p w14:paraId="2E7D246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05" w:type="dxa"/>
            <w:vAlign w:val="center"/>
          </w:tcPr>
          <w:p w14:paraId="11E93E0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76.65</w:t>
            </w:r>
          </w:p>
        </w:tc>
      </w:tr>
      <w:tr w:rsidR="005C7668" w14:paraId="646E1E94" w14:textId="77777777">
        <w:tc>
          <w:tcPr>
            <w:tcW w:w="679" w:type="dxa"/>
            <w:vMerge/>
            <w:vAlign w:val="center"/>
          </w:tcPr>
          <w:p w14:paraId="2FA808C9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C65C4AF" w14:textId="77777777" w:rsidR="005C7668" w:rsidRDefault="00000000">
            <w:r>
              <w:rPr>
                <w:sz w:val="18"/>
                <w:szCs w:val="18"/>
              </w:rPr>
              <w:t>1037,1038[</w:t>
            </w:r>
            <w:r>
              <w:rPr>
                <w:sz w:val="18"/>
                <w:szCs w:val="18"/>
              </w:rPr>
              <w:t>洗手间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375A3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1075" w:type="dxa"/>
            <w:vAlign w:val="center"/>
          </w:tcPr>
          <w:p w14:paraId="318CFEB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 w14:paraId="0914B3A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905" w:type="dxa"/>
            <w:vAlign w:val="center"/>
          </w:tcPr>
          <w:p w14:paraId="7A3D139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14246BD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 w14:paraId="544A83C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14:paraId="49AF481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57.25</w:t>
            </w:r>
          </w:p>
        </w:tc>
      </w:tr>
      <w:tr w:rsidR="005C7668" w14:paraId="1DF62020" w14:textId="77777777">
        <w:tc>
          <w:tcPr>
            <w:tcW w:w="679" w:type="dxa"/>
            <w:vMerge/>
            <w:vAlign w:val="center"/>
          </w:tcPr>
          <w:p w14:paraId="6F980DBF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7544D80" w14:textId="77777777" w:rsidR="005C7668" w:rsidRDefault="00000000">
            <w:r>
              <w:rPr>
                <w:sz w:val="18"/>
                <w:szCs w:val="18"/>
              </w:rPr>
              <w:t>1039,1040[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2DFDB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tcW w:w="1075" w:type="dxa"/>
            <w:vAlign w:val="center"/>
          </w:tcPr>
          <w:p w14:paraId="576C3E7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150.00</w:t>
            </w:r>
          </w:p>
        </w:tc>
        <w:tc>
          <w:tcPr>
            <w:tcW w:w="905" w:type="dxa"/>
            <w:vAlign w:val="center"/>
          </w:tcPr>
          <w:p w14:paraId="6EA5FA6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1515</w:t>
            </w:r>
          </w:p>
        </w:tc>
        <w:tc>
          <w:tcPr>
            <w:tcW w:w="905" w:type="dxa"/>
            <w:vAlign w:val="center"/>
          </w:tcPr>
          <w:p w14:paraId="7085309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tcW w:w="905" w:type="dxa"/>
            <w:vAlign w:val="center"/>
          </w:tcPr>
          <w:p w14:paraId="40A5060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905" w:type="dxa"/>
            <w:vAlign w:val="center"/>
          </w:tcPr>
          <w:p w14:paraId="15E48B1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7BB9B23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79.56</w:t>
            </w:r>
          </w:p>
        </w:tc>
      </w:tr>
      <w:tr w:rsidR="005C7668" w14:paraId="55532701" w14:textId="77777777">
        <w:tc>
          <w:tcPr>
            <w:tcW w:w="679" w:type="dxa"/>
            <w:vMerge/>
            <w:vAlign w:val="center"/>
          </w:tcPr>
          <w:p w14:paraId="063B3E20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9CB0494" w14:textId="77777777" w:rsidR="005C7668" w:rsidRDefault="00000000">
            <w:r>
              <w:rPr>
                <w:sz w:val="18"/>
                <w:szCs w:val="18"/>
              </w:rPr>
              <w:t>1041[</w:t>
            </w:r>
            <w:r>
              <w:rPr>
                <w:sz w:val="18"/>
                <w:szCs w:val="18"/>
              </w:rPr>
              <w:t>诊疗室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7B690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1075" w:type="dxa"/>
            <w:vAlign w:val="center"/>
          </w:tcPr>
          <w:p w14:paraId="5578DB0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187873D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6000CB1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 w14:paraId="197BC58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3C55071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05" w:type="dxa"/>
            <w:vAlign w:val="center"/>
          </w:tcPr>
          <w:p w14:paraId="24FE92D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80.31</w:t>
            </w:r>
          </w:p>
        </w:tc>
      </w:tr>
      <w:tr w:rsidR="005C7668" w14:paraId="46766BD5" w14:textId="77777777">
        <w:tc>
          <w:tcPr>
            <w:tcW w:w="679" w:type="dxa"/>
            <w:vMerge/>
            <w:vAlign w:val="center"/>
          </w:tcPr>
          <w:p w14:paraId="720C2B59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7E7FB4D" w14:textId="77777777" w:rsidR="005C7668" w:rsidRDefault="00000000"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诊疗室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A0B07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11.29</w:t>
            </w:r>
          </w:p>
        </w:tc>
        <w:tc>
          <w:tcPr>
            <w:tcW w:w="1075" w:type="dxa"/>
            <w:vAlign w:val="center"/>
          </w:tcPr>
          <w:p w14:paraId="249F540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0F672F0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048469B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 w14:paraId="66D7D46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00FCBEE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05" w:type="dxa"/>
            <w:vAlign w:val="center"/>
          </w:tcPr>
          <w:p w14:paraId="7B354A7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80.48</w:t>
            </w:r>
          </w:p>
        </w:tc>
      </w:tr>
      <w:tr w:rsidR="005C7668" w14:paraId="47321661" w14:textId="77777777">
        <w:tc>
          <w:tcPr>
            <w:tcW w:w="679" w:type="dxa"/>
            <w:vMerge/>
            <w:vAlign w:val="center"/>
          </w:tcPr>
          <w:p w14:paraId="48139D06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37BD66F" w14:textId="77777777" w:rsidR="005C7668" w:rsidRDefault="00000000"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输液室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DE1F5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26.53</w:t>
            </w:r>
          </w:p>
        </w:tc>
        <w:tc>
          <w:tcPr>
            <w:tcW w:w="1075" w:type="dxa"/>
            <w:vAlign w:val="center"/>
          </w:tcPr>
          <w:p w14:paraId="54651D3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210.00</w:t>
            </w:r>
          </w:p>
        </w:tc>
        <w:tc>
          <w:tcPr>
            <w:tcW w:w="905" w:type="dxa"/>
            <w:vAlign w:val="center"/>
          </w:tcPr>
          <w:p w14:paraId="461F24F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2120</w:t>
            </w:r>
          </w:p>
        </w:tc>
        <w:tc>
          <w:tcPr>
            <w:tcW w:w="905" w:type="dxa"/>
            <w:vAlign w:val="center"/>
          </w:tcPr>
          <w:p w14:paraId="33DB05D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905" w:type="dxa"/>
            <w:vAlign w:val="center"/>
          </w:tcPr>
          <w:p w14:paraId="747B82E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905" w:type="dxa"/>
            <w:vAlign w:val="center"/>
          </w:tcPr>
          <w:p w14:paraId="4159156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905" w:type="dxa"/>
            <w:vAlign w:val="center"/>
          </w:tcPr>
          <w:p w14:paraId="11961F0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79.93</w:t>
            </w:r>
          </w:p>
        </w:tc>
      </w:tr>
      <w:tr w:rsidR="005C7668" w14:paraId="3852D7D4" w14:textId="77777777">
        <w:tc>
          <w:tcPr>
            <w:tcW w:w="679" w:type="dxa"/>
            <w:vMerge/>
            <w:vAlign w:val="center"/>
          </w:tcPr>
          <w:p w14:paraId="67916D37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117B8FC" w14:textId="77777777" w:rsidR="005C7668" w:rsidRDefault="00000000"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处置室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208BD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1075" w:type="dxa"/>
            <w:vAlign w:val="center"/>
          </w:tcPr>
          <w:p w14:paraId="79A281D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6A5BE5C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628BDB7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 w14:paraId="2A6E3C1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6204277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05" w:type="dxa"/>
            <w:vAlign w:val="center"/>
          </w:tcPr>
          <w:p w14:paraId="546B6D7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73.50</w:t>
            </w:r>
          </w:p>
        </w:tc>
      </w:tr>
      <w:tr w:rsidR="005C7668" w14:paraId="12D45FEE" w14:textId="77777777">
        <w:tc>
          <w:tcPr>
            <w:tcW w:w="679" w:type="dxa"/>
            <w:vMerge/>
            <w:vAlign w:val="center"/>
          </w:tcPr>
          <w:p w14:paraId="5D2EADF1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2D3CCCB" w14:textId="77777777" w:rsidR="005C766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2646434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1017</w:t>
            </w:r>
          </w:p>
        </w:tc>
        <w:tc>
          <w:tcPr>
            <w:tcW w:w="1075" w:type="dxa"/>
            <w:vAlign w:val="center"/>
          </w:tcPr>
          <w:p w14:paraId="106524A4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7710.00</w:t>
            </w:r>
          </w:p>
        </w:tc>
        <w:tc>
          <w:tcPr>
            <w:tcW w:w="905" w:type="dxa"/>
            <w:vAlign w:val="center"/>
          </w:tcPr>
          <w:p w14:paraId="133B63E6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77848</w:t>
            </w:r>
          </w:p>
        </w:tc>
        <w:tc>
          <w:tcPr>
            <w:tcW w:w="905" w:type="dxa"/>
            <w:vAlign w:val="center"/>
          </w:tcPr>
          <w:p w14:paraId="68742A7F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22925</w:t>
            </w:r>
          </w:p>
        </w:tc>
        <w:tc>
          <w:tcPr>
            <w:tcW w:w="905" w:type="dxa"/>
            <w:vAlign w:val="center"/>
          </w:tcPr>
          <w:p w14:paraId="4B8F2FF7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54923</w:t>
            </w:r>
          </w:p>
        </w:tc>
        <w:tc>
          <w:tcPr>
            <w:tcW w:w="905" w:type="dxa"/>
            <w:vAlign w:val="center"/>
          </w:tcPr>
          <w:p w14:paraId="4F2FEACD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76.32</w:t>
            </w:r>
          </w:p>
        </w:tc>
        <w:tc>
          <w:tcPr>
            <w:tcW w:w="905" w:type="dxa"/>
            <w:vAlign w:val="center"/>
          </w:tcPr>
          <w:p w14:paraId="7C4F8CAA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76.58</w:t>
            </w:r>
          </w:p>
        </w:tc>
      </w:tr>
      <w:tr w:rsidR="005C7668" w14:paraId="7B2FA665" w14:textId="77777777">
        <w:tc>
          <w:tcPr>
            <w:tcW w:w="679" w:type="dxa"/>
            <w:vMerge w:val="restart"/>
            <w:vAlign w:val="center"/>
          </w:tcPr>
          <w:p w14:paraId="7870DED6" w14:textId="77777777" w:rsidR="005C7668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1D21AC7C" w14:textId="77777777" w:rsidR="005C7668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阳光房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E2C48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182.23</w:t>
            </w:r>
          </w:p>
        </w:tc>
        <w:tc>
          <w:tcPr>
            <w:tcW w:w="1075" w:type="dxa"/>
            <w:vAlign w:val="center"/>
          </w:tcPr>
          <w:p w14:paraId="299A1A5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1380.00</w:t>
            </w:r>
          </w:p>
        </w:tc>
        <w:tc>
          <w:tcPr>
            <w:tcW w:w="905" w:type="dxa"/>
            <w:vAlign w:val="center"/>
          </w:tcPr>
          <w:p w14:paraId="17F1C81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13663</w:t>
            </w:r>
          </w:p>
        </w:tc>
        <w:tc>
          <w:tcPr>
            <w:tcW w:w="905" w:type="dxa"/>
            <w:vAlign w:val="center"/>
          </w:tcPr>
          <w:p w14:paraId="3195C23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3764</w:t>
            </w:r>
          </w:p>
        </w:tc>
        <w:tc>
          <w:tcPr>
            <w:tcW w:w="905" w:type="dxa"/>
            <w:vAlign w:val="center"/>
          </w:tcPr>
          <w:p w14:paraId="5948AA1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9899</w:t>
            </w:r>
          </w:p>
        </w:tc>
        <w:tc>
          <w:tcPr>
            <w:tcW w:w="905" w:type="dxa"/>
            <w:vAlign w:val="center"/>
          </w:tcPr>
          <w:p w14:paraId="53B24D0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tcW w:w="905" w:type="dxa"/>
            <w:vAlign w:val="center"/>
          </w:tcPr>
          <w:p w14:paraId="7A43195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74.98</w:t>
            </w:r>
          </w:p>
        </w:tc>
      </w:tr>
      <w:tr w:rsidR="005C7668" w14:paraId="24A50455" w14:textId="77777777">
        <w:tc>
          <w:tcPr>
            <w:tcW w:w="679" w:type="dxa"/>
            <w:vMerge/>
            <w:vAlign w:val="center"/>
          </w:tcPr>
          <w:p w14:paraId="6E0F6CB2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0C9DA2E" w14:textId="77777777" w:rsidR="005C7668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];2004[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0]</w:t>
            </w:r>
          </w:p>
        </w:tc>
        <w:tc>
          <w:tcPr>
            <w:tcW w:w="848" w:type="dxa"/>
            <w:vAlign w:val="center"/>
          </w:tcPr>
          <w:p w14:paraId="3AC3F7B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tcW w:w="1075" w:type="dxa"/>
            <w:vAlign w:val="center"/>
          </w:tcPr>
          <w:p w14:paraId="0B04167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36DF3A1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905" w:type="dxa"/>
            <w:vAlign w:val="center"/>
          </w:tcPr>
          <w:p w14:paraId="2CC429D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905" w:type="dxa"/>
            <w:vAlign w:val="center"/>
          </w:tcPr>
          <w:p w14:paraId="7C85303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05" w:type="dxa"/>
            <w:vAlign w:val="center"/>
          </w:tcPr>
          <w:p w14:paraId="1C984A9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05" w:type="dxa"/>
            <w:vAlign w:val="center"/>
          </w:tcPr>
          <w:p w14:paraId="197124F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67.49</w:t>
            </w:r>
          </w:p>
        </w:tc>
      </w:tr>
      <w:tr w:rsidR="005C7668" w14:paraId="11D3E3AD" w14:textId="77777777">
        <w:tc>
          <w:tcPr>
            <w:tcW w:w="679" w:type="dxa"/>
            <w:vMerge/>
            <w:vAlign w:val="center"/>
          </w:tcPr>
          <w:p w14:paraId="69A40579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472CF91" w14:textId="77777777" w:rsidR="005C7668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91DAF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13.49</w:t>
            </w:r>
          </w:p>
        </w:tc>
        <w:tc>
          <w:tcPr>
            <w:tcW w:w="1075" w:type="dxa"/>
            <w:vAlign w:val="center"/>
          </w:tcPr>
          <w:p w14:paraId="1D8B430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0296331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905" w:type="dxa"/>
            <w:vAlign w:val="center"/>
          </w:tcPr>
          <w:p w14:paraId="5732B5E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905" w:type="dxa"/>
            <w:vAlign w:val="center"/>
          </w:tcPr>
          <w:p w14:paraId="4F79096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05" w:type="dxa"/>
            <w:vAlign w:val="center"/>
          </w:tcPr>
          <w:p w14:paraId="716AA4E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05" w:type="dxa"/>
            <w:vAlign w:val="center"/>
          </w:tcPr>
          <w:p w14:paraId="2344649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67.34</w:t>
            </w:r>
          </w:p>
        </w:tc>
      </w:tr>
      <w:tr w:rsidR="005C7668" w14:paraId="64319DD7" w14:textId="77777777">
        <w:tc>
          <w:tcPr>
            <w:tcW w:w="679" w:type="dxa"/>
            <w:vMerge/>
            <w:vAlign w:val="center"/>
          </w:tcPr>
          <w:p w14:paraId="08D23021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28D1205" w14:textId="77777777" w:rsidR="005C7668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F90DD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578.98</w:t>
            </w:r>
          </w:p>
        </w:tc>
        <w:tc>
          <w:tcPr>
            <w:tcW w:w="1075" w:type="dxa"/>
            <w:vAlign w:val="center"/>
          </w:tcPr>
          <w:p w14:paraId="05953B5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4350.00</w:t>
            </w:r>
          </w:p>
        </w:tc>
        <w:tc>
          <w:tcPr>
            <w:tcW w:w="905" w:type="dxa"/>
            <w:vAlign w:val="center"/>
          </w:tcPr>
          <w:p w14:paraId="49124C9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42456</w:t>
            </w:r>
          </w:p>
        </w:tc>
        <w:tc>
          <w:tcPr>
            <w:tcW w:w="905" w:type="dxa"/>
            <w:vAlign w:val="center"/>
          </w:tcPr>
          <w:p w14:paraId="5E117B2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11389</w:t>
            </w:r>
          </w:p>
        </w:tc>
        <w:tc>
          <w:tcPr>
            <w:tcW w:w="905" w:type="dxa"/>
            <w:vAlign w:val="center"/>
          </w:tcPr>
          <w:p w14:paraId="5FAF2EE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31067</w:t>
            </w:r>
          </w:p>
        </w:tc>
        <w:tc>
          <w:tcPr>
            <w:tcW w:w="905" w:type="dxa"/>
            <w:vAlign w:val="center"/>
          </w:tcPr>
          <w:p w14:paraId="5EA7780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43.25</w:t>
            </w:r>
          </w:p>
        </w:tc>
        <w:tc>
          <w:tcPr>
            <w:tcW w:w="905" w:type="dxa"/>
            <w:vAlign w:val="center"/>
          </w:tcPr>
          <w:p w14:paraId="59B3DCF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73.33</w:t>
            </w:r>
          </w:p>
        </w:tc>
      </w:tr>
      <w:tr w:rsidR="005C7668" w14:paraId="1FE78832" w14:textId="77777777">
        <w:tc>
          <w:tcPr>
            <w:tcW w:w="679" w:type="dxa"/>
            <w:vMerge/>
            <w:vAlign w:val="center"/>
          </w:tcPr>
          <w:p w14:paraId="5E812954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C1B6EC2" w14:textId="77777777" w:rsidR="005C7668" w:rsidRDefault="00000000">
            <w:r>
              <w:rPr>
                <w:sz w:val="18"/>
                <w:szCs w:val="18"/>
              </w:rPr>
              <w:t>2006[0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74C9E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13.42</w:t>
            </w:r>
          </w:p>
        </w:tc>
        <w:tc>
          <w:tcPr>
            <w:tcW w:w="1075" w:type="dxa"/>
            <w:vAlign w:val="center"/>
          </w:tcPr>
          <w:p w14:paraId="1271F94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3974331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39D9CD1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 w14:paraId="739D678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7899C27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05" w:type="dxa"/>
            <w:vAlign w:val="center"/>
          </w:tcPr>
          <w:p w14:paraId="3DC73FC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67.70</w:t>
            </w:r>
          </w:p>
        </w:tc>
      </w:tr>
      <w:tr w:rsidR="005C7668" w14:paraId="5D5F391A" w14:textId="77777777">
        <w:tc>
          <w:tcPr>
            <w:tcW w:w="679" w:type="dxa"/>
            <w:vMerge/>
            <w:vAlign w:val="center"/>
          </w:tcPr>
          <w:p w14:paraId="1060AF26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82BF522" w14:textId="77777777" w:rsidR="005C7668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0]</w:t>
            </w:r>
          </w:p>
        </w:tc>
        <w:tc>
          <w:tcPr>
            <w:tcW w:w="848" w:type="dxa"/>
            <w:vAlign w:val="center"/>
          </w:tcPr>
          <w:p w14:paraId="7967F94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16.71</w:t>
            </w:r>
          </w:p>
        </w:tc>
        <w:tc>
          <w:tcPr>
            <w:tcW w:w="1075" w:type="dxa"/>
            <w:vAlign w:val="center"/>
          </w:tcPr>
          <w:p w14:paraId="24D2460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905" w:type="dxa"/>
            <w:vAlign w:val="center"/>
          </w:tcPr>
          <w:p w14:paraId="31D42C9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905" w:type="dxa"/>
            <w:vAlign w:val="center"/>
          </w:tcPr>
          <w:p w14:paraId="33BE83D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905" w:type="dxa"/>
            <w:vAlign w:val="center"/>
          </w:tcPr>
          <w:p w14:paraId="2ED51F7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905" w:type="dxa"/>
            <w:vAlign w:val="center"/>
          </w:tcPr>
          <w:p w14:paraId="412590F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05" w:type="dxa"/>
            <w:vAlign w:val="center"/>
          </w:tcPr>
          <w:p w14:paraId="59383BE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71.09</w:t>
            </w:r>
          </w:p>
        </w:tc>
      </w:tr>
      <w:tr w:rsidR="005C7668" w14:paraId="383EEFE6" w14:textId="77777777">
        <w:tc>
          <w:tcPr>
            <w:tcW w:w="679" w:type="dxa"/>
            <w:vMerge/>
            <w:vAlign w:val="center"/>
          </w:tcPr>
          <w:p w14:paraId="291E8405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2BB8B09" w14:textId="77777777" w:rsidR="005C7668" w:rsidRDefault="00000000">
            <w:r>
              <w:rPr>
                <w:sz w:val="18"/>
                <w:szCs w:val="18"/>
              </w:rPr>
              <w:t>2008[0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D19C3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16.64</w:t>
            </w:r>
          </w:p>
        </w:tc>
        <w:tc>
          <w:tcPr>
            <w:tcW w:w="1075" w:type="dxa"/>
            <w:vAlign w:val="center"/>
          </w:tcPr>
          <w:p w14:paraId="6763539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905" w:type="dxa"/>
            <w:vAlign w:val="center"/>
          </w:tcPr>
          <w:p w14:paraId="688B48C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905" w:type="dxa"/>
            <w:vAlign w:val="center"/>
          </w:tcPr>
          <w:p w14:paraId="42741AF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 w14:paraId="7B3A53C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905" w:type="dxa"/>
            <w:vAlign w:val="center"/>
          </w:tcPr>
          <w:p w14:paraId="07AE184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905" w:type="dxa"/>
            <w:vAlign w:val="center"/>
          </w:tcPr>
          <w:p w14:paraId="3CE5000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65.45</w:t>
            </w:r>
          </w:p>
        </w:tc>
      </w:tr>
      <w:tr w:rsidR="005C7668" w14:paraId="68DCCE0B" w14:textId="77777777">
        <w:tc>
          <w:tcPr>
            <w:tcW w:w="679" w:type="dxa"/>
            <w:vMerge/>
            <w:vAlign w:val="center"/>
          </w:tcPr>
          <w:p w14:paraId="61861ED9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15A51EE" w14:textId="77777777" w:rsidR="005C7668" w:rsidRDefault="00000000">
            <w:r>
              <w:rPr>
                <w:sz w:val="18"/>
                <w:szCs w:val="18"/>
              </w:rPr>
              <w:t>2009[0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06154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tcW w:w="1075" w:type="dxa"/>
            <w:vAlign w:val="center"/>
          </w:tcPr>
          <w:p w14:paraId="516AAAA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042146B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905" w:type="dxa"/>
            <w:vAlign w:val="center"/>
          </w:tcPr>
          <w:p w14:paraId="0BA2E55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905" w:type="dxa"/>
            <w:vAlign w:val="center"/>
          </w:tcPr>
          <w:p w14:paraId="03446AE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905" w:type="dxa"/>
            <w:vAlign w:val="center"/>
          </w:tcPr>
          <w:p w14:paraId="72C52FB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 w14:paraId="11C5B5D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88.69</w:t>
            </w:r>
          </w:p>
        </w:tc>
      </w:tr>
      <w:tr w:rsidR="005C7668" w14:paraId="3577FD86" w14:textId="77777777">
        <w:tc>
          <w:tcPr>
            <w:tcW w:w="679" w:type="dxa"/>
            <w:vMerge/>
            <w:vAlign w:val="center"/>
          </w:tcPr>
          <w:p w14:paraId="79D961E5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38D8F98" w14:textId="77777777" w:rsidR="005C7668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0]</w:t>
            </w:r>
          </w:p>
        </w:tc>
        <w:tc>
          <w:tcPr>
            <w:tcW w:w="848" w:type="dxa"/>
            <w:vAlign w:val="center"/>
          </w:tcPr>
          <w:p w14:paraId="08CA885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tcW w:w="1075" w:type="dxa"/>
            <w:vAlign w:val="center"/>
          </w:tcPr>
          <w:p w14:paraId="5CDE694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5B7A58B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5" w:type="dxa"/>
            <w:vAlign w:val="center"/>
          </w:tcPr>
          <w:p w14:paraId="7FA9F84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905" w:type="dxa"/>
            <w:vAlign w:val="center"/>
          </w:tcPr>
          <w:p w14:paraId="36A5FA6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905" w:type="dxa"/>
            <w:vAlign w:val="center"/>
          </w:tcPr>
          <w:p w14:paraId="1883459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05" w:type="dxa"/>
            <w:vAlign w:val="center"/>
          </w:tcPr>
          <w:p w14:paraId="7F10757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97.06</w:t>
            </w:r>
          </w:p>
        </w:tc>
      </w:tr>
      <w:tr w:rsidR="005C7668" w14:paraId="604F12E7" w14:textId="77777777">
        <w:tc>
          <w:tcPr>
            <w:tcW w:w="679" w:type="dxa"/>
            <w:vMerge/>
            <w:vAlign w:val="center"/>
          </w:tcPr>
          <w:p w14:paraId="5745D1AC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C89A514" w14:textId="77777777" w:rsidR="005C7668" w:rsidRDefault="00000000">
            <w:r>
              <w:rPr>
                <w:sz w:val="18"/>
                <w:szCs w:val="18"/>
              </w:rPr>
              <w:t>2013,2021,2027[0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8EB1D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12.46</w:t>
            </w:r>
          </w:p>
        </w:tc>
        <w:tc>
          <w:tcPr>
            <w:tcW w:w="1075" w:type="dxa"/>
            <w:vAlign w:val="center"/>
          </w:tcPr>
          <w:p w14:paraId="7848E96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202E268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891</w:t>
            </w:r>
          </w:p>
        </w:tc>
        <w:tc>
          <w:tcPr>
            <w:tcW w:w="905" w:type="dxa"/>
            <w:vAlign w:val="center"/>
          </w:tcPr>
          <w:p w14:paraId="2587C48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905" w:type="dxa"/>
            <w:vAlign w:val="center"/>
          </w:tcPr>
          <w:p w14:paraId="648A780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905" w:type="dxa"/>
            <w:vAlign w:val="center"/>
          </w:tcPr>
          <w:p w14:paraId="2F2CA03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05" w:type="dxa"/>
            <w:vAlign w:val="center"/>
          </w:tcPr>
          <w:p w14:paraId="5E0AD30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71.49</w:t>
            </w:r>
          </w:p>
        </w:tc>
      </w:tr>
      <w:tr w:rsidR="005C7668" w14:paraId="42D65F6F" w14:textId="77777777">
        <w:tc>
          <w:tcPr>
            <w:tcW w:w="679" w:type="dxa"/>
            <w:vMerge/>
            <w:vAlign w:val="center"/>
          </w:tcPr>
          <w:p w14:paraId="549513D0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62601FA" w14:textId="77777777" w:rsidR="005C7668" w:rsidRDefault="00000000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];2017[0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26D7D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1075" w:type="dxa"/>
            <w:vAlign w:val="center"/>
          </w:tcPr>
          <w:p w14:paraId="0C33556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28604BC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905" w:type="dxa"/>
            <w:vAlign w:val="center"/>
          </w:tcPr>
          <w:p w14:paraId="1146DDD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14:paraId="66B959D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905" w:type="dxa"/>
            <w:vAlign w:val="center"/>
          </w:tcPr>
          <w:p w14:paraId="6FB7A98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05" w:type="dxa"/>
            <w:vAlign w:val="center"/>
          </w:tcPr>
          <w:p w14:paraId="73EF6A8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69.91</w:t>
            </w:r>
          </w:p>
        </w:tc>
      </w:tr>
      <w:tr w:rsidR="005C7668" w14:paraId="471FCB66" w14:textId="77777777">
        <w:tc>
          <w:tcPr>
            <w:tcW w:w="679" w:type="dxa"/>
            <w:vMerge/>
            <w:vAlign w:val="center"/>
          </w:tcPr>
          <w:p w14:paraId="35180D8D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6CCA719" w14:textId="77777777" w:rsidR="005C7668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3351D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15.02</w:t>
            </w:r>
          </w:p>
        </w:tc>
        <w:tc>
          <w:tcPr>
            <w:tcW w:w="1075" w:type="dxa"/>
            <w:vAlign w:val="center"/>
          </w:tcPr>
          <w:p w14:paraId="5FD82E6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905" w:type="dxa"/>
            <w:vAlign w:val="center"/>
          </w:tcPr>
          <w:p w14:paraId="0379ECB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905" w:type="dxa"/>
            <w:vAlign w:val="center"/>
          </w:tcPr>
          <w:p w14:paraId="777A9ED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905" w:type="dxa"/>
            <w:vAlign w:val="center"/>
          </w:tcPr>
          <w:p w14:paraId="362B813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905" w:type="dxa"/>
            <w:vAlign w:val="center"/>
          </w:tcPr>
          <w:p w14:paraId="3E089A9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05" w:type="dxa"/>
            <w:vAlign w:val="center"/>
          </w:tcPr>
          <w:p w14:paraId="6B2009A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79.08</w:t>
            </w:r>
          </w:p>
        </w:tc>
      </w:tr>
      <w:tr w:rsidR="005C7668" w14:paraId="7623A33A" w14:textId="77777777">
        <w:tc>
          <w:tcPr>
            <w:tcW w:w="679" w:type="dxa"/>
            <w:vMerge/>
            <w:vAlign w:val="center"/>
          </w:tcPr>
          <w:p w14:paraId="29CADFA6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6F2A3BE" w14:textId="77777777" w:rsidR="005C7668" w:rsidRDefault="00000000">
            <w:r>
              <w:rPr>
                <w:sz w:val="18"/>
                <w:szCs w:val="18"/>
              </w:rPr>
              <w:t>2016[0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8091F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6.17</w:t>
            </w:r>
          </w:p>
        </w:tc>
        <w:tc>
          <w:tcPr>
            <w:tcW w:w="1075" w:type="dxa"/>
            <w:vAlign w:val="center"/>
          </w:tcPr>
          <w:p w14:paraId="306C26F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4020A09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3EBD6AD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03B7A2F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05" w:type="dxa"/>
            <w:vAlign w:val="center"/>
          </w:tcPr>
          <w:p w14:paraId="36F41C8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 w14:paraId="4DF61F8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98.25</w:t>
            </w:r>
          </w:p>
        </w:tc>
      </w:tr>
      <w:tr w:rsidR="005C7668" w14:paraId="6B0D37FA" w14:textId="77777777">
        <w:tc>
          <w:tcPr>
            <w:tcW w:w="679" w:type="dxa"/>
            <w:vMerge/>
            <w:vAlign w:val="center"/>
          </w:tcPr>
          <w:p w14:paraId="5039E294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7B62101" w14:textId="77777777" w:rsidR="005C7668" w:rsidRDefault="0000000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1D0A0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14.02</w:t>
            </w:r>
          </w:p>
        </w:tc>
        <w:tc>
          <w:tcPr>
            <w:tcW w:w="1075" w:type="dxa"/>
            <w:vAlign w:val="center"/>
          </w:tcPr>
          <w:p w14:paraId="52160F7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905" w:type="dxa"/>
            <w:vAlign w:val="center"/>
          </w:tcPr>
          <w:p w14:paraId="335B7A0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905" w:type="dxa"/>
            <w:vAlign w:val="center"/>
          </w:tcPr>
          <w:p w14:paraId="57646BC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905" w:type="dxa"/>
            <w:vAlign w:val="center"/>
          </w:tcPr>
          <w:p w14:paraId="42869A7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905" w:type="dxa"/>
            <w:vAlign w:val="center"/>
          </w:tcPr>
          <w:p w14:paraId="40E0886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05" w:type="dxa"/>
            <w:vAlign w:val="center"/>
          </w:tcPr>
          <w:p w14:paraId="00DE4BC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84.76</w:t>
            </w:r>
          </w:p>
        </w:tc>
      </w:tr>
      <w:tr w:rsidR="005C7668" w14:paraId="507483AF" w14:textId="77777777">
        <w:tc>
          <w:tcPr>
            <w:tcW w:w="679" w:type="dxa"/>
            <w:vMerge/>
            <w:vAlign w:val="center"/>
          </w:tcPr>
          <w:p w14:paraId="75295E3D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F114F9B" w14:textId="77777777" w:rsidR="005C7668" w:rsidRDefault="00000000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开水间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27DA7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8.46</w:t>
            </w:r>
          </w:p>
        </w:tc>
        <w:tc>
          <w:tcPr>
            <w:tcW w:w="1075" w:type="dxa"/>
            <w:vAlign w:val="center"/>
          </w:tcPr>
          <w:p w14:paraId="21F56D1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5F67AF8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905" w:type="dxa"/>
            <w:vAlign w:val="center"/>
          </w:tcPr>
          <w:p w14:paraId="27C4A3A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905" w:type="dxa"/>
            <w:vAlign w:val="center"/>
          </w:tcPr>
          <w:p w14:paraId="3DC73BE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905" w:type="dxa"/>
            <w:vAlign w:val="center"/>
          </w:tcPr>
          <w:p w14:paraId="1F52A90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05" w:type="dxa"/>
            <w:vAlign w:val="center"/>
          </w:tcPr>
          <w:p w14:paraId="412C02C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69.26</w:t>
            </w:r>
          </w:p>
        </w:tc>
      </w:tr>
      <w:tr w:rsidR="005C7668" w14:paraId="043A2494" w14:textId="77777777">
        <w:tc>
          <w:tcPr>
            <w:tcW w:w="679" w:type="dxa"/>
            <w:vMerge/>
            <w:vAlign w:val="center"/>
          </w:tcPr>
          <w:p w14:paraId="20ECAB2A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26F34E3" w14:textId="77777777" w:rsidR="005C7668" w:rsidRDefault="00000000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4CBF0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1075" w:type="dxa"/>
            <w:vAlign w:val="center"/>
          </w:tcPr>
          <w:p w14:paraId="6E4881B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6EA47F1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905" w:type="dxa"/>
            <w:vAlign w:val="center"/>
          </w:tcPr>
          <w:p w14:paraId="37ABEE0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905" w:type="dxa"/>
            <w:vAlign w:val="center"/>
          </w:tcPr>
          <w:p w14:paraId="59D701D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905" w:type="dxa"/>
            <w:vAlign w:val="center"/>
          </w:tcPr>
          <w:p w14:paraId="286F898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05" w:type="dxa"/>
            <w:vAlign w:val="center"/>
          </w:tcPr>
          <w:p w14:paraId="59FAC3E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75.59</w:t>
            </w:r>
          </w:p>
        </w:tc>
      </w:tr>
      <w:tr w:rsidR="005C7668" w14:paraId="2C92FFF3" w14:textId="77777777">
        <w:tc>
          <w:tcPr>
            <w:tcW w:w="679" w:type="dxa"/>
            <w:vMerge/>
            <w:vAlign w:val="center"/>
          </w:tcPr>
          <w:p w14:paraId="4599E2F5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BA4BCC0" w14:textId="77777777" w:rsidR="005C7668" w:rsidRDefault="00000000">
            <w:r>
              <w:rPr>
                <w:sz w:val="18"/>
                <w:szCs w:val="18"/>
              </w:rPr>
              <w:t>2022[0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E9F33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tcW w:w="1075" w:type="dxa"/>
            <w:vAlign w:val="center"/>
          </w:tcPr>
          <w:p w14:paraId="5F25045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2A24324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49A9C23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108D359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05" w:type="dxa"/>
            <w:vAlign w:val="center"/>
          </w:tcPr>
          <w:p w14:paraId="144E9C4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 w14:paraId="26CD49C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98.59</w:t>
            </w:r>
          </w:p>
        </w:tc>
      </w:tr>
      <w:tr w:rsidR="005C7668" w14:paraId="1A4B9DC5" w14:textId="77777777">
        <w:tc>
          <w:tcPr>
            <w:tcW w:w="679" w:type="dxa"/>
            <w:vMerge/>
            <w:vAlign w:val="center"/>
          </w:tcPr>
          <w:p w14:paraId="1E71E5C5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2887DE7" w14:textId="77777777" w:rsidR="005C7668" w:rsidRDefault="00000000">
            <w:r>
              <w:rPr>
                <w:sz w:val="18"/>
                <w:szCs w:val="18"/>
              </w:rPr>
              <w:t>2023,2024,2028[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52B76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1075" w:type="dxa"/>
            <w:vAlign w:val="center"/>
          </w:tcPr>
          <w:p w14:paraId="15528B8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1ABFEB8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905" w:type="dxa"/>
            <w:vAlign w:val="center"/>
          </w:tcPr>
          <w:p w14:paraId="4FBC3F7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14:paraId="03DB776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905" w:type="dxa"/>
            <w:vAlign w:val="center"/>
          </w:tcPr>
          <w:p w14:paraId="15803C4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05" w:type="dxa"/>
            <w:vAlign w:val="center"/>
          </w:tcPr>
          <w:p w14:paraId="739445E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69.82</w:t>
            </w:r>
          </w:p>
        </w:tc>
      </w:tr>
      <w:tr w:rsidR="005C7668" w14:paraId="69619F5A" w14:textId="77777777">
        <w:tc>
          <w:tcPr>
            <w:tcW w:w="679" w:type="dxa"/>
            <w:vMerge/>
            <w:vAlign w:val="center"/>
          </w:tcPr>
          <w:p w14:paraId="61F04E07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AEE5CF9" w14:textId="77777777" w:rsidR="005C7668" w:rsidRDefault="00000000"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71B50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34.26</w:t>
            </w:r>
          </w:p>
        </w:tc>
        <w:tc>
          <w:tcPr>
            <w:tcW w:w="1075" w:type="dxa"/>
            <w:vAlign w:val="center"/>
          </w:tcPr>
          <w:p w14:paraId="763A3E4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905" w:type="dxa"/>
            <w:vAlign w:val="center"/>
          </w:tcPr>
          <w:p w14:paraId="337341B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2673</w:t>
            </w:r>
          </w:p>
        </w:tc>
        <w:tc>
          <w:tcPr>
            <w:tcW w:w="905" w:type="dxa"/>
            <w:vAlign w:val="center"/>
          </w:tcPr>
          <w:p w14:paraId="67ACFE4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905" w:type="dxa"/>
            <w:vAlign w:val="center"/>
          </w:tcPr>
          <w:p w14:paraId="72A463E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1937</w:t>
            </w:r>
          </w:p>
        </w:tc>
        <w:tc>
          <w:tcPr>
            <w:tcW w:w="905" w:type="dxa"/>
            <w:vAlign w:val="center"/>
          </w:tcPr>
          <w:p w14:paraId="27997AE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05" w:type="dxa"/>
            <w:vAlign w:val="center"/>
          </w:tcPr>
          <w:p w14:paraId="460C854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78.03</w:t>
            </w:r>
          </w:p>
        </w:tc>
      </w:tr>
      <w:tr w:rsidR="005C7668" w14:paraId="423363B2" w14:textId="77777777">
        <w:tc>
          <w:tcPr>
            <w:tcW w:w="679" w:type="dxa"/>
            <w:vMerge/>
            <w:vAlign w:val="center"/>
          </w:tcPr>
          <w:p w14:paraId="612B2020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E7C630F" w14:textId="77777777" w:rsidR="005C7668" w:rsidRDefault="00000000"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F124D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34.14</w:t>
            </w:r>
          </w:p>
        </w:tc>
        <w:tc>
          <w:tcPr>
            <w:tcW w:w="1075" w:type="dxa"/>
            <w:vAlign w:val="center"/>
          </w:tcPr>
          <w:p w14:paraId="021E552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905" w:type="dxa"/>
            <w:vAlign w:val="center"/>
          </w:tcPr>
          <w:p w14:paraId="60B44F0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2635</w:t>
            </w:r>
          </w:p>
        </w:tc>
        <w:tc>
          <w:tcPr>
            <w:tcW w:w="905" w:type="dxa"/>
            <w:vAlign w:val="center"/>
          </w:tcPr>
          <w:p w14:paraId="0048349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905" w:type="dxa"/>
            <w:vAlign w:val="center"/>
          </w:tcPr>
          <w:p w14:paraId="6D16FB3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1928</w:t>
            </w:r>
          </w:p>
        </w:tc>
        <w:tc>
          <w:tcPr>
            <w:tcW w:w="905" w:type="dxa"/>
            <w:vAlign w:val="center"/>
          </w:tcPr>
          <w:p w14:paraId="25B0762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2.68</w:t>
            </w:r>
          </w:p>
        </w:tc>
        <w:tc>
          <w:tcPr>
            <w:tcW w:w="905" w:type="dxa"/>
            <w:vAlign w:val="center"/>
          </w:tcPr>
          <w:p w14:paraId="7DB274A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77.18</w:t>
            </w:r>
          </w:p>
        </w:tc>
      </w:tr>
      <w:tr w:rsidR="005C7668" w14:paraId="1570B6E6" w14:textId="77777777">
        <w:tc>
          <w:tcPr>
            <w:tcW w:w="679" w:type="dxa"/>
            <w:vMerge/>
            <w:vAlign w:val="center"/>
          </w:tcPr>
          <w:p w14:paraId="488482E6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E9E863A" w14:textId="77777777" w:rsidR="005C7668" w:rsidRDefault="00000000">
            <w:r>
              <w:rPr>
                <w:sz w:val="18"/>
                <w:szCs w:val="18"/>
              </w:rPr>
              <w:t>2029[0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901C4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6.13</w:t>
            </w:r>
          </w:p>
        </w:tc>
        <w:tc>
          <w:tcPr>
            <w:tcW w:w="1075" w:type="dxa"/>
            <w:vAlign w:val="center"/>
          </w:tcPr>
          <w:p w14:paraId="2D9A05B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08DA3E9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379FB2B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049724F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05" w:type="dxa"/>
            <w:vAlign w:val="center"/>
          </w:tcPr>
          <w:p w14:paraId="3571EA7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 w14:paraId="6E3C2BF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98.81</w:t>
            </w:r>
          </w:p>
        </w:tc>
      </w:tr>
      <w:tr w:rsidR="005C7668" w14:paraId="756F166E" w14:textId="77777777">
        <w:tc>
          <w:tcPr>
            <w:tcW w:w="679" w:type="dxa"/>
            <w:vMerge/>
            <w:vAlign w:val="center"/>
          </w:tcPr>
          <w:p w14:paraId="20254057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0221894" w14:textId="77777777" w:rsidR="005C7668" w:rsidRDefault="00000000"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15D0D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1075" w:type="dxa"/>
            <w:vAlign w:val="center"/>
          </w:tcPr>
          <w:p w14:paraId="2AF9913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43458F6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5E9C204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 w14:paraId="268E981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476E47F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05" w:type="dxa"/>
            <w:vAlign w:val="center"/>
          </w:tcPr>
          <w:p w14:paraId="6CCC51E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77.67</w:t>
            </w:r>
          </w:p>
        </w:tc>
      </w:tr>
      <w:tr w:rsidR="005C7668" w14:paraId="27ACC68A" w14:textId="77777777">
        <w:tc>
          <w:tcPr>
            <w:tcW w:w="679" w:type="dxa"/>
            <w:vMerge/>
            <w:vAlign w:val="center"/>
          </w:tcPr>
          <w:p w14:paraId="41BC828E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7E96084" w14:textId="77777777" w:rsidR="005C7668" w:rsidRDefault="00000000"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储备室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28AD7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152.86</w:t>
            </w:r>
          </w:p>
        </w:tc>
        <w:tc>
          <w:tcPr>
            <w:tcW w:w="1075" w:type="dxa"/>
            <w:vAlign w:val="center"/>
          </w:tcPr>
          <w:p w14:paraId="6693EF2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1140.00</w:t>
            </w:r>
          </w:p>
        </w:tc>
        <w:tc>
          <w:tcPr>
            <w:tcW w:w="905" w:type="dxa"/>
            <w:vAlign w:val="center"/>
          </w:tcPr>
          <w:p w14:paraId="544B3A4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11127</w:t>
            </w:r>
          </w:p>
        </w:tc>
        <w:tc>
          <w:tcPr>
            <w:tcW w:w="905" w:type="dxa"/>
            <w:vAlign w:val="center"/>
          </w:tcPr>
          <w:p w14:paraId="6506D68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2985</w:t>
            </w:r>
          </w:p>
        </w:tc>
        <w:tc>
          <w:tcPr>
            <w:tcW w:w="905" w:type="dxa"/>
            <w:vAlign w:val="center"/>
          </w:tcPr>
          <w:p w14:paraId="52620AF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8142</w:t>
            </w:r>
          </w:p>
        </w:tc>
        <w:tc>
          <w:tcPr>
            <w:tcW w:w="905" w:type="dxa"/>
            <w:vAlign w:val="center"/>
          </w:tcPr>
          <w:p w14:paraId="164B3F2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05" w:type="dxa"/>
            <w:vAlign w:val="center"/>
          </w:tcPr>
          <w:p w14:paraId="5FC1C4E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72.79</w:t>
            </w:r>
          </w:p>
        </w:tc>
      </w:tr>
      <w:tr w:rsidR="005C7668" w14:paraId="1FBAEF46" w14:textId="77777777">
        <w:tc>
          <w:tcPr>
            <w:tcW w:w="679" w:type="dxa"/>
            <w:vMerge/>
            <w:vAlign w:val="center"/>
          </w:tcPr>
          <w:p w14:paraId="2A495B13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B37B18E" w14:textId="77777777" w:rsidR="005C7668" w:rsidRDefault="00000000"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康复室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A383A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56.19</w:t>
            </w:r>
          </w:p>
        </w:tc>
        <w:tc>
          <w:tcPr>
            <w:tcW w:w="1075" w:type="dxa"/>
            <w:vAlign w:val="center"/>
          </w:tcPr>
          <w:p w14:paraId="55FD98A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420.00</w:t>
            </w:r>
          </w:p>
        </w:tc>
        <w:tc>
          <w:tcPr>
            <w:tcW w:w="905" w:type="dxa"/>
            <w:vAlign w:val="center"/>
          </w:tcPr>
          <w:p w14:paraId="7CD6C88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4099</w:t>
            </w:r>
          </w:p>
        </w:tc>
        <w:tc>
          <w:tcPr>
            <w:tcW w:w="905" w:type="dxa"/>
            <w:vAlign w:val="center"/>
          </w:tcPr>
          <w:p w14:paraId="56D74C1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905" w:type="dxa"/>
            <w:vAlign w:val="center"/>
          </w:tcPr>
          <w:p w14:paraId="1C8FDE9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05" w:type="dxa"/>
            <w:vAlign w:val="center"/>
          </w:tcPr>
          <w:p w14:paraId="5659EE9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905" w:type="dxa"/>
            <w:vAlign w:val="center"/>
          </w:tcPr>
          <w:p w14:paraId="5323CEA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72.95</w:t>
            </w:r>
          </w:p>
        </w:tc>
      </w:tr>
      <w:tr w:rsidR="005C7668" w14:paraId="3659E832" w14:textId="77777777">
        <w:tc>
          <w:tcPr>
            <w:tcW w:w="679" w:type="dxa"/>
            <w:vMerge/>
            <w:vAlign w:val="center"/>
          </w:tcPr>
          <w:p w14:paraId="617A22C6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594F7AC" w14:textId="77777777" w:rsidR="005C7668" w:rsidRDefault="00000000"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EE50F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1075" w:type="dxa"/>
            <w:vAlign w:val="center"/>
          </w:tcPr>
          <w:p w14:paraId="77A5A2A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285E732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5" w:type="dxa"/>
            <w:vAlign w:val="center"/>
          </w:tcPr>
          <w:p w14:paraId="4A73A05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905" w:type="dxa"/>
            <w:vAlign w:val="center"/>
          </w:tcPr>
          <w:p w14:paraId="50DA096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905" w:type="dxa"/>
            <w:vAlign w:val="center"/>
          </w:tcPr>
          <w:p w14:paraId="57A7CDA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05" w:type="dxa"/>
            <w:vAlign w:val="center"/>
          </w:tcPr>
          <w:p w14:paraId="5B891E3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76.65</w:t>
            </w:r>
          </w:p>
        </w:tc>
      </w:tr>
      <w:tr w:rsidR="005C7668" w14:paraId="22FB9210" w14:textId="77777777">
        <w:tc>
          <w:tcPr>
            <w:tcW w:w="679" w:type="dxa"/>
            <w:vMerge/>
            <w:vAlign w:val="center"/>
          </w:tcPr>
          <w:p w14:paraId="322D9E6E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B23BAC1" w14:textId="77777777" w:rsidR="005C7668" w:rsidRDefault="00000000"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物理理疗室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C03AF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64.02</w:t>
            </w:r>
          </w:p>
        </w:tc>
        <w:tc>
          <w:tcPr>
            <w:tcW w:w="1075" w:type="dxa"/>
            <w:vAlign w:val="center"/>
          </w:tcPr>
          <w:p w14:paraId="1DA28F5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480.00</w:t>
            </w:r>
          </w:p>
        </w:tc>
        <w:tc>
          <w:tcPr>
            <w:tcW w:w="905" w:type="dxa"/>
            <w:vAlign w:val="center"/>
          </w:tcPr>
          <w:p w14:paraId="0062ABC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4685</w:t>
            </w:r>
          </w:p>
        </w:tc>
        <w:tc>
          <w:tcPr>
            <w:tcW w:w="905" w:type="dxa"/>
            <w:vAlign w:val="center"/>
          </w:tcPr>
          <w:p w14:paraId="646454E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tcW w:w="905" w:type="dxa"/>
            <w:vAlign w:val="center"/>
          </w:tcPr>
          <w:p w14:paraId="7819B51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3428</w:t>
            </w:r>
          </w:p>
        </w:tc>
        <w:tc>
          <w:tcPr>
            <w:tcW w:w="905" w:type="dxa"/>
            <w:vAlign w:val="center"/>
          </w:tcPr>
          <w:p w14:paraId="0D457B7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tcW w:w="905" w:type="dxa"/>
            <w:vAlign w:val="center"/>
          </w:tcPr>
          <w:p w14:paraId="3D9F4A8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73.18</w:t>
            </w:r>
          </w:p>
        </w:tc>
      </w:tr>
      <w:tr w:rsidR="005C7668" w14:paraId="32801F54" w14:textId="77777777">
        <w:tc>
          <w:tcPr>
            <w:tcW w:w="679" w:type="dxa"/>
            <w:vMerge/>
            <w:vAlign w:val="center"/>
          </w:tcPr>
          <w:p w14:paraId="281F21F1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D65E1E2" w14:textId="77777777" w:rsidR="005C7668" w:rsidRDefault="00000000">
            <w:r>
              <w:rPr>
                <w:sz w:val="18"/>
                <w:szCs w:val="18"/>
              </w:rPr>
              <w:t>2035,2036[</w:t>
            </w:r>
            <w:r>
              <w:rPr>
                <w:sz w:val="18"/>
                <w:szCs w:val="18"/>
              </w:rPr>
              <w:t>洗手间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9771F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1075" w:type="dxa"/>
            <w:vAlign w:val="center"/>
          </w:tcPr>
          <w:p w14:paraId="44FB186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 w14:paraId="6FE3BF7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905" w:type="dxa"/>
            <w:vAlign w:val="center"/>
          </w:tcPr>
          <w:p w14:paraId="0F35443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098617B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905" w:type="dxa"/>
            <w:vAlign w:val="center"/>
          </w:tcPr>
          <w:p w14:paraId="7847BFD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905" w:type="dxa"/>
            <w:vAlign w:val="center"/>
          </w:tcPr>
          <w:p w14:paraId="73983D9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53.92</w:t>
            </w:r>
          </w:p>
        </w:tc>
      </w:tr>
      <w:tr w:rsidR="005C7668" w14:paraId="12988AD7" w14:textId="77777777">
        <w:tc>
          <w:tcPr>
            <w:tcW w:w="679" w:type="dxa"/>
            <w:vMerge/>
            <w:vAlign w:val="center"/>
          </w:tcPr>
          <w:p w14:paraId="783EA005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58DDD19" w14:textId="77777777" w:rsidR="005C7668" w:rsidRDefault="00000000">
            <w:r>
              <w:rPr>
                <w:sz w:val="18"/>
                <w:szCs w:val="18"/>
              </w:rPr>
              <w:t>2037,2038[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67D68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tcW w:w="1075" w:type="dxa"/>
            <w:vAlign w:val="center"/>
          </w:tcPr>
          <w:p w14:paraId="709E001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150.00</w:t>
            </w:r>
          </w:p>
        </w:tc>
        <w:tc>
          <w:tcPr>
            <w:tcW w:w="905" w:type="dxa"/>
            <w:vAlign w:val="center"/>
          </w:tcPr>
          <w:p w14:paraId="78754BF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tcW w:w="905" w:type="dxa"/>
            <w:vAlign w:val="center"/>
          </w:tcPr>
          <w:p w14:paraId="46EF263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905" w:type="dxa"/>
            <w:vAlign w:val="center"/>
          </w:tcPr>
          <w:p w14:paraId="5F99880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1071</w:t>
            </w:r>
          </w:p>
        </w:tc>
        <w:tc>
          <w:tcPr>
            <w:tcW w:w="905" w:type="dxa"/>
            <w:vAlign w:val="center"/>
          </w:tcPr>
          <w:p w14:paraId="20039CE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905" w:type="dxa"/>
            <w:vAlign w:val="center"/>
          </w:tcPr>
          <w:p w14:paraId="45A629A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76.90</w:t>
            </w:r>
          </w:p>
        </w:tc>
      </w:tr>
      <w:tr w:rsidR="005C7668" w14:paraId="5D532ED9" w14:textId="77777777">
        <w:tc>
          <w:tcPr>
            <w:tcW w:w="679" w:type="dxa"/>
            <w:vMerge/>
            <w:vAlign w:val="center"/>
          </w:tcPr>
          <w:p w14:paraId="0113232A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638B98E" w14:textId="77777777" w:rsidR="005C766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9335860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1430</w:t>
            </w:r>
          </w:p>
        </w:tc>
        <w:tc>
          <w:tcPr>
            <w:tcW w:w="1075" w:type="dxa"/>
            <w:vAlign w:val="center"/>
          </w:tcPr>
          <w:p w14:paraId="21D22D60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10800.00</w:t>
            </w:r>
          </w:p>
        </w:tc>
        <w:tc>
          <w:tcPr>
            <w:tcW w:w="905" w:type="dxa"/>
            <w:vAlign w:val="center"/>
          </w:tcPr>
          <w:p w14:paraId="17236ED4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109048</w:t>
            </w:r>
          </w:p>
        </w:tc>
        <w:tc>
          <w:tcPr>
            <w:tcW w:w="905" w:type="dxa"/>
            <w:vAlign w:val="center"/>
          </w:tcPr>
          <w:p w14:paraId="455F8246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32113</w:t>
            </w:r>
          </w:p>
        </w:tc>
        <w:tc>
          <w:tcPr>
            <w:tcW w:w="905" w:type="dxa"/>
            <w:vAlign w:val="center"/>
          </w:tcPr>
          <w:p w14:paraId="7C15874D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76935</w:t>
            </w:r>
          </w:p>
        </w:tc>
        <w:tc>
          <w:tcPr>
            <w:tcW w:w="905" w:type="dxa"/>
            <w:vAlign w:val="center"/>
          </w:tcPr>
          <w:p w14:paraId="60F486F0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106.91</w:t>
            </w:r>
          </w:p>
        </w:tc>
        <w:tc>
          <w:tcPr>
            <w:tcW w:w="905" w:type="dxa"/>
            <w:vAlign w:val="center"/>
          </w:tcPr>
          <w:p w14:paraId="1FE989AB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76.28</w:t>
            </w:r>
          </w:p>
        </w:tc>
      </w:tr>
      <w:tr w:rsidR="005C7668" w14:paraId="787BDF69" w14:textId="77777777">
        <w:tc>
          <w:tcPr>
            <w:tcW w:w="679" w:type="dxa"/>
            <w:vMerge w:val="restart"/>
            <w:vAlign w:val="center"/>
          </w:tcPr>
          <w:p w14:paraId="5B3930D8" w14:textId="77777777" w:rsidR="005C7668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3C13AB88" w14:textId="77777777" w:rsidR="005C7668" w:rsidRDefault="00000000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A84AC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13.49</w:t>
            </w:r>
          </w:p>
        </w:tc>
        <w:tc>
          <w:tcPr>
            <w:tcW w:w="1075" w:type="dxa"/>
            <w:vAlign w:val="center"/>
          </w:tcPr>
          <w:p w14:paraId="284ACF3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58FBB5D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4B7CAD0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 w14:paraId="0908071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1405EE9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05" w:type="dxa"/>
            <w:vAlign w:val="center"/>
          </w:tcPr>
          <w:p w14:paraId="429F689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67.38</w:t>
            </w:r>
          </w:p>
        </w:tc>
      </w:tr>
      <w:tr w:rsidR="005C7668" w14:paraId="56C0D372" w14:textId="77777777">
        <w:tc>
          <w:tcPr>
            <w:tcW w:w="679" w:type="dxa"/>
            <w:vMerge/>
            <w:vAlign w:val="center"/>
          </w:tcPr>
          <w:p w14:paraId="4336C3B1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6FE4394" w14:textId="77777777" w:rsidR="005C7668" w:rsidRDefault="00000000">
            <w:r>
              <w:rPr>
                <w:sz w:val="18"/>
                <w:szCs w:val="18"/>
              </w:rPr>
              <w:t>3002[0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];3003[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735C4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tcW w:w="1075" w:type="dxa"/>
            <w:vAlign w:val="center"/>
          </w:tcPr>
          <w:p w14:paraId="7BA815F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7A6070F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905" w:type="dxa"/>
            <w:vAlign w:val="center"/>
          </w:tcPr>
          <w:p w14:paraId="60DA767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905" w:type="dxa"/>
            <w:vAlign w:val="center"/>
          </w:tcPr>
          <w:p w14:paraId="3800939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05" w:type="dxa"/>
            <w:vAlign w:val="center"/>
          </w:tcPr>
          <w:p w14:paraId="092BF80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05" w:type="dxa"/>
            <w:vAlign w:val="center"/>
          </w:tcPr>
          <w:p w14:paraId="76D7FAE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67.49</w:t>
            </w:r>
          </w:p>
        </w:tc>
      </w:tr>
      <w:tr w:rsidR="005C7668" w14:paraId="0F46BF29" w14:textId="77777777">
        <w:tc>
          <w:tcPr>
            <w:tcW w:w="679" w:type="dxa"/>
            <w:vMerge/>
            <w:vAlign w:val="center"/>
          </w:tcPr>
          <w:p w14:paraId="3E7C955B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C7A8ED6" w14:textId="77777777" w:rsidR="005C7668" w:rsidRDefault="00000000">
            <w:r>
              <w:rPr>
                <w:sz w:val="18"/>
                <w:szCs w:val="18"/>
              </w:rPr>
              <w:t>3004[0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C68C3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13.42</w:t>
            </w:r>
          </w:p>
        </w:tc>
        <w:tc>
          <w:tcPr>
            <w:tcW w:w="1075" w:type="dxa"/>
            <w:vAlign w:val="center"/>
          </w:tcPr>
          <w:p w14:paraId="1FFE307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7595085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716DA84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 w14:paraId="16DE82E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7150347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05" w:type="dxa"/>
            <w:vAlign w:val="center"/>
          </w:tcPr>
          <w:p w14:paraId="2CFA096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67.70</w:t>
            </w:r>
          </w:p>
        </w:tc>
      </w:tr>
      <w:tr w:rsidR="005C7668" w14:paraId="0114DB8B" w14:textId="77777777">
        <w:tc>
          <w:tcPr>
            <w:tcW w:w="679" w:type="dxa"/>
            <w:vMerge/>
            <w:vAlign w:val="center"/>
          </w:tcPr>
          <w:p w14:paraId="2820311B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608AEE6" w14:textId="77777777" w:rsidR="005C7668" w:rsidRDefault="00000000">
            <w:r>
              <w:rPr>
                <w:sz w:val="18"/>
                <w:szCs w:val="18"/>
              </w:rPr>
              <w:t>3005[0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2AA27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16.71</w:t>
            </w:r>
          </w:p>
        </w:tc>
        <w:tc>
          <w:tcPr>
            <w:tcW w:w="1075" w:type="dxa"/>
            <w:vAlign w:val="center"/>
          </w:tcPr>
          <w:p w14:paraId="6CA6B0A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905" w:type="dxa"/>
            <w:vAlign w:val="center"/>
          </w:tcPr>
          <w:p w14:paraId="51D4BEB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1171</w:t>
            </w:r>
          </w:p>
        </w:tc>
        <w:tc>
          <w:tcPr>
            <w:tcW w:w="905" w:type="dxa"/>
            <w:vAlign w:val="center"/>
          </w:tcPr>
          <w:p w14:paraId="69A4E1E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905" w:type="dxa"/>
            <w:vAlign w:val="center"/>
          </w:tcPr>
          <w:p w14:paraId="757BEF1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905" w:type="dxa"/>
            <w:vAlign w:val="center"/>
          </w:tcPr>
          <w:p w14:paraId="2E90A68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905" w:type="dxa"/>
            <w:vAlign w:val="center"/>
          </w:tcPr>
          <w:p w14:paraId="7E50E95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70.08</w:t>
            </w:r>
          </w:p>
        </w:tc>
      </w:tr>
      <w:tr w:rsidR="005C7668" w14:paraId="0B6E33ED" w14:textId="77777777">
        <w:tc>
          <w:tcPr>
            <w:tcW w:w="679" w:type="dxa"/>
            <w:vMerge/>
            <w:vAlign w:val="center"/>
          </w:tcPr>
          <w:p w14:paraId="18371FAB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5C69122" w14:textId="77777777" w:rsidR="005C7668" w:rsidRDefault="00000000">
            <w:r>
              <w:rPr>
                <w:sz w:val="18"/>
                <w:szCs w:val="18"/>
              </w:rPr>
              <w:t>3006[0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BA723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16.64</w:t>
            </w:r>
          </w:p>
        </w:tc>
        <w:tc>
          <w:tcPr>
            <w:tcW w:w="1075" w:type="dxa"/>
            <w:vAlign w:val="center"/>
          </w:tcPr>
          <w:p w14:paraId="74BBCA2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905" w:type="dxa"/>
            <w:vAlign w:val="center"/>
          </w:tcPr>
          <w:p w14:paraId="6346540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1212</w:t>
            </w:r>
          </w:p>
        </w:tc>
        <w:tc>
          <w:tcPr>
            <w:tcW w:w="905" w:type="dxa"/>
            <w:vAlign w:val="center"/>
          </w:tcPr>
          <w:p w14:paraId="1C12EDC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905" w:type="dxa"/>
            <w:vAlign w:val="center"/>
          </w:tcPr>
          <w:p w14:paraId="1D39E07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905" w:type="dxa"/>
            <w:vAlign w:val="center"/>
          </w:tcPr>
          <w:p w14:paraId="5063F20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905" w:type="dxa"/>
            <w:vAlign w:val="center"/>
          </w:tcPr>
          <w:p w14:paraId="2549632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72.81</w:t>
            </w:r>
          </w:p>
        </w:tc>
      </w:tr>
      <w:tr w:rsidR="005C7668" w14:paraId="43FB6253" w14:textId="77777777">
        <w:tc>
          <w:tcPr>
            <w:tcW w:w="679" w:type="dxa"/>
            <w:vMerge/>
            <w:vAlign w:val="center"/>
          </w:tcPr>
          <w:p w14:paraId="1DCAD3A1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9259ABD" w14:textId="77777777" w:rsidR="005C7668" w:rsidRDefault="00000000">
            <w:r>
              <w:rPr>
                <w:sz w:val="18"/>
                <w:szCs w:val="18"/>
              </w:rPr>
              <w:t>3007[0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ADF09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tcW w:w="1075" w:type="dxa"/>
            <w:vAlign w:val="center"/>
          </w:tcPr>
          <w:p w14:paraId="65F2D57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2FF3706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292BDEC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130F784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05" w:type="dxa"/>
            <w:vAlign w:val="center"/>
          </w:tcPr>
          <w:p w14:paraId="5386F84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 w14:paraId="7BF0124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98.67</w:t>
            </w:r>
          </w:p>
        </w:tc>
      </w:tr>
      <w:tr w:rsidR="005C7668" w14:paraId="2F07518C" w14:textId="77777777">
        <w:tc>
          <w:tcPr>
            <w:tcW w:w="679" w:type="dxa"/>
            <w:vMerge/>
            <w:vAlign w:val="center"/>
          </w:tcPr>
          <w:p w14:paraId="1DF7ED49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B56C8E9" w14:textId="77777777" w:rsidR="005C7668" w:rsidRDefault="00000000">
            <w:r>
              <w:rPr>
                <w:sz w:val="18"/>
                <w:szCs w:val="18"/>
              </w:rPr>
              <w:t>3008[0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665FB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tcW w:w="1075" w:type="dxa"/>
            <w:vAlign w:val="center"/>
          </w:tcPr>
          <w:p w14:paraId="0173F8B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5918F4D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905" w:type="dxa"/>
            <w:vAlign w:val="center"/>
          </w:tcPr>
          <w:p w14:paraId="2D74F78E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905" w:type="dxa"/>
            <w:vAlign w:val="center"/>
          </w:tcPr>
          <w:p w14:paraId="7B49CAA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905" w:type="dxa"/>
            <w:vAlign w:val="center"/>
          </w:tcPr>
          <w:p w14:paraId="58F0D1E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05" w:type="dxa"/>
            <w:vAlign w:val="center"/>
          </w:tcPr>
          <w:p w14:paraId="29B20F7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95.70</w:t>
            </w:r>
          </w:p>
        </w:tc>
      </w:tr>
      <w:tr w:rsidR="005C7668" w14:paraId="50CBC220" w14:textId="77777777">
        <w:tc>
          <w:tcPr>
            <w:tcW w:w="679" w:type="dxa"/>
            <w:vMerge/>
            <w:vAlign w:val="center"/>
          </w:tcPr>
          <w:p w14:paraId="46D02620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A53714B" w14:textId="77777777" w:rsidR="005C7668" w:rsidRDefault="00000000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2E11A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247.78</w:t>
            </w:r>
          </w:p>
        </w:tc>
        <w:tc>
          <w:tcPr>
            <w:tcW w:w="1075" w:type="dxa"/>
            <w:vAlign w:val="center"/>
          </w:tcPr>
          <w:p w14:paraId="3868117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1860.00</w:t>
            </w:r>
          </w:p>
        </w:tc>
        <w:tc>
          <w:tcPr>
            <w:tcW w:w="905" w:type="dxa"/>
            <w:vAlign w:val="center"/>
          </w:tcPr>
          <w:p w14:paraId="0B735F0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18580</w:t>
            </w:r>
          </w:p>
        </w:tc>
        <w:tc>
          <w:tcPr>
            <w:tcW w:w="905" w:type="dxa"/>
            <w:vAlign w:val="center"/>
          </w:tcPr>
          <w:p w14:paraId="64120E2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5480</w:t>
            </w:r>
          </w:p>
        </w:tc>
        <w:tc>
          <w:tcPr>
            <w:tcW w:w="905" w:type="dxa"/>
            <w:vAlign w:val="center"/>
          </w:tcPr>
          <w:p w14:paraId="23B5A9E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13100</w:t>
            </w:r>
          </w:p>
        </w:tc>
        <w:tc>
          <w:tcPr>
            <w:tcW w:w="905" w:type="dxa"/>
            <w:vAlign w:val="center"/>
          </w:tcPr>
          <w:p w14:paraId="0B433A6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18.20</w:t>
            </w:r>
          </w:p>
        </w:tc>
        <w:tc>
          <w:tcPr>
            <w:tcW w:w="905" w:type="dxa"/>
            <w:vAlign w:val="center"/>
          </w:tcPr>
          <w:p w14:paraId="2D23C86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74.98</w:t>
            </w:r>
          </w:p>
        </w:tc>
      </w:tr>
      <w:tr w:rsidR="005C7668" w14:paraId="3251340B" w14:textId="77777777">
        <w:tc>
          <w:tcPr>
            <w:tcW w:w="679" w:type="dxa"/>
            <w:vMerge/>
            <w:vAlign w:val="center"/>
          </w:tcPr>
          <w:p w14:paraId="33E333FF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E4E8678" w14:textId="77777777" w:rsidR="005C7668" w:rsidRDefault="00000000">
            <w:r>
              <w:rPr>
                <w:sz w:val="18"/>
                <w:szCs w:val="18"/>
              </w:rPr>
              <w:t>3010,3014,3018[0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89725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12.46</w:t>
            </w:r>
          </w:p>
        </w:tc>
        <w:tc>
          <w:tcPr>
            <w:tcW w:w="1075" w:type="dxa"/>
            <w:vAlign w:val="center"/>
          </w:tcPr>
          <w:p w14:paraId="54F4A87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48F062F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905" w:type="dxa"/>
            <w:vAlign w:val="center"/>
          </w:tcPr>
          <w:p w14:paraId="4911168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905" w:type="dxa"/>
            <w:vAlign w:val="center"/>
          </w:tcPr>
          <w:p w14:paraId="2F9A753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905" w:type="dxa"/>
            <w:vAlign w:val="center"/>
          </w:tcPr>
          <w:p w14:paraId="538E901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05" w:type="dxa"/>
            <w:vAlign w:val="center"/>
          </w:tcPr>
          <w:p w14:paraId="1F3AEADF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70.48</w:t>
            </w:r>
          </w:p>
        </w:tc>
      </w:tr>
      <w:tr w:rsidR="005C7668" w14:paraId="22B7C773" w14:textId="77777777">
        <w:tc>
          <w:tcPr>
            <w:tcW w:w="679" w:type="dxa"/>
            <w:vMerge/>
            <w:vAlign w:val="center"/>
          </w:tcPr>
          <w:p w14:paraId="70466B53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8904D7B" w14:textId="77777777" w:rsidR="005C7668" w:rsidRDefault="00000000"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];3013[0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F94B1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1075" w:type="dxa"/>
            <w:vAlign w:val="center"/>
          </w:tcPr>
          <w:p w14:paraId="20C372C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0517DF1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7FD64D2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 w14:paraId="5B5B665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5C717A2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05" w:type="dxa"/>
            <w:vAlign w:val="center"/>
          </w:tcPr>
          <w:p w14:paraId="086841F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77.77</w:t>
            </w:r>
          </w:p>
        </w:tc>
      </w:tr>
      <w:tr w:rsidR="005C7668" w14:paraId="4DDA7BA6" w14:textId="77777777">
        <w:tc>
          <w:tcPr>
            <w:tcW w:w="679" w:type="dxa"/>
            <w:vMerge/>
            <w:vAlign w:val="center"/>
          </w:tcPr>
          <w:p w14:paraId="7F6B4005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083F754" w14:textId="77777777" w:rsidR="005C7668" w:rsidRDefault="00000000">
            <w:r>
              <w:rPr>
                <w:sz w:val="18"/>
                <w:szCs w:val="18"/>
              </w:rPr>
              <w:t>3012[0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B4209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6.17</w:t>
            </w:r>
          </w:p>
        </w:tc>
        <w:tc>
          <w:tcPr>
            <w:tcW w:w="1075" w:type="dxa"/>
            <w:vAlign w:val="center"/>
          </w:tcPr>
          <w:p w14:paraId="2652265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38963638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905" w:type="dxa"/>
            <w:vAlign w:val="center"/>
          </w:tcPr>
          <w:p w14:paraId="75AACEE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905" w:type="dxa"/>
            <w:vAlign w:val="center"/>
          </w:tcPr>
          <w:p w14:paraId="34D0FFA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905" w:type="dxa"/>
            <w:vAlign w:val="center"/>
          </w:tcPr>
          <w:p w14:paraId="50EBEA3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05" w:type="dxa"/>
            <w:vAlign w:val="center"/>
          </w:tcPr>
          <w:p w14:paraId="0584AC8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94.97</w:t>
            </w:r>
          </w:p>
        </w:tc>
      </w:tr>
      <w:tr w:rsidR="005C7668" w14:paraId="4587818C" w14:textId="77777777">
        <w:tc>
          <w:tcPr>
            <w:tcW w:w="679" w:type="dxa"/>
            <w:vMerge/>
            <w:vAlign w:val="center"/>
          </w:tcPr>
          <w:p w14:paraId="51C65E47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21BB4DE" w14:textId="77777777" w:rsidR="005C7668" w:rsidRDefault="00000000">
            <w:r>
              <w:rPr>
                <w:sz w:val="18"/>
                <w:szCs w:val="18"/>
              </w:rPr>
              <w:t>3015[0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F671C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tcW w:w="1075" w:type="dxa"/>
            <w:vAlign w:val="center"/>
          </w:tcPr>
          <w:p w14:paraId="7877C3E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25A40C6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905" w:type="dxa"/>
            <w:vAlign w:val="center"/>
          </w:tcPr>
          <w:p w14:paraId="217C92F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905" w:type="dxa"/>
            <w:vAlign w:val="center"/>
          </w:tcPr>
          <w:p w14:paraId="431F463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905" w:type="dxa"/>
            <w:vAlign w:val="center"/>
          </w:tcPr>
          <w:p w14:paraId="21D51A60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05" w:type="dxa"/>
            <w:vAlign w:val="center"/>
          </w:tcPr>
          <w:p w14:paraId="0761946B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95.30</w:t>
            </w:r>
          </w:p>
        </w:tc>
      </w:tr>
      <w:tr w:rsidR="005C7668" w14:paraId="1228A75D" w14:textId="77777777">
        <w:tc>
          <w:tcPr>
            <w:tcW w:w="679" w:type="dxa"/>
            <w:vMerge/>
            <w:vAlign w:val="center"/>
          </w:tcPr>
          <w:p w14:paraId="7A81A5EE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AC7A601" w14:textId="77777777" w:rsidR="005C7668" w:rsidRDefault="00000000">
            <w:r>
              <w:rPr>
                <w:sz w:val="18"/>
                <w:szCs w:val="18"/>
              </w:rPr>
              <w:t>3016,3019[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];3017,3021[0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3848A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1075" w:type="dxa"/>
            <w:vAlign w:val="center"/>
          </w:tcPr>
          <w:p w14:paraId="62483C2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0837BBC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14:paraId="5D2C339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 w14:paraId="03C4D1D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30B3341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05" w:type="dxa"/>
            <w:vAlign w:val="center"/>
          </w:tcPr>
          <w:p w14:paraId="65E15FE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77.67</w:t>
            </w:r>
          </w:p>
        </w:tc>
      </w:tr>
      <w:tr w:rsidR="005C7668" w14:paraId="46B0BC76" w14:textId="77777777">
        <w:tc>
          <w:tcPr>
            <w:tcW w:w="679" w:type="dxa"/>
            <w:vMerge/>
            <w:vAlign w:val="center"/>
          </w:tcPr>
          <w:p w14:paraId="3CA96617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9BE48E3" w14:textId="77777777" w:rsidR="005C7668" w:rsidRDefault="00000000">
            <w:r>
              <w:rPr>
                <w:sz w:val="18"/>
                <w:szCs w:val="18"/>
              </w:rPr>
              <w:t>3020[0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FEFFB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6.13</w:t>
            </w:r>
          </w:p>
        </w:tc>
        <w:tc>
          <w:tcPr>
            <w:tcW w:w="1075" w:type="dxa"/>
            <w:vAlign w:val="center"/>
          </w:tcPr>
          <w:p w14:paraId="08A4BB64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32B5AFBD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905" w:type="dxa"/>
            <w:vAlign w:val="center"/>
          </w:tcPr>
          <w:p w14:paraId="7F23B947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905" w:type="dxa"/>
            <w:vAlign w:val="center"/>
          </w:tcPr>
          <w:p w14:paraId="1887CDE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905" w:type="dxa"/>
            <w:vAlign w:val="center"/>
          </w:tcPr>
          <w:p w14:paraId="2CF31386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05" w:type="dxa"/>
            <w:vAlign w:val="center"/>
          </w:tcPr>
          <w:p w14:paraId="0440D82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95.51</w:t>
            </w:r>
          </w:p>
        </w:tc>
      </w:tr>
      <w:tr w:rsidR="005C7668" w14:paraId="183B511D" w14:textId="77777777">
        <w:tc>
          <w:tcPr>
            <w:tcW w:w="679" w:type="dxa"/>
            <w:vMerge/>
            <w:vAlign w:val="center"/>
          </w:tcPr>
          <w:p w14:paraId="053ADD7A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E4F464C" w14:textId="77777777" w:rsidR="005C7668" w:rsidRDefault="00000000"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489533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1075" w:type="dxa"/>
            <w:vAlign w:val="center"/>
          </w:tcPr>
          <w:p w14:paraId="359072DC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019337A5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905" w:type="dxa"/>
            <w:vAlign w:val="center"/>
          </w:tcPr>
          <w:p w14:paraId="07CA77A2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905" w:type="dxa"/>
            <w:vAlign w:val="center"/>
          </w:tcPr>
          <w:p w14:paraId="7D5C284A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905" w:type="dxa"/>
            <w:vAlign w:val="center"/>
          </w:tcPr>
          <w:p w14:paraId="53828B31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05" w:type="dxa"/>
            <w:vAlign w:val="center"/>
          </w:tcPr>
          <w:p w14:paraId="5222B309" w14:textId="77777777" w:rsidR="005C7668" w:rsidRDefault="00000000">
            <w:pPr>
              <w:jc w:val="right"/>
            </w:pPr>
            <w:r>
              <w:rPr>
                <w:sz w:val="18"/>
                <w:szCs w:val="18"/>
              </w:rPr>
              <w:t>75.56</w:t>
            </w:r>
          </w:p>
        </w:tc>
      </w:tr>
      <w:tr w:rsidR="005C7668" w14:paraId="0C4A7149" w14:textId="77777777">
        <w:tc>
          <w:tcPr>
            <w:tcW w:w="679" w:type="dxa"/>
            <w:vMerge/>
            <w:vAlign w:val="center"/>
          </w:tcPr>
          <w:p w14:paraId="36A38E24" w14:textId="77777777" w:rsidR="005C7668" w:rsidRDefault="005C766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B90D54B" w14:textId="77777777" w:rsidR="005C766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E536C66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481</w:t>
            </w:r>
          </w:p>
        </w:tc>
        <w:tc>
          <w:tcPr>
            <w:tcW w:w="1075" w:type="dxa"/>
            <w:vAlign w:val="center"/>
          </w:tcPr>
          <w:p w14:paraId="217249D7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3630.00</w:t>
            </w:r>
          </w:p>
        </w:tc>
        <w:tc>
          <w:tcPr>
            <w:tcW w:w="905" w:type="dxa"/>
            <w:vAlign w:val="center"/>
          </w:tcPr>
          <w:p w14:paraId="38878D34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36652</w:t>
            </w:r>
          </w:p>
        </w:tc>
        <w:tc>
          <w:tcPr>
            <w:tcW w:w="905" w:type="dxa"/>
            <w:vAlign w:val="center"/>
          </w:tcPr>
          <w:p w14:paraId="4340E466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10794</w:t>
            </w:r>
          </w:p>
        </w:tc>
        <w:tc>
          <w:tcPr>
            <w:tcW w:w="905" w:type="dxa"/>
            <w:vAlign w:val="center"/>
          </w:tcPr>
          <w:p w14:paraId="2B86F519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25859</w:t>
            </w:r>
          </w:p>
        </w:tc>
        <w:tc>
          <w:tcPr>
            <w:tcW w:w="905" w:type="dxa"/>
            <w:vAlign w:val="center"/>
          </w:tcPr>
          <w:p w14:paraId="737583F7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35.93</w:t>
            </w:r>
          </w:p>
        </w:tc>
        <w:tc>
          <w:tcPr>
            <w:tcW w:w="905" w:type="dxa"/>
            <w:vAlign w:val="center"/>
          </w:tcPr>
          <w:p w14:paraId="7E548A4C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76.21</w:t>
            </w:r>
          </w:p>
        </w:tc>
      </w:tr>
      <w:tr w:rsidR="005C7668" w14:paraId="110136C7" w14:textId="77777777">
        <w:tc>
          <w:tcPr>
            <w:tcW w:w="2875" w:type="dxa"/>
            <w:gridSpan w:val="2"/>
            <w:vAlign w:val="center"/>
          </w:tcPr>
          <w:p w14:paraId="1EE8B1BF" w14:textId="77777777" w:rsidR="005C766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5FF7B704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2927</w:t>
            </w:r>
          </w:p>
        </w:tc>
        <w:tc>
          <w:tcPr>
            <w:tcW w:w="1075" w:type="dxa"/>
            <w:vAlign w:val="center"/>
          </w:tcPr>
          <w:p w14:paraId="3D34EAFF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22140.00</w:t>
            </w:r>
          </w:p>
        </w:tc>
        <w:tc>
          <w:tcPr>
            <w:tcW w:w="905" w:type="dxa"/>
            <w:vAlign w:val="center"/>
          </w:tcPr>
          <w:p w14:paraId="32280A9C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223548</w:t>
            </w:r>
          </w:p>
        </w:tc>
        <w:tc>
          <w:tcPr>
            <w:tcW w:w="905" w:type="dxa"/>
            <w:vAlign w:val="center"/>
          </w:tcPr>
          <w:p w14:paraId="452BD192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65832</w:t>
            </w:r>
          </w:p>
        </w:tc>
        <w:tc>
          <w:tcPr>
            <w:tcW w:w="905" w:type="dxa"/>
            <w:vAlign w:val="center"/>
          </w:tcPr>
          <w:p w14:paraId="3D13B225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157716</w:t>
            </w:r>
          </w:p>
        </w:tc>
        <w:tc>
          <w:tcPr>
            <w:tcW w:w="905" w:type="dxa"/>
            <w:vAlign w:val="center"/>
          </w:tcPr>
          <w:p w14:paraId="37A602B1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219.16</w:t>
            </w:r>
          </w:p>
        </w:tc>
        <w:tc>
          <w:tcPr>
            <w:tcW w:w="905" w:type="dxa"/>
            <w:vAlign w:val="center"/>
          </w:tcPr>
          <w:p w14:paraId="76C2248D" w14:textId="77777777" w:rsidR="005C766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76.37</w:t>
            </w:r>
          </w:p>
        </w:tc>
      </w:tr>
    </w:tbl>
    <w:p w14:paraId="769F2603" w14:textId="77777777" w:rsidR="005C7668" w:rsidRDefault="005C7668">
      <w:pPr>
        <w:sectPr w:rsidR="005C7668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52824A5C" w14:textId="77777777" w:rsidR="005C7668" w:rsidRDefault="00000000">
      <w:pPr>
        <w:pStyle w:val="1"/>
        <w:rPr>
          <w:szCs w:val="24"/>
        </w:rPr>
      </w:pPr>
      <w:bookmarkStart w:id="135" w:name="_Toc154778401"/>
      <w:r>
        <w:rPr>
          <w:szCs w:val="24"/>
        </w:rPr>
        <w:lastRenderedPageBreak/>
        <w:t>房间冷负荷详细表</w:t>
      </w:r>
      <w:bookmarkEnd w:id="135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53D249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6B7C4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8B3C8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9E02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DC55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1EE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6CB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F017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D540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05C4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C47285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5B12B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8DFAF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5B1E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AA3B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3D3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475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A09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4F0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2B2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109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074A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AEA0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A79614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0E48B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D894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992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391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0D7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A1B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0AC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DD0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37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6CA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887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0E9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5944F76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96AF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8C644A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D19F46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5D466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120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2D3D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859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8DF4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FDB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0787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8E6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D5EE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3C30EA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C246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25B3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87644E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3F20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CABC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BDA7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C48C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51A1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B114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7C46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8C2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1D51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C21E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2454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EE5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66B4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313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AD38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01E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A1FD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B27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6544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596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A1DE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3F5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5CA2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1F366A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1686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092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FA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C7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0F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0B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1A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01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9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11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5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2F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F6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7B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5C7668" w14:paraId="076B97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A027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0FE8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F=35.28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D9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2B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/>
              <w:t>305.1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8F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/>
              <w:t>316.3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6D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3F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323.3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0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5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314.7</w:t>
            </w:r>
            <w:r>
              <w:rPr>
                <w:rFonts w:ascii="宋体" w:hAnsi="宋体"/>
                <w:sz w:val="18"/>
                <w:szCs w:val="18"/>
              </w:rPr>
              <w:br/>
              <w:t>395.8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B0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72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306.8</w:t>
            </w:r>
            <w:r>
              <w:rPr>
                <w:rFonts w:ascii="宋体" w:hAnsi="宋体"/>
                <w:sz w:val="18"/>
                <w:szCs w:val="18"/>
              </w:rPr>
              <w:br/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1C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396.3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62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/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A5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298.6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</w:tr>
      <w:tr w:rsidR="005C7668" w14:paraId="11A1A3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94D9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741F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F=34.74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C1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540.2</w:t>
            </w:r>
            <w:r>
              <w:rPr>
                <w:rFonts w:ascii="宋体" w:hAnsi="宋体"/>
                <w:sz w:val="18"/>
                <w:szCs w:val="18"/>
              </w:rPr>
              <w:br/>
              <w:t>379.4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F6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499.7</w:t>
            </w:r>
            <w:r>
              <w:rPr>
                <w:rFonts w:ascii="宋体" w:hAnsi="宋体"/>
                <w:sz w:val="18"/>
                <w:szCs w:val="18"/>
              </w:rPr>
              <w:br/>
              <w:t>387.3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AE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431.0</w:t>
            </w:r>
            <w:r>
              <w:rPr>
                <w:rFonts w:ascii="宋体" w:hAnsi="宋体"/>
                <w:sz w:val="18"/>
                <w:szCs w:val="18"/>
              </w:rPr>
              <w:br/>
              <w:t>397.8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A1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421.8</w:t>
            </w:r>
            <w:r>
              <w:rPr>
                <w:rFonts w:ascii="宋体" w:hAnsi="宋体"/>
                <w:sz w:val="18"/>
                <w:szCs w:val="18"/>
              </w:rPr>
              <w:br/>
              <w:t>409.2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CF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414.2</w:t>
            </w:r>
            <w:r>
              <w:rPr>
                <w:rFonts w:ascii="宋体" w:hAnsi="宋体"/>
                <w:sz w:val="18"/>
                <w:szCs w:val="18"/>
              </w:rPr>
              <w:br/>
              <w:t>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42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408.1</w:t>
            </w:r>
            <w:r>
              <w:rPr>
                <w:rFonts w:ascii="宋体" w:hAnsi="宋体"/>
                <w:sz w:val="18"/>
                <w:szCs w:val="18"/>
              </w:rPr>
              <w:br/>
              <w:t>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D2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402.6</w:t>
            </w:r>
            <w:r>
              <w:rPr>
                <w:rFonts w:ascii="宋体" w:hAnsi="宋体"/>
                <w:sz w:val="18"/>
                <w:szCs w:val="18"/>
              </w:rPr>
              <w:br/>
              <w:t>438.2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37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398.5</w:t>
            </w:r>
            <w:r>
              <w:rPr>
                <w:rFonts w:ascii="宋体" w:hAnsi="宋体"/>
                <w:sz w:val="18"/>
                <w:szCs w:val="18"/>
              </w:rPr>
              <w:br/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93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392.5</w:t>
            </w:r>
            <w:r>
              <w:rPr>
                <w:rFonts w:ascii="宋体" w:hAnsi="宋体"/>
                <w:sz w:val="18"/>
                <w:szCs w:val="18"/>
              </w:rPr>
              <w:br/>
              <w:t>485.2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3D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388.9</w:t>
            </w:r>
            <w:r>
              <w:rPr>
                <w:rFonts w:ascii="宋体" w:hAnsi="宋体"/>
                <w:sz w:val="18"/>
                <w:szCs w:val="18"/>
              </w:rPr>
              <w:br/>
              <w:t>522.4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76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385.2</w:t>
            </w:r>
            <w:r>
              <w:rPr>
                <w:rFonts w:ascii="宋体" w:hAnsi="宋体"/>
                <w:sz w:val="18"/>
                <w:szCs w:val="18"/>
              </w:rPr>
              <w:br/>
              <w:t>547.6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8B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382.0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</w:tr>
      <w:tr w:rsidR="005C7668" w14:paraId="015FDB1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1B0B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9C9F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E4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448.9</w:t>
            </w:r>
            <w:r>
              <w:rPr>
                <w:rFonts w:ascii="宋体" w:hAnsi="宋体"/>
                <w:sz w:val="18"/>
                <w:szCs w:val="18"/>
              </w:rPr>
              <w:br/>
              <w:t>1958.9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A4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376.6</w:t>
            </w:r>
            <w:r>
              <w:rPr>
                <w:rFonts w:ascii="宋体" w:hAnsi="宋体"/>
                <w:sz w:val="18"/>
                <w:szCs w:val="18"/>
              </w:rPr>
              <w:br/>
              <w:t>1961.2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2F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335.1</w:t>
            </w:r>
            <w:r>
              <w:rPr>
                <w:rFonts w:ascii="宋体" w:hAnsi="宋体"/>
                <w:sz w:val="18"/>
                <w:szCs w:val="18"/>
              </w:rPr>
              <w:br/>
              <w:t>1836.4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15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/>
              <w:t>1646.5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B9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/>
              <w:t>1454.2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10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1309.3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B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/>
              <w:t>1095.8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47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605.6</w:t>
            </w:r>
            <w:r>
              <w:rPr>
                <w:rFonts w:ascii="宋体" w:hAnsi="宋体"/>
                <w:sz w:val="18"/>
                <w:szCs w:val="18"/>
              </w:rPr>
              <w:br/>
              <w:t>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93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EB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1142.7</w:t>
            </w:r>
            <w:r>
              <w:rPr>
                <w:rFonts w:ascii="宋体" w:hAnsi="宋体"/>
                <w:sz w:val="18"/>
                <w:szCs w:val="18"/>
              </w:rPr>
              <w:br/>
              <w:t>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42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1506.0</w:t>
            </w:r>
            <w:r>
              <w:rPr>
                <w:rFonts w:ascii="宋体" w:hAnsi="宋体"/>
                <w:sz w:val="18"/>
                <w:szCs w:val="18"/>
              </w:rPr>
              <w:br/>
              <w:t>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C6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1797.3</w:t>
            </w:r>
            <w:r>
              <w:rPr>
                <w:rFonts w:ascii="宋体" w:hAnsi="宋体"/>
                <w:sz w:val="18"/>
                <w:szCs w:val="18"/>
              </w:rPr>
              <w:br/>
              <w:t>497.0</w:t>
            </w:r>
          </w:p>
        </w:tc>
      </w:tr>
      <w:tr w:rsidR="005C7668" w14:paraId="496947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63AE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21E6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97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449.7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83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486.9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4C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505.4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1A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500.8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86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463.6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DD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C0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F7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6D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8D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5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B9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</w:tr>
      <w:tr w:rsidR="005C7668" w14:paraId="46A514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EF01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1D37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F7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305.7</w:t>
            </w:r>
            <w:r>
              <w:rPr>
                <w:rFonts w:ascii="宋体" w:hAnsi="宋体"/>
                <w:sz w:val="18"/>
                <w:szCs w:val="18"/>
              </w:rPr>
              <w:br/>
              <w:t>1509.2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E1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1474.3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5C0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1331.0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75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1145.7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07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/>
              <w:t>990.5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E2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/>
              <w:t>864.3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C3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323.3</w:t>
            </w:r>
            <w:r>
              <w:rPr>
                <w:rFonts w:ascii="宋体" w:hAnsi="宋体"/>
                <w:sz w:val="18"/>
                <w:szCs w:val="18"/>
              </w:rPr>
              <w:br/>
              <w:t>701.8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18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471.6</w:t>
            </w:r>
            <w:r>
              <w:rPr>
                <w:rFonts w:ascii="宋体" w:hAnsi="宋体"/>
                <w:sz w:val="18"/>
                <w:szCs w:val="18"/>
              </w:rPr>
              <w:br/>
              <w:t>518.0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F9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608.7</w:t>
            </w:r>
            <w:r>
              <w:rPr>
                <w:rFonts w:ascii="宋体" w:hAnsi="宋体"/>
                <w:sz w:val="18"/>
                <w:szCs w:val="18"/>
              </w:rPr>
              <w:br/>
              <w:t>466.2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F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864.8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1A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1167.8</w:t>
            </w:r>
            <w:r>
              <w:rPr>
                <w:rFonts w:ascii="宋体" w:hAnsi="宋体"/>
                <w:sz w:val="18"/>
                <w:szCs w:val="18"/>
              </w:rPr>
              <w:br/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90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1398.7</w:t>
            </w:r>
            <w:r>
              <w:rPr>
                <w:rFonts w:ascii="宋体" w:hAnsi="宋体"/>
                <w:sz w:val="18"/>
                <w:szCs w:val="18"/>
              </w:rPr>
              <w:br/>
              <w:t>339.9</w:t>
            </w:r>
          </w:p>
        </w:tc>
      </w:tr>
      <w:tr w:rsidR="005C7668" w14:paraId="44D9879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04BF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3706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54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543.0</w:t>
            </w:r>
            <w:r>
              <w:rPr>
                <w:rFonts w:ascii="宋体" w:hAnsi="宋体"/>
                <w:sz w:val="18"/>
                <w:szCs w:val="18"/>
              </w:rPr>
              <w:br/>
              <w:t>1370.5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0D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464.3</w:t>
            </w:r>
            <w:r>
              <w:rPr>
                <w:rFonts w:ascii="宋体" w:hAnsi="宋体"/>
                <w:sz w:val="18"/>
                <w:szCs w:val="18"/>
              </w:rPr>
              <w:br/>
              <w:t>1883.2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BA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/>
              <w:t>2687.5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9D4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364.3</w:t>
            </w:r>
            <w:r>
              <w:rPr>
                <w:rFonts w:ascii="宋体" w:hAnsi="宋体"/>
                <w:sz w:val="18"/>
                <w:szCs w:val="18"/>
              </w:rPr>
              <w:br/>
              <w:t>3344.0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C9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  <w:t>3587.4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2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2701.3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91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429.3</w:t>
            </w:r>
            <w:r>
              <w:rPr>
                <w:rFonts w:ascii="宋体" w:hAnsi="宋体"/>
                <w:sz w:val="18"/>
                <w:szCs w:val="18"/>
              </w:rPr>
              <w:br/>
              <w:t>2008.7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15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607.1</w:t>
            </w:r>
            <w:r>
              <w:rPr>
                <w:rFonts w:ascii="宋体" w:hAnsi="宋体"/>
                <w:sz w:val="18"/>
                <w:szCs w:val="18"/>
              </w:rPr>
              <w:br/>
              <w:t>1617.2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3A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795.3</w:t>
            </w:r>
            <w:r>
              <w:rPr>
                <w:rFonts w:ascii="宋体" w:hAnsi="宋体"/>
                <w:sz w:val="18"/>
                <w:szCs w:val="18"/>
              </w:rPr>
              <w:br/>
              <w:t>868.6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AB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985.7</w:t>
            </w:r>
            <w:r>
              <w:rPr>
                <w:rFonts w:ascii="宋体" w:hAnsi="宋体"/>
                <w:sz w:val="18"/>
                <w:szCs w:val="18"/>
              </w:rPr>
              <w:br/>
              <w:t>763.9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30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1142.2</w:t>
            </w:r>
            <w:r>
              <w:rPr>
                <w:rFonts w:ascii="宋体" w:hAnsi="宋体"/>
                <w:sz w:val="18"/>
                <w:szCs w:val="18"/>
              </w:rPr>
              <w:br/>
              <w:t>678.0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0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1271.0</w:t>
            </w:r>
            <w:r>
              <w:rPr>
                <w:rFonts w:ascii="宋体" w:hAnsi="宋体"/>
                <w:sz w:val="18"/>
                <w:szCs w:val="18"/>
              </w:rPr>
              <w:br/>
              <w:t>601.8</w:t>
            </w:r>
          </w:p>
        </w:tc>
      </w:tr>
      <w:tr w:rsidR="005C7668" w14:paraId="2D04EA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342C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8A30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93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399.7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F6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432.8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AB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449.3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5A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445.2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80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BA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AD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350.2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F7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4F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A6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247.0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47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/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F2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354.3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</w:tr>
      <w:tr w:rsidR="005C7668" w14:paraId="19FAD4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A9BD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E1C0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64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415.7</w:t>
            </w:r>
            <w:r>
              <w:rPr>
                <w:rFonts w:ascii="宋体" w:hAnsi="宋体"/>
                <w:sz w:val="18"/>
                <w:szCs w:val="18"/>
              </w:rPr>
              <w:br/>
              <w:t>970.7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33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/>
              <w:t>1450.4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86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/>
              <w:t>2238.2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0D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303.1</w:t>
            </w:r>
            <w:r>
              <w:rPr>
                <w:rFonts w:ascii="宋体" w:hAnsi="宋体"/>
                <w:sz w:val="18"/>
                <w:szCs w:val="18"/>
              </w:rPr>
              <w:br/>
              <w:t>2898.9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C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272.8</w:t>
            </w:r>
            <w:r>
              <w:rPr>
                <w:rFonts w:ascii="宋体" w:hAnsi="宋体"/>
                <w:sz w:val="18"/>
                <w:szCs w:val="18"/>
              </w:rPr>
              <w:br/>
              <w:t>3175.3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07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/>
              <w:t>2305.7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5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363.9</w:t>
            </w:r>
            <w:r>
              <w:rPr>
                <w:rFonts w:ascii="宋体" w:hAnsi="宋体"/>
                <w:sz w:val="18"/>
                <w:szCs w:val="18"/>
              </w:rPr>
              <w:br/>
              <w:t>1658.5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9F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488.1</w:t>
            </w:r>
            <w:r>
              <w:rPr>
                <w:rFonts w:ascii="宋体" w:hAnsi="宋体"/>
                <w:sz w:val="18"/>
                <w:szCs w:val="18"/>
              </w:rPr>
              <w:br/>
              <w:t>1324.8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38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610.2</w:t>
            </w:r>
            <w:r>
              <w:rPr>
                <w:rFonts w:ascii="宋体" w:hAnsi="宋体"/>
                <w:sz w:val="18"/>
                <w:szCs w:val="18"/>
              </w:rPr>
              <w:br/>
              <w:t>634.0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4F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738.7</w:t>
            </w:r>
            <w:r>
              <w:rPr>
                <w:rFonts w:ascii="宋体" w:hAnsi="宋体"/>
                <w:sz w:val="18"/>
                <w:szCs w:val="18"/>
              </w:rPr>
              <w:br/>
              <w:t>570.6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60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841.5</w:t>
            </w:r>
            <w:r>
              <w:rPr>
                <w:rFonts w:ascii="宋体" w:hAnsi="宋体"/>
                <w:sz w:val="18"/>
                <w:szCs w:val="18"/>
              </w:rPr>
              <w:br/>
              <w:t>513.5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8C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916.6</w:t>
            </w:r>
            <w:r>
              <w:rPr>
                <w:rFonts w:ascii="宋体" w:hAnsi="宋体"/>
                <w:sz w:val="18"/>
                <w:szCs w:val="18"/>
              </w:rPr>
              <w:br/>
              <w:t>462.2</w:t>
            </w:r>
          </w:p>
        </w:tc>
      </w:tr>
      <w:tr w:rsidR="005C7668" w14:paraId="2FF3D7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AFDC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9E7F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F=84.49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9F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  <w:r>
              <w:rPr>
                <w:rFonts w:ascii="宋体" w:hAnsi="宋体"/>
                <w:sz w:val="18"/>
                <w:szCs w:val="18"/>
              </w:rPr>
              <w:br/>
              <w:t>764.4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74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  <w:r>
              <w:rPr>
                <w:rFonts w:ascii="宋体" w:hAnsi="宋体"/>
                <w:sz w:val="18"/>
                <w:szCs w:val="18"/>
              </w:rPr>
              <w:br/>
              <w:t>764.4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74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  <w:r>
              <w:rPr>
                <w:rFonts w:ascii="宋体" w:hAnsi="宋体"/>
                <w:sz w:val="18"/>
                <w:szCs w:val="18"/>
              </w:rPr>
              <w:br/>
              <w:t>764.4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7B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  <w:r>
              <w:rPr>
                <w:rFonts w:ascii="宋体" w:hAnsi="宋体"/>
                <w:sz w:val="18"/>
                <w:szCs w:val="18"/>
              </w:rPr>
              <w:br/>
              <w:t>764.4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ED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  <w:r>
              <w:rPr>
                <w:rFonts w:ascii="宋体" w:hAnsi="宋体"/>
                <w:sz w:val="18"/>
                <w:szCs w:val="18"/>
              </w:rPr>
              <w:br/>
              <w:t>764.4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4F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  <w:r>
              <w:rPr>
                <w:rFonts w:ascii="宋体" w:hAnsi="宋体"/>
                <w:sz w:val="18"/>
                <w:szCs w:val="18"/>
              </w:rPr>
              <w:br/>
              <w:t>764.4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C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  <w:r>
              <w:rPr>
                <w:rFonts w:ascii="宋体" w:hAnsi="宋体"/>
                <w:sz w:val="18"/>
                <w:szCs w:val="18"/>
              </w:rPr>
              <w:br/>
              <w:t>764.4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D1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  <w:r>
              <w:rPr>
                <w:rFonts w:ascii="宋体" w:hAnsi="宋体"/>
                <w:sz w:val="18"/>
                <w:szCs w:val="18"/>
              </w:rPr>
              <w:br/>
              <w:t>764.4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5B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  <w:r>
              <w:rPr>
                <w:rFonts w:ascii="宋体" w:hAnsi="宋体"/>
                <w:sz w:val="18"/>
                <w:szCs w:val="18"/>
              </w:rPr>
              <w:br/>
              <w:t>764.4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5F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  <w:r>
              <w:rPr>
                <w:rFonts w:ascii="宋体" w:hAnsi="宋体"/>
                <w:sz w:val="18"/>
                <w:szCs w:val="18"/>
              </w:rPr>
              <w:br/>
              <w:t>764.4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D6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  <w:r>
              <w:rPr>
                <w:rFonts w:ascii="宋体" w:hAnsi="宋体"/>
                <w:sz w:val="18"/>
                <w:szCs w:val="18"/>
              </w:rPr>
              <w:br/>
              <w:t>764.4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2F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  <w:r>
              <w:rPr>
                <w:rFonts w:ascii="宋体" w:hAnsi="宋体"/>
                <w:sz w:val="18"/>
                <w:szCs w:val="18"/>
              </w:rPr>
              <w:br/>
              <w:t>764.4</w:t>
            </w:r>
          </w:p>
        </w:tc>
      </w:tr>
      <w:tr w:rsidR="005C7668" w14:paraId="54C7EE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AB21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267F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C9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1C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C7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B7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42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8E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45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6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30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3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68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0D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</w:tr>
      <w:tr w:rsidR="005C7668" w14:paraId="72F813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22F9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A9D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F=92.02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18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60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0E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A9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2A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D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22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53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6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85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93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6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</w:tr>
      <w:tr w:rsidR="005C7668" w14:paraId="425793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FF6A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A2EB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90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1166.3</w:t>
            </w:r>
            <w:r>
              <w:rPr>
                <w:rFonts w:ascii="宋体" w:hAnsi="宋体"/>
                <w:sz w:val="18"/>
                <w:szCs w:val="18"/>
              </w:rPr>
              <w:br/>
              <w:t>2770.0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8E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1020.5</w:t>
            </w:r>
            <w:r>
              <w:rPr>
                <w:rFonts w:ascii="宋体" w:hAnsi="宋体"/>
                <w:sz w:val="18"/>
                <w:szCs w:val="18"/>
              </w:rPr>
              <w:br/>
              <w:t>2879.3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C0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874.7</w:t>
            </w:r>
            <w:r>
              <w:rPr>
                <w:rFonts w:ascii="宋体" w:hAnsi="宋体"/>
                <w:sz w:val="18"/>
                <w:szCs w:val="18"/>
              </w:rPr>
              <w:br/>
              <w:t>2988.6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4B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765.4</w:t>
            </w:r>
            <w:r>
              <w:rPr>
                <w:rFonts w:ascii="宋体" w:hAnsi="宋体"/>
                <w:sz w:val="18"/>
                <w:szCs w:val="18"/>
              </w:rPr>
              <w:br/>
              <w:t>3061.5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A3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692.5</w:t>
            </w:r>
            <w:r>
              <w:rPr>
                <w:rFonts w:ascii="宋体" w:hAnsi="宋体"/>
                <w:sz w:val="18"/>
                <w:szCs w:val="18"/>
              </w:rPr>
              <w:br/>
              <w:t>3134.4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4D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583.1</w:t>
            </w:r>
            <w:r>
              <w:rPr>
                <w:rFonts w:ascii="宋体" w:hAnsi="宋体"/>
                <w:sz w:val="18"/>
                <w:szCs w:val="18"/>
              </w:rPr>
              <w:br/>
              <w:t>3207.3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FC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546.7</w:t>
            </w:r>
            <w:r>
              <w:rPr>
                <w:rFonts w:ascii="宋体" w:hAnsi="宋体"/>
                <w:sz w:val="18"/>
                <w:szCs w:val="18"/>
              </w:rPr>
              <w:br/>
              <w:t>3243.8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7D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1457.9</w:t>
            </w:r>
            <w:r>
              <w:rPr>
                <w:rFonts w:ascii="宋体" w:hAnsi="宋体"/>
                <w:sz w:val="18"/>
                <w:szCs w:val="18"/>
              </w:rPr>
              <w:br/>
              <w:t>3316.7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E1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1895.2</w:t>
            </w:r>
            <w:r>
              <w:rPr>
                <w:rFonts w:ascii="宋体" w:hAnsi="宋体"/>
                <w:sz w:val="18"/>
                <w:szCs w:val="18"/>
              </w:rPr>
              <w:br/>
              <w:t>2441.9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3C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2223.3</w:t>
            </w:r>
            <w:r>
              <w:rPr>
                <w:rFonts w:ascii="宋体" w:hAnsi="宋体"/>
                <w:sz w:val="18"/>
                <w:szCs w:val="18"/>
              </w:rPr>
              <w:br/>
              <w:t>1968.1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0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2441.9</w:t>
            </w:r>
            <w:r>
              <w:rPr>
                <w:rFonts w:ascii="宋体" w:hAnsi="宋体"/>
                <w:sz w:val="18"/>
                <w:szCs w:val="18"/>
              </w:rPr>
              <w:br/>
              <w:t>1640.1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E3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2624.2</w:t>
            </w:r>
            <w:r>
              <w:rPr>
                <w:rFonts w:ascii="宋体" w:hAnsi="宋体"/>
                <w:sz w:val="18"/>
                <w:szCs w:val="18"/>
              </w:rPr>
              <w:br/>
              <w:t>1385.0</w:t>
            </w:r>
          </w:p>
        </w:tc>
      </w:tr>
      <w:tr w:rsidR="005C7668" w14:paraId="0D83FD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C830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F0FF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97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441.0</w:t>
            </w:r>
            <w:r>
              <w:rPr>
                <w:rFonts w:ascii="宋体" w:hAnsi="宋体"/>
                <w:sz w:val="18"/>
                <w:szCs w:val="18"/>
              </w:rPr>
              <w:br/>
              <w:t>1663.8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11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360.8</w:t>
            </w:r>
            <w:r>
              <w:rPr>
                <w:rFonts w:ascii="宋体" w:hAnsi="宋体"/>
                <w:sz w:val="18"/>
                <w:szCs w:val="18"/>
              </w:rPr>
              <w:br/>
              <w:t>1723.9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A1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/>
              <w:t>1764.0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9E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1804.1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7A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1824.2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0E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/>
              <w:t>1844.2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04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1864.3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5D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841.9</w:t>
            </w:r>
            <w:r>
              <w:rPr>
                <w:rFonts w:ascii="宋体" w:hAnsi="宋体"/>
                <w:sz w:val="18"/>
                <w:szCs w:val="18"/>
              </w:rPr>
              <w:br/>
              <w:t>1884.3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FA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1242.8</w:t>
            </w:r>
            <w:r>
              <w:rPr>
                <w:rFonts w:ascii="宋体" w:hAnsi="宋体"/>
                <w:sz w:val="18"/>
                <w:szCs w:val="18"/>
              </w:rPr>
              <w:br/>
              <w:t>1202.7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64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1403.2</w:t>
            </w:r>
            <w:r>
              <w:rPr>
                <w:rFonts w:ascii="宋体" w:hAnsi="宋体"/>
                <w:sz w:val="18"/>
                <w:szCs w:val="18"/>
              </w:rPr>
              <w:br/>
              <w:t>781.8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ED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1503.4</w:t>
            </w:r>
            <w:r>
              <w:rPr>
                <w:rFonts w:ascii="宋体" w:hAnsi="宋体"/>
                <w:sz w:val="18"/>
                <w:szCs w:val="18"/>
              </w:rPr>
              <w:br/>
              <w:t>641.5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21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1583.6</w:t>
            </w:r>
            <w:r>
              <w:rPr>
                <w:rFonts w:ascii="宋体" w:hAnsi="宋体"/>
                <w:sz w:val="18"/>
                <w:szCs w:val="18"/>
              </w:rPr>
              <w:br/>
              <w:t>521.2</w:t>
            </w:r>
          </w:p>
        </w:tc>
      </w:tr>
      <w:tr w:rsidR="005C7668" w14:paraId="1FD1EC3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B066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6879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BA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/>
              <w:t>2513.3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E6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2571.0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65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346.7</w:t>
            </w:r>
            <w:r>
              <w:rPr>
                <w:rFonts w:ascii="宋体" w:hAnsi="宋体"/>
                <w:sz w:val="18"/>
                <w:szCs w:val="18"/>
              </w:rPr>
              <w:br/>
              <w:t>2628.8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516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2657.7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9A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/>
              <w:t>2686.6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95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2715.5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EE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2744.4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40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1502.2</w:t>
            </w:r>
            <w:r>
              <w:rPr>
                <w:rFonts w:ascii="宋体" w:hAnsi="宋体"/>
                <w:sz w:val="18"/>
                <w:szCs w:val="18"/>
              </w:rPr>
              <w:br/>
              <w:t>2773.2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27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2051.0</w:t>
            </w:r>
            <w:r>
              <w:rPr>
                <w:rFonts w:ascii="宋体" w:hAnsi="宋体"/>
                <w:sz w:val="18"/>
                <w:szCs w:val="18"/>
              </w:rPr>
              <w:br/>
              <w:t>1415.5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04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2224.4</w:t>
            </w:r>
            <w:r>
              <w:rPr>
                <w:rFonts w:ascii="宋体" w:hAnsi="宋体"/>
                <w:sz w:val="18"/>
                <w:szCs w:val="18"/>
              </w:rPr>
              <w:br/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99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2339.9</w:t>
            </w:r>
            <w:r>
              <w:rPr>
                <w:rFonts w:ascii="宋体" w:hAnsi="宋体"/>
                <w:sz w:val="18"/>
                <w:szCs w:val="18"/>
              </w:rPr>
              <w:br/>
              <w:t>693.3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C2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2426.6</w:t>
            </w:r>
            <w:r>
              <w:rPr>
                <w:rFonts w:ascii="宋体" w:hAnsi="宋体"/>
                <w:sz w:val="18"/>
                <w:szCs w:val="18"/>
              </w:rPr>
              <w:br/>
              <w:t>577.8</w:t>
            </w:r>
          </w:p>
        </w:tc>
      </w:tr>
      <w:tr w:rsidR="005C7668" w14:paraId="751D2D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60BF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92BA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32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/>
              <w:t>4601.7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27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4659.4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C3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346.7</w:t>
            </w:r>
            <w:r>
              <w:rPr>
                <w:rFonts w:ascii="宋体" w:hAnsi="宋体"/>
                <w:sz w:val="18"/>
                <w:szCs w:val="18"/>
              </w:rPr>
              <w:br/>
              <w:t>4717.2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102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4746.1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F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/>
              <w:t>4775.0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F0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4803.9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9A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4832.8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74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3590.6</w:t>
            </w:r>
            <w:r>
              <w:rPr>
                <w:rFonts w:ascii="宋体" w:hAnsi="宋体"/>
                <w:sz w:val="18"/>
                <w:szCs w:val="18"/>
              </w:rPr>
              <w:br/>
              <w:t>4861.6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49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4139.4</w:t>
            </w:r>
            <w:r>
              <w:rPr>
                <w:rFonts w:ascii="宋体" w:hAnsi="宋体"/>
                <w:sz w:val="18"/>
                <w:szCs w:val="18"/>
              </w:rPr>
              <w:br/>
              <w:t>1415.5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BE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4312.8</w:t>
            </w:r>
            <w:r>
              <w:rPr>
                <w:rFonts w:ascii="宋体" w:hAnsi="宋体"/>
                <w:sz w:val="18"/>
                <w:szCs w:val="18"/>
              </w:rPr>
              <w:br/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C4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4428.3</w:t>
            </w:r>
            <w:r>
              <w:rPr>
                <w:rFonts w:ascii="宋体" w:hAnsi="宋体"/>
                <w:sz w:val="18"/>
                <w:szCs w:val="18"/>
              </w:rPr>
              <w:br/>
              <w:t>693.3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6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4515.0</w:t>
            </w:r>
            <w:r>
              <w:rPr>
                <w:rFonts w:ascii="宋体" w:hAnsi="宋体"/>
                <w:sz w:val="18"/>
                <w:szCs w:val="18"/>
              </w:rPr>
              <w:br/>
              <w:t>577.8</w:t>
            </w:r>
          </w:p>
        </w:tc>
      </w:tr>
      <w:tr w:rsidR="005C7668" w14:paraId="0402D6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5B8F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979F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54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A8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C9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EA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67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AA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E4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44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BF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62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08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C1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00D7B5C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F0F6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B34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C3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10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46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F4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05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7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55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17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1087.2</w:t>
            </w:r>
            <w:r>
              <w:rPr>
                <w:rFonts w:ascii="宋体" w:hAnsi="宋体"/>
                <w:sz w:val="18"/>
                <w:szCs w:val="18"/>
              </w:rPr>
              <w:br/>
              <w:t>2670.7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71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2A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47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10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0FD458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6635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1929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89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13595.3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0B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EB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B4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45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F2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3B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03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10900.4</w:t>
            </w:r>
            <w:r>
              <w:rPr>
                <w:rFonts w:ascii="宋体" w:hAnsi="宋体"/>
                <w:sz w:val="18"/>
                <w:szCs w:val="18"/>
              </w:rPr>
              <w:br/>
              <w:t>12868.6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2C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09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52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4B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961019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5165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A35A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F0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4A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8C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B1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84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EF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B0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6F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D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F0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3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B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9BEF7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87EA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1B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5134</w:t>
            </w:r>
            <w:r>
              <w:rPr>
                <w:rFonts w:ascii="宋体" w:hAnsi="宋体"/>
                <w:sz w:val="18"/>
                <w:szCs w:val="18"/>
              </w:rPr>
              <w:br/>
              <w:t>27763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BE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</w:t>
            </w:r>
            <w:r>
              <w:rPr>
                <w:rFonts w:ascii="宋体" w:hAnsi="宋体"/>
                <w:sz w:val="18"/>
                <w:szCs w:val="18"/>
              </w:rPr>
              <w:br/>
              <w:t>28856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A2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4173</w:t>
            </w:r>
            <w:r>
              <w:rPr>
                <w:rFonts w:ascii="宋体" w:hAnsi="宋体"/>
                <w:sz w:val="18"/>
                <w:szCs w:val="18"/>
              </w:rPr>
              <w:br/>
              <w:t>29774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D3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3854</w:t>
            </w:r>
            <w:r>
              <w:rPr>
                <w:rFonts w:ascii="宋体" w:hAnsi="宋体"/>
                <w:sz w:val="18"/>
                <w:szCs w:val="18"/>
              </w:rPr>
              <w:br/>
              <w:t>30260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0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3619</w:t>
            </w:r>
            <w:r>
              <w:rPr>
                <w:rFonts w:ascii="宋体" w:hAnsi="宋体"/>
                <w:sz w:val="18"/>
                <w:szCs w:val="18"/>
              </w:rPr>
              <w:br/>
              <w:t>30352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4E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3336</w:t>
            </w:r>
            <w:r>
              <w:rPr>
                <w:rFonts w:ascii="宋体" w:hAnsi="宋体"/>
                <w:sz w:val="18"/>
                <w:szCs w:val="18"/>
              </w:rPr>
              <w:br/>
              <w:t>29282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82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3554</w:t>
            </w:r>
            <w:r>
              <w:rPr>
                <w:rFonts w:ascii="宋体" w:hAnsi="宋体"/>
                <w:sz w:val="18"/>
                <w:szCs w:val="18"/>
              </w:rPr>
              <w:br/>
              <w:t>28207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15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19843</w:t>
            </w:r>
            <w:r>
              <w:rPr>
                <w:rFonts w:ascii="宋体" w:hAnsi="宋体"/>
                <w:sz w:val="18"/>
                <w:szCs w:val="18"/>
              </w:rPr>
              <w:br/>
              <w:t>27384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F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21997</w:t>
            </w:r>
            <w:r>
              <w:rPr>
                <w:rFonts w:ascii="宋体" w:hAnsi="宋体"/>
                <w:sz w:val="18"/>
                <w:szCs w:val="18"/>
              </w:rPr>
              <w:br/>
              <w:t>8689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31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23845</w:t>
            </w:r>
            <w:r>
              <w:rPr>
                <w:rFonts w:ascii="宋体" w:hAnsi="宋体"/>
                <w:sz w:val="18"/>
                <w:szCs w:val="18"/>
              </w:rPr>
              <w:br/>
              <w:t>7077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76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25361</w:t>
            </w:r>
            <w:r>
              <w:rPr>
                <w:rFonts w:ascii="宋体" w:hAnsi="宋体"/>
                <w:sz w:val="18"/>
                <w:szCs w:val="18"/>
              </w:rPr>
              <w:br/>
              <w:t>6283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59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26729</w:t>
            </w:r>
            <w:r>
              <w:rPr>
                <w:rFonts w:ascii="宋体" w:hAnsi="宋体"/>
                <w:sz w:val="18"/>
                <w:szCs w:val="18"/>
              </w:rPr>
              <w:br/>
              <w:t>5644</w:t>
            </w:r>
          </w:p>
        </w:tc>
      </w:tr>
      <w:tr w:rsidR="0010346A" w:rsidRPr="001F2AC7" w14:paraId="41C640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38A7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D5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5134</w:t>
            </w:r>
            <w:r>
              <w:rPr>
                <w:rFonts w:ascii="宋体" w:hAnsi="宋体"/>
                <w:sz w:val="18"/>
                <w:szCs w:val="18"/>
              </w:rPr>
              <w:br/>
              <w:t>15730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1A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</w:t>
            </w:r>
            <w:r>
              <w:rPr>
                <w:rFonts w:ascii="宋体" w:hAnsi="宋体"/>
                <w:sz w:val="18"/>
                <w:szCs w:val="18"/>
              </w:rPr>
              <w:br/>
              <w:t>16795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E6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4173</w:t>
            </w:r>
            <w:r>
              <w:rPr>
                <w:rFonts w:ascii="宋体" w:hAnsi="宋体"/>
                <w:sz w:val="18"/>
                <w:szCs w:val="18"/>
              </w:rPr>
              <w:br/>
              <w:t>17855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B6D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A8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3619</w:t>
            </w:r>
            <w:r>
              <w:rPr>
                <w:rFonts w:ascii="宋体" w:hAnsi="宋体"/>
                <w:sz w:val="18"/>
                <w:szCs w:val="18"/>
              </w:rPr>
              <w:br/>
              <w:t>18364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13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3336</w:t>
            </w:r>
            <w:r>
              <w:rPr>
                <w:rFonts w:ascii="宋体" w:hAnsi="宋体"/>
                <w:sz w:val="18"/>
                <w:szCs w:val="18"/>
              </w:rPr>
              <w:br/>
              <w:t>17338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67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3554</w:t>
            </w:r>
            <w:r>
              <w:rPr>
                <w:rFonts w:ascii="宋体" w:hAnsi="宋体"/>
                <w:sz w:val="18"/>
                <w:szCs w:val="18"/>
              </w:rPr>
              <w:br/>
              <w:t>16128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0A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7942</w:t>
            </w:r>
            <w:r>
              <w:rPr>
                <w:rFonts w:ascii="宋体" w:hAnsi="宋体"/>
                <w:sz w:val="18"/>
                <w:szCs w:val="18"/>
              </w:rPr>
              <w:br/>
              <w:t>15098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77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10320</w:t>
            </w:r>
            <w:r>
              <w:rPr>
                <w:rFonts w:ascii="宋体" w:hAnsi="宋体"/>
                <w:sz w:val="18"/>
                <w:szCs w:val="18"/>
              </w:rPr>
              <w:br/>
              <w:t>8689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7E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12056</w:t>
            </w:r>
            <w:r>
              <w:rPr>
                <w:rFonts w:ascii="宋体" w:hAnsi="宋体"/>
                <w:sz w:val="18"/>
                <w:szCs w:val="18"/>
              </w:rPr>
              <w:br/>
              <w:t>7077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0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13493</w:t>
            </w:r>
            <w:r>
              <w:rPr>
                <w:rFonts w:ascii="宋体" w:hAnsi="宋体"/>
                <w:sz w:val="18"/>
                <w:szCs w:val="18"/>
              </w:rPr>
              <w:br/>
              <w:t>6283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F8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14746</w:t>
            </w:r>
            <w:r>
              <w:rPr>
                <w:rFonts w:ascii="宋体" w:hAnsi="宋体"/>
                <w:sz w:val="18"/>
                <w:szCs w:val="18"/>
              </w:rPr>
              <w:br/>
              <w:t>5644</w:t>
            </w:r>
          </w:p>
        </w:tc>
      </w:tr>
      <w:tr w:rsidR="0010346A" w:rsidRPr="001F2AC7" w14:paraId="33AB23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A740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C1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42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37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BB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1F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A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E5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F0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2A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2A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5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76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</w:tr>
      <w:tr w:rsidR="0010346A" w:rsidRPr="001F2AC7" w14:paraId="330058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8028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6D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5134</w:t>
            </w:r>
            <w:r>
              <w:rPr>
                <w:rFonts w:ascii="宋体" w:hAnsi="宋体"/>
                <w:sz w:val="18"/>
                <w:szCs w:val="18"/>
              </w:rPr>
              <w:br/>
              <w:t>14167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5E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</w:t>
            </w:r>
            <w:r>
              <w:rPr>
                <w:rFonts w:ascii="宋体" w:hAnsi="宋体"/>
                <w:sz w:val="18"/>
                <w:szCs w:val="18"/>
              </w:rPr>
              <w:br/>
              <w:t>14931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E9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4173</w:t>
            </w:r>
            <w:r>
              <w:rPr>
                <w:rFonts w:ascii="宋体" w:hAnsi="宋体"/>
                <w:sz w:val="18"/>
                <w:szCs w:val="18"/>
              </w:rPr>
              <w:br/>
              <w:t>15840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8A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3854</w:t>
            </w:r>
            <w:r>
              <w:rPr>
                <w:rFonts w:ascii="宋体" w:hAnsi="宋体"/>
                <w:sz w:val="18"/>
                <w:szCs w:val="18"/>
              </w:rPr>
              <w:br/>
              <w:t>16475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FF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3619</w:t>
            </w:r>
            <w:r>
              <w:rPr>
                <w:rFonts w:ascii="宋体" w:hAnsi="宋体"/>
                <w:sz w:val="18"/>
                <w:szCs w:val="18"/>
              </w:rPr>
              <w:br/>
              <w:t>16688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D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3336</w:t>
            </w:r>
            <w:r>
              <w:rPr>
                <w:rFonts w:ascii="宋体" w:hAnsi="宋体"/>
                <w:sz w:val="18"/>
                <w:szCs w:val="18"/>
              </w:rPr>
              <w:br/>
              <w:t>15813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CA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3554</w:t>
            </w:r>
            <w:r>
              <w:rPr>
                <w:rFonts w:ascii="宋体" w:hAnsi="宋体"/>
                <w:sz w:val="18"/>
                <w:szCs w:val="18"/>
              </w:rPr>
              <w:br/>
              <w:t>15018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7B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8943</w:t>
            </w:r>
            <w:r>
              <w:rPr>
                <w:rFonts w:ascii="宋体" w:hAnsi="宋体"/>
                <w:sz w:val="18"/>
                <w:szCs w:val="18"/>
              </w:rPr>
              <w:br/>
              <w:t>14516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C2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10718</w:t>
            </w:r>
            <w:r>
              <w:rPr>
                <w:rFonts w:ascii="宋体" w:hAnsi="宋体"/>
                <w:sz w:val="18"/>
                <w:szCs w:val="18"/>
              </w:rPr>
              <w:br/>
              <w:t>8689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B2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11889</w:t>
            </w:r>
            <w:r>
              <w:rPr>
                <w:rFonts w:ascii="宋体" w:hAnsi="宋体"/>
                <w:sz w:val="18"/>
                <w:szCs w:val="18"/>
              </w:rPr>
              <w:br/>
              <w:t>7077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77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12836</w:t>
            </w:r>
            <w:r>
              <w:rPr>
                <w:rFonts w:ascii="宋体" w:hAnsi="宋体"/>
                <w:sz w:val="18"/>
                <w:szCs w:val="18"/>
              </w:rPr>
              <w:br/>
              <w:t>6283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59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13599</w:t>
            </w:r>
            <w:r>
              <w:rPr>
                <w:rFonts w:ascii="宋体" w:hAnsi="宋体"/>
                <w:sz w:val="18"/>
                <w:szCs w:val="18"/>
              </w:rPr>
              <w:br/>
              <w:t>5644</w:t>
            </w:r>
          </w:p>
        </w:tc>
      </w:tr>
      <w:tr w:rsidR="0010346A" w:rsidRPr="001F2AC7" w14:paraId="2171F6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5C42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AF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5134</w:t>
            </w:r>
            <w:r>
              <w:rPr>
                <w:rFonts w:ascii="宋体" w:hAnsi="宋体"/>
                <w:sz w:val="18"/>
                <w:szCs w:val="18"/>
              </w:rPr>
              <w:br/>
              <w:t>12079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F9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</w:t>
            </w:r>
            <w:r>
              <w:rPr>
                <w:rFonts w:ascii="宋体" w:hAnsi="宋体"/>
                <w:sz w:val="18"/>
                <w:szCs w:val="18"/>
              </w:rPr>
              <w:br/>
              <w:t>12842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0C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4173</w:t>
            </w:r>
            <w:r>
              <w:rPr>
                <w:rFonts w:ascii="宋体" w:hAnsi="宋体"/>
                <w:sz w:val="18"/>
                <w:szCs w:val="18"/>
              </w:rPr>
              <w:br/>
              <w:t>13752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DB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3854</w:t>
            </w:r>
            <w:r>
              <w:rPr>
                <w:rFonts w:ascii="宋体" w:hAnsi="宋体"/>
                <w:sz w:val="18"/>
                <w:szCs w:val="18"/>
              </w:rPr>
              <w:br/>
              <w:t>14387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D0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3619</w:t>
            </w:r>
            <w:r>
              <w:rPr>
                <w:rFonts w:ascii="宋体" w:hAnsi="宋体"/>
                <w:sz w:val="18"/>
                <w:szCs w:val="18"/>
              </w:rPr>
              <w:br/>
              <w:t>14600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9C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3336</w:t>
            </w:r>
            <w:r>
              <w:rPr>
                <w:rFonts w:ascii="宋体" w:hAnsi="宋体"/>
                <w:sz w:val="18"/>
                <w:szCs w:val="18"/>
              </w:rPr>
              <w:br/>
              <w:t>13725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E2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3554</w:t>
            </w:r>
            <w:r>
              <w:rPr>
                <w:rFonts w:ascii="宋体" w:hAnsi="宋体"/>
                <w:sz w:val="18"/>
                <w:szCs w:val="18"/>
              </w:rPr>
              <w:br/>
              <w:t>12929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AF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6854</w:t>
            </w:r>
            <w:r>
              <w:rPr>
                <w:rFonts w:ascii="宋体" w:hAnsi="宋体"/>
                <w:sz w:val="18"/>
                <w:szCs w:val="18"/>
              </w:rPr>
              <w:br/>
              <w:t>12427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6D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1C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9800</w:t>
            </w:r>
            <w:r>
              <w:rPr>
                <w:rFonts w:ascii="宋体" w:hAnsi="宋体"/>
                <w:sz w:val="18"/>
                <w:szCs w:val="18"/>
              </w:rPr>
              <w:br/>
              <w:t>7077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8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10747</w:t>
            </w:r>
            <w:r>
              <w:rPr>
                <w:rFonts w:ascii="宋体" w:hAnsi="宋体"/>
                <w:sz w:val="18"/>
                <w:szCs w:val="18"/>
              </w:rPr>
              <w:br/>
              <w:t>6283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D4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11510</w:t>
            </w:r>
            <w:r>
              <w:rPr>
                <w:rFonts w:ascii="宋体" w:hAnsi="宋体"/>
                <w:sz w:val="18"/>
                <w:szCs w:val="18"/>
              </w:rPr>
              <w:br/>
              <w:t>5644</w:t>
            </w:r>
          </w:p>
        </w:tc>
      </w:tr>
      <w:tr w:rsidR="0010346A" w:rsidRPr="001F2AC7" w14:paraId="203D2E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12CA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F0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D2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5D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AB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EE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04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5D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DA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E1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F9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D0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BD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</w:tr>
    </w:tbl>
    <w:p w14:paraId="6626D6C7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B2ED78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0A8C1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AC917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545C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5EA9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C26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4DE3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15E2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AEA1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6D96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FB8C59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F107E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6CC81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9257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278D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C8D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D17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E21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834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C18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CC2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A706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9E23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285323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E8069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66B4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活动房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907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753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215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D66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A44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8DA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2D8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98D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2C7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899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1B0B0C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E47F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FB9C8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FBF72A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27A6B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DE9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8034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7D4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5E4D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A34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3D9F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84F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736A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516CC4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9EA8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BA6C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DAF78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560F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90AF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A5C0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DDD1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B0FE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30CE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6616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528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70F1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B09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99A4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222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2035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B1F4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EB79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7A0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B650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FA2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721B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2C1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19C9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F23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1B0E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195BF4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A82B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8912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F=104.93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7A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1401.6</w:t>
            </w:r>
            <w:r>
              <w:rPr>
                <w:rFonts w:ascii="宋体" w:hAnsi="宋体"/>
                <w:sz w:val="18"/>
                <w:szCs w:val="18"/>
              </w:rPr>
              <w:br/>
              <w:t>1057.1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BE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1367.7</w:t>
            </w:r>
            <w:r>
              <w:rPr>
                <w:rFonts w:ascii="宋体" w:hAnsi="宋体"/>
                <w:sz w:val="18"/>
                <w:szCs w:val="18"/>
              </w:rPr>
              <w:br/>
              <w:t>1050.2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9D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1309.7</w:t>
            </w:r>
            <w:r>
              <w:rPr>
                <w:rFonts w:ascii="宋体" w:hAnsi="宋体"/>
                <w:sz w:val="18"/>
                <w:szCs w:val="18"/>
              </w:rPr>
              <w:br/>
              <w:t>1044.4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D7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1249.9</w:t>
            </w:r>
            <w:r>
              <w:rPr>
                <w:rFonts w:ascii="宋体" w:hAnsi="宋体"/>
                <w:sz w:val="18"/>
                <w:szCs w:val="18"/>
              </w:rPr>
              <w:br/>
              <w:t>1039.6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3A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1185.4</w:t>
            </w:r>
            <w:r>
              <w:rPr>
                <w:rFonts w:ascii="宋体" w:hAnsi="宋体"/>
                <w:sz w:val="18"/>
                <w:szCs w:val="18"/>
              </w:rPr>
              <w:br/>
              <w:t>1074.0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AA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1135.7</w:t>
            </w:r>
            <w:r>
              <w:rPr>
                <w:rFonts w:ascii="宋体" w:hAnsi="宋体"/>
                <w:sz w:val="18"/>
                <w:szCs w:val="18"/>
              </w:rPr>
              <w:br/>
              <w:t>1135.2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79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1118.6</w:t>
            </w:r>
            <w:r>
              <w:rPr>
                <w:rFonts w:ascii="宋体" w:hAnsi="宋体"/>
                <w:sz w:val="18"/>
                <w:szCs w:val="18"/>
              </w:rPr>
              <w:br/>
              <w:t>1204.8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D1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1104.5</w:t>
            </w:r>
            <w:r>
              <w:rPr>
                <w:rFonts w:ascii="宋体" w:hAnsi="宋体"/>
                <w:sz w:val="18"/>
                <w:szCs w:val="18"/>
              </w:rPr>
              <w:br/>
              <w:t>1277.6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B5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1092.8</w:t>
            </w:r>
            <w:r>
              <w:rPr>
                <w:rFonts w:ascii="宋体" w:hAnsi="宋体"/>
                <w:sz w:val="18"/>
                <w:szCs w:val="18"/>
              </w:rPr>
              <w:br/>
              <w:t>1335.8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ED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1082.5</w:t>
            </w:r>
            <w:r>
              <w:rPr>
                <w:rFonts w:ascii="宋体" w:hAnsi="宋体"/>
                <w:sz w:val="18"/>
                <w:szCs w:val="18"/>
              </w:rPr>
              <w:br/>
              <w:t>1377.4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A9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1074.6</w:t>
            </w:r>
            <w:r>
              <w:rPr>
                <w:rFonts w:ascii="宋体" w:hAnsi="宋体"/>
                <w:sz w:val="18"/>
                <w:szCs w:val="18"/>
              </w:rPr>
              <w:br/>
              <w:t>1404.0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EF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1063.9</w:t>
            </w:r>
            <w:r>
              <w:rPr>
                <w:rFonts w:ascii="宋体" w:hAnsi="宋体"/>
                <w:sz w:val="18"/>
                <w:szCs w:val="18"/>
              </w:rPr>
              <w:br/>
              <w:t>1411.9</w:t>
            </w:r>
          </w:p>
        </w:tc>
      </w:tr>
      <w:tr w:rsidR="005C7668" w14:paraId="2BD432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AFBA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9A1C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7B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304.2</w:t>
            </w:r>
            <w:r>
              <w:rPr>
                <w:rFonts w:ascii="宋体" w:hAnsi="宋体"/>
                <w:sz w:val="18"/>
                <w:szCs w:val="18"/>
              </w:rPr>
              <w:br/>
              <w:t>249.9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24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2D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283.3</w:t>
            </w:r>
            <w:r>
              <w:rPr>
                <w:rFonts w:ascii="宋体" w:hAnsi="宋体"/>
                <w:sz w:val="18"/>
                <w:szCs w:val="18"/>
              </w:rPr>
              <w:br/>
              <w:t>266.4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77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42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/>
              <w:t>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60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268.5</w:t>
            </w:r>
            <w:r>
              <w:rPr>
                <w:rFonts w:ascii="宋体" w:hAnsi="宋体"/>
                <w:sz w:val="18"/>
                <w:szCs w:val="18"/>
              </w:rPr>
              <w:br/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41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/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20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262.7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60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/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D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333.9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4B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1A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</w:tr>
      <w:tr w:rsidR="005C7668" w14:paraId="2270B8C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B4BA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1E8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71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/>
              <w:t>1028.4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B2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/>
              <w:t>1029.6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76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/>
              <w:t>964.1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99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837.1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09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763.4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4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687.4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8C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575.3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51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317.9</w:t>
            </w:r>
            <w:r>
              <w:rPr>
                <w:rFonts w:ascii="宋体" w:hAnsi="宋体"/>
                <w:sz w:val="18"/>
                <w:szCs w:val="18"/>
              </w:rPr>
              <w:br/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4F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E0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599.9</w:t>
            </w:r>
            <w:r>
              <w:rPr>
                <w:rFonts w:ascii="宋体" w:hAnsi="宋体"/>
                <w:sz w:val="18"/>
                <w:szCs w:val="18"/>
              </w:rPr>
              <w:br/>
              <w:t>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32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790.7</w:t>
            </w:r>
            <w:r>
              <w:rPr>
                <w:rFonts w:ascii="宋体" w:hAnsi="宋体"/>
                <w:sz w:val="18"/>
                <w:szCs w:val="18"/>
              </w:rPr>
              <w:br/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14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943.6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</w:tr>
      <w:tr w:rsidR="005C7668" w14:paraId="327216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6CF5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0C14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C0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43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255.6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35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61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BE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0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58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01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A6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C3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D3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C9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</w:tr>
      <w:tr w:rsidR="005C7668" w14:paraId="52397B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C387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30F5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C4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EC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1F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698.8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64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574.1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B3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E8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BE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50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A2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324.2</w:t>
            </w:r>
            <w:r>
              <w:rPr>
                <w:rFonts w:ascii="宋体" w:hAnsi="宋体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D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9C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613.1</w:t>
            </w:r>
            <w:r>
              <w:rPr>
                <w:rFonts w:ascii="宋体" w:hAnsi="宋体"/>
                <w:sz w:val="18"/>
                <w:szCs w:val="18"/>
              </w:rPr>
              <w:br/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E8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734.3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</w:tr>
      <w:tr w:rsidR="005C7668" w14:paraId="1BE4CC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3084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5D79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88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/>
              <w:t>338.0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B6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/>
              <w:t>338.0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5E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/>
              <w:t>338.0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CE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/>
              <w:t>338.0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1F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/>
              <w:t>338.0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70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/>
              <w:t>338.0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D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/>
              <w:t>338.0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D3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/>
              <w:t>338.0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4E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/>
              <w:t>338.0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06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/>
              <w:t>338.0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B8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/>
              <w:t>338.0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C1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/>
              <w:t>338.0</w:t>
            </w:r>
          </w:p>
        </w:tc>
      </w:tr>
      <w:tr w:rsidR="005C7668" w14:paraId="4AA09F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7832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2341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F=33.88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A9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620.9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C8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620.9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FB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620.9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C0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0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F5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F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66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8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9B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12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15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620.9</w:t>
            </w:r>
          </w:p>
        </w:tc>
      </w:tr>
      <w:tr w:rsidR="005C7668" w14:paraId="5F76C6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20CE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9645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59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C9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4A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18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56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20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15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08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A0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1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BB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99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</w:tr>
      <w:tr w:rsidR="005C7668" w14:paraId="2BB55C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B88E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3A9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F=53.69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FA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07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D0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7B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21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20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EE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02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5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E0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1F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2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5C7668" w14:paraId="16C728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A9FB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2A0F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12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671.6</w:t>
            </w:r>
            <w:r>
              <w:rPr>
                <w:rFonts w:ascii="宋体" w:hAnsi="宋体"/>
                <w:sz w:val="18"/>
                <w:szCs w:val="18"/>
              </w:rPr>
              <w:br/>
              <w:t>1595.0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A1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587.6</w:t>
            </w:r>
            <w:r>
              <w:rPr>
                <w:rFonts w:ascii="宋体" w:hAnsi="宋体"/>
                <w:sz w:val="18"/>
                <w:szCs w:val="18"/>
              </w:rPr>
              <w:br/>
              <w:t>1657.9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4B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503.7</w:t>
            </w:r>
            <w:r>
              <w:rPr>
                <w:rFonts w:ascii="宋体" w:hAnsi="宋体"/>
                <w:sz w:val="18"/>
                <w:szCs w:val="18"/>
              </w:rPr>
              <w:br/>
              <w:t>1720.9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13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440.7</w:t>
            </w:r>
            <w:r>
              <w:rPr>
                <w:rFonts w:ascii="宋体" w:hAnsi="宋体"/>
                <w:sz w:val="18"/>
                <w:szCs w:val="18"/>
              </w:rPr>
              <w:br/>
              <w:t>1762.9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DE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398.7</w:t>
            </w:r>
            <w:r>
              <w:rPr>
                <w:rFonts w:ascii="宋体" w:hAnsi="宋体"/>
                <w:sz w:val="18"/>
                <w:szCs w:val="18"/>
              </w:rPr>
              <w:br/>
              <w:t>1804.8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DE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/>
              <w:t>1846.8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F6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314.8</w:t>
            </w:r>
            <w:r>
              <w:rPr>
                <w:rFonts w:ascii="宋体" w:hAnsi="宋体"/>
                <w:sz w:val="18"/>
                <w:szCs w:val="18"/>
              </w:rPr>
              <w:br/>
              <w:t>1867.8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AA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839.5</w:t>
            </w:r>
            <w:r>
              <w:rPr>
                <w:rFonts w:ascii="宋体" w:hAnsi="宋体"/>
                <w:sz w:val="18"/>
                <w:szCs w:val="18"/>
              </w:rPr>
              <w:br/>
              <w:t>1909.8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79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1091.3</w:t>
            </w:r>
            <w:r>
              <w:rPr>
                <w:rFonts w:ascii="宋体" w:hAnsi="宋体"/>
                <w:sz w:val="18"/>
                <w:szCs w:val="18"/>
              </w:rPr>
              <w:br/>
              <w:t>1406.1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E8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1280.2</w:t>
            </w:r>
            <w:r>
              <w:rPr>
                <w:rFonts w:ascii="宋体" w:hAnsi="宋体"/>
                <w:sz w:val="18"/>
                <w:szCs w:val="18"/>
              </w:rPr>
              <w:br/>
              <w:t>1133.3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42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1406.1</w:t>
            </w:r>
            <w:r>
              <w:rPr>
                <w:rFonts w:ascii="宋体" w:hAnsi="宋体"/>
                <w:sz w:val="18"/>
                <w:szCs w:val="18"/>
              </w:rPr>
              <w:br/>
              <w:t>944.4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7C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1511.0</w:t>
            </w:r>
            <w:r>
              <w:rPr>
                <w:rFonts w:ascii="宋体" w:hAnsi="宋体"/>
                <w:sz w:val="18"/>
                <w:szCs w:val="18"/>
              </w:rPr>
              <w:br/>
              <w:t>797.5</w:t>
            </w:r>
          </w:p>
        </w:tc>
      </w:tr>
      <w:tr w:rsidR="005C7668" w14:paraId="742DB1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7471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4443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7D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253.9</w:t>
            </w:r>
            <w:r>
              <w:rPr>
                <w:rFonts w:ascii="宋体" w:hAnsi="宋体"/>
                <w:sz w:val="18"/>
                <w:szCs w:val="18"/>
              </w:rPr>
              <w:br/>
              <w:t>958.0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42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/>
              <w:t>992.7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90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1015.7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F1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1038.8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1D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1050.4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97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38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B9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484.8</w:t>
            </w:r>
            <w:r>
              <w:rPr>
                <w:rFonts w:ascii="宋体" w:hAnsi="宋体"/>
                <w:sz w:val="18"/>
                <w:szCs w:val="18"/>
              </w:rPr>
              <w:br/>
              <w:t>1085.0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A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715.6</w:t>
            </w:r>
            <w:r>
              <w:rPr>
                <w:rFonts w:ascii="宋体" w:hAnsi="宋体"/>
                <w:sz w:val="18"/>
                <w:szCs w:val="18"/>
              </w:rPr>
              <w:br/>
              <w:t>692.6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BD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808.0</w:t>
            </w:r>
            <w:r>
              <w:rPr>
                <w:rFonts w:ascii="宋体" w:hAnsi="宋体"/>
                <w:sz w:val="18"/>
                <w:szCs w:val="18"/>
              </w:rPr>
              <w:br/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CC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865.7</w:t>
            </w:r>
            <w:r>
              <w:rPr>
                <w:rFonts w:ascii="宋体" w:hAnsi="宋体"/>
                <w:sz w:val="18"/>
                <w:szCs w:val="18"/>
              </w:rPr>
              <w:br/>
              <w:t>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D6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911.9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</w:tr>
      <w:tr w:rsidR="005C7668" w14:paraId="287F97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073D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C797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8C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/>
              <w:t>1420.5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FE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1453.2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01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1485.8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85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1502.2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59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1518.5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ED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1534.8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C8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0B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849.1</w:t>
            </w:r>
            <w:r>
              <w:rPr>
                <w:rFonts w:ascii="宋体" w:hAnsi="宋体"/>
                <w:sz w:val="18"/>
                <w:szCs w:val="18"/>
              </w:rPr>
              <w:br/>
              <w:t>1567.5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6D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1159.3</w:t>
            </w:r>
            <w:r>
              <w:rPr>
                <w:rFonts w:ascii="宋体" w:hAnsi="宋体"/>
                <w:sz w:val="18"/>
                <w:szCs w:val="18"/>
              </w:rPr>
              <w:br/>
              <w:t>800.1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E7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1257.3</w:t>
            </w:r>
            <w:r>
              <w:rPr>
                <w:rFonts w:ascii="宋体" w:hAnsi="宋体"/>
                <w:sz w:val="18"/>
                <w:szCs w:val="18"/>
              </w:rPr>
              <w:br/>
              <w:t>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A5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1322.6</w:t>
            </w:r>
            <w:r>
              <w:rPr>
                <w:rFonts w:ascii="宋体" w:hAnsi="宋体"/>
                <w:sz w:val="18"/>
                <w:szCs w:val="18"/>
              </w:rPr>
              <w:br/>
              <w:t>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07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1371.6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</w:tr>
      <w:tr w:rsidR="005C7668" w14:paraId="5A5DBB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DFD7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620D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90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F5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2633.6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CA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2666.2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AE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2682.6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F1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2698.9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F2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2715.2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DD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2731.6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2E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2029.5</w:t>
            </w:r>
            <w:r>
              <w:rPr>
                <w:rFonts w:ascii="宋体" w:hAnsi="宋体"/>
                <w:sz w:val="18"/>
                <w:szCs w:val="18"/>
              </w:rPr>
              <w:br/>
              <w:t>2747.9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25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2339.7</w:t>
            </w:r>
            <w:r>
              <w:rPr>
                <w:rFonts w:ascii="宋体" w:hAnsi="宋体"/>
                <w:sz w:val="18"/>
                <w:szCs w:val="18"/>
              </w:rPr>
              <w:br/>
              <w:t>800.1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D1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2437.7</w:t>
            </w:r>
            <w:r>
              <w:rPr>
                <w:rFonts w:ascii="宋体" w:hAnsi="宋体"/>
                <w:sz w:val="18"/>
                <w:szCs w:val="18"/>
              </w:rPr>
              <w:br/>
              <w:t>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92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2503.0</w:t>
            </w:r>
            <w:r>
              <w:rPr>
                <w:rFonts w:ascii="宋体" w:hAnsi="宋体"/>
                <w:sz w:val="18"/>
                <w:szCs w:val="18"/>
              </w:rPr>
              <w:br/>
              <w:t>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7D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2552.0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</w:tr>
      <w:tr w:rsidR="005C7668" w14:paraId="3B0B2F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F921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798B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C0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7C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D0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80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2D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9B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6A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8E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B2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8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0A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CB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181549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2405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054A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0D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4F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68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1C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A8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9B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99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7F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614.5</w:t>
            </w:r>
            <w:r>
              <w:rPr>
                <w:rFonts w:ascii="宋体" w:hAnsi="宋体"/>
                <w:sz w:val="18"/>
                <w:szCs w:val="18"/>
              </w:rPr>
              <w:br/>
              <w:t>1509.5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4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CF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02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19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17FF97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B156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4753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4B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BB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C5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F9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D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D2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30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C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6161.1</w:t>
            </w:r>
            <w:r>
              <w:rPr>
                <w:rFonts w:ascii="宋体" w:hAnsi="宋体"/>
                <w:sz w:val="18"/>
                <w:szCs w:val="18"/>
              </w:rPr>
              <w:br/>
              <w:t>7273.5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E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7B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3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37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D0EB45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578F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37C4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A1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5E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92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E3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4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07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71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B7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8.06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A3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88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3D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5B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CEF7D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29FC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8B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4270</w:t>
            </w:r>
            <w:r>
              <w:rPr>
                <w:rFonts w:ascii="宋体" w:hAnsi="宋体"/>
                <w:sz w:val="18"/>
                <w:szCs w:val="18"/>
              </w:rPr>
              <w:br/>
              <w:t>16299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B8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</w:t>
            </w:r>
            <w:r>
              <w:rPr>
                <w:rFonts w:ascii="宋体" w:hAnsi="宋体"/>
                <w:sz w:val="18"/>
                <w:szCs w:val="18"/>
              </w:rPr>
              <w:br/>
              <w:t>16617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7E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</w:t>
            </w:r>
            <w:r>
              <w:rPr>
                <w:rFonts w:ascii="宋体" w:hAnsi="宋体"/>
                <w:sz w:val="18"/>
                <w:szCs w:val="18"/>
              </w:rPr>
              <w:br/>
              <w:t>16679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86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4A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3390</w:t>
            </w:r>
            <w:r>
              <w:rPr>
                <w:rFonts w:ascii="宋体" w:hAnsi="宋体"/>
                <w:sz w:val="18"/>
                <w:szCs w:val="18"/>
              </w:rPr>
              <w:br/>
              <w:t>16541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D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16505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1F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</w:t>
            </w:r>
            <w:r>
              <w:rPr>
                <w:rFonts w:ascii="宋体" w:hAnsi="宋体"/>
                <w:sz w:val="18"/>
                <w:szCs w:val="18"/>
              </w:rPr>
              <w:br/>
              <w:t>16367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0A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12326</w:t>
            </w:r>
            <w:r>
              <w:rPr>
                <w:rFonts w:ascii="宋体" w:hAnsi="宋体"/>
                <w:sz w:val="18"/>
                <w:szCs w:val="18"/>
              </w:rPr>
              <w:br/>
              <w:t>16205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5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13433</w:t>
            </w:r>
            <w:r>
              <w:rPr>
                <w:rFonts w:ascii="宋体" w:hAnsi="宋体"/>
                <w:sz w:val="18"/>
                <w:szCs w:val="18"/>
              </w:rPr>
              <w:br/>
              <w:t>6084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A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14348</w:t>
            </w:r>
            <w:r>
              <w:rPr>
                <w:rFonts w:ascii="宋体" w:hAnsi="宋体"/>
                <w:sz w:val="18"/>
                <w:szCs w:val="18"/>
              </w:rPr>
              <w:br/>
              <w:t>5245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CC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15099</w:t>
            </w:r>
            <w:r>
              <w:rPr>
                <w:rFonts w:ascii="宋体" w:hAnsi="宋体"/>
                <w:sz w:val="18"/>
                <w:szCs w:val="18"/>
              </w:rPr>
              <w:br/>
              <w:t>4850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E8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15781</w:t>
            </w:r>
            <w:r>
              <w:rPr>
                <w:rFonts w:ascii="宋体" w:hAnsi="宋体"/>
                <w:sz w:val="18"/>
                <w:szCs w:val="18"/>
              </w:rPr>
              <w:br/>
              <w:t>4533</w:t>
            </w:r>
          </w:p>
        </w:tc>
      </w:tr>
      <w:tr w:rsidR="0010346A" w:rsidRPr="001F2AC7" w14:paraId="7E9D94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A981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64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4270</w:t>
            </w:r>
            <w:r>
              <w:rPr>
                <w:rFonts w:ascii="宋体" w:hAnsi="宋体"/>
                <w:sz w:val="18"/>
                <w:szCs w:val="18"/>
              </w:rPr>
              <w:br/>
              <w:t>9498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8A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</w:t>
            </w:r>
            <w:r>
              <w:rPr>
                <w:rFonts w:ascii="宋体" w:hAnsi="宋体"/>
                <w:sz w:val="18"/>
                <w:szCs w:val="18"/>
              </w:rPr>
              <w:br/>
              <w:t>9800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F5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</w:t>
            </w:r>
            <w:r>
              <w:rPr>
                <w:rFonts w:ascii="宋体" w:hAnsi="宋体"/>
                <w:sz w:val="18"/>
                <w:szCs w:val="18"/>
              </w:rPr>
              <w:br/>
              <w:t>9942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E4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3560</w:t>
            </w:r>
            <w:r>
              <w:rPr>
                <w:rFonts w:ascii="宋体" w:hAnsi="宋体"/>
                <w:sz w:val="18"/>
                <w:szCs w:val="18"/>
              </w:rPr>
              <w:br/>
              <w:t>9883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79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3390</w:t>
            </w:r>
            <w:r>
              <w:rPr>
                <w:rFonts w:ascii="宋体" w:hAnsi="宋体"/>
                <w:sz w:val="18"/>
                <w:szCs w:val="18"/>
              </w:rPr>
              <w:br/>
              <w:t>9766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85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9754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9B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</w:t>
            </w:r>
            <w:r>
              <w:rPr>
                <w:rFonts w:ascii="宋体" w:hAnsi="宋体"/>
                <w:sz w:val="18"/>
                <w:szCs w:val="18"/>
              </w:rPr>
              <w:br/>
              <w:t>9539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B6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5599</w:t>
            </w:r>
            <w:r>
              <w:rPr>
                <w:rFonts w:ascii="宋体" w:hAnsi="宋体"/>
                <w:sz w:val="18"/>
                <w:szCs w:val="18"/>
              </w:rPr>
              <w:br/>
              <w:t>9260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4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6832</w:t>
            </w:r>
            <w:r>
              <w:rPr>
                <w:rFonts w:ascii="宋体" w:hAnsi="宋体"/>
                <w:sz w:val="18"/>
                <w:szCs w:val="18"/>
              </w:rPr>
              <w:br/>
              <w:t>6084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96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7685</w:t>
            </w:r>
            <w:r>
              <w:rPr>
                <w:rFonts w:ascii="宋体" w:hAnsi="宋体"/>
                <w:sz w:val="18"/>
                <w:szCs w:val="18"/>
              </w:rPr>
              <w:br/>
              <w:t>5245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C0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8391</w:t>
            </w:r>
            <w:r>
              <w:rPr>
                <w:rFonts w:ascii="宋体" w:hAnsi="宋体"/>
                <w:sz w:val="18"/>
                <w:szCs w:val="18"/>
              </w:rPr>
              <w:br/>
              <w:t>4850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21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9008</w:t>
            </w:r>
            <w:r>
              <w:rPr>
                <w:rFonts w:ascii="宋体" w:hAnsi="宋体"/>
                <w:sz w:val="18"/>
                <w:szCs w:val="18"/>
              </w:rPr>
              <w:br/>
              <w:t>4533</w:t>
            </w:r>
          </w:p>
        </w:tc>
      </w:tr>
      <w:tr w:rsidR="0010346A" w:rsidRPr="001F2AC7" w14:paraId="37FB68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67D4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E1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9.83</w:t>
            </w:r>
            <w:r>
              <w:rPr>
                <w:rFonts w:ascii="宋体" w:hAnsi="宋体"/>
                <w:sz w:val="18"/>
                <w:szCs w:val="18"/>
              </w:rPr>
              <w:br/>
              <w:t>9.83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30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9.83</w:t>
            </w:r>
            <w:r>
              <w:rPr>
                <w:rFonts w:ascii="宋体" w:hAnsi="宋体"/>
                <w:sz w:val="18"/>
                <w:szCs w:val="18"/>
              </w:rPr>
              <w:br/>
              <w:t>9.83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9D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9.83</w:t>
            </w:r>
            <w:r>
              <w:rPr>
                <w:rFonts w:ascii="宋体" w:hAnsi="宋体"/>
                <w:sz w:val="18"/>
                <w:szCs w:val="18"/>
              </w:rPr>
              <w:br/>
              <w:t>9.83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D2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9.83</w:t>
            </w:r>
            <w:r>
              <w:rPr>
                <w:rFonts w:ascii="宋体" w:hAnsi="宋体"/>
                <w:sz w:val="18"/>
                <w:szCs w:val="18"/>
              </w:rPr>
              <w:br/>
              <w:t>9.83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E4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9.83</w:t>
            </w:r>
            <w:r>
              <w:rPr>
                <w:rFonts w:ascii="宋体" w:hAnsi="宋体"/>
                <w:sz w:val="18"/>
                <w:szCs w:val="18"/>
              </w:rPr>
              <w:br/>
              <w:t>9.83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C3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9.83</w:t>
            </w:r>
            <w:r>
              <w:rPr>
                <w:rFonts w:ascii="宋体" w:hAnsi="宋体"/>
                <w:sz w:val="18"/>
                <w:szCs w:val="18"/>
              </w:rPr>
              <w:br/>
              <w:t>9.83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3E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9.83</w:t>
            </w:r>
            <w:r>
              <w:rPr>
                <w:rFonts w:ascii="宋体" w:hAnsi="宋体"/>
                <w:sz w:val="18"/>
                <w:szCs w:val="18"/>
              </w:rPr>
              <w:br/>
              <w:t>9.83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3E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9.83</w:t>
            </w:r>
            <w:r>
              <w:rPr>
                <w:rFonts w:ascii="宋体" w:hAnsi="宋体"/>
                <w:sz w:val="18"/>
                <w:szCs w:val="18"/>
              </w:rPr>
              <w:br/>
              <w:t>9.83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11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9.83</w:t>
            </w:r>
            <w:r>
              <w:rPr>
                <w:rFonts w:ascii="宋体" w:hAnsi="宋体"/>
                <w:sz w:val="18"/>
                <w:szCs w:val="18"/>
              </w:rPr>
              <w:br/>
              <w:t>9.83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6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9.83</w:t>
            </w:r>
            <w:r>
              <w:rPr>
                <w:rFonts w:ascii="宋体" w:hAnsi="宋体"/>
                <w:sz w:val="18"/>
                <w:szCs w:val="18"/>
              </w:rPr>
              <w:br/>
              <w:t>9.83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0F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9.83</w:t>
            </w:r>
            <w:r>
              <w:rPr>
                <w:rFonts w:ascii="宋体" w:hAnsi="宋体"/>
                <w:sz w:val="18"/>
                <w:szCs w:val="18"/>
              </w:rPr>
              <w:br/>
              <w:t>9.83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35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9.83</w:t>
            </w:r>
            <w:r>
              <w:rPr>
                <w:rFonts w:ascii="宋体" w:hAnsi="宋体"/>
                <w:sz w:val="18"/>
                <w:szCs w:val="18"/>
              </w:rPr>
              <w:br/>
              <w:t>9.83</w:t>
            </w:r>
          </w:p>
        </w:tc>
      </w:tr>
      <w:tr w:rsidR="0010346A" w:rsidRPr="001F2AC7" w14:paraId="6253F9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F74A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FC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4270</w:t>
            </w:r>
            <w:r>
              <w:rPr>
                <w:rFonts w:ascii="宋体" w:hAnsi="宋体"/>
                <w:sz w:val="18"/>
                <w:szCs w:val="18"/>
              </w:rPr>
              <w:br/>
              <w:t>8615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BD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</w:t>
            </w:r>
            <w:r>
              <w:rPr>
                <w:rFonts w:ascii="宋体" w:hAnsi="宋体"/>
                <w:sz w:val="18"/>
                <w:szCs w:val="18"/>
              </w:rPr>
              <w:br/>
              <w:t>8747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9A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</w:t>
            </w:r>
            <w:r>
              <w:rPr>
                <w:rFonts w:ascii="宋体" w:hAnsi="宋体"/>
                <w:sz w:val="18"/>
                <w:szCs w:val="18"/>
              </w:rPr>
              <w:br/>
              <w:t>8804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F1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3560</w:t>
            </w:r>
            <w:r>
              <w:rPr>
                <w:rFonts w:ascii="宋体" w:hAnsi="宋体"/>
                <w:sz w:val="18"/>
                <w:szCs w:val="18"/>
              </w:rPr>
              <w:br/>
              <w:t>8765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0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3390</w:t>
            </w:r>
            <w:r>
              <w:rPr>
                <w:rFonts w:ascii="宋体" w:hAnsi="宋体"/>
                <w:sz w:val="18"/>
                <w:szCs w:val="18"/>
              </w:rPr>
              <w:br/>
              <w:t>8819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9A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8892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7E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</w:t>
            </w:r>
            <w:r>
              <w:rPr>
                <w:rFonts w:ascii="宋体" w:hAnsi="宋体"/>
                <w:sz w:val="18"/>
                <w:szCs w:val="18"/>
              </w:rPr>
              <w:br/>
              <w:t>8912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52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6165</w:t>
            </w:r>
            <w:r>
              <w:rPr>
                <w:rFonts w:ascii="宋体" w:hAnsi="宋体"/>
                <w:sz w:val="18"/>
                <w:szCs w:val="18"/>
              </w:rPr>
              <w:br/>
              <w:t>8931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44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7057</w:t>
            </w:r>
            <w:r>
              <w:rPr>
                <w:rFonts w:ascii="宋体" w:hAnsi="宋体"/>
                <w:sz w:val="18"/>
                <w:szCs w:val="18"/>
              </w:rPr>
              <w:br/>
              <w:t>6084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1D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7590</w:t>
            </w:r>
            <w:r>
              <w:rPr>
                <w:rFonts w:ascii="宋体" w:hAnsi="宋体"/>
                <w:sz w:val="18"/>
                <w:szCs w:val="18"/>
              </w:rPr>
              <w:br/>
              <w:t>5245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D5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8019</w:t>
            </w:r>
            <w:r>
              <w:rPr>
                <w:rFonts w:ascii="宋体" w:hAnsi="宋体"/>
                <w:sz w:val="18"/>
                <w:szCs w:val="18"/>
              </w:rPr>
              <w:br/>
              <w:t>4850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5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8360</w:t>
            </w:r>
            <w:r>
              <w:rPr>
                <w:rFonts w:ascii="宋体" w:hAnsi="宋体"/>
                <w:sz w:val="18"/>
                <w:szCs w:val="18"/>
              </w:rPr>
              <w:br/>
              <w:t>4533</w:t>
            </w:r>
          </w:p>
        </w:tc>
      </w:tr>
      <w:tr w:rsidR="0010346A" w:rsidRPr="001F2AC7" w14:paraId="4B845F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8584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52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4270</w:t>
            </w:r>
            <w:r>
              <w:rPr>
                <w:rFonts w:ascii="宋体" w:hAnsi="宋体"/>
                <w:sz w:val="18"/>
                <w:szCs w:val="18"/>
              </w:rPr>
              <w:br/>
              <w:t>7435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96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</w:t>
            </w:r>
            <w:r>
              <w:rPr>
                <w:rFonts w:ascii="宋体" w:hAnsi="宋体"/>
                <w:sz w:val="18"/>
                <w:szCs w:val="18"/>
              </w:rPr>
              <w:br/>
              <w:t>7566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BD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</w:t>
            </w:r>
            <w:r>
              <w:rPr>
                <w:rFonts w:ascii="宋体" w:hAnsi="宋体"/>
                <w:sz w:val="18"/>
                <w:szCs w:val="18"/>
              </w:rPr>
              <w:br/>
              <w:t>7623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F5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3560</w:t>
            </w:r>
            <w:r>
              <w:rPr>
                <w:rFonts w:ascii="宋体" w:hAnsi="宋体"/>
                <w:sz w:val="18"/>
                <w:szCs w:val="18"/>
              </w:rPr>
              <w:br/>
              <w:t>7585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CE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3390</w:t>
            </w:r>
            <w:r>
              <w:rPr>
                <w:rFonts w:ascii="宋体" w:hAnsi="宋体"/>
                <w:sz w:val="18"/>
                <w:szCs w:val="18"/>
              </w:rPr>
              <w:br/>
              <w:t>7638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E4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7712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22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</w:t>
            </w:r>
            <w:r>
              <w:rPr>
                <w:rFonts w:ascii="宋体" w:hAnsi="宋体"/>
                <w:sz w:val="18"/>
                <w:szCs w:val="18"/>
              </w:rPr>
              <w:br/>
              <w:t>7732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ED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4984</w:t>
            </w:r>
            <w:r>
              <w:rPr>
                <w:rFonts w:ascii="宋体" w:hAnsi="宋体"/>
                <w:sz w:val="18"/>
                <w:szCs w:val="18"/>
              </w:rPr>
              <w:br/>
              <w:t>7751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A5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5877</w:t>
            </w:r>
            <w:r>
              <w:rPr>
                <w:rFonts w:ascii="宋体" w:hAnsi="宋体"/>
                <w:sz w:val="18"/>
                <w:szCs w:val="18"/>
              </w:rPr>
              <w:br/>
              <w:t>6084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E6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6410</w:t>
            </w:r>
            <w:r>
              <w:rPr>
                <w:rFonts w:ascii="宋体" w:hAnsi="宋体"/>
                <w:sz w:val="18"/>
                <w:szCs w:val="18"/>
              </w:rPr>
              <w:br/>
              <w:t>5245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FE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</w:t>
            </w:r>
            <w:r>
              <w:rPr>
                <w:rFonts w:ascii="宋体" w:hAnsi="宋体"/>
                <w:sz w:val="18"/>
                <w:szCs w:val="18"/>
              </w:rPr>
              <w:br/>
              <w:t>4850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36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7179</w:t>
            </w:r>
            <w:r>
              <w:rPr>
                <w:rFonts w:ascii="宋体" w:hAnsi="宋体"/>
                <w:sz w:val="18"/>
                <w:szCs w:val="18"/>
              </w:rPr>
              <w:br/>
              <w:t>4533</w:t>
            </w:r>
          </w:p>
        </w:tc>
      </w:tr>
      <w:tr w:rsidR="0010346A" w:rsidRPr="001F2AC7" w14:paraId="0BC0C2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503B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7C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52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D6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10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0E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A6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9E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3D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E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8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24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EC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</w:tr>
    </w:tbl>
    <w:p w14:paraId="7D0548E9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0A6924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CB0D2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C46A6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32FE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57BC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E061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6BE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F266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571A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952B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EB59DD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14760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A5B4C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9C85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C781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ABB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A7D6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C6C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104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663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310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B038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62A0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E1F5B4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75BE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1D6D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</w:t>
            </w:r>
            <w:r>
              <w:rPr>
                <w:rFonts w:ascii="宋体" w:hAnsi="宋体"/>
                <w:sz w:val="18"/>
                <w:szCs w:val="18"/>
              </w:rPr>
              <w:t>活动房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0C0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60D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40A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66A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89B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51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75D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A9B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E63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C4B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1FDFFE8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3FD46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838DB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C638F9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F33FC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504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2F3B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5D3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4F9B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42D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3148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41E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DC59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6CE5FB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87B3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0C58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9B46C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F790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6490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FD0F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3F0D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022F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F803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9928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65F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3795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314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173A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A9C4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BA40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155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513D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D1A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D397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BF7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F5E8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AA2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561D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4DB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7A45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0865F0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3A15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5D16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F=111.41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84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1488.2</w:t>
            </w:r>
            <w:r>
              <w:rPr>
                <w:rFonts w:ascii="宋体" w:hAnsi="宋体"/>
                <w:sz w:val="18"/>
                <w:szCs w:val="18"/>
              </w:rPr>
              <w:br/>
              <w:t>1122.4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9F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1452.2</w:t>
            </w:r>
            <w:r>
              <w:rPr>
                <w:rFonts w:ascii="宋体" w:hAnsi="宋体"/>
                <w:sz w:val="18"/>
                <w:szCs w:val="18"/>
              </w:rPr>
              <w:br/>
              <w:t>1115.1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42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1390.6</w:t>
            </w:r>
            <w:r>
              <w:rPr>
                <w:rFonts w:ascii="宋体" w:hAnsi="宋体"/>
                <w:sz w:val="18"/>
                <w:szCs w:val="18"/>
              </w:rPr>
              <w:br/>
              <w:t>1108.9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C3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1327.1</w:t>
            </w:r>
            <w:r>
              <w:rPr>
                <w:rFonts w:ascii="宋体" w:hAnsi="宋体"/>
                <w:sz w:val="18"/>
                <w:szCs w:val="18"/>
              </w:rPr>
              <w:br/>
              <w:t>1103.8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A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1258.6</w:t>
            </w:r>
            <w:r>
              <w:rPr>
                <w:rFonts w:ascii="宋体" w:hAnsi="宋体"/>
                <w:sz w:val="18"/>
                <w:szCs w:val="18"/>
              </w:rPr>
              <w:br/>
              <w:t>1140.4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0E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1205.9</w:t>
            </w:r>
            <w:r>
              <w:rPr>
                <w:rFonts w:ascii="宋体" w:hAnsi="宋体"/>
                <w:sz w:val="18"/>
                <w:szCs w:val="18"/>
              </w:rPr>
              <w:br/>
              <w:t>1205.3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EA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1187.7</w:t>
            </w:r>
            <w:r>
              <w:rPr>
                <w:rFonts w:ascii="宋体" w:hAnsi="宋体"/>
                <w:sz w:val="18"/>
                <w:szCs w:val="18"/>
              </w:rPr>
              <w:br/>
              <w:t>1279.2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D0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1172.7</w:t>
            </w:r>
            <w:r>
              <w:rPr>
                <w:rFonts w:ascii="宋体" w:hAnsi="宋体"/>
                <w:sz w:val="18"/>
                <w:szCs w:val="18"/>
              </w:rPr>
              <w:br/>
              <w:t>1356.5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D7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1160.3</w:t>
            </w:r>
            <w:r>
              <w:rPr>
                <w:rFonts w:ascii="宋体" w:hAnsi="宋体"/>
                <w:sz w:val="18"/>
                <w:szCs w:val="18"/>
              </w:rPr>
              <w:br/>
              <w:t>1418.3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5D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1149.4</w:t>
            </w:r>
            <w:r>
              <w:rPr>
                <w:rFonts w:ascii="宋体" w:hAnsi="宋体"/>
                <w:sz w:val="18"/>
                <w:szCs w:val="18"/>
              </w:rPr>
              <w:br/>
              <w:t>1462.5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69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1141.0</w:t>
            </w:r>
            <w:r>
              <w:rPr>
                <w:rFonts w:ascii="宋体" w:hAnsi="宋体"/>
                <w:sz w:val="18"/>
                <w:szCs w:val="18"/>
              </w:rPr>
              <w:br/>
              <w:t>1490.7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66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1129.6</w:t>
            </w:r>
            <w:r>
              <w:rPr>
                <w:rFonts w:ascii="宋体" w:hAnsi="宋体"/>
                <w:sz w:val="18"/>
                <w:szCs w:val="18"/>
              </w:rPr>
              <w:br/>
              <w:t>1499.2</w:t>
            </w:r>
          </w:p>
        </w:tc>
      </w:tr>
      <w:tr w:rsidR="005C7668" w14:paraId="539BDD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BDD9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52D9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F=32.04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6E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269.4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B5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/>
              <w:t>277.1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69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00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298.9</w:t>
            </w:r>
            <w:r>
              <w:rPr>
                <w:rFonts w:ascii="宋体" w:hAnsi="宋体"/>
                <w:sz w:val="18"/>
                <w:szCs w:val="18"/>
              </w:rPr>
              <w:br/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D2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7B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289.5</w:t>
            </w:r>
            <w:r>
              <w:rPr>
                <w:rFonts w:ascii="宋体" w:hAnsi="宋体"/>
                <w:sz w:val="18"/>
                <w:szCs w:val="18"/>
              </w:rPr>
              <w:br/>
              <w:t>345.0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97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9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2B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/>
              <w:t>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69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276.1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4E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/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71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271.2</w:t>
            </w:r>
            <w:r>
              <w:rPr>
                <w:rFonts w:ascii="宋体" w:hAnsi="宋体"/>
                <w:sz w:val="18"/>
                <w:szCs w:val="18"/>
              </w:rPr>
              <w:br/>
              <w:t>334.8</w:t>
            </w:r>
          </w:p>
        </w:tc>
      </w:tr>
      <w:tr w:rsidR="005C7668" w14:paraId="4AE7356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9960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1937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E4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50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/>
              <w:t>1029.6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45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/>
              <w:t>964.1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A8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837.1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27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763.4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7D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687.4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06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575.3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D5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317.9</w:t>
            </w:r>
            <w:r>
              <w:rPr>
                <w:rFonts w:ascii="宋体" w:hAnsi="宋体"/>
                <w:sz w:val="18"/>
                <w:szCs w:val="18"/>
              </w:rPr>
              <w:br/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49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433.6</w:t>
            </w:r>
            <w:r>
              <w:rPr>
                <w:rFonts w:ascii="宋体" w:hAnsi="宋体"/>
                <w:sz w:val="18"/>
                <w:szCs w:val="18"/>
              </w:rPr>
              <w:br/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22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599.9</w:t>
            </w:r>
            <w:r>
              <w:rPr>
                <w:rFonts w:ascii="宋体" w:hAnsi="宋体"/>
                <w:sz w:val="18"/>
                <w:szCs w:val="18"/>
              </w:rPr>
              <w:br/>
              <w:t>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92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790.7</w:t>
            </w:r>
            <w:r>
              <w:rPr>
                <w:rFonts w:ascii="宋体" w:hAnsi="宋体"/>
                <w:sz w:val="18"/>
                <w:szCs w:val="18"/>
              </w:rPr>
              <w:br/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93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943.6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</w:tr>
      <w:tr w:rsidR="005C7668" w14:paraId="59A12F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F9C0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4801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BC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8A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255.6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39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A9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ED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5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84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C5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FB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5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3B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0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</w:tr>
      <w:tr w:rsidR="005C7668" w14:paraId="2A1196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AB74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A7A2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31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/>
              <w:t>792.3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F6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C9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698.8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D9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574.1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C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1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B4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56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23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324.2</w:t>
            </w:r>
            <w:r>
              <w:rPr>
                <w:rFonts w:ascii="宋体" w:hAnsi="宋体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FC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62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613.1</w:t>
            </w:r>
            <w:r>
              <w:rPr>
                <w:rFonts w:ascii="宋体" w:hAnsi="宋体"/>
                <w:sz w:val="18"/>
                <w:szCs w:val="18"/>
              </w:rPr>
              <w:br/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00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734.3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</w:tr>
      <w:tr w:rsidR="005C7668" w14:paraId="506D7F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D8C1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8D6B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F=36.82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70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FC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71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6B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E9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D4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8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29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86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99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6B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1C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</w:tr>
      <w:tr w:rsidR="005C7668" w14:paraId="75D63A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B903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CF4D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F1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31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8C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12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38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B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97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9B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6D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1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A1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D0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</w:tr>
      <w:tr w:rsidR="005C7668" w14:paraId="6BC5A3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9783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9049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2E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1A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FA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C1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38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88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E2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E6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26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6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E9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D1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</w:tr>
      <w:tr w:rsidR="005C7668" w14:paraId="1B07C8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2D92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578B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F=45.84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08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73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E5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B4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34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CC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FB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6D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C7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02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72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DA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</w:tr>
      <w:tr w:rsidR="005C7668" w14:paraId="6033CD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A408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E533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9A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713.0</w:t>
            </w:r>
            <w:r>
              <w:rPr>
                <w:rFonts w:ascii="宋体" w:hAnsi="宋体"/>
                <w:sz w:val="18"/>
                <w:szCs w:val="18"/>
              </w:rPr>
              <w:br/>
              <w:t>1693.4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91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623.9</w:t>
            </w:r>
            <w:r>
              <w:rPr>
                <w:rFonts w:ascii="宋体" w:hAnsi="宋体"/>
                <w:sz w:val="18"/>
                <w:szCs w:val="18"/>
              </w:rPr>
              <w:br/>
              <w:t>1760.2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A8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534.8</w:t>
            </w:r>
            <w:r>
              <w:rPr>
                <w:rFonts w:ascii="宋体" w:hAnsi="宋体"/>
                <w:sz w:val="18"/>
                <w:szCs w:val="18"/>
              </w:rPr>
              <w:br/>
              <w:t>1827.1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1D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467.9</w:t>
            </w:r>
            <w:r>
              <w:rPr>
                <w:rFonts w:ascii="宋体" w:hAnsi="宋体"/>
                <w:sz w:val="18"/>
                <w:szCs w:val="18"/>
              </w:rPr>
              <w:br/>
              <w:t>1871.6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7F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1916.2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BB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/>
              <w:t>1960.8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AF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/>
              <w:t>1983.1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2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891.3</w:t>
            </w:r>
            <w:r>
              <w:rPr>
                <w:rFonts w:ascii="宋体" w:hAnsi="宋体"/>
                <w:sz w:val="18"/>
                <w:szCs w:val="18"/>
              </w:rPr>
              <w:br/>
              <w:t>2027.6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B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1158.6</w:t>
            </w:r>
            <w:r>
              <w:rPr>
                <w:rFonts w:ascii="宋体" w:hAnsi="宋体"/>
                <w:sz w:val="18"/>
                <w:szCs w:val="18"/>
              </w:rPr>
              <w:br/>
              <w:t>1492.9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2C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1359.2</w:t>
            </w:r>
            <w:r>
              <w:rPr>
                <w:rFonts w:ascii="宋体" w:hAnsi="宋体"/>
                <w:sz w:val="18"/>
                <w:szCs w:val="18"/>
              </w:rPr>
              <w:br/>
              <w:t>1203.2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8F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1492.9</w:t>
            </w:r>
            <w:r>
              <w:rPr>
                <w:rFonts w:ascii="宋体" w:hAnsi="宋体"/>
                <w:sz w:val="18"/>
                <w:szCs w:val="18"/>
              </w:rPr>
              <w:br/>
              <w:t>1002.7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1E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846.7</w:t>
            </w:r>
          </w:p>
        </w:tc>
      </w:tr>
      <w:tr w:rsidR="005C7668" w14:paraId="713C34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50BF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D667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D8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/>
              <w:t>1017.2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D7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/>
              <w:t>1053.9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C0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/>
              <w:t>1078.4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83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6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B5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2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DC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1152.0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D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759.8</w:t>
            </w:r>
            <w:r>
              <w:rPr>
                <w:rFonts w:ascii="宋体" w:hAnsi="宋体"/>
                <w:sz w:val="18"/>
                <w:szCs w:val="18"/>
              </w:rPr>
              <w:br/>
              <w:t>735.3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55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857.8</w:t>
            </w:r>
            <w:r>
              <w:rPr>
                <w:rFonts w:ascii="宋体" w:hAnsi="宋体"/>
                <w:sz w:val="18"/>
                <w:szCs w:val="18"/>
              </w:rPr>
              <w:br/>
              <w:t>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8F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392.2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0E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968.1</w:t>
            </w:r>
            <w:r>
              <w:rPr>
                <w:rFonts w:ascii="宋体" w:hAnsi="宋体"/>
                <w:sz w:val="18"/>
                <w:szCs w:val="18"/>
              </w:rPr>
              <w:br/>
              <w:t>318.6</w:t>
            </w:r>
          </w:p>
        </w:tc>
      </w:tr>
      <w:tr w:rsidR="005C7668" w14:paraId="42F99B3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C017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45A4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AD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298.9</w:t>
            </w:r>
            <w:r>
              <w:rPr>
                <w:rFonts w:ascii="宋体" w:hAnsi="宋体"/>
                <w:sz w:val="18"/>
                <w:szCs w:val="18"/>
              </w:rPr>
              <w:br/>
              <w:t>1529.8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97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/>
              <w:t>1565.0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02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1600.1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67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/>
              <w:t>1617.7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37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1635.3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C2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D0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C7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914.4</w:t>
            </w:r>
            <w:r>
              <w:rPr>
                <w:rFonts w:ascii="宋体" w:hAnsi="宋体"/>
                <w:sz w:val="18"/>
                <w:szCs w:val="18"/>
              </w:rPr>
              <w:br/>
              <w:t>1688.1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D8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1248.5</w:t>
            </w:r>
            <w:r>
              <w:rPr>
                <w:rFonts w:ascii="宋体" w:hAnsi="宋体"/>
                <w:sz w:val="18"/>
                <w:szCs w:val="18"/>
              </w:rPr>
              <w:br/>
              <w:t>861.6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91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1354.0</w:t>
            </w:r>
            <w:r>
              <w:rPr>
                <w:rFonts w:ascii="宋体" w:hAnsi="宋体"/>
                <w:sz w:val="18"/>
                <w:szCs w:val="18"/>
              </w:rPr>
              <w:br/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C0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1424.3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C1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1477.1</w:t>
            </w:r>
            <w:r>
              <w:rPr>
                <w:rFonts w:ascii="宋体" w:hAnsi="宋体"/>
                <w:sz w:val="18"/>
                <w:szCs w:val="18"/>
              </w:rPr>
              <w:br/>
              <w:t>351.7</w:t>
            </w:r>
          </w:p>
        </w:tc>
      </w:tr>
      <w:tr w:rsidR="005C7668" w14:paraId="35537D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C389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8C75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E8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298.9</w:t>
            </w:r>
            <w:r>
              <w:rPr>
                <w:rFonts w:ascii="宋体" w:hAnsi="宋体"/>
                <w:sz w:val="18"/>
                <w:szCs w:val="18"/>
              </w:rPr>
              <w:br/>
              <w:t>2801.0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84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/>
              <w:t>2836.2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31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2871.3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F5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/>
              <w:t>2888.9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95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2906.5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B8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2924.1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A7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2941.7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13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2185.6</w:t>
            </w:r>
            <w:r>
              <w:rPr>
                <w:rFonts w:ascii="宋体" w:hAnsi="宋体"/>
                <w:sz w:val="18"/>
                <w:szCs w:val="18"/>
              </w:rPr>
              <w:br/>
              <w:t>2959.3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71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2519.7</w:t>
            </w:r>
            <w:r>
              <w:rPr>
                <w:rFonts w:ascii="宋体" w:hAnsi="宋体"/>
                <w:sz w:val="18"/>
                <w:szCs w:val="18"/>
              </w:rPr>
              <w:br/>
              <w:t>861.6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3D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2625.2</w:t>
            </w:r>
            <w:r>
              <w:rPr>
                <w:rFonts w:ascii="宋体" w:hAnsi="宋体"/>
                <w:sz w:val="18"/>
                <w:szCs w:val="18"/>
              </w:rPr>
              <w:br/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2E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2695.5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ED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2748.3</w:t>
            </w:r>
            <w:r>
              <w:rPr>
                <w:rFonts w:ascii="宋体" w:hAnsi="宋体"/>
                <w:sz w:val="18"/>
                <w:szCs w:val="18"/>
              </w:rPr>
              <w:br/>
              <w:t>351.7</w:t>
            </w:r>
          </w:p>
        </w:tc>
      </w:tr>
      <w:tr w:rsidR="005C7668" w14:paraId="4B97B7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037B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B09C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CA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47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C7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62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6E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5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C7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C9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1B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DC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6D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DA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5244F17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57BA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9610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52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F9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33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56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BC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65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C2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10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661.8</w:t>
            </w:r>
            <w:r>
              <w:rPr>
                <w:rFonts w:ascii="宋体" w:hAnsi="宋体"/>
                <w:sz w:val="18"/>
                <w:szCs w:val="18"/>
              </w:rPr>
              <w:br/>
              <w:t>1625.6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D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A7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CD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2A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15EF54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F145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1405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E9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A0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C5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A7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4F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01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8D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70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6635.0</w:t>
            </w:r>
            <w:r>
              <w:rPr>
                <w:rFonts w:ascii="宋体" w:hAnsi="宋体"/>
                <w:sz w:val="18"/>
                <w:szCs w:val="18"/>
              </w:rPr>
              <w:br/>
              <w:t>7833.0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64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29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AA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E6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00899E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923F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A0F2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4B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ED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6E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1C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BF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B5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8E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8A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E4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D8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53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F7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E6441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04EC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61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</w:t>
            </w:r>
            <w:r>
              <w:rPr>
                <w:rFonts w:ascii="宋体" w:hAnsi="宋体"/>
                <w:sz w:val="18"/>
                <w:szCs w:val="18"/>
              </w:rPr>
              <w:br/>
              <w:t>16876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55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3727</w:t>
            </w:r>
            <w:r>
              <w:rPr>
                <w:rFonts w:ascii="宋体" w:hAnsi="宋体"/>
                <w:sz w:val="18"/>
                <w:szCs w:val="18"/>
              </w:rPr>
              <w:br/>
              <w:t>17217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1A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3471</w:t>
            </w:r>
            <w:r>
              <w:rPr>
                <w:rFonts w:ascii="宋体" w:hAnsi="宋体"/>
                <w:sz w:val="18"/>
                <w:szCs w:val="18"/>
              </w:rPr>
              <w:br/>
              <w:t>17288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CD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/>
              <w:t>17165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51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3072</w:t>
            </w:r>
            <w:r>
              <w:rPr>
                <w:rFonts w:ascii="宋体" w:hAnsi="宋体"/>
                <w:sz w:val="18"/>
                <w:szCs w:val="18"/>
              </w:rPr>
              <w:br/>
              <w:t>17152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8A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</w:t>
            </w:r>
            <w:r>
              <w:rPr>
                <w:rFonts w:ascii="宋体" w:hAnsi="宋体"/>
                <w:sz w:val="18"/>
                <w:szCs w:val="18"/>
              </w:rPr>
              <w:br/>
              <w:t>17117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22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2889</w:t>
            </w:r>
            <w:r>
              <w:rPr>
                <w:rFonts w:ascii="宋体" w:hAnsi="宋体"/>
                <w:sz w:val="18"/>
                <w:szCs w:val="18"/>
              </w:rPr>
              <w:br/>
              <w:t>16976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90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12669</w:t>
            </w:r>
            <w:r>
              <w:rPr>
                <w:rFonts w:ascii="宋体" w:hAnsi="宋体"/>
                <w:sz w:val="18"/>
                <w:szCs w:val="18"/>
              </w:rPr>
              <w:br/>
              <w:t>16809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AC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13845</w:t>
            </w:r>
            <w:r>
              <w:rPr>
                <w:rFonts w:ascii="宋体" w:hAnsi="宋体"/>
                <w:sz w:val="18"/>
                <w:szCs w:val="18"/>
              </w:rPr>
              <w:br/>
              <w:t>5928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20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14815</w:t>
            </w:r>
            <w:r>
              <w:rPr>
                <w:rFonts w:ascii="宋体" w:hAnsi="宋体"/>
                <w:sz w:val="18"/>
                <w:szCs w:val="18"/>
              </w:rPr>
              <w:br/>
              <w:t>5035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FC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15606</w:t>
            </w:r>
            <w:r>
              <w:rPr>
                <w:rFonts w:ascii="宋体" w:hAnsi="宋体"/>
                <w:sz w:val="18"/>
                <w:szCs w:val="18"/>
              </w:rPr>
              <w:br/>
              <w:t>4617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3A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16326</w:t>
            </w:r>
            <w:r>
              <w:rPr>
                <w:rFonts w:ascii="宋体" w:hAnsi="宋体"/>
                <w:sz w:val="18"/>
                <w:szCs w:val="18"/>
              </w:rPr>
              <w:br/>
              <w:t>4281</w:t>
            </w:r>
          </w:p>
        </w:tc>
      </w:tr>
      <w:tr w:rsidR="0010346A" w:rsidRPr="001F2AC7" w14:paraId="2CFF46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1F90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E8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</w:t>
            </w:r>
            <w:r>
              <w:rPr>
                <w:rFonts w:ascii="宋体" w:hAnsi="宋体"/>
                <w:sz w:val="18"/>
                <w:szCs w:val="18"/>
              </w:rPr>
              <w:br/>
              <w:t>9552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F3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3727</w:t>
            </w:r>
            <w:r>
              <w:rPr>
                <w:rFonts w:ascii="宋体" w:hAnsi="宋体"/>
                <w:sz w:val="18"/>
                <w:szCs w:val="18"/>
              </w:rPr>
              <w:br/>
              <w:t>9876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B3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3471</w:t>
            </w:r>
            <w:r>
              <w:rPr>
                <w:rFonts w:ascii="宋体" w:hAnsi="宋体"/>
                <w:sz w:val="18"/>
                <w:szCs w:val="18"/>
              </w:rPr>
              <w:br/>
              <w:t>10033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BB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/>
              <w:t>9977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8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47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</w:t>
            </w:r>
            <w:r>
              <w:rPr>
                <w:rFonts w:ascii="宋体" w:hAnsi="宋体"/>
                <w:sz w:val="18"/>
                <w:szCs w:val="18"/>
              </w:rPr>
              <w:br/>
              <w:t>9847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FC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2889</w:t>
            </w:r>
            <w:r>
              <w:rPr>
                <w:rFonts w:ascii="宋体" w:hAnsi="宋体"/>
                <w:sz w:val="18"/>
                <w:szCs w:val="18"/>
              </w:rPr>
              <w:br/>
              <w:t>9623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FC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5425</w:t>
            </w:r>
            <w:r>
              <w:rPr>
                <w:rFonts w:ascii="宋体" w:hAnsi="宋体"/>
                <w:sz w:val="18"/>
                <w:szCs w:val="18"/>
              </w:rPr>
              <w:br/>
              <w:t>9331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7E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6737</w:t>
            </w:r>
            <w:r>
              <w:rPr>
                <w:rFonts w:ascii="宋体" w:hAnsi="宋体"/>
                <w:sz w:val="18"/>
                <w:szCs w:val="18"/>
              </w:rPr>
              <w:br/>
              <w:t>5928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C4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7639</w:t>
            </w:r>
            <w:r>
              <w:rPr>
                <w:rFonts w:ascii="宋体" w:hAnsi="宋体"/>
                <w:sz w:val="18"/>
                <w:szCs w:val="18"/>
              </w:rPr>
              <w:br/>
              <w:t>5035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5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8382</w:t>
            </w:r>
            <w:r>
              <w:rPr>
                <w:rFonts w:ascii="宋体" w:hAnsi="宋体"/>
                <w:sz w:val="18"/>
                <w:szCs w:val="18"/>
              </w:rPr>
              <w:br/>
              <w:t>4617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15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9033</w:t>
            </w:r>
            <w:r>
              <w:rPr>
                <w:rFonts w:ascii="宋体" w:hAnsi="宋体"/>
                <w:sz w:val="18"/>
                <w:szCs w:val="18"/>
              </w:rPr>
              <w:br/>
              <w:t>4281</w:t>
            </w:r>
          </w:p>
        </w:tc>
      </w:tr>
      <w:tr w:rsidR="0010346A" w:rsidRPr="001F2AC7" w14:paraId="752139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3E0A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40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4B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CA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1F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B3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84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84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7F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26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3F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DA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31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</w:tr>
      <w:tr w:rsidR="0010346A" w:rsidRPr="001F2AC7" w14:paraId="5622E8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BAF4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6B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CD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3727</w:t>
            </w:r>
            <w:r>
              <w:rPr>
                <w:rFonts w:ascii="宋体" w:hAnsi="宋体"/>
                <w:sz w:val="18"/>
                <w:szCs w:val="18"/>
              </w:rPr>
              <w:br/>
              <w:t>8741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97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3471</w:t>
            </w:r>
            <w:r>
              <w:rPr>
                <w:rFonts w:ascii="宋体" w:hAnsi="宋体"/>
                <w:sz w:val="18"/>
                <w:szCs w:val="18"/>
              </w:rPr>
              <w:br/>
              <w:t>8806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4C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/>
              <w:t>8774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C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3072</w:t>
            </w:r>
            <w:r>
              <w:rPr>
                <w:rFonts w:ascii="宋体" w:hAnsi="宋体"/>
                <w:sz w:val="18"/>
                <w:szCs w:val="18"/>
              </w:rPr>
              <w:br/>
              <w:t>8835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19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</w:t>
            </w:r>
            <w:r>
              <w:rPr>
                <w:rFonts w:ascii="宋体" w:hAnsi="宋体"/>
                <w:sz w:val="18"/>
                <w:szCs w:val="18"/>
              </w:rPr>
              <w:br/>
              <w:t>8919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9C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2889</w:t>
            </w:r>
            <w:r>
              <w:rPr>
                <w:rFonts w:ascii="宋体" w:hAnsi="宋体"/>
                <w:sz w:val="18"/>
                <w:szCs w:val="18"/>
              </w:rPr>
              <w:br/>
              <w:t>8947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0E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6034</w:t>
            </w:r>
            <w:r>
              <w:rPr>
                <w:rFonts w:ascii="宋体" w:hAnsi="宋体"/>
                <w:sz w:val="18"/>
                <w:szCs w:val="18"/>
              </w:rPr>
              <w:br/>
              <w:t>8976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8E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6980</w:t>
            </w:r>
            <w:r>
              <w:rPr>
                <w:rFonts w:ascii="宋体" w:hAnsi="宋体"/>
                <w:sz w:val="18"/>
                <w:szCs w:val="18"/>
              </w:rPr>
              <w:br/>
              <w:t>5928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BA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7537</w:t>
            </w:r>
            <w:r>
              <w:rPr>
                <w:rFonts w:ascii="宋体" w:hAnsi="宋体"/>
                <w:sz w:val="18"/>
                <w:szCs w:val="18"/>
              </w:rPr>
              <w:br/>
              <w:t>5035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A1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7982</w:t>
            </w:r>
            <w:r>
              <w:rPr>
                <w:rFonts w:ascii="宋体" w:hAnsi="宋体"/>
                <w:sz w:val="18"/>
                <w:szCs w:val="18"/>
              </w:rPr>
              <w:br/>
              <w:t>4617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BF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8334</w:t>
            </w:r>
            <w:r>
              <w:rPr>
                <w:rFonts w:ascii="宋体" w:hAnsi="宋体"/>
                <w:sz w:val="18"/>
                <w:szCs w:val="18"/>
              </w:rPr>
              <w:br/>
              <w:t>4281</w:t>
            </w:r>
          </w:p>
        </w:tc>
      </w:tr>
      <w:tr w:rsidR="0010346A" w:rsidRPr="001F2AC7" w14:paraId="2FA01B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3A32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D8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</w:t>
            </w:r>
            <w:r>
              <w:rPr>
                <w:rFonts w:ascii="宋体" w:hAnsi="宋体"/>
                <w:sz w:val="18"/>
                <w:szCs w:val="18"/>
              </w:rPr>
              <w:br/>
              <w:t>7330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B2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3727</w:t>
            </w:r>
            <w:r>
              <w:rPr>
                <w:rFonts w:ascii="宋体" w:hAnsi="宋体"/>
                <w:sz w:val="18"/>
                <w:szCs w:val="18"/>
              </w:rPr>
              <w:br/>
              <w:t>7470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8E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3471</w:t>
            </w:r>
            <w:r>
              <w:rPr>
                <w:rFonts w:ascii="宋体" w:hAnsi="宋体"/>
                <w:sz w:val="18"/>
                <w:szCs w:val="18"/>
              </w:rPr>
              <w:br/>
              <w:t>7535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26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/>
              <w:t>7502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B9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3072</w:t>
            </w:r>
            <w:r>
              <w:rPr>
                <w:rFonts w:ascii="宋体" w:hAnsi="宋体"/>
                <w:sz w:val="18"/>
                <w:szCs w:val="18"/>
              </w:rPr>
              <w:br/>
              <w:t>7564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1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</w:t>
            </w:r>
            <w:r>
              <w:rPr>
                <w:rFonts w:ascii="宋体" w:hAnsi="宋体"/>
                <w:sz w:val="18"/>
                <w:szCs w:val="18"/>
              </w:rPr>
              <w:br/>
              <w:t>7648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A5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2889</w:t>
            </w:r>
            <w:r>
              <w:rPr>
                <w:rFonts w:ascii="宋体" w:hAnsi="宋体"/>
                <w:sz w:val="18"/>
                <w:szCs w:val="18"/>
              </w:rPr>
              <w:br/>
              <w:t>7676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6C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4763</w:t>
            </w:r>
            <w:r>
              <w:rPr>
                <w:rFonts w:ascii="宋体" w:hAnsi="宋体"/>
                <w:sz w:val="18"/>
                <w:szCs w:val="18"/>
              </w:rPr>
              <w:br/>
              <w:t>7705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A1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5708</w:t>
            </w:r>
            <w:r>
              <w:rPr>
                <w:rFonts w:ascii="宋体" w:hAnsi="宋体"/>
                <w:sz w:val="18"/>
                <w:szCs w:val="18"/>
              </w:rPr>
              <w:br/>
              <w:t>5928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83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6265</w:t>
            </w:r>
            <w:r>
              <w:rPr>
                <w:rFonts w:ascii="宋体" w:hAnsi="宋体"/>
                <w:sz w:val="18"/>
                <w:szCs w:val="18"/>
              </w:rPr>
              <w:br/>
              <w:t>5035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7A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6710</w:t>
            </w:r>
            <w:r>
              <w:rPr>
                <w:rFonts w:ascii="宋体" w:hAnsi="宋体"/>
                <w:sz w:val="18"/>
                <w:szCs w:val="18"/>
              </w:rPr>
              <w:br/>
              <w:t>4617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14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7063</w:t>
            </w:r>
            <w:r>
              <w:rPr>
                <w:rFonts w:ascii="宋体" w:hAnsi="宋体"/>
                <w:sz w:val="18"/>
                <w:szCs w:val="18"/>
              </w:rPr>
              <w:br/>
              <w:t>4281</w:t>
            </w:r>
          </w:p>
        </w:tc>
      </w:tr>
      <w:tr w:rsidR="0010346A" w:rsidRPr="001F2AC7" w14:paraId="0CB8CD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507C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61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3A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9A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B2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2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F5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DF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74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9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BE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4C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46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</w:tr>
    </w:tbl>
    <w:p w14:paraId="28AFE291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331C6A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E93AA5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F9D6D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B4DC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86F8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AB2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1EB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C6F5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CB1A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C867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1C05AA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79DED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0B2C7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8970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9D1C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85E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8E1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6D9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231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12F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D7A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8441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D4CC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9B365D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B62EF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D7C37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8CF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8E2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2EC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281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306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C0C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A18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BDD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4D1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5B6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29A4487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257A5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77048C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B80B54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E7CF6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9A9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EEF2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332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246D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7B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AB68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606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82D7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69E3EF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B787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020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B44095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27CA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96B7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FAFD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E53C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55FD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EC43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DA81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95A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286C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51C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B007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B99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AED3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D32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8EFC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173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2609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914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6DE5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1E4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9F71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26D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A045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7327A3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E15A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55D3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F=6.96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BA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35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C7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07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0A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7C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A3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E2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19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4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2B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3D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</w:tr>
      <w:tr w:rsidR="005C7668" w14:paraId="32EB5D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C9BF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B14A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2F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489.7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05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490.3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16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459.1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A9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403.9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4B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45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79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A5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B1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8D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2A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376.5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DE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</w:tr>
      <w:tr w:rsidR="005C7668" w14:paraId="62F4CC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6ED3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AF64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A5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4B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DE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AB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F6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B4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F7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1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D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C1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5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7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5C7668" w14:paraId="31B378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5E7B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BD29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28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377.3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96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EC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332.7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7C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1B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A6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88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1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2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D7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0E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291.9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93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</w:tr>
      <w:tr w:rsidR="005C7668" w14:paraId="336D8A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14AD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4A6E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A3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C2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D6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27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55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F4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F6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7D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A4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B4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A6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B0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7AA680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6E45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59DA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F=6.92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7C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E4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D6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8E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D3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FE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79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47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78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6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A8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69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</w:tr>
      <w:tr w:rsidR="005C7668" w14:paraId="58FA38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9339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1374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A8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AB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18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C7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09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69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C9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83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6A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5C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21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56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</w:tr>
      <w:tr w:rsidR="005C7668" w14:paraId="14B4A9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60A9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6659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84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5F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E4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83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5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52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E5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CC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A0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63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0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DD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</w:tr>
      <w:tr w:rsidR="005C7668" w14:paraId="593AD5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D78B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FFA0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DD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E9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9D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28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18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32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8B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43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0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35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4D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4E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38F113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0AC8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C466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9E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6B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43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F5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A1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8B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A5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48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C0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4F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7A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A6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1E2A6B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80EE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5970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71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60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FF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82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20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25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EC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33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F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D4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01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BA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144D974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6B5F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33D7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4A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64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21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27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30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7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FC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3B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B6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1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8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61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3F7B1B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B0A4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A0E7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FF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DE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5F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7B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1F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EE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4E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D2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0B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31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62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23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456855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E3C8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9187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93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DD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8C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B3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A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B5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17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35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73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D9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AB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31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05111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4630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9F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2110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F9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2152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FF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2140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5C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2088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76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F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18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BF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1871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5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C4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BA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0E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</w:tr>
      <w:tr w:rsidR="0010346A" w:rsidRPr="001F2AC7" w14:paraId="2BC723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1187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5F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71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1366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D46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60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91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15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9C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A2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AB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AA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73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29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</w:tr>
      <w:tr w:rsidR="0010346A" w:rsidRPr="001F2AC7" w14:paraId="57E45A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9795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15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CF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36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948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E4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C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5D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CF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14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64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2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00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05EC30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634B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33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9C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44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1231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6E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AB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A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72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47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8C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70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AF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F2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</w:tr>
      <w:tr w:rsidR="0010346A" w:rsidRPr="001F2AC7" w14:paraId="6ECFC2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FB8D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43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69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B6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34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D8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54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75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81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C3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49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95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C7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</w:tr>
      <w:tr w:rsidR="0010346A" w:rsidRPr="001F2AC7" w14:paraId="04F8AE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52F6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4D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79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41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42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B7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F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4F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17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1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10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F9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01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5339B3E3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2EB77C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B6E7C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E68EB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FED3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04FC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6968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2F9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CA32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FB08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6EEF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53E4A9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E5E34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F1F68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0016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72FC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C44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13C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A03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1A5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97E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477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9B78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68A2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E62656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BF5D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57542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1006[0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C50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0958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06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B75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D51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003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19A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2DB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42C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1E6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FBBD57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D9E1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A958A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57559B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3F910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2F3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780B2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66C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8A9B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826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6D51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56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AD61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F3E5A0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FF39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43B3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53976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E33A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52DC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E6DB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7B49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AF04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579D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4751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078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DF03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CFF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131F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C94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BA3C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793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8FE1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EB5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335E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4E9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4718E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22B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A857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C6D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4FD2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4BCF1C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1128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3C01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7E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3A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DB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664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33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47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3D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4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7F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59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7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83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</w:tr>
      <w:tr w:rsidR="005C7668" w14:paraId="78060B7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7947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B754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2B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489.7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37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490.3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DB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459.1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6B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410.1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83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A8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B5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0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E7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64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44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376.5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7C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</w:tr>
      <w:tr w:rsidR="005C7668" w14:paraId="5372D3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F25E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1D23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ED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DA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F6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B6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2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4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E1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3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5F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57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47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FC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5C7668" w14:paraId="424445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36EF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9575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0C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377.3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70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0E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332.7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00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64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F8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59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05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19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7F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4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291.9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C0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</w:tr>
      <w:tr w:rsidR="005C7668" w14:paraId="21E6C4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1D85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85CB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8D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FC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A8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1A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E6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2F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64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FC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21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33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FD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15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</w:tr>
      <w:tr w:rsidR="005C7668" w14:paraId="64C4BD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0745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0032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51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01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1D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4D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D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A0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9D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2E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9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61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A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52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</w:tr>
      <w:tr w:rsidR="005C7668" w14:paraId="4A26F3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AC42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766C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C1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18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98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220.7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BE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94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93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8A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3D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28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DD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1B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9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</w:tr>
      <w:tr w:rsidR="005C7668" w14:paraId="5B3201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6644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56D7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14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F1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DC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FE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0F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7D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6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44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58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77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A4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4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</w:tr>
      <w:tr w:rsidR="005C7668" w14:paraId="02816A0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5F5B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55F4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17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41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66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13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7C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8C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6E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09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85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2E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E9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AA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76D686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CD4F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6A34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BC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4A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DF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27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B6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17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32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E6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26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F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38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14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179AE3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057C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98D1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A8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3D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4E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E2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C6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D2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07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DD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EE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56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0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7D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33C0611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1725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18DE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2B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77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D4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AF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75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C0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5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0C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38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8E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C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91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535E31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58F4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A735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E1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AF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0E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C3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1D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FB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7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60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50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0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86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2A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192B0C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8E4B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FACD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10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3F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3E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E89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46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74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91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5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53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46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A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55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DFF1B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9525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70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2109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C1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2151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05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2139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2E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2093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39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2C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2013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E3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30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/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51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EF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87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1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</w:tr>
      <w:tr w:rsidR="0010346A" w:rsidRPr="001F2AC7" w14:paraId="5B419E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BF6C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33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DD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47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91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08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12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59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69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2C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97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E6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D4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</w:tr>
      <w:tr w:rsidR="0010346A" w:rsidRPr="001F2AC7" w14:paraId="19B2AF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C01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25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46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0A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2D1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8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CD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E0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79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2A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4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4B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7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39D14F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0F1B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BD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1222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64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1243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BD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1230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2B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66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D4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94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FB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4F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46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D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1E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</w:tr>
      <w:tr w:rsidR="0010346A" w:rsidRPr="001F2AC7" w14:paraId="478CBE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DB11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53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0E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1107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8A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D9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74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32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2D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01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49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D1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9B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B2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</w:tr>
      <w:tr w:rsidR="0010346A" w:rsidRPr="001F2AC7" w14:paraId="7379F0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7479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A1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0F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87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D5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A1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25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7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5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C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89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02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69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281C749D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3A49AA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B26DA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253F2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F406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AFB5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41D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073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7752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9ACD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CF0F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48E68B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CCEA2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E48AF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7CB7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8A9B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F12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27F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B73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835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788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E49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6B7B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642F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28F6CF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5500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0EEE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D45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9B3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3B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6F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6C2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910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B0F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CD1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48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496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9E320E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35319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5F3828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132E0C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97115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65D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7BF9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016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173B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F51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F305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6B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60C3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A80AB4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E736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30E2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A6A57A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B120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4018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FE2C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FC7F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AFCE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9601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CDFC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5BE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412E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6C2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C1F5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FC36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C7E3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7D8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EED2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0EB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F1EB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F3C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FCB3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6B9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A732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5D5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4DB0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190BB9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36A9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1108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3E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33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66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CD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73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31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21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D1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11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35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5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8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</w:tr>
      <w:tr w:rsidR="005C7668" w14:paraId="6847916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DF61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AFBC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4E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489.7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DA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490.3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10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459.1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AF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398.6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6F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12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8E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9A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2F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9C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1A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376.5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A4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</w:tr>
      <w:tr w:rsidR="005C7668" w14:paraId="714A71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A189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17CF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15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87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CD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B4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B2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11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B9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A8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76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C9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CA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7C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</w:tr>
      <w:tr w:rsidR="005C7668" w14:paraId="677543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FA8F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6940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B0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377.3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5C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0B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332.7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5B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31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95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97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68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E2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9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30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291.9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9F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</w:tr>
      <w:tr w:rsidR="005C7668" w14:paraId="5E967B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FD1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30EF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78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B3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DB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DA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57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5E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9B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F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89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1A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B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07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397CAA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1C9D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C845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62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2D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A1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98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12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2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C0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43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0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2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0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C0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</w:tr>
      <w:tr w:rsidR="005C7668" w14:paraId="3B3AF6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A80B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C5D9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4A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54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23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220.7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F3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2C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45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D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5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6C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C8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39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DC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</w:tr>
      <w:tr w:rsidR="005C7668" w14:paraId="470A84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1448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377B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9E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F6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B3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10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C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69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34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DD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C9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30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C6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0E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</w:tr>
      <w:tr w:rsidR="005C7668" w14:paraId="4630415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7EF9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3508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98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4A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6B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26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4C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7B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93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6C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03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EB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D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CC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5EFEBD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4690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1D85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54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60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A8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03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32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71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4F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77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37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BB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A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86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564609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AC9E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39FF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51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23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FD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04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0E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BE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D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89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DC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86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63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FF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4389BC7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E110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55B7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00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40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4D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65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7A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93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26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BC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94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C5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9C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7A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7A2983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1001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1128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5B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38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E1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8F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68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E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84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82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B4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DE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A8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D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E118CC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A72B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380C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6F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4D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1CC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9D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12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89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F1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97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C5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F6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06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8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E84CF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5273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87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2109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F9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2151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92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2139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BE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2081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09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C0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2013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A5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D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/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68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8B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79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FA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</w:tr>
      <w:tr w:rsidR="0010346A" w:rsidRPr="001F2AC7" w14:paraId="581557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19B2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1F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88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05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C7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6E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17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BF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22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B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1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66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84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</w:tr>
      <w:tr w:rsidR="0010346A" w:rsidRPr="001F2AC7" w14:paraId="1E0E73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DBE4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76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93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C4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64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41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B7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CB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2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3C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8F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EB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A9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2D10E7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7E09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F5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1222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CA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1243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4E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1230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85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6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EE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4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B3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C0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65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F9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BF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</w:tr>
      <w:tr w:rsidR="0010346A" w:rsidRPr="001F2AC7" w14:paraId="682364C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8A24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65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78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1107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07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97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38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4B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F9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2E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A6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84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4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12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</w:tr>
      <w:tr w:rsidR="0010346A" w:rsidRPr="001F2AC7" w14:paraId="24B19C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DE3B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C8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15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BE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A6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0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92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FA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E7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F2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CF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EE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C0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4CD92FB3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B46FD7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07CDF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74E10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E8DB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3E51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B86E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CBF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0C41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4B6A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A3481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1ED8F0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D7614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5EBE0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50349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28A8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7AB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84C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9F4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596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43D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07C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8E75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45AC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3BCBF1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95DF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A592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1008[0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4A6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74F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D57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DD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5FE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C9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80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44F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3DC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668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0DD9816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FB20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16196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BA503A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C45FE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447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4492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720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9217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985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D4C2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40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65A6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8C02B4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8949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E083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2F283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27E1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10A1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04C0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615C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166F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B845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559E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1EF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30A5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537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7026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6BC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2039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3EF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20E4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EB1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2029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9C0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8360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2AB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0A84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223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9EF2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1F0170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4965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C926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E1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C3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22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78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12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B2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16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2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3D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0B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A2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21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</w:tr>
      <w:tr w:rsidR="005C7668" w14:paraId="02E61C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27A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73EA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2F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AF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A9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CE9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34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33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00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D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F0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13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15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17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</w:tr>
      <w:tr w:rsidR="005C7668" w14:paraId="6FDA221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E39D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201C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37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271.8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4C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277.7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B5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C4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7A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79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BB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299.8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35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463.2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CC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553.4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8F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587.7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E8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540.6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31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</w:tr>
      <w:tr w:rsidR="005C7668" w14:paraId="082A69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5BBB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37FF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41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5C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AD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CE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8E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C9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C3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0F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7D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1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C6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DC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5C7668" w14:paraId="7D89B6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198A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F653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D4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8B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D4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9D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ED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9D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53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288.7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CA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443.1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01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522.2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92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546.1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F8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E9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382.6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</w:tr>
      <w:tr w:rsidR="005C7668" w14:paraId="245C284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3411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83E5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ED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346.9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7D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347.3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3A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6A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282.3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09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C6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4A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C8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1A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6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E2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E9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318.3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</w:tr>
      <w:tr w:rsidR="005C7668" w14:paraId="5EAA5D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81C5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8817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C5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05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0A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6F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A3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CC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C6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D2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57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7C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66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E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</w:tr>
      <w:tr w:rsidR="005C7668" w14:paraId="522A38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C7A2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BADB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A9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267.2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47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79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CB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A2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99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47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3E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A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8D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B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DF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</w:tr>
      <w:tr w:rsidR="005C7668" w14:paraId="18AD0C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BDB1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55B7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15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89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01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C4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23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B7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1F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E7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1C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4E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0E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92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00699E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CFB4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52A2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F=10.68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13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8F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76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F0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A1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B3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1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D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8C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9E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58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19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5C7668" w14:paraId="136D42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F0EA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530F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F6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204.0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9F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212.1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48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220.1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66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6F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9D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B9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D6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C5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D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4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69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</w:tr>
      <w:tr w:rsidR="005C7668" w14:paraId="3A79AD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A478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A0B5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D5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86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9C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CC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9A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BB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CE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C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FC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E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4B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D6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5C7668" w14:paraId="7BAA2A3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F21E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814C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99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03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E6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51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63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58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5C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8B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0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35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8C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E1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45A174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221F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2603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D0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E5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29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15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23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9E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8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7F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27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61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39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37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43A1EF3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0854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94C9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AE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27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BA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D5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DB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1F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6F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8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42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72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62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8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623A9ED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6214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BDE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2E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84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63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AC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61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F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BD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24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3D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0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9A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4C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6818F7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EDA3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A96B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A8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25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F4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42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D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E3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6D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16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37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0C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79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85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54A217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EDE7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C763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49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19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24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3B5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A3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EA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48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0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A2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B5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D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70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36EEB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F3A7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06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2388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90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2463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C7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2476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12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2434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44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2392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DB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2338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26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E3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E9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30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2367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1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06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</w:tr>
      <w:tr w:rsidR="0010346A" w:rsidRPr="001F2AC7" w14:paraId="5732C4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413A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88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1603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E2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1676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22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94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7C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F3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7A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D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EF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B0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7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EF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</w:tr>
      <w:tr w:rsidR="0010346A" w:rsidRPr="001F2AC7" w14:paraId="2325FD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B9EE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8B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A5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ED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95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8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6C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21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0D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4E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6A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BA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1E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099AAF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8281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B7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1502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C3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1555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81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1567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74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66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D2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17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1B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/>
              <w:t>1298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E9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36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66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E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</w:tr>
      <w:tr w:rsidR="0010346A" w:rsidRPr="001F2AC7" w14:paraId="5F538B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5CA2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66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CA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1419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F4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F4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7E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03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39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1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84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5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97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57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</w:tr>
      <w:tr w:rsidR="0010346A" w:rsidRPr="001F2AC7" w14:paraId="495C2A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2C3F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44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76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8F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1FE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A9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03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C7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89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E1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B0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BF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AA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6FCD252C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AECC2D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17FFF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C3B80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7753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B860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EA4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9A7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0D13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A7A5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7DB0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E26794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7FA68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C7E2C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6CCF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6261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4CD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9A9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AA3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E00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6244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925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92A2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6AB8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EF2B1F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0717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0FC0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1009[0</w:t>
            </w:r>
            <w:r>
              <w:rPr>
                <w:rFonts w:ascii="宋体" w:hAnsi="宋体"/>
                <w:sz w:val="18"/>
                <w:szCs w:val="18"/>
              </w:rPr>
              <w:t>客厅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61B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C81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DD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EF0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81D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5A3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925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2EC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16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DB2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A1D202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A2B5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02A842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C17FFA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A66D9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698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FAB4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DDEF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451E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A5A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5372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206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C282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97077E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B81A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E87E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54E93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82E6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D287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B1D8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CA0E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A659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B57F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EC4C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2B2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9B56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FC1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A1C3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F89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A9AF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F61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CA37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E95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7E89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E72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3916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4B9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F351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9268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B024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595510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B4AA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FE5C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D8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E3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61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780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C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2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9C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DD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A5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6B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56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CC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</w:tr>
      <w:tr w:rsidR="005C7668" w14:paraId="55B397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6EB6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5B9E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A9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A0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C8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B9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CD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F5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EE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5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99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9D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7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97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5C7668" w14:paraId="79E5C6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C655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CCA0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44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A5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A8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5C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CF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B6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DF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DD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2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E5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12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9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</w:tr>
      <w:tr w:rsidR="005C7668" w14:paraId="5E229B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096F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1511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F=7.82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4C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EB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D4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35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D1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42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D7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27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1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A7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B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1C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</w:tr>
      <w:tr w:rsidR="005C7668" w14:paraId="2D1B4E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C5BA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8634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82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E1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C8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0E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F5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50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C1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34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88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7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/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A0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6F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</w:tr>
      <w:tr w:rsidR="005C7668" w14:paraId="54A9E1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FA9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3BDF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28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9E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2D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4D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34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99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FA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1C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9F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FF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0E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32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</w:tr>
      <w:tr w:rsidR="005C7668" w14:paraId="71BBB75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4502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7D93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F2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218.5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CE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8C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75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8B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63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99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A3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4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9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A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5E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410424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7670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C234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EF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400.1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6F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65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87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E5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86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ED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3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2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77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0D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F1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2ACDBD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E78B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DD58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84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13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0E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7B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84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2B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CC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11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C1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B1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B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B4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51A783F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EBBE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ED92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82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E8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AC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1F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22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7C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2F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05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8B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BF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74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FD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11B8B9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7E1B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F9B0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54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20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27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32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DB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02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43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E4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947.9</w:t>
            </w:r>
            <w:r>
              <w:rPr>
                <w:rFonts w:ascii="宋体" w:hAnsi="宋体"/>
                <w:sz w:val="18"/>
                <w:szCs w:val="18"/>
              </w:rPr>
              <w:br/>
              <w:t>1119.0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75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08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C0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62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2ABD14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BEBD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6997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B3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49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CB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7D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0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D9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3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BC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8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8A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38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C1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7A687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8952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78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2180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ED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2230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49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2249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3C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2249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1B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2250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3E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D8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80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</w:t>
            </w:r>
            <w:r>
              <w:rPr>
                <w:rFonts w:ascii="宋体" w:hAnsi="宋体"/>
                <w:sz w:val="18"/>
                <w:szCs w:val="18"/>
              </w:rPr>
              <w:br/>
              <w:t>2210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24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DD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54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83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</w:tr>
      <w:tr w:rsidR="0010346A" w:rsidRPr="001F2AC7" w14:paraId="59E902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B011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E6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E0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2A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10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0F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5D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C1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A9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84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81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F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93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</w:tr>
      <w:tr w:rsidR="0010346A" w:rsidRPr="001F2AC7" w14:paraId="03049A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1B8D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99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68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C1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2F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DD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1A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1A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E8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45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6D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59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7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</w:tr>
      <w:tr w:rsidR="0010346A" w:rsidRPr="001F2AC7" w14:paraId="50714A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9E06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A1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3A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97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D9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2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66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7B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10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1091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B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A8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99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8B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</w:tr>
      <w:tr w:rsidR="0010346A" w:rsidRPr="001F2AC7" w14:paraId="789857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55A5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64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67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E4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80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F9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12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69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8A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6C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6D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6F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77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</w:tr>
      <w:tr w:rsidR="0010346A" w:rsidRPr="001F2AC7" w14:paraId="6782B8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4FB3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66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73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2E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E2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38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A7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CC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2C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01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A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45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75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</w:tbl>
    <w:p w14:paraId="1CE99EC4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D00B1E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7C7A0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623A8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6D35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AB2A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FFB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C2A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E3B4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7DEE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2BA2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2CC783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EB70A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F0B26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D824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F65D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52B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137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440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4DF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275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395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EE51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B16D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E5761F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92C3C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22A3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1010[0</w:t>
            </w:r>
            <w:r>
              <w:rPr>
                <w:rFonts w:ascii="宋体" w:hAnsi="宋体"/>
                <w:sz w:val="18"/>
                <w:szCs w:val="18"/>
              </w:rPr>
              <w:t>客厅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E2A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3ED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D70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459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A29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39D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D6B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C9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7EA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B74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09468EF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9553F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76DE9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56F1FD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2E85F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681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F9A19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5DD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8E11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40D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8AF0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D1D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D877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F99F5D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241B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4EF5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3CBDB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4605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14402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1FCB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E0FE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9055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33E4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D8B3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4D90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E807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4D3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1C30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866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C416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669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5BE0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425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CD30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900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485A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A061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8766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69C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3C1F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1211F5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7825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37D9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09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F9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EB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CF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89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9F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A4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97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F6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97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EA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DA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</w:tr>
      <w:tr w:rsidR="005C7668" w14:paraId="46DAC04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118A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F0D1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99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339.7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86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347.2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25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6B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3C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BB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A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374.7</w:t>
            </w:r>
            <w:r>
              <w:rPr>
                <w:rFonts w:ascii="宋体" w:hAnsi="宋体"/>
                <w:sz w:val="18"/>
                <w:szCs w:val="18"/>
              </w:rPr>
              <w:br/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F9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/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52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691.8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E4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734.7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32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E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553.0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</w:tr>
      <w:tr w:rsidR="005C7668" w14:paraId="213429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0E32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A64F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9D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F8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66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5F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E0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C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97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A8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17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F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4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32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5C7668" w14:paraId="19EAF2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3629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F21B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B6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255.4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32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255.9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A5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90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52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57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8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B2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553.9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E0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652.7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B3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682.6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C6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612.4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87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478.2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</w:tr>
      <w:tr w:rsidR="005C7668" w14:paraId="3E9748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5628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6D24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6C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5E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FC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09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81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57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42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1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63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57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29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4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</w:tr>
      <w:tr w:rsidR="005C7668" w14:paraId="18395B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BC2A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C994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88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D2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EB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E7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E0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5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8F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81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A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F8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22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69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5C7668" w14:paraId="505EE4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8A2B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A5A2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07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36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21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BB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B5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90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7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30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6B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F1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BA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59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</w:tr>
      <w:tr w:rsidR="005C7668" w14:paraId="5AA3A4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743F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B44E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7C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03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D2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54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D9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1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AB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6C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4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D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8F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82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</w:tr>
      <w:tr w:rsidR="005C7668" w14:paraId="415B7F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DC84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D87A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46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252.9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28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262.9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9E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272.9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AA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52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9F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51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87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C4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E8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93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F7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</w:tr>
      <w:tr w:rsidR="005C7668" w14:paraId="65AFDC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3BB5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A264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7A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3F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3A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58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EC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E9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45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E4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4D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94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3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86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</w:tr>
      <w:tr w:rsidR="005C7668" w14:paraId="6C6701A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B5FB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8376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D6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218.5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9D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86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9D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95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EE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30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12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93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F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79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2A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2A78CE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B866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5054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A8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400.1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C7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7E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AA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2C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E3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D5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C0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5B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7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3C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2A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1A388E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997F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C876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61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E2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B2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F5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48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50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2A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A6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CC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7C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01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C3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2686F7A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B332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9AF2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79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B8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FC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B1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F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B8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E8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BE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9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80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3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38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362487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D79C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AC39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47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0C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B8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D5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4D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3B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8E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24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947.9</w:t>
            </w:r>
            <w:r>
              <w:rPr>
                <w:rFonts w:ascii="宋体" w:hAnsi="宋体"/>
                <w:sz w:val="18"/>
                <w:szCs w:val="18"/>
              </w:rPr>
              <w:br/>
              <w:t>1119.0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A9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1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F5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E2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FD4C12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689F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BAA5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7F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6B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B0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A3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C8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9D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79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AA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4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24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DD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54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B1524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01C4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E9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4A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2605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0C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2626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98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DB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2585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7B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EC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2487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29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2420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84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8B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D3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2728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AD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2689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</w:tr>
      <w:tr w:rsidR="0010346A" w:rsidRPr="001F2AC7" w14:paraId="1F5492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1436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AA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43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6F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3D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45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1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3B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AB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CC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92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34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1696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E3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</w:tr>
      <w:tr w:rsidR="0010346A" w:rsidRPr="001F2AC7" w14:paraId="2746CC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8959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F8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73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16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E2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AB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63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41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C7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D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2F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AA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8B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</w:tr>
      <w:tr w:rsidR="0010346A" w:rsidRPr="001F2AC7" w14:paraId="52C2A3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28E6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99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31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D3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5E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7B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3D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BB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D7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1301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26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21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E3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D1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</w:tr>
      <w:tr w:rsidR="0010346A" w:rsidRPr="001F2AC7" w14:paraId="655450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F8BA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FC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9E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CA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48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24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0D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04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A5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10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3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A6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1E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</w:tr>
      <w:tr w:rsidR="0010346A" w:rsidRPr="001F2AC7" w14:paraId="40BE40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AEC4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2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8F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22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83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FB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46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3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B4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4B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52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05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6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</w:tbl>
    <w:p w14:paraId="5DB4B71D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3E85C7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E1ACC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4AE0E9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723E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CBDC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A92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280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36A4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4324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7E6FF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2A241D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430DB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14FC7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B6B3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1AE4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656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F8A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605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E99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945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BBF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91C9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EF47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7868AB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5C3A7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F212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1011[0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893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8EC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92D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FAC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49E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B43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016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047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84E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665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578120B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8365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EE021E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4B71B7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FCFD9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E59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E5A8F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EC3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9E47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CE1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E2BB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B9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275A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17A531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A55D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F462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863D0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DF38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9826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0627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2F74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8989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77EC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B1A2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07E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FE0E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64B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1CBD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102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F148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999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2CA0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33A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F3AE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5D0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A188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F9CD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4F6B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26A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0B09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432FDB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D296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EC99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AF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B0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C3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D3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EB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63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AE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4D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C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21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10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A7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</w:tr>
      <w:tr w:rsidR="005C7668" w14:paraId="0DB34A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092F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6708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33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1F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AF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BA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B7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F6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E0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62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25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1C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3A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26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</w:tr>
      <w:tr w:rsidR="005C7668" w14:paraId="3C6C997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4E11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017C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07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5B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95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0A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BA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CD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0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79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20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2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42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0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</w:tr>
      <w:tr w:rsidR="005C7668" w14:paraId="3B2712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489A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6602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DD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11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47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89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2C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7D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5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B6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59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EA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7A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C4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5C7668" w14:paraId="4DA9EE8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0244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12E9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74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17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5E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24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8F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E7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4C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5B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D1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0E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A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245.0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4F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5C7668" w14:paraId="72F95A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2F83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E357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89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2D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DB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D2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F9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A5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EE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3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6B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F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B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2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</w:tr>
      <w:tr w:rsidR="005C7668" w14:paraId="38A7A5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9E6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1D2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F=6.09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45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19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C8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70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C6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2B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DD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7A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FF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BD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2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AA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5C7668" w14:paraId="303BDD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7666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5017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A0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C9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72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22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94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7F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B0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A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33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A3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9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4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</w:tr>
      <w:tr w:rsidR="005C7668" w14:paraId="6C6F11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AA9B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0E16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15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E2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B3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2B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B5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33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90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0C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FD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D6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B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E8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5C7668" w14:paraId="3009B0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0DFA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5C1D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5E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6C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19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95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97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9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6A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30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2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6B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64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1C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1C9ECD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CC03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A60B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1A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97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3E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2D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00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87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97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FC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3D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3B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76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63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54C637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4E3F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E44C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22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17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74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CB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34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C0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B6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AB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E4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AE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9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E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70021A3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5125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1B95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29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16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20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77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F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91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04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F2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23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4B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7D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DC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5803C4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B401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BC99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CA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ED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FB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B9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0C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D2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88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B0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46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C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C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37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B2B531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93A8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AC3A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D7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19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FB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F7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8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CA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FB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B6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EE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72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A5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4B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C4C76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201F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DC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C0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1294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B2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6E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CA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80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A8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99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88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F3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45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36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</w:tr>
      <w:tr w:rsidR="0010346A" w:rsidRPr="001F2AC7" w14:paraId="21CB40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77A7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28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01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9C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78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F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39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A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BD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A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F8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27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92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</w:tr>
      <w:tr w:rsidR="0010346A" w:rsidRPr="001F2AC7" w14:paraId="5FE649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771B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7F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E2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2E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EE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C0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D3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61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58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D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19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E1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59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07F8DD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8DCF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77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17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7E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06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CB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15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1A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03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E2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9A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CD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0B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</w:tr>
      <w:tr w:rsidR="0010346A" w:rsidRPr="001F2AC7" w14:paraId="448FB8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4AC0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6B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F6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77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75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1E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C5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B8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01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9E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C9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27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F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</w:tr>
      <w:tr w:rsidR="0010346A" w:rsidRPr="001F2AC7" w14:paraId="1D7A75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9DCA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06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F2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F1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0D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07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D7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8F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60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C2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EA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C0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0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7DEAF667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EB93AC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9FBC1B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43130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3C9D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63A7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C62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887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32F4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CFB5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67983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A33210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3119E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5F36D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6AC88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FAE0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456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6EA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107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14E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ECA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B29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4BCF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5725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40E03C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86F3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2493B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1012[0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3D8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B79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A4C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31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2D5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D2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FD2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73E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2B0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085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545D010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8B4A6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5D38E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B146D7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EFE82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012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58FF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A8A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8EBC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0D7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F48D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C4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9487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D1DAFC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B7A3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FAE8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8C403A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CD25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32AB8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EAA8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529E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85E9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4D8E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6933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9B1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85F0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8CD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AFB1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BA1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F0A2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483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ABAA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46D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9DA7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B23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CF24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D76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A028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B26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3090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0B5040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EDF1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4F59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8D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90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C2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9A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A0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A1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57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FB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D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96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3C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D2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</w:tr>
      <w:tr w:rsidR="005C7668" w14:paraId="4D16F9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CA4F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494A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A9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20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C4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23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40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06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95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3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98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0C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B5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A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</w:tr>
      <w:tr w:rsidR="005C7668" w14:paraId="08516C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7640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A41D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74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50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29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C8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57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E1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30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75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6D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05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B2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8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</w:tr>
      <w:tr w:rsidR="005C7668" w14:paraId="2FDC28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B48A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2AC5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1E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0F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60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BA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C3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F9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AE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7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1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12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F7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59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</w:tr>
      <w:tr w:rsidR="005C7668" w14:paraId="11C337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194A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4380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0C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5F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F9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4F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F8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F6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AB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BC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E4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D7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84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07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</w:tr>
      <w:tr w:rsidR="005C7668" w14:paraId="3098776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3672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E157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74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3F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28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DE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FC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98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13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D4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00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DF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00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8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3D7CD0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2A3E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A508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52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44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8B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A2C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5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9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97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15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D7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42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8C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D2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34466F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48F7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4313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61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93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19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B0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6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F9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E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D4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32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F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72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C6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5DD2458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39E6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BF0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DF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91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AE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17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99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1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5D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A2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29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B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56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35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105E6C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C29A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A158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C1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CC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CD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C9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74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65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E6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6A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F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0E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D9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18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B5550A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7CE8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E75F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1F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2B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BE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AE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68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72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10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F3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67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6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53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B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55A5F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04C2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05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70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39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89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43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82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50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53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DB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6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84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8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</w:tr>
      <w:tr w:rsidR="0010346A" w:rsidRPr="001F2AC7" w14:paraId="3E47B6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1679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C4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34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7B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87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9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9C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35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E9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59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B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3C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8E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</w:tr>
      <w:tr w:rsidR="0010346A" w:rsidRPr="001F2AC7" w14:paraId="41D990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26B5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64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2E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92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9D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E2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03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47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E1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DB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83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0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6D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64CA85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89C1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9F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5A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7D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B1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8C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F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9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F1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F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5D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D9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68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</w:tr>
      <w:tr w:rsidR="0010346A" w:rsidRPr="001F2AC7" w14:paraId="36F1A4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7122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1B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73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66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57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15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D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0B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2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16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77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CF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3F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</w:tr>
      <w:tr w:rsidR="0010346A" w:rsidRPr="001F2AC7" w14:paraId="6CD265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3D3D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75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AC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86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12E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68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CB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3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42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E1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9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E2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89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5E9C7C9A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7B9CF4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64FB9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14629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16FE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1DA9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84B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B15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01C0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45E8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E3FE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CFD476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E52C1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7CE51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290E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1250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C20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083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25A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F8BB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C2B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1D2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55B5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102F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15DE7A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A84A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40D5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1014[0</w:t>
            </w:r>
            <w:r>
              <w:rPr>
                <w:rFonts w:ascii="宋体" w:hAnsi="宋体"/>
                <w:sz w:val="18"/>
                <w:szCs w:val="18"/>
              </w:rPr>
              <w:t>客厅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98C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F38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7F9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975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75C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008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A63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94D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15E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02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537097D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8BB2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4F90B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ECEDEB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17E3C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5C7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F204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484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BAB3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FA1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606D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CE3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BBEF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0C310A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435B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2BED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4D6CA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4DB3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FBAD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3979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F9FF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BB73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52F7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FF99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9A9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D544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AE68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EDE5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873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BB1F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72B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E6C5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4EF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D921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E7A9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6750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897D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98AB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B73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B333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52EB22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6177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3EF8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30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EE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40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71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01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3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DD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00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05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25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7F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E4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169.8</w:t>
            </w:r>
          </w:p>
        </w:tc>
      </w:tr>
      <w:tr w:rsidR="005C7668" w14:paraId="6D61F4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A29F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C58F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F=4.68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5F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84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D7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D3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5C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8B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05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D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46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D4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8B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2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</w:tr>
      <w:tr w:rsidR="005C7668" w14:paraId="263B59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FE36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7F0B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B8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11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65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C4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16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05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A4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36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88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9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A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CB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</w:tr>
      <w:tr w:rsidR="005C7668" w14:paraId="206786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F7FA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53E3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F=10.31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D0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97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2B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C8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EF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03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69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6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4F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3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8A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B7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</w:tr>
      <w:tr w:rsidR="005C7668" w14:paraId="0972FC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AF7E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8DFC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45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8D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87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A9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74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2B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35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A1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A4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21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78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21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</w:tr>
      <w:tr w:rsidR="005C7668" w14:paraId="5D9D78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5D92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C145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77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FC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A6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26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7F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1F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16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2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33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8E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C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24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</w:tr>
      <w:tr w:rsidR="005C7668" w14:paraId="49076FD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2051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F0AA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D7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38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38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4B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40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2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C0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AC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1A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F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E7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4B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50BC30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5A0C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99C2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58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9F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BB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03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92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72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1B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E0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9B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E0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E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0F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711DC9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9237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735F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37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D5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83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EC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54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9B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A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C4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20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9A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2F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73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2099CEA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C74D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071E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FB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4B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CD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E78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73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8B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EA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C6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82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3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0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56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4ABC47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9A89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A85E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DB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92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5E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EF8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95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71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5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A1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1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BB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4C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F2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9C93CC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0A7F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B8B5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63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4E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1B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1C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55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93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6C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45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F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0E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21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F5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900F5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2E58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EF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1803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F7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0E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1855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A8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1855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7F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57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5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1838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F7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EE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DE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5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B0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</w:tr>
      <w:tr w:rsidR="0010346A" w:rsidRPr="001F2AC7" w14:paraId="6C5CF6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D96D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07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55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19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2C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3A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EE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AA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5E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E8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89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0E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E4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</w:tr>
      <w:tr w:rsidR="0010346A" w:rsidRPr="001F2AC7" w14:paraId="4B162F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6AB8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48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DD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71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29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B1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72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1D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5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27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D4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4E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5E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1C3D81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3552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81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C6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932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08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1B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7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EE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98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0B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F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E8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A4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DB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</w:tr>
      <w:tr w:rsidR="0010346A" w:rsidRPr="001F2AC7" w14:paraId="0DA792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9B2B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04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5B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54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8B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71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F2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2F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E9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0B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46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95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D2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</w:tr>
      <w:tr w:rsidR="0010346A" w:rsidRPr="001F2AC7" w14:paraId="1A0261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ABD7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36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12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4C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5A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50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D2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3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6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4C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DC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F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2C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686EF4A0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C95D23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AB815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58D603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B1CD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17B4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7EC9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6F3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C88C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C347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8864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EF50D7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AAD44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423B3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B171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5590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85D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EFA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B69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26C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D6F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A59C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8116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4BB1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7DF77B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115A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D17D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A88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30B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A17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1F5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166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EEA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05C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B64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627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64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73DE637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FF79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DDF201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76AAAC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59A18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7C7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CCDA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AF3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BE1D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710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8B5E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9E7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1D48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B57A1D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2760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B1BD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C0A5C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A3D9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D8C4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039C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904B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A8A9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7E1E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51EF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35A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8DAD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13E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C67B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CE8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C403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A48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4609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868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D46D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C40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CDB1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B0B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91C3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DC9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2033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6997A6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E83E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B176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F=7.11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B3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29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CD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95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97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D1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C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F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A3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A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F4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76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</w:tr>
      <w:tr w:rsidR="005C7668" w14:paraId="25ED49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D181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5931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55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95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6C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8B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8B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C1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9A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00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F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5D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76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B9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</w:tr>
      <w:tr w:rsidR="005C7668" w14:paraId="2B34AF3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3B47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3C3B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0A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60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B5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3D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B9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7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7A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C5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96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60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489.8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5B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55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5C7668" w14:paraId="54D362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33A8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D7F5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2B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DC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DB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98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4A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D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FB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8B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B4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67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64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A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5C7668" w14:paraId="527495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894F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C4D8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68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B7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4C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0C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75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E9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B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A0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36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3B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D9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1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5C7668" w14:paraId="3946E4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9919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84C1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D6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8F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D6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15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F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B6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8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0E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F3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08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1B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E6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5B3249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C6AA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9852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53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C4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38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AB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C1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B7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3C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AC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71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C3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E6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99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</w:tr>
      <w:tr w:rsidR="005C7668" w14:paraId="12B132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3E94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CB40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F=9.79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4F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D8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70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72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90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EB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31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2F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E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F4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06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80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</w:tr>
      <w:tr w:rsidR="005C7668" w14:paraId="479D09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EFED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765A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84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63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7F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191.6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BF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96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C6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83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9E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D1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61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97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BB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</w:tr>
      <w:tr w:rsidR="005C7668" w14:paraId="70CE6F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74FD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1CE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95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6F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AA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5B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E8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20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E4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7C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3E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D1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8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AB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5C7668" w14:paraId="6A85B79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8955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9638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A2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26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6D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4E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06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44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1D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F2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D6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D9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F0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0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6DAA6A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E191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A4F1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DE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7F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0C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2C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1E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1F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42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A8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09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C2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48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D4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63670D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BF4F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6603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61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6A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F9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AC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21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8D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F6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A1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55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21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84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47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36098BC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7B30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1265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02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A8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F7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46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55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5A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A5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17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77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53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E8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97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6C363D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43AF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A23F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9F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02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5D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93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0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9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FD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8F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A9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3A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B3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D8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614A78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F320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3FAD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82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A2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1C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51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A0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9C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5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E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A2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EA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FD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8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AEE46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6BFE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EE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1953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16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2014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29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2041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A2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7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16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04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1956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2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</w:t>
            </w:r>
            <w:r>
              <w:rPr>
                <w:rFonts w:ascii="宋体" w:hAnsi="宋体"/>
                <w:sz w:val="18"/>
                <w:szCs w:val="18"/>
              </w:rPr>
              <w:br/>
              <w:t>1901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2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31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E5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CE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</w:tr>
      <w:tr w:rsidR="0010346A" w:rsidRPr="001F2AC7" w14:paraId="415132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1383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52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62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1227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FE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1264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C5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7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4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9B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43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93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4E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C8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3F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</w:tr>
      <w:tr w:rsidR="0010346A" w:rsidRPr="001F2AC7" w14:paraId="40799B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FA3C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32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5B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E9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81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C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E6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A5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BF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1F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92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97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A3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5B9FD1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5C7E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3E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91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CA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9C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FB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B1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0E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BF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03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EA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43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6A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</w:tr>
      <w:tr w:rsidR="0010346A" w:rsidRPr="001F2AC7" w14:paraId="1B3304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3153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7E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3D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04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19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2A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0B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2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14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BB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A2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01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7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</w:tr>
      <w:tr w:rsidR="0010346A" w:rsidRPr="001F2AC7" w14:paraId="087EDC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3D9C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FD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BD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2D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80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96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B0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F6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76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6F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1C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D8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E4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05D93F92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AC2F3E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687EB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D1C83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FA8D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0684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194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141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BFB1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112C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EB73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58FFEF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41460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CBF53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EC59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30FA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8E8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180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4AA4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8EE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0A2B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5E1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14AE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721B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69D0DA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346D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64824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6A6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BCF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4B8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73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FA9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CAD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0A7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AC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84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CE4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5B979BB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2257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A7091D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E738F6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23E18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9BA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8ABC7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F28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CEB4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CFD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F907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E53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D7FF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5D64E6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5036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5464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AE6A2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2BE5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0DD0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F759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32AF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8EBC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D375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482A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799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17CA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14F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E3B4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FF6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2CBF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678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0EA6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6EE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9D34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DDF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60EB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0FC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11FC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0DC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AA85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380CBC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8BA7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B80F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0B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2C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5E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80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4B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BC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68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B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CF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DE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2E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1B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</w:tr>
      <w:tr w:rsidR="005C7668" w14:paraId="3E582A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97C5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8633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8A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CE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8A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ECE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70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0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A4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4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1F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C6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08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EC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</w:tr>
      <w:tr w:rsidR="005C7668" w14:paraId="51A91DA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51B6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533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8C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DC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238.3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6A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DA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9F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52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A1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43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A4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AD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5B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4B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</w:tr>
      <w:tr w:rsidR="005C7668" w14:paraId="1E8115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E442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D23B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66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48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36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47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03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BC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59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59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82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5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AB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B9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</w:tr>
      <w:tr w:rsidR="005C7668" w14:paraId="27E46D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32E8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1275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EA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25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E4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05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C1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24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6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82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C5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01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E8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F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</w:tr>
      <w:tr w:rsidR="005C7668" w14:paraId="37277B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475A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5567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04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B6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ED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58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B5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9E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2F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F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6E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4A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0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18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</w:tr>
      <w:tr w:rsidR="005C7668" w14:paraId="285666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C3BC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1B0B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F=14.71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94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37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36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55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2D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D8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A4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EE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BD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AB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2E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F1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</w:tr>
      <w:tr w:rsidR="005C7668" w14:paraId="1B7C04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93F2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B8E3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09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228.4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05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237.4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E8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246.4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10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C7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16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60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FD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09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/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7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FE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/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B7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</w:tr>
      <w:tr w:rsidR="005C7668" w14:paraId="3E4D03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BC99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48FE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3F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03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B6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58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1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95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7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0E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63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3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E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BE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5C7668" w14:paraId="632E2B0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9216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7152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B4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218.5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BB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F4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13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D1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A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DC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51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72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08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80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A4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57544C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3635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B3A2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E7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400.1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A0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82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7B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0A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50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56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F7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4D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EB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5E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CB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72323B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1211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33B0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45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C8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0B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30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3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07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5B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F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19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09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8A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76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280416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154D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5B14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EF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20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9F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26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29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3F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D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63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9C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5A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CD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87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3ECADB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CED0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127E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88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6D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8B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7D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1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41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00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F3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947.9</w:t>
            </w:r>
            <w:r>
              <w:rPr>
                <w:rFonts w:ascii="宋体" w:hAnsi="宋体"/>
                <w:sz w:val="18"/>
                <w:szCs w:val="18"/>
              </w:rPr>
              <w:br/>
              <w:t>1119.0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89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E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C2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6B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12409F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5468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3B4D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D7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AD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03B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EA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2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56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79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5F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18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5D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C0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9A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8DBD5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9EFF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56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2529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42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2646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34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2771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11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EA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D0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FF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2627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F4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</w:t>
            </w:r>
            <w:r>
              <w:rPr>
                <w:rFonts w:ascii="宋体" w:hAnsi="宋体"/>
                <w:sz w:val="18"/>
                <w:szCs w:val="18"/>
              </w:rPr>
              <w:br/>
              <w:t>2625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07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46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19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A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2451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</w:tr>
      <w:tr w:rsidR="0010346A" w:rsidRPr="001F2AC7" w14:paraId="0CAAD0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959B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BA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1483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60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1597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65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1735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14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1833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B1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4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94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1C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D0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A1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F3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54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</w:tr>
      <w:tr w:rsidR="0010346A" w:rsidRPr="001F2AC7" w14:paraId="4A634D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13EE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5C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00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D4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F5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07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E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E5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EF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0B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F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4D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E1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</w:tr>
      <w:tr w:rsidR="0010346A" w:rsidRPr="001F2AC7" w14:paraId="2D7034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B17C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6E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B0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1435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10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1560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E0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F2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D1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D2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47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30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9A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9B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95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</w:tr>
      <w:tr w:rsidR="0010346A" w:rsidRPr="001F2AC7" w14:paraId="256556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9AE0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C0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1165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B3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84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1378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3D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02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D7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6B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1298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2A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F9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E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B0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20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</w:tr>
      <w:tr w:rsidR="0010346A" w:rsidRPr="001F2AC7" w14:paraId="10A5C8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AF2B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39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2D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50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21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60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81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91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00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AA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E9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48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6A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</w:tbl>
    <w:p w14:paraId="4313079A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9DD118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C176BF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95FEC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5D0C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B10C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6ED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9B2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D1C9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2A9B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8AD3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7A3F3C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0F62C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F0B92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9F296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948A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EE4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363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42A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C8FC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9E1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B2A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0733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4135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55C60B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CBB6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25B9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1017[0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FEB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817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FE1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B94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029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926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2A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D0F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03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223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0CBDC33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3F87A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71BF1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774A53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6F786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BDA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23E2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7BF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49B1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FFD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0F8A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68A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6713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C1DE9F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F336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8562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12CA8D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5633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0DDD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094A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6EE3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1219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6BDC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0126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206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6EB5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A13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1038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BCE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09C8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78E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0900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BBC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2851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4D2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BAB1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F12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F537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404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064F5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19C447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A54E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CF85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27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0A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B0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B2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C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FB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1F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36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03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A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32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11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</w:tr>
      <w:tr w:rsidR="005C7668" w14:paraId="541F6B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E894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8F12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37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DF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14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69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D6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49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89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53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FE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1B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B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E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</w:tr>
      <w:tr w:rsidR="005C7668" w14:paraId="2BF23F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63E0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A5C1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F=6.11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B7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DA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FE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44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6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E4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28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0F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A4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B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5D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E8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5C7668" w14:paraId="5DFC1D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709E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9020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FC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99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DD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C0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FB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6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6B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F1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3B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71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F0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70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</w:tr>
      <w:tr w:rsidR="005C7668" w14:paraId="3BDB6D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012A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D1C6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8D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8E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A1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5B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1A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48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C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07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FC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B6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2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EB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5C7668" w14:paraId="22FC67E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F71F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8508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B6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AB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5B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35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83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4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7E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F9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0F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3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1B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1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08F200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2C0F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5C37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82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2C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C46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F6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A9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E7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08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93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C4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B2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64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88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14B464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10C1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DCD4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F2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2E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29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74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9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7D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69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20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17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B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0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8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061F15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9109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389D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E7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85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9A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A0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B1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75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88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7C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38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62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01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B3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593E51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82FD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36AA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11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87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E0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3A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EA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56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DF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B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38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31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52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3E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DC3EB8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D688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40CB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9D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8E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0F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6A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70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22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E0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71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FD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96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E4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AA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9B13F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2FAE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9D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03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1153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4C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05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78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6F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AF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DB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8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D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1D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F4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</w:tr>
      <w:tr w:rsidR="0010346A" w:rsidRPr="001F2AC7" w14:paraId="738133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D7DC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0A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6A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D6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77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1A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71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99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F9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C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C4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A1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55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</w:tr>
      <w:tr w:rsidR="0010346A" w:rsidRPr="001F2AC7" w14:paraId="01011C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AE87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36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63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70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1A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17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6B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57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C5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D1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97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F1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72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676D9A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B648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BE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20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F2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B3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DF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E2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FD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1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6E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4D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52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26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</w:tr>
      <w:tr w:rsidR="0010346A" w:rsidRPr="001F2AC7" w14:paraId="72B27F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D7F8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7D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A1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4E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9E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81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E0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DA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2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EE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DB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CC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F0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</w:tr>
      <w:tr w:rsidR="0010346A" w:rsidRPr="001F2AC7" w14:paraId="3562AD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D641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98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1C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1A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88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1F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F2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28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53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8D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F4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FF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70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25959561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F0116E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9072E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95828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BE4B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6A91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9F1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F62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B522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F382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DAB9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4E00F8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7D869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4477A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541BE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3E36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CFD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429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1BC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BBF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D35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22E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6A1F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595A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2C1284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2C02B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15739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1018[0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7E7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8C9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38C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FF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9EF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8C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3E8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B80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6D7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F11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A57547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7335F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D40F3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23233A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35043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F4E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B859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B87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742A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036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6A87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213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4FBD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4A621A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F351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7CF8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50243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89CF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F327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4EA3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D51D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D9A2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418A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6772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D49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36B7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816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B624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E3E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A7AF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822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2FB2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8C6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1B39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7830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E751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D2A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B438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63A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9184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654CE5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654F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A2AB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58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CA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A2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D6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1E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79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50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F1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F3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EE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B7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B6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</w:tr>
      <w:tr w:rsidR="005C7668" w14:paraId="5FBAB0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FCA3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22F0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36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09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D3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B2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CA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BA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9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6A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7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D0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E7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5E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</w:tr>
      <w:tr w:rsidR="005C7668" w14:paraId="2164270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12CA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ED08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19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E8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20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59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6A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43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23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98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14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F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489.8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BC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C5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5C7668" w14:paraId="36CF30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3937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0447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4A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D8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84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EB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9D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22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98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F6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F1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5E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1D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7C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5C7668" w14:paraId="142377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73D6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FA48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16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5B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78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7D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B6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9B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0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EC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90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E9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04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75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5C7668" w14:paraId="233212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B894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35EF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6B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D5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F4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40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6B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3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5B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CE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FA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3A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23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13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610823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FF77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AAA5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0D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A0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FD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03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75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B5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7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32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17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A4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83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E5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</w:tr>
      <w:tr w:rsidR="005C7668" w14:paraId="03694B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5975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0372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F=9.79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18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D5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B9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DD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F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45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2C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79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BC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22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7D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F6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</w:tr>
      <w:tr w:rsidR="005C7668" w14:paraId="1B6C0F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6FBB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7F08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F9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D5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09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191.6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DD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EE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4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ED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CF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17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79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2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94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</w:tr>
      <w:tr w:rsidR="005C7668" w14:paraId="3761C0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9F41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90E7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9F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9A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F5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19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A4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A6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8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EF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72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97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97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89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5C7668" w14:paraId="3FFB521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13FE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628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DC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44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E4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77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D0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9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67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5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BA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9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B9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AD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44ABB2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8881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D5AE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FF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53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5E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4E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96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D3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80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D7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20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0B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A4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FB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3EC387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DE0D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A6D2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E4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A6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B8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D2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8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6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C3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A5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14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27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18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B4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04C735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3921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BAF5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4F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61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85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2F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FB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CA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4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91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4F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5E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D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52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76DD40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558B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C4E3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49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5B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7D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A6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6B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8A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E2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CA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46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2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A6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48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1A397E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02DE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23AC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67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9A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F1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29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6E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0E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8B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96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22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DA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99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10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EE2BF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0847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DA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1947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51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2012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2E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2038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76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2034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DE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2016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7B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1989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F5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1942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32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</w:t>
            </w:r>
            <w:r>
              <w:rPr>
                <w:rFonts w:ascii="宋体" w:hAnsi="宋体"/>
                <w:sz w:val="18"/>
                <w:szCs w:val="18"/>
              </w:rPr>
              <w:br/>
              <w:t>1887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6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89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B5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4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</w:tr>
      <w:tr w:rsidR="0010346A" w:rsidRPr="001F2AC7" w14:paraId="00C019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E28F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23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BE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D6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92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C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05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0E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A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1D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1D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C4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3C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</w:tr>
      <w:tr w:rsidR="0010346A" w:rsidRPr="001F2AC7" w14:paraId="1E9860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B1E9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05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6F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58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AB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25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7C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07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4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50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9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D2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60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7B4D54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BE96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E6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B5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5A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D8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08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3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5F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EC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2A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DB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34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F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</w:tr>
      <w:tr w:rsidR="0010346A" w:rsidRPr="001F2AC7" w14:paraId="712F0A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B920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8A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9A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68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36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43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E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FB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FC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1D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21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CA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F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</w:tr>
      <w:tr w:rsidR="0010346A" w:rsidRPr="001F2AC7" w14:paraId="6AD837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A53D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22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60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B4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86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5F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16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05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B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95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E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AB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13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03D650E5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C2F883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EA0C9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F143C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C159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A465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51F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471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92CC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AE1A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406A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C45EC2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688CC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90F42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98876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43D4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297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3EB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072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A21F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9D98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FFC8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ACAD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7A34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A7DB2B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81AF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2524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B4F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24B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E38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CA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28F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65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49F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19D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6C5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1B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1EA5D63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33CBE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C525C2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A4A6BC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B1840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753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EF3F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FA8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DCD4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082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2A25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361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1AFC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086A61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1561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51D0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4BA270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7843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B458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B034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D029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CA6A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67F8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B511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034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AA6F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2F12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699B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CFB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D188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01C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1F06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539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7C3E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043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D5CD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460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4733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BE3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6C871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5A3A65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9D9C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8C17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26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2D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A8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EB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1E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2C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B6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09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A1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34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18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A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</w:tr>
      <w:tr w:rsidR="005C7668" w14:paraId="4C5E21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67C6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258F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FC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86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4A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C7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24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03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7F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C3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96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D8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E2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5D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</w:tr>
      <w:tr w:rsidR="005C7668" w14:paraId="3403152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2A26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1BC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4D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CF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238.3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E5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09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1E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FC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37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6A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13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AB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B0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8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</w:tr>
      <w:tr w:rsidR="005C7668" w14:paraId="49FE6B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4FFE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EC9C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F4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D3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1E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4E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7D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45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9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B1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9E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F7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54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96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</w:tr>
      <w:tr w:rsidR="005C7668" w14:paraId="20D914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7BEF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A0A8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B8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20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B2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D9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A8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05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95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E4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F6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9C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CB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AD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</w:tr>
      <w:tr w:rsidR="005C7668" w14:paraId="209A75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E5F4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DB19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0B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E3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0C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66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B5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8F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2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BC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96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4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C2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FA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</w:tr>
      <w:tr w:rsidR="005C7668" w14:paraId="49BCAF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AAA8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36C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F=13.75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AE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FF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4F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91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9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BC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4A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47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1E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F6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7B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A7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</w:tr>
      <w:tr w:rsidR="005C7668" w14:paraId="272086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986E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C648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44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E2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65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29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2C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33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36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2B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D3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6C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2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09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</w:tr>
      <w:tr w:rsidR="005C7668" w14:paraId="0C9551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D142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01AE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E2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80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B6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54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8E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A1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A9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8F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18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FA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C7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F8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</w:tr>
      <w:tr w:rsidR="005C7668" w14:paraId="38EB45D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5B2B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A8E4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16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218.5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F1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67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D3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21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FC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5C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B1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EA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F8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B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90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4819F6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E233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DD8C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3A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400.1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6B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27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DB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12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DA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CC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E5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0E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69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58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C4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537C62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0B85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FFE9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DA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24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87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97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9C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61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4B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61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05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5C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2F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E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0494BA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E8C7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40D0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00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4D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A4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24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62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B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79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AE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2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AC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E1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3F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7A29CE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CF48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14A4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DA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DD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0F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8C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D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1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5D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85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947.9</w:t>
            </w:r>
            <w:r>
              <w:rPr>
                <w:rFonts w:ascii="宋体" w:hAnsi="宋体"/>
                <w:sz w:val="18"/>
                <w:szCs w:val="18"/>
              </w:rPr>
              <w:br/>
              <w:t>1119.0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45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5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18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35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F3B89B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EF7E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C331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75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20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0F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2E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D2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0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AD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4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FA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FC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BE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40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89150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2002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FE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2475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AF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2597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06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2C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2806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C1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2843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4C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2831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13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2568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F2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</w:t>
            </w:r>
            <w:r>
              <w:rPr>
                <w:rFonts w:ascii="宋体" w:hAnsi="宋体"/>
                <w:sz w:val="18"/>
                <w:szCs w:val="18"/>
              </w:rPr>
              <w:br/>
              <w:t>2566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5F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6C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F2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1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</w:tr>
      <w:tr w:rsidR="0010346A" w:rsidRPr="001F2AC7" w14:paraId="18B004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DD0C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8B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90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62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F5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41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1801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CA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E1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6E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A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5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9A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E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</w:tr>
      <w:tr w:rsidR="0010346A" w:rsidRPr="001F2AC7" w14:paraId="08A403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9B79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37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F9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AC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B0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07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75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84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40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E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0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9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10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</w:tr>
      <w:tr w:rsidR="0010346A" w:rsidRPr="001F2AC7" w14:paraId="20BE01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34AF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11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6A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1386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41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1510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AE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A1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1655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8E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1660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F5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09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9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D3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6B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D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</w:tr>
      <w:tr w:rsidR="0010346A" w:rsidRPr="001F2AC7" w14:paraId="7E88E8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531B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39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96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1204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04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48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EC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AB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1478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8C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2D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3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1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32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3B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</w:tr>
      <w:tr w:rsidR="0010346A" w:rsidRPr="001F2AC7" w14:paraId="5D914B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445C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65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87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E1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92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B9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8E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6F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9F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7B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65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6E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95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</w:tbl>
    <w:p w14:paraId="2A1C7489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3890F4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AF86E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D6612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59A8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A20B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074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BA7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F297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9BCE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487A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D94CFB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C1BE3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4FFBE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415A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43EC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514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E01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ECD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466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A4A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76E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664F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FA6F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A187F5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0F101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D0DF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1020[</w:t>
            </w:r>
            <w:r>
              <w:rPr>
                <w:rFonts w:ascii="宋体" w:hAnsi="宋体"/>
                <w:sz w:val="18"/>
                <w:szCs w:val="18"/>
              </w:rPr>
              <w:t>开水间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687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D65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64A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B53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38A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6C1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D7C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B25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11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CF6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7BD9BE9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DAFA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3BFB04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CB8527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B71DF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CFA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47D5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673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EEF0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9F3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139A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42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DE50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7071A8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400B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0136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96561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7100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F1DC0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62A3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2C98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F1C2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BDF0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C8CA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C08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A480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16E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68A9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936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2A23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8C0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F86C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8C4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1B1A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F5A7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CF85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1E8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7F79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BF8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53559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583661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90BD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D2F8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F=31.19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BC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19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45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7B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BF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DF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E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66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64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6E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5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A3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</w:tr>
      <w:tr w:rsidR="005C7668" w14:paraId="6D01F2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3D39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DC62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9D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60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02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52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D0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6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00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FD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C4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B6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BA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02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5C7668" w14:paraId="418576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D2F1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8E75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F5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C8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36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C6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A6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61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AA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6A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88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17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A4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00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</w:tr>
      <w:tr w:rsidR="005C7668" w14:paraId="4EA651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1B4E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9C16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80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8E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93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46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3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7E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63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9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72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65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46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BA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</w:tr>
      <w:tr w:rsidR="005C7668" w14:paraId="594263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A258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17D7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CF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3A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1B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B3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43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2D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2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5E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6C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A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A6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22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</w:tr>
      <w:tr w:rsidR="005C7668" w14:paraId="1200BB3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FC8C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B1F3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5D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E5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FF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6C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3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AA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0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2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63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35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C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ED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20B10E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1A98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5756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CA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4F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C2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88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5A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36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D6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C2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02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6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3A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BD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799A3B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809F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761D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19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6B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4F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B0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D1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A5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2E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A9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9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9A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38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7A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5148C0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F3B1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E40F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33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07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D0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46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33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F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57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BF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10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BC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2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06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0EF27D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1754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1188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4D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C7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24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4B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7F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80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3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8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7D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E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0C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CE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D503D5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CF42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3FF6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3C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67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BE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29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F0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6A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62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FF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2F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F5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4C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7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06815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4F3B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01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1320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7F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1345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08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BB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02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EA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0A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6B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1335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C4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DE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09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0D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</w:tr>
      <w:tr w:rsidR="0010346A" w:rsidRPr="001F2AC7" w14:paraId="27F3A3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FCF7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EB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2E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6C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67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79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56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3D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8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1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5E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46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0B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</w:tr>
      <w:tr w:rsidR="0010346A" w:rsidRPr="001F2AC7" w14:paraId="199CFA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CA08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36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0F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C4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3C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E3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FD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9F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5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39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B1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8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DF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360A91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3FE5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F4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6B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D2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31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7F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B9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60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E4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1E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D3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F2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CC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</w:tr>
      <w:tr w:rsidR="0010346A" w:rsidRPr="001F2AC7" w14:paraId="4CDD48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8BE9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79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D8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94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31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B0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44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62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CE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21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0C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F9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FC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</w:tr>
      <w:tr w:rsidR="0010346A" w:rsidRPr="001F2AC7" w14:paraId="33066A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294E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57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8A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69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86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1F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55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CA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FE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11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B4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65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FD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18383AB5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AFE3CC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030F7E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A299E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F715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12D0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BAB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894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AF41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7241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59A4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AD67ED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66F8E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C2E1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45DF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8AF6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1F6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5DA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121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BF6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E476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A9C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7662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BB84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889E4E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1CC9F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1F11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1021[</w:t>
            </w:r>
            <w:r>
              <w:rPr>
                <w:rFonts w:ascii="宋体" w:hAnsi="宋体"/>
                <w:sz w:val="18"/>
                <w:szCs w:val="18"/>
              </w:rPr>
              <w:t>电梯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85D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E42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029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16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579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696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78F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A71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6E1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4D9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1572CBD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1EDF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791DA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65C1F2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00381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F13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CEB0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98F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DCA1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D01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C294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D6B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D041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9C84C4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242B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A201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20B21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5C07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A5E9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F6BD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D759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91AA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589E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BD98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F58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63E9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0CA6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4D04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D6A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DEA7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13D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7069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AA3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B2BB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EB9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88BC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BE5F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6869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8BA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2717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443799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239D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6409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F=28.79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31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260.5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95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260.5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6C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260.5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22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39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4E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8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63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E7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55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84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B8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260.5</w:t>
            </w:r>
          </w:p>
        </w:tc>
      </w:tr>
      <w:tr w:rsidR="005C7668" w14:paraId="151DA8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07AA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2A67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48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E8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5D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AF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8E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E0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A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9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8A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24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71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63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</w:tr>
      <w:tr w:rsidR="005C7668" w14:paraId="6D37C9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E468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7B69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66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D1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4F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A5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E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BA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7C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E0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C4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F1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F3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11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</w:tr>
      <w:tr w:rsidR="005C7668" w14:paraId="1BDBE9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318C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D4A2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56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C8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84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B8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3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75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A9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F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CB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3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A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29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</w:tr>
      <w:tr w:rsidR="005C7668" w14:paraId="318CDB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9D32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A8B0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3E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F4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C2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59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81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EF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54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60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EB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1D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07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EA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5C7668" w14:paraId="5A2E8B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CC51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6FC7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63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D8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B2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0C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F0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F2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9B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0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8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1B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6B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72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6BC8B7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B1A8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8F38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92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51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A4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06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E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7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48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93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6E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3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3D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E2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4CA274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37C7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DD8F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47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9A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F8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F6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00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7D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5D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B1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89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2B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9A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B4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0174005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57AD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AE39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A6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BD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3E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74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C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32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66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A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3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A3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F0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81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6DF2BD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3DC2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4C37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F4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A1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CC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4D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39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82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93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C9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01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F2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C2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0F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AD30E4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63A4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A829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24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2E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EE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87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EA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F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DE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B4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FC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9F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EE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E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362E4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D7C8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4E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1298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41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4D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BF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B1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80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1327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2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30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98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D1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CD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7C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</w:tr>
      <w:tr w:rsidR="0010346A" w:rsidRPr="001F2AC7" w14:paraId="698BB8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F7F1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D9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D5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F4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1F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88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51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06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2F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51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8E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2C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60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</w:tr>
      <w:tr w:rsidR="0010346A" w:rsidRPr="001F2AC7" w14:paraId="5A6336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43B7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CC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2E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4E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1A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3D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A2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CB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0E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5A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C0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6C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6F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26D7C2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3DFF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CE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A9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3D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A6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2A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31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F8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A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9D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89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B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A8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</w:tr>
      <w:tr w:rsidR="0010346A" w:rsidRPr="001F2AC7" w14:paraId="0305D2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5DD2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42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7F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94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BA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99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36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3F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08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91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65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53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0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</w:tr>
      <w:tr w:rsidR="0010346A" w:rsidRPr="001F2AC7" w14:paraId="465E30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7894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42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D3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16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89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B6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A3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4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BE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FA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9E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BD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1F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268967CC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4097F8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5FBE7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1A043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2176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C8E2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35D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A5C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CE2A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3D71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31A1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5D4D9D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B6E1D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A7777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3FEB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398C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640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552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491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712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029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44F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2825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351E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E56563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B671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1B55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1022[0</w:t>
            </w:r>
            <w:r>
              <w:rPr>
                <w:rFonts w:ascii="宋体" w:hAnsi="宋体"/>
                <w:sz w:val="18"/>
                <w:szCs w:val="18"/>
              </w:rPr>
              <w:t>客厅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1DF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334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FB5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C27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892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AB6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990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9B8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6EA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786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3581644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3727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00607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D9FCEF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FF121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DFC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1A33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9FA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8365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A1F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333D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5C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DCFB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EC244C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D4D3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B229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EE72F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BDE7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6B69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BA0F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E2A2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794A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394F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B49E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473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80D7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068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0DAC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CF8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E655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9FD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7094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2F7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1248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6A4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55D1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6361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8EA4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5758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F951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752D6C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D5AD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6F24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56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B2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0E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B3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B4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29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AE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43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0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14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97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D5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</w:tr>
      <w:tr w:rsidR="005C7668" w14:paraId="68512F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B823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38AA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F=4.68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8E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32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4A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A9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15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B5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13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29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AB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B5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D1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F5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</w:tr>
      <w:tr w:rsidR="005C7668" w14:paraId="5D5297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A8E5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7D0F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87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6B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6F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1B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DC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51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5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AE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A9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0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67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7F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</w:tr>
      <w:tr w:rsidR="005C7668" w14:paraId="120D06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9C1A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C19A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CF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1B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FA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42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94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19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97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64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8F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63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CD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CA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</w:tr>
      <w:tr w:rsidR="005C7668" w14:paraId="5784A3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CA16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094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B3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60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4F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F3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C3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B9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C6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FA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2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F1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3E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FA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</w:tr>
      <w:tr w:rsidR="005C7668" w14:paraId="40635E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7B1E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5351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7A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55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7E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9C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94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05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AD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8A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D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0C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C1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C1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</w:tr>
      <w:tr w:rsidR="005C7668" w14:paraId="5A7058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2A13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29AD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2D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2D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AB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57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C2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EE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F5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6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FF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A5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90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83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7A5224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0ED7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7F7D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17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D3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D2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476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3D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2B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B1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D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EE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93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06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1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6CF53A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5644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82AD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A7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38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58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17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B7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34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D5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41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46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8F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0C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AB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0AA29EF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D009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7DE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F6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20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A4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2D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4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65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06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08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7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72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C1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EC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1D053E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B9DD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7ADF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43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C0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6B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A5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3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41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C5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5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A9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B3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59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74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8704F3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3BA7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8AC6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7D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DB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CA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5C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55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91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FC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2F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4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C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C5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2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86597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9AC4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87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1803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87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87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1854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B8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2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85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FB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1838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F2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44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A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10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4A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</w:tr>
      <w:tr w:rsidR="0010346A" w:rsidRPr="001F2AC7" w14:paraId="1AA3C5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5EE1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C0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AD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C0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7C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92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1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20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2E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D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C9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84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B3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</w:tr>
      <w:tr w:rsidR="0010346A" w:rsidRPr="001F2AC7" w14:paraId="191C8B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D894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2E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F2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F1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EF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6E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46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E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11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9A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16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01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37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67221C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314B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D1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9A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932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0C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93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F8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89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94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16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45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F0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91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BD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</w:tr>
      <w:tr w:rsidR="0010346A" w:rsidRPr="001F2AC7" w14:paraId="661699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AEFA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BF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4D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AB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AB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5D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38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57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69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22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89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A2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70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</w:tr>
      <w:tr w:rsidR="0010346A" w:rsidRPr="001F2AC7" w14:paraId="45D5E7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1041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B8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3D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324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4F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E1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B4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64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29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6C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53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30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1E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3A0EC6A7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2B12D1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3E7CD1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EB3855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0FCF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85E0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A38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2A4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3F90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8466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5E46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BD990D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21CC9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55969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2247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14E2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3C91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B51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165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A0E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21A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CB3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AD98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D232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DB93B0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495C6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DA7F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1023[0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257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03F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BEC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879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337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337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C8C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0AE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3A7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68C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73C78B4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1957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53F986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CFC38B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93607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C2B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AF81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FF3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FDE4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5EC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7C1A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E65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1E21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973B15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1877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B486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8BA9F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0435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58F22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37E0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A105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6789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1E1D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51CE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C2F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9852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DF0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F6BA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42E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4D52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7397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76D4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843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11F3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1BA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1373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699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ADC1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FF2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62A5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5A3005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66EC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93CB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5D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50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B1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DA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2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08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2F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23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85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F9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5E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77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</w:tr>
      <w:tr w:rsidR="005C7668" w14:paraId="60662E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4F86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E0BF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21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81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F6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51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F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2F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9C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27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59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DE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0E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15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</w:tr>
      <w:tr w:rsidR="005C7668" w14:paraId="36FCD0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0620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1EA7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5E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3C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FF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EB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4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B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8A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96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6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BF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0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3B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5C7668" w14:paraId="4AD032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E016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D02A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B4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74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1F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83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3E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A7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82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9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06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E0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60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2F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</w:tr>
      <w:tr w:rsidR="005C7668" w14:paraId="5D03A1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31AA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59E8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87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96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28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60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A2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27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BF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8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C4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E9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EC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D5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5C7668" w14:paraId="597B056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5DCB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4398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AA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5A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DC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B8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83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72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74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3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C1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C2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C6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2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2CACE9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8B8D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C020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51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82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33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B7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25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FA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8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72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A3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26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B1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88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7EA2DF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8E22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E014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6C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83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E9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67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17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C4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1A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EF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74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4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46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CE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313FAD3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748F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B272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8B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3F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99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A7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E8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3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C0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8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D7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7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2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AD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11109E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E518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DF75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C3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CC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BE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85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2D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6A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B4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54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BC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80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B9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08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479663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94E9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D665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F6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79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23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1A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44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D3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1D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4D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5F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36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F2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F2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40E3C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530E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DE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1130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63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1153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D4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73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6A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C2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35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8A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14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FA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16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E0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</w:tr>
      <w:tr w:rsidR="0010346A" w:rsidRPr="001F2AC7" w14:paraId="5054F1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3601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01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8F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44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01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A6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07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D5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97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5D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00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0F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B2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</w:tr>
      <w:tr w:rsidR="0010346A" w:rsidRPr="001F2AC7" w14:paraId="792234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C7DF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36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BB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C0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7D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6A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1C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0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02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ED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62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A6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97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45EFF7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401A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26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67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DF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E4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58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52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B5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D0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5C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0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F5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59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</w:tr>
      <w:tr w:rsidR="0010346A" w:rsidRPr="001F2AC7" w14:paraId="7372BA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0970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59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6F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A3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1A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2D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78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5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2A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A6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34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21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3A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</w:tr>
      <w:tr w:rsidR="0010346A" w:rsidRPr="001F2AC7" w14:paraId="4D70DC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625D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2E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E9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4E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C2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F7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A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EC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78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3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D8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7C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1A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7DC9717F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6185C5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140D6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52CA1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1E90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9FD2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2ED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231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B491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4FE5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2171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9316CE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F9BEB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BA44C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2447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E11E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E97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45C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872B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E39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E6D2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AC5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0CD5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5DE5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C0B917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2C5F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6981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B72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6540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543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AD8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069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C2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7F9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0D7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EA7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B0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5D58FD6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D8DB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59352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4DB308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9FEF3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D52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D916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D71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0CB9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2B8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BC9E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80E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C432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D4E999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E0DF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F440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67154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A8E5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6A87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EDEC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944D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7D0F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C59C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03FF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65E7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7D00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EA1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D079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21B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3713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8B2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1EF3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5D2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5248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2AE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07A3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B4E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CAF4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F9F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673A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5CE02D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66CE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FBE2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4D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D9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41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EF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95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9B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0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3F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F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E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C8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3D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</w:tr>
      <w:tr w:rsidR="005C7668" w14:paraId="00EE2C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435D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75DC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F=7.11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A5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BA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E8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97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A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DB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A8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E6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C2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22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4A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80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</w:tr>
      <w:tr w:rsidR="005C7668" w14:paraId="16D9F99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2ABF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FA62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BE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7C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0C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5EF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43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D8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F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B9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2D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6C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489.8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C8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80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5C7668" w14:paraId="3CC1BE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497D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701B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A3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D9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03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70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C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8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85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5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81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2A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C5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D3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5C7668" w14:paraId="14DE9D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A92F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93A7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0A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A2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6D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D8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4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67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C5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57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3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D6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8A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17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5C7668" w14:paraId="1CB611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4D0C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E710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2E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B7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3A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22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35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3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9A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55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6B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C0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07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04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6FD2A6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C6E9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06EC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C5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E8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18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C0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CC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D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2B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F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A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73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01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F5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</w:tr>
      <w:tr w:rsidR="005C7668" w14:paraId="366088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3E3B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7E9D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E9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0C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7C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EF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D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B0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A6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B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7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29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C5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83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</w:tr>
      <w:tr w:rsidR="005C7668" w14:paraId="0AFB14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6FBB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85DF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8F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29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46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F5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42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FB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BF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CE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1A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2E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DA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3B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5C7668" w14:paraId="406AAA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4300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8795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BF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81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74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72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92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62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5D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4F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F8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50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EA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E3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5C7668" w14:paraId="513C29A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1A4B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BF32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BE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AA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E5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55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82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48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FB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1F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06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F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52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2D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2BCED5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1764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6EEB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B1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E8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98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C1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27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1D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6C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17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A6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7B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B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C8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2F4A08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D18A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BE24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E5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1E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D2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F0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9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45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7D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D1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8A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D4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33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59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52C7C5E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4583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C270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C2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AB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75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5A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A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C0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6B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55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3C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D8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C5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E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7AA3F2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0127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60FC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B4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F3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87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1C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31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98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D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CB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FF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40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45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9E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AB29B0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A78D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FD82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4B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D9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9F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DD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EC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FC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B5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AD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65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8D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14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E1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AFDCB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F1A4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E3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1953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D5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2015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31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2041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40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C7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2026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60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A6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1956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C6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</w:t>
            </w:r>
            <w:r>
              <w:rPr>
                <w:rFonts w:ascii="宋体" w:hAnsi="宋体"/>
                <w:sz w:val="18"/>
                <w:szCs w:val="18"/>
              </w:rPr>
              <w:br/>
              <w:t>1902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2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C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47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2F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</w:tr>
      <w:tr w:rsidR="0010346A" w:rsidRPr="001F2AC7" w14:paraId="335189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6933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D2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1169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0C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1228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58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1264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08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86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D6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95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A1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AF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E8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AE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A9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</w:tr>
      <w:tr w:rsidR="0010346A" w:rsidRPr="001F2AC7" w14:paraId="2D97F5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16D0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9B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03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DF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AD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85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5A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9D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D0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25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87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7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7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6DD39E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B691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26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C1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05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4E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8F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AA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74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C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2C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8F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9F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A1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</w:tr>
      <w:tr w:rsidR="0010346A" w:rsidRPr="001F2AC7" w14:paraId="086B50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8200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00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F8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A5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997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C8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8C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43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0C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AD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60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66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25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C5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</w:tr>
      <w:tr w:rsidR="0010346A" w:rsidRPr="001F2AC7" w14:paraId="50C964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F03C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B0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FB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E9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FE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AD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EF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C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73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6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64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9C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F4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59285F52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9E31EB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DDAD2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4854E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EE3A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5466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3BA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881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3122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0AF8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FA50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134D44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91E7E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1E869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27A5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FDD7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65F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7E9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D65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31E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008C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0FDE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CDB6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D3E6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D3DE6C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2C190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DFA1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1025[0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3E4B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A88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E3E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E05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AE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751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2B3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A9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835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8EA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6A4729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CBD7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9052D3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4B01EF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DCDF6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419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C504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D19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C4E5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B0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B672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E73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8746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F98C39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A1A1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B24B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4FA6D1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37D5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FC3C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A550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0B0A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9A58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5231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3729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587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AAE5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3CC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15B4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B80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7E97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831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E091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CF7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EC56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C61B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159E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B80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1AA0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645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150C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59D586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94CE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C0F4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DC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46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8C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18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0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35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E3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16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D5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DD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EB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49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</w:tr>
      <w:tr w:rsidR="005C7668" w14:paraId="74135C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90E7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07E5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E5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E8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41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83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CB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6C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82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75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06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A8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EE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3A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</w:tr>
      <w:tr w:rsidR="005C7668" w14:paraId="5BF9364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BE6B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39BF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78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27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0D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67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9A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78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B5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85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D1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B4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489.8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32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FD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5C7668" w14:paraId="1506F4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A3F0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4602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5F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E6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EF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BB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03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AA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83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F0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B8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67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6C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E2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5C7668" w14:paraId="0D5A3A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CF92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4207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60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12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CF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A7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A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8C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CC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C5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71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7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AF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C0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5C7668" w14:paraId="2732BF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6FF7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6C55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A5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16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73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4E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7B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AF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F4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B6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3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7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69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C6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0A26A9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DD69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2D3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92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65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84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7C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73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54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4D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0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E0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5D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CE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ED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</w:tr>
      <w:tr w:rsidR="005C7668" w14:paraId="215BAE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3C8E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267C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2A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A9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96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FD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E9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59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79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7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9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C2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0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A2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</w:tr>
      <w:tr w:rsidR="005C7668" w14:paraId="073084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3416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5BCF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35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29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1A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A8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A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9E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A2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CB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DA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38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52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78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5C7668" w14:paraId="0A9A3B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6674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874E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42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BF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9F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C3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9C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30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F0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39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32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28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23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4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5C7668" w14:paraId="24E9C20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EB09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D050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D6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59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70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08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E6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90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70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46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1E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2A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9D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3E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271C2CD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C47F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5A25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DD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62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1E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D9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0A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6D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0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FF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A3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7D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B8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17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2A4353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F1EA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CDB1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3F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85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46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26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61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F2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70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3A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C8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0D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85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E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5C7668" w14:paraId="01D16A3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DF29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52A6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27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69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34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01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96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74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6D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0E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45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0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80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FD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7A326D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E38F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030A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EF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B0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B9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1A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48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C8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F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C0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34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3B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08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2B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8FFC80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8EF9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10D7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EA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AB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4F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3D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B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4C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2F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28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AC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87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C7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59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D8842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AA9B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D4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F7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2014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4E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2040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8E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B8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2016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69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1D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6A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/>
              <w:t>1886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E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4D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F4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BC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</w:tr>
      <w:tr w:rsidR="0010346A" w:rsidRPr="001F2AC7" w14:paraId="012771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5C5F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67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9F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1227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D3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1262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33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FB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97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E0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99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B5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C2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AD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18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</w:tr>
      <w:tr w:rsidR="0010346A" w:rsidRPr="001F2AC7" w14:paraId="7AF957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3C46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9D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FC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88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C7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6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F4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7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54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14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7D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A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4A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03A2C3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946D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0F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D7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58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A4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76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82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7C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6D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C4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B3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0F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E7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</w:tr>
      <w:tr w:rsidR="0010346A" w:rsidRPr="001F2AC7" w14:paraId="23A3A2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2752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B4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927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81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20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E6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00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E0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EB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2B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8D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4B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D9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0D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</w:tr>
      <w:tr w:rsidR="0010346A" w:rsidRPr="001F2AC7" w14:paraId="2EC679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A785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3B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F7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2C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E6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B7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57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FC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D9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FC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41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C4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4F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0F257054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05329B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A52FA3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55F68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E098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597E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A1F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AB6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45D2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9FEB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259F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134FF0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174E8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D1173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89C6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7DE4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B543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19B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5F8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496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C44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C6E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8D4D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DEB7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5D3DF6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28A9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EB2F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1026[</w:t>
            </w:r>
            <w:r>
              <w:rPr>
                <w:rFonts w:ascii="宋体" w:hAnsi="宋体"/>
                <w:sz w:val="18"/>
                <w:szCs w:val="18"/>
              </w:rPr>
              <w:t>接待室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CBC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B00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6C2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BAA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153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3E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E3E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A0C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FAC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798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62FB34D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2E11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57378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8B8C28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A2769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82F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4F13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8A0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0485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F11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C55A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53F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F150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4B74C6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0C43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87AD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29DCB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04EE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4D39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B153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E350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9C39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588B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DE07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8AD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AEB7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3BA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B3DA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344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CDA7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26F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63AC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E26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8876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C46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79A1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DF1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9480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373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52AC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70A0B5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FBDA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059E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BC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3E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BE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11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2C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CE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F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AB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1B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6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83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5A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5C7668" w14:paraId="2CD16C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688D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B1E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D2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26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C1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178.7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D7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79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03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07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12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A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A9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67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8D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</w:tr>
      <w:tr w:rsidR="005C7668" w14:paraId="3BE1B3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328C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4D54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EB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7F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94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CD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E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47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C7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F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EB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E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F1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14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5C7668" w14:paraId="0800DA7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A241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C301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03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412.2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3F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2A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3C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2E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19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85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B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11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F7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270.6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D1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330.4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C0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379.2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</w:tr>
      <w:tr w:rsidR="005C7668" w14:paraId="3AFF21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C98F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A32D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C9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36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42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97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9B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3A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A5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E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2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C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E2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4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5C7668" w14:paraId="0E4329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AE58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86F1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29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299.7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65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15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330.1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91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3A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5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2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A6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45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3A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7D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85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</w:tr>
      <w:tr w:rsidR="005C7668" w14:paraId="6F6DCD5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92C8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22DC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3B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/>
              <w:t>770.9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24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1059.3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47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/>
              <w:t>1511.7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9A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1881.0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4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2017.9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2C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1040.4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40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241.5</w:t>
            </w:r>
            <w:r>
              <w:rPr>
                <w:rFonts w:ascii="宋体" w:hAnsi="宋体"/>
                <w:sz w:val="18"/>
                <w:szCs w:val="18"/>
              </w:rPr>
              <w:br/>
              <w:t>1163.9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DA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/>
              <w:t>909.7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05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447.3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F5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554.4</w:t>
            </w:r>
            <w:r>
              <w:rPr>
                <w:rFonts w:ascii="宋体" w:hAnsi="宋体"/>
                <w:sz w:val="18"/>
                <w:szCs w:val="18"/>
              </w:rPr>
              <w:br/>
              <w:t>429.7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23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642.5</w:t>
            </w:r>
            <w:r>
              <w:rPr>
                <w:rFonts w:ascii="宋体" w:hAnsi="宋体"/>
                <w:sz w:val="18"/>
                <w:szCs w:val="18"/>
              </w:rPr>
              <w:br/>
              <w:t>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5B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714.9</w:t>
            </w:r>
            <w:r>
              <w:rPr>
                <w:rFonts w:ascii="宋体" w:hAnsi="宋体"/>
                <w:sz w:val="18"/>
                <w:szCs w:val="18"/>
              </w:rPr>
              <w:br/>
              <w:t>338.5</w:t>
            </w:r>
          </w:p>
        </w:tc>
      </w:tr>
      <w:tr w:rsidR="005C7668" w14:paraId="25FCBE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6AB4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AAF4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C4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EF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FD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0B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D9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05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AA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31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AC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9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60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89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199.3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5C7668" w14:paraId="67D0CA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37EE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CF9C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50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4F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815.9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BD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/>
              <w:t>1259.0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FD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1630.6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8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1786.1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A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817.9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E1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966.9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A6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274.6</w:t>
            </w:r>
            <w:r>
              <w:rPr>
                <w:rFonts w:ascii="宋体" w:hAnsi="宋体"/>
                <w:sz w:val="18"/>
                <w:szCs w:val="18"/>
              </w:rPr>
              <w:br/>
              <w:t>745.2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0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343.2</w:t>
            </w:r>
            <w:r>
              <w:rPr>
                <w:rFonts w:ascii="宋体" w:hAnsi="宋体"/>
                <w:sz w:val="18"/>
                <w:szCs w:val="18"/>
              </w:rPr>
              <w:br/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6A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415.5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B0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473.4</w:t>
            </w:r>
            <w:r>
              <w:rPr>
                <w:rFonts w:ascii="宋体" w:hAnsi="宋体"/>
                <w:sz w:val="18"/>
                <w:szCs w:val="18"/>
              </w:rPr>
              <w:br/>
              <w:t>288.8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7E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515.6</w:t>
            </w:r>
            <w:r>
              <w:rPr>
                <w:rFonts w:ascii="宋体" w:hAnsi="宋体"/>
                <w:sz w:val="18"/>
                <w:szCs w:val="18"/>
              </w:rPr>
              <w:br/>
              <w:t>260.0</w:t>
            </w:r>
          </w:p>
        </w:tc>
      </w:tr>
      <w:tr w:rsidR="005C7668" w14:paraId="2E32C6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0867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6797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A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392.3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52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392.3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BD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392.3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BA3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392.3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58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392.3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76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392.3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98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392.3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AE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4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392.3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9B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392.3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8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392.3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E6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392.3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</w:tr>
      <w:tr w:rsidR="005C7668" w14:paraId="58C2C8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ECC2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EF3B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71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0A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2F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80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EE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3B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CE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40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86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5A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0F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86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</w:tr>
      <w:tr w:rsidR="005C7668" w14:paraId="1FD36D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94FE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070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F=30.84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59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AD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A6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874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2F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E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50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21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2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D6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34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04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</w:tr>
      <w:tr w:rsidR="005C7668" w14:paraId="6042FD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2344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0183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AA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520.7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14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541.3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22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/>
              <w:t>561.8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36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575.5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06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7A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602.9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94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9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623.5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E7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A1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417.9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95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459.1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22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493.3</w:t>
            </w:r>
            <w:r>
              <w:rPr>
                <w:rFonts w:ascii="宋体" w:hAnsi="宋体"/>
                <w:sz w:val="18"/>
                <w:szCs w:val="18"/>
              </w:rPr>
              <w:br/>
              <w:t>260.4</w:t>
            </w:r>
          </w:p>
        </w:tc>
      </w:tr>
      <w:tr w:rsidR="005C7668" w14:paraId="5119E1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012F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800A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F9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312.8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5C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324.1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EE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331.6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78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25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EC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76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86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5A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C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F0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B0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</w:tr>
      <w:tr w:rsidR="005C7668" w14:paraId="0DD6416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E48C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F2DD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6B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5A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7B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32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78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DF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3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75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1C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401.3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70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67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457.8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6B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</w:tr>
      <w:tr w:rsidR="005C7668" w14:paraId="39D198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9884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203E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7E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DE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1E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FD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F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B6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939.9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A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97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702.5</w:t>
            </w:r>
            <w:r>
              <w:rPr>
                <w:rFonts w:ascii="宋体" w:hAnsi="宋体"/>
                <w:sz w:val="18"/>
                <w:szCs w:val="18"/>
              </w:rPr>
              <w:br/>
              <w:t>951.2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93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809.9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C8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5E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866.4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09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</w:tr>
      <w:tr w:rsidR="005C7668" w14:paraId="49CE82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DD1A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6173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72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4D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98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19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58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B4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66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DD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8B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6D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BC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BE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33F145B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7C10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4AE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5F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C7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41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A7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7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4E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6A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4C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  <w:t>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1D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A2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C8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07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0AA281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0C97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2C86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33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F0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EC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A4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33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DE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D8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49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2132.7</w:t>
            </w:r>
            <w:r>
              <w:rPr>
                <w:rFonts w:ascii="宋体" w:hAnsi="宋体"/>
                <w:sz w:val="18"/>
                <w:szCs w:val="18"/>
              </w:rPr>
              <w:br/>
              <w:t>2517.8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7F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D8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5F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B6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C06C98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56FD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4453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38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87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75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CE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10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B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00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21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E1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1F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52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08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05B12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6EA3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29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/>
              <w:t>6340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6A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/>
              <w:t>6774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B6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7292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F0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7627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B0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7722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09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6704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7F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6744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8C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4537</w:t>
            </w:r>
            <w:r>
              <w:rPr>
                <w:rFonts w:ascii="宋体" w:hAnsi="宋体"/>
                <w:sz w:val="18"/>
                <w:szCs w:val="18"/>
              </w:rPr>
              <w:br/>
              <w:t>6394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65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5033</w:t>
            </w:r>
            <w:r>
              <w:rPr>
                <w:rFonts w:ascii="宋体" w:hAnsi="宋体"/>
                <w:sz w:val="18"/>
                <w:szCs w:val="18"/>
              </w:rPr>
              <w:br/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C6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5460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F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5799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EB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6102</w:t>
            </w:r>
            <w:r>
              <w:rPr>
                <w:rFonts w:ascii="宋体" w:hAnsi="宋体"/>
                <w:sz w:val="18"/>
                <w:szCs w:val="18"/>
              </w:rPr>
              <w:br/>
              <w:t>1798</w:t>
            </w:r>
          </w:p>
        </w:tc>
      </w:tr>
      <w:tr w:rsidR="0010346A" w:rsidRPr="001F2AC7" w14:paraId="4D435B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DAA1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0E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/>
              <w:t>3986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03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/>
              <w:t>4414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6C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4960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A8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5317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0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5377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A9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4367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0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4381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61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</w:t>
            </w:r>
            <w:r>
              <w:rPr>
                <w:rFonts w:ascii="宋体" w:hAnsi="宋体"/>
                <w:sz w:val="18"/>
                <w:szCs w:val="18"/>
              </w:rPr>
              <w:br/>
              <w:t>3990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72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/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E8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3153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F9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3477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86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3758</w:t>
            </w:r>
            <w:r>
              <w:rPr>
                <w:rFonts w:ascii="宋体" w:hAnsi="宋体"/>
                <w:sz w:val="18"/>
                <w:szCs w:val="18"/>
              </w:rPr>
              <w:br/>
              <w:t>1798</w:t>
            </w:r>
          </w:p>
        </w:tc>
      </w:tr>
      <w:tr w:rsidR="0010346A" w:rsidRPr="001F2AC7" w14:paraId="6CBD12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1594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BF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6FC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57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2D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E8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BB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5E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B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A2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B1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7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D9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</w:tr>
      <w:tr w:rsidR="0010346A" w:rsidRPr="001F2AC7" w14:paraId="2FBA1C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7D4C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3C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/>
              <w:t>3680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3C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/>
              <w:t>4049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0D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4565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DD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4930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01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5049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4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4069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5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4164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35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/>
                <w:sz w:val="18"/>
                <w:szCs w:val="18"/>
              </w:rPr>
              <w:br/>
              <w:t>3876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E4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2826</w:t>
            </w:r>
            <w:r>
              <w:rPr>
                <w:rFonts w:ascii="宋体" w:hAnsi="宋体"/>
                <w:sz w:val="18"/>
                <w:szCs w:val="18"/>
              </w:rPr>
              <w:br/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A9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3121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BF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3348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4A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3533</w:t>
            </w:r>
            <w:r>
              <w:rPr>
                <w:rFonts w:ascii="宋体" w:hAnsi="宋体"/>
                <w:sz w:val="18"/>
                <w:szCs w:val="18"/>
              </w:rPr>
              <w:br/>
              <w:t>1798</w:t>
            </w:r>
          </w:p>
        </w:tc>
      </w:tr>
      <w:tr w:rsidR="0010346A" w:rsidRPr="001F2AC7" w14:paraId="55EE06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E3A1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6B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/>
              <w:t>3271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42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/>
              <w:t>3641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52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4157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11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4521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20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4641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98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1C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3755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0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</w:t>
            </w:r>
            <w:r>
              <w:rPr>
                <w:rFonts w:ascii="宋体" w:hAnsi="宋体"/>
                <w:sz w:val="18"/>
                <w:szCs w:val="18"/>
              </w:rPr>
              <w:br/>
              <w:t>3467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7D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</w:t>
            </w:r>
            <w:r>
              <w:rPr>
                <w:rFonts w:ascii="宋体" w:hAnsi="宋体"/>
                <w:sz w:val="18"/>
                <w:szCs w:val="18"/>
              </w:rPr>
              <w:br/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82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2712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87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49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3125</w:t>
            </w:r>
            <w:r>
              <w:rPr>
                <w:rFonts w:ascii="宋体" w:hAnsi="宋体"/>
                <w:sz w:val="18"/>
                <w:szCs w:val="18"/>
              </w:rPr>
              <w:br/>
              <w:t>1798</w:t>
            </w:r>
          </w:p>
        </w:tc>
      </w:tr>
      <w:tr w:rsidR="0010346A" w:rsidRPr="001F2AC7" w14:paraId="7AF4F0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7E11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4C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C3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80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62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73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AD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96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67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E4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18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FF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C8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</w:tbl>
    <w:p w14:paraId="21B20499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5E1576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67155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AB319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9AD0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329D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8E6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C83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1E47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A8FC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DB15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4A89C9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0E21D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D9A20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D85C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5F07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1CE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5528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DD9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93E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A33D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255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0915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8ABE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C6A86A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8BE7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29FA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1028[0</w:t>
            </w:r>
            <w:r>
              <w:rPr>
                <w:rFonts w:ascii="宋体" w:hAnsi="宋体"/>
                <w:sz w:val="18"/>
                <w:szCs w:val="18"/>
              </w:rPr>
              <w:t>客厅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2C1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8C0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66C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59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76C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41F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4A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FFD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C98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01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A352D7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BBFA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7B59E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A0FB13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51EF9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A8C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EB41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FA0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2B64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7AE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81E3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017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C289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488217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0ED6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3BBA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66945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5546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83B9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63C4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7BCA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21F0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0206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BD3A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65F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FB80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6D1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43DA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360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45B1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80C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EEFE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581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88B1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EF6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4583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D02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C010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70C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E6FD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289DAA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7992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0371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4F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19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60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7D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8A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92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32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3E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D7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D2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B9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18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</w:tr>
      <w:tr w:rsidR="005C7668" w14:paraId="51A331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A308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7F92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F=4.68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24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EE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B6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F0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67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F9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1E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D8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0E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C6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D7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98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</w:tr>
      <w:tr w:rsidR="005C7668" w14:paraId="66E8E1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A5DC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0598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24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34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F6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5E5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3A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6F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B6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93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36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FE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0C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D9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</w:tr>
      <w:tr w:rsidR="005C7668" w14:paraId="0E134A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26C7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C033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F=10.31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73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6D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AF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BA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03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69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87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2F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50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DA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3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B9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</w:tr>
      <w:tr w:rsidR="005C7668" w14:paraId="573D15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2631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4FD3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4D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18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11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2D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C7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AB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0A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A1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52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0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3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1A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</w:tr>
      <w:tr w:rsidR="005C7668" w14:paraId="01A46F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66F5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D7AC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87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55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F1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78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AA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7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5F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7F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3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34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10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AB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</w:tr>
      <w:tr w:rsidR="005C7668" w14:paraId="614E344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6804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766F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7A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E0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69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2B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B5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D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F7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7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79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91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B1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16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59DFAE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3850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6E53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24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75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1D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6F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8C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C2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53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B8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6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D6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A6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93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6C4A86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3C09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3B81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EF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4A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27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85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FB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64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AC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0A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88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0A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6F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0C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5F58AB9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0A13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8DE9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D2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1A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31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4D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86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98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BB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86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5D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03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7B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B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641C68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BC95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AD21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DF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31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91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C8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D3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14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15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AC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23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3A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1C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4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B3EED9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DA98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2040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08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DC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92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D0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0E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36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1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C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5E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B4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A5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C3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DE3D1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2D7E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92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1804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86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3A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1855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35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1855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EE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42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0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1838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56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/>
              <w:t>1826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4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F5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21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65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</w:tr>
      <w:tr w:rsidR="0010346A" w:rsidRPr="001F2AC7" w14:paraId="10DDD3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E37A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09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B5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98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41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BE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FE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DC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FB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CA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5E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5E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85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</w:tr>
      <w:tr w:rsidR="0010346A" w:rsidRPr="001F2AC7" w14:paraId="02CEBF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1001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40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37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50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17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CD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B3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B6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CF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7E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FC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96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BF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59CC21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9804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AD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72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932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C3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F3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25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46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4C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F0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A2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43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FA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EF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</w:tr>
      <w:tr w:rsidR="0010346A" w:rsidRPr="001F2AC7" w14:paraId="136973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3587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97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20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2C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E5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29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11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C5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8B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C4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A1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DE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0D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</w:tr>
      <w:tr w:rsidR="0010346A" w:rsidRPr="001F2AC7" w14:paraId="012AC4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6FCF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2A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EC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59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A0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9E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C6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C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C6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E4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F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0D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4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60CED74E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A15E1E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26ABB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95A13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573F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1AE8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837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000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9BB2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1BBE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758F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4BFF95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48901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6FE67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CF98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2A7C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F875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83D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774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F15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A6A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438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F18D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C702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8D866E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CDC7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86ADF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A2A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752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10A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C4B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400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384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27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EAD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1CE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090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872EB4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F010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B2BFC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0AAE8B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BB934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96C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31D1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448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AFCA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F29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E298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F28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B158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416431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AE3A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F7C2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F9E82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4BEF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27E2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382C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FFE0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59EA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8B61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1926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D05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3329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DA2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B2C3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37C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9331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E815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88C5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FB1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4C10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EC5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9201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FE2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D22C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047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C92E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3D4C04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18FC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AA4C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3B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07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9A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6B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8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E9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B0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7C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EF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99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36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A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</w:tr>
      <w:tr w:rsidR="005C7668" w14:paraId="03725E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49F8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D267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F=6.28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99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06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CD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CE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EC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D7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8D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0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18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3B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AA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B0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</w:tr>
      <w:tr w:rsidR="005C7668" w14:paraId="47D5EE9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AF6C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4A1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E5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0E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97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B5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6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A3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4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9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6C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95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489.8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BC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7D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5C7668" w14:paraId="381DB0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2DEB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9EF1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48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8B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45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5E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40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B6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98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7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C5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BF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C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24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5C7668" w14:paraId="662138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00EE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CAD3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0A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6C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10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1F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66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FF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A5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7D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1E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65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56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D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5C7668" w14:paraId="6AD2EB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80B9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669A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75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CF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9A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B4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62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F7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24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85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20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EF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46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7C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32FFC5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9DDB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E9A6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3B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DE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3E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33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34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41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38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31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D7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2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5F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5A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</w:tr>
      <w:tr w:rsidR="005C7668" w14:paraId="38810E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45CF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3900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AE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8C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D6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17E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A4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29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4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A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74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AB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8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2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</w:tr>
      <w:tr w:rsidR="005C7668" w14:paraId="72F45B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1C31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144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CA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CB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12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1A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43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C7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76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97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42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C4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8D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02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5C7668" w14:paraId="2B3852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698F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AD93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2D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51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33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2A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1D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11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7D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97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0B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0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1E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C2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5C7668" w14:paraId="11FA67C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BF0A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FDB2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79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66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B0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49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25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B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55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A0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84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89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AC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3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635348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6B8A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A718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19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19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51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14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88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5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15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DF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BC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DF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7B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77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1E9A2F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025D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B682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6D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2F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A2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34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22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9D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A0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A6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E6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B9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F4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3C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7055076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21DD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3394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4E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84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2B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67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7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3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CA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9B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FA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DE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BE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84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014641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0A56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A1B9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36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42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C3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AB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CC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CF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2A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00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C4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01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5A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A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5ABCA0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531C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71E9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90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94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82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3B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8C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A4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5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79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92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DF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97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EB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B1B44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725C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62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1955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73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2015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23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2042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68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2039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5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2023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54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84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1952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5B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</w:t>
            </w:r>
            <w:r>
              <w:rPr>
                <w:rFonts w:ascii="宋体" w:hAnsi="宋体"/>
                <w:sz w:val="18"/>
                <w:szCs w:val="18"/>
              </w:rPr>
              <w:br/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BC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79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0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7A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</w:tr>
      <w:tr w:rsidR="0010346A" w:rsidRPr="001F2AC7" w14:paraId="03FCEB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2530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FF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5F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1229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C0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3F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4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D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91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AF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47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D0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C3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97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</w:tr>
      <w:tr w:rsidR="0010346A" w:rsidRPr="001F2AC7" w14:paraId="5A7979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ED90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3B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B0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A3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53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F0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1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E8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2F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CD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24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8A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A2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45E848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343C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5E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CF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1107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8C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19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A1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65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5F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70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A8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65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87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A5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</w:tr>
      <w:tr w:rsidR="0010346A" w:rsidRPr="001F2AC7" w14:paraId="7CA70F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3B86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18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932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BC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7D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997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64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E4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B4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15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90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93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02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F8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58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</w:tr>
      <w:tr w:rsidR="0010346A" w:rsidRPr="001F2AC7" w14:paraId="21D5AF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0922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6B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F5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DC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5E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CF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0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35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B9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F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27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57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19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1DB7F16B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FDB197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B5634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AE404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E3F6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8498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DB15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2A6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6837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2160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7093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5B7774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36BDB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BC1EA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4B8A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13ED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4B1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DD4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5B3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84A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7A0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554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5538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535A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A22B61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6857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E83E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1030[0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BC8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BA4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5F8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F7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357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EFD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56A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F6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499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4F9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608FCDD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0B193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80502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DA2B2A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7D8C3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2B5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4D15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456C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6554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732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466F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D4B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BF72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613C11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AB93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50B8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CD2CF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43D4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C3956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C104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D472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324C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A59B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5BEC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196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581C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568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CC26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575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DFEE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F95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8007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2F1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EF64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6C2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B200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21F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4709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F7C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6AE6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26746A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E38A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4F3A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35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FB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93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62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E1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34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9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B0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5E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BC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FB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8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</w:tr>
      <w:tr w:rsidR="005C7668" w14:paraId="22DAD2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2CC0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F4A3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D7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DC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7E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E3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2C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2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1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8A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F2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71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89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39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</w:tr>
      <w:tr w:rsidR="005C7668" w14:paraId="6CAF4C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D8F3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0A24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F=6.09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26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E0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70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2C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21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25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D2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17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61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89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A1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86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5C7668" w14:paraId="1A20C1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102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A7E7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22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AB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32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FC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F5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C6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0E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10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2E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C9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AA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65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</w:tr>
      <w:tr w:rsidR="005C7668" w14:paraId="097A42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ADA0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51D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38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B6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CF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32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4D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F5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D0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DE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FD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FF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A4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D4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</w:tr>
      <w:tr w:rsidR="005C7668" w14:paraId="3CE543E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598F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EF33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85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6F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0B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65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C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43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24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B2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F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A4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CC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D4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5DA7F2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6B69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C04E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D1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C6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21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E0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45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23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FE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27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BE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74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F3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5F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401F02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092E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5A17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12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3E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92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CB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8A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78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2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A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F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68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A6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07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31992A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B922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CC7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8D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AD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A9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66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63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4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5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DB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91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50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64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01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2B9B91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F824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9C8D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B5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E3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E4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B1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A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1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01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49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DF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35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7B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C7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28563F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29E4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232B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6A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E8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52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01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88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71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34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BF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B9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EB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E8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8C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ADF60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593B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1D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1130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63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2B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35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BE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A6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40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2E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DE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A7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91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C1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</w:tr>
      <w:tr w:rsidR="0010346A" w:rsidRPr="001F2AC7" w14:paraId="550AF5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78E5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71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AF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AC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67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A2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49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B3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4E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DB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B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70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4E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</w:tr>
      <w:tr w:rsidR="0010346A" w:rsidRPr="001F2AC7" w14:paraId="15288A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7F81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FB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EF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10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C6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4F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77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F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57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75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18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99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E2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654553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5569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66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D7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DF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EB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C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C2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B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10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BB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70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19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0E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</w:tr>
      <w:tr w:rsidR="0010346A" w:rsidRPr="001F2AC7" w14:paraId="50A7DD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9CA7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3A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24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EA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9B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60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2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07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2F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F3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9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59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3A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</w:tr>
      <w:tr w:rsidR="0010346A" w:rsidRPr="001F2AC7" w14:paraId="785308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ED60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F8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8C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E2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13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D8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4D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97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7F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BB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9A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61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8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2483DE48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422DAC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1F347E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1A10E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0854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96DF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E96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A09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2C1C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508C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22D3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B1D757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830A0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C92A0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1745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D6C1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6E7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B22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F4B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3AC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E48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F1A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F8AA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BDF9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873A1A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2F4A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4980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1031[0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234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24E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18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0E4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480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C00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BCB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F2C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6CD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2B7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1848844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70C4D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150AB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741AD2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107F0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34B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B996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FDA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EC58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84A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DDC5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9B3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7A05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5F0849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9CDE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1E2C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A5071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0E15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5CFF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B892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CC28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320F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8A58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702C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302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2AF6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303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F4CB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1F1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E4AB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A93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0D91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06A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8048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5623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44F8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A76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67F0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A40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C8D7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31B5D9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1A88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E882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F=7.11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58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3C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A6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2A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E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03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A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5C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34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52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C7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82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</w:tr>
      <w:tr w:rsidR="005C7668" w14:paraId="04CAA44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5F3B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67D7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61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67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F7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3DA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F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D5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DD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0F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F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5C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489.8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74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45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5C7668" w14:paraId="01781C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0C6A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5A66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EC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59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EF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B4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A8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1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2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B3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F9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33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1B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34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5C7668" w14:paraId="7CC27BE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E66A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86A9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79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A9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E0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B1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C2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16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77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B5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C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50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0E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68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5C7668" w14:paraId="3A53CB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17F2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02C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5A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A0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24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FD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3C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CE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28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C8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F9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6B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47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C9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66E94F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A310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A85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B3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F7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F5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EB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9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A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1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52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D5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3A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DA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DE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</w:tr>
      <w:tr w:rsidR="005C7668" w14:paraId="61B344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960B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34FB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9D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C0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9E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4E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A0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96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7F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1E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12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76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2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B6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</w:tr>
      <w:tr w:rsidR="005C7668" w14:paraId="7DD081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60EE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ADC7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91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08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D4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2E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1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D1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CB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21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11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9E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A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F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5C7668" w14:paraId="696FD6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F95E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A031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A4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1C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70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15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A1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F1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5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70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F0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A1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5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68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5C7668" w14:paraId="5FB369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919D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4940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E7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15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25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D3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2F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FE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B4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D3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4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7F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08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3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32F317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ECCD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A036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C4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29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A4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DC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3F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29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87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D3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0A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FF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D3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B7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3838E5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E07C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06B2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B3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D8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50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DD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10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D6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A4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ED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EB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C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9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02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777EB8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C6FA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8470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B6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E7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49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77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93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06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74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04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E0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B8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B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84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0696F3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8ABB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3EE9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23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11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C8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5F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EB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53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00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B4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B9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64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7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D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E0BB01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192A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7616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51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54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82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FD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17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A7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5E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34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24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25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BD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13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2F0BE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6EB6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18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1875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E2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1934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64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1958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F3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56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1933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72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1904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4F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DE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/>
              <w:t>1798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54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93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0C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3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</w:tr>
      <w:tr w:rsidR="0010346A" w:rsidRPr="001F2AC7" w14:paraId="3EF195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CC6C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70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CE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6C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36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F0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C7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7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1E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0E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AF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AF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20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</w:tr>
      <w:tr w:rsidR="0010346A" w:rsidRPr="001F2AC7" w14:paraId="74F745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F55C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01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67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C1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87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35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6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70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50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B4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05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85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4A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174F7F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39D8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AD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47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BF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62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62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BE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4D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58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2B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BE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52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02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</w:tr>
      <w:tr w:rsidR="0010346A" w:rsidRPr="001F2AC7" w14:paraId="47C4C3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E53B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A9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9E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B8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7A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5A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A6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02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CD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CF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81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E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A7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</w:tr>
      <w:tr w:rsidR="0010346A" w:rsidRPr="001F2AC7" w14:paraId="1366BC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84F1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00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6C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42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F9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49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62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5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DD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2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4A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DC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F3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6762CF4F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C3677A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4B7FC3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52AC4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A72C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5990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F660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AEF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0553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6589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510B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1F1C60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099D6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8D358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FD16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53F9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898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F01D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51C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600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08C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1AD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08F8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44C9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E7C0A9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47C9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FD7E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1032[</w:t>
            </w:r>
            <w:r>
              <w:rPr>
                <w:rFonts w:ascii="宋体" w:hAnsi="宋体"/>
                <w:sz w:val="18"/>
                <w:szCs w:val="18"/>
              </w:rPr>
              <w:t>多功能厅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500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577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79B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D42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E08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B3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14E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591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8BA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5D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2B3E94E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7AEE2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B446E0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F7BFAD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AE44E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DB8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8CBC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8BE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F2AA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1A9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6308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696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DBF6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26AE3F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53C0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0B2F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23C841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A4C4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02AC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95DD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66F1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497E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9816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A8FC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DB8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8F300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321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A500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3BF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C4F1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0C3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D5C8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9D2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5EB2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885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1A58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1E8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3941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9BF5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2B18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189A5B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B8B2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A5D4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77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FD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71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53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92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13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2C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7E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8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69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11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CD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</w:tr>
      <w:tr w:rsidR="005C7668" w14:paraId="5E365C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A304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EE53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0F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E5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DE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73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6B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75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5D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80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38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D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DE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B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</w:tr>
      <w:tr w:rsidR="005C7668" w14:paraId="01AAC8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837E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A0D4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F=48.66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07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376.5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D4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478.2</w:t>
            </w:r>
            <w:r>
              <w:rPr>
                <w:rFonts w:ascii="宋体" w:hAnsi="宋体"/>
                <w:sz w:val="18"/>
                <w:szCs w:val="18"/>
              </w:rPr>
              <w:br/>
              <w:t>411.1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46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/>
              <w:t>420.3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4F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420.7</w:t>
            </w:r>
            <w:r>
              <w:rPr>
                <w:rFonts w:ascii="宋体" w:hAnsi="宋体"/>
                <w:sz w:val="18"/>
                <w:szCs w:val="18"/>
              </w:rPr>
              <w:br/>
              <w:t>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CE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F6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406.6</w:t>
            </w:r>
            <w:r>
              <w:rPr>
                <w:rFonts w:ascii="宋体" w:hAnsi="宋体"/>
                <w:sz w:val="18"/>
                <w:szCs w:val="18"/>
              </w:rPr>
              <w:br/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0C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401.1</w:t>
            </w:r>
            <w:r>
              <w:rPr>
                <w:rFonts w:ascii="宋体" w:hAnsi="宋体"/>
                <w:sz w:val="18"/>
                <w:szCs w:val="18"/>
              </w:rPr>
              <w:br/>
              <w:t>463.6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3E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397.2</w:t>
            </w:r>
            <w:r>
              <w:rPr>
                <w:rFonts w:ascii="宋体" w:hAnsi="宋体"/>
                <w:sz w:val="18"/>
                <w:szCs w:val="18"/>
              </w:rPr>
              <w:br/>
              <w:t>472.8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FA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/>
              <w:t>478.8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7B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/>
              <w:t>481.0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30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382.6</w:t>
            </w:r>
            <w:r>
              <w:rPr>
                <w:rFonts w:ascii="宋体" w:hAnsi="宋体"/>
                <w:sz w:val="18"/>
                <w:szCs w:val="18"/>
              </w:rPr>
              <w:br/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4C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379.2</w:t>
            </w:r>
            <w:r>
              <w:rPr>
                <w:rFonts w:ascii="宋体" w:hAnsi="宋体"/>
                <w:sz w:val="18"/>
                <w:szCs w:val="18"/>
              </w:rPr>
              <w:br/>
              <w:t>484.7</w:t>
            </w:r>
          </w:p>
        </w:tc>
      </w:tr>
      <w:tr w:rsidR="005C7668" w14:paraId="04BEB9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E222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4D31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06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/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7A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09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06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0B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04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56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51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D6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31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53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/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2A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291.8</w:t>
            </w:r>
          </w:p>
        </w:tc>
      </w:tr>
      <w:tr w:rsidR="005C7668" w14:paraId="6BA6060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D62D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9EA8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7C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268.2</w:t>
            </w:r>
            <w:r>
              <w:rPr>
                <w:rFonts w:ascii="宋体" w:hAnsi="宋体"/>
                <w:sz w:val="18"/>
                <w:szCs w:val="18"/>
              </w:rPr>
              <w:br/>
              <w:t>901.2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6E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943.7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53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A2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927.9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30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870.8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D2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921.8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7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363.4</w:t>
            </w:r>
            <w:r>
              <w:rPr>
                <w:rFonts w:ascii="宋体" w:hAnsi="宋体"/>
                <w:sz w:val="18"/>
                <w:szCs w:val="18"/>
              </w:rPr>
              <w:br/>
              <w:t>712.9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59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417.9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2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500.5</w:t>
            </w:r>
            <w:r>
              <w:rPr>
                <w:rFonts w:ascii="宋体" w:hAnsi="宋体"/>
                <w:sz w:val="18"/>
                <w:szCs w:val="18"/>
              </w:rPr>
              <w:br/>
              <w:t>436.4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3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632.7</w:t>
            </w:r>
            <w:r>
              <w:rPr>
                <w:rFonts w:ascii="宋体" w:hAnsi="宋体"/>
                <w:sz w:val="18"/>
                <w:szCs w:val="18"/>
              </w:rPr>
              <w:br/>
              <w:t>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3E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741.6</w:t>
            </w:r>
            <w:r>
              <w:rPr>
                <w:rFonts w:ascii="宋体" w:hAnsi="宋体"/>
                <w:sz w:val="18"/>
                <w:szCs w:val="18"/>
              </w:rPr>
              <w:br/>
              <w:t>336.2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96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831.4</w:t>
            </w:r>
            <w:r>
              <w:rPr>
                <w:rFonts w:ascii="宋体" w:hAnsi="宋体"/>
                <w:sz w:val="18"/>
                <w:szCs w:val="18"/>
              </w:rPr>
              <w:br/>
              <w:t>296.9</w:t>
            </w:r>
          </w:p>
        </w:tc>
      </w:tr>
      <w:tr w:rsidR="005C7668" w14:paraId="76E6CE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41EF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88C5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37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DD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292.1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71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303.3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88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C1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B2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A8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AC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CB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DD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90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28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</w:tr>
      <w:tr w:rsidR="005C7668" w14:paraId="26068B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9899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4FC1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D6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/>
              <w:t>631.4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AF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651.6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6F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653.3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17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627.4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48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592.6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48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654.8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DC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319.3</w:t>
            </w:r>
            <w:r>
              <w:rPr>
                <w:rFonts w:ascii="宋体" w:hAnsi="宋体"/>
                <w:sz w:val="18"/>
                <w:szCs w:val="18"/>
              </w:rPr>
              <w:br/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D0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/>
              <w:t>338.9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3C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B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465.9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EF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538.6</w:t>
            </w:r>
            <w:r>
              <w:rPr>
                <w:rFonts w:ascii="宋体" w:hAnsi="宋体"/>
                <w:sz w:val="18"/>
                <w:szCs w:val="18"/>
              </w:rPr>
              <w:br/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2A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592.3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</w:tr>
      <w:tr w:rsidR="005C7668" w14:paraId="7A52B66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1228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9568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F=16.20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71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687.3</w:t>
            </w:r>
            <w:r>
              <w:rPr>
                <w:rFonts w:ascii="宋体" w:hAnsi="宋体"/>
                <w:sz w:val="18"/>
                <w:szCs w:val="18"/>
              </w:rPr>
              <w:br/>
              <w:t>1734.5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DE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587.7</w:t>
            </w:r>
            <w:r>
              <w:rPr>
                <w:rFonts w:ascii="宋体" w:hAnsi="宋体"/>
                <w:sz w:val="18"/>
                <w:szCs w:val="18"/>
              </w:rPr>
              <w:br/>
              <w:t>2383.4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4F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524.6</w:t>
            </w:r>
            <w:r>
              <w:rPr>
                <w:rFonts w:ascii="宋体" w:hAnsi="宋体"/>
                <w:sz w:val="18"/>
                <w:szCs w:val="18"/>
              </w:rPr>
              <w:br/>
              <w:t>3401.4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19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461.1</w:t>
            </w:r>
            <w:r>
              <w:rPr>
                <w:rFonts w:ascii="宋体" w:hAnsi="宋体"/>
                <w:sz w:val="18"/>
                <w:szCs w:val="18"/>
              </w:rPr>
              <w:br/>
              <w:t>4232.3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0A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</w:t>
            </w:r>
            <w:r>
              <w:rPr>
                <w:rFonts w:ascii="宋体" w:hAnsi="宋体"/>
                <w:sz w:val="18"/>
                <w:szCs w:val="18"/>
              </w:rPr>
              <w:br/>
              <w:t>4540.3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21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362.1</w:t>
            </w:r>
            <w:r>
              <w:rPr>
                <w:rFonts w:ascii="宋体" w:hAnsi="宋体"/>
                <w:sz w:val="18"/>
                <w:szCs w:val="18"/>
              </w:rPr>
              <w:br/>
              <w:t>4013.4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5A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/>
              <w:t>2061.5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B5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768.4</w:t>
            </w:r>
            <w:r>
              <w:rPr>
                <w:rFonts w:ascii="宋体" w:hAnsi="宋体"/>
                <w:sz w:val="18"/>
                <w:szCs w:val="18"/>
              </w:rPr>
              <w:br/>
              <w:t>2046.7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AA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1006.5</w:t>
            </w:r>
            <w:r>
              <w:rPr>
                <w:rFonts w:ascii="宋体" w:hAnsi="宋体"/>
                <w:sz w:val="18"/>
                <w:szCs w:val="18"/>
              </w:rPr>
              <w:br/>
              <w:t>1099.3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21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1247.5</w:t>
            </w:r>
            <w:r>
              <w:rPr>
                <w:rFonts w:ascii="宋体" w:hAnsi="宋体"/>
                <w:sz w:val="18"/>
                <w:szCs w:val="18"/>
              </w:rPr>
              <w:br/>
              <w:t>966.8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EB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1445.6</w:t>
            </w:r>
            <w:r>
              <w:rPr>
                <w:rFonts w:ascii="宋体" w:hAnsi="宋体"/>
                <w:sz w:val="18"/>
                <w:szCs w:val="18"/>
              </w:rPr>
              <w:br/>
              <w:t>858.0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22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1608.6</w:t>
            </w:r>
            <w:r>
              <w:rPr>
                <w:rFonts w:ascii="宋体" w:hAnsi="宋体"/>
                <w:sz w:val="18"/>
                <w:szCs w:val="18"/>
              </w:rPr>
              <w:br/>
              <w:t>761.7</w:t>
            </w:r>
          </w:p>
        </w:tc>
      </w:tr>
      <w:tr w:rsidR="005C7668" w14:paraId="3213C9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2B96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3129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17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/>
              <w:t>505.9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3D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547.7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43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568.6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F9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C7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64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B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443.2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A9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B8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/>
              <w:t>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FD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  <w:r>
              <w:rPr>
                <w:rFonts w:ascii="宋体" w:hAnsi="宋体"/>
                <w:sz w:val="18"/>
                <w:szCs w:val="18"/>
              </w:rPr>
              <w:br/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D1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380.5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69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448.5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</w:tr>
      <w:tr w:rsidR="005C7668" w14:paraId="364BE7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1E6A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D8A3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37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526.2</w:t>
            </w:r>
            <w:r>
              <w:rPr>
                <w:rFonts w:ascii="宋体" w:hAnsi="宋体"/>
                <w:sz w:val="18"/>
                <w:szCs w:val="18"/>
              </w:rPr>
              <w:br/>
              <w:t>1228.6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91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473.6</w:t>
            </w:r>
            <w:r>
              <w:rPr>
                <w:rFonts w:ascii="宋体" w:hAnsi="宋体"/>
                <w:sz w:val="18"/>
                <w:szCs w:val="18"/>
              </w:rPr>
              <w:br/>
              <w:t>1835.7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79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/>
              <w:t>2832.7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30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383.6</w:t>
            </w:r>
            <w:r>
              <w:rPr>
                <w:rFonts w:ascii="宋体" w:hAnsi="宋体"/>
                <w:sz w:val="18"/>
                <w:szCs w:val="18"/>
              </w:rPr>
              <w:br/>
              <w:t>3668.9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A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345.2</w:t>
            </w:r>
            <w:r>
              <w:rPr>
                <w:rFonts w:ascii="宋体" w:hAnsi="宋体"/>
                <w:sz w:val="18"/>
                <w:szCs w:val="18"/>
              </w:rPr>
              <w:br/>
              <w:t>4018.7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32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3512.7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1F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460.6</w:t>
            </w:r>
            <w:r>
              <w:rPr>
                <w:rFonts w:ascii="宋体" w:hAnsi="宋体"/>
                <w:sz w:val="18"/>
                <w:szCs w:val="18"/>
              </w:rPr>
              <w:br/>
              <w:t>1618.2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51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617.7</w:t>
            </w:r>
            <w:r>
              <w:rPr>
                <w:rFonts w:ascii="宋体" w:hAnsi="宋体"/>
                <w:sz w:val="18"/>
                <w:szCs w:val="18"/>
              </w:rPr>
              <w:br/>
              <w:t>1676.7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7B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772.3</w:t>
            </w:r>
            <w:r>
              <w:rPr>
                <w:rFonts w:ascii="宋体" w:hAnsi="宋体"/>
                <w:sz w:val="18"/>
                <w:szCs w:val="18"/>
              </w:rPr>
              <w:br/>
              <w:t>802.4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7A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934.9</w:t>
            </w:r>
            <w:r>
              <w:rPr>
                <w:rFonts w:ascii="宋体" w:hAnsi="宋体"/>
                <w:sz w:val="18"/>
                <w:szCs w:val="18"/>
              </w:rPr>
              <w:br/>
              <w:t>722.1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87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1065.1</w:t>
            </w:r>
            <w:r>
              <w:rPr>
                <w:rFonts w:ascii="宋体" w:hAnsi="宋体"/>
                <w:sz w:val="18"/>
                <w:szCs w:val="18"/>
              </w:rPr>
              <w:br/>
              <w:t>649.9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D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1160.1</w:t>
            </w:r>
            <w:r>
              <w:rPr>
                <w:rFonts w:ascii="宋体" w:hAnsi="宋体"/>
                <w:sz w:val="18"/>
                <w:szCs w:val="18"/>
              </w:rPr>
              <w:br/>
              <w:t>584.9</w:t>
            </w:r>
          </w:p>
        </w:tc>
      </w:tr>
      <w:tr w:rsidR="005C7668" w14:paraId="1D3883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0206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CF5F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F=63.57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5E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/>
              <w:t>575.1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8B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/>
              <w:t>575.1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11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/>
              <w:t>575.1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A7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/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74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/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C5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/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74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/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BC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/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8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/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42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/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FB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/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F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/>
              <w:t>575.1</w:t>
            </w:r>
          </w:p>
        </w:tc>
      </w:tr>
      <w:tr w:rsidR="005C7668" w14:paraId="62E385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28F5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5F45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2F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28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DE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30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C2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99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83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B8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A1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AC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16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37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</w:tr>
      <w:tr w:rsidR="005C7668" w14:paraId="27AFB0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9546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B553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F=86.08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23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37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336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C0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78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F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4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6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12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2C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CD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AE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</w:tr>
      <w:tr w:rsidR="005C7668" w14:paraId="3D7D6E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1BB5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051E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B7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978.3</w:t>
            </w:r>
            <w:r>
              <w:rPr>
                <w:rFonts w:ascii="宋体" w:hAnsi="宋体"/>
                <w:sz w:val="18"/>
                <w:szCs w:val="18"/>
              </w:rPr>
              <w:br/>
              <w:t>2323.4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61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856.0</w:t>
            </w:r>
            <w:r>
              <w:rPr>
                <w:rFonts w:ascii="宋体" w:hAnsi="宋体"/>
                <w:sz w:val="18"/>
                <w:szCs w:val="18"/>
              </w:rPr>
              <w:br/>
              <w:t>2415.1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7C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733.7</w:t>
            </w:r>
            <w:r>
              <w:rPr>
                <w:rFonts w:ascii="宋体" w:hAnsi="宋体"/>
                <w:sz w:val="18"/>
                <w:szCs w:val="18"/>
              </w:rPr>
              <w:br/>
              <w:t>2506.9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C3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642.0</w:t>
            </w:r>
            <w:r>
              <w:rPr>
                <w:rFonts w:ascii="宋体" w:hAnsi="宋体"/>
                <w:sz w:val="18"/>
                <w:szCs w:val="18"/>
              </w:rPr>
              <w:br/>
              <w:t>2568.0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77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580.9</w:t>
            </w:r>
            <w:r>
              <w:rPr>
                <w:rFonts w:ascii="宋体" w:hAnsi="宋体"/>
                <w:sz w:val="18"/>
                <w:szCs w:val="18"/>
              </w:rPr>
              <w:br/>
              <w:t>2629.1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3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489.1</w:t>
            </w:r>
            <w:r>
              <w:rPr>
                <w:rFonts w:ascii="宋体" w:hAnsi="宋体"/>
                <w:sz w:val="18"/>
                <w:szCs w:val="18"/>
              </w:rPr>
              <w:br/>
              <w:t>2690.3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7B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458.6</w:t>
            </w:r>
            <w:r>
              <w:rPr>
                <w:rFonts w:ascii="宋体" w:hAnsi="宋体"/>
                <w:sz w:val="18"/>
                <w:szCs w:val="18"/>
              </w:rPr>
              <w:br/>
              <w:t>2720.9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19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1222.9</w:t>
            </w:r>
            <w:r>
              <w:rPr>
                <w:rFonts w:ascii="宋体" w:hAnsi="宋体"/>
                <w:sz w:val="18"/>
                <w:szCs w:val="18"/>
              </w:rPr>
              <w:br/>
              <w:t>2782.0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36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1589.7</w:t>
            </w:r>
            <w:r>
              <w:rPr>
                <w:rFonts w:ascii="宋体" w:hAnsi="宋体"/>
                <w:sz w:val="18"/>
                <w:szCs w:val="18"/>
              </w:rPr>
              <w:br/>
              <w:t>2048.3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83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1864.9</w:t>
            </w:r>
            <w:r>
              <w:rPr>
                <w:rFonts w:ascii="宋体" w:hAnsi="宋体"/>
                <w:sz w:val="18"/>
                <w:szCs w:val="18"/>
              </w:rPr>
              <w:br/>
              <w:t>1650.9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F0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2048.3</w:t>
            </w:r>
            <w:r>
              <w:rPr>
                <w:rFonts w:ascii="宋体" w:hAnsi="宋体"/>
                <w:sz w:val="18"/>
                <w:szCs w:val="18"/>
              </w:rPr>
              <w:br/>
              <w:t>1375.7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EC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2201.1</w:t>
            </w:r>
            <w:r>
              <w:rPr>
                <w:rFonts w:ascii="宋体" w:hAnsi="宋体"/>
                <w:sz w:val="18"/>
                <w:szCs w:val="18"/>
              </w:rPr>
              <w:br/>
              <w:t>1161.7</w:t>
            </w:r>
          </w:p>
        </w:tc>
      </w:tr>
      <w:tr w:rsidR="005C7668" w14:paraId="506236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12EB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D038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82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1395.6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C0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302.7</w:t>
            </w:r>
            <w:r>
              <w:rPr>
                <w:rFonts w:ascii="宋体" w:hAnsi="宋体"/>
                <w:sz w:val="18"/>
                <w:szCs w:val="18"/>
              </w:rPr>
              <w:br/>
              <w:t>1446.0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51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1479.7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13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/>
              <w:t>1513.3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38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E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1546.9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CB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/>
              <w:t>1563.7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BD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706.2</w:t>
            </w:r>
            <w:r>
              <w:rPr>
                <w:rFonts w:ascii="宋体" w:hAnsi="宋体"/>
                <w:sz w:val="18"/>
                <w:szCs w:val="18"/>
              </w:rPr>
              <w:br/>
              <w:t>1580.5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61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1042.5</w:t>
            </w:r>
            <w:r>
              <w:rPr>
                <w:rFonts w:ascii="宋体" w:hAnsi="宋体"/>
                <w:sz w:val="18"/>
                <w:szCs w:val="18"/>
              </w:rPr>
              <w:br/>
              <w:t>1008.9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55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1177.0</w:t>
            </w:r>
            <w:r>
              <w:rPr>
                <w:rFonts w:ascii="宋体" w:hAnsi="宋体"/>
                <w:sz w:val="18"/>
                <w:szCs w:val="18"/>
              </w:rPr>
              <w:br/>
              <w:t>655.8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C9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1261.1</w:t>
            </w:r>
            <w:r>
              <w:rPr>
                <w:rFonts w:ascii="宋体" w:hAnsi="宋体"/>
                <w:sz w:val="18"/>
                <w:szCs w:val="18"/>
              </w:rPr>
              <w:br/>
              <w:t>538.1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4B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1328.3</w:t>
            </w:r>
            <w:r>
              <w:rPr>
                <w:rFonts w:ascii="宋体" w:hAnsi="宋体"/>
                <w:sz w:val="18"/>
                <w:szCs w:val="18"/>
              </w:rPr>
              <w:br/>
              <w:t>437.2</w:t>
            </w:r>
          </w:p>
        </w:tc>
      </w:tr>
      <w:tr w:rsidR="005C7668" w14:paraId="19D193E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D8B5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B63A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37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405.7</w:t>
            </w:r>
            <w:r>
              <w:rPr>
                <w:rFonts w:ascii="宋体" w:hAnsi="宋体"/>
                <w:sz w:val="18"/>
                <w:szCs w:val="18"/>
              </w:rPr>
              <w:br/>
              <w:t>2076.2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A6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</w:t>
            </w:r>
            <w:r>
              <w:rPr>
                <w:rFonts w:ascii="宋体" w:hAnsi="宋体"/>
                <w:sz w:val="18"/>
                <w:szCs w:val="18"/>
              </w:rPr>
              <w:br/>
              <w:t>2123.9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C3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/>
              <w:t>2171.6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02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/>
              <w:t>2195.5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7E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214.8</w:t>
            </w:r>
            <w:r>
              <w:rPr>
                <w:rFonts w:ascii="宋体" w:hAnsi="宋体"/>
                <w:sz w:val="18"/>
                <w:szCs w:val="18"/>
              </w:rPr>
              <w:br/>
              <w:t>2219.4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B5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2243.2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29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2267.1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2B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1240.9</w:t>
            </w:r>
            <w:r>
              <w:rPr>
                <w:rFonts w:ascii="宋体" w:hAnsi="宋体"/>
                <w:sz w:val="18"/>
                <w:szCs w:val="18"/>
              </w:rPr>
              <w:br/>
              <w:t>2290.9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D2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1694.3</w:t>
            </w:r>
            <w:r>
              <w:rPr>
                <w:rFonts w:ascii="宋体" w:hAnsi="宋体"/>
                <w:sz w:val="18"/>
                <w:szCs w:val="18"/>
              </w:rPr>
              <w:br/>
              <w:t>1169.3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26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1837.5</w:t>
            </w:r>
            <w:r>
              <w:rPr>
                <w:rFonts w:ascii="宋体" w:hAnsi="宋体"/>
                <w:sz w:val="18"/>
                <w:szCs w:val="18"/>
              </w:rPr>
              <w:br/>
              <w:t>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57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1933.0</w:t>
            </w:r>
            <w:r>
              <w:rPr>
                <w:rFonts w:ascii="宋体" w:hAnsi="宋体"/>
                <w:sz w:val="18"/>
                <w:szCs w:val="18"/>
              </w:rPr>
              <w:br/>
              <w:t>572.7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93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2004.6</w:t>
            </w:r>
            <w:r>
              <w:rPr>
                <w:rFonts w:ascii="宋体" w:hAnsi="宋体"/>
                <w:sz w:val="18"/>
                <w:szCs w:val="18"/>
              </w:rPr>
              <w:br/>
              <w:t>477.3</w:t>
            </w:r>
          </w:p>
        </w:tc>
      </w:tr>
      <w:tr w:rsidR="005C7668" w14:paraId="313628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2358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F829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ED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405.7</w:t>
            </w:r>
            <w:r>
              <w:rPr>
                <w:rFonts w:ascii="宋体" w:hAnsi="宋体"/>
                <w:sz w:val="18"/>
                <w:szCs w:val="18"/>
              </w:rPr>
              <w:br/>
              <w:t>3801.4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02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</w:t>
            </w:r>
            <w:r>
              <w:rPr>
                <w:rFonts w:ascii="宋体" w:hAnsi="宋体"/>
                <w:sz w:val="18"/>
                <w:szCs w:val="18"/>
              </w:rPr>
              <w:br/>
              <w:t>3849.1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99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/>
              <w:t>3896.8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24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/>
              <w:t>3920.7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4C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214.8</w:t>
            </w:r>
            <w:r>
              <w:rPr>
                <w:rFonts w:ascii="宋体" w:hAnsi="宋体"/>
                <w:sz w:val="18"/>
                <w:szCs w:val="18"/>
              </w:rPr>
              <w:br/>
              <w:t>3944.6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8E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3968.4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5B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3992.3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6F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2966.1</w:t>
            </w:r>
            <w:r>
              <w:rPr>
                <w:rFonts w:ascii="宋体" w:hAnsi="宋体"/>
                <w:sz w:val="18"/>
                <w:szCs w:val="18"/>
              </w:rPr>
              <w:br/>
              <w:t>4016.1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E8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3419.5</w:t>
            </w:r>
            <w:r>
              <w:rPr>
                <w:rFonts w:ascii="宋体" w:hAnsi="宋体"/>
                <w:sz w:val="18"/>
                <w:szCs w:val="18"/>
              </w:rPr>
              <w:br/>
              <w:t>1169.3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1D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3562.7</w:t>
            </w:r>
            <w:r>
              <w:rPr>
                <w:rFonts w:ascii="宋体" w:hAnsi="宋体"/>
                <w:sz w:val="18"/>
                <w:szCs w:val="18"/>
              </w:rPr>
              <w:br/>
              <w:t>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1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3658.2</w:t>
            </w:r>
            <w:r>
              <w:rPr>
                <w:rFonts w:ascii="宋体" w:hAnsi="宋体"/>
                <w:sz w:val="18"/>
                <w:szCs w:val="18"/>
              </w:rPr>
              <w:br/>
              <w:t>572.7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CD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3729.8</w:t>
            </w:r>
            <w:r>
              <w:rPr>
                <w:rFonts w:ascii="宋体" w:hAnsi="宋体"/>
                <w:sz w:val="18"/>
                <w:szCs w:val="18"/>
              </w:rPr>
              <w:br/>
              <w:t>477.3</w:t>
            </w:r>
          </w:p>
        </w:tc>
      </w:tr>
      <w:tr w:rsidR="005C7668" w14:paraId="009DC7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B975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E906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0E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AD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02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41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6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9D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AF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6D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9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02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FE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2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4D7653F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0C37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C95A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2A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09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C3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E3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26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CC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87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8F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898.1</w:t>
            </w:r>
            <w:r>
              <w:rPr>
                <w:rFonts w:ascii="宋体" w:hAnsi="宋体"/>
                <w:sz w:val="18"/>
                <w:szCs w:val="18"/>
              </w:rPr>
              <w:br/>
              <w:t>2206.2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F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79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9E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72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345091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8105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C28A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B1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C4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53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4F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D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7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A5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B5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9004.7</w:t>
            </w:r>
            <w:r>
              <w:rPr>
                <w:rFonts w:ascii="宋体" w:hAnsi="宋体"/>
                <w:sz w:val="18"/>
                <w:szCs w:val="18"/>
              </w:rPr>
              <w:br/>
              <w:t>10630.6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AB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44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22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25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62E673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EDC5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BD32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5D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E5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C6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8C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B7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C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51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34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11.40</w:t>
            </w:r>
            <w:r>
              <w:rPr>
                <w:rFonts w:ascii="宋体" w:hAnsi="宋体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B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67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56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E8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16869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3A0A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59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4635</w:t>
            </w:r>
            <w:r>
              <w:rPr>
                <w:rFonts w:ascii="宋体" w:hAnsi="宋体"/>
                <w:sz w:val="18"/>
                <w:szCs w:val="18"/>
              </w:rPr>
              <w:br/>
              <w:t>23077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25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4190</w:t>
            </w:r>
            <w:r>
              <w:rPr>
                <w:rFonts w:ascii="宋体" w:hAnsi="宋体"/>
                <w:sz w:val="18"/>
                <w:szCs w:val="18"/>
              </w:rPr>
              <w:br/>
              <w:t>24297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B7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3790</w:t>
            </w:r>
            <w:r>
              <w:rPr>
                <w:rFonts w:ascii="宋体" w:hAnsi="宋体"/>
                <w:sz w:val="18"/>
                <w:szCs w:val="18"/>
              </w:rPr>
              <w:br/>
              <w:t>25542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40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/>
              <w:t>26359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AE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</w:t>
            </w:r>
            <w:r>
              <w:rPr>
                <w:rFonts w:ascii="宋体" w:hAnsi="宋体"/>
                <w:sz w:val="18"/>
                <w:szCs w:val="18"/>
              </w:rPr>
              <w:br/>
              <w:t>26641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A4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</w:t>
            </w:r>
            <w:r>
              <w:rPr>
                <w:rFonts w:ascii="宋体" w:hAnsi="宋体"/>
                <w:sz w:val="18"/>
                <w:szCs w:val="18"/>
              </w:rPr>
              <w:br/>
              <w:t>26125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9E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3380</w:t>
            </w:r>
            <w:r>
              <w:rPr>
                <w:rFonts w:ascii="宋体" w:hAnsi="宋体"/>
                <w:sz w:val="18"/>
                <w:szCs w:val="18"/>
              </w:rPr>
              <w:br/>
              <w:t>23815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B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16816</w:t>
            </w:r>
            <w:r>
              <w:rPr>
                <w:rFonts w:ascii="宋体" w:hAnsi="宋体"/>
                <w:sz w:val="18"/>
                <w:szCs w:val="18"/>
              </w:rPr>
              <w:br/>
              <w:t>23464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00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18593</w:t>
            </w:r>
            <w:r>
              <w:rPr>
                <w:rFonts w:ascii="宋体" w:hAnsi="宋体"/>
                <w:sz w:val="18"/>
                <w:szCs w:val="18"/>
              </w:rPr>
              <w:br/>
              <w:t>7661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5E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20072</w:t>
            </w:r>
            <w:r>
              <w:rPr>
                <w:rFonts w:ascii="宋体" w:hAnsi="宋体"/>
                <w:sz w:val="18"/>
                <w:szCs w:val="18"/>
              </w:rPr>
              <w:br/>
              <w:t>6289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1D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21204</w:t>
            </w:r>
            <w:r>
              <w:rPr>
                <w:rFonts w:ascii="宋体" w:hAnsi="宋体"/>
                <w:sz w:val="18"/>
                <w:szCs w:val="18"/>
              </w:rPr>
              <w:br/>
              <w:t>5606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E6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22242</w:t>
            </w:r>
            <w:r>
              <w:rPr>
                <w:rFonts w:ascii="宋体" w:hAnsi="宋体"/>
                <w:sz w:val="18"/>
                <w:szCs w:val="18"/>
              </w:rPr>
              <w:br/>
              <w:t>5064</w:t>
            </w:r>
          </w:p>
        </w:tc>
      </w:tr>
      <w:tr w:rsidR="0010346A" w:rsidRPr="001F2AC7" w14:paraId="10416D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A1A3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C9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4635</w:t>
            </w:r>
            <w:r>
              <w:rPr>
                <w:rFonts w:ascii="宋体" w:hAnsi="宋体"/>
                <w:sz w:val="18"/>
                <w:szCs w:val="18"/>
              </w:rPr>
              <w:br/>
              <w:t>13137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B5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4190</w:t>
            </w:r>
            <w:r>
              <w:rPr>
                <w:rFonts w:ascii="宋体" w:hAnsi="宋体"/>
                <w:sz w:val="18"/>
                <w:szCs w:val="18"/>
              </w:rPr>
              <w:br/>
              <w:t>14334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63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3790</w:t>
            </w:r>
            <w:r>
              <w:rPr>
                <w:rFonts w:ascii="宋体" w:hAnsi="宋体"/>
                <w:sz w:val="18"/>
                <w:szCs w:val="18"/>
              </w:rPr>
              <w:br/>
              <w:t>15696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BB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/>
              <w:t>16604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D5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</w:t>
            </w:r>
            <w:r>
              <w:rPr>
                <w:rFonts w:ascii="宋体" w:hAnsi="宋体"/>
                <w:sz w:val="18"/>
                <w:szCs w:val="18"/>
              </w:rPr>
              <w:br/>
              <w:t>16738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7E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</w:t>
            </w:r>
            <w:r>
              <w:rPr>
                <w:rFonts w:ascii="宋体" w:hAnsi="宋体"/>
                <w:sz w:val="18"/>
                <w:szCs w:val="18"/>
              </w:rPr>
              <w:br/>
              <w:t>16258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3F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3380</w:t>
            </w:r>
            <w:r>
              <w:rPr>
                <w:rFonts w:ascii="宋体" w:hAnsi="宋体"/>
                <w:sz w:val="18"/>
                <w:szCs w:val="18"/>
              </w:rPr>
              <w:br/>
              <w:t>13836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62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6984</w:t>
            </w:r>
            <w:r>
              <w:rPr>
                <w:rFonts w:ascii="宋体" w:hAnsi="宋体"/>
                <w:sz w:val="18"/>
                <w:szCs w:val="18"/>
              </w:rPr>
              <w:br/>
              <w:t>13314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8E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8947</w:t>
            </w:r>
            <w:r>
              <w:rPr>
                <w:rFonts w:ascii="宋体" w:hAnsi="宋体"/>
                <w:sz w:val="18"/>
                <w:szCs w:val="18"/>
              </w:rPr>
              <w:br/>
              <w:t>7661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0B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10333</w:t>
            </w:r>
            <w:r>
              <w:rPr>
                <w:rFonts w:ascii="宋体" w:hAnsi="宋体"/>
                <w:sz w:val="18"/>
                <w:szCs w:val="18"/>
              </w:rPr>
              <w:br/>
              <w:t>6289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19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11400</w:t>
            </w:r>
            <w:r>
              <w:rPr>
                <w:rFonts w:ascii="宋体" w:hAnsi="宋体"/>
                <w:sz w:val="18"/>
                <w:szCs w:val="18"/>
              </w:rPr>
              <w:br/>
              <w:t>5606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AC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12343</w:t>
            </w:r>
            <w:r>
              <w:rPr>
                <w:rFonts w:ascii="宋体" w:hAnsi="宋体"/>
                <w:sz w:val="18"/>
                <w:szCs w:val="18"/>
              </w:rPr>
              <w:br/>
              <w:t>5064</w:t>
            </w:r>
          </w:p>
        </w:tc>
      </w:tr>
      <w:tr w:rsidR="0010346A" w:rsidRPr="001F2AC7" w14:paraId="258B67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2599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DF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F1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63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14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D1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5D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BE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36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3A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B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82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15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</w:tr>
      <w:tr w:rsidR="0010346A" w:rsidRPr="001F2AC7" w14:paraId="0A6C58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FF94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97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82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4190</w:t>
            </w:r>
            <w:r>
              <w:rPr>
                <w:rFonts w:ascii="宋体" w:hAnsi="宋体"/>
                <w:sz w:val="18"/>
                <w:szCs w:val="18"/>
              </w:rPr>
              <w:br/>
              <w:t>12794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93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3790</w:t>
            </w:r>
            <w:r>
              <w:rPr>
                <w:rFonts w:ascii="宋体" w:hAnsi="宋体"/>
                <w:sz w:val="18"/>
                <w:szCs w:val="18"/>
              </w:rPr>
              <w:br/>
              <w:t>14031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B5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/>
              <w:t>14971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12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</w:t>
            </w:r>
            <w:r>
              <w:rPr>
                <w:rFonts w:ascii="宋体" w:hAnsi="宋体"/>
                <w:sz w:val="18"/>
                <w:szCs w:val="18"/>
              </w:rPr>
              <w:br/>
              <w:t>15354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DD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</w:t>
            </w:r>
            <w:r>
              <w:rPr>
                <w:rFonts w:ascii="宋体" w:hAnsi="宋体"/>
                <w:sz w:val="18"/>
                <w:szCs w:val="18"/>
              </w:rPr>
              <w:br/>
              <w:t>14998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1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3380</w:t>
            </w:r>
            <w:r>
              <w:rPr>
                <w:rFonts w:ascii="宋体" w:hAnsi="宋体"/>
                <w:sz w:val="18"/>
                <w:szCs w:val="18"/>
              </w:rPr>
              <w:br/>
              <w:t>12919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13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7811</w:t>
            </w:r>
            <w:r>
              <w:rPr>
                <w:rFonts w:ascii="宋体" w:hAnsi="宋体"/>
                <w:sz w:val="18"/>
                <w:szCs w:val="18"/>
              </w:rPr>
              <w:br/>
              <w:t>12833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8A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9275</w:t>
            </w:r>
            <w:r>
              <w:rPr>
                <w:rFonts w:ascii="宋体" w:hAnsi="宋体"/>
                <w:sz w:val="18"/>
                <w:szCs w:val="18"/>
              </w:rPr>
              <w:br/>
              <w:t>7661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8C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10194</w:t>
            </w:r>
            <w:r>
              <w:rPr>
                <w:rFonts w:ascii="宋体" w:hAnsi="宋体"/>
                <w:sz w:val="18"/>
                <w:szCs w:val="18"/>
              </w:rPr>
              <w:br/>
              <w:t>6289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59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10857</w:t>
            </w:r>
            <w:r>
              <w:rPr>
                <w:rFonts w:ascii="宋体" w:hAnsi="宋体"/>
                <w:sz w:val="18"/>
                <w:szCs w:val="18"/>
              </w:rPr>
              <w:br/>
              <w:t>5606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51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11395</w:t>
            </w:r>
            <w:r>
              <w:rPr>
                <w:rFonts w:ascii="宋体" w:hAnsi="宋体"/>
                <w:sz w:val="18"/>
                <w:szCs w:val="18"/>
              </w:rPr>
              <w:br/>
              <w:t>5064</w:t>
            </w:r>
          </w:p>
        </w:tc>
      </w:tr>
      <w:tr w:rsidR="0010346A" w:rsidRPr="001F2AC7" w14:paraId="755815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8783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E1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4635</w:t>
            </w:r>
            <w:r>
              <w:rPr>
                <w:rFonts w:ascii="宋体" w:hAnsi="宋体"/>
                <w:sz w:val="18"/>
                <w:szCs w:val="18"/>
              </w:rPr>
              <w:br/>
              <w:t>10121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C3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4190</w:t>
            </w:r>
            <w:r>
              <w:rPr>
                <w:rFonts w:ascii="宋体" w:hAnsi="宋体"/>
                <w:sz w:val="18"/>
                <w:szCs w:val="18"/>
              </w:rPr>
              <w:br/>
              <w:t>11069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49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3790</w:t>
            </w:r>
            <w:r>
              <w:rPr>
                <w:rFonts w:ascii="宋体" w:hAnsi="宋体"/>
                <w:sz w:val="18"/>
                <w:szCs w:val="18"/>
              </w:rPr>
              <w:br/>
              <w:t>12306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DD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/>
              <w:t>13246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B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</w:t>
            </w:r>
            <w:r>
              <w:rPr>
                <w:rFonts w:ascii="宋体" w:hAnsi="宋体"/>
                <w:sz w:val="18"/>
                <w:szCs w:val="18"/>
              </w:rPr>
              <w:br/>
              <w:t>13629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90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</w:t>
            </w:r>
            <w:r>
              <w:rPr>
                <w:rFonts w:ascii="宋体" w:hAnsi="宋体"/>
                <w:sz w:val="18"/>
                <w:szCs w:val="18"/>
              </w:rPr>
              <w:br/>
              <w:t>13273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C6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3380</w:t>
            </w:r>
            <w:r>
              <w:rPr>
                <w:rFonts w:ascii="宋体" w:hAnsi="宋体"/>
                <w:sz w:val="18"/>
                <w:szCs w:val="18"/>
              </w:rPr>
              <w:br/>
              <w:t>11194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8E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6086</w:t>
            </w:r>
            <w:r>
              <w:rPr>
                <w:rFonts w:ascii="宋体" w:hAnsi="宋体"/>
                <w:sz w:val="18"/>
                <w:szCs w:val="18"/>
              </w:rPr>
              <w:br/>
              <w:t>11108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2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7550</w:t>
            </w:r>
            <w:r>
              <w:rPr>
                <w:rFonts w:ascii="宋体" w:hAnsi="宋体"/>
                <w:sz w:val="18"/>
                <w:szCs w:val="18"/>
              </w:rPr>
              <w:br/>
              <w:t>7661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7F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8469</w:t>
            </w:r>
            <w:r>
              <w:rPr>
                <w:rFonts w:ascii="宋体" w:hAnsi="宋体"/>
                <w:sz w:val="18"/>
                <w:szCs w:val="18"/>
              </w:rPr>
              <w:br/>
              <w:t>6289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9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F0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9670</w:t>
            </w:r>
            <w:r>
              <w:rPr>
                <w:rFonts w:ascii="宋体" w:hAnsi="宋体"/>
                <w:sz w:val="18"/>
                <w:szCs w:val="18"/>
              </w:rPr>
              <w:br/>
              <w:t>5064</w:t>
            </w:r>
          </w:p>
        </w:tc>
      </w:tr>
      <w:tr w:rsidR="0010346A" w:rsidRPr="001F2AC7" w14:paraId="67E591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446A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91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3F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8F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61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8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77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27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3A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98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CF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D3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0F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</w:tr>
    </w:tbl>
    <w:p w14:paraId="6D0E1647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FADBF3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079A13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52BC6A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71BE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94E5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30F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26C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64CB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E027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4E80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E22C5E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78E1B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1CEE6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95BEC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97F5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FFE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487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9B2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8AA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D3E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176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FA2B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56E8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EF1FE2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0F00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8DDA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1033[</w:t>
            </w:r>
            <w:r>
              <w:rPr>
                <w:rFonts w:ascii="宋体" w:hAnsi="宋体"/>
                <w:sz w:val="18"/>
                <w:szCs w:val="18"/>
              </w:rPr>
              <w:t>诊疗室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953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2E0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529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AAC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AC2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50A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08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17C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743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CD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308075E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B00F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568D8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9093FB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B37A3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06E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FC9D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B11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4197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515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3203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BC7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BAD1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EB868C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DF3A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DA28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5A595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2247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326A4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896A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BD0E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F2B4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159F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9BAD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359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9112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41C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6B8D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221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73DB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ABE6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AEDE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B8C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902F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C0F5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3527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AB6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6986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146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E581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761CCF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9878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4187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05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E1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D5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2A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4B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3D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2A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E1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F1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D1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7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AB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</w:tr>
      <w:tr w:rsidR="005C7668" w14:paraId="5E02A3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43E0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1456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F=3.76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F8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52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34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2A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C3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6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D4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8D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E4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FC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D2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8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</w:tr>
      <w:tr w:rsidR="005C7668" w14:paraId="0EC97A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4C9F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9196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8C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0A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6E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1C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83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BC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1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3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87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CC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98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71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5C7668" w14:paraId="478A04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7EC1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C6A4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F=11.25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66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FB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6A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F3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9A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E0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D0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0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5F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AF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F6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18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</w:tr>
      <w:tr w:rsidR="005C7668" w14:paraId="46654D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C8CF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CBE3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1F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1B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FA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E7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B2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35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F5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46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EC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53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60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59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</w:tr>
      <w:tr w:rsidR="005C7668" w14:paraId="7042F9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5BF9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E4C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24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8F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7B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61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95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04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6A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53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2B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11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E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D1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</w:tr>
      <w:tr w:rsidR="005C7668" w14:paraId="417710E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63E6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7C84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68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FA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1B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87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01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62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9D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68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7D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B2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B6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35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47E9A7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D140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B641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8D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E3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C0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61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D0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CD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9E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A4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37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39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84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19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4C1098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D7C7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0C89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A7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9A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7E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06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2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D7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B1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BA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B7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95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FF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3C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0A96BD3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B5D1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40F3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63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A2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01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42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EC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68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83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DC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1C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EE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A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4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6BE655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E505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0DED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97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88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32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CE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4A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1C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3D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71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2D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9D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6E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5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8ED3D4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65DE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28D3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88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54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61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F1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8B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B7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DA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82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18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0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6B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82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9C805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55B9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D2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1847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11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1882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F4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1896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5A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1895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3F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1895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B1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1E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1877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A2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/>
              <w:t>1864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D9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FB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0C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17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</w:tr>
      <w:tr w:rsidR="0010346A" w:rsidRPr="001F2AC7" w14:paraId="5D73A6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7F5B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26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6E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DF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CD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1D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5F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0E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03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B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C9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FA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71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</w:tr>
      <w:tr w:rsidR="0010346A" w:rsidRPr="001F2AC7" w14:paraId="0E9376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B8B1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6C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45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B5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11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9F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3B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C6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AA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69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51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22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49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274C92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3FEC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8B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70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24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13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89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F8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22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73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D1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57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73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4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</w:tr>
      <w:tr w:rsidR="0010346A" w:rsidRPr="001F2AC7" w14:paraId="3B512D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A157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3C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BC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BB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6F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20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5D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34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54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E7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F9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40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B5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</w:tr>
      <w:tr w:rsidR="0010346A" w:rsidRPr="001F2AC7" w14:paraId="7755B8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3AB8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D5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BB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FC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E3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FC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7E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51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09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3E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13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72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E6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2E80E278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BFD1D9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7CE2D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175CB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4D00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14FE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C1B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13A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A060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92E1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D5ED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90CFB8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8648D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49961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30F9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F19E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B13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734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C11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CDA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B95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A605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27D3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DCD6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7DC9C3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1B45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344A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1034[</w:t>
            </w:r>
            <w:r>
              <w:rPr>
                <w:rFonts w:ascii="宋体" w:hAnsi="宋体"/>
                <w:sz w:val="18"/>
                <w:szCs w:val="18"/>
              </w:rPr>
              <w:t>诊疗室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B4C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816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9C6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C5C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70A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D42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3F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8AD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01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2E2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1A339FC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560B9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AEAD1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39C9C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9856D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040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68FB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972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2686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89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DE7E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593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D6CD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C54015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3ACD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EFA9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14C316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1100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4F3F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3A30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6EFB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C433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0150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7962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45D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8608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236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D139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8E6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A6A5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38A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7E77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3CD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E212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DE9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3554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B9C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E9D1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DCA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2D2E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092F0D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C3B0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BC0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31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A7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75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63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0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D5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D8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2E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1A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AA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40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F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</w:tr>
      <w:tr w:rsidR="005C7668" w14:paraId="1D5428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3297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E110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F=3.76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F2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E1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ED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CF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6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40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8F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9A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74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8F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DF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C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</w:tr>
      <w:tr w:rsidR="005C7668" w14:paraId="4B28C4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9AC0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D227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85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8A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79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56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9B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6E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F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38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41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0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FF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78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5C7668" w14:paraId="30CE8C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046E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223D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F=10.11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C0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AE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D1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C4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42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28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A9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5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CB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11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04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43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</w:tr>
      <w:tr w:rsidR="005C7668" w14:paraId="361224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021E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6332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47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BA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D7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185.3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2C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DD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48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1C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F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C2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0F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6A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5B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</w:tr>
      <w:tr w:rsidR="005C7668" w14:paraId="372161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17ED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0CAE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B7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FC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AF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FB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2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79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64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C5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5E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F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25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F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5C7668" w14:paraId="1E99B95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B51A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BD12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7C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95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03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FD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59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D0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42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7C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7A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7B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18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7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4C319C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6710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EA06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9D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86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09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30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E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A1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4B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71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D7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B3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3B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FC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6EFBD64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49D2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0BB3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F6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55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A9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40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F2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CE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E7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7E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1A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96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05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52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5C7668" w14:paraId="499649E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578A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6099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2E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96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3D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D8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C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43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FF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D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33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16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3E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FA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27DFA0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9D4A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4003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F3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36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04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9A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2A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CA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A3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97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D2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C4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4B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AE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B723DC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0D40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6DD7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BD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67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67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13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ED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0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EA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EA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7C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DB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3A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52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8491E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B920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3E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1735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68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1771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17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1785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A2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B6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55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85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1766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B6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9E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1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3A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AB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</w:tr>
      <w:tr w:rsidR="0010346A" w:rsidRPr="001F2AC7" w14:paraId="4EAE45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32E3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4E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91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F6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D6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2E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79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B3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D2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6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2F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2D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C9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</w:tr>
      <w:tr w:rsidR="0010346A" w:rsidRPr="001F2AC7" w14:paraId="120F7D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B9D8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99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A4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EA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37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17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B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14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DF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3C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59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73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9F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4550FC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5605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A9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61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863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00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876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47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54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CE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4E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7B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FE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A7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88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A1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</w:tr>
      <w:tr w:rsidR="0010346A" w:rsidRPr="001F2AC7" w14:paraId="239BDE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F05A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77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7D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43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D0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90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C5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A9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F7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4B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CA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9B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1D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</w:tr>
      <w:tr w:rsidR="0010346A" w:rsidRPr="001F2AC7" w14:paraId="078A50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A7F6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A0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5D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38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DF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C4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21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8D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EF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BD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2B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3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F1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602F4F61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DC3A9A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0531F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5A1ED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5D85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E6D5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936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FB8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19F9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9347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36C2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C2A399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650A1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E513F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DEE0B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42E0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054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E321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38E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33B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228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5534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BA5A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2D8A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520E0E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EF35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E1C1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1035[</w:t>
            </w:r>
            <w:r>
              <w:rPr>
                <w:rFonts w:ascii="宋体" w:hAnsi="宋体"/>
                <w:sz w:val="18"/>
                <w:szCs w:val="18"/>
              </w:rPr>
              <w:t>就诊室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0DE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0D4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1F8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9E9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74C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7E9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2CE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8A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90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0DE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7CE750F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95FA1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4C2B6B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81C72B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119AA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7BF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2CC7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DE4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32E3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D3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5494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F1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ED56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023DBA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68FC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B6C1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223753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5517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7167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989E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17BE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F235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FFC1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A369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5EC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DD59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B1E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64FA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DE7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15C6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A0C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A5FD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B513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3705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D1A5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780A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70A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BEAF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5ACA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2499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5576AE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AEE4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93D5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F=45.84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3A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/>
              <w:t>414.7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43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1C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/>
              <w:t>414.7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27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/>
              <w:t>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87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/>
              <w:t>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B9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/>
              <w:t>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1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/>
              <w:t>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A6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/>
              <w:t>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89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/>
              <w:t>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D8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/>
              <w:t>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EE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/>
              <w:t>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B5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/>
              <w:t>414.7</w:t>
            </w:r>
          </w:p>
        </w:tc>
      </w:tr>
      <w:tr w:rsidR="005C7668" w14:paraId="4F0B47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01FE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8D53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0E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D9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56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DC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49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2E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F0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4A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F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9F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FA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18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</w:tr>
      <w:tr w:rsidR="005C7668" w14:paraId="37A727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CE1B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1413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EF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28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E6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83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B7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19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34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F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6A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24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0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84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</w:tr>
      <w:tr w:rsidR="005C7668" w14:paraId="7CFE16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B530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23F5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F=16.35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B0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B5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87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AF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21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0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A2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7B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2C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69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1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C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</w:tr>
      <w:tr w:rsidR="005C7668" w14:paraId="008047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AF49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B062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F6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302.0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02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313.9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DB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325.8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AD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71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4A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349.6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0E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D0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/>
              <w:t>361.6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9F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/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B5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242.4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7B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266.2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85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151.0</w:t>
            </w:r>
          </w:p>
        </w:tc>
      </w:tr>
      <w:tr w:rsidR="005C7668" w14:paraId="2B150A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4ADC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09DC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73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181.4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5E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4F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192.3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C6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CA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E1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F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6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EA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B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C3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71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</w:tr>
      <w:tr w:rsidR="005C7668" w14:paraId="4335BC8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44B1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5A69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DF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90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279.5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22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285.7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C4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F2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CF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7B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84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88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6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8E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09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</w:tr>
      <w:tr w:rsidR="005C7668" w14:paraId="0E18E8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8DCD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030E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BC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79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10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512.7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14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515.9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1E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12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C0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BF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/>
              <w:t>528.4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EA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9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55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F8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</w:tr>
      <w:tr w:rsidR="005C7668" w14:paraId="685A12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9BB6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ACF5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66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56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00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39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D7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65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9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15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1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26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A1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A9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1D66A2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8562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EFE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14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18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CD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DC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FA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7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E5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2F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FF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63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D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2F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3530E8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7287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C6A5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FC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A3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A1F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6D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40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D6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F9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87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1184.8</w:t>
            </w:r>
            <w:r>
              <w:rPr>
                <w:rFonts w:ascii="宋体" w:hAnsi="宋体"/>
                <w:sz w:val="18"/>
                <w:szCs w:val="18"/>
              </w:rPr>
              <w:br/>
              <w:t>1398.8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C9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90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70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8A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9F5A78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42D1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635E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E9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BC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A8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90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AF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CB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61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19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D3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2D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5C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8E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1E135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2810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86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3082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E6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3142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F6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3166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6B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3165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51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3165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3C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2E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3136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95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</w:t>
            </w:r>
            <w:r>
              <w:rPr>
                <w:rFonts w:ascii="宋体" w:hAnsi="宋体"/>
                <w:sz w:val="18"/>
                <w:szCs w:val="18"/>
              </w:rPr>
              <w:br/>
              <w:t>3115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F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46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2784</w:t>
            </w:r>
            <w:r>
              <w:rPr>
                <w:rFonts w:ascii="宋体" w:hAnsi="宋体"/>
                <w:sz w:val="18"/>
                <w:szCs w:val="18"/>
              </w:rPr>
              <w:br/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2A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3E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2997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</w:tr>
      <w:tr w:rsidR="0010346A" w:rsidRPr="001F2AC7" w14:paraId="68BC62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C8DF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91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1774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48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1831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E0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1870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54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1882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EF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1862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87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15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5B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1779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AE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2A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E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2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</w:tr>
      <w:tr w:rsidR="0010346A" w:rsidRPr="001F2AC7" w14:paraId="40CDAE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287D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30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AC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16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D7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AD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91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F2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88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C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CF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79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39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</w:tr>
      <w:tr w:rsidR="0010346A" w:rsidRPr="001F2AC7" w14:paraId="4326A8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ACE4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24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1604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55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1629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9A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1651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07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1667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B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E2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F0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1703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B9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B6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7E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/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AC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3E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</w:tr>
      <w:tr w:rsidR="0010346A" w:rsidRPr="001F2AC7" w14:paraId="41CC11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2B6C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10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E1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1402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7B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BE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D4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D4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9A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6E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1489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8E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8D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60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A4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</w:tr>
      <w:tr w:rsidR="0010346A" w:rsidRPr="001F2AC7" w14:paraId="2D3DE1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C982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67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07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B3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7B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E6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CD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8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CF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EE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6F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29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70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14:paraId="39F9A4B0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A7B1AF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92FB99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F0DFC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C4C4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B471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8410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94C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44E7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63C3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4C9E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D3E148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FC60F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C5933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23CF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E11C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97D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ABD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781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0D2F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FB9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53D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29D9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899C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AEA55C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A688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CC556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1036[</w:t>
            </w:r>
            <w:r>
              <w:rPr>
                <w:rFonts w:ascii="宋体" w:hAnsi="宋体"/>
                <w:sz w:val="18"/>
                <w:szCs w:val="18"/>
              </w:rPr>
              <w:t>电梯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29B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988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97E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363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097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C87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CFA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58E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644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7D2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1BB1E9F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E94A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2D6F64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AE5818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36A68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B9F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69B7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EA7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1A44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5D2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3612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82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C51C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153D23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A5E6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844A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229A3A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7811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33652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16D3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B29F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AD4B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34F9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4D26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6CE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C0F0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21A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58C7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F7F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EE95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733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A793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8F5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546B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6F5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3248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203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136C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25B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ADD1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6CB865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B570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9CB4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FC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F9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F0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BB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96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92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10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D0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47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F5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9D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53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</w:tr>
      <w:tr w:rsidR="005C7668" w14:paraId="171F81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1413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B6A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EE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50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4E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80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0B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3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0D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BC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3D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A1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FD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0C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</w:tr>
      <w:tr w:rsidR="005C7668" w14:paraId="67838B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C262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4E31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DB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97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56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39F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8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E9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9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1A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FC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72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F5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C8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</w:tr>
      <w:tr w:rsidR="005C7668" w14:paraId="338E6B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9129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FCCC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2F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B0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56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77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AC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EC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FE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97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B9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02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E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93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</w:tr>
      <w:tr w:rsidR="005C7668" w14:paraId="5ED04E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B882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82CE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29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42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A5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AB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9D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0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F8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8F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03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7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12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1F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</w:tr>
      <w:tr w:rsidR="005C7668" w14:paraId="5A87DF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6A24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122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1F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B3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F5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CE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FC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B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38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7A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D7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07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C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13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5C7668" w14:paraId="0C7FD43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9D2B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968D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13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73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3D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4B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76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C2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75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40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B6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EA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AE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AB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07D92D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FC68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4B0E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6D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C1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ED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44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56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0D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B1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8A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B1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CA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03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B8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74D35A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A35B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F8C0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E2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03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97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77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11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FC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94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4E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C5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03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0E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2E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05ADAAE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45BD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8574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41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C5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6B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9F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67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3C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24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A6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65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8F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B9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D2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487CF7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81A5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AA79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7E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F8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78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45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8C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93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A6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6F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AC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AE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DE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1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E46F8A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1E87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4650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8B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D9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32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58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5B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54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2D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0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33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A3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CF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5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F88CA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BD1A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FE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1320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6F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CC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E78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EC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1404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02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1396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D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1380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E6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A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E0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15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79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</w:tr>
      <w:tr w:rsidR="0010346A" w:rsidRPr="001F2AC7" w14:paraId="333E54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C136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F0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C9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73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D6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9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F9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6F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31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64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C1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89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77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</w:tr>
      <w:tr w:rsidR="0010346A" w:rsidRPr="001F2AC7" w14:paraId="6908F7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31D2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BB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6B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26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AA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35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6F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6B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38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2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0D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0E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67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625270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1E47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09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FC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17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EB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1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C2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A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38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A6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DB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AD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39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</w:tr>
      <w:tr w:rsidR="0010346A" w:rsidRPr="001F2AC7" w14:paraId="5CE292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B4AE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65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A3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59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90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88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2C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F2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3C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F4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38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3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42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</w:tr>
      <w:tr w:rsidR="0010346A" w:rsidRPr="001F2AC7" w14:paraId="2B54FD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25A7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B6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96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59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55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A4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A2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C6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11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63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7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C3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5C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76943690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498053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FE25A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F7C9D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072A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EAD2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488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042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175D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77E9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506D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B1C2FB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70D9A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FEBFF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BAF1E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32A8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590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642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07C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2F5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18A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BC1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4438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3F7F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A6314E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3607B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760FC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1037[</w:t>
            </w:r>
            <w:r>
              <w:rPr>
                <w:rFonts w:ascii="宋体" w:hAnsi="宋体"/>
                <w:sz w:val="18"/>
                <w:szCs w:val="18"/>
              </w:rPr>
              <w:t>洗手间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929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99A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F23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68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865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817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ABB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07A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662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F2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003B9A2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26A4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38C80F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804754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995CC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60B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5A1D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7E9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6DBA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B6D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A30E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D1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C0C9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AE11B3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137F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1419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72BF76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BEBD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6E24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717E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08E0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9FCC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7F9A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62804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DF89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B329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F66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1116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8ED5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AF3F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3DE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1CB0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A7D3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7B19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DFF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9057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610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367F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5BF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3FD5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1D4A33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DF37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5473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CA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72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CC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41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0A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0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C1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14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49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1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D7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F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</w:tr>
      <w:tr w:rsidR="005C7668" w14:paraId="66741D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9C29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F720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F=5.19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FC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1E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41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8B5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A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F5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4B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E1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35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E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D7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5F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</w:tr>
      <w:tr w:rsidR="005C7668" w14:paraId="2EC4FB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A918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2628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6F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7D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D0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3E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3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E9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34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A7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D4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67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2F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E6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</w:tr>
      <w:tr w:rsidR="005C7668" w14:paraId="36E57D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EDB3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FE7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64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24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05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FC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8C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CC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05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0A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1E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84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17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7B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</w:tr>
      <w:tr w:rsidR="005C7668" w14:paraId="0E7095C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FB3F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BE15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B8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72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9E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33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FA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90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5B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F2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D8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61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01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D0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5C7668" w14:paraId="0B9A3F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2E17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56FB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92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5F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F6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69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6F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86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77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F9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85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A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EF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41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5C7668" w14:paraId="344E35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8D2E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4563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5A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26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21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81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9A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1F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09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A9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D5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E8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35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88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73E485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71A8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5FB9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1C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91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EA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A9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2C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EB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B2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14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A4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69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F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4F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1DE30B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D998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B7CC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2C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66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46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6D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A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1D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62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FE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74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64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2B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31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669438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2A26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0F9B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DA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3B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39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A1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8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4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E3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F3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EA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3B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0B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30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03EBA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4F7A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56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E0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5B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10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0C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C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81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6A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9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0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3C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DB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</w:tr>
      <w:tr w:rsidR="0010346A" w:rsidRPr="001F2AC7" w14:paraId="72F880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78A8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62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E0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0A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49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D8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AF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F3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28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F7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C7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45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4C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</w:tr>
      <w:tr w:rsidR="0010346A" w:rsidRPr="001F2AC7" w14:paraId="5C82E5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5D27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0B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7F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EC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47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8A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B7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F3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C2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57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D3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6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E9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169198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BB35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69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1D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F8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78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0B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8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4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21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2D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6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1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48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</w:tr>
      <w:tr w:rsidR="0010346A" w:rsidRPr="001F2AC7" w14:paraId="6D4AF8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A3CC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00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56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62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29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50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08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D3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C7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6A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7B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B9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D5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</w:tr>
      <w:tr w:rsidR="0010346A" w:rsidRPr="001F2AC7" w14:paraId="3A0947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1B07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BF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66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15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EA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3D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1B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F3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A2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30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48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E9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C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11027E32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A2375D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AFF06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A54CC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7FF1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56CE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EDC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D94D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8EA8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DD74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BF3A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66C1F9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D6CA6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C4ABD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489D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DA80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A4C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DA6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67FB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B6E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E67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EFB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C16E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BECA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26394C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04C4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F0DB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1038[</w:t>
            </w:r>
            <w:r>
              <w:rPr>
                <w:rFonts w:ascii="宋体" w:hAnsi="宋体"/>
                <w:sz w:val="18"/>
                <w:szCs w:val="18"/>
              </w:rPr>
              <w:t>洗手间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921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232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182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DD0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BC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076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0B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C87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259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C6A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57AA6B5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4E8A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12073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9C0845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FE4DD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4F2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9F1E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D81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0377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64C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B85D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FD4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FB10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14A930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A16E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0977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4A4D1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7D03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0537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40AB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F059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9B4D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075B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4EF2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BFDB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5DDC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6E5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11BC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9BB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F54F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79C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639D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FD5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CCBC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525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855B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B18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85BF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BD0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52EC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1DADFD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F836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5A87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A2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03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98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18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7C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43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30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0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32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CE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76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C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</w:tr>
      <w:tr w:rsidR="005C7668" w14:paraId="34F250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F150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A8DA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F=5.19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49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C2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22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85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8E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A4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D6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67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1E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2B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DF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7F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</w:tr>
      <w:tr w:rsidR="005C7668" w14:paraId="2B60CB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01D4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37AA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5C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4E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9C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E11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D3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6C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0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B1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76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B4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12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17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</w:tr>
      <w:tr w:rsidR="005C7668" w14:paraId="6C1E35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72DA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2710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E9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06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16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F8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0C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86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40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94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C6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B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4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BD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</w:tr>
      <w:tr w:rsidR="005C7668" w14:paraId="33A7267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04C1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7ECC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31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3B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24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445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9C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24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B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6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3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42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AD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CD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5C7668" w14:paraId="3E4C1B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7AC3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A9CD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F7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EB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3C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E9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3A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0B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88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5F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E5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E5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89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EE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5C7668" w14:paraId="73AD33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B94A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71D3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B0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7A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2D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61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51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2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53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4A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68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87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CF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DD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40DCD29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99C9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D771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2B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CC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FA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2A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DB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0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3E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E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60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9D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66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4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06FB50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87A1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44EF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02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70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F3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90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F4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BF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77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76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59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00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43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5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D34565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48C2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6CF4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FF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97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B1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48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FA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AF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49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FF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D0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76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AA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F9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8658C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E1AB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73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68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44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67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FD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45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16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A8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F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84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F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AA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</w:tr>
      <w:tr w:rsidR="0010346A" w:rsidRPr="001F2AC7" w14:paraId="2A96A6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C60C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DC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49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1D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9F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8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F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0C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8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06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EE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D8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3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</w:tr>
      <w:tr w:rsidR="0010346A" w:rsidRPr="001F2AC7" w14:paraId="094980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8AEA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8C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AB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3D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4C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53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7A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C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D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B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4E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D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18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3A8FB1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C115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6D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06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D1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F7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DC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98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C6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A8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10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64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80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6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</w:tr>
      <w:tr w:rsidR="0010346A" w:rsidRPr="001F2AC7" w14:paraId="7F58E5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8980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C8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46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A4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90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32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8B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CC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48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16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5D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1F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BB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</w:tr>
      <w:tr w:rsidR="0010346A" w:rsidRPr="001F2AC7" w14:paraId="7E148E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63B0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C3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17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7D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F8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0A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7A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6D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A5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5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65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F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C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75B371C5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8CAE7A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207F7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C5C2A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CA62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36A5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48E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355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532F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5103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FC8D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067477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B2646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67597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34BE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6D22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8AB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44C1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E46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127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DD2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BA0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0BB8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B838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DB17C4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52E89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67C1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E86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CAD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F95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D44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294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EE1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ADB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693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98F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5B0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2AC055F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F8CD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FE762A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B2D452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FADDE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ADC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524D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814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F14D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453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A6B5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172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EF8E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A4095E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C30B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95D8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2A34BE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A4EE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B5CE8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42FE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24A8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7050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BDD9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4CE3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473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88EB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352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4002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AAB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4D93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DAD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D0CD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19D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BBFE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6D9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774B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7BE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31D5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C64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0EA0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104869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C408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85FB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77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3E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06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28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B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B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1E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10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C7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8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C6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68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</w:tr>
      <w:tr w:rsidR="005C7668" w14:paraId="360F3F2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08A9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48D7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C0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DC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70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5C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C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CC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97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BC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73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D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5C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06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</w:tr>
      <w:tr w:rsidR="005C7668" w14:paraId="32378D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F6B1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FAEE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1F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FE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A4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D4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A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EC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11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E7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AB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39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79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C9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5C7668" w14:paraId="78F8EE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4C29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EE03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BF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F8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D2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F6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BE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D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20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03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D5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9E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1B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56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</w:tr>
      <w:tr w:rsidR="005C7668" w14:paraId="41ED00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E64C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0290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37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0A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D5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C2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17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3F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7A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3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8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3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B9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67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5C7668" w14:paraId="138EBC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3313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81CB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F=9.73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7D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3D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EF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00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BC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CA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E4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FD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D0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A7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44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32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5C7668" w14:paraId="6E5CAA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DF52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6810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37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289.4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E7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300.8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51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04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5C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EB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1F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338.9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66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DB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EE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10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05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</w:tr>
      <w:tr w:rsidR="005C7668" w14:paraId="037C2A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F9AF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C892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C5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1A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8F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87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6D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13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BC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34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44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24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77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C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</w:tr>
      <w:tr w:rsidR="005C7668" w14:paraId="6C332B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8346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31AD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44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B0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279.5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11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285.7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54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3A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ED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98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2A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B5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17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BF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AD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</w:tr>
      <w:tr w:rsidR="005C7668" w14:paraId="53257D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1AD8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F27D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D2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28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4F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512.7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82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515.9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8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22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9B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A4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/>
              <w:t>528.4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6A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83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2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7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</w:tr>
      <w:tr w:rsidR="005C7668" w14:paraId="225CAE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58B9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D355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F2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B1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DB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7F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95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06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CD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CD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AE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A9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6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0E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02F0128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8C28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EEB2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C2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05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E2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D7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A3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75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29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0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8C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48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A0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E3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7B5379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035A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C10B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7A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BE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B0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EE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7E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CD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5B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3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1184.8</w:t>
            </w:r>
            <w:r>
              <w:rPr>
                <w:rFonts w:ascii="宋体" w:hAnsi="宋体"/>
                <w:sz w:val="18"/>
                <w:szCs w:val="18"/>
              </w:rPr>
              <w:br/>
              <w:t>1398.8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7D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1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F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4E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0457F4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73AD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DF31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E1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8E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DB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B4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63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F0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D8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6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07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C5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1C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93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F470F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31C3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32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2816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39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2893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0D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2921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9A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FF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2902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56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2910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3E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2879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3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</w:t>
            </w:r>
            <w:r>
              <w:rPr>
                <w:rFonts w:ascii="宋体" w:hAnsi="宋体"/>
                <w:sz w:val="18"/>
                <w:szCs w:val="18"/>
              </w:rPr>
              <w:br/>
              <w:t>2774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1D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F4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F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4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</w:tr>
      <w:tr w:rsidR="0010346A" w:rsidRPr="001F2AC7" w14:paraId="44566B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3277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DB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1508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47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1582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28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1626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E4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84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63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95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D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5F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1B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D5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43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</w:tr>
      <w:tr w:rsidR="0010346A" w:rsidRPr="001F2AC7" w14:paraId="1F259A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7515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68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2B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4F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6C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1A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30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8C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14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5B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84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CF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02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</w:tr>
      <w:tr w:rsidR="0010346A" w:rsidRPr="001F2AC7" w14:paraId="121050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9BD7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CB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1338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B7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1380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2C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3F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8C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D6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EC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05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C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19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93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7F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</w:tr>
      <w:tr w:rsidR="0010346A" w:rsidRPr="001F2AC7" w14:paraId="369A04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FE58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5C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B3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A5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4E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A9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7A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D9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E6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C5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28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F6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81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</w:tr>
      <w:tr w:rsidR="0010346A" w:rsidRPr="001F2AC7" w14:paraId="0B709F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A81F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E1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EA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E1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F5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7B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DF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16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1D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4F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97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8D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70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14:paraId="7AB62D95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CBBF23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9FF9F5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8FDFB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870C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E670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0B2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CF9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A0A8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734F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C7A2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921307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14857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F4A73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39FA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38CC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931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010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C45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5DA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B50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B22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B87D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C18B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E5535F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94C9E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6EE4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F43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9EB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8F3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2FB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528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681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9ED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29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C12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0FF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7873FD7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033C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5325F0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47FACC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4D060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302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5076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626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81C3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3C3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A1E4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A9E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FF26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A9BFEE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1464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6429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9EF75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8373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EEB9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4BFB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FDA3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7301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1C15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8191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94B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9915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BC6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2CB6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BD4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E812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F03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08D8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70B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6D88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0EF1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5D62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BB20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3ACA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E13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EFFB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21C14F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8EC1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A246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15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A9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CA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20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4B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8D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16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0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ED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0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8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1D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</w:tr>
      <w:tr w:rsidR="005C7668" w14:paraId="226FB59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0FDF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0612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0B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35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F4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36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04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3E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01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5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8F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4A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FA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66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</w:tr>
      <w:tr w:rsidR="005C7668" w14:paraId="017EE0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9601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C091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C0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9B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12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C9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98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B7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42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B8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C1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8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E7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40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</w:tr>
      <w:tr w:rsidR="005C7668" w14:paraId="135975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76D3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8F84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53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50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29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BA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8B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5A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3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3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BD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84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C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32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</w:tr>
      <w:tr w:rsidR="005C7668" w14:paraId="73AEA9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0E8F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AE3D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FF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17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B4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46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C3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1A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4E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7B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E1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24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56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C7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</w:tr>
      <w:tr w:rsidR="005C7668" w14:paraId="4C93F6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9BBE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EB92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F=13.92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E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DF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07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60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3D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7A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11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BD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3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D3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95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08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</w:tr>
      <w:tr w:rsidR="005C7668" w14:paraId="4267D8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6A91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5DC3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5E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289.3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72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BC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4D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6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9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335.0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B3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16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81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37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4B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AE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</w:tr>
      <w:tr w:rsidR="005C7668" w14:paraId="738998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E7AD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F940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E9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DE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FE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98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07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94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7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FA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65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F1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24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0A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</w:tr>
      <w:tr w:rsidR="005C7668" w14:paraId="54D7B6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B74D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2A08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20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FD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279.5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45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285.7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CE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15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A8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00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BC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90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86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73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01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</w:tr>
      <w:tr w:rsidR="005C7668" w14:paraId="695E93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926F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BF14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1B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91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5B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512.7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AB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515.9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9A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A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D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F7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/>
              <w:t>528.4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2B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48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19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6C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</w:tr>
      <w:tr w:rsidR="005C7668" w14:paraId="156F8B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4473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09B0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43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64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4F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40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DC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C1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58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7D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1D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D7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06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FD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35CB5F1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4FA4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6C64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5A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74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66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88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45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9A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72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77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12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8D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8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48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624D07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0CC9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A4D2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75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4F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2D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397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C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1D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80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D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1184.8</w:t>
            </w:r>
            <w:r>
              <w:rPr>
                <w:rFonts w:ascii="宋体" w:hAnsi="宋体"/>
                <w:sz w:val="18"/>
                <w:szCs w:val="18"/>
              </w:rPr>
              <w:br/>
              <w:t>1398.8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14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1F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6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91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5F0466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237C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779C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A9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70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7D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EC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4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3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11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1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D5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A0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0F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1D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2B107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C912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86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2959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3C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3037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12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3065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22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3057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9A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3046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7C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3053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00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3023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77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FA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80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2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A7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2859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</w:tr>
      <w:tr w:rsidR="0010346A" w:rsidRPr="001F2AC7" w14:paraId="67D486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6E78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FC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1651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73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1726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99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1769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F1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C8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59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D5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1710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A5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EF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93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B7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8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</w:tr>
      <w:tr w:rsidR="0010346A" w:rsidRPr="001F2AC7" w14:paraId="022A22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38BB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41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A5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C0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9E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33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7D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4F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9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5B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05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18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9A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</w:tr>
      <w:tr w:rsidR="0010346A" w:rsidRPr="001F2AC7" w14:paraId="20BE7BF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8291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5B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1481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91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1523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F4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1550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06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FB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F4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1589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DF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1589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AE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3D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C2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67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9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</w:tr>
      <w:tr w:rsidR="0010346A" w:rsidRPr="001F2AC7" w14:paraId="51FC52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A628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F5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2F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9A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1323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DB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1332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1F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DD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CE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7C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7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14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DB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72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</w:tr>
      <w:tr w:rsidR="0010346A" w:rsidRPr="001F2AC7" w14:paraId="7323D6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ECD6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8E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77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C6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AF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E6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71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36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C3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28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8B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A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02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14:paraId="40DCF5A2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C6A81A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C82DF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598BFC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0184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344D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CD3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CA9E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3FEA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17DD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8DE3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E0A4D4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CFDAA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A749D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CA94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B5DF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B1B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C38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271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C7A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4A0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EB4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6DCE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93A4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D2FC5A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C42CD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D05A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1041[</w:t>
            </w:r>
            <w:r>
              <w:rPr>
                <w:rFonts w:ascii="宋体" w:hAnsi="宋体"/>
                <w:sz w:val="18"/>
                <w:szCs w:val="18"/>
              </w:rPr>
              <w:t>诊疗室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E4E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7B2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7B7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19E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061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AA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02C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9A8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35D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62A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702A81B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CBD6D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191AE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B66357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9BF02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E2A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1577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028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627C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664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7D9E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A65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8DD6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77BE1D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1DAA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2CCB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94B83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6C10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B8C4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68FD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D182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8347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6C6C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98C1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F06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BEE4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5E2A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9FCF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C4D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5E03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C762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23FF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FAA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EF29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867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4C21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32E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4521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80D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DB19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5E2510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92E1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D066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D6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CA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48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07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5C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5A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90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F4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04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B4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99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5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</w:tr>
      <w:tr w:rsidR="005C7668" w14:paraId="3799C8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F088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A378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F8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127.5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AB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64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92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DA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B7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D3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8B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D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E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06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FA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185.3</w:t>
            </w:r>
          </w:p>
        </w:tc>
      </w:tr>
      <w:tr w:rsidR="005C7668" w14:paraId="491964C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B2ED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4C0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7A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375.5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15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393.2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3E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398.6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F4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BB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AE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6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C3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14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AE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0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C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</w:tr>
      <w:tr w:rsidR="005C7668" w14:paraId="4FCBAC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3C9C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52BB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DD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72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1F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15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C6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D6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5E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F1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51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6C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6B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2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5C7668" w14:paraId="61B9F6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A17E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7721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E7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263.1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AF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271.5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CF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E3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B2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BC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08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A4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27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16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87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BB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</w:tr>
      <w:tr w:rsidR="005C7668" w14:paraId="749F5E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3103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C6D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0B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A2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5B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28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11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A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D6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B3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04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30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FA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9A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</w:tr>
      <w:tr w:rsidR="005C7668" w14:paraId="14C16B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E643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718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E2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53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C5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10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66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B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F1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EA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9E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02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BA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AF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</w:tr>
      <w:tr w:rsidR="005C7668" w14:paraId="220FAC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3DF2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8102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57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5E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43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5C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3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D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2A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DC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5B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90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E3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C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5C7668" w14:paraId="1610D1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5AED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44A0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F=11.24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5E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1F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A4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B8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2E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0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4F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48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0E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D1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AB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0B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</w:tr>
      <w:tr w:rsidR="005C7668" w14:paraId="4125D1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3923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2034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3F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172.0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CD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08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185.6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1A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2C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09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3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2A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2A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20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2B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53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</w:tr>
      <w:tr w:rsidR="005C7668" w14:paraId="576A2F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EED9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2755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83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6A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BC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9B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0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1F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A5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83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E3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69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C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EE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</w:tr>
      <w:tr w:rsidR="005C7668" w14:paraId="1AEF72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B538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569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E0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4D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1B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D6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77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55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4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AA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9B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ED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3D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A8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02B2FA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0656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3368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DB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53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AD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D8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23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8C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9E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81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2C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91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F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DA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7C71E7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4556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214E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F8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F1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FC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A2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59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9D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47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53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F1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0B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A3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7B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7FABCD8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DDEF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4A9C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53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69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77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3F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06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73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41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9B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86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13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13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CF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36B0A7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F98A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5314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4A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76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58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A2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62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2B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21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FB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9B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B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4E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3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F7E6F4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24F0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294E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22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8B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39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03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79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F4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38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5E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21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E1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E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FA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54FE1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7FC8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D3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2183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04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2243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F0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2267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3F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2258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D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F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15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6B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/>
              <w:t>2082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32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1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09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12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</w:tr>
      <w:tr w:rsidR="0010346A" w:rsidRPr="001F2AC7" w14:paraId="370F2D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92EE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5B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CA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1457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DB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21E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64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A8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1483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47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36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6E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3F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EE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02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</w:tr>
      <w:tr w:rsidR="0010346A" w:rsidRPr="001F2AC7" w14:paraId="7D4BB2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43CC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82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AC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14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5A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4F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17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A9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3A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E0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85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1D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F4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5CEF90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0315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DE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88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1335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60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55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97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3A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CC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29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0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A0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B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A6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</w:tr>
      <w:tr w:rsidR="0010346A" w:rsidRPr="001F2AC7" w14:paraId="58329E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8EF5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82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9A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60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1222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6C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99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AB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06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0D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11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AC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2C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F0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</w:tr>
      <w:tr w:rsidR="0010346A" w:rsidRPr="001F2AC7" w14:paraId="30BD65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0960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D5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3E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52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AA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2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E7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ED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B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AE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69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0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DE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6CFE47B7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7B40B9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212292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C15F6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7619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BA8C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AB2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E79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1124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B7B7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10B9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C9855E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12E7D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F98F2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99ED4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40CB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289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4FB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FF6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BA2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A902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490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AAFE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EBFE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FD9161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235B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7CF1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1042[</w:t>
            </w:r>
            <w:r>
              <w:rPr>
                <w:rFonts w:ascii="宋体" w:hAnsi="宋体"/>
                <w:sz w:val="18"/>
                <w:szCs w:val="18"/>
              </w:rPr>
              <w:t>诊疗室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BCA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9EA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C1F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77B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309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E0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1F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AF0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08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4DA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30D088A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3266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A3466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7061BF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B1741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8E1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6781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A32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8F85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C8D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CCD7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AE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C307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644967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6CC2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764E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B43FA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FA9B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1DC9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CC14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49BF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51DC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9606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7709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3B7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C494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2DA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11E4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471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322D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02C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C38D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096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6854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413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1C2A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9482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51AA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078B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7CD0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400889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4E61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06E8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2F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C8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80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EB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5A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AF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77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A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CD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C3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02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9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</w:tr>
      <w:tr w:rsidR="005C7668" w14:paraId="382204B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9025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EE3C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BC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375.5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C6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393.2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12F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398.6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54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77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D8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75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25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39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C8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D7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7E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</w:tr>
      <w:tr w:rsidR="005C7668" w14:paraId="4547F7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1C99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2F4C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EF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5F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53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E1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32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30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1C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35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0E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FE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A3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8D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5C7668" w14:paraId="1B1D93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DEFF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FEA8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0E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263.1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57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271.5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87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BA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8C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54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EE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D0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F1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1D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11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B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</w:tr>
      <w:tr w:rsidR="005C7668" w14:paraId="51E02D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ABDD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6DF0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69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2D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14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FF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8E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DE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95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B5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9E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26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BD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8B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5C7668" w14:paraId="5107A9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3719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D729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B9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4A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ED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2F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08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47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92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C5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A6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F5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3A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93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</w:tr>
      <w:tr w:rsidR="005C7668" w14:paraId="5D40BB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EE63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6BC2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2A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AD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5A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5B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69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3A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D8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E2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4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8A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C1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B1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5C7668" w14:paraId="0B7253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548B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B07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F=11.02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C7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27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22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64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C2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6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0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D7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4E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4D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0D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8C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</w:tr>
      <w:tr w:rsidR="005C7668" w14:paraId="1CCA67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FA3E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4713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92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9A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E4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185.2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98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DF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F0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3D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EA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CC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10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9C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49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</w:tr>
      <w:tr w:rsidR="005C7668" w14:paraId="20AD7A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F76F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7C4D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25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BA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0F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04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41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C8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24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FC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7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F1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E6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BB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5C7668" w14:paraId="7E9479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38F3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DD6D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B7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74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14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5D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6F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16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03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5E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41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B8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4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68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3084F3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0734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87CA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2C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3F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9A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2E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60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25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55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38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F6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56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B3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02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256B83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7080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10A2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9E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3C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BA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D4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C8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41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D0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8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35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67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4D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1F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3DC00D3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B290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64C6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4F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B0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7B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51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68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31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7E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67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31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A2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C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0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2FA4D8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C77B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C78E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0E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BA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70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D3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B9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8A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7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C7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DF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E8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EB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83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E65B29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0AC2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C2B8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56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24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10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C4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94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90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1B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46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4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4C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70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BD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48787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8012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22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45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2084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33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2104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4D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2091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AA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2069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E6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5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F5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/>
              <w:t>1903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53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E2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3C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6A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</w:tr>
      <w:tr w:rsidR="0010346A" w:rsidRPr="001F2AC7" w14:paraId="7832B9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6630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4A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5B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1297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DF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1327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17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E4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6E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1308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EF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51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36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8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1A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C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</w:tr>
      <w:tr w:rsidR="0010346A" w:rsidRPr="001F2AC7" w14:paraId="586E0B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FC52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6D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60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C7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84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D8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23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95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30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8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1D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4D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FC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599BCC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B5AC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A3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C1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47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12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06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51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64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CB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12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10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68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3C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</w:tr>
      <w:tr w:rsidR="0010346A" w:rsidRPr="001F2AC7" w14:paraId="40DD28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00BA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41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57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32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1059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AD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8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A9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9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04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00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AC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C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4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</w:tr>
      <w:tr w:rsidR="0010346A" w:rsidRPr="001F2AC7" w14:paraId="7FFB0C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6E6C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B5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DB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15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8B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3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5A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FA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F5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21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77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2E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0A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5D2020C1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8F28F2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9562A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1F6990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588A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BD10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CB2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F08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7616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3C87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2E94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797BA9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C6A18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D3882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E09A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9648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173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72D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E3D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FB2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7A8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865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BAB9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86E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14D128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DD6E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F14A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1043[</w:t>
            </w:r>
            <w:r>
              <w:rPr>
                <w:rFonts w:ascii="宋体" w:hAnsi="宋体"/>
                <w:sz w:val="18"/>
                <w:szCs w:val="18"/>
              </w:rPr>
              <w:t>输液室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067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C6F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BB3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3C1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360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DE9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98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E49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5E5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1B7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1C1BB62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CD2D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E591F8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553EE3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E2768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0C1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A6A2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832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A05B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E19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8873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A61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1316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DACABE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E799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E5F5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12F6D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9543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6559A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2774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B828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F861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BE28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268B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39F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D902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491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C639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2E3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2C7D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C74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7EE0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2C2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5E82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05E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BE01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18D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F142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914B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FD97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4E5F7D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4BC4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BCD3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17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BD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3A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46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E3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37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5D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D5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85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2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1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68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</w:tr>
      <w:tr w:rsidR="005C7668" w14:paraId="0398BB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6070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CE75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86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/>
              <w:t>788.6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05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/>
              <w:t>825.8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5C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837.0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04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7E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761.9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2C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806.6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E0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318.0</w:t>
            </w:r>
            <w:r>
              <w:rPr>
                <w:rFonts w:ascii="宋体" w:hAnsi="宋体"/>
                <w:sz w:val="18"/>
                <w:szCs w:val="18"/>
              </w:rPr>
              <w:br/>
              <w:t>766.6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6E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469.3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9E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437.9</w:t>
            </w:r>
            <w:r>
              <w:rPr>
                <w:rFonts w:ascii="宋体" w:hAnsi="宋体"/>
                <w:sz w:val="18"/>
                <w:szCs w:val="18"/>
              </w:rPr>
              <w:br/>
              <w:t>381.8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29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553.6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6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648.9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2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727.5</w:t>
            </w:r>
            <w:r>
              <w:rPr>
                <w:rFonts w:ascii="宋体" w:hAnsi="宋体"/>
                <w:sz w:val="18"/>
                <w:szCs w:val="18"/>
              </w:rPr>
              <w:br/>
              <w:t>259.8</w:t>
            </w:r>
          </w:p>
        </w:tc>
      </w:tr>
      <w:tr w:rsidR="005C7668" w14:paraId="790816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600B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B39F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DB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A9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255.6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A4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34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C6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F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34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65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D4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CD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A8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0A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</w:tr>
      <w:tr w:rsidR="005C7668" w14:paraId="3F231C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5F1E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24A3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2E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552.5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C6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570.2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88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571.7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24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549.0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D4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6A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573.0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0A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/>
              <w:t>559.8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12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22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328.6</w:t>
            </w:r>
            <w:r>
              <w:rPr>
                <w:rFonts w:ascii="宋体" w:hAnsi="宋体"/>
                <w:sz w:val="18"/>
                <w:szCs w:val="18"/>
              </w:rPr>
              <w:br/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F4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407.7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5C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471.3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74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518.2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</w:tr>
      <w:tr w:rsidR="005C7668" w14:paraId="3BEB08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1513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9182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81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EB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FE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F4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5C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E7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BE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28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F8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EF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45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ED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</w:tr>
      <w:tr w:rsidR="005C7668" w14:paraId="12CB55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AAE3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E256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16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90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2C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E7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13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C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50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CC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3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6F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D5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C8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</w:tr>
      <w:tr w:rsidR="005C7668" w14:paraId="6D0841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9B05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3C88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D3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29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5A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F6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FC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7E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4A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F2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4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86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63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54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</w:tr>
      <w:tr w:rsidR="005C7668" w14:paraId="0DB4AF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D36F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5880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F=25.88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60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A4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B2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75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CB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F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13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0B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25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4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B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4A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</w:tr>
      <w:tr w:rsidR="005C7668" w14:paraId="636EBA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B849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E658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D8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3D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419.1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4E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435.1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C4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8C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EA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4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472.2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3C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/>
              <w:t>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0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275.9</w:t>
            </w:r>
            <w:r>
              <w:rPr>
                <w:rFonts w:ascii="宋体" w:hAnsi="宋体"/>
                <w:sz w:val="18"/>
                <w:szCs w:val="18"/>
              </w:rPr>
              <w:br/>
              <w:t>355.5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E1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C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355.5</w:t>
            </w:r>
            <w:r>
              <w:rPr>
                <w:rFonts w:ascii="宋体" w:hAnsi="宋体"/>
                <w:sz w:val="18"/>
                <w:szCs w:val="18"/>
              </w:rPr>
              <w:br/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1E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382.0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</w:tr>
      <w:tr w:rsidR="005C7668" w14:paraId="79330B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EA5F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13F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C2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242.2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99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251.0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C4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256.8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E5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24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41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26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C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274.3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F3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9E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21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0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</w:tr>
      <w:tr w:rsidR="005C7668" w14:paraId="0AA02F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4C99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4E3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5A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382.5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3B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9A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06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75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4D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41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EB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E1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52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8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AD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</w:tr>
      <w:tr w:rsidR="005C7668" w14:paraId="37FE66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4629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AD33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87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700.3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85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709.0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F4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A5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722.2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83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1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86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DD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F1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E4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F9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49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</w:tr>
      <w:tr w:rsidR="005C7668" w14:paraId="2F21B5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B1E8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3F9A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B0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2B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31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AA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6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D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51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25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E7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04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06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DB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329C8E5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3FF5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BC66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0A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23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63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15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E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0C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B2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8D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/>
              <w:t>406.4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DE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2C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5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D4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706199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0D77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B0FF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FB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3D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C4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49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C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D6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BE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D5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1658.8</w:t>
            </w:r>
            <w:r>
              <w:rPr>
                <w:rFonts w:ascii="宋体" w:hAnsi="宋体"/>
                <w:sz w:val="18"/>
                <w:szCs w:val="18"/>
              </w:rPr>
              <w:br/>
              <w:t>1958.3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DA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3C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0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0B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1F9574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5A45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255E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56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32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98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83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F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AD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EA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6B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/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EA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59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2F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CC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A03E2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970B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48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4629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46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4761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26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4808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AD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4781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FB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4736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AC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4773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FB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4707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0A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3339</w:t>
            </w:r>
            <w:r>
              <w:rPr>
                <w:rFonts w:ascii="宋体" w:hAnsi="宋体"/>
                <w:sz w:val="18"/>
                <w:szCs w:val="18"/>
              </w:rPr>
              <w:br/>
              <w:t>4382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F0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3672</w:t>
            </w:r>
            <w:r>
              <w:rPr>
                <w:rFonts w:ascii="宋体" w:hAnsi="宋体"/>
                <w:sz w:val="18"/>
                <w:szCs w:val="18"/>
              </w:rPr>
              <w:br/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99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3987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8C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4231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7D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</w:tr>
      <w:tr w:rsidR="0010346A" w:rsidRPr="001F2AC7" w14:paraId="51A891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09F6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CF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2798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0A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2926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1E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2994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A5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2985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A2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2912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17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D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DD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4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64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51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1F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2629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</w:tr>
      <w:tr w:rsidR="0010346A" w:rsidRPr="001F2AC7" w14:paraId="3FFE9B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E77E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99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E1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61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B5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9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59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DA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05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C9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40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09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B4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</w:tr>
      <w:tr w:rsidR="0010346A" w:rsidRPr="001F2AC7" w14:paraId="0E3D1A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A229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1D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2561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D4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2642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46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2687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31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72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2657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5F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CE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2700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70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/>
              <w:t>2424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45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</w:t>
            </w:r>
            <w:r>
              <w:rPr>
                <w:rFonts w:ascii="宋体" w:hAnsi="宋体"/>
                <w:sz w:val="18"/>
                <w:szCs w:val="18"/>
              </w:rPr>
              <w:br/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A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B4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9D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</w:tr>
      <w:tr w:rsidR="0010346A" w:rsidRPr="001F2AC7" w14:paraId="3B2CD9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34A8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68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2243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A8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4D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2369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06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2366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C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2339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D6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D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82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/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DF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/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C9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B6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B8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</w:tr>
      <w:tr w:rsidR="0010346A" w:rsidRPr="001F2AC7" w14:paraId="0815E2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B07D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8A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C6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60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2D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DC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58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55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2D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B6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AD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AF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9B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</w:tbl>
    <w:p w14:paraId="4A8CA771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CEFC6B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007AC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73379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28EC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1271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10D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ABA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F0A7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5F30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C29C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1AF326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5A83B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20F78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8E56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9D7A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2A7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B0D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F43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D87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418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FE58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98FC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2E13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35A3B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92D5A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F6E7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1044[</w:t>
            </w:r>
            <w:r>
              <w:rPr>
                <w:rFonts w:ascii="宋体" w:hAnsi="宋体"/>
                <w:sz w:val="18"/>
                <w:szCs w:val="18"/>
              </w:rPr>
              <w:t>处置室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545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22A9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35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72B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F0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43E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8D1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A45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B4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ECB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E414EB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3D57A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B8C3E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6216B6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A7580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A97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2A8A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E7D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241F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668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AFF2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C59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0E71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4F5FE6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218F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7EA5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ADD41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AD86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12FB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4FC0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8F1B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10D6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11E0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F05D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4524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90B7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496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6462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009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DAED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A63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26DE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AF0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26F0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F63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EF24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280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2954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604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1104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7A3597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2C92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0F3C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10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FB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93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01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A5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6F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12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42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0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00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54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5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</w:tr>
      <w:tr w:rsidR="005C7668" w14:paraId="53C8850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12E8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991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EF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375.5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6D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393.2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5C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398.6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6B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4E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7D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43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C7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A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D6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AF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31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</w:tr>
      <w:tr w:rsidR="005C7668" w14:paraId="4E8C1E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A338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BA7F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1F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05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BD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6C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83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3A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F7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14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CF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D8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5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C3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5C7668" w14:paraId="10F789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6E48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EA45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22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263.1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2B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271.5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D3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DF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CE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56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B6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22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BE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27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85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18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</w:tr>
      <w:tr w:rsidR="005C7668" w14:paraId="0238BA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582B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896E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44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F9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B6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DC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80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6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45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9D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30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25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D7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C6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</w:tr>
      <w:tr w:rsidR="005C7668" w14:paraId="57A289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4EAE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875E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B1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A3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B6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E8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6E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67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C2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F7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38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F4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01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C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5C7668" w14:paraId="3B053C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727F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9D3D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F=12.06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E7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B0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C1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72C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98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BD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EF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AF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21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1F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3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AD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5C7668" w14:paraId="262378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FB45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045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D6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35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43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55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9D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A2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46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2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EE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BD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55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66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</w:tr>
      <w:tr w:rsidR="005C7668" w14:paraId="37002C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C0D7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19ED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45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F1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E0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7F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1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F0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F7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58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42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27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AA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4A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</w:tr>
      <w:tr w:rsidR="005C7668" w14:paraId="37138AA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B862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A5AC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4B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7C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F8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22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6C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11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81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3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44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31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2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A3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4A314F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BACD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6042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16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D1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D8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FC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EB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0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6A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2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CD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3C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A6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71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6B64AC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CB3C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DCD6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87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1A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5A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9C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3C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17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85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20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1C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A8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F6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0A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762294A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3C0A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B4E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D3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AE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E8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6E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08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39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5C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76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91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6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C2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94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21CA06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AE49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4964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3A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00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DE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F0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03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DB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CA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38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E7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D0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65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06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341369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56F6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4A5E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15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54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D9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0D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DB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7F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64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65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38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FE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7B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7E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7005F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D88A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F6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2055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63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4A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2136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5B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7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2103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13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A9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2092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1E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</w:t>
            </w:r>
            <w:r>
              <w:rPr>
                <w:rFonts w:ascii="宋体" w:hAnsi="宋体"/>
                <w:sz w:val="18"/>
                <w:szCs w:val="18"/>
              </w:rPr>
              <w:br/>
              <w:t>1939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06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53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22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40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</w:tr>
      <w:tr w:rsidR="0010346A" w:rsidRPr="001F2AC7" w14:paraId="65BAD6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4CF8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F9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A3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A5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1359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47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9F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F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B7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61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B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E9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F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5E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</w:tr>
      <w:tr w:rsidR="0010346A" w:rsidRPr="001F2AC7" w14:paraId="1B1408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D2A9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47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E6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36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09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BF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82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C9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2B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FA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BB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E2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D1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5FBBE7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9179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39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EA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2C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1228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43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41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BE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55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32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64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3B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F6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3F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</w:tr>
      <w:tr w:rsidR="0010346A" w:rsidRPr="001F2AC7" w14:paraId="6AA33D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A1BF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37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92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8A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1091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94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C9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96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BF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6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0B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F2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B7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04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</w:tr>
      <w:tr w:rsidR="0010346A" w:rsidRPr="001F2AC7" w14:paraId="19CC3C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8CE6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39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D7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05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35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26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80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3A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8E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D5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EC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B4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7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4B2695E1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81DC09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250B65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6F62F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34B5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2802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F9B5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709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BE40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BA45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13B5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970C66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872B8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40B97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D20F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B194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350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E42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126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D00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3A2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2D4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BB69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B861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B672E7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7765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6DBB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阳光房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B6A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ED17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D2B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C7C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29C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85A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54E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1EE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0A6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0F0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91F5EF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06EE6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992359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026D53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38AF3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DA5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AE9F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952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0DED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D8D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CE60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F8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951A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C6125E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CEF0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E993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CE9D4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73AB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80210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8126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9F6B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E8B5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8D69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196A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2C3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E33B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FBE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B964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FCA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5885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D71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E98F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32C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0FD7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342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A924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F38D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8C1B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852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8FDE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7CEFD2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F79A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E4B3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F=210.43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0E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2541.4</w:t>
            </w:r>
            <w:r>
              <w:rPr>
                <w:rFonts w:ascii="宋体" w:hAnsi="宋体"/>
                <w:sz w:val="18"/>
                <w:szCs w:val="18"/>
              </w:rPr>
              <w:br/>
              <w:t>1914.6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06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A0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2378.0</w:t>
            </w:r>
            <w:r>
              <w:rPr>
                <w:rFonts w:ascii="宋体" w:hAnsi="宋体"/>
                <w:sz w:val="18"/>
                <w:szCs w:val="18"/>
              </w:rPr>
              <w:br/>
              <w:t>1890.4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AB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2271.4</w:t>
            </w:r>
            <w:r>
              <w:rPr>
                <w:rFonts w:ascii="宋体" w:hAnsi="宋体"/>
                <w:sz w:val="18"/>
                <w:szCs w:val="18"/>
              </w:rPr>
              <w:br/>
              <w:t>1881.3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A6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2154.9</w:t>
            </w:r>
            <w:r>
              <w:rPr>
                <w:rFonts w:ascii="宋体" w:hAnsi="宋体"/>
                <w:sz w:val="18"/>
                <w:szCs w:val="18"/>
              </w:rPr>
              <w:br/>
              <w:t>1944.8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4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2063.3</w:t>
            </w:r>
            <w:r>
              <w:rPr>
                <w:rFonts w:ascii="宋体" w:hAnsi="宋体"/>
                <w:sz w:val="18"/>
                <w:szCs w:val="18"/>
              </w:rPr>
              <w:br/>
              <w:t>2055.6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07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2030.9</w:t>
            </w:r>
            <w:r>
              <w:rPr>
                <w:rFonts w:ascii="宋体" w:hAnsi="宋体"/>
                <w:sz w:val="18"/>
                <w:szCs w:val="18"/>
              </w:rPr>
              <w:br/>
              <w:t>2181.5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38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2004.2</w:t>
            </w:r>
            <w:r>
              <w:rPr>
                <w:rFonts w:ascii="宋体" w:hAnsi="宋体"/>
                <w:sz w:val="18"/>
                <w:szCs w:val="18"/>
              </w:rPr>
              <w:br/>
              <w:t>2312.9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0D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1982.3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30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1962.8</w:t>
            </w:r>
            <w:r>
              <w:rPr>
                <w:rFonts w:ascii="宋体" w:hAnsi="宋体"/>
                <w:sz w:val="18"/>
                <w:szCs w:val="18"/>
              </w:rPr>
              <w:br/>
              <w:t>2494.0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C0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1948.0</w:t>
            </w:r>
            <w:r>
              <w:rPr>
                <w:rFonts w:ascii="宋体" w:hAnsi="宋体"/>
                <w:sz w:val="18"/>
                <w:szCs w:val="18"/>
              </w:rPr>
              <w:br/>
              <w:t>2543.0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3D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1927.4</w:t>
            </w:r>
            <w:r>
              <w:rPr>
                <w:rFonts w:ascii="宋体" w:hAnsi="宋体"/>
                <w:sz w:val="18"/>
                <w:szCs w:val="18"/>
              </w:rPr>
              <w:br/>
              <w:t>2558.6</w:t>
            </w:r>
          </w:p>
        </w:tc>
      </w:tr>
      <w:tr w:rsidR="005C7668" w14:paraId="2BF6DF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6FDC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644F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4F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FC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67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EF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66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2E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5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1D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4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D2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FE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8F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</w:tr>
      <w:tr w:rsidR="005C7668" w14:paraId="5E6C4A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F6AB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22F5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17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8B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49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AA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B2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D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3B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7C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09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97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0E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0F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</w:tr>
      <w:tr w:rsidR="005C7668" w14:paraId="1E4F4B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68B8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86D5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21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4A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47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E3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FE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D7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ED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C4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35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03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B4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6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5C7668" w14:paraId="581812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05F9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58F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F=58.19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71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766.7</w:t>
            </w:r>
            <w:r>
              <w:rPr>
                <w:rFonts w:ascii="宋体" w:hAnsi="宋体"/>
                <w:sz w:val="18"/>
                <w:szCs w:val="18"/>
              </w:rPr>
              <w:br/>
              <w:t>653.2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CE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781.5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DB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/>
              <w:t>862.9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BE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B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700.7</w:t>
            </w:r>
            <w:r>
              <w:rPr>
                <w:rFonts w:ascii="宋体" w:hAnsi="宋体"/>
                <w:sz w:val="18"/>
                <w:szCs w:val="18"/>
              </w:rPr>
              <w:br/>
              <w:t>917.8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BD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692.5</w:t>
            </w:r>
            <w:r>
              <w:rPr>
                <w:rFonts w:ascii="宋体" w:hAnsi="宋体"/>
                <w:sz w:val="18"/>
                <w:szCs w:val="18"/>
              </w:rPr>
              <w:br/>
              <w:t>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6C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F2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679.9</w:t>
            </w:r>
            <w:r>
              <w:rPr>
                <w:rFonts w:ascii="宋体" w:hAnsi="宋体"/>
                <w:sz w:val="18"/>
                <w:szCs w:val="18"/>
              </w:rPr>
              <w:br/>
              <w:t>802.7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A1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671.2</w:t>
            </w:r>
            <w:r>
              <w:rPr>
                <w:rFonts w:ascii="宋体" w:hAnsi="宋体"/>
                <w:sz w:val="18"/>
                <w:szCs w:val="18"/>
              </w:rPr>
              <w:br/>
              <w:t>803.7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E3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</w:t>
            </w:r>
            <w:r>
              <w:rPr>
                <w:rFonts w:ascii="宋体" w:hAnsi="宋体"/>
                <w:sz w:val="18"/>
                <w:szCs w:val="18"/>
              </w:rPr>
              <w:br/>
              <w:t>802.4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F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661.1</w:t>
            </w:r>
            <w:r>
              <w:rPr>
                <w:rFonts w:ascii="宋体" w:hAnsi="宋体"/>
                <w:sz w:val="18"/>
                <w:szCs w:val="18"/>
              </w:rPr>
              <w:br/>
              <w:t>795.3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A4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656.7</w:t>
            </w:r>
            <w:r>
              <w:rPr>
                <w:rFonts w:ascii="宋体" w:hAnsi="宋体"/>
                <w:sz w:val="18"/>
                <w:szCs w:val="18"/>
              </w:rPr>
              <w:br/>
              <w:t>780.3</w:t>
            </w:r>
          </w:p>
        </w:tc>
      </w:tr>
      <w:tr w:rsidR="005C7668" w14:paraId="094CFF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98DF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B416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F=59.05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BA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2505.4</w:t>
            </w:r>
            <w:r>
              <w:rPr>
                <w:rFonts w:ascii="宋体" w:hAnsi="宋体"/>
                <w:sz w:val="18"/>
                <w:szCs w:val="18"/>
              </w:rPr>
              <w:br/>
              <w:t>6322.7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19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8609.0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57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1912.4</w:t>
            </w:r>
            <w:r>
              <w:rPr>
                <w:rFonts w:ascii="宋体" w:hAnsi="宋体"/>
                <w:sz w:val="18"/>
                <w:szCs w:val="18"/>
              </w:rPr>
              <w:br/>
              <w:t>12382.4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64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1680.8</w:t>
            </w:r>
            <w:r>
              <w:rPr>
                <w:rFonts w:ascii="宋体" w:hAnsi="宋体"/>
                <w:sz w:val="18"/>
                <w:szCs w:val="18"/>
              </w:rPr>
              <w:br/>
              <w:t>15427.9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93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1483.9</w:t>
            </w:r>
            <w:r>
              <w:rPr>
                <w:rFonts w:ascii="宋体" w:hAnsi="宋体"/>
                <w:sz w:val="18"/>
                <w:szCs w:val="18"/>
              </w:rPr>
              <w:br/>
              <w:t>16550.7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AD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1320.0</w:t>
            </w:r>
            <w:r>
              <w:rPr>
                <w:rFonts w:ascii="宋体" w:hAnsi="宋体"/>
                <w:sz w:val="18"/>
                <w:szCs w:val="18"/>
              </w:rPr>
              <w:br/>
              <w:t>16153.8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BF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1980.4</w:t>
            </w:r>
            <w:r>
              <w:rPr>
                <w:rFonts w:ascii="宋体" w:hAnsi="宋体"/>
                <w:sz w:val="18"/>
                <w:szCs w:val="18"/>
              </w:rPr>
              <w:br/>
              <w:t>7554.7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76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2801.0</w:t>
            </w:r>
            <w:r>
              <w:rPr>
                <w:rFonts w:ascii="宋体" w:hAnsi="宋体"/>
                <w:sz w:val="18"/>
                <w:szCs w:val="18"/>
              </w:rPr>
              <w:br/>
              <w:t>6392.7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05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3669.0</w:t>
            </w:r>
            <w:r>
              <w:rPr>
                <w:rFonts w:ascii="宋体" w:hAnsi="宋体"/>
                <w:sz w:val="18"/>
                <w:szCs w:val="18"/>
              </w:rPr>
              <w:br/>
              <w:t>4007.3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B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4547.5</w:t>
            </w:r>
            <w:r>
              <w:rPr>
                <w:rFonts w:ascii="宋体" w:hAnsi="宋体"/>
                <w:sz w:val="18"/>
                <w:szCs w:val="18"/>
              </w:rPr>
              <w:br/>
              <w:t>3524.3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BD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5269.5</w:t>
            </w:r>
            <w:r>
              <w:rPr>
                <w:rFonts w:ascii="宋体" w:hAnsi="宋体"/>
                <w:sz w:val="18"/>
                <w:szCs w:val="18"/>
              </w:rPr>
              <w:br/>
              <w:t>3127.8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10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5863.6</w:t>
            </w:r>
            <w:r>
              <w:rPr>
                <w:rFonts w:ascii="宋体" w:hAnsi="宋体"/>
                <w:sz w:val="18"/>
                <w:szCs w:val="18"/>
              </w:rPr>
              <w:br/>
              <w:t>2776.6</w:t>
            </w:r>
          </w:p>
        </w:tc>
      </w:tr>
      <w:tr w:rsidR="005C7668" w14:paraId="3D55CF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F269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D0CB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96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587.3</w:t>
            </w:r>
            <w:r>
              <w:rPr>
                <w:rFonts w:ascii="宋体" w:hAnsi="宋体"/>
                <w:sz w:val="18"/>
                <w:szCs w:val="18"/>
              </w:rPr>
              <w:br/>
              <w:t>1844.2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56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415.9</w:t>
            </w:r>
            <w:r>
              <w:rPr>
                <w:rFonts w:ascii="宋体" w:hAnsi="宋体"/>
                <w:sz w:val="18"/>
                <w:szCs w:val="18"/>
              </w:rPr>
              <w:br/>
              <w:t>1996.6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21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358.7</w:t>
            </w:r>
            <w:r>
              <w:rPr>
                <w:rFonts w:ascii="宋体" w:hAnsi="宋体"/>
                <w:sz w:val="18"/>
                <w:szCs w:val="18"/>
              </w:rPr>
              <w:br/>
              <w:t>2072.8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3C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/>
              <w:t>2053.7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2A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/>
              <w:t>1901.4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40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1825.2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37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1615.7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0C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549.2</w:t>
            </w:r>
            <w:r>
              <w:rPr>
                <w:rFonts w:ascii="宋体" w:hAnsi="宋体"/>
                <w:sz w:val="18"/>
                <w:szCs w:val="18"/>
              </w:rPr>
              <w:br/>
              <w:t>1349.1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5E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853.9</w:t>
            </w:r>
            <w:r>
              <w:rPr>
                <w:rFonts w:ascii="宋体" w:hAnsi="宋体"/>
                <w:sz w:val="18"/>
                <w:szCs w:val="18"/>
              </w:rPr>
              <w:br/>
              <w:t>1082.4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E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1139.6</w:t>
            </w:r>
            <w:r>
              <w:rPr>
                <w:rFonts w:ascii="宋体" w:hAnsi="宋体"/>
                <w:sz w:val="18"/>
                <w:szCs w:val="18"/>
              </w:rPr>
              <w:br/>
              <w:t>892.0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94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1387.2</w:t>
            </w:r>
            <w:r>
              <w:rPr>
                <w:rFonts w:ascii="宋体" w:hAnsi="宋体"/>
                <w:sz w:val="18"/>
                <w:szCs w:val="18"/>
              </w:rPr>
              <w:br/>
              <w:t>758.7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E6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1634.7</w:t>
            </w:r>
            <w:r>
              <w:rPr>
                <w:rFonts w:ascii="宋体" w:hAnsi="宋体"/>
                <w:sz w:val="18"/>
                <w:szCs w:val="18"/>
              </w:rPr>
              <w:br/>
              <w:t>644.4</w:t>
            </w:r>
          </w:p>
        </w:tc>
      </w:tr>
      <w:tr w:rsidR="005C7668" w14:paraId="4D4873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0255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94C4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89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1918.1</w:t>
            </w:r>
            <w:r>
              <w:rPr>
                <w:rFonts w:ascii="宋体" w:hAnsi="宋体"/>
                <w:sz w:val="18"/>
                <w:szCs w:val="18"/>
              </w:rPr>
              <w:br/>
              <w:t>4478.4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8E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1726.3</w:t>
            </w:r>
            <w:r>
              <w:rPr>
                <w:rFonts w:ascii="宋体" w:hAnsi="宋体"/>
                <w:sz w:val="18"/>
                <w:szCs w:val="18"/>
              </w:rPr>
              <w:br/>
              <w:t>6612.4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68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1553.6</w:t>
            </w:r>
            <w:r>
              <w:rPr>
                <w:rFonts w:ascii="宋体" w:hAnsi="宋体"/>
                <w:sz w:val="18"/>
                <w:szCs w:val="18"/>
              </w:rPr>
              <w:br/>
              <w:t>10309.6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A1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1398.3</w:t>
            </w:r>
            <w:r>
              <w:rPr>
                <w:rFonts w:ascii="宋体" w:hAnsi="宋体"/>
                <w:sz w:val="18"/>
                <w:szCs w:val="18"/>
              </w:rPr>
              <w:br/>
              <w:t>13374.1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3F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1258.4</w:t>
            </w:r>
            <w:r>
              <w:rPr>
                <w:rFonts w:ascii="宋体" w:hAnsi="宋体"/>
                <w:sz w:val="18"/>
                <w:szCs w:val="18"/>
              </w:rPr>
              <w:br/>
              <w:t>14649.3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4D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1132.6</w:t>
            </w:r>
            <w:r>
              <w:rPr>
                <w:rFonts w:ascii="宋体" w:hAnsi="宋体"/>
                <w:sz w:val="18"/>
                <w:szCs w:val="18"/>
              </w:rPr>
              <w:br/>
              <w:t>14328.7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B9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1678.8</w:t>
            </w:r>
            <w:r>
              <w:rPr>
                <w:rFonts w:ascii="宋体" w:hAnsi="宋体"/>
                <w:sz w:val="18"/>
                <w:szCs w:val="18"/>
              </w:rPr>
              <w:br/>
              <w:t>5939.0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3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2251.8</w:t>
            </w:r>
            <w:r>
              <w:rPr>
                <w:rFonts w:ascii="宋体" w:hAnsi="宋体"/>
                <w:sz w:val="18"/>
                <w:szCs w:val="18"/>
              </w:rPr>
              <w:br/>
              <w:t>5043.7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1A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2815.1</w:t>
            </w:r>
            <w:r>
              <w:rPr>
                <w:rFonts w:ascii="宋体" w:hAnsi="宋体"/>
                <w:sz w:val="18"/>
                <w:szCs w:val="18"/>
              </w:rPr>
              <w:br/>
              <w:t>2924.8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42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3407.9</w:t>
            </w:r>
            <w:r>
              <w:rPr>
                <w:rFonts w:ascii="宋体" w:hAnsi="宋体"/>
                <w:sz w:val="18"/>
                <w:szCs w:val="18"/>
              </w:rPr>
              <w:br/>
              <w:t>2632.3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D4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3882.4</w:t>
            </w:r>
            <w:r>
              <w:rPr>
                <w:rFonts w:ascii="宋体" w:hAnsi="宋体"/>
                <w:sz w:val="18"/>
                <w:szCs w:val="18"/>
              </w:rPr>
              <w:br/>
              <w:t>2369.1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0A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4228.9</w:t>
            </w:r>
            <w:r>
              <w:rPr>
                <w:rFonts w:ascii="宋体" w:hAnsi="宋体"/>
                <w:sz w:val="18"/>
                <w:szCs w:val="18"/>
              </w:rPr>
              <w:br/>
              <w:t>2132.2</w:t>
            </w:r>
          </w:p>
        </w:tc>
      </w:tr>
      <w:tr w:rsidR="005C7668" w14:paraId="1D5AF49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8DD7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82FE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F=35.83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1D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1117.1</w:t>
            </w:r>
            <w:r>
              <w:rPr>
                <w:rFonts w:ascii="宋体" w:hAnsi="宋体"/>
                <w:sz w:val="18"/>
                <w:szCs w:val="18"/>
              </w:rPr>
              <w:br/>
              <w:t>4819.2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9C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937.1</w:t>
            </w:r>
            <w:r>
              <w:rPr>
                <w:rFonts w:ascii="宋体" w:hAnsi="宋体"/>
                <w:sz w:val="18"/>
                <w:szCs w:val="18"/>
              </w:rPr>
              <w:br/>
              <w:t>4787.4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B6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833.9</w:t>
            </w:r>
            <w:r>
              <w:rPr>
                <w:rFonts w:ascii="宋体" w:hAnsi="宋体"/>
                <w:sz w:val="18"/>
                <w:szCs w:val="18"/>
              </w:rPr>
              <w:br/>
              <w:t>4485.5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96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/>
              <w:t>3978.0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20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635.9</w:t>
            </w:r>
            <w:r>
              <w:rPr>
                <w:rFonts w:ascii="宋体" w:hAnsi="宋体"/>
                <w:sz w:val="18"/>
                <w:szCs w:val="18"/>
              </w:rPr>
              <w:br/>
              <w:t>3618.5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12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562.9</w:t>
            </w:r>
            <w:r>
              <w:rPr>
                <w:rFonts w:ascii="宋体" w:hAnsi="宋体"/>
                <w:sz w:val="18"/>
                <w:szCs w:val="18"/>
              </w:rPr>
              <w:br/>
              <w:t>3258.0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F4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987.5</w:t>
            </w:r>
            <w:r>
              <w:rPr>
                <w:rFonts w:ascii="宋体" w:hAnsi="宋体"/>
                <w:sz w:val="18"/>
                <w:szCs w:val="18"/>
              </w:rPr>
              <w:br/>
              <w:t>2726.6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A9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1506.8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BE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2050.5</w:t>
            </w:r>
            <w:r>
              <w:rPr>
                <w:rFonts w:ascii="宋体" w:hAnsi="宋体"/>
                <w:sz w:val="18"/>
                <w:szCs w:val="18"/>
              </w:rPr>
              <w:br/>
              <w:t>1816.9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89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2811.7</w:t>
            </w:r>
            <w:r>
              <w:rPr>
                <w:rFonts w:ascii="宋体" w:hAnsi="宋体"/>
                <w:sz w:val="18"/>
                <w:szCs w:val="18"/>
              </w:rPr>
              <w:br/>
              <w:t>1585.3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76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3682.0</w:t>
            </w:r>
            <w:r>
              <w:rPr>
                <w:rFonts w:ascii="宋体" w:hAnsi="宋体"/>
                <w:sz w:val="18"/>
                <w:szCs w:val="18"/>
              </w:rPr>
              <w:br/>
              <w:t>1400.0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B7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4422.4</w:t>
            </w:r>
            <w:r>
              <w:rPr>
                <w:rFonts w:ascii="宋体" w:hAnsi="宋体"/>
                <w:sz w:val="18"/>
                <w:szCs w:val="18"/>
              </w:rPr>
              <w:br/>
              <w:t>1236.7</w:t>
            </w:r>
          </w:p>
        </w:tc>
      </w:tr>
      <w:tr w:rsidR="005C7668" w14:paraId="5D39DA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66A7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3538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95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1119.0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0F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1211.5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D2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1257.7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65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/>
              <w:t>1246.1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94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1153.7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90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5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980.4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37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333.2</w:t>
            </w:r>
            <w:r>
              <w:rPr>
                <w:rFonts w:ascii="宋体" w:hAnsi="宋体"/>
                <w:sz w:val="18"/>
                <w:szCs w:val="18"/>
              </w:rPr>
              <w:br/>
              <w:t>818.6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9B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518.1</w:t>
            </w:r>
            <w:r>
              <w:rPr>
                <w:rFonts w:ascii="宋体" w:hAnsi="宋体"/>
                <w:sz w:val="18"/>
                <w:szCs w:val="18"/>
              </w:rPr>
              <w:br/>
              <w:t>656.8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3D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691.5</w:t>
            </w:r>
            <w:r>
              <w:rPr>
                <w:rFonts w:ascii="宋体" w:hAnsi="宋体"/>
                <w:sz w:val="18"/>
                <w:szCs w:val="18"/>
              </w:rPr>
              <w:br/>
              <w:t>541.2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B1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841.7</w:t>
            </w:r>
            <w:r>
              <w:rPr>
                <w:rFonts w:ascii="宋体" w:hAnsi="宋体"/>
                <w:sz w:val="18"/>
                <w:szCs w:val="18"/>
              </w:rPr>
              <w:br/>
              <w:t>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0B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991.9</w:t>
            </w:r>
            <w:r>
              <w:rPr>
                <w:rFonts w:ascii="宋体" w:hAnsi="宋体"/>
                <w:sz w:val="18"/>
                <w:szCs w:val="18"/>
              </w:rPr>
              <w:br/>
              <w:t>391.0</w:t>
            </w:r>
          </w:p>
        </w:tc>
      </w:tr>
      <w:tr w:rsidR="005C7668" w14:paraId="27E863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7C67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A606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B8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760.8</w:t>
            </w:r>
            <w:r>
              <w:rPr>
                <w:rFonts w:ascii="宋体" w:hAnsi="宋体"/>
                <w:sz w:val="18"/>
                <w:szCs w:val="18"/>
              </w:rPr>
              <w:br/>
              <w:t>3700.1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BB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684.7</w:t>
            </w:r>
            <w:r>
              <w:rPr>
                <w:rFonts w:ascii="宋体" w:hAnsi="宋体"/>
                <w:sz w:val="18"/>
                <w:szCs w:val="18"/>
              </w:rPr>
              <w:br/>
              <w:t>3575.9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1C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616.2</w:t>
            </w:r>
            <w:r>
              <w:rPr>
                <w:rFonts w:ascii="宋体" w:hAnsi="宋体"/>
                <w:sz w:val="18"/>
                <w:szCs w:val="18"/>
              </w:rPr>
              <w:br/>
              <w:t>3227.8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E9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554.6</w:t>
            </w:r>
            <w:r>
              <w:rPr>
                <w:rFonts w:ascii="宋体" w:hAnsi="宋体"/>
                <w:sz w:val="18"/>
                <w:szCs w:val="18"/>
              </w:rPr>
              <w:br/>
              <w:t>2731.8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78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499.2</w:t>
            </w:r>
            <w:r>
              <w:rPr>
                <w:rFonts w:ascii="宋体" w:hAnsi="宋体"/>
                <w:sz w:val="18"/>
                <w:szCs w:val="18"/>
              </w:rPr>
              <w:br/>
              <w:t>2464.8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40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C9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804.5</w:t>
            </w:r>
            <w:r>
              <w:rPr>
                <w:rFonts w:ascii="宋体" w:hAnsi="宋体"/>
                <w:sz w:val="18"/>
                <w:szCs w:val="18"/>
              </w:rPr>
              <w:br/>
              <w:t>1746.3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00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1173.6</w:t>
            </w:r>
            <w:r>
              <w:rPr>
                <w:rFonts w:ascii="宋体" w:hAnsi="宋体"/>
                <w:sz w:val="18"/>
                <w:szCs w:val="18"/>
              </w:rPr>
              <w:br/>
              <w:t>1289.0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B2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1532.4</w:t>
            </w:r>
            <w:r>
              <w:rPr>
                <w:rFonts w:ascii="宋体" w:hAnsi="宋体"/>
                <w:sz w:val="18"/>
                <w:szCs w:val="18"/>
              </w:rPr>
              <w:br/>
              <w:t>1160.1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EB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2120.3</w:t>
            </w:r>
            <w:r>
              <w:rPr>
                <w:rFonts w:ascii="宋体" w:hAnsi="宋体"/>
                <w:sz w:val="18"/>
                <w:szCs w:val="18"/>
              </w:rPr>
              <w:br/>
              <w:t>1044.1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84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2840.3</w:t>
            </w:r>
            <w:r>
              <w:rPr>
                <w:rFonts w:ascii="宋体" w:hAnsi="宋体"/>
                <w:sz w:val="18"/>
                <w:szCs w:val="18"/>
              </w:rPr>
              <w:br/>
              <w:t>939.7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13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3430.5</w:t>
            </w:r>
            <w:r>
              <w:rPr>
                <w:rFonts w:ascii="宋体" w:hAnsi="宋体"/>
                <w:sz w:val="18"/>
                <w:szCs w:val="18"/>
              </w:rPr>
              <w:br/>
              <w:t>845.7</w:t>
            </w:r>
          </w:p>
        </w:tc>
      </w:tr>
      <w:tr w:rsidR="005C7668" w14:paraId="298B99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49AB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4178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7A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5F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B6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6A9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A6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68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FB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3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D4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6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05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AC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5C7668" w14:paraId="733334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8E98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72D9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A8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1166.3</w:t>
            </w:r>
            <w:r>
              <w:rPr>
                <w:rFonts w:ascii="宋体" w:hAnsi="宋体"/>
                <w:sz w:val="18"/>
                <w:szCs w:val="18"/>
              </w:rPr>
              <w:br/>
              <w:t>2770.0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39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1020.5</w:t>
            </w:r>
            <w:r>
              <w:rPr>
                <w:rFonts w:ascii="宋体" w:hAnsi="宋体"/>
                <w:sz w:val="18"/>
                <w:szCs w:val="18"/>
              </w:rPr>
              <w:br/>
              <w:t>2879.3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07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874.7</w:t>
            </w:r>
            <w:r>
              <w:rPr>
                <w:rFonts w:ascii="宋体" w:hAnsi="宋体"/>
                <w:sz w:val="18"/>
                <w:szCs w:val="18"/>
              </w:rPr>
              <w:br/>
              <w:t>2988.6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9E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765.4</w:t>
            </w:r>
            <w:r>
              <w:rPr>
                <w:rFonts w:ascii="宋体" w:hAnsi="宋体"/>
                <w:sz w:val="18"/>
                <w:szCs w:val="18"/>
              </w:rPr>
              <w:br/>
              <w:t>3061.5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2C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692.5</w:t>
            </w:r>
            <w:r>
              <w:rPr>
                <w:rFonts w:ascii="宋体" w:hAnsi="宋体"/>
                <w:sz w:val="18"/>
                <w:szCs w:val="18"/>
              </w:rPr>
              <w:br/>
              <w:t>3134.4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9D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583.1</w:t>
            </w:r>
            <w:r>
              <w:rPr>
                <w:rFonts w:ascii="宋体" w:hAnsi="宋体"/>
                <w:sz w:val="18"/>
                <w:szCs w:val="18"/>
              </w:rPr>
              <w:br/>
              <w:t>3207.3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65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546.7</w:t>
            </w:r>
            <w:r>
              <w:rPr>
                <w:rFonts w:ascii="宋体" w:hAnsi="宋体"/>
                <w:sz w:val="18"/>
                <w:szCs w:val="18"/>
              </w:rPr>
              <w:br/>
              <w:t>3243.8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05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1457.9</w:t>
            </w:r>
            <w:r>
              <w:rPr>
                <w:rFonts w:ascii="宋体" w:hAnsi="宋体"/>
                <w:sz w:val="18"/>
                <w:szCs w:val="18"/>
              </w:rPr>
              <w:br/>
              <w:t>3316.7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1B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1895.2</w:t>
            </w:r>
            <w:r>
              <w:rPr>
                <w:rFonts w:ascii="宋体" w:hAnsi="宋体"/>
                <w:sz w:val="18"/>
                <w:szCs w:val="18"/>
              </w:rPr>
              <w:br/>
              <w:t>2441.9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12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2223.3</w:t>
            </w:r>
            <w:r>
              <w:rPr>
                <w:rFonts w:ascii="宋体" w:hAnsi="宋体"/>
                <w:sz w:val="18"/>
                <w:szCs w:val="18"/>
              </w:rPr>
              <w:br/>
              <w:t>1968.1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0E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2441.9</w:t>
            </w:r>
            <w:r>
              <w:rPr>
                <w:rFonts w:ascii="宋体" w:hAnsi="宋体"/>
                <w:sz w:val="18"/>
                <w:szCs w:val="18"/>
              </w:rPr>
              <w:br/>
              <w:t>1640.1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CD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2624.2</w:t>
            </w:r>
            <w:r>
              <w:rPr>
                <w:rFonts w:ascii="宋体" w:hAnsi="宋体"/>
                <w:sz w:val="18"/>
                <w:szCs w:val="18"/>
              </w:rPr>
              <w:br/>
              <w:t>1385.0</w:t>
            </w:r>
          </w:p>
        </w:tc>
      </w:tr>
      <w:tr w:rsidR="005C7668" w14:paraId="1CC092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7487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9057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8B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441.0</w:t>
            </w:r>
            <w:r>
              <w:rPr>
                <w:rFonts w:ascii="宋体" w:hAnsi="宋体"/>
                <w:sz w:val="18"/>
                <w:szCs w:val="18"/>
              </w:rPr>
              <w:br/>
              <w:t>1663.8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5A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360.8</w:t>
            </w:r>
            <w:r>
              <w:rPr>
                <w:rFonts w:ascii="宋体" w:hAnsi="宋体"/>
                <w:sz w:val="18"/>
                <w:szCs w:val="18"/>
              </w:rPr>
              <w:br/>
              <w:t>1723.9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16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/>
              <w:t>1764.0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32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1804.1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AE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1824.2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B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/>
              <w:t>1844.2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8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1864.3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2F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841.9</w:t>
            </w:r>
            <w:r>
              <w:rPr>
                <w:rFonts w:ascii="宋体" w:hAnsi="宋体"/>
                <w:sz w:val="18"/>
                <w:szCs w:val="18"/>
              </w:rPr>
              <w:br/>
              <w:t>1884.3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B7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1242.8</w:t>
            </w:r>
            <w:r>
              <w:rPr>
                <w:rFonts w:ascii="宋体" w:hAnsi="宋体"/>
                <w:sz w:val="18"/>
                <w:szCs w:val="18"/>
              </w:rPr>
              <w:br/>
              <w:t>1202.7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01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1403.2</w:t>
            </w:r>
            <w:r>
              <w:rPr>
                <w:rFonts w:ascii="宋体" w:hAnsi="宋体"/>
                <w:sz w:val="18"/>
                <w:szCs w:val="18"/>
              </w:rPr>
              <w:br/>
              <w:t>781.8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C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1503.4</w:t>
            </w:r>
            <w:r>
              <w:rPr>
                <w:rFonts w:ascii="宋体" w:hAnsi="宋体"/>
                <w:sz w:val="18"/>
                <w:szCs w:val="18"/>
              </w:rPr>
              <w:br/>
              <w:t>641.5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D8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1583.6</w:t>
            </w:r>
            <w:r>
              <w:rPr>
                <w:rFonts w:ascii="宋体" w:hAnsi="宋体"/>
                <w:sz w:val="18"/>
                <w:szCs w:val="18"/>
              </w:rPr>
              <w:br/>
              <w:t>521.2</w:t>
            </w:r>
          </w:p>
        </w:tc>
      </w:tr>
      <w:tr w:rsidR="005C7668" w14:paraId="02C7142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B366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5F5E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23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/>
              <w:t>2513.3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C1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2571.0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0A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346.7</w:t>
            </w:r>
            <w:r>
              <w:rPr>
                <w:rFonts w:ascii="宋体" w:hAnsi="宋体"/>
                <w:sz w:val="18"/>
                <w:szCs w:val="18"/>
              </w:rPr>
              <w:br/>
              <w:t>2628.8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00C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2657.7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4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/>
              <w:t>2686.6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15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2715.5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36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2744.4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27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1502.2</w:t>
            </w:r>
            <w:r>
              <w:rPr>
                <w:rFonts w:ascii="宋体" w:hAnsi="宋体"/>
                <w:sz w:val="18"/>
                <w:szCs w:val="18"/>
              </w:rPr>
              <w:br/>
              <w:t>2773.2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30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2051.0</w:t>
            </w:r>
            <w:r>
              <w:rPr>
                <w:rFonts w:ascii="宋体" w:hAnsi="宋体"/>
                <w:sz w:val="18"/>
                <w:szCs w:val="18"/>
              </w:rPr>
              <w:br/>
              <w:t>1415.5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74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2224.4</w:t>
            </w:r>
            <w:r>
              <w:rPr>
                <w:rFonts w:ascii="宋体" w:hAnsi="宋体"/>
                <w:sz w:val="18"/>
                <w:szCs w:val="18"/>
              </w:rPr>
              <w:br/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3B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2339.9</w:t>
            </w:r>
            <w:r>
              <w:rPr>
                <w:rFonts w:ascii="宋体" w:hAnsi="宋体"/>
                <w:sz w:val="18"/>
                <w:szCs w:val="18"/>
              </w:rPr>
              <w:br/>
              <w:t>693.3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38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2426.6</w:t>
            </w:r>
            <w:r>
              <w:rPr>
                <w:rFonts w:ascii="宋体" w:hAnsi="宋体"/>
                <w:sz w:val="18"/>
                <w:szCs w:val="18"/>
              </w:rPr>
              <w:br/>
              <w:t>577.8</w:t>
            </w:r>
          </w:p>
        </w:tc>
      </w:tr>
      <w:tr w:rsidR="005C7668" w14:paraId="2922BA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5C28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9AFE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D2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29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4659.4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65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346.7</w:t>
            </w:r>
            <w:r>
              <w:rPr>
                <w:rFonts w:ascii="宋体" w:hAnsi="宋体"/>
                <w:sz w:val="18"/>
                <w:szCs w:val="18"/>
              </w:rPr>
              <w:br/>
              <w:t>4717.2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40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4746.1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A8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/>
              <w:t>4775.0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56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4803.9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59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4832.8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74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3590.6</w:t>
            </w:r>
            <w:r>
              <w:rPr>
                <w:rFonts w:ascii="宋体" w:hAnsi="宋体"/>
                <w:sz w:val="18"/>
                <w:szCs w:val="18"/>
              </w:rPr>
              <w:br/>
              <w:t>4861.6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16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4139.4</w:t>
            </w:r>
            <w:r>
              <w:rPr>
                <w:rFonts w:ascii="宋体" w:hAnsi="宋体"/>
                <w:sz w:val="18"/>
                <w:szCs w:val="18"/>
              </w:rPr>
              <w:br/>
              <w:t>1415.5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8C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4312.8</w:t>
            </w:r>
            <w:r>
              <w:rPr>
                <w:rFonts w:ascii="宋体" w:hAnsi="宋体"/>
                <w:sz w:val="18"/>
                <w:szCs w:val="18"/>
              </w:rPr>
              <w:br/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0E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4428.3</w:t>
            </w:r>
            <w:r>
              <w:rPr>
                <w:rFonts w:ascii="宋体" w:hAnsi="宋体"/>
                <w:sz w:val="18"/>
                <w:szCs w:val="18"/>
              </w:rPr>
              <w:br/>
              <w:t>693.3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48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4515.0</w:t>
            </w:r>
            <w:r>
              <w:rPr>
                <w:rFonts w:ascii="宋体" w:hAnsi="宋体"/>
                <w:sz w:val="18"/>
                <w:szCs w:val="18"/>
              </w:rPr>
              <w:br/>
              <w:t>577.8</w:t>
            </w:r>
          </w:p>
        </w:tc>
      </w:tr>
      <w:tr w:rsidR="005C7668" w14:paraId="310AB3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5349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3334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3B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D5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C4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02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31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6A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85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DE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CC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CD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1E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04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2C4A42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859B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9CFA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9E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9C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07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A9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F8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72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84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4D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1087.2</w:t>
            </w:r>
            <w:r>
              <w:rPr>
                <w:rFonts w:ascii="宋体" w:hAnsi="宋体"/>
                <w:sz w:val="18"/>
                <w:szCs w:val="18"/>
              </w:rPr>
              <w:br/>
              <w:t>2670.7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0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5F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1E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B3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434D77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EAA2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7778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0C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13595.3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91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011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FB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13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CE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58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C4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10900.4</w:t>
            </w:r>
            <w:r>
              <w:rPr>
                <w:rFonts w:ascii="宋体" w:hAnsi="宋体"/>
                <w:sz w:val="18"/>
                <w:szCs w:val="18"/>
              </w:rPr>
              <w:br/>
              <w:t>12868.6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64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92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E7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3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80546D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E8FF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9A08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25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96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29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47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9F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1A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6D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AA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13.80</w:t>
            </w:r>
            <w:r>
              <w:rPr>
                <w:rFonts w:ascii="宋体" w:hAnsi="宋体"/>
                <w:sz w:val="18"/>
                <w:szCs w:val="18"/>
              </w:rPr>
              <w:br/>
              <w:t>14.25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FB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A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DF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A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18924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7C4B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B7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36485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80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8215</w:t>
            </w:r>
            <w:r>
              <w:rPr>
                <w:rFonts w:ascii="宋体" w:hAnsi="宋体"/>
                <w:sz w:val="18"/>
                <w:szCs w:val="18"/>
              </w:rPr>
              <w:br/>
              <w:t>39421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AE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7478</w:t>
            </w:r>
            <w:r>
              <w:rPr>
                <w:rFonts w:ascii="宋体" w:hAnsi="宋体"/>
                <w:sz w:val="18"/>
                <w:szCs w:val="18"/>
              </w:rPr>
              <w:br/>
              <w:t>43184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B4F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6808</w:t>
            </w:r>
            <w:r>
              <w:rPr>
                <w:rFonts w:ascii="宋体" w:hAnsi="宋体"/>
                <w:sz w:val="18"/>
                <w:szCs w:val="18"/>
              </w:rPr>
              <w:br/>
              <w:t>45748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CC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6249</w:t>
            </w:r>
            <w:r>
              <w:rPr>
                <w:rFonts w:ascii="宋体" w:hAnsi="宋体"/>
                <w:sz w:val="18"/>
                <w:szCs w:val="18"/>
              </w:rPr>
              <w:br/>
              <w:t>46588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EC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5702</w:t>
            </w:r>
            <w:r>
              <w:rPr>
                <w:rFonts w:ascii="宋体" w:hAnsi="宋体"/>
                <w:sz w:val="18"/>
                <w:szCs w:val="18"/>
              </w:rPr>
              <w:br/>
              <w:t>45849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96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6664</w:t>
            </w:r>
            <w:r>
              <w:rPr>
                <w:rFonts w:ascii="宋体" w:hAnsi="宋体"/>
                <w:sz w:val="18"/>
                <w:szCs w:val="18"/>
              </w:rPr>
              <w:br/>
              <w:t>36605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BC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23890</w:t>
            </w:r>
            <w:r>
              <w:rPr>
                <w:rFonts w:ascii="宋体" w:hAnsi="宋体"/>
                <w:sz w:val="18"/>
                <w:szCs w:val="18"/>
              </w:rPr>
              <w:br/>
              <w:t>34696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76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27046</w:t>
            </w:r>
            <w:r>
              <w:rPr>
                <w:rFonts w:ascii="宋体" w:hAnsi="宋体"/>
                <w:sz w:val="18"/>
                <w:szCs w:val="18"/>
              </w:rPr>
              <w:br/>
              <w:t>14251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69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30008</w:t>
            </w:r>
            <w:r>
              <w:rPr>
                <w:rFonts w:ascii="宋体" w:hAnsi="宋体"/>
                <w:sz w:val="18"/>
                <w:szCs w:val="18"/>
              </w:rPr>
              <w:br/>
              <w:t>12164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89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32591</w:t>
            </w:r>
            <w:r>
              <w:rPr>
                <w:rFonts w:ascii="宋体" w:hAnsi="宋体"/>
                <w:sz w:val="18"/>
                <w:szCs w:val="18"/>
              </w:rPr>
              <w:br/>
              <w:t>10979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DB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34862</w:t>
            </w:r>
            <w:r>
              <w:rPr>
                <w:rFonts w:ascii="宋体" w:hAnsi="宋体"/>
                <w:sz w:val="18"/>
                <w:szCs w:val="18"/>
              </w:rPr>
              <w:br/>
              <w:t>9971</w:t>
            </w:r>
          </w:p>
        </w:tc>
      </w:tr>
      <w:tr w:rsidR="0010346A" w:rsidRPr="001F2AC7" w14:paraId="2F0017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3FB7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7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</w:t>
            </w:r>
            <w:r>
              <w:rPr>
                <w:rFonts w:ascii="宋体" w:hAnsi="宋体"/>
                <w:sz w:val="18"/>
                <w:szCs w:val="18"/>
              </w:rPr>
              <w:br/>
              <w:t>24452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58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8215</w:t>
            </w:r>
            <w:r>
              <w:rPr>
                <w:rFonts w:ascii="宋体" w:hAnsi="宋体"/>
                <w:sz w:val="18"/>
                <w:szCs w:val="18"/>
              </w:rPr>
              <w:br/>
              <w:t>27360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AC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7478</w:t>
            </w:r>
            <w:r>
              <w:rPr>
                <w:rFonts w:ascii="宋体" w:hAnsi="宋体"/>
                <w:sz w:val="18"/>
                <w:szCs w:val="18"/>
              </w:rPr>
              <w:br/>
              <w:t>31265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86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6808</w:t>
            </w:r>
            <w:r>
              <w:rPr>
                <w:rFonts w:ascii="宋体" w:hAnsi="宋体"/>
                <w:sz w:val="18"/>
                <w:szCs w:val="18"/>
              </w:rPr>
              <w:br/>
              <w:t>33940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2C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6249</w:t>
            </w:r>
            <w:r>
              <w:rPr>
                <w:rFonts w:ascii="宋体" w:hAnsi="宋体"/>
                <w:sz w:val="18"/>
                <w:szCs w:val="18"/>
              </w:rPr>
              <w:br/>
              <w:t>34600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35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5702</w:t>
            </w:r>
            <w:r>
              <w:rPr>
                <w:rFonts w:ascii="宋体" w:hAnsi="宋体"/>
                <w:sz w:val="18"/>
                <w:szCs w:val="18"/>
              </w:rPr>
              <w:br/>
              <w:t>33905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E0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6664</w:t>
            </w:r>
            <w:r>
              <w:rPr>
                <w:rFonts w:ascii="宋体" w:hAnsi="宋体"/>
                <w:sz w:val="18"/>
                <w:szCs w:val="18"/>
              </w:rPr>
              <w:br/>
              <w:t>24526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64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11988</w:t>
            </w:r>
            <w:r>
              <w:rPr>
                <w:rFonts w:ascii="宋体" w:hAnsi="宋体"/>
                <w:sz w:val="18"/>
                <w:szCs w:val="18"/>
              </w:rPr>
              <w:br/>
              <w:t>22410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91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15368</w:t>
            </w:r>
            <w:r>
              <w:rPr>
                <w:rFonts w:ascii="宋体" w:hAnsi="宋体"/>
                <w:sz w:val="18"/>
                <w:szCs w:val="18"/>
              </w:rPr>
              <w:br/>
              <w:t>14251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0C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B4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20723</w:t>
            </w:r>
            <w:r>
              <w:rPr>
                <w:rFonts w:ascii="宋体" w:hAnsi="宋体"/>
                <w:sz w:val="18"/>
                <w:szCs w:val="18"/>
              </w:rPr>
              <w:br/>
              <w:t>10979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00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22879</w:t>
            </w:r>
            <w:r>
              <w:rPr>
                <w:rFonts w:ascii="宋体" w:hAnsi="宋体"/>
                <w:sz w:val="18"/>
                <w:szCs w:val="18"/>
              </w:rPr>
              <w:br/>
              <w:t>9971</w:t>
            </w:r>
          </w:p>
        </w:tc>
      </w:tr>
      <w:tr w:rsidR="0010346A" w:rsidRPr="001F2AC7" w14:paraId="60577B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96D7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42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AA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93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07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30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9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47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88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D3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E5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4D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6F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17.38</w:t>
            </w:r>
            <w:r>
              <w:rPr>
                <w:rFonts w:ascii="宋体" w:hAnsi="宋体"/>
                <w:sz w:val="18"/>
                <w:szCs w:val="18"/>
              </w:rPr>
              <w:br/>
              <w:t>17.38</w:t>
            </w:r>
          </w:p>
        </w:tc>
      </w:tr>
      <w:tr w:rsidR="0010346A" w:rsidRPr="001F2AC7" w14:paraId="3A59E6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35FC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10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</w:t>
            </w:r>
            <w:r>
              <w:rPr>
                <w:rFonts w:ascii="宋体" w:hAnsi="宋体"/>
                <w:sz w:val="18"/>
                <w:szCs w:val="18"/>
              </w:rPr>
              <w:br/>
              <w:t>22890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BB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8215</w:t>
            </w:r>
            <w:r>
              <w:rPr>
                <w:rFonts w:ascii="宋体" w:hAnsi="宋体"/>
                <w:sz w:val="18"/>
                <w:szCs w:val="18"/>
              </w:rPr>
              <w:br/>
              <w:t>25496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84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7478</w:t>
            </w:r>
            <w:r>
              <w:rPr>
                <w:rFonts w:ascii="宋体" w:hAnsi="宋体"/>
                <w:sz w:val="18"/>
                <w:szCs w:val="18"/>
              </w:rPr>
              <w:br/>
              <w:t>29250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A8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6808</w:t>
            </w:r>
            <w:r>
              <w:rPr>
                <w:rFonts w:ascii="宋体" w:hAnsi="宋体"/>
                <w:sz w:val="18"/>
                <w:szCs w:val="18"/>
              </w:rPr>
              <w:br/>
              <w:t>31963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2C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DA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5702</w:t>
            </w:r>
            <w:r>
              <w:rPr>
                <w:rFonts w:ascii="宋体" w:hAnsi="宋体"/>
                <w:sz w:val="18"/>
                <w:szCs w:val="18"/>
              </w:rPr>
              <w:br/>
              <w:t>32380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C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6664</w:t>
            </w:r>
            <w:r>
              <w:rPr>
                <w:rFonts w:ascii="宋体" w:hAnsi="宋体"/>
                <w:sz w:val="18"/>
                <w:szCs w:val="18"/>
              </w:rPr>
              <w:br/>
              <w:t>23415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82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12989</w:t>
            </w:r>
            <w:r>
              <w:rPr>
                <w:rFonts w:ascii="宋体" w:hAnsi="宋体"/>
                <w:sz w:val="18"/>
                <w:szCs w:val="18"/>
              </w:rPr>
              <w:br/>
              <w:t>21828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7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15766</w:t>
            </w:r>
            <w:r>
              <w:rPr>
                <w:rFonts w:ascii="宋体" w:hAnsi="宋体"/>
                <w:sz w:val="18"/>
                <w:szCs w:val="18"/>
              </w:rPr>
              <w:br/>
              <w:t>14251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20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18052</w:t>
            </w:r>
            <w:r>
              <w:rPr>
                <w:rFonts w:ascii="宋体" w:hAnsi="宋体"/>
                <w:sz w:val="18"/>
                <w:szCs w:val="18"/>
              </w:rPr>
              <w:br/>
              <w:t>12164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DE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20066</w:t>
            </w:r>
            <w:r>
              <w:rPr>
                <w:rFonts w:ascii="宋体" w:hAnsi="宋体"/>
                <w:sz w:val="18"/>
                <w:szCs w:val="18"/>
              </w:rPr>
              <w:br/>
              <w:t>10979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8C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21731</w:t>
            </w:r>
            <w:r>
              <w:rPr>
                <w:rFonts w:ascii="宋体" w:hAnsi="宋体"/>
                <w:sz w:val="18"/>
                <w:szCs w:val="18"/>
              </w:rPr>
              <w:br/>
              <w:t>9971</w:t>
            </w:r>
          </w:p>
        </w:tc>
      </w:tr>
      <w:tr w:rsidR="0010346A" w:rsidRPr="001F2AC7" w14:paraId="37E2AD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E71E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96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</w:t>
            </w:r>
            <w:r>
              <w:rPr>
                <w:rFonts w:ascii="宋体" w:hAnsi="宋体"/>
                <w:sz w:val="18"/>
                <w:szCs w:val="18"/>
              </w:rPr>
              <w:br/>
              <w:t>20801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25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8215</w:t>
            </w:r>
            <w:r>
              <w:rPr>
                <w:rFonts w:ascii="宋体" w:hAnsi="宋体"/>
                <w:sz w:val="18"/>
                <w:szCs w:val="18"/>
              </w:rPr>
              <w:br/>
              <w:t>23408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DC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7478</w:t>
            </w:r>
            <w:r>
              <w:rPr>
                <w:rFonts w:ascii="宋体" w:hAnsi="宋体"/>
                <w:sz w:val="18"/>
                <w:szCs w:val="18"/>
              </w:rPr>
              <w:br/>
              <w:t>27162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75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6808</w:t>
            </w:r>
            <w:r>
              <w:rPr>
                <w:rFonts w:ascii="宋体" w:hAnsi="宋体"/>
                <w:sz w:val="18"/>
                <w:szCs w:val="18"/>
              </w:rPr>
              <w:br/>
              <w:t>29875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B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6249</w:t>
            </w:r>
            <w:r>
              <w:rPr>
                <w:rFonts w:ascii="宋体" w:hAnsi="宋体"/>
                <w:sz w:val="18"/>
                <w:szCs w:val="18"/>
              </w:rPr>
              <w:br/>
              <w:t>30836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6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5702</w:t>
            </w:r>
            <w:r>
              <w:rPr>
                <w:rFonts w:ascii="宋体" w:hAnsi="宋体"/>
                <w:sz w:val="18"/>
                <w:szCs w:val="18"/>
              </w:rPr>
              <w:br/>
              <w:t>30292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A6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6664</w:t>
            </w:r>
            <w:r>
              <w:rPr>
                <w:rFonts w:ascii="宋体" w:hAnsi="宋体"/>
                <w:sz w:val="18"/>
                <w:szCs w:val="18"/>
              </w:rPr>
              <w:br/>
              <w:t>21327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45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10901</w:t>
            </w:r>
            <w:r>
              <w:rPr>
                <w:rFonts w:ascii="宋体" w:hAnsi="宋体"/>
                <w:sz w:val="18"/>
                <w:szCs w:val="18"/>
              </w:rPr>
              <w:br/>
              <w:t>19739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77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13678</w:t>
            </w:r>
            <w:r>
              <w:rPr>
                <w:rFonts w:ascii="宋体" w:hAnsi="宋体"/>
                <w:sz w:val="18"/>
                <w:szCs w:val="18"/>
              </w:rPr>
              <w:br/>
              <w:t>14251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E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15963</w:t>
            </w:r>
            <w:r>
              <w:rPr>
                <w:rFonts w:ascii="宋体" w:hAnsi="宋体"/>
                <w:sz w:val="18"/>
                <w:szCs w:val="18"/>
              </w:rPr>
              <w:br/>
              <w:t>12164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2A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17977</w:t>
            </w:r>
            <w:r>
              <w:rPr>
                <w:rFonts w:ascii="宋体" w:hAnsi="宋体"/>
                <w:sz w:val="18"/>
                <w:szCs w:val="18"/>
              </w:rPr>
              <w:br/>
              <w:t>10979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F8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19643</w:t>
            </w:r>
            <w:r>
              <w:rPr>
                <w:rFonts w:ascii="宋体" w:hAnsi="宋体"/>
                <w:sz w:val="18"/>
                <w:szCs w:val="18"/>
              </w:rPr>
              <w:br/>
              <w:t>9971</w:t>
            </w:r>
          </w:p>
        </w:tc>
      </w:tr>
      <w:tr w:rsidR="0010346A" w:rsidRPr="001F2AC7" w14:paraId="3729C0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2DAB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B5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7B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C63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D7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0E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1B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5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BE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4C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2D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30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5A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</w:tr>
    </w:tbl>
    <w:p w14:paraId="57CF62BC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1BBDA7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0BB15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A052A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8F42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EBC2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19F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305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E89F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2AE3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65C8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1AB671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EB96C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A84B0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7554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38BA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FEE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DEB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282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343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C06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25B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11B9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0BF4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7DBD99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79D96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9ABD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552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991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0B1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F89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537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E58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A99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888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1F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8DB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3589B8D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37ED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4AD405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B54A4C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F8436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CF0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552C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6B6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E169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7A2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54BC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6A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673B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1735D5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4231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8102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4D6A5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F585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1880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00A4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AA4E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8796E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B41C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A67C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01F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A17B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611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CCB6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E277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BDEE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B58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0833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A63A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219B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FFA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1045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DF7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4433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299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377A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7D673F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D1AA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84EC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85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DB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6E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54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E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2A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72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71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5F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26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C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DC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</w:tr>
      <w:tr w:rsidR="005C7668" w14:paraId="0CFD55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EB55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3A1A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05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489.7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21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490.3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CC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459.1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87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398.6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6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B6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AC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F4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71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7B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61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41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</w:tr>
      <w:tr w:rsidR="005C7668" w14:paraId="3637B5C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D4A6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074F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8D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48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73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01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6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80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EA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A7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0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71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40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C4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5C7668" w14:paraId="306BB45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4612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4365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8A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377.3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4A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CA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332.7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40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C8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97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6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B3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A4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91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20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291.9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3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</w:tr>
      <w:tr w:rsidR="005C7668" w14:paraId="6093C7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F134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764C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9C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9E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2D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F1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9F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0D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C6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DF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20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EA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82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0A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737678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6AB1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25C8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38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2F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98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220.7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42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C0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9F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D8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6A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AB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26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7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9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</w:tr>
      <w:tr w:rsidR="005C7668" w14:paraId="67398A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EAEF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E60E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8C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36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DB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02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A4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A9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EA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80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BE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5A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3C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2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</w:tr>
      <w:tr w:rsidR="005C7668" w14:paraId="1F671BB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746B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5F2F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9F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49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8D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8E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5B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E8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39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92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F8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9F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8D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A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2DDB1C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9FD3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8134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DA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9D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2C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0A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E1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D5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14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4A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C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2B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21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A6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3330D7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E2AA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B219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B2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47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79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A3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29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BF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30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77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C9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6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28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9C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567EBAD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C07F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D942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15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93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1B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3C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D1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7F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1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0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AC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01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A6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08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6B478D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D3DB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8733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45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A4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78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C9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02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BE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1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6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2D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93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E3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CE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A1E47F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075D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8FC9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FD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40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4F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BB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A2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6B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8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88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55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90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09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74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49C91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BAA7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3D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2092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22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9E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8A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0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2033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2A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CC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35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/>
              <w:t>1853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D2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63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8B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38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</w:tr>
      <w:tr w:rsidR="0010346A" w:rsidRPr="001F2AC7" w14:paraId="5E800C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73E2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B9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1307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2A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07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1345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49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23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02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22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AE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24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6A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02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B4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</w:tr>
      <w:tr w:rsidR="0010346A" w:rsidRPr="001F2AC7" w14:paraId="30505C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7DCA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24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3F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B4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39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31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3E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65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C9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B6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4A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40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D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232B74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FB22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ED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F9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32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69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BF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0D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01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DB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7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D1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2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47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</w:tr>
      <w:tr w:rsidR="0010346A" w:rsidRPr="001F2AC7" w14:paraId="0CFC0D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31FB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BF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B1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8B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C5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FA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FB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0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D7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4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3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91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D0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</w:tr>
      <w:tr w:rsidR="0010346A" w:rsidRPr="001F2AC7" w14:paraId="303157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92E2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E7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78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4D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FA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5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40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0C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67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FA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8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3D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91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6FF206B1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130C0E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F7A81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1F7601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2DB9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25F2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F3B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C41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A8E1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ED3D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6A2C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33E407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6666C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2560A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E0E7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2F05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E4B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74C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816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A3F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909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CAB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CDC2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A5C3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B42491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3BCC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3092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7CD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C84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6A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20A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C67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663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C7F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B0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07C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590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70C6E99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8FBBB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C4C28D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529B4A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9FB1B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863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14D0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CF8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5BF8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0C5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AD67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FB5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C3F8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2DDE8C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03AC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FF87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F176A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62C6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766A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E0D3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11FF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8673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196C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5FFB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BF4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23D1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6B0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7F84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787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EC3E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C1D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9617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644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91A9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4FD1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3D52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158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F371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3B9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DF70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734269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7C9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4297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03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C3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02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60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EA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55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5E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4A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BE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23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89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7C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</w:tr>
      <w:tr w:rsidR="005C7668" w14:paraId="44B870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D39C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2E21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22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9C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C9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82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B1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37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BA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A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5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0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6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85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222.9</w:t>
            </w:r>
          </w:p>
        </w:tc>
      </w:tr>
      <w:tr w:rsidR="005C7668" w14:paraId="312FEA4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C315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1B1E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B0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489.7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1B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CD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444.2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7D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4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1D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20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4A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3F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10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AE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376.5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B2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</w:tr>
      <w:tr w:rsidR="005C7668" w14:paraId="41B78F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3B70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4C16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B2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AB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46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60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2C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36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88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C2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D0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A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4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21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5C7668" w14:paraId="54C3A1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F7CA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1D96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93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377.3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5E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A5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317.9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1A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99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F4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74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F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2F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76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A4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291.9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9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</w:tr>
      <w:tr w:rsidR="005C7668" w14:paraId="4EAAED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1D02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02F2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97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08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2F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AC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8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CA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41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BB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E5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0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3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22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7AB861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61A2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A75A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65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95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71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A9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30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B5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5B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CD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86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B1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D8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91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</w:tr>
      <w:tr w:rsidR="005C7668" w14:paraId="4A0A3B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8D0D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5196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C6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ED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B0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0E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0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D9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F2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C8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A5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E5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18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EB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</w:tr>
      <w:tr w:rsidR="005C7668" w14:paraId="4AA6CA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A34A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5DE1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DE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83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DF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4E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25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C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82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B0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59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57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6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94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0E952C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ADD3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A942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9F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28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AF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60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11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BD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0F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41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F4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7D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A3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5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5092F0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CD65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B47E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8C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00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4A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7D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F7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C4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03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DC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5D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5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2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CA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587529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323E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A490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43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48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7D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DE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1D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F5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7C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B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48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E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8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3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1694F9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D3B5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F4AA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D0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D6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AE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23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44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83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85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C2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07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C8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9D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73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1E4DE6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3A1A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0A94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91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21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DF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E3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83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9D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4C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9C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0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45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C5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4C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5E3CD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350A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4B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2246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B1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2289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5D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2269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80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2249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B0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30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2171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4B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2109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7E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</w:t>
            </w:r>
            <w:r>
              <w:rPr>
                <w:rFonts w:ascii="宋体" w:hAnsi="宋体"/>
                <w:sz w:val="18"/>
                <w:szCs w:val="18"/>
              </w:rPr>
              <w:br/>
              <w:t>2034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EA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F1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A9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DE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</w:tr>
      <w:tr w:rsidR="0010346A" w:rsidRPr="001F2AC7" w14:paraId="393051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5A85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EB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1462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54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1503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98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522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FD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1423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70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B5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FC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30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8D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C2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5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</w:tr>
      <w:tr w:rsidR="0010346A" w:rsidRPr="001F2AC7" w14:paraId="6570B1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B28D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02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87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CE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EC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7C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5C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0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30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EC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4E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83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A1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38F75C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676C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7B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A7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4D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DA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CD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62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DB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C9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9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01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66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15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</w:tr>
      <w:tr w:rsidR="0010346A" w:rsidRPr="001F2AC7" w14:paraId="2DD074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A4EC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73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6F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1B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1224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85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FB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FE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3C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8E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A9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02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BA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A9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</w:tr>
      <w:tr w:rsidR="0010346A" w:rsidRPr="001F2AC7" w14:paraId="07069BC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186C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78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83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3B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FF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65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E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A3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33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5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B1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AA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C0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2392049F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89A937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C8028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14F84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85F8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8E2F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F91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5B2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09F0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5021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3350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91F3FA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D1761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4FE3A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097A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BBD0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3F37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3D9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50A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4CE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635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69A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169F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DEA9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95D037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EDA27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3CD6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0]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CB7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49C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4CD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E36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E26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569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AE8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BC1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F04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9E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4442DB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05AA7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D5C71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A8641A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69B07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92B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B5A6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200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76B5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62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280D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86A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727F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1F5166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92A9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8F6F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ADBF8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988C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48A1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68A5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95D5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2553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F4BB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CA8C7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AD4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471D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477B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6566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7EC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0393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F85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220B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C3C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1214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D9F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C080E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1CF1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58A4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AE19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163B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0CE056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687D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A83C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C2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E1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B2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21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AB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9A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7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1C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D2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0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6C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A4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</w:tr>
      <w:tr w:rsidR="005C7668" w14:paraId="6AFDF5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7561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20C9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CA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489.7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23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490.3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5F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455.2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0C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398.6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6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FB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1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E4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08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87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3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0C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</w:tr>
      <w:tr w:rsidR="005C7668" w14:paraId="68DF63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C4CD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02C6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E8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71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EE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79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E3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4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3A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AB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4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0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EF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CF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5C7668" w14:paraId="7C33FD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EF17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6F96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3D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377.3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16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3A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328.8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A0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53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EB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B5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69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61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9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83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291.9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E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</w:tr>
      <w:tr w:rsidR="005C7668" w14:paraId="3C135F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8E7C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3886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C2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A7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FE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AF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C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DE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2A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3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E0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53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A8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B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52A0DB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42B2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CC50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0F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5E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AF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220.7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46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6E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C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81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FB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9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19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CF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EA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</w:tr>
      <w:tr w:rsidR="005C7668" w14:paraId="025A02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0166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C748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98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7D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F4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63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55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08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E8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E4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4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25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AF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79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</w:tr>
      <w:tr w:rsidR="005C7668" w14:paraId="6BEF87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2130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5303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FB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85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DD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47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DB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FD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59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5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55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F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05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4D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4DDB0F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31FA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6425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D8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72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54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57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4D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DF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A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E9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A7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9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F7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93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369ABB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F137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DB72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49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87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7C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4C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4A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C5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04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1E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4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D2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C8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E6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7A54D49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1B3F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68EB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95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FE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51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52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A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38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49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FC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F3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52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70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76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089C98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6C08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81D1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BF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B8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AD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5D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1D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9D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C8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D6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46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0E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65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F4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EDC1B6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95B3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1680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3D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BE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7A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A8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2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EC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E6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CE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94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13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D7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AB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2F621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14DC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03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2092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5F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28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2118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6A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B3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2033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64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77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4B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/>
              <w:t>1853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30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6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8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F7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</w:tr>
      <w:tr w:rsidR="0010346A" w:rsidRPr="001F2AC7" w14:paraId="7C2938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8038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BD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1307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C1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F5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1341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4A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AF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3E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C0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83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93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08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05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4C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</w:tr>
      <w:tr w:rsidR="0010346A" w:rsidRPr="001F2AC7" w14:paraId="013673C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56EA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BF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1A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2B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DA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74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0D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26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68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13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6D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B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25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490DA3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0392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09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84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6F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9D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92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E9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A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BE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31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B4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AC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1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</w:tr>
      <w:tr w:rsidR="0010346A" w:rsidRPr="001F2AC7" w14:paraId="127BC7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378E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55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5C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A9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D4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23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B2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D8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7A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0B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42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42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56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</w:tr>
      <w:tr w:rsidR="0010346A" w:rsidRPr="001F2AC7" w14:paraId="65FD0D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91B7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ED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B4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DE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22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0D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66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D7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FB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5B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85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20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E3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37F2EFC0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3AE65F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E470D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CABF8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217D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C61B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3AD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F3C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765C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D130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3412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9CB4F5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48AA0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543E9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5E61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BDE5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B09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C69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A939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E64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CD9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9ED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067E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2483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955BD8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AEC1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65353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4C4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1BC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41D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C1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EA3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D08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8D7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46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030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510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3D03A3A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54D9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718C9D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91855A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FA93A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AA5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DE96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7AB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B6B2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8B8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1E2C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1E7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44F9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B3F853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9A5F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3D53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C5F19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D2E8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3624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3527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3142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E3AD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751D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EB74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063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2294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404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4A3D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8C0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3C7F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01BA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52B3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DA4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57AD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68B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7D83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90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9B3D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63E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1791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777842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E72C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AFBF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F=356.79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7F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4591.7</w:t>
            </w:r>
            <w:r>
              <w:rPr>
                <w:rFonts w:ascii="宋体" w:hAnsi="宋体"/>
                <w:sz w:val="18"/>
                <w:szCs w:val="18"/>
              </w:rPr>
              <w:br/>
              <w:t>3448.6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AE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4465.6</w:t>
            </w:r>
            <w:r>
              <w:rPr>
                <w:rFonts w:ascii="宋体" w:hAnsi="宋体"/>
                <w:sz w:val="18"/>
                <w:szCs w:val="18"/>
              </w:rPr>
              <w:br/>
              <w:t>3425.9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52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4260.0</w:t>
            </w:r>
            <w:r>
              <w:rPr>
                <w:rFonts w:ascii="宋体" w:hAnsi="宋体"/>
                <w:sz w:val="18"/>
                <w:szCs w:val="18"/>
              </w:rPr>
              <w:br/>
              <w:t>3406.6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CE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4052.8</w:t>
            </w:r>
            <w:r>
              <w:rPr>
                <w:rFonts w:ascii="宋体" w:hAnsi="宋体"/>
                <w:sz w:val="18"/>
                <w:szCs w:val="18"/>
              </w:rPr>
              <w:br/>
              <w:t>3390.7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37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3843.3</w:t>
            </w:r>
            <w:r>
              <w:rPr>
                <w:rFonts w:ascii="宋体" w:hAnsi="宋体"/>
                <w:sz w:val="18"/>
                <w:szCs w:val="18"/>
              </w:rPr>
              <w:br/>
              <w:t>3481.9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6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3708.4</w:t>
            </w:r>
            <w:r>
              <w:rPr>
                <w:rFonts w:ascii="宋体" w:hAnsi="宋体"/>
                <w:sz w:val="18"/>
                <w:szCs w:val="18"/>
              </w:rPr>
              <w:br/>
              <w:t>3684.6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F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3651.8</w:t>
            </w:r>
            <w:r>
              <w:rPr>
                <w:rFonts w:ascii="宋体" w:hAnsi="宋体"/>
                <w:sz w:val="18"/>
                <w:szCs w:val="18"/>
              </w:rPr>
              <w:br/>
              <w:t>3925.1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C4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3605.2</w:t>
            </w:r>
            <w:r>
              <w:rPr>
                <w:rFonts w:ascii="宋体" w:hAnsi="宋体"/>
                <w:sz w:val="18"/>
                <w:szCs w:val="18"/>
              </w:rPr>
              <w:br/>
              <w:t>4178.2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D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3566.8</w:t>
            </w:r>
            <w:r>
              <w:rPr>
                <w:rFonts w:ascii="宋体" w:hAnsi="宋体"/>
                <w:sz w:val="18"/>
                <w:szCs w:val="18"/>
              </w:rPr>
              <w:br/>
              <w:t>4381.4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7E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3532.8</w:t>
            </w:r>
            <w:r>
              <w:rPr>
                <w:rFonts w:ascii="宋体" w:hAnsi="宋体"/>
                <w:sz w:val="18"/>
                <w:szCs w:val="18"/>
              </w:rPr>
              <w:br/>
              <w:t>4525.5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1F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3506.8</w:t>
            </w:r>
            <w:r>
              <w:rPr>
                <w:rFonts w:ascii="宋体" w:hAnsi="宋体"/>
                <w:sz w:val="18"/>
                <w:szCs w:val="18"/>
              </w:rPr>
              <w:br/>
              <w:t>4614.5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73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3471.1</w:t>
            </w:r>
            <w:r>
              <w:rPr>
                <w:rFonts w:ascii="宋体" w:hAnsi="宋体"/>
                <w:sz w:val="18"/>
                <w:szCs w:val="18"/>
              </w:rPr>
              <w:br/>
              <w:t>4635.9</w:t>
            </w:r>
          </w:p>
        </w:tc>
      </w:tr>
      <w:tr w:rsidR="005C7668" w14:paraId="53EBD9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8F42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F876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F=63.77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A1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645.0</w:t>
            </w:r>
            <w:r>
              <w:rPr>
                <w:rFonts w:ascii="宋体" w:hAnsi="宋体"/>
                <w:sz w:val="18"/>
                <w:szCs w:val="18"/>
              </w:rPr>
              <w:br/>
              <w:t>493.4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F8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626.9</w:t>
            </w:r>
            <w:r>
              <w:rPr>
                <w:rFonts w:ascii="宋体" w:hAnsi="宋体"/>
                <w:sz w:val="18"/>
                <w:szCs w:val="18"/>
              </w:rPr>
              <w:br/>
              <w:t>538.7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DA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564.2</w:t>
            </w:r>
            <w:r>
              <w:rPr>
                <w:rFonts w:ascii="宋体" w:hAnsi="宋体"/>
                <w:sz w:val="18"/>
                <w:szCs w:val="18"/>
              </w:rPr>
              <w:br/>
              <w:t>550.7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1B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551.4</w:t>
            </w:r>
            <w:r>
              <w:rPr>
                <w:rFonts w:ascii="宋体" w:hAnsi="宋体"/>
                <w:sz w:val="18"/>
                <w:szCs w:val="18"/>
              </w:rPr>
              <w:br/>
              <w:t>553.6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56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541.2</w:t>
            </w:r>
            <w:r>
              <w:rPr>
                <w:rFonts w:ascii="宋体" w:hAnsi="宋体"/>
                <w:sz w:val="18"/>
                <w:szCs w:val="18"/>
              </w:rPr>
              <w:br/>
              <w:t>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FD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533.0</w:t>
            </w:r>
            <w:r>
              <w:rPr>
                <w:rFonts w:ascii="宋体" w:hAnsi="宋体"/>
                <w:sz w:val="18"/>
                <w:szCs w:val="18"/>
              </w:rPr>
              <w:br/>
              <w:t>592.5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94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525.7</w:t>
            </w:r>
            <w:r>
              <w:rPr>
                <w:rFonts w:ascii="宋体" w:hAnsi="宋体"/>
                <w:sz w:val="18"/>
                <w:szCs w:val="18"/>
              </w:rPr>
              <w:br/>
              <w:t>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9E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520.6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06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511.6</w:t>
            </w:r>
            <w:r>
              <w:rPr>
                <w:rFonts w:ascii="宋体" w:hAnsi="宋体"/>
                <w:sz w:val="18"/>
                <w:szCs w:val="18"/>
              </w:rPr>
              <w:br/>
              <w:t>627.5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23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506.8</w:t>
            </w:r>
            <w:r>
              <w:rPr>
                <w:rFonts w:ascii="宋体" w:hAnsi="宋体"/>
                <w:sz w:val="18"/>
                <w:szCs w:val="18"/>
              </w:rPr>
              <w:br/>
              <w:t>630.4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A4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501.5</w:t>
            </w:r>
            <w:r>
              <w:rPr>
                <w:rFonts w:ascii="宋体" w:hAnsi="宋体"/>
                <w:sz w:val="18"/>
                <w:szCs w:val="18"/>
              </w:rPr>
              <w:br/>
              <w:t>626.3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8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</w:tr>
      <w:tr w:rsidR="005C7668" w14:paraId="1DDD29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FAE2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DD23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F=72.91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6E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960.7</w:t>
            </w:r>
            <w:r>
              <w:rPr>
                <w:rFonts w:ascii="宋体" w:hAnsi="宋体"/>
                <w:sz w:val="18"/>
                <w:szCs w:val="18"/>
              </w:rPr>
              <w:br/>
              <w:t>818.5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6F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935.5</w:t>
            </w:r>
            <w:r>
              <w:rPr>
                <w:rFonts w:ascii="宋体" w:hAnsi="宋体"/>
                <w:sz w:val="18"/>
                <w:szCs w:val="18"/>
              </w:rPr>
              <w:br/>
              <w:t>979.3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AC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906.6</w:t>
            </w:r>
            <w:r>
              <w:rPr>
                <w:rFonts w:ascii="宋体" w:hAnsi="宋体"/>
                <w:sz w:val="18"/>
                <w:szCs w:val="18"/>
              </w:rPr>
              <w:br/>
              <w:t>1081.2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47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890.7</w:t>
            </w:r>
            <w:r>
              <w:rPr>
                <w:rFonts w:ascii="宋体" w:hAnsi="宋体"/>
                <w:sz w:val="18"/>
                <w:szCs w:val="18"/>
              </w:rPr>
              <w:br/>
              <w:t>1132.8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D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877.9</w:t>
            </w:r>
            <w:r>
              <w:rPr>
                <w:rFonts w:ascii="宋体" w:hAnsi="宋体"/>
                <w:sz w:val="18"/>
                <w:szCs w:val="18"/>
              </w:rPr>
              <w:br/>
              <w:t>1150.1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22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867.7</w:t>
            </w:r>
            <w:r>
              <w:rPr>
                <w:rFonts w:ascii="宋体" w:hAnsi="宋体"/>
                <w:sz w:val="18"/>
                <w:szCs w:val="18"/>
              </w:rPr>
              <w:br/>
              <w:t>1124.3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92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858.5</w:t>
            </w:r>
            <w:r>
              <w:rPr>
                <w:rFonts w:ascii="宋体" w:hAnsi="宋体"/>
                <w:sz w:val="18"/>
                <w:szCs w:val="18"/>
              </w:rPr>
              <w:br/>
              <w:t>1072.4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2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851.9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53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841.0</w:t>
            </w:r>
            <w:r>
              <w:rPr>
                <w:rFonts w:ascii="宋体" w:hAnsi="宋体"/>
                <w:sz w:val="18"/>
                <w:szCs w:val="18"/>
              </w:rPr>
              <w:br/>
              <w:t>1007.0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6B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834.9</w:t>
            </w:r>
            <w:r>
              <w:rPr>
                <w:rFonts w:ascii="宋体" w:hAnsi="宋体"/>
                <w:sz w:val="18"/>
                <w:szCs w:val="18"/>
              </w:rPr>
              <w:br/>
              <w:t>1005.4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CD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828.4</w:t>
            </w:r>
            <w:r>
              <w:rPr>
                <w:rFonts w:ascii="宋体" w:hAnsi="宋体"/>
                <w:sz w:val="18"/>
                <w:szCs w:val="18"/>
              </w:rPr>
              <w:br/>
              <w:t>996.5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FC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822.9</w:t>
            </w:r>
            <w:r>
              <w:rPr>
                <w:rFonts w:ascii="宋体" w:hAnsi="宋体"/>
                <w:sz w:val="18"/>
                <w:szCs w:val="18"/>
              </w:rPr>
              <w:br/>
              <w:t>977.8</w:t>
            </w:r>
          </w:p>
        </w:tc>
      </w:tr>
      <w:tr w:rsidR="005C7668" w14:paraId="35D5E6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8B3B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6CDB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F=43.46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88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/>
              <w:t>365.4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66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430.8</w:t>
            </w:r>
            <w:r>
              <w:rPr>
                <w:rFonts w:ascii="宋体" w:hAnsi="宋体"/>
                <w:sz w:val="18"/>
                <w:szCs w:val="18"/>
              </w:rPr>
              <w:br/>
              <w:t>375.9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CD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414.3</w:t>
            </w:r>
            <w:r>
              <w:rPr>
                <w:rFonts w:ascii="宋体" w:hAnsi="宋体"/>
                <w:sz w:val="18"/>
                <w:szCs w:val="18"/>
              </w:rPr>
              <w:br/>
              <w:t>389.6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2B8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405.4</w:t>
            </w:r>
            <w:r>
              <w:rPr>
                <w:rFonts w:ascii="宋体" w:hAnsi="宋体"/>
                <w:sz w:val="18"/>
                <w:szCs w:val="18"/>
              </w:rPr>
              <w:br/>
              <w:t>407.4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FD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398.4</w:t>
            </w:r>
            <w:r>
              <w:rPr>
                <w:rFonts w:ascii="宋体" w:hAnsi="宋体"/>
                <w:sz w:val="18"/>
                <w:szCs w:val="18"/>
              </w:rPr>
              <w:br/>
              <w:t>440.4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F5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392.7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CF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/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FF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384.1</w:t>
            </w:r>
            <w:r>
              <w:rPr>
                <w:rFonts w:ascii="宋体" w:hAnsi="宋体"/>
                <w:sz w:val="18"/>
                <w:szCs w:val="18"/>
              </w:rPr>
              <w:br/>
              <w:t>498.2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6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377.9</w:t>
            </w:r>
            <w:r>
              <w:rPr>
                <w:rFonts w:ascii="宋体" w:hAnsi="宋体"/>
                <w:sz w:val="18"/>
                <w:szCs w:val="18"/>
              </w:rPr>
              <w:br/>
              <w:t>498.4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F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374.6</w:t>
            </w:r>
            <w:r>
              <w:rPr>
                <w:rFonts w:ascii="宋体" w:hAnsi="宋体"/>
                <w:sz w:val="18"/>
                <w:szCs w:val="18"/>
              </w:rPr>
              <w:br/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4F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370.9</w:t>
            </w:r>
            <w:r>
              <w:rPr>
                <w:rFonts w:ascii="宋体" w:hAnsi="宋体"/>
                <w:sz w:val="18"/>
                <w:szCs w:val="18"/>
              </w:rPr>
              <w:br/>
              <w:t>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4C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367.9</w:t>
            </w:r>
            <w:r>
              <w:rPr>
                <w:rFonts w:ascii="宋体" w:hAnsi="宋体"/>
                <w:sz w:val="18"/>
                <w:szCs w:val="18"/>
              </w:rPr>
              <w:br/>
              <w:t>454.1</w:t>
            </w:r>
          </w:p>
        </w:tc>
      </w:tr>
      <w:tr w:rsidR="005C7668" w14:paraId="36F659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FA9C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48F2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F=71.59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75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1113.3</w:t>
            </w:r>
            <w:r>
              <w:rPr>
                <w:rFonts w:ascii="宋体" w:hAnsi="宋体"/>
                <w:sz w:val="18"/>
                <w:szCs w:val="18"/>
              </w:rPr>
              <w:br/>
              <w:t>781.9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79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1029.9</w:t>
            </w:r>
            <w:r>
              <w:rPr>
                <w:rFonts w:ascii="宋体" w:hAnsi="宋体"/>
                <w:sz w:val="18"/>
                <w:szCs w:val="18"/>
              </w:rPr>
              <w:br/>
              <w:t>798.1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F3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888.3</w:t>
            </w:r>
            <w:r>
              <w:rPr>
                <w:rFonts w:ascii="宋体" w:hAnsi="宋体"/>
                <w:sz w:val="18"/>
                <w:szCs w:val="18"/>
              </w:rPr>
              <w:br/>
              <w:t>819.8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9C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869.2</w:t>
            </w:r>
            <w:r>
              <w:rPr>
                <w:rFonts w:ascii="宋体" w:hAnsi="宋体"/>
                <w:sz w:val="18"/>
                <w:szCs w:val="18"/>
              </w:rPr>
              <w:br/>
              <w:t>843.4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C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853.7</w:t>
            </w:r>
            <w:r>
              <w:rPr>
                <w:rFonts w:ascii="宋体" w:hAnsi="宋体"/>
                <w:sz w:val="18"/>
                <w:szCs w:val="18"/>
              </w:rPr>
              <w:br/>
              <w:t>866.9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B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841.0</w:t>
            </w:r>
            <w:r>
              <w:rPr>
                <w:rFonts w:ascii="宋体" w:hAnsi="宋体"/>
                <w:sz w:val="18"/>
                <w:szCs w:val="18"/>
              </w:rPr>
              <w:br/>
              <w:t>886.4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A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829.7</w:t>
            </w:r>
            <w:r>
              <w:rPr>
                <w:rFonts w:ascii="宋体" w:hAnsi="宋体"/>
                <w:sz w:val="18"/>
                <w:szCs w:val="18"/>
              </w:rPr>
              <w:br/>
              <w:t>903.1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BA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821.4</w:t>
            </w:r>
            <w:r>
              <w:rPr>
                <w:rFonts w:ascii="宋体" w:hAnsi="宋体"/>
                <w:sz w:val="18"/>
                <w:szCs w:val="18"/>
              </w:rPr>
              <w:br/>
              <w:t>916.4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55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809.0</w:t>
            </w:r>
            <w:r>
              <w:rPr>
                <w:rFonts w:ascii="宋体" w:hAnsi="宋体"/>
                <w:sz w:val="18"/>
                <w:szCs w:val="18"/>
              </w:rPr>
              <w:br/>
              <w:t>1000.0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2F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801.5</w:t>
            </w:r>
            <w:r>
              <w:rPr>
                <w:rFonts w:ascii="宋体" w:hAnsi="宋体"/>
                <w:sz w:val="18"/>
                <w:szCs w:val="18"/>
              </w:rPr>
              <w:br/>
              <w:t>1076.5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97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793.8</w:t>
            </w:r>
            <w:r>
              <w:rPr>
                <w:rFonts w:ascii="宋体" w:hAnsi="宋体"/>
                <w:sz w:val="18"/>
                <w:szCs w:val="18"/>
              </w:rPr>
              <w:br/>
              <w:t>1128.6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FC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787.3</w:t>
            </w:r>
            <w:r>
              <w:rPr>
                <w:rFonts w:ascii="宋体" w:hAnsi="宋体"/>
                <w:sz w:val="18"/>
                <w:szCs w:val="18"/>
              </w:rPr>
              <w:br/>
              <w:t>1136.9</w:t>
            </w:r>
          </w:p>
        </w:tc>
      </w:tr>
      <w:tr w:rsidR="005C7668" w14:paraId="5D04D89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C705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256C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66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356.4</w:t>
            </w:r>
            <w:r>
              <w:rPr>
                <w:rFonts w:ascii="宋体" w:hAnsi="宋体"/>
                <w:sz w:val="18"/>
                <w:szCs w:val="18"/>
              </w:rPr>
              <w:br/>
              <w:t>899.4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10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1025.2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05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/>
              <w:t>1194.7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52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239.1</w:t>
            </w:r>
            <w:r>
              <w:rPr>
                <w:rFonts w:ascii="宋体" w:hAnsi="宋体"/>
                <w:sz w:val="18"/>
                <w:szCs w:val="18"/>
              </w:rPr>
              <w:br/>
              <w:t>1388.9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5D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1875.6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48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2099.4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61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1326.4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85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398.4</w:t>
            </w:r>
            <w:r>
              <w:rPr>
                <w:rFonts w:ascii="宋体" w:hAnsi="宋体"/>
                <w:sz w:val="18"/>
                <w:szCs w:val="18"/>
              </w:rPr>
              <w:br/>
              <w:t>959.5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26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521.9</w:t>
            </w:r>
            <w:r>
              <w:rPr>
                <w:rFonts w:ascii="宋体" w:hAnsi="宋体"/>
                <w:sz w:val="18"/>
                <w:szCs w:val="18"/>
              </w:rPr>
              <w:br/>
              <w:t>570.0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D5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646.9</w:t>
            </w:r>
            <w:r>
              <w:rPr>
                <w:rFonts w:ascii="宋体" w:hAnsi="宋体"/>
                <w:sz w:val="18"/>
                <w:szCs w:val="18"/>
              </w:rPr>
              <w:br/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BA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749.6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0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834.1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</w:tr>
      <w:tr w:rsidR="005C7668" w14:paraId="15738F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F564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13FE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B3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C7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284.0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5C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58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13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7C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2C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9D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36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C6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57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3C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232.5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</w:tr>
      <w:tr w:rsidR="005C7668" w14:paraId="09C8C9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46EC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FB6D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74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272.8</w:t>
            </w:r>
            <w:r>
              <w:rPr>
                <w:rFonts w:ascii="宋体" w:hAnsi="宋体"/>
                <w:sz w:val="18"/>
                <w:szCs w:val="18"/>
              </w:rPr>
              <w:br/>
              <w:t>637.0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54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245.6</w:t>
            </w:r>
            <w:r>
              <w:rPr>
                <w:rFonts w:ascii="宋体" w:hAnsi="宋体"/>
                <w:sz w:val="18"/>
                <w:szCs w:val="18"/>
              </w:rPr>
              <w:br/>
              <w:t>741.2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2C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/>
              <w:t>899.9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3E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1096.7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C0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1605.1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B5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/>
              <w:t>1839.8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3F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1096.6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25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320.3</w:t>
            </w:r>
            <w:r>
              <w:rPr>
                <w:rFonts w:ascii="宋体" w:hAnsi="宋体"/>
                <w:sz w:val="18"/>
                <w:szCs w:val="18"/>
              </w:rPr>
              <w:br/>
              <w:t>767.6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05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400.4</w:t>
            </w:r>
            <w:r>
              <w:rPr>
                <w:rFonts w:ascii="宋体" w:hAnsi="宋体"/>
                <w:sz w:val="18"/>
                <w:szCs w:val="18"/>
              </w:rPr>
              <w:br/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F9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484.8</w:t>
            </w:r>
            <w:r>
              <w:rPr>
                <w:rFonts w:ascii="宋体" w:hAnsi="宋体"/>
                <w:sz w:val="18"/>
                <w:szCs w:val="18"/>
              </w:rPr>
              <w:br/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C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552.2</w:t>
            </w:r>
            <w:r>
              <w:rPr>
                <w:rFonts w:ascii="宋体" w:hAnsi="宋体"/>
                <w:sz w:val="18"/>
                <w:szCs w:val="18"/>
              </w:rPr>
              <w:br/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81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601.5</w:t>
            </w:r>
            <w:r>
              <w:rPr>
                <w:rFonts w:ascii="宋体" w:hAnsi="宋体"/>
                <w:sz w:val="18"/>
                <w:szCs w:val="18"/>
              </w:rPr>
              <w:br/>
              <w:t>303.3</w:t>
            </w:r>
          </w:p>
        </w:tc>
      </w:tr>
      <w:tr w:rsidR="005C7668" w14:paraId="674E507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E4F6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C8CF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F=13.32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87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413.6</w:t>
            </w:r>
            <w:r>
              <w:rPr>
                <w:rFonts w:ascii="宋体" w:hAnsi="宋体"/>
                <w:sz w:val="18"/>
                <w:szCs w:val="18"/>
              </w:rPr>
              <w:br/>
              <w:t>1389.4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B1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346.8</w:t>
            </w:r>
            <w:r>
              <w:rPr>
                <w:rFonts w:ascii="宋体" w:hAnsi="宋体"/>
                <w:sz w:val="18"/>
                <w:szCs w:val="18"/>
              </w:rPr>
              <w:br/>
              <w:t>1454.9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2F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/>
              <w:t>1474.8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52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/>
              <w:t>1430.5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9C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/>
              <w:t>1336.7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5C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1377.5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93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522.8</w:t>
            </w:r>
            <w:r>
              <w:rPr>
                <w:rFonts w:ascii="宋体" w:hAnsi="宋体"/>
                <w:sz w:val="18"/>
                <w:szCs w:val="18"/>
              </w:rPr>
              <w:br/>
              <w:t>1283.1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98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628.2</w:t>
            </w:r>
            <w:r>
              <w:rPr>
                <w:rFonts w:ascii="宋体" w:hAnsi="宋体"/>
                <w:sz w:val="18"/>
                <w:szCs w:val="18"/>
              </w:rPr>
              <w:br/>
              <w:t>814.4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6E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771.6</w:t>
            </w:r>
            <w:r>
              <w:rPr>
                <w:rFonts w:ascii="宋体" w:hAnsi="宋体"/>
                <w:sz w:val="18"/>
                <w:szCs w:val="18"/>
              </w:rPr>
              <w:br/>
              <w:t>672.8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C0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975.3</w:t>
            </w:r>
            <w:r>
              <w:rPr>
                <w:rFonts w:ascii="宋体" w:hAnsi="宋体"/>
                <w:sz w:val="18"/>
                <w:szCs w:val="18"/>
              </w:rPr>
              <w:br/>
              <w:t>587.0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14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1143.2</w:t>
            </w:r>
            <w:r>
              <w:rPr>
                <w:rFonts w:ascii="宋体" w:hAnsi="宋体"/>
                <w:sz w:val="18"/>
                <w:szCs w:val="18"/>
              </w:rPr>
              <w:br/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C6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1281.8</w:t>
            </w:r>
            <w:r>
              <w:rPr>
                <w:rFonts w:ascii="宋体" w:hAnsi="宋体"/>
                <w:sz w:val="18"/>
                <w:szCs w:val="18"/>
              </w:rPr>
              <w:br/>
              <w:t>457.9</w:t>
            </w:r>
          </w:p>
        </w:tc>
      </w:tr>
      <w:tr w:rsidR="005C7668" w14:paraId="7DC4FB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71E7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CF01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FA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416.0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78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450.3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8A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467.5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55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463.2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7C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82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F9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364.4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6B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/>
              <w:t>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37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/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ED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4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312.9</w:t>
            </w:r>
            <w:r>
              <w:rPr>
                <w:rFonts w:ascii="宋体" w:hAnsi="宋体"/>
                <w:sz w:val="18"/>
                <w:szCs w:val="18"/>
              </w:rPr>
              <w:br/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3F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368.7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</w:tr>
      <w:tr w:rsidR="005C7668" w14:paraId="469001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F40F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F7AE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E2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281.1</w:t>
            </w:r>
            <w:r>
              <w:rPr>
                <w:rFonts w:ascii="宋体" w:hAnsi="宋体"/>
                <w:sz w:val="18"/>
                <w:szCs w:val="18"/>
              </w:rPr>
              <w:br/>
              <w:t>973.4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60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1004.5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F0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/>
              <w:t>1007.2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9B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4B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/>
              <w:t>907.8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1E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965.8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6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454.7</w:t>
            </w:r>
            <w:r>
              <w:rPr>
                <w:rFonts w:ascii="宋体" w:hAnsi="宋体"/>
                <w:sz w:val="18"/>
                <w:szCs w:val="18"/>
              </w:rPr>
              <w:br/>
              <w:t>918.6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0C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504.4</w:t>
            </w:r>
            <w:r>
              <w:rPr>
                <w:rFonts w:ascii="宋体" w:hAnsi="宋体"/>
                <w:sz w:val="18"/>
                <w:szCs w:val="18"/>
              </w:rPr>
              <w:br/>
              <w:t>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5B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/>
              <w:t>428.7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34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718.3</w:t>
            </w:r>
            <w:r>
              <w:rPr>
                <w:rFonts w:ascii="宋体" w:hAnsi="宋体"/>
                <w:sz w:val="18"/>
                <w:szCs w:val="18"/>
              </w:rPr>
              <w:br/>
              <w:t>385.8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91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830.3</w:t>
            </w:r>
            <w:r>
              <w:rPr>
                <w:rFonts w:ascii="宋体" w:hAnsi="宋体"/>
                <w:sz w:val="18"/>
                <w:szCs w:val="18"/>
              </w:rPr>
              <w:br/>
              <w:t>347.2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F2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913.0</w:t>
            </w:r>
            <w:r>
              <w:rPr>
                <w:rFonts w:ascii="宋体" w:hAnsi="宋体"/>
                <w:sz w:val="18"/>
                <w:szCs w:val="18"/>
              </w:rPr>
              <w:br/>
              <w:t>312.5</w:t>
            </w:r>
          </w:p>
        </w:tc>
      </w:tr>
      <w:tr w:rsidR="005C7668" w14:paraId="027C6B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9F62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8897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22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518.2</w:t>
            </w:r>
            <w:r>
              <w:rPr>
                <w:rFonts w:ascii="宋体" w:hAnsi="宋体"/>
                <w:sz w:val="18"/>
                <w:szCs w:val="18"/>
              </w:rPr>
              <w:br/>
              <w:t>1812.0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22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1851.7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96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/>
              <w:t>1845.3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8D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1772.3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5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1615.2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F1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1454.3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F9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1970.3</w:t>
            </w:r>
            <w:r>
              <w:rPr>
                <w:rFonts w:ascii="宋体" w:hAnsi="宋体"/>
                <w:sz w:val="18"/>
                <w:szCs w:val="18"/>
              </w:rPr>
              <w:br/>
              <w:t>1226.2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E4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3088.2</w:t>
            </w:r>
            <w:r>
              <w:rPr>
                <w:rFonts w:ascii="宋体" w:hAnsi="宋体"/>
                <w:sz w:val="18"/>
                <w:szCs w:val="18"/>
              </w:rPr>
              <w:br/>
              <w:t>964.4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93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3689.3</w:t>
            </w:r>
            <w:r>
              <w:rPr>
                <w:rFonts w:ascii="宋体" w:hAnsi="宋体"/>
                <w:sz w:val="18"/>
                <w:szCs w:val="18"/>
              </w:rPr>
              <w:br/>
              <w:t>835.8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9E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3918.3</w:t>
            </w:r>
            <w:r>
              <w:rPr>
                <w:rFonts w:ascii="宋体" w:hAnsi="宋体"/>
                <w:sz w:val="18"/>
                <w:szCs w:val="18"/>
              </w:rPr>
              <w:br/>
              <w:t>732.2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F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2481.6</w:t>
            </w:r>
            <w:r>
              <w:rPr>
                <w:rFonts w:ascii="宋体" w:hAnsi="宋体"/>
                <w:sz w:val="18"/>
                <w:szCs w:val="18"/>
              </w:rPr>
              <w:br/>
              <w:t>648.2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84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2147.5</w:t>
            </w:r>
            <w:r>
              <w:rPr>
                <w:rFonts w:ascii="宋体" w:hAnsi="宋体"/>
                <w:sz w:val="18"/>
                <w:szCs w:val="18"/>
              </w:rPr>
              <w:br/>
              <w:t>574.0</w:t>
            </w:r>
          </w:p>
        </w:tc>
      </w:tr>
      <w:tr w:rsidR="005C7668" w14:paraId="5A8043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4668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1B30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52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449.7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CF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486.9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46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505.4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66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500.8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56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463.6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E2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62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57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8F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FE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A4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A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</w:tr>
      <w:tr w:rsidR="005C7668" w14:paraId="307C6A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9E66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DC67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E5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1362.3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0B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/>
              <w:t>1364.8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06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303.8</w:t>
            </w:r>
            <w:r>
              <w:rPr>
                <w:rFonts w:ascii="宋体" w:hAnsi="宋体"/>
                <w:sz w:val="18"/>
                <w:szCs w:val="18"/>
              </w:rPr>
              <w:br/>
              <w:t>1339.8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90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/>
              <w:t>1271.5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91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/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E5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/>
              <w:t>1009.2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9F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1896.7</w:t>
            </w:r>
            <w:r>
              <w:rPr>
                <w:rFonts w:ascii="宋体" w:hAnsi="宋体"/>
                <w:sz w:val="18"/>
                <w:szCs w:val="18"/>
              </w:rPr>
              <w:br/>
              <w:t>832.2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80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2954.3</w:t>
            </w:r>
            <w:r>
              <w:rPr>
                <w:rFonts w:ascii="宋体" w:hAnsi="宋体"/>
                <w:sz w:val="18"/>
                <w:szCs w:val="18"/>
              </w:rPr>
              <w:br/>
              <w:t>635.4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FD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3481.1</w:t>
            </w:r>
            <w:r>
              <w:rPr>
                <w:rFonts w:ascii="宋体" w:hAnsi="宋体"/>
                <w:sz w:val="18"/>
                <w:szCs w:val="18"/>
              </w:rPr>
              <w:br/>
              <w:t>571.9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12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3640.4</w:t>
            </w:r>
            <w:r>
              <w:rPr>
                <w:rFonts w:ascii="宋体" w:hAnsi="宋体"/>
                <w:sz w:val="18"/>
                <w:szCs w:val="18"/>
              </w:rPr>
              <w:br/>
              <w:t>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67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2143.3</w:t>
            </w:r>
            <w:r>
              <w:rPr>
                <w:rFonts w:ascii="宋体" w:hAnsi="宋体"/>
                <w:sz w:val="18"/>
                <w:szCs w:val="18"/>
              </w:rPr>
              <w:br/>
              <w:t>463.2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A8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416.9</w:t>
            </w:r>
          </w:p>
        </w:tc>
      </w:tr>
      <w:tr w:rsidR="005C7668" w14:paraId="02F976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2029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E6B2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C2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14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78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D3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C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00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D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6C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46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1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1A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9F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</w:tr>
      <w:tr w:rsidR="005C7668" w14:paraId="396E78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3321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939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F=563.25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1C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5005.1</w:t>
            </w:r>
            <w:r>
              <w:rPr>
                <w:rFonts w:ascii="宋体" w:hAnsi="宋体"/>
                <w:sz w:val="18"/>
                <w:szCs w:val="18"/>
              </w:rPr>
              <w:br/>
              <w:t>4343.1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C9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4768.4</w:t>
            </w:r>
            <w:r>
              <w:rPr>
                <w:rFonts w:ascii="宋体" w:hAnsi="宋体"/>
                <w:sz w:val="18"/>
                <w:szCs w:val="18"/>
              </w:rPr>
              <w:br/>
              <w:t>4854.4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EA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4580.1</w:t>
            </w:r>
            <w:r>
              <w:rPr>
                <w:rFonts w:ascii="宋体" w:hAnsi="宋体"/>
                <w:sz w:val="18"/>
                <w:szCs w:val="18"/>
              </w:rPr>
              <w:br/>
              <w:t>5381.7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02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4430.8</w:t>
            </w:r>
            <w:r>
              <w:rPr>
                <w:rFonts w:ascii="宋体" w:hAnsi="宋体"/>
                <w:sz w:val="18"/>
                <w:szCs w:val="18"/>
              </w:rPr>
              <w:br/>
              <w:t>5823.9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CA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4296.4</w:t>
            </w:r>
            <w:r>
              <w:rPr>
                <w:rFonts w:ascii="宋体" w:hAnsi="宋体"/>
                <w:sz w:val="18"/>
                <w:szCs w:val="18"/>
              </w:rPr>
              <w:br/>
              <w:t>6189.4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7E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E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4036.3</w:t>
            </w:r>
            <w:r>
              <w:rPr>
                <w:rFonts w:ascii="宋体" w:hAnsi="宋体"/>
                <w:sz w:val="18"/>
                <w:szCs w:val="18"/>
              </w:rPr>
              <w:br/>
              <w:t>6618.0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D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3947.3</w:t>
            </w:r>
            <w:r>
              <w:rPr>
                <w:rFonts w:ascii="宋体" w:hAnsi="宋体"/>
                <w:sz w:val="18"/>
                <w:szCs w:val="18"/>
              </w:rPr>
              <w:br/>
              <w:t>6640.1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E5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3848.9</w:t>
            </w:r>
            <w:r>
              <w:rPr>
                <w:rFonts w:ascii="宋体" w:hAnsi="宋体"/>
                <w:sz w:val="18"/>
                <w:szCs w:val="18"/>
              </w:rPr>
              <w:br/>
              <w:t>6490.5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0A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3766.4</w:t>
            </w:r>
            <w:r>
              <w:rPr>
                <w:rFonts w:ascii="宋体" w:hAnsi="宋体"/>
                <w:sz w:val="18"/>
                <w:szCs w:val="18"/>
              </w:rPr>
              <w:br/>
              <w:t>6143.1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7C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3700.4</w:t>
            </w:r>
            <w:r>
              <w:rPr>
                <w:rFonts w:ascii="宋体" w:hAnsi="宋体"/>
                <w:sz w:val="18"/>
                <w:szCs w:val="18"/>
              </w:rPr>
              <w:br/>
              <w:t>5819.8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07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3915.6</w:t>
            </w:r>
            <w:r>
              <w:rPr>
                <w:rFonts w:ascii="宋体" w:hAnsi="宋体"/>
                <w:sz w:val="18"/>
                <w:szCs w:val="18"/>
              </w:rPr>
              <w:br/>
              <w:t>5395.2</w:t>
            </w:r>
          </w:p>
        </w:tc>
      </w:tr>
      <w:tr w:rsidR="005C7668" w14:paraId="10EEF9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22BA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5896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7C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3705.4</w:t>
            </w:r>
            <w:r>
              <w:rPr>
                <w:rFonts w:ascii="宋体" w:hAnsi="宋体"/>
                <w:sz w:val="18"/>
                <w:szCs w:val="18"/>
              </w:rPr>
              <w:br/>
              <w:t>8800.4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44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3242.3</w:t>
            </w:r>
            <w:r>
              <w:rPr>
                <w:rFonts w:ascii="宋体" w:hAnsi="宋体"/>
                <w:sz w:val="18"/>
                <w:szCs w:val="18"/>
              </w:rPr>
              <w:br/>
              <w:t>9147.8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05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2779.1</w:t>
            </w:r>
            <w:r>
              <w:rPr>
                <w:rFonts w:ascii="宋体" w:hAnsi="宋体"/>
                <w:sz w:val="18"/>
                <w:szCs w:val="18"/>
              </w:rPr>
              <w:br/>
              <w:t>9495.2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06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2431.7</w:t>
            </w:r>
            <w:r>
              <w:rPr>
                <w:rFonts w:ascii="宋体" w:hAnsi="宋体"/>
                <w:sz w:val="18"/>
                <w:szCs w:val="18"/>
              </w:rPr>
              <w:br/>
              <w:t>9726.8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9A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2200.1</w:t>
            </w:r>
            <w:r>
              <w:rPr>
                <w:rFonts w:ascii="宋体" w:hAnsi="宋体"/>
                <w:sz w:val="18"/>
                <w:szCs w:val="18"/>
              </w:rPr>
              <w:br/>
              <w:t>9958.4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80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1852.7</w:t>
            </w:r>
            <w:r>
              <w:rPr>
                <w:rFonts w:ascii="宋体" w:hAnsi="宋体"/>
                <w:sz w:val="18"/>
                <w:szCs w:val="18"/>
              </w:rPr>
              <w:br/>
              <w:t>10190.0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81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1736.9</w:t>
            </w:r>
            <w:r>
              <w:rPr>
                <w:rFonts w:ascii="宋体" w:hAnsi="宋体"/>
                <w:sz w:val="18"/>
                <w:szCs w:val="18"/>
              </w:rPr>
              <w:br/>
              <w:t>10305.8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FA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4631.8</w:t>
            </w:r>
            <w:r>
              <w:rPr>
                <w:rFonts w:ascii="宋体" w:hAnsi="宋体"/>
                <w:sz w:val="18"/>
                <w:szCs w:val="18"/>
              </w:rPr>
              <w:br/>
              <w:t>10537.4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D7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6021.4</w:t>
            </w:r>
            <w:r>
              <w:rPr>
                <w:rFonts w:ascii="宋体" w:hAnsi="宋体"/>
                <w:sz w:val="18"/>
                <w:szCs w:val="18"/>
              </w:rPr>
              <w:br/>
              <w:t>7758.3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57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7063.5</w:t>
            </w:r>
            <w:r>
              <w:rPr>
                <w:rFonts w:ascii="宋体" w:hAnsi="宋体"/>
                <w:sz w:val="18"/>
                <w:szCs w:val="18"/>
              </w:rPr>
              <w:br/>
              <w:t>6252.9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F7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8B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8337.3</w:t>
            </w:r>
            <w:r>
              <w:rPr>
                <w:rFonts w:ascii="宋体" w:hAnsi="宋体"/>
                <w:sz w:val="18"/>
                <w:szCs w:val="18"/>
              </w:rPr>
              <w:br/>
              <w:t>4400.2</w:t>
            </w:r>
          </w:p>
        </w:tc>
      </w:tr>
      <w:tr w:rsidR="005C7668" w14:paraId="187E82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DB8B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79C8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47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1401.1</w:t>
            </w:r>
            <w:r>
              <w:rPr>
                <w:rFonts w:ascii="宋体" w:hAnsi="宋体"/>
                <w:sz w:val="18"/>
                <w:szCs w:val="18"/>
              </w:rPr>
              <w:br/>
              <w:t>5286.1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E7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1146.4</w:t>
            </w:r>
            <w:r>
              <w:rPr>
                <w:rFonts w:ascii="宋体" w:hAnsi="宋体"/>
                <w:sz w:val="18"/>
                <w:szCs w:val="18"/>
              </w:rPr>
              <w:br/>
              <w:t>5477.1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91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955.3</w:t>
            </w:r>
            <w:r>
              <w:rPr>
                <w:rFonts w:ascii="宋体" w:hAnsi="宋体"/>
                <w:sz w:val="18"/>
                <w:szCs w:val="18"/>
              </w:rPr>
              <w:br/>
              <w:t>5604.5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00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827.9</w:t>
            </w:r>
            <w:r>
              <w:rPr>
                <w:rFonts w:ascii="宋体" w:hAnsi="宋体"/>
                <w:sz w:val="18"/>
                <w:szCs w:val="18"/>
              </w:rPr>
              <w:br/>
              <w:t>5731.9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4A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700.6</w:t>
            </w:r>
            <w:r>
              <w:rPr>
                <w:rFonts w:ascii="宋体" w:hAnsi="宋体"/>
                <w:sz w:val="18"/>
                <w:szCs w:val="18"/>
              </w:rPr>
              <w:br/>
              <w:t>5795.6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E5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573.2</w:t>
            </w:r>
            <w:r>
              <w:rPr>
                <w:rFonts w:ascii="宋体" w:hAnsi="宋体"/>
                <w:sz w:val="18"/>
                <w:szCs w:val="18"/>
              </w:rPr>
              <w:br/>
              <w:t>5859.2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A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509.5</w:t>
            </w:r>
            <w:r>
              <w:rPr>
                <w:rFonts w:ascii="宋体" w:hAnsi="宋体"/>
                <w:sz w:val="18"/>
                <w:szCs w:val="18"/>
              </w:rPr>
              <w:br/>
              <w:t>5922.9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D0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2674.9</w:t>
            </w:r>
            <w:r>
              <w:rPr>
                <w:rFonts w:ascii="宋体" w:hAnsi="宋体"/>
                <w:sz w:val="18"/>
                <w:szCs w:val="18"/>
              </w:rPr>
              <w:br/>
              <w:t>5986.6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51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3948.6</w:t>
            </w:r>
            <w:r>
              <w:rPr>
                <w:rFonts w:ascii="宋体" w:hAnsi="宋体"/>
                <w:sz w:val="18"/>
                <w:szCs w:val="18"/>
              </w:rPr>
              <w:br/>
              <w:t>3821.2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3B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4458.1</w:t>
            </w:r>
            <w:r>
              <w:rPr>
                <w:rFonts w:ascii="宋体" w:hAnsi="宋体"/>
                <w:sz w:val="18"/>
                <w:szCs w:val="18"/>
              </w:rPr>
              <w:br/>
              <w:t>2483.8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83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4776.6</w:t>
            </w:r>
            <w:r>
              <w:rPr>
                <w:rFonts w:ascii="宋体" w:hAnsi="宋体"/>
                <w:sz w:val="18"/>
                <w:szCs w:val="18"/>
              </w:rPr>
              <w:br/>
              <w:t>2038.0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DB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5031.3</w:t>
            </w:r>
            <w:r>
              <w:rPr>
                <w:rFonts w:ascii="宋体" w:hAnsi="宋体"/>
                <w:sz w:val="18"/>
                <w:szCs w:val="18"/>
              </w:rPr>
              <w:br/>
              <w:t>1655.9</w:t>
            </w:r>
          </w:p>
        </w:tc>
      </w:tr>
      <w:tr w:rsidR="005C7668" w14:paraId="6D1AE11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4E49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68F4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76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1548.0</w:t>
            </w:r>
            <w:r>
              <w:rPr>
                <w:rFonts w:ascii="宋体" w:hAnsi="宋体"/>
                <w:sz w:val="18"/>
                <w:szCs w:val="18"/>
              </w:rPr>
              <w:br/>
              <w:t>7922.2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53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1274.8</w:t>
            </w:r>
            <w:r>
              <w:rPr>
                <w:rFonts w:ascii="宋体" w:hAnsi="宋体"/>
                <w:sz w:val="18"/>
                <w:szCs w:val="18"/>
              </w:rPr>
              <w:br/>
              <w:t>8104.3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EF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1092.7</w:t>
            </w:r>
            <w:r>
              <w:rPr>
                <w:rFonts w:ascii="宋体" w:hAnsi="宋体"/>
                <w:sz w:val="18"/>
                <w:szCs w:val="18"/>
              </w:rPr>
              <w:br/>
              <w:t>8286.5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E6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B7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8468.6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02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637.4</w:t>
            </w:r>
            <w:r>
              <w:rPr>
                <w:rFonts w:ascii="宋体" w:hAnsi="宋体"/>
                <w:sz w:val="18"/>
                <w:szCs w:val="18"/>
              </w:rPr>
              <w:br/>
              <w:t>8559.6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DC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8650.7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7D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4735.1</w:t>
            </w:r>
            <w:r>
              <w:rPr>
                <w:rFonts w:ascii="宋体" w:hAnsi="宋体"/>
                <w:sz w:val="18"/>
                <w:szCs w:val="18"/>
              </w:rPr>
              <w:br/>
              <w:t>8741.8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63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6465.3</w:t>
            </w:r>
            <w:r>
              <w:rPr>
                <w:rFonts w:ascii="宋体" w:hAnsi="宋体"/>
                <w:sz w:val="18"/>
                <w:szCs w:val="18"/>
              </w:rPr>
              <w:br/>
              <w:t>4461.9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91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7011.6</w:t>
            </w:r>
            <w:r>
              <w:rPr>
                <w:rFonts w:ascii="宋体" w:hAnsi="宋体"/>
                <w:sz w:val="18"/>
                <w:szCs w:val="18"/>
              </w:rPr>
              <w:br/>
              <w:t>2731.8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F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7375.9</w:t>
            </w:r>
            <w:r>
              <w:rPr>
                <w:rFonts w:ascii="宋体" w:hAnsi="宋体"/>
                <w:sz w:val="18"/>
                <w:szCs w:val="18"/>
              </w:rPr>
              <w:br/>
              <w:t>2185.4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5D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7649.0</w:t>
            </w:r>
            <w:r>
              <w:rPr>
                <w:rFonts w:ascii="宋体" w:hAnsi="宋体"/>
                <w:sz w:val="18"/>
                <w:szCs w:val="18"/>
              </w:rPr>
              <w:br/>
              <w:t>1821.2</w:t>
            </w:r>
          </w:p>
        </w:tc>
      </w:tr>
      <w:tr w:rsidR="005C7668" w14:paraId="122328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39A7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CFBE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B8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1548.0</w:t>
            </w:r>
            <w:r>
              <w:rPr>
                <w:rFonts w:ascii="宋体" w:hAnsi="宋体"/>
                <w:sz w:val="18"/>
                <w:szCs w:val="18"/>
              </w:rPr>
              <w:br/>
              <w:t>14505.2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11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1274.8</w:t>
            </w:r>
            <w:r>
              <w:rPr>
                <w:rFonts w:ascii="宋体" w:hAnsi="宋体"/>
                <w:sz w:val="18"/>
                <w:szCs w:val="18"/>
              </w:rPr>
              <w:br/>
              <w:t>14687.3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8D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1092.7</w:t>
            </w:r>
            <w:r>
              <w:rPr>
                <w:rFonts w:ascii="宋体" w:hAnsi="宋体"/>
                <w:sz w:val="18"/>
                <w:szCs w:val="18"/>
              </w:rPr>
              <w:br/>
              <w:t>14869.5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62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910.6</w:t>
            </w:r>
            <w:r>
              <w:rPr>
                <w:rFonts w:ascii="宋体" w:hAnsi="宋体"/>
                <w:sz w:val="18"/>
                <w:szCs w:val="18"/>
              </w:rPr>
              <w:br/>
              <w:t>14960.5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0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15051.6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69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637.4</w:t>
            </w:r>
            <w:r>
              <w:rPr>
                <w:rFonts w:ascii="宋体" w:hAnsi="宋体"/>
                <w:sz w:val="18"/>
                <w:szCs w:val="18"/>
              </w:rPr>
              <w:br/>
              <w:t>15142.6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84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15233.7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4A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11318.1</w:t>
            </w:r>
            <w:r>
              <w:rPr>
                <w:rFonts w:ascii="宋体" w:hAnsi="宋体"/>
                <w:sz w:val="18"/>
                <w:szCs w:val="18"/>
              </w:rPr>
              <w:br/>
              <w:t>15324.8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C8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E9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13594.6</w:t>
            </w:r>
            <w:r>
              <w:rPr>
                <w:rFonts w:ascii="宋体" w:hAnsi="宋体"/>
                <w:sz w:val="18"/>
                <w:szCs w:val="18"/>
              </w:rPr>
              <w:br/>
              <w:t>2731.8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40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13958.9</w:t>
            </w:r>
            <w:r>
              <w:rPr>
                <w:rFonts w:ascii="宋体" w:hAnsi="宋体"/>
                <w:sz w:val="18"/>
                <w:szCs w:val="18"/>
              </w:rPr>
              <w:br/>
              <w:t>2185.4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17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14232.0</w:t>
            </w:r>
            <w:r>
              <w:rPr>
                <w:rFonts w:ascii="宋体" w:hAnsi="宋体"/>
                <w:sz w:val="18"/>
                <w:szCs w:val="18"/>
              </w:rPr>
              <w:br/>
              <w:t>1821.2</w:t>
            </w:r>
          </w:p>
        </w:tc>
      </w:tr>
      <w:tr w:rsidR="005C7668" w14:paraId="4F0220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D079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C034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55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09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BB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CE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2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04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9F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C6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9.86</w:t>
            </w:r>
            <w:r>
              <w:rPr>
                <w:rFonts w:ascii="宋体" w:hAnsi="宋体"/>
                <w:sz w:val="18"/>
                <w:szCs w:val="18"/>
              </w:rPr>
              <w:br/>
              <w:t>9.86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12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B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76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3C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018F454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9CDF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294D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A7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E1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80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96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16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DA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4C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78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3427.1</w:t>
            </w:r>
            <w:r>
              <w:rPr>
                <w:rFonts w:ascii="宋体" w:hAnsi="宋体"/>
                <w:sz w:val="18"/>
                <w:szCs w:val="18"/>
              </w:rPr>
              <w:br/>
              <w:t>8418.4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9E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06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64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22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76D584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6151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7D38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13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42854.9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B2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FB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10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B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43068.3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88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1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41574.2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D4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34360.0</w:t>
            </w:r>
            <w:r>
              <w:rPr>
                <w:rFonts w:ascii="宋体" w:hAnsi="宋体"/>
                <w:sz w:val="18"/>
                <w:szCs w:val="18"/>
              </w:rPr>
              <w:br/>
              <w:t>40563.9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A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35555.2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C6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37689.6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52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F4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41389.2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02BEFB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5C10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FBF8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6D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43.64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34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43.71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09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43.06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82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31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4D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86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34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43.50</w:t>
            </w:r>
            <w:r>
              <w:rPr>
                <w:rFonts w:ascii="宋体" w:hAnsi="宋体"/>
                <w:sz w:val="18"/>
                <w:szCs w:val="18"/>
              </w:rPr>
              <w:br/>
              <w:t>44.93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E5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60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5C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BD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38285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97AB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B6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20714</w:t>
            </w:r>
            <w:r>
              <w:rPr>
                <w:rFonts w:ascii="宋体" w:hAnsi="宋体"/>
                <w:sz w:val="18"/>
                <w:szCs w:val="18"/>
              </w:rPr>
              <w:br/>
              <w:t>85832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C1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19019</w:t>
            </w:r>
            <w:r>
              <w:rPr>
                <w:rFonts w:ascii="宋体" w:hAnsi="宋体"/>
                <w:sz w:val="18"/>
                <w:szCs w:val="18"/>
              </w:rPr>
              <w:br/>
              <w:t>88547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24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17419</w:t>
            </w:r>
            <w:r>
              <w:rPr>
                <w:rFonts w:ascii="宋体" w:hAnsi="宋体"/>
                <w:sz w:val="18"/>
                <w:szCs w:val="18"/>
              </w:rPr>
              <w:br/>
              <w:t>90074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41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16226</w:t>
            </w:r>
            <w:r>
              <w:rPr>
                <w:rFonts w:ascii="宋体" w:hAnsi="宋体"/>
                <w:sz w:val="18"/>
                <w:szCs w:val="18"/>
              </w:rPr>
              <w:br/>
              <w:t>90653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63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15283</w:t>
            </w:r>
            <w:r>
              <w:rPr>
                <w:rFonts w:ascii="宋体" w:hAnsi="宋体"/>
                <w:sz w:val="18"/>
                <w:szCs w:val="18"/>
              </w:rPr>
              <w:br/>
              <w:t>91440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3C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14277</w:t>
            </w:r>
            <w:r>
              <w:rPr>
                <w:rFonts w:ascii="宋体" w:hAnsi="宋体"/>
                <w:sz w:val="18"/>
                <w:szCs w:val="18"/>
              </w:rPr>
              <w:br/>
              <w:t>91833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68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15863</w:t>
            </w:r>
            <w:r>
              <w:rPr>
                <w:rFonts w:ascii="宋体" w:hAnsi="宋体"/>
                <w:sz w:val="18"/>
                <w:szCs w:val="18"/>
              </w:rPr>
              <w:br/>
              <w:t>90516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36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67240</w:t>
            </w:r>
            <w:r>
              <w:rPr>
                <w:rFonts w:ascii="宋体" w:hAnsi="宋体"/>
                <w:sz w:val="18"/>
                <w:szCs w:val="18"/>
              </w:rPr>
              <w:br/>
              <w:t>89034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8E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73527</w:t>
            </w:r>
            <w:r>
              <w:rPr>
                <w:rFonts w:ascii="宋体" w:hAnsi="宋体"/>
                <w:sz w:val="18"/>
                <w:szCs w:val="18"/>
              </w:rPr>
              <w:br/>
              <w:t>32145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33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78184</w:t>
            </w:r>
            <w:r>
              <w:rPr>
                <w:rFonts w:ascii="宋体" w:hAnsi="宋体"/>
                <w:sz w:val="18"/>
                <w:szCs w:val="18"/>
              </w:rPr>
              <w:br/>
              <w:t>27175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4C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80078</w:t>
            </w:r>
            <w:r>
              <w:rPr>
                <w:rFonts w:ascii="宋体" w:hAnsi="宋体"/>
                <w:sz w:val="18"/>
                <w:szCs w:val="18"/>
              </w:rPr>
              <w:br/>
              <w:t>24713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6A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83145</w:t>
            </w:r>
            <w:r>
              <w:rPr>
                <w:rFonts w:ascii="宋体" w:hAnsi="宋体"/>
                <w:sz w:val="18"/>
                <w:szCs w:val="18"/>
              </w:rPr>
              <w:br/>
              <w:t>22552</w:t>
            </w:r>
          </w:p>
        </w:tc>
      </w:tr>
      <w:tr w:rsidR="0010346A" w:rsidRPr="001F2AC7" w14:paraId="2A3572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4990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B9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20714</w:t>
            </w:r>
            <w:r>
              <w:rPr>
                <w:rFonts w:ascii="宋体" w:hAnsi="宋体"/>
                <w:sz w:val="18"/>
                <w:szCs w:val="18"/>
              </w:rPr>
              <w:br/>
              <w:t>47903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CA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19019</w:t>
            </w:r>
            <w:r>
              <w:rPr>
                <w:rFonts w:ascii="宋体" w:hAnsi="宋体"/>
                <w:sz w:val="18"/>
                <w:szCs w:val="18"/>
              </w:rPr>
              <w:br/>
              <w:t>50529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B7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17419</w:t>
            </w:r>
            <w:r>
              <w:rPr>
                <w:rFonts w:ascii="宋体" w:hAnsi="宋体"/>
                <w:sz w:val="18"/>
                <w:szCs w:val="18"/>
              </w:rPr>
              <w:br/>
              <w:t>52503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8E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16226</w:t>
            </w:r>
            <w:r>
              <w:rPr>
                <w:rFonts w:ascii="宋体" w:hAnsi="宋体"/>
                <w:sz w:val="18"/>
                <w:szCs w:val="18"/>
              </w:rPr>
              <w:br/>
              <w:t>53433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8A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15283</w:t>
            </w:r>
            <w:r>
              <w:rPr>
                <w:rFonts w:ascii="宋体" w:hAnsi="宋体"/>
                <w:sz w:val="18"/>
                <w:szCs w:val="18"/>
              </w:rPr>
              <w:br/>
              <w:t>53654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6F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14277</w:t>
            </w:r>
            <w:r>
              <w:rPr>
                <w:rFonts w:ascii="宋体" w:hAnsi="宋体"/>
                <w:sz w:val="18"/>
                <w:szCs w:val="18"/>
              </w:rPr>
              <w:br/>
              <w:t>54183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4F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15863</w:t>
            </w:r>
            <w:r>
              <w:rPr>
                <w:rFonts w:ascii="宋体" w:hAnsi="宋体"/>
                <w:sz w:val="18"/>
                <w:szCs w:val="18"/>
              </w:rPr>
              <w:br/>
              <w:t>52441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A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29724</w:t>
            </w:r>
            <w:r>
              <w:rPr>
                <w:rFonts w:ascii="宋体" w:hAnsi="宋体"/>
                <w:sz w:val="18"/>
                <w:szCs w:val="18"/>
              </w:rPr>
              <w:br/>
              <w:t>50306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62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36718</w:t>
            </w:r>
            <w:r>
              <w:rPr>
                <w:rFonts w:ascii="宋体" w:hAnsi="宋体"/>
                <w:sz w:val="18"/>
                <w:szCs w:val="18"/>
              </w:rPr>
              <w:br/>
              <w:t>32145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23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41023</w:t>
            </w:r>
            <w:r>
              <w:rPr>
                <w:rFonts w:ascii="宋体" w:hAnsi="宋体"/>
                <w:sz w:val="18"/>
                <w:szCs w:val="18"/>
              </w:rPr>
              <w:br/>
              <w:t>27175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58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42669</w:t>
            </w:r>
            <w:r>
              <w:rPr>
                <w:rFonts w:ascii="宋体" w:hAnsi="宋体"/>
                <w:sz w:val="18"/>
                <w:szCs w:val="18"/>
              </w:rPr>
              <w:br/>
              <w:t>24713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2F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45374</w:t>
            </w:r>
            <w:r>
              <w:rPr>
                <w:rFonts w:ascii="宋体" w:hAnsi="宋体"/>
                <w:sz w:val="18"/>
                <w:szCs w:val="18"/>
              </w:rPr>
              <w:br/>
              <w:t>22552</w:t>
            </w:r>
          </w:p>
        </w:tc>
      </w:tr>
      <w:tr w:rsidR="0010346A" w:rsidRPr="001F2AC7" w14:paraId="133B90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74F1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C1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54.79</w:t>
            </w:r>
            <w:r>
              <w:rPr>
                <w:rFonts w:ascii="宋体" w:hAnsi="宋体"/>
                <w:sz w:val="18"/>
                <w:szCs w:val="18"/>
              </w:rPr>
              <w:br/>
              <w:t>54.79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E4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54.79</w:t>
            </w:r>
            <w:r>
              <w:rPr>
                <w:rFonts w:ascii="宋体" w:hAnsi="宋体"/>
                <w:sz w:val="18"/>
                <w:szCs w:val="18"/>
              </w:rPr>
              <w:br/>
              <w:t>54.79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4B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62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54.79</w:t>
            </w:r>
            <w:r>
              <w:rPr>
                <w:rFonts w:ascii="宋体" w:hAnsi="宋体"/>
                <w:sz w:val="18"/>
                <w:szCs w:val="18"/>
              </w:rPr>
              <w:br/>
              <w:t>54.79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89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54.79</w:t>
            </w:r>
            <w:r>
              <w:rPr>
                <w:rFonts w:ascii="宋体" w:hAnsi="宋体"/>
                <w:sz w:val="18"/>
                <w:szCs w:val="18"/>
              </w:rPr>
              <w:br/>
              <w:t>54.79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1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54.79</w:t>
            </w:r>
            <w:r>
              <w:rPr>
                <w:rFonts w:ascii="宋体" w:hAnsi="宋体"/>
                <w:sz w:val="18"/>
                <w:szCs w:val="18"/>
              </w:rPr>
              <w:br/>
              <w:t>54.79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C6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54.79</w:t>
            </w:r>
            <w:r>
              <w:rPr>
                <w:rFonts w:ascii="宋体" w:hAnsi="宋体"/>
                <w:sz w:val="18"/>
                <w:szCs w:val="18"/>
              </w:rPr>
              <w:br/>
              <w:t>54.79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98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54.79</w:t>
            </w:r>
            <w:r>
              <w:rPr>
                <w:rFonts w:ascii="宋体" w:hAnsi="宋体"/>
                <w:sz w:val="18"/>
                <w:szCs w:val="18"/>
              </w:rPr>
              <w:br/>
              <w:t>54.79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9D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54.79</w:t>
            </w:r>
            <w:r>
              <w:rPr>
                <w:rFonts w:ascii="宋体" w:hAnsi="宋体"/>
                <w:sz w:val="18"/>
                <w:szCs w:val="18"/>
              </w:rPr>
              <w:br/>
              <w:t>54.79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E3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54.79</w:t>
            </w:r>
            <w:r>
              <w:rPr>
                <w:rFonts w:ascii="宋体" w:hAnsi="宋体"/>
                <w:sz w:val="18"/>
                <w:szCs w:val="18"/>
              </w:rPr>
              <w:br/>
              <w:t>54.79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00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54.79</w:t>
            </w:r>
            <w:r>
              <w:rPr>
                <w:rFonts w:ascii="宋体" w:hAnsi="宋体"/>
                <w:sz w:val="18"/>
                <w:szCs w:val="18"/>
              </w:rPr>
              <w:br/>
              <w:t>54.79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32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54.79</w:t>
            </w:r>
            <w:r>
              <w:rPr>
                <w:rFonts w:ascii="宋体" w:hAnsi="宋体"/>
                <w:sz w:val="18"/>
                <w:szCs w:val="18"/>
              </w:rPr>
              <w:br/>
              <w:t>54.79</w:t>
            </w:r>
          </w:p>
        </w:tc>
      </w:tr>
      <w:tr w:rsidR="0010346A" w:rsidRPr="001F2AC7" w14:paraId="6DFD28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2F52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36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20714</w:t>
            </w:r>
            <w:r>
              <w:rPr>
                <w:rFonts w:ascii="宋体" w:hAnsi="宋体"/>
                <w:sz w:val="18"/>
                <w:szCs w:val="18"/>
              </w:rPr>
              <w:br/>
              <w:t>42977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74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19019</w:t>
            </w:r>
            <w:r>
              <w:rPr>
                <w:rFonts w:ascii="宋体" w:hAnsi="宋体"/>
                <w:sz w:val="18"/>
                <w:szCs w:val="18"/>
              </w:rPr>
              <w:br/>
              <w:t>44653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23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17419</w:t>
            </w:r>
            <w:r>
              <w:rPr>
                <w:rFonts w:ascii="宋体" w:hAnsi="宋体"/>
                <w:sz w:val="18"/>
                <w:szCs w:val="18"/>
              </w:rPr>
              <w:br/>
              <w:t>46152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22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16226</w:t>
            </w:r>
            <w:r>
              <w:rPr>
                <w:rFonts w:ascii="宋体" w:hAnsi="宋体"/>
                <w:sz w:val="18"/>
                <w:szCs w:val="18"/>
              </w:rPr>
              <w:br/>
              <w:t>47200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A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15283</w:t>
            </w:r>
            <w:r>
              <w:rPr>
                <w:rFonts w:ascii="宋体" w:hAnsi="宋体"/>
                <w:sz w:val="18"/>
                <w:szCs w:val="18"/>
              </w:rPr>
              <w:br/>
              <w:t>48372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18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14277</w:t>
            </w:r>
            <w:r>
              <w:rPr>
                <w:rFonts w:ascii="宋体" w:hAnsi="宋体"/>
                <w:sz w:val="18"/>
                <w:szCs w:val="18"/>
              </w:rPr>
              <w:br/>
              <w:t>49377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A9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15863</w:t>
            </w:r>
            <w:r>
              <w:rPr>
                <w:rFonts w:ascii="宋体" w:hAnsi="宋体"/>
                <w:sz w:val="18"/>
                <w:szCs w:val="18"/>
              </w:rPr>
              <w:br/>
              <w:t>48942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FA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32880</w:t>
            </w:r>
            <w:r>
              <w:rPr>
                <w:rFonts w:ascii="宋体" w:hAnsi="宋体"/>
                <w:sz w:val="18"/>
                <w:szCs w:val="18"/>
              </w:rPr>
              <w:br/>
              <w:t>48470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DA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37972</w:t>
            </w:r>
            <w:r>
              <w:rPr>
                <w:rFonts w:ascii="宋体" w:hAnsi="宋体"/>
                <w:sz w:val="18"/>
                <w:szCs w:val="18"/>
              </w:rPr>
              <w:br/>
              <w:t>32145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C5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40495</w:t>
            </w:r>
            <w:r>
              <w:rPr>
                <w:rFonts w:ascii="宋体" w:hAnsi="宋体"/>
                <w:sz w:val="18"/>
                <w:szCs w:val="18"/>
              </w:rPr>
              <w:br/>
              <w:t>27175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FD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40596</w:t>
            </w:r>
            <w:r>
              <w:rPr>
                <w:rFonts w:ascii="宋体" w:hAnsi="宋体"/>
                <w:sz w:val="18"/>
                <w:szCs w:val="18"/>
              </w:rPr>
              <w:br/>
              <w:t>24713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1F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41756</w:t>
            </w:r>
            <w:r>
              <w:rPr>
                <w:rFonts w:ascii="宋体" w:hAnsi="宋体"/>
                <w:sz w:val="18"/>
                <w:szCs w:val="18"/>
              </w:rPr>
              <w:br/>
              <w:t>22552</w:t>
            </w:r>
          </w:p>
        </w:tc>
      </w:tr>
      <w:tr w:rsidR="0010346A" w:rsidRPr="001F2AC7" w14:paraId="5D0F6E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17D8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79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20714</w:t>
            </w:r>
            <w:r>
              <w:rPr>
                <w:rFonts w:ascii="宋体" w:hAnsi="宋体"/>
                <w:sz w:val="18"/>
                <w:szCs w:val="18"/>
              </w:rPr>
              <w:br/>
              <w:t>36394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AB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19019</w:t>
            </w:r>
            <w:r>
              <w:rPr>
                <w:rFonts w:ascii="宋体" w:hAnsi="宋体"/>
                <w:sz w:val="18"/>
                <w:szCs w:val="18"/>
              </w:rPr>
              <w:br/>
              <w:t>38070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63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17419</w:t>
            </w:r>
            <w:r>
              <w:rPr>
                <w:rFonts w:ascii="宋体" w:hAnsi="宋体"/>
                <w:sz w:val="18"/>
                <w:szCs w:val="18"/>
              </w:rPr>
              <w:br/>
              <w:t>39569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F7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16226</w:t>
            </w:r>
            <w:r>
              <w:rPr>
                <w:rFonts w:ascii="宋体" w:hAnsi="宋体"/>
                <w:sz w:val="18"/>
                <w:szCs w:val="18"/>
              </w:rPr>
              <w:br/>
              <w:t>40617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1E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15283</w:t>
            </w:r>
            <w:r>
              <w:rPr>
                <w:rFonts w:ascii="宋体" w:hAnsi="宋体"/>
                <w:sz w:val="18"/>
                <w:szCs w:val="18"/>
              </w:rPr>
              <w:br/>
              <w:t>41789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AA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14277</w:t>
            </w:r>
            <w:r>
              <w:rPr>
                <w:rFonts w:ascii="宋体" w:hAnsi="宋体"/>
                <w:sz w:val="18"/>
                <w:szCs w:val="18"/>
              </w:rPr>
              <w:br/>
              <w:t>42794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A4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15863</w:t>
            </w:r>
            <w:r>
              <w:rPr>
                <w:rFonts w:ascii="宋体" w:hAnsi="宋体"/>
                <w:sz w:val="18"/>
                <w:szCs w:val="18"/>
              </w:rPr>
              <w:br/>
              <w:t>42359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2F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26297</w:t>
            </w:r>
            <w:r>
              <w:rPr>
                <w:rFonts w:ascii="宋体" w:hAnsi="宋体"/>
                <w:sz w:val="18"/>
                <w:szCs w:val="18"/>
              </w:rPr>
              <w:br/>
              <w:t>41887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13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31389</w:t>
            </w:r>
            <w:r>
              <w:rPr>
                <w:rFonts w:ascii="宋体" w:hAnsi="宋体"/>
                <w:sz w:val="18"/>
                <w:szCs w:val="18"/>
              </w:rPr>
              <w:br/>
              <w:t>32145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4A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33912</w:t>
            </w:r>
            <w:r>
              <w:rPr>
                <w:rFonts w:ascii="宋体" w:hAnsi="宋体"/>
                <w:sz w:val="18"/>
                <w:szCs w:val="18"/>
              </w:rPr>
              <w:br/>
              <w:t>27175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CE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34013</w:t>
            </w:r>
            <w:r>
              <w:rPr>
                <w:rFonts w:ascii="宋体" w:hAnsi="宋体"/>
                <w:sz w:val="18"/>
                <w:szCs w:val="18"/>
              </w:rPr>
              <w:br/>
              <w:t>24713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8C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35173</w:t>
            </w:r>
            <w:r>
              <w:rPr>
                <w:rFonts w:ascii="宋体" w:hAnsi="宋体"/>
                <w:sz w:val="18"/>
                <w:szCs w:val="18"/>
              </w:rPr>
              <w:br/>
              <w:t>22552</w:t>
            </w:r>
          </w:p>
        </w:tc>
      </w:tr>
      <w:tr w:rsidR="0010346A" w:rsidRPr="001F2AC7" w14:paraId="712504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1437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11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9.86</w:t>
            </w:r>
            <w:r>
              <w:rPr>
                <w:rFonts w:ascii="宋体" w:hAnsi="宋体"/>
                <w:sz w:val="18"/>
                <w:szCs w:val="18"/>
              </w:rPr>
              <w:br/>
              <w:t>9.86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CB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9.86</w:t>
            </w:r>
            <w:r>
              <w:rPr>
                <w:rFonts w:ascii="宋体" w:hAnsi="宋体"/>
                <w:sz w:val="18"/>
                <w:szCs w:val="18"/>
              </w:rPr>
              <w:br/>
              <w:t>9.86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64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9.86</w:t>
            </w:r>
            <w:r>
              <w:rPr>
                <w:rFonts w:ascii="宋体" w:hAnsi="宋体"/>
                <w:sz w:val="18"/>
                <w:szCs w:val="18"/>
              </w:rPr>
              <w:br/>
              <w:t>9.86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77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9.86</w:t>
            </w:r>
            <w:r>
              <w:rPr>
                <w:rFonts w:ascii="宋体" w:hAnsi="宋体"/>
                <w:sz w:val="18"/>
                <w:szCs w:val="18"/>
              </w:rPr>
              <w:br/>
              <w:t>9.86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DD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9.86</w:t>
            </w:r>
            <w:r>
              <w:rPr>
                <w:rFonts w:ascii="宋体" w:hAnsi="宋体"/>
                <w:sz w:val="18"/>
                <w:szCs w:val="18"/>
              </w:rPr>
              <w:br/>
              <w:t>9.86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5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A7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9.86</w:t>
            </w:r>
            <w:r>
              <w:rPr>
                <w:rFonts w:ascii="宋体" w:hAnsi="宋体"/>
                <w:sz w:val="18"/>
                <w:szCs w:val="18"/>
              </w:rPr>
              <w:br/>
              <w:t>9.86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2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9.86</w:t>
            </w:r>
            <w:r>
              <w:rPr>
                <w:rFonts w:ascii="宋体" w:hAnsi="宋体"/>
                <w:sz w:val="18"/>
                <w:szCs w:val="18"/>
              </w:rPr>
              <w:br/>
              <w:t>9.86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A8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9.86</w:t>
            </w:r>
            <w:r>
              <w:rPr>
                <w:rFonts w:ascii="宋体" w:hAnsi="宋体"/>
                <w:sz w:val="18"/>
                <w:szCs w:val="18"/>
              </w:rPr>
              <w:br/>
              <w:t>9.86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8C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9.86</w:t>
            </w:r>
            <w:r>
              <w:rPr>
                <w:rFonts w:ascii="宋体" w:hAnsi="宋体"/>
                <w:sz w:val="18"/>
                <w:szCs w:val="18"/>
              </w:rPr>
              <w:br/>
              <w:t>9.86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D6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9.86</w:t>
            </w:r>
            <w:r>
              <w:rPr>
                <w:rFonts w:ascii="宋体" w:hAnsi="宋体"/>
                <w:sz w:val="18"/>
                <w:szCs w:val="18"/>
              </w:rPr>
              <w:br/>
              <w:t>9.86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7D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9.86</w:t>
            </w:r>
            <w:r>
              <w:rPr>
                <w:rFonts w:ascii="宋体" w:hAnsi="宋体"/>
                <w:sz w:val="18"/>
                <w:szCs w:val="18"/>
              </w:rPr>
              <w:br/>
              <w:t>9.86</w:t>
            </w:r>
          </w:p>
        </w:tc>
      </w:tr>
    </w:tbl>
    <w:p w14:paraId="341F502D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0784F5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053AFF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92FDA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1A0F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C599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36C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D17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0384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1209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0045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3A1CD3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287B9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BDAE2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73DD4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13A1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574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8BC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FDC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137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0F0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578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DB35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B303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C48186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4B3D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75F0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2006[0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8A8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271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7B0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A66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C2E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1D4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362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EEA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D29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25A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5F954A7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DD11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E4978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363DF0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D55A0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470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95BB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265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3659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10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B3D9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DFC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9BDC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05D733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7091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8E63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9CC15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B2B1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58F5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BFB9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438D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9B04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1473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93A0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D94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9311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E09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524C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F46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7FDB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A84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9C84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2AB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002A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AA6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B015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87C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CBE3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80B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42A2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644E05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1982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64F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2C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F4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1C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E6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77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52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7A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7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EC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1D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3F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FB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</w:tr>
      <w:tr w:rsidR="005C7668" w14:paraId="143451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3ECD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65FB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53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44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70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1A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7B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D2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92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90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B7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D2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F1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1C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</w:tr>
      <w:tr w:rsidR="005C7668" w14:paraId="79169F2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3425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8BD6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29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271.8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C6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277.7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5F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0E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51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F1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81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299.8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8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463.2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A9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553.4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CA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587.7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C6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540.6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DE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</w:tr>
      <w:tr w:rsidR="005C7668" w14:paraId="661B17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E5C1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4FE0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DF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CA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90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45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CD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23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D9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8C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0D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EE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83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1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5C7668" w14:paraId="6FCCCB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50C8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375A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97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50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2D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9E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65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A7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EA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288.7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01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443.1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D8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522.2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20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546.1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98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B9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382.6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</w:tr>
      <w:tr w:rsidR="005C7668" w14:paraId="2179C8C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B544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087E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19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346.9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B5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347.3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B9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7E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282.3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F0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8C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65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D3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56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F9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E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BD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318.3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</w:tr>
      <w:tr w:rsidR="005C7668" w14:paraId="233B56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17A6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5BDD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4D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35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FA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C6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37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2F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67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83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41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FF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B9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25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</w:tr>
      <w:tr w:rsidR="005C7668" w14:paraId="4F5E42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7A51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9627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88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267.2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B7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CE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B7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1A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E5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69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81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FA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20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6D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84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</w:tr>
      <w:tr w:rsidR="005C7668" w14:paraId="0F308D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9EA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195E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27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BC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CF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57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5D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85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AD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59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68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0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2D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33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0BC5FE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C214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9CCD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6E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204.0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A1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212.1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DE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220.1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41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5D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B0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61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16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E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61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9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4F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</w:tr>
      <w:tr w:rsidR="005C7668" w14:paraId="701B53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BAF2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052A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22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80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98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EC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E4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10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8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5C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96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2E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59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D1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5C7668" w14:paraId="6EF3CF2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546F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559B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79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A8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1C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F3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5F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11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D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58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A2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20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82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F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29473C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5F7D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4F88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56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1A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93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9B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4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94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78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6C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2B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5E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C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BE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3469A0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DB3C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BED4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0E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E5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19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0A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C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A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3C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57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BC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E3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F3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1B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75FC1FE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508E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86FA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D7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78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E7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9E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3C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5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59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C1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C5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7A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D5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3E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7DD85B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6167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C56C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EC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0C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AF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0E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60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7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C8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10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28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D9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2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4D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90FCAB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2D67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E176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63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E4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6B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84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6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4D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27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32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9A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0C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CA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44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09303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DFD9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74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2362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F2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2437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C0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2449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29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2407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F8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2366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83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1C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2220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72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</w:t>
            </w:r>
            <w:r>
              <w:rPr>
                <w:rFonts w:ascii="宋体" w:hAnsi="宋体"/>
                <w:sz w:val="18"/>
                <w:szCs w:val="18"/>
              </w:rPr>
              <w:br/>
              <w:t>2111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0A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22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4E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F7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</w:tr>
      <w:tr w:rsidR="0010346A" w:rsidRPr="001F2AC7" w14:paraId="557D4A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F39D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DB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1577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78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1650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94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1672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8A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DC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21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A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4D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DD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D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5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94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</w:tr>
      <w:tr w:rsidR="0010346A" w:rsidRPr="001F2AC7" w14:paraId="1DF4FD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9455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57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FF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BD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F7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D4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4B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64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F9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6D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D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3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81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3B3BF9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ACCE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99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B8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1529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BB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E7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57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F2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9A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4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88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4E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73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40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</w:tr>
      <w:tr w:rsidR="0010346A" w:rsidRPr="001F2AC7" w14:paraId="7B7AA2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D85F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76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1339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AF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4B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1405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C6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30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0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1298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2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86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48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F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53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D8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</w:tr>
      <w:tr w:rsidR="0010346A" w:rsidRPr="001F2AC7" w14:paraId="0C7EA7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B284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A9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51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5A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59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EE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E7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F0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9E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F8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0E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74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2A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71EDE5CB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07C9FF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95915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F55BF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D711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CB94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CCF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033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A38B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19CF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3C5B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DD95FD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81195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5A905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0436F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1401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927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8EE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B80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E75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FC7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79B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E352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ED6F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070A8A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73EF6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77F1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</w:t>
            </w:r>
            <w:r>
              <w:rPr>
                <w:rFonts w:ascii="宋体" w:hAnsi="宋体"/>
                <w:sz w:val="18"/>
                <w:szCs w:val="18"/>
              </w:rPr>
              <w:t>客厅</w:t>
            </w:r>
            <w:r>
              <w:rPr>
                <w:rFonts w:ascii="宋体" w:hAnsi="宋体"/>
                <w:sz w:val="18"/>
                <w:szCs w:val="18"/>
              </w:rPr>
              <w:t>0]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10E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7DB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D43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8CD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47C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3D9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CA6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EC9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C1C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125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61C1787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D022F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F0F3B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A2269D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63712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6AA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57E70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120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FD4E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DFA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412C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06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8FB5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A57F37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43A2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C819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8693A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DA11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EF08E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89F1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06FB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EBA4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12F9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07F3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5E8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79867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7E4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67DD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BA4E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6175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CB2D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9583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945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2423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5AF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994F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145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47B8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84D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06DC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3A7552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238F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41D3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75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FE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3C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F3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51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CA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0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E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06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A3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FA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66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5C7668" w14:paraId="4F68FD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E8EE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FF69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53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33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392.6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CF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566.9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13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75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DF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738.6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70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601.7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CB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CB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AF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65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D7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268.1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</w:tr>
      <w:tr w:rsidR="005C7668" w14:paraId="145A93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E08B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54F4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98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E0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80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13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CE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49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B9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89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A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E9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83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C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5C7668" w14:paraId="6A0FAB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D47B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A039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C2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F7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301.3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CB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472.1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FE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D6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11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95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31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A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22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2C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E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</w:tr>
      <w:tr w:rsidR="005C7668" w14:paraId="4B5ACB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379D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A6B2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28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4F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B3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DA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02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1D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DF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D1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90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F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/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FE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41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</w:tr>
      <w:tr w:rsidR="005C7668" w14:paraId="472A8F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3785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0193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05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F7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DD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42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DB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70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BF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90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D7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B8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1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94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</w:tr>
      <w:tr w:rsidR="005C7668" w14:paraId="60BBFF6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DCB2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517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CC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218.5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A0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8A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8C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07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BE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13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C0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6F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93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6B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5A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3024CA3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41D8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0C34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48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400.1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02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27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BE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A2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F9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D1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92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3D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3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F2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D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3D6B35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6D8F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196B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B3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36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28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CA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4E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2C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18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B5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2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F5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0E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B7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0A9A677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E76C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320C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C3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C3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D8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12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D5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B7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5D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5D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CF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FB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07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1D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2C7EBC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7F3E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8611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B1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EE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35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8C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0A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88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DF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A6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947.9</w:t>
            </w:r>
            <w:r>
              <w:rPr>
                <w:rFonts w:ascii="宋体" w:hAnsi="宋体"/>
                <w:sz w:val="18"/>
                <w:szCs w:val="18"/>
              </w:rPr>
              <w:br/>
              <w:t>1119.0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32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52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EA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B7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8AC842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082B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6E48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CA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1E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AB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FE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02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2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8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5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39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68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31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C3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65ED2D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55B4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0A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2298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80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2452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8E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2646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6D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14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2837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2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2814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BB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8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/>
              <w:t>2253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0D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26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45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DF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</w:tr>
      <w:tr w:rsidR="0010346A" w:rsidRPr="001F2AC7" w14:paraId="05C136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CA9C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12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1252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CA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1403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A3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1609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77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35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E7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05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91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1F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2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30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54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</w:tr>
      <w:tr w:rsidR="0010346A" w:rsidRPr="001F2AC7" w14:paraId="3F7719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4BFE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FF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26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A5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2D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D4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4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E0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E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9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E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A5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47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</w:tr>
      <w:tr w:rsidR="0010346A" w:rsidRPr="001F2AC7" w14:paraId="1CEE5E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1680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DB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2C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BB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95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8B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96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60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95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E5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69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F0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D9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</w:tr>
      <w:tr w:rsidR="0010346A" w:rsidRPr="001F2AC7" w14:paraId="3F7462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A4DF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16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2F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1059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EB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5D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B4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0F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53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F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D3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B9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A5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48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</w:tr>
      <w:tr w:rsidR="0010346A" w:rsidRPr="001F2AC7" w14:paraId="3980E3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F842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AF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CD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5C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77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7F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19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E9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4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19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81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BF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43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</w:tbl>
    <w:p w14:paraId="209EC2E6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32C40A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5A7A4C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B6A55F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70CA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14C4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5BC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ED4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3265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6F3F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1DC15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BD2FE4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3B996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1C4D8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BE37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5E03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664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CB1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AB83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582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C6D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4E9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0CAC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4846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C0331A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719E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DC0F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2008[0</w:t>
            </w:r>
            <w:r>
              <w:rPr>
                <w:rFonts w:ascii="宋体" w:hAnsi="宋体"/>
                <w:sz w:val="18"/>
                <w:szCs w:val="18"/>
              </w:rPr>
              <w:t>客厅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D01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389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C4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AB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D36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7BA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F91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FB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70B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546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315F313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93CE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6986A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5EAB7D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BF024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430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F15B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F2E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C4A7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D98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B162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F45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8ECA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83313C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B2F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6933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2EE97E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457E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3099C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D5AF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B1EA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780A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3BD7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D807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72B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68C5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8B9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635C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337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A993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C91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7F75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D5E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84B8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A01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0474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C19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61FD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36A4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57AA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6B4964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8AD2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AFA4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87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A7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D7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73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10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47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3C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8E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88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5F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39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06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</w:tr>
      <w:tr w:rsidR="005C7668" w14:paraId="2CFDE8D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A85B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C833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DB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339.7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73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347.2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88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AA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91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1E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5B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374.7</w:t>
            </w:r>
            <w:r>
              <w:rPr>
                <w:rFonts w:ascii="宋体" w:hAnsi="宋体"/>
                <w:sz w:val="18"/>
                <w:szCs w:val="18"/>
              </w:rPr>
              <w:br/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70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/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9E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56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734.7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5A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A5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553.0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</w:tr>
      <w:tr w:rsidR="005C7668" w14:paraId="7D0994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D986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FB38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77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26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38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2E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1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53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8C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C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26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8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2A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75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5C7668" w14:paraId="4018B5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A013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11AC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FB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255.4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BC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255.9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66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4C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DA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215.9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6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DC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01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553.9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0F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652.7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F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682.6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0E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612.4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A5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478.2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</w:tr>
      <w:tr w:rsidR="005C7668" w14:paraId="55CB48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0177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4A4B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93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252.9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20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262.9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FD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272.9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C7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29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95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AE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0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0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8D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99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46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</w:tr>
      <w:tr w:rsidR="005C7668" w14:paraId="4EC25A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9B24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E688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CD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0E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46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B7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60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2A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FA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56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7A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44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E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09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</w:tr>
      <w:tr w:rsidR="005C7668" w14:paraId="155AC5C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15DC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C66B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96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218.5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9B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49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3C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A3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00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1E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F1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8D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90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4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41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3AF65E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6162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17CB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55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400.1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80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04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05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9A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F2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06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F9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A2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8B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AD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56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1444A0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80F0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9C27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22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39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9E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88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29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D1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0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EB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0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23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8A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15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76BAD8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DFE7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B702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E2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7E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D5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30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BB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0B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AE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5C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E4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C0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4A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B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6F393DD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07C7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8DA8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59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3C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99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B0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CE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B0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49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76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947.9</w:t>
            </w:r>
            <w:r>
              <w:rPr>
                <w:rFonts w:ascii="宋体" w:hAnsi="宋体"/>
                <w:sz w:val="18"/>
                <w:szCs w:val="18"/>
              </w:rPr>
              <w:br/>
              <w:t>1119.0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01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DA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A7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83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2F2E2D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06BB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57A9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FB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57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8C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5F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6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8C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78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A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58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32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8D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17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16BE6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F577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95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2347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1A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2408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69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2429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55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2416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53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2388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76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2351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62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6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</w:t>
            </w:r>
            <w:r>
              <w:rPr>
                <w:rFonts w:ascii="宋体" w:hAnsi="宋体"/>
                <w:sz w:val="18"/>
                <w:szCs w:val="18"/>
              </w:rPr>
              <w:br/>
              <w:t>2223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B4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62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2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44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</w:tr>
      <w:tr w:rsidR="0010346A" w:rsidRPr="001F2AC7" w14:paraId="7E16A8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8304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98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1301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7B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1359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CF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AD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13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89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8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87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B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51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5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4C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</w:tr>
      <w:tr w:rsidR="0010346A" w:rsidRPr="001F2AC7" w14:paraId="73F783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386D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53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96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CA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49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52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B4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FA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1A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78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F1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D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1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</w:tr>
      <w:tr w:rsidR="0010346A" w:rsidRPr="001F2AC7" w14:paraId="701A9F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7FAA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1F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1165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D6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9A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69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E1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C2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77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8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21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BD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80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AD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</w:tr>
      <w:tr w:rsidR="0010346A" w:rsidRPr="001F2AC7" w14:paraId="5291C7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7590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8E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15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08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8B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B7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4A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6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8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6A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41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FC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97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</w:tr>
      <w:tr w:rsidR="0010346A" w:rsidRPr="001F2AC7" w14:paraId="6CAD6A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8C9A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1F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50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71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A8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68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8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FB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88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0C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9B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B7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54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</w:tbl>
    <w:p w14:paraId="53ED500F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FF9BB7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25307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C1C12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1B4F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C4ED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B6D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0107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868F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3C16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369B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634144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A99EF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E895D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D7DB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1CA8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CFA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E89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BA3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70E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F534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C9E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95A3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A39F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720A66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FB33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FA30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2009[0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ABC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468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7E1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061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84C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5FA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5B6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77C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54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B70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70CCEB4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9B67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D5BD5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20258C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06AB9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241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AD05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AB0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1013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B28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1645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AC4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FC45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44A772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147C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FEA2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A0894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BEC5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A5EA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2BDEE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1245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0A41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92A16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4727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F3B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245E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EFC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7463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F17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0B90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B08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4F8D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92B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0DBC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0AC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F8E7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B12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64CB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F75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E690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3F0675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C9CF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210A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5E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60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C9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01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D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1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42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2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D5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AB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87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6A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</w:tr>
      <w:tr w:rsidR="005C7668" w14:paraId="364D16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D51B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417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21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BC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FC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43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2D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77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48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35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2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4C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7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8A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</w:tr>
      <w:tr w:rsidR="005C7668" w14:paraId="0F90FB6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64A8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8E0C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2F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0E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84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1A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D5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71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E0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5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F2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86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4F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C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</w:tr>
      <w:tr w:rsidR="005C7668" w14:paraId="45A1C3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0949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52BE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22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65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43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36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64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3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C0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FE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66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28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9F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3A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5C7668" w14:paraId="49A7F1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CF06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436F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E3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3A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DF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C8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2E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DD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0A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0B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54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62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33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245.0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94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5C7668" w14:paraId="283E41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E1E6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4365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B0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1D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E1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10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04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E0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9F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CE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56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F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1D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DE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</w:tr>
      <w:tr w:rsidR="005C7668" w14:paraId="177FB5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6464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5E63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E4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CA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7C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B1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FD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7A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79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7B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72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3D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3E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C3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</w:tr>
      <w:tr w:rsidR="005C7668" w14:paraId="2A0D3DE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5DBD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4455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49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B9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69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10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25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D0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7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99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86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99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5E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CB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0C9582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0CC2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8D89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22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EE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C2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8D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02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33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D7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F7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EB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43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44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C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21F958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B6E4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7298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11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43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90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02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F2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78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13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50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16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35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DB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92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2F6D684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BAF2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0095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9E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57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36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8C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99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49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9A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CC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2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6C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77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22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5FA9D3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4577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17AC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26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12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20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5F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D0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BA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33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8F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3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F7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DF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C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EA496E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252A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D5A0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D9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94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1A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6D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3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89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26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E1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EB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61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FD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FD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5364B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3E4F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D8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C4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7E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AD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1C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9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67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96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4C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8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6C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A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</w:tr>
      <w:tr w:rsidR="0010346A" w:rsidRPr="001F2AC7" w14:paraId="42C678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FD0E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61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D0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BE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20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78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90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99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A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70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E5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7D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1A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</w:tr>
      <w:tr w:rsidR="0010346A" w:rsidRPr="001F2AC7" w14:paraId="14FF07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00FB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10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D1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4A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22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9B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EC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67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34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9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3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6A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23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04DCD0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D85A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25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86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7B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1B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F3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8B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AD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08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E6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95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08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E9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</w:tr>
      <w:tr w:rsidR="0010346A" w:rsidRPr="001F2AC7" w14:paraId="4168EA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379E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D8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72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67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95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D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9A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74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84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CC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4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B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48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</w:tr>
      <w:tr w:rsidR="0010346A" w:rsidRPr="001F2AC7" w14:paraId="508272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FB7F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93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82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E4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28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4B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7C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D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7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41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85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E8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21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37772EB2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57E85B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247423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C368B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94BB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D6C1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15E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031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607B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67CE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7B62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BC0530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1DCA6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8F33B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4FB1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6679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A4D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3D7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84E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85E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923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5A5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8E77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9406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755D4C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C3E6A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8099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0]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D51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849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FAF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B05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065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2A2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074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E94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88D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703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67A9E06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D06D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11EC7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A68F59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B12D8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FA8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CB00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14A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E4FE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89E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F1FC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4E5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938B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162D68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A1D7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E488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843E0A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0DDA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90DC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63DF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7DCA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DC10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84CD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CD3A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238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47AA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BCF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153E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102D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A137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430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199C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BEB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D8C2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B0B4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1A82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E98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D868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EF9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26AA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01F180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CDC9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B6F0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E0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EA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51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14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CA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2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0B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19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ED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26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2B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83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</w:tr>
      <w:tr w:rsidR="005C7668" w14:paraId="098270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DF7F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3E15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5C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08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65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F3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31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F2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2D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8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2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FD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9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4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</w:tr>
      <w:tr w:rsidR="005C7668" w14:paraId="63BA5C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168E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6FF1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84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14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90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A3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22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93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F2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FC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B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5B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94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BE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5C7668" w14:paraId="1283D64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8A90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E52A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01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6B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8E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4B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5B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8D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B2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99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7C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B9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EC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5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5C7668" w14:paraId="07B8A9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BF53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EAB8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74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37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25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1A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AD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A6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5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DC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95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3F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8C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A3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</w:tr>
      <w:tr w:rsidR="005C7668" w14:paraId="20800B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38DC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781F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52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B8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4B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EB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C6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5E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60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D9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B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45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54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82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</w:tr>
      <w:tr w:rsidR="005C7668" w14:paraId="4AA218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3603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394A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0E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EE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63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EF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E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E5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6C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E0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1A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E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4A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10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1F773C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9E8A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29A2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8C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A6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2C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67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D8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62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A7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54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E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6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A9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F7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5CA459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5036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489E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57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75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FD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F4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1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3A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F6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4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FF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C6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69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0F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156989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FFBD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65A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18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1D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EB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16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5A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B6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42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C6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7B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45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65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0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2C1D8B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C610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84B4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09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C1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49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6E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A1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66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BD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49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15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8D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C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71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809974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6CE9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35D5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EA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DB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D5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50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2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9A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EA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DA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4C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BA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85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42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9979F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FD11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1A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1124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FD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07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7D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D1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77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61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1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D4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51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38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65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</w:tr>
      <w:tr w:rsidR="0010346A" w:rsidRPr="001F2AC7" w14:paraId="273788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DD65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1E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F8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6F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DB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B8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7C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A4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7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AC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10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57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A8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</w:tr>
      <w:tr w:rsidR="0010346A" w:rsidRPr="001F2AC7" w14:paraId="4C9112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7DD3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D6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F7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A0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46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D2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30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D5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15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5D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6F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8B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F7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29714E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7FAF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D5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71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6A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E8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5D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75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61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98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9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10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16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6E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</w:tr>
      <w:tr w:rsidR="0010346A" w:rsidRPr="001F2AC7" w14:paraId="627322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D062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06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5F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52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8B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2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BD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DF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C3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C0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29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62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82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</w:tr>
      <w:tr w:rsidR="0010346A" w:rsidRPr="001F2AC7" w14:paraId="40DC07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0B0F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CA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F2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42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46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E1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6C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8F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45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D0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69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A4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D6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540CBE4A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542D00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ECEE6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82D73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87EF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F2CE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0C8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337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8B1F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3787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74D22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D1B81D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F3320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77333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8AD3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D213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825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B6C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6116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592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C580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0B8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F157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C8A2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B03D9C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3512B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09A2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2013[0</w:t>
            </w:r>
            <w:r>
              <w:rPr>
                <w:rFonts w:ascii="宋体" w:hAnsi="宋体"/>
                <w:sz w:val="18"/>
                <w:szCs w:val="18"/>
              </w:rPr>
              <w:t>客厅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EB2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35A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DF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B1B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A7B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909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A96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63F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781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966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58E78FB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DC744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94D62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E8199C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68271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7F5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A94C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296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94E3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70A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5024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8A6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3EF6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FD06D7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F464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B684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FD650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1A3B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F62C1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9ECB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F53C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120F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D8EA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96C2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ACA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EBB6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CD0F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E121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D39C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2560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304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2EAA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78B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C698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BF4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6007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F57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9EFB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225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DE50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1510A8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0490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1DCF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4C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86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C8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99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58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F2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1B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86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5C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F1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B0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8F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</w:tr>
      <w:tr w:rsidR="005C7668" w14:paraId="05EFCA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24BE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AB69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56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44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CF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FE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32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9F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CB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EB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CB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C3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BB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8C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</w:tr>
      <w:tr w:rsidR="005C7668" w14:paraId="6AA4AA7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3C6F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7C4D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01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97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A2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A6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42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6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DD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BB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7C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04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2F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05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1A4029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2D35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5D1E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21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76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48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7D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30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8B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03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78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AA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0E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A7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44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2638E6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7895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1EE1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63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0E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74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AF9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87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5A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7B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B0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3C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0D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F6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4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1800AE8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FE75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EC6E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DA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A8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4B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52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16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C2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3E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D7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8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E6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19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04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12DF15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3501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97F5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EB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D8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40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C0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68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4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51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3A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B7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06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EA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53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9F0A3F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4052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B4A4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81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C7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A0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92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E1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A9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64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0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F4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EC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76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07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08B5C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CE08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C8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BD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1527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67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1541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55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1541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D0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6E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6C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8D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1D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82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AD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4B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</w:tr>
      <w:tr w:rsidR="0010346A" w:rsidRPr="001F2AC7" w14:paraId="4CD442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72B1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F9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EF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2B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BD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47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B3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3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E4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DB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0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9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07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</w:tr>
      <w:tr w:rsidR="0010346A" w:rsidRPr="001F2AC7" w14:paraId="74F8E1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F89B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98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A8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52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3A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5D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0F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7F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DB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F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61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28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80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546502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EE34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EA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42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57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28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16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1A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1C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AA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6B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B8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E0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01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</w:tr>
      <w:tr w:rsidR="0010346A" w:rsidRPr="001F2AC7" w14:paraId="3D1B6A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0E23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FE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DB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02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1C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9A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8C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2C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8B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52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33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AF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AD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</w:tr>
      <w:tr w:rsidR="0010346A" w:rsidRPr="001F2AC7" w14:paraId="4D5F6D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D49F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2A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B7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2B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1E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AF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3E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1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30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BB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47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27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45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60F9F9A2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BBBFDD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EAA60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F01CC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8CEE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93BC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D01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FE9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4868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DD0C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347D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83D67C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606BD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B9398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84963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7A3F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228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06C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0BA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B09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F4E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E7D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21CC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B8CA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CD9F99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C3A1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A1E35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6A0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486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C68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A95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5C8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F67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12A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6FB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BC1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B67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6A46DE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47FE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F2B20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B81DD1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D198C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9FE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D680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29E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995E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85A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19F4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DA7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9671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F15F93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0C90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191E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B2E1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E3EE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3E2C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2CDC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220A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0A6E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368D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D9F9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C35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EF08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1BFF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1C1F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634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3A01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8D7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7785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41B1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5246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EF2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880B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7CD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C4E8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D6A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BCDA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201388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05D7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BBE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39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E3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2B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B3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E1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D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DF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CE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11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32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E6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9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</w:tr>
      <w:tr w:rsidR="005C7668" w14:paraId="645FEA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7609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4933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76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E6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4E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50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0F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8B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A0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BF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62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BE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5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45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</w:tr>
      <w:tr w:rsidR="005C7668" w14:paraId="4B6C4F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C16C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69C3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B6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BA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34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CA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FB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0E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B2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A8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9E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8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489.8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3B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45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5C7668" w14:paraId="2A49E7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32C8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54F2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12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CE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85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CD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19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E5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E5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FD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EF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53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E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5C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5C7668" w14:paraId="1FE9C2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3FA0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06DE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E4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E3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38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ED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F5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67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B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94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B0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3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36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5E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5C7668" w14:paraId="6A2EF4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E3F7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A6B4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E5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7A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59B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88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36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E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25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64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D0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3A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DE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0A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0D90AD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55A6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F018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E2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81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11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191.6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A6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43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7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4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22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0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9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2C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C8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</w:tr>
      <w:tr w:rsidR="005C7668" w14:paraId="4A4AE1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6AFF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CA86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29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54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49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67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F7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0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29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02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D9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9A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B8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87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5C7668" w14:paraId="1B6F8D8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AA8B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B374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89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CF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F1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57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A5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C6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DB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A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67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86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B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B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5BF1FB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9464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E83B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55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75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4B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5B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96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A3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F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BE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BC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E3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B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4D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6F19844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3BBE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02B1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F3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CC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6E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E4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5E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F5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6B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FC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3B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54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85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E2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1272AAB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F3C3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9FD2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DF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E5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66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19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59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56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27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A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A7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04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E3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A7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24AE34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0BB6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53D1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77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F7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45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CE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F2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8E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DE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DC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7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4C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A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15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86E80F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0DE6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546C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05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15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77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EC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49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59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16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D4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2E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5F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33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F5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3C016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5542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D4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1877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35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1938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A7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1965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49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1963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F3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1949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54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EF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5E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F5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22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B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7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</w:tr>
      <w:tr w:rsidR="0010346A" w:rsidRPr="001F2AC7" w14:paraId="01ADB2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3CA6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BF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67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D2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46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3A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1167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2B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62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F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92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9A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F8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8C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</w:tr>
      <w:tr w:rsidR="0010346A" w:rsidRPr="001F2AC7" w14:paraId="4E121E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B396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94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B3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43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90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BB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C6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01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01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B5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8B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9F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F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</w:tr>
      <w:tr w:rsidR="0010346A" w:rsidRPr="001F2AC7" w14:paraId="6E2860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34A3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5D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52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F2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8F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2E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D5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23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AC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D9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B4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F5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D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</w:tr>
      <w:tr w:rsidR="0010346A" w:rsidRPr="001F2AC7" w14:paraId="4D550C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1AA2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D1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8A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05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BD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B4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C3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53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A4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A9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5B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75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29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</w:tr>
      <w:tr w:rsidR="0010346A" w:rsidRPr="001F2AC7" w14:paraId="138B4F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DE57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5C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E6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4D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39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97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D3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66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CC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CF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3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46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25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62798F53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7D5C60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7C4ED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E8CF2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6068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8D6C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765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791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1052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272B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B556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3A4925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F19D5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D1C9D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CE0D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F7CF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03C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B29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518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E2E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C54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122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DD45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B1F8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3B6C6E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8E26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656E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000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2B0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D2A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1EE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B31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CDE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591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B7E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A3C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C69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025AB8B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F9C1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77573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ACFEA0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D6C4F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4A5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92D5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36D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4A6D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62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4BE2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608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BF59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0991A1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52F3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59B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09736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9C19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8EAF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EB5A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00C1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079F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8C1A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D242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331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E09F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307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63EB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0AC5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F01B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B3F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9B7C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600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5E0D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8FD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8E2E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286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3ED0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12C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974E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2D43C5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89C8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DDDD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67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8B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92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3C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0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B4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AE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08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C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/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C9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AD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DB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</w:tr>
      <w:tr w:rsidR="005C7668" w14:paraId="6BD5E8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EAA9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78A5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6C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60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BD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D4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E0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26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FA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08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48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F3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3B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B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</w:tr>
      <w:tr w:rsidR="005C7668" w14:paraId="4A0E5F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5601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959B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CD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41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9C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C9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33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21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89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C9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1E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60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D0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44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</w:tr>
      <w:tr w:rsidR="005C7668" w14:paraId="6DA15C0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6955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077F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8B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0E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238.3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31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78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E2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9A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6E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361.0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75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03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4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5F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07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</w:tr>
      <w:tr w:rsidR="005C7668" w14:paraId="23675F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53FA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CBE2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95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DE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6A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7C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25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96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F7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6E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41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47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BC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4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</w:tr>
      <w:tr w:rsidR="005C7668" w14:paraId="4F4952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D1A7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1FA6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6A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2E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41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E8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BA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39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3F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50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7F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5D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00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16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</w:tr>
      <w:tr w:rsidR="005C7668" w14:paraId="7F8D77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01C8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69EB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E3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228.4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75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237.4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17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246.4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90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5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1E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1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D8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D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/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45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D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/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14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</w:tr>
      <w:tr w:rsidR="005C7668" w14:paraId="7240B9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3DF0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3BD3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9C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50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2B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E0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CC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4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90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E0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1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00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2C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4B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5C7668" w14:paraId="170237E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26DD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0B5F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5E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218.5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11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9B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46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68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B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2F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C4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39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55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68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14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2E92EC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2654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85BC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0C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400.1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34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75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54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18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E1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9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B6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B5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64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E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E8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48833D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848D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3A1B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53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D1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54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0F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D4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55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7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BC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6B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EE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F5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0A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7DC339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D252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AD98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DA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57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D7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37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3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D9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93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3A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0C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4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10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F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0F4572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906F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11E6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3F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7B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B2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58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40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E0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27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D5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947.9</w:t>
            </w:r>
            <w:r>
              <w:rPr>
                <w:rFonts w:ascii="宋体" w:hAnsi="宋体"/>
                <w:sz w:val="18"/>
                <w:szCs w:val="18"/>
              </w:rPr>
              <w:br/>
              <w:t>1119.0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AE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C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C5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66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5004B7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53AF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862B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9F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9E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F5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7C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6A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91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54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CA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DB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4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E6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5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FF70C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5CA9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B3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2451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5D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2567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C2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2692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21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2779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DF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2823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A6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2822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6F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2738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0C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1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45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40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D8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</w:tr>
      <w:tr w:rsidR="0010346A" w:rsidRPr="001F2AC7" w14:paraId="6FBE20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9967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AD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1405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0C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F8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1655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0E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3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7A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1783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66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87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1510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D2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9F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B1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BD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</w:tr>
      <w:tr w:rsidR="0010346A" w:rsidRPr="001F2AC7" w14:paraId="48DF89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FD4F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3E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79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BE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36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AE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91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DB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84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5C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6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EB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42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</w:tr>
      <w:tr w:rsidR="0010346A" w:rsidRPr="001F2AC7" w14:paraId="1592B5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9F48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A7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C7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1356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06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1480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C2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1581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4F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D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1651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76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F5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4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76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C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78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</w:tr>
      <w:tr w:rsidR="0010346A" w:rsidRPr="001F2AC7" w14:paraId="6B2D49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3F0F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04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1088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15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31E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1298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51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56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20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43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47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6F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AA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31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EB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</w:tr>
      <w:tr w:rsidR="0010346A" w:rsidRPr="001F2AC7" w14:paraId="0879FB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6E90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E4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69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DD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25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53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90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ED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56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3C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48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95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38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</w:tbl>
    <w:p w14:paraId="4AAD0A3B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8B7D8E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6E656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3516C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B8B6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395D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30C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5B4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3DAF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8113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D76E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6D45EE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00908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5860D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B70A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24FC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7AD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D11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D44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F91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A13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DB60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124D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2B15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D1DB76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C49BE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1B4B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2016[0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674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C75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A23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5B3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4A6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066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C46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BF7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C88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E35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2202EC7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1204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50BA2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F6E999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535AF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146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2067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DD7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BDE8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EA7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C2DA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2E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0582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97008C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080A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981F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305351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D2F1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C93FB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16D6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27CD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128B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6E63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F181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45C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534B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EA8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1599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22A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1BC2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F12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37CC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EEA1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2622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5AB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8351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F67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88F3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B48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366F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6C59D9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0E5B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876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D2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57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D8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65D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76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28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7B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DB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E2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6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22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9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</w:tr>
      <w:tr w:rsidR="005C7668" w14:paraId="40F9BA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ED1B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39E9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61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58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CB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B1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C1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67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BB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95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21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FF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1C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19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5C7668" w14:paraId="1EE7281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86CD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323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34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F9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B7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13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C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D2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03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8B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E5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89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6A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50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4714FF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F965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A493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53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A8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A3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A4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17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B9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14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94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1B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71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4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4F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628D0A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978C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F6FD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58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B8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14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22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14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3C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31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25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58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0F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3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58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002C3D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C718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16AF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E4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51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0C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09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0A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D4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7A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2A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4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33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85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D3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66B1D3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414A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CA23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E4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99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7F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85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B7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BF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7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07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CA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1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D9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8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499812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0E68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D91A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5F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91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7B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F0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AF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EA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60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D4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6D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78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0E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9E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6D763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FB95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A6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2A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B6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AD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8B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ED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32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8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0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C5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A4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3A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</w:tr>
      <w:tr w:rsidR="0010346A" w:rsidRPr="001F2AC7" w14:paraId="428AEF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18D0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62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89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50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19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B2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2C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42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A4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DC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7A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A6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FA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</w:tr>
      <w:tr w:rsidR="0010346A" w:rsidRPr="001F2AC7" w14:paraId="4591F8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1927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88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06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28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1D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F3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D1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45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7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0C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4E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20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E3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09DA16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F1BD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EC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7F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2C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A5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BC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5C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66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29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2B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20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84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15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</w:tr>
      <w:tr w:rsidR="0010346A" w:rsidRPr="001F2AC7" w14:paraId="54D41E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9C64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B1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2C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34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68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5F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7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B1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54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12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E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EF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FB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</w:tr>
      <w:tr w:rsidR="0010346A" w:rsidRPr="001F2AC7" w14:paraId="0812E3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B584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F1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2D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87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FB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7B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D0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CD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A9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82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1C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4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31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57B3C6F8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5F1E85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E5015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7254D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2E2A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0E37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249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749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9E78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7DED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007E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C35537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C6A02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E087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5B185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5100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64C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042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AD1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B74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7AC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79D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B167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CEEB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0FE72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4D119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D613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2017[0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7D2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9E5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5AB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F67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22B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25E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76C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511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328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F34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222ECD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23AC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9E2CA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832E78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0E3B6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170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ADE1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05D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FC7F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A02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0B85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C8E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040B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0F7B80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E852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ABFE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47548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8335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6A4B9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7185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2B3F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337F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9D6D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8998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BE8A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CCCA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6B8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83D3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061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CA15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A07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2F06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2BBD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FE7F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CE9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4A71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1B6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300B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BA7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D72D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01D3B5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5C76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3469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09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C7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3E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14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2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58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DC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3A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E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98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3B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7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</w:tr>
      <w:tr w:rsidR="005C7668" w14:paraId="04CF43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EA13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EDD3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02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67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06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A0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86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1F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26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D7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7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88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F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10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</w:tr>
      <w:tr w:rsidR="005C7668" w14:paraId="1899E6E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4B42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30E2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4B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B6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80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7F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3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95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8B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F0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30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00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489.8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39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C3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5C7668" w14:paraId="6ABFD0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3B67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FEC6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9B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93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82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23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24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1B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68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C2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A2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F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0B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12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5C7668" w14:paraId="69A3C1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A63A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1144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58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A2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55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CC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DD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38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93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19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42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2E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0B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90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5C7668" w14:paraId="60A1EC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4E65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9341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00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3F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C4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1E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B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AD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96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A5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EB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88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AA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DD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5C4E75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0B18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BE00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51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6E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5B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191.6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4C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AC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FE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D5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7E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6D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CB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DE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E6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</w:tr>
      <w:tr w:rsidR="005C7668" w14:paraId="450E6B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064C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BABA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FE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CA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EA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B2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D2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3B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0C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59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91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AE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8B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BF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5C7668" w14:paraId="2D5CBD3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4F8D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FC49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A7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EA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48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55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42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06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4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C9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3E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5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00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2E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09EE16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D460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7B16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9C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86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6A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19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0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06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CC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0C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26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DA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20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94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2D0E23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DF8C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274E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90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72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E9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3C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6B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8A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6D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44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B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12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8F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ED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2C64377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7CF1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4E98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27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B5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7D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5E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22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92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BF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70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89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CE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2E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67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153286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B096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93A7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0A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BC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35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B3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29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6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3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46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B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0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71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8E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B1DDE9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54AA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1DD0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B5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E5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7E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1F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8D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CC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8F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5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EE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C5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5E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4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9AFA0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F0E7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AC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1871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E2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1936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AB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1962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FD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1957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B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2C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1913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F1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9A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/>
              <w:t>1810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EC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73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04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45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</w:tr>
      <w:tr w:rsidR="0010346A" w:rsidRPr="001F2AC7" w14:paraId="617786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B0F5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19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1E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1150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46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A2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A2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3D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78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B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ED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A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DB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2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</w:tr>
      <w:tr w:rsidR="0010346A" w:rsidRPr="001F2AC7" w14:paraId="46A3B0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7FDE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31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29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27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C1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C5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ED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58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30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50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99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73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DD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</w:tr>
      <w:tr w:rsidR="0010346A" w:rsidRPr="001F2AC7" w14:paraId="432803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B13D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B7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0A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1028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8F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D9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84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36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1035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81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E1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9F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E6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27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66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</w:tr>
      <w:tr w:rsidR="0010346A" w:rsidRPr="001F2AC7" w14:paraId="544482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130E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90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49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892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13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FF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8E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D3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25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35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1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5A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1B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42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</w:tr>
      <w:tr w:rsidR="0010346A" w:rsidRPr="001F2AC7" w14:paraId="51B55D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4E56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7E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4B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84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21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78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F4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70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21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BF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B9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D7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13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35DA8E81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AA589E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99B91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5E731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72C5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0223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FEB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8BD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9D25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C329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0C36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E700C3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BA769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0745D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388C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669E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95E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E80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3B2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2F5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42C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2B8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BB7D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DC9C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2BA9A9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9299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2A55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755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2F4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08E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550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D19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A0B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20C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99A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A3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2A0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31FCD2C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BCA00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85FB0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09305B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B2FDB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E5C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2C37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AF6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E06C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445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02CA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E27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2027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86A174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4ED2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E70D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8007C7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B371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1A02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CD96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05F9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318D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0286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F217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9A4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E64C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F27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609A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4AB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E55D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251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7D6E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88A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F7FE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1D7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DC09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187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559A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3A4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929B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44776D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0CE9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6D39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A8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2A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F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6D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0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46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B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FE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7D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F8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6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3A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</w:tr>
      <w:tr w:rsidR="005C7668" w14:paraId="34F9AE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A780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E75A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68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C8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EF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04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AF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AE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91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0A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3E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CC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C9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0C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</w:tr>
      <w:tr w:rsidR="005C7668" w14:paraId="13BAAC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B3BC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60AA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A9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2B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25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92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BC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D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3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C2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15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AF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6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3D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</w:tr>
      <w:tr w:rsidR="005C7668" w14:paraId="7708E2E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890B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8108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A0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32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75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1F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3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59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4F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AC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E4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FA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88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A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</w:tr>
      <w:tr w:rsidR="005C7668" w14:paraId="0FC04C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F5AB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CB04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57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C2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1E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8B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2D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8E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9B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C7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11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16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A1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A1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</w:tr>
      <w:tr w:rsidR="005C7668" w14:paraId="6F26B2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356F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FC74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7F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13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87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6E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57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A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9B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FC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7E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F1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D8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96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</w:tr>
      <w:tr w:rsidR="005C7668" w14:paraId="6434B6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902E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47EC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6C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18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9D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35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F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73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12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E3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53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AF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6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1C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</w:tr>
      <w:tr w:rsidR="005C7668" w14:paraId="3411CC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3758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4ADD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17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13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96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07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33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B3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9E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7A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94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9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75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2B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</w:tr>
      <w:tr w:rsidR="005C7668" w14:paraId="763A56B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E184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B494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0D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218.5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A7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0E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93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FA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4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BB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0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5A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A8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2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D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0DDC3D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1CD4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06FF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2D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400.1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750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D9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13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5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D0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D3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C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DE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6F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3C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D2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5D72C0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2473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5F2D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1A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D4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F6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BE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7E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81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A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8C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5A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4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9D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C2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60BBE7C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4840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E02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1B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9F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B8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15C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98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C3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78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44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D3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30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94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3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43056D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B733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4750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D6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80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8F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70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5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49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2B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E7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947.9</w:t>
            </w:r>
            <w:r>
              <w:rPr>
                <w:rFonts w:ascii="宋体" w:hAnsi="宋体"/>
                <w:sz w:val="18"/>
                <w:szCs w:val="18"/>
              </w:rPr>
              <w:br/>
              <w:t>1119.0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8D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7B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D5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8E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A39368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533B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16D8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41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7D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4B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58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6F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16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8D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8C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E2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D3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0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0E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6E8F6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EF02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69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2436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B2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2557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BD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2681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49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2765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B8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2807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1E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2803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0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2628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F4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/>
              <w:t>2556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28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F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0A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F6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</w:tr>
      <w:tr w:rsidR="0010346A" w:rsidRPr="001F2AC7" w14:paraId="5884CF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3775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83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60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1508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DD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1644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2F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EB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DC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1764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96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1577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03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  <w:t>1488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1E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F1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74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6B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</w:tr>
      <w:tr w:rsidR="0010346A" w:rsidRPr="001F2AC7" w14:paraId="0FB07E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2A8A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24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2D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CE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1F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D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2C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E8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6D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BB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28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19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21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</w:tr>
      <w:tr w:rsidR="0010346A" w:rsidRPr="001F2AC7" w14:paraId="64E680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E86E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55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6E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1346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D2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1469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FA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95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61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1631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0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9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F4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B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4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99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</w:tr>
      <w:tr w:rsidR="0010346A" w:rsidRPr="001F2AC7" w14:paraId="5DD3B5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E072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3C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1072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68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1165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05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1287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52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00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25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1450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51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96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77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1B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5D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9B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</w:tr>
      <w:tr w:rsidR="0010346A" w:rsidRPr="001F2AC7" w14:paraId="2A9B8C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F5B4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36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78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9E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73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6E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5B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02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36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24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24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38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6D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</w:tbl>
    <w:p w14:paraId="2C5CFC27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16E86A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42364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52991B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C81B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DBBC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515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FE9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5D66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334E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56FE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8EDAF1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831D0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A0657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06953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BFEA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8E9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6D2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569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858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6A4C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7C6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53C0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1663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ABC0FE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61C3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A7BB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2019[</w:t>
            </w:r>
            <w:r>
              <w:rPr>
                <w:rFonts w:ascii="宋体" w:hAnsi="宋体"/>
                <w:sz w:val="18"/>
                <w:szCs w:val="18"/>
              </w:rPr>
              <w:t>开水间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82A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069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D95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563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82C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58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90A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26B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BF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D7E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36E4DF0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BBAE4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BCA31C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78EC6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54D2F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64D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B63D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007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3482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4E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5C02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343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D691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C6CF33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7040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69AF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731E0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53DE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9D7D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DBD4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79C5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9CF6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A21C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1CDE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CB7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6609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9B8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B6E4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D10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0EE6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F58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E070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587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6AF5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D10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724A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A1D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4B3B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7A4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BC0D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7D8F3B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BB38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912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A0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AC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1F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85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55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8E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80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EC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B1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65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FE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8E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</w:tr>
      <w:tr w:rsidR="005C7668" w14:paraId="355A66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F77C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6E1D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B8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C4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63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18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75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E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F9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A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CB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86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21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FE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</w:tr>
      <w:tr w:rsidR="005C7668" w14:paraId="08DC5C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120E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C60F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86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FA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A6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BF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78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A3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11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9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2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DF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B0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15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</w:tr>
      <w:tr w:rsidR="005C7668" w14:paraId="55B47E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D9CC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75E0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13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5C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97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E4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9C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AA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3B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A9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C1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6D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D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3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23D12A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65DE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1C55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8F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F8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E2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AD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C6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69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F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1B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98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D2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A7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B5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678E01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697F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5989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A4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3F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A3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14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2E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A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83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3C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2C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85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35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99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4CAEC13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DF71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14A9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B8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67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15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32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EA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F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C8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CF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EA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9A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0C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2F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4BA385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3690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5549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F5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C9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2D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13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E7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BA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68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F1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3A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CA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D3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EB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E14E72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4C8B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9744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86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02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1C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FB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4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71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FB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ED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34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1C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F2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B1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99DDA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F579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98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47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A9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1116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45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37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F9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1A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B5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CB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62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19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D4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</w:tr>
      <w:tr w:rsidR="0010346A" w:rsidRPr="001F2AC7" w14:paraId="1EEC33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D055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40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F5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E5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5F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AE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F6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AE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C0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D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F3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80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F2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</w:tr>
      <w:tr w:rsidR="0010346A" w:rsidRPr="001F2AC7" w14:paraId="596880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7786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54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5F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55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20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84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AD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CE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87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AA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4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30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0D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1298E5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2061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48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80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BE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67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79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6A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AB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D1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46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DD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B6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CA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</w:tr>
      <w:tr w:rsidR="0010346A" w:rsidRPr="001F2AC7" w14:paraId="7034E6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BBD0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15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60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27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6A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14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6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8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88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D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9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0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DE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</w:tr>
      <w:tr w:rsidR="0010346A" w:rsidRPr="001F2AC7" w14:paraId="1E14F5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6AF3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63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D1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12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49E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F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68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18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D6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EF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A1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CF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6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250D0F4A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AF6966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105FF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3EC85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98BF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FB17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8A3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B2F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B71D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E3F2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1DA9E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FE9A6E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0F3F4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A0582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77B5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67F2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063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D4A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0A8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673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27F5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1DD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5B6E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BD72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E50139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B46E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F32C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2020[</w:t>
            </w:r>
            <w:r>
              <w:rPr>
                <w:rFonts w:ascii="宋体" w:hAnsi="宋体"/>
                <w:sz w:val="18"/>
                <w:szCs w:val="18"/>
              </w:rPr>
              <w:t>电梯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E41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01F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264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3FA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DE0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664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793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CD5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A9B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E98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5276C6D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0BDD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357FD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496A70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1B69D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022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B54F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8E1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E78B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40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315C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7F8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D800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11F7B6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9385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6409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8D8112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15DF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37A8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3E77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6A9C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036F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E81B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76B4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7E4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1247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9D8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F981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DFDC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123E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388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B5D6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167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3B05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697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38F0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799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78DA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F9A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C56E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60727D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ED3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8ED3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4B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9F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2F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EF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0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44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FF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A8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F8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73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CF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9C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</w:tr>
      <w:tr w:rsidR="005C7668" w14:paraId="39F48A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5893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1E82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28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DA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37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2B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3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DE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2A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C3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5C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EF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72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1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</w:tr>
      <w:tr w:rsidR="005C7668" w14:paraId="4EC420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79D6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5DF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B9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98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F1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13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F3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B4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19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F5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82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D2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D0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E9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5C7668" w14:paraId="189AC6C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11C8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5774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DE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76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55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B5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8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DE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6D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D5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07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F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E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FD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6750B6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C992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F2B0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EF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52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CC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82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2B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3C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BC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1F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E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D4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B2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6D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100505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7626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A109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CA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00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41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76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EA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37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B6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29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04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5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04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77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39BEE07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A18A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45FC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10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C5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BC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33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A2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F2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78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BC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06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12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C6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37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3A9EDA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B5CD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9CA8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F2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DC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79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4B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B1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19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C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D9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54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DA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DE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2D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C8B84E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3D8B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0B2B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AB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02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0C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90A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C7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50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E1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58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20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46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7C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D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B2F0A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7603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81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ED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3B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CC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32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49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AA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76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09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1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E8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A5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</w:tr>
      <w:tr w:rsidR="0010346A" w:rsidRPr="001F2AC7" w14:paraId="10CCAD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B8AD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9F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5A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45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50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20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58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4C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BD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E4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89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C2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AF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</w:tr>
      <w:tr w:rsidR="0010346A" w:rsidRPr="001F2AC7" w14:paraId="1A6714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1704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D6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6B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9C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CF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38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7E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28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FA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8C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9A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8D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E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2D3126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8EF3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7E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88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4C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0E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2A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E7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BF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74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57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11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00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D7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</w:tr>
      <w:tr w:rsidR="0010346A" w:rsidRPr="001F2AC7" w14:paraId="140A38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9CBD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0B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6C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BF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35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9F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13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E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58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05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D4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6F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EB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</w:tr>
      <w:tr w:rsidR="0010346A" w:rsidRPr="001F2AC7" w14:paraId="6C31A3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257F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85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01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DE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4F4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EB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B9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1A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5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85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DD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F8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B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475297D0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414884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96F47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2DFE6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86A3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390B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8C6A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563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1ECB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7966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573E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4298A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2BC97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81D6F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5082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AC45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DF6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ACE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58C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2CB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FC3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D08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A39A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7310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9AF857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2E703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8AA8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2021[0</w:t>
            </w:r>
            <w:r>
              <w:rPr>
                <w:rFonts w:ascii="宋体" w:hAnsi="宋体"/>
                <w:sz w:val="18"/>
                <w:szCs w:val="18"/>
              </w:rPr>
              <w:t>客厅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57A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C38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FBD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9D2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F25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7F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34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93E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06C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7D4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5F62846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DA020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2FAECF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3BC7EF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17DF2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93F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A326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903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A16D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0B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3CC9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6C3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8C3A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FCA869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5FBB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B63F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BAC91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C0FF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092A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AE48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2DD3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1981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8B89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2B16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9ED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C8EF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D50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2318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A40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F99C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B50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6F0E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9513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2BEA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F65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6CFA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6A9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5038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E26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3A7C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107C57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9B4C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D14E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69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D0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B1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5C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B4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32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47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14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5F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1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ED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85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</w:tr>
      <w:tr w:rsidR="005C7668" w14:paraId="576B4C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29D2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8B16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BA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85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03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F68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B9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9A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15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7E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DC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97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96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44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</w:tr>
      <w:tr w:rsidR="005C7668" w14:paraId="1E225F8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61C4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AEF2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F3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A0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65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20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8F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F3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B9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C0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0B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1B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1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63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43CBD7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B6BE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B7A1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CB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8E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AA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55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2B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B8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0F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74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AE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81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6F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26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4E8733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280E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BB1E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07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6C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42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C4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18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1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E3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98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5D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14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15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D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175376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CC09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8CC3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A9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C4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41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7F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F9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1F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A6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F0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F8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F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9F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27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7E4218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0389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B240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27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68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36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69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C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E9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29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C3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E0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EB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B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CE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CCBA09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C5FD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9BE6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6C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BA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BC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DB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7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44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75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5D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06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0F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8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53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3F880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DD29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6D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10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1527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F6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1541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24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1541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80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F9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F9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52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2D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C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E7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BE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</w:tr>
      <w:tr w:rsidR="0010346A" w:rsidRPr="001F2AC7" w14:paraId="0A1049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6651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9C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34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67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F5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58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8D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C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48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64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B5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39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7F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</w:tr>
      <w:tr w:rsidR="0010346A" w:rsidRPr="001F2AC7" w14:paraId="5D18D3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EDF4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93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96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51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6E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2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AA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B4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28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25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3E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04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42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324F5E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751E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4A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45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42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24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7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59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FE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ED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EF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96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E8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4D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</w:tr>
      <w:tr w:rsidR="0010346A" w:rsidRPr="001F2AC7" w14:paraId="09A9B1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F2EE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19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29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4C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1E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3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1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31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4A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5C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D2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56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1C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</w:tr>
      <w:tr w:rsidR="0010346A" w:rsidRPr="001F2AC7" w14:paraId="457445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0741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92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06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66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30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CF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36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CE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EB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F8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65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95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B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188B3D21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4667BE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0B4D03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A399E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5506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F270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618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080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EC25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673F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F314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174027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AACC5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11A20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5D75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7E7A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C29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F54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197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FD4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2FA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9B6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AC21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94D9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454880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8F27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F6F9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2022[0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C0F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178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291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7CF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324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B01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32E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8A0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DA4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ACD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0FC28C1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9F28A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8AD69D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EFE811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58420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63E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FF44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A3B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C770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DB5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62B5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93C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D434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A1AF5A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AA72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00CF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2E9B5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0B3B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0387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624A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E35F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E380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D6EE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897B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1AC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503CD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AF8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5251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1A9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D098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729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8DC2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B34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0C78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674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4E01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0D2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B4A8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557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F5C8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6CF174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4FD9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641D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55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17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9B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E1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70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4F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C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2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BE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3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12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95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</w:tr>
      <w:tr w:rsidR="005C7668" w14:paraId="4907B6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21DB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F5B7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96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32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1F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4F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4C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68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B2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AF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F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69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22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90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5C7668" w14:paraId="198B73D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EA9F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F64D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93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DD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9C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06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BC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19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7A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2C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EA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57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C6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C2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634BD6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E8A3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C5F0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E8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CC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39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06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3C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A7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4C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71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C3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56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8D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1A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0AAF13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643E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CA69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C9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C6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53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87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A4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6A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52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BC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F3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1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7F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7A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115BD17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8ABC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6E9F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7D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5D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00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27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A3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D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19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B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3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B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A7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53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235026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8011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3705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93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F8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7A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53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ED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36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25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40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80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F0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CA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1B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02E5E0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E32F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A645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F1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30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5F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D9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D6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3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5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53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2E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D4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89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1D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6EE16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DA1F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87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E0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85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62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AB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B8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44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A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3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85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A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E3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</w:tr>
      <w:tr w:rsidR="0010346A" w:rsidRPr="001F2AC7" w14:paraId="4F23F3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E038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68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B8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18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D6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5D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9F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13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57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F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C1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F2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5E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</w:tr>
      <w:tr w:rsidR="0010346A" w:rsidRPr="001F2AC7" w14:paraId="0261B8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41A4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D5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E0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63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1F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8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9E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4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A4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11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01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FF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3B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47F398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EC9C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E7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36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72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AF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4E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A4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2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A2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4A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37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E8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C9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</w:tr>
      <w:tr w:rsidR="0010346A" w:rsidRPr="001F2AC7" w14:paraId="7926BD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26AF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70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DC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54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26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01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62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CB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CF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42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BF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1A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1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</w:tr>
      <w:tr w:rsidR="0010346A" w:rsidRPr="001F2AC7" w14:paraId="17C825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4E26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4E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58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E8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EC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DC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0A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5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45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CD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7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A3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C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744DFE74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EBB994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27A5A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0A8E5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04AD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8E47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497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F2D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4E0D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6AD6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B200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F259C3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DF30C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45E6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9D3D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568E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A93E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73E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60B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3FB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71A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39A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2528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8E38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2FF9A1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E797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AB93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ADB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50B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96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763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3AD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11B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321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74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03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09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5B6677A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C89D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47B7E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CEEC55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50902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6C6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FF6CC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651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7DC3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B1F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B124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84A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B2BC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241E5C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148B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2F9D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7BBE8C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DE5A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344FD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B3C6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C3D5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E055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4B35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5392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2F3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C57D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5E7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69D1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8BD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B928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BBF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FCA8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463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D9DE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E79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B74B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9CB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224B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F26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5F4E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6E71CE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1988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A48A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65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5E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17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FB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26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A3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65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CF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C2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81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23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B9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</w:tr>
      <w:tr w:rsidR="005C7668" w14:paraId="50E7FE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051E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847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3E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AC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CF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73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B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68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52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F3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EF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2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37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B3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</w:tr>
      <w:tr w:rsidR="005C7668" w14:paraId="1C55C0B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2199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02D4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97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44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B9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78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51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65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48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57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B0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35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1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29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5C7668" w14:paraId="3C6CAE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CFEA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68DF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F6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D0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6D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B5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25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23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80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9D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51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A5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F2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27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5C7668" w14:paraId="473AC4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5CFC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42A4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C5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2A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D0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53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BB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EF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3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A5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1A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56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5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50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5C7668" w14:paraId="64005D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98E6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C66D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0C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79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9C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DF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44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E2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67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4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18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6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CA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AA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0D9BDF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20C3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0B87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54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FE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1B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DF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38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8E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AB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C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C5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01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57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D7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5C7668" w14:paraId="531B74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D2F4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7D6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89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3D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DF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FD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D9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D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1C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7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44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B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8E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22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5C7668" w14:paraId="4EAD98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6292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8DB0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67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67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75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8F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6A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DF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3C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DC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C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53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87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3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5495CC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B82B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5B0E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15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15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7B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08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0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EB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FB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3F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08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EA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C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E2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 w:rsidR="005C7668" w14:paraId="0F2FF7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DC1B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0DF6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E2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16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AD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33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8B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5B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4A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4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27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70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F1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6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44480CE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4001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837E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5E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D2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7E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DB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45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6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DF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B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E0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43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A4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D2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0F8EDB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2516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CABE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B1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56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F5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45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34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5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DE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4A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A6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04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79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D1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A20C3D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7F9D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BD5B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AF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84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00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81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5A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67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0B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51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6B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FC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B0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CE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B9669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04D5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FB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1877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89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1938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E2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1965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C4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1964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99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1949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E3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1926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7E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CB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A9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7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1A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85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</w:tr>
      <w:tr w:rsidR="0010346A" w:rsidRPr="001F2AC7" w14:paraId="3618B3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46E3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AB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EA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3C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1188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25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8E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8B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58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A2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2C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D8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80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77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</w:tr>
      <w:tr w:rsidR="0010346A" w:rsidRPr="001F2AC7" w14:paraId="017BD85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BB63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29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BB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13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D2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D5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84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B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14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1E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71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7C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46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06E407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2684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AC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8A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C1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EC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83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B6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53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1A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06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28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7E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42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</w:tr>
      <w:tr w:rsidR="0010346A" w:rsidRPr="001F2AC7" w14:paraId="12008C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EDEF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3A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75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A0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DE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08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80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6C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58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49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9D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8A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11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</w:tr>
      <w:tr w:rsidR="0010346A" w:rsidRPr="001F2AC7" w14:paraId="777F98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14B6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29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59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DD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4D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90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CC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FA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EB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87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2E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66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68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750A977A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A187C9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62250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A331AD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9984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874B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11C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8C25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8146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8362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7052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8DDB19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87093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1C956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1662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CCEE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F8B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EC2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F69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649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4AC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660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A136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C29B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F28423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F311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FEA9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6D7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60A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7BC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EDB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621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B38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AD7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FF9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35D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0F8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71D0976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8154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93C3E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DE47F2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A4CC2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ED1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1D6E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D89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00A2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7E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D02A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A11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BBF6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36CFDE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EDCD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EB26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A30B03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E492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C600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FFE8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8844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AB86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51D4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4E39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171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99AB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8E7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DDEB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05F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A771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C247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4896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0AE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0516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B14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4EC7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AE0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901B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B76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A27B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6AB837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54F5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4B1E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01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44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60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8D1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30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D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17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67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C2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41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D7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55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</w:tr>
      <w:tr w:rsidR="005C7668" w14:paraId="0F18AF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281F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436C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64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76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08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D8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7B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0D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F2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B8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D0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DC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B6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82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</w:tr>
      <w:tr w:rsidR="005C7668" w14:paraId="2AC4364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103F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61C2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3A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FE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2E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B3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D6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CC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0A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AA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D2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0A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489.8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A8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9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5C7668" w14:paraId="20BA4D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63F5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D1CF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B1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4B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B5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9C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D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86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11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66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53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4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F1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8F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5C7668" w14:paraId="05CC8C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3FA2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5C13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DC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D3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13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BB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B5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8A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5C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83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9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05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69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34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5C7668" w14:paraId="56FF63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471E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7BAC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25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41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B4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2AC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C7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DD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58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49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3B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FA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C6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1E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298518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A191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5373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D5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90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34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72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0D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A6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B8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48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2B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C6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3C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40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5C7668" w14:paraId="700D94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1B70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A894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0F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05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F5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69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A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4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B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4C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A0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C8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A0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D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5C7668" w14:paraId="524D1DB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1011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8956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CF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85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18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DE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B8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60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04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A7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41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06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1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F7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6DBB4D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7A5A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F5DD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F3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8D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A2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99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A6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87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8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01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16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B7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BA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81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7CE0CE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89B7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5E5B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78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E6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06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D5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16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43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5C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4B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8C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7C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12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64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24A63F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4EC0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3E32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E5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9B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93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AE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A8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5B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1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E5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A3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90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F5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C1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3513CD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D848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64AE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19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9D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0D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C5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AE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D3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A0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6C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F7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E4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6B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C2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5A8E5C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ADA4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9C8C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DA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D6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C5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7C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38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B1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17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35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C1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8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72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15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8B1C2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83A5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11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1856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FE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1920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EC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1945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F3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1941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52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7C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18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01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A0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83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65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22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</w:tr>
      <w:tr w:rsidR="0010346A" w:rsidRPr="001F2AC7" w14:paraId="25A904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72D3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31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CB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11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1168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AA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F5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8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BC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9F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65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4B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D2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79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</w:tr>
      <w:tr w:rsidR="0010346A" w:rsidRPr="001F2AC7" w14:paraId="1EDC1E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18A2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86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C1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4D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00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D4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08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56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61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47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C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D4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A2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5E48F0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9D86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1D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19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37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3F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ED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16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8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FF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55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7F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26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F8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</w:tr>
      <w:tr w:rsidR="0010346A" w:rsidRPr="001F2AC7" w14:paraId="0683A6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3765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27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2E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876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2C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44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C6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AE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2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62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1D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13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C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7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</w:tr>
      <w:tr w:rsidR="0010346A" w:rsidRPr="001F2AC7" w14:paraId="295072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A984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BB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D9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09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36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C0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A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B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F2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60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9D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DF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3D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0E446BB8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3BEA24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1E5361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57FF9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F3D6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867B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B0C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A87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4869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0870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E2B8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C32E59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36370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DC02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B5D7A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30B0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DD3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D84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8DA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FD3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14D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6EC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EDD9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CA76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BCC001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79E16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E0DE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B2A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2BD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F08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DBC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8D4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FB2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AA1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425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C0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4F1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696CF26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2BFF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E8F0D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2911CD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39C22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21A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4B62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BBD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3836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7DB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D17E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D5F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8669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D57C14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0C3B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60C2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0744F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ECBB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E7B0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7BB4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CEB0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5806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FAC7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BBE6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7AC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01B8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DB7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4C00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77E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50DA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4B4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EB31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3AF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E26C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FE9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5B37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133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1134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1FCD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0C7E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0CCD52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9E62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474A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F=34.26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63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/>
              <w:t>345.1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E0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6A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427.6</w:t>
            </w:r>
            <w:r>
              <w:rPr>
                <w:rFonts w:ascii="宋体" w:hAnsi="宋体"/>
                <w:sz w:val="18"/>
                <w:szCs w:val="18"/>
              </w:rPr>
              <w:br/>
              <w:t>341.0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FE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408.1</w:t>
            </w:r>
            <w:r>
              <w:rPr>
                <w:rFonts w:ascii="宋体" w:hAnsi="宋体"/>
                <w:sz w:val="18"/>
                <w:szCs w:val="18"/>
              </w:rPr>
              <w:br/>
              <w:t>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0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387.0</w:t>
            </w:r>
            <w:r>
              <w:rPr>
                <w:rFonts w:ascii="宋体" w:hAnsi="宋体"/>
                <w:sz w:val="18"/>
                <w:szCs w:val="18"/>
              </w:rPr>
              <w:br/>
              <w:t>350.6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BF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5C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365.2</w:t>
            </w:r>
            <w:r>
              <w:rPr>
                <w:rFonts w:ascii="宋体" w:hAnsi="宋体"/>
                <w:sz w:val="18"/>
                <w:szCs w:val="18"/>
              </w:rPr>
              <w:br/>
              <w:t>393.3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79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/>
              <w:t>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12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356.8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D2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/>
              <w:t>449.7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3A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350.8</w:t>
            </w:r>
            <w:r>
              <w:rPr>
                <w:rFonts w:ascii="宋体" w:hAnsi="宋体"/>
                <w:sz w:val="18"/>
                <w:szCs w:val="18"/>
              </w:rPr>
              <w:br/>
              <w:t>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D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</w:tr>
      <w:tr w:rsidR="005C7668" w14:paraId="6DD7D2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EAC8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24C6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F=7.34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1E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B6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A3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6B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B6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7B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9F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83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DC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C0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CB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33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5C7668" w14:paraId="2467DE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B03C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FA79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34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49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200.7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E0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/>
              <w:t>206.1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FA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/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A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6B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F8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4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26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95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201.5</w:t>
            </w:r>
            <w:r>
              <w:rPr>
                <w:rFonts w:ascii="宋体" w:hAnsi="宋体"/>
                <w:sz w:val="18"/>
                <w:szCs w:val="18"/>
              </w:rPr>
              <w:br/>
              <w:t>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DE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C9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</w:tr>
      <w:tr w:rsidR="005C7668" w14:paraId="2EC086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C7E3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7903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8B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0C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E8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B6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3F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D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EB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99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AC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23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65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B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5C7668" w14:paraId="01C6AB7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EEBF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1E4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5F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412.2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31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6A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81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27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6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E1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47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A1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96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270.6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8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330.4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E2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379.2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</w:tr>
      <w:tr w:rsidR="005C7668" w14:paraId="294924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AC7A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DCAA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14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D8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63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3F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EE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1A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86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E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E2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4B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CA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6D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5C7668" w14:paraId="109CAC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0D82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424A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51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299.7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40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A8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296.0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05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AF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63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D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49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9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3B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A1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05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</w:tr>
      <w:tr w:rsidR="005C7668" w14:paraId="33D9BEB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971B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F903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B1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/>
              <w:t>385.4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6E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529.7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7D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755.9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E1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940.5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61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1009.0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89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984.8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F3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E7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454.8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D5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223.7</w:t>
            </w:r>
            <w:r>
              <w:rPr>
                <w:rFonts w:ascii="宋体" w:hAnsi="宋体"/>
                <w:sz w:val="18"/>
                <w:szCs w:val="18"/>
              </w:rPr>
              <w:br/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FE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7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321.2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3F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169.3</w:t>
            </w:r>
          </w:p>
        </w:tc>
      </w:tr>
      <w:tr w:rsidR="005C7668" w14:paraId="61C83A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763A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B176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CF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C8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63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CE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73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A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73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ED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77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99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7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C5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5C7668" w14:paraId="50EF20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8A42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19F0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E4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70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407.9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AE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629.5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E3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815.3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2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893.1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2D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873.5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B7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3B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9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171.6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EA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E9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59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257.8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</w:tr>
      <w:tr w:rsidR="005C7668" w14:paraId="680629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BBF7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F89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A8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520.7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D3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541.3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2B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36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575.5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3F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D7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602.9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78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FF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623.5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D5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D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417.9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D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459.1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DB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493.3</w:t>
            </w:r>
            <w:r>
              <w:rPr>
                <w:rFonts w:ascii="宋体" w:hAnsi="宋体"/>
                <w:sz w:val="18"/>
                <w:szCs w:val="18"/>
              </w:rPr>
              <w:br/>
              <w:t>260.4</w:t>
            </w:r>
          </w:p>
        </w:tc>
      </w:tr>
      <w:tr w:rsidR="005C7668" w14:paraId="229939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70E9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C499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6B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312.8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A5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324.1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52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331.6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3E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2F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B5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41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72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CE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7A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E9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0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</w:tr>
      <w:tr w:rsidR="005C7668" w14:paraId="67922D5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3EA0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98F0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4F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AE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87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05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D6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02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8A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65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A9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401.3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A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87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457.8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13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</w:tr>
      <w:tr w:rsidR="005C7668" w14:paraId="2B7406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E1FB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70E3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84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EE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D9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64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C8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0A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939.9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00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6A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DD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809.9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B0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0A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866.4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8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</w:tr>
      <w:tr w:rsidR="005C7668" w14:paraId="16C8C0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18C1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BA3A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32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EF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53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7B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64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76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F2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0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10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E3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2B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CF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2525D46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9C0D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7C2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40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10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70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C1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B7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72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D3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16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  <w:t>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67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73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DC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F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5A2EC3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519E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387C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7E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36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03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91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5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29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B4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98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2132.7</w:t>
            </w:r>
            <w:r>
              <w:rPr>
                <w:rFonts w:ascii="宋体" w:hAnsi="宋体"/>
                <w:sz w:val="18"/>
                <w:szCs w:val="18"/>
              </w:rPr>
              <w:br/>
              <w:t>2517.8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71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0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35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06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585485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15AF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ECFC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EA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FC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FE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F1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15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6A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0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63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BE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33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02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E9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40135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3422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79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5846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71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/>
              <w:t>6119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19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/>
              <w:t>6391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1F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6563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B7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/>
              <w:t>6615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5A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6571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B6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5954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14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4276</w:t>
            </w:r>
            <w:r>
              <w:rPr>
                <w:rFonts w:ascii="宋体" w:hAnsi="宋体"/>
                <w:sz w:val="18"/>
                <w:szCs w:val="18"/>
              </w:rPr>
              <w:br/>
              <w:t>5909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55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4714</w:t>
            </w:r>
            <w:r>
              <w:rPr>
                <w:rFonts w:ascii="宋体" w:hAnsi="宋体"/>
                <w:sz w:val="18"/>
                <w:szCs w:val="18"/>
              </w:rPr>
              <w:br/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F3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5084</w:t>
            </w:r>
            <w:r>
              <w:rPr>
                <w:rFonts w:ascii="宋体" w:hAnsi="宋体"/>
                <w:sz w:val="18"/>
                <w:szCs w:val="18"/>
              </w:rPr>
              <w:br/>
              <w:t>1929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F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5376</w:t>
            </w:r>
            <w:r>
              <w:rPr>
                <w:rFonts w:ascii="宋体" w:hAnsi="宋体"/>
                <w:sz w:val="18"/>
                <w:szCs w:val="18"/>
              </w:rPr>
              <w:br/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9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5639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</w:tr>
      <w:tr w:rsidR="0010346A" w:rsidRPr="001F2AC7" w14:paraId="1C8AC3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635B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35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3492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07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83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/>
              <w:t>4059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D1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4253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F9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/>
              <w:t>4269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49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4234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57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3591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63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</w:t>
            </w:r>
            <w:r>
              <w:rPr>
                <w:rFonts w:ascii="宋体" w:hAnsi="宋体"/>
                <w:sz w:val="18"/>
                <w:szCs w:val="18"/>
              </w:rPr>
              <w:br/>
              <w:t>3505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BD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</w:t>
            </w:r>
            <w:r>
              <w:rPr>
                <w:rFonts w:ascii="宋体" w:hAnsi="宋体"/>
                <w:sz w:val="18"/>
                <w:szCs w:val="18"/>
              </w:rPr>
              <w:br/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57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</w:t>
            </w:r>
            <w:r>
              <w:rPr>
                <w:rFonts w:ascii="宋体" w:hAnsi="宋体"/>
                <w:sz w:val="18"/>
                <w:szCs w:val="18"/>
              </w:rPr>
              <w:br/>
              <w:t>1929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8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3054</w:t>
            </w:r>
            <w:r>
              <w:rPr>
                <w:rFonts w:ascii="宋体" w:hAnsi="宋体"/>
                <w:sz w:val="18"/>
                <w:szCs w:val="18"/>
              </w:rPr>
              <w:br/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CD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3295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</w:tr>
      <w:tr w:rsidR="0010346A" w:rsidRPr="001F2AC7" w14:paraId="4266E5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7707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8C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71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B0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D7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85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7D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82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37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45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38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30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9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</w:tr>
      <w:tr w:rsidR="0010346A" w:rsidRPr="001F2AC7" w14:paraId="65EA4E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7D97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6E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3186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E0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/>
              <w:t>3395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8B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20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3866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EA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/>
              <w:t>3942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DE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3936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6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3374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CB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</w:t>
            </w:r>
            <w:r>
              <w:rPr>
                <w:rFonts w:ascii="宋体" w:hAnsi="宋体"/>
                <w:sz w:val="18"/>
                <w:szCs w:val="18"/>
              </w:rPr>
              <w:br/>
              <w:t>3391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6A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/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4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2744</w:t>
            </w:r>
            <w:r>
              <w:rPr>
                <w:rFonts w:ascii="宋体" w:hAnsi="宋体"/>
                <w:sz w:val="18"/>
                <w:szCs w:val="18"/>
              </w:rPr>
              <w:br/>
              <w:t>1929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4A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</w:t>
            </w:r>
            <w:r>
              <w:rPr>
                <w:rFonts w:ascii="宋体" w:hAnsi="宋体"/>
                <w:sz w:val="18"/>
                <w:szCs w:val="18"/>
              </w:rPr>
              <w:br/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3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</w:tr>
      <w:tr w:rsidR="0010346A" w:rsidRPr="001F2AC7" w14:paraId="13D924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D816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1A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2777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A4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/>
              <w:t>2986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BC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/>
              <w:t>3256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F0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3457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20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/>
              <w:t>3533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2B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3527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9A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48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/>
              <w:t>2983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A4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</w:t>
            </w:r>
            <w:r>
              <w:rPr>
                <w:rFonts w:ascii="宋体" w:hAnsi="宋体"/>
                <w:sz w:val="18"/>
                <w:szCs w:val="18"/>
              </w:rPr>
              <w:br/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63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2336</w:t>
            </w:r>
            <w:r>
              <w:rPr>
                <w:rFonts w:ascii="宋体" w:hAnsi="宋体"/>
                <w:sz w:val="18"/>
                <w:szCs w:val="18"/>
              </w:rPr>
              <w:br/>
              <w:t>1929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34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</w:t>
            </w:r>
            <w:r>
              <w:rPr>
                <w:rFonts w:ascii="宋体" w:hAnsi="宋体"/>
                <w:sz w:val="18"/>
                <w:szCs w:val="18"/>
              </w:rPr>
              <w:br/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18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1654</w:t>
            </w:r>
          </w:p>
        </w:tc>
      </w:tr>
      <w:tr w:rsidR="0010346A" w:rsidRPr="001F2AC7" w14:paraId="672D1D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67B8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FA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40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34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81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E2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CA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6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9B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7F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A6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60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F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</w:tbl>
    <w:p w14:paraId="48D075BC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8AB621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4191C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82490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383A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35C2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4F4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DCB6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3FB7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7859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1131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8D446B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1DEAE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6CE9E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A137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E6C3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7EA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A8E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D6F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4E8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8EE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7A5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103C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F57D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F7A260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A8C0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F683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EF0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82D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E8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C4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EE5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68C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DB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10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48D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B85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052EBC9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C1254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2F71D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1BFF13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D04C5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568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548C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F54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B70A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48C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40CD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5A5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78A7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D36F3D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947D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A91B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487315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7C3D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505D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1EBC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2326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9691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5C85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8BC6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07C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B531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BB6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0D71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FB9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2C6A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874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91BE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543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444E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691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6557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82E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BE6C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67D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09B3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5168EB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3437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47A0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50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456.1</w:t>
            </w:r>
            <w:r>
              <w:rPr>
                <w:rFonts w:ascii="宋体" w:hAnsi="宋体"/>
                <w:sz w:val="18"/>
                <w:szCs w:val="18"/>
              </w:rPr>
              <w:br/>
              <w:t>343.9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56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445.0</w:t>
            </w:r>
            <w:r>
              <w:rPr>
                <w:rFonts w:ascii="宋体" w:hAnsi="宋体"/>
                <w:sz w:val="18"/>
                <w:szCs w:val="18"/>
              </w:rPr>
              <w:br/>
              <w:t>341.7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B1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/>
              <w:t>339.8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DE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406.7</w:t>
            </w:r>
            <w:r>
              <w:rPr>
                <w:rFonts w:ascii="宋体" w:hAnsi="宋体"/>
                <w:sz w:val="18"/>
                <w:szCs w:val="18"/>
              </w:rPr>
              <w:br/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14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385.7</w:t>
            </w:r>
            <w:r>
              <w:rPr>
                <w:rFonts w:ascii="宋体" w:hAnsi="宋体"/>
                <w:sz w:val="18"/>
                <w:szCs w:val="18"/>
              </w:rPr>
              <w:br/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81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369.5</w:t>
            </w:r>
            <w:r>
              <w:rPr>
                <w:rFonts w:ascii="宋体" w:hAnsi="宋体"/>
                <w:sz w:val="18"/>
                <w:szCs w:val="18"/>
              </w:rPr>
              <w:br/>
              <w:t>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01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364.0</w:t>
            </w:r>
            <w:r>
              <w:rPr>
                <w:rFonts w:ascii="宋体" w:hAnsi="宋体"/>
                <w:sz w:val="18"/>
                <w:szCs w:val="18"/>
              </w:rPr>
              <w:br/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D8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415.7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51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/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1B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352.2</w:t>
            </w:r>
            <w:r>
              <w:rPr>
                <w:rFonts w:ascii="宋体" w:hAnsi="宋体"/>
                <w:sz w:val="18"/>
                <w:szCs w:val="18"/>
              </w:rPr>
              <w:br/>
              <w:t>448.2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89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/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E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346.2</w:t>
            </w:r>
            <w:r>
              <w:rPr>
                <w:rFonts w:ascii="宋体" w:hAnsi="宋体"/>
                <w:sz w:val="18"/>
                <w:szCs w:val="18"/>
              </w:rPr>
              <w:br/>
              <w:t>459.4</w:t>
            </w:r>
          </w:p>
        </w:tc>
      </w:tr>
      <w:tr w:rsidR="005C7668" w14:paraId="07B65B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0E5F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720B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F=34.14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AB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303.4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1B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289.0</w:t>
            </w:r>
            <w:r>
              <w:rPr>
                <w:rFonts w:ascii="宋体" w:hAnsi="宋体"/>
                <w:sz w:val="18"/>
                <w:szCs w:val="18"/>
              </w:rPr>
              <w:br/>
              <w:t>294.3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3D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/>
              <w:t>326.2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B2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/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67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/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A4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FB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/>
              <w:t>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79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239.3</w:t>
            </w:r>
            <w:r>
              <w:rPr>
                <w:rFonts w:ascii="宋体" w:hAnsi="宋体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CC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/>
              <w:t>393.4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43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228.3</w:t>
            </w:r>
            <w:r>
              <w:rPr>
                <w:rFonts w:ascii="宋体" w:hAnsi="宋体"/>
                <w:sz w:val="18"/>
                <w:szCs w:val="18"/>
              </w:rPr>
              <w:br/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37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A6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</w:tr>
      <w:tr w:rsidR="005C7668" w14:paraId="15B9E3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E016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C5B1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55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/>
              <w:t>519.0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91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539.4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6C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559.9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00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/>
              <w:t>573.6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16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587.2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40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600.9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BE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607.7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9B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621.4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AE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355.1</w:t>
            </w:r>
            <w:r>
              <w:rPr>
                <w:rFonts w:ascii="宋体" w:hAnsi="宋体"/>
                <w:sz w:val="18"/>
                <w:szCs w:val="18"/>
              </w:rPr>
              <w:br/>
              <w:t>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E3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416.5</w:t>
            </w:r>
            <w:r>
              <w:rPr>
                <w:rFonts w:ascii="宋体" w:hAnsi="宋体"/>
                <w:sz w:val="18"/>
                <w:szCs w:val="18"/>
              </w:rPr>
              <w:br/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54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457.5</w:t>
            </w:r>
            <w:r>
              <w:rPr>
                <w:rFonts w:ascii="宋体" w:hAnsi="宋体"/>
                <w:sz w:val="18"/>
                <w:szCs w:val="18"/>
              </w:rPr>
              <w:br/>
              <w:t>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29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491.7</w:t>
            </w:r>
            <w:r>
              <w:rPr>
                <w:rFonts w:ascii="宋体" w:hAnsi="宋体"/>
                <w:sz w:val="18"/>
                <w:szCs w:val="18"/>
              </w:rPr>
              <w:br/>
              <w:t>259.5</w:t>
            </w:r>
          </w:p>
        </w:tc>
      </w:tr>
      <w:tr w:rsidR="005C7668" w14:paraId="33344E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596C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9FBE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F1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26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323.0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C6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330.5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F7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338.0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18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84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24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B1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29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E6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262.9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2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72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</w:tr>
      <w:tr w:rsidR="005C7668" w14:paraId="712028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B0EF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EF6D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86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8C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FE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9B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B8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1F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FF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81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4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401.3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47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05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457.8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12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</w:tr>
      <w:tr w:rsidR="005C7668" w14:paraId="217942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AF4B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EF86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57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07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DB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45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D5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FC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939.9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03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A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702.5</w:t>
            </w:r>
            <w:r>
              <w:rPr>
                <w:rFonts w:ascii="宋体" w:hAnsi="宋体"/>
                <w:sz w:val="18"/>
                <w:szCs w:val="18"/>
              </w:rPr>
              <w:br/>
              <w:t>951.2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4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809.9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A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A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866.4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21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</w:tr>
      <w:tr w:rsidR="005C7668" w14:paraId="0CA3B1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09DC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597F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21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95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60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4B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18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1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2A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E9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EC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66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7F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FA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6B9A3B0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CEC5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8A3D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3A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E6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7F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2A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2A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42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22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B1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  <w:t>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B7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97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6A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ED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275FED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D7FC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FAA2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5E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2C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46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75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9B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C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D8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02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2132.7</w:t>
            </w:r>
            <w:r>
              <w:rPr>
                <w:rFonts w:ascii="宋体" w:hAnsi="宋体"/>
                <w:sz w:val="18"/>
                <w:szCs w:val="18"/>
              </w:rPr>
              <w:br/>
              <w:t>2517.8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92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6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E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5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815E62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3147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9B73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66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68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77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52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EE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69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D4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0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B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D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92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30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67638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2C2F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4A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4998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B5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/>
              <w:t>5134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6C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5206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FB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A9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5261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F6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5283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48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5276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BD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3865</w:t>
            </w:r>
            <w:r>
              <w:rPr>
                <w:rFonts w:ascii="宋体" w:hAnsi="宋体"/>
                <w:sz w:val="18"/>
                <w:szCs w:val="18"/>
              </w:rPr>
              <w:br/>
              <w:t>5262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B3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4194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B4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4443</w:t>
            </w:r>
            <w:r>
              <w:rPr>
                <w:rFonts w:ascii="宋体" w:hAnsi="宋体"/>
                <w:sz w:val="18"/>
                <w:szCs w:val="18"/>
              </w:rPr>
              <w:br/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0E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4630</w:t>
            </w:r>
            <w:r>
              <w:rPr>
                <w:rFonts w:ascii="宋体" w:hAnsi="宋体"/>
                <w:sz w:val="18"/>
                <w:szCs w:val="18"/>
              </w:rPr>
              <w:br/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1D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4824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</w:tr>
      <w:tr w:rsidR="0010346A" w:rsidRPr="001F2AC7" w14:paraId="5FD30C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5381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E6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2644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6B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/>
              <w:t>2775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C9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2874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38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CE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2916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72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2946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F0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2913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A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2858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E3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F5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</w:t>
            </w:r>
            <w:r>
              <w:rPr>
                <w:rFonts w:ascii="宋体" w:hAnsi="宋体"/>
                <w:sz w:val="18"/>
                <w:szCs w:val="18"/>
              </w:rPr>
              <w:br/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5D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2308</w:t>
            </w:r>
            <w:r>
              <w:rPr>
                <w:rFonts w:ascii="宋体" w:hAnsi="宋体"/>
                <w:sz w:val="18"/>
                <w:szCs w:val="18"/>
              </w:rPr>
              <w:br/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9D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2480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</w:tr>
      <w:tr w:rsidR="0010346A" w:rsidRPr="001F2AC7" w14:paraId="0FD4AE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A36B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AE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64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89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13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8C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84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1F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EB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15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E5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D2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5C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</w:tr>
      <w:tr w:rsidR="0010346A" w:rsidRPr="001F2AC7" w14:paraId="112420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42CE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FC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2338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80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/>
              <w:t>2410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32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2479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1FF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AA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2588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E3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5F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2696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B4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</w:t>
            </w:r>
            <w:r>
              <w:rPr>
                <w:rFonts w:ascii="宋体" w:hAnsi="宋体"/>
                <w:sz w:val="18"/>
                <w:szCs w:val="18"/>
              </w:rPr>
              <w:br/>
              <w:t>2744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43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4D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2104</w:t>
            </w:r>
            <w:r>
              <w:rPr>
                <w:rFonts w:ascii="宋体" w:hAnsi="宋体"/>
                <w:sz w:val="18"/>
                <w:szCs w:val="18"/>
              </w:rPr>
              <w:br/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7C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E5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2255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</w:tr>
      <w:tr w:rsidR="0010346A" w:rsidRPr="001F2AC7" w14:paraId="1F570E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FDB1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0C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EF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C6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2071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88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2123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FD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2179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F6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2239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02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2287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B7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</w:t>
            </w:r>
            <w:r>
              <w:rPr>
                <w:rFonts w:ascii="宋体" w:hAnsi="宋体"/>
                <w:sz w:val="18"/>
                <w:szCs w:val="18"/>
              </w:rPr>
              <w:br/>
              <w:t>2335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D7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73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/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37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/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9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</w:tr>
      <w:tr w:rsidR="0010346A" w:rsidRPr="001F2AC7" w14:paraId="067BFA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DDC5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ED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7C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10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F9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83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5C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01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2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5C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75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2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9E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</w:tbl>
    <w:p w14:paraId="5D57763F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986A9C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6048A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CFC22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580E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2ACD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EC7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197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77E4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7AAB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21B7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CE6FA4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E2B7D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57B55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973D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30F1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9A4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9EB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07A4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660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7DD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961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06A9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A870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F20C25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1C44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B6A3F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2027[0</w:t>
            </w:r>
            <w:r>
              <w:rPr>
                <w:rFonts w:ascii="宋体" w:hAnsi="宋体"/>
                <w:sz w:val="18"/>
                <w:szCs w:val="18"/>
              </w:rPr>
              <w:t>客厅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590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2CA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919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E23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17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800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C66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99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FD6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11F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6E274C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CC60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A26AA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62F9A9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8A747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8CC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7129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92E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62CE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5BC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7A08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BB1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CF42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5306C6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49FD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8EFA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82378E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E17E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B512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8BDE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E4B0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5873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5377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1486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E8D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4001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67D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4805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ED9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BF9A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575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A1CE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769A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0A77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9A3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E91B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A45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CAAD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953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94AF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49BEA2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BB90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91F4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B7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58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2C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46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EC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2B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C8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69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CA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A9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28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F5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</w:tr>
      <w:tr w:rsidR="005C7668" w14:paraId="14B705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6CF4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E8B6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F2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E2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4D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86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7B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96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1D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4F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7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25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F1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6C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</w:tr>
      <w:tr w:rsidR="005C7668" w14:paraId="5480E6C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5E12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0ABF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74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49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7D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6E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C9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AC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A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1E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9E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05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52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21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 w:rsidR="005C7668" w14:paraId="4A9E42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22B8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05A2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DD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E4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1D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7E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41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A0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7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3D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49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C6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E0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0E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082A3F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5CF1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AB22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2E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6E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12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07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6B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E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C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5B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2D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30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B1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9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22938F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D394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0435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99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5C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64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F2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5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EF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8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06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93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67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63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AA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41E397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F999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8A91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D4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6D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0F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2B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DC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7B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21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DB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45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49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13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08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D1C4E2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40DF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BF10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26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DD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E3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FB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54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5B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FC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C0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47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0E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C5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7F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2124D5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EE6D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D1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6E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1527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BD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0F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1541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A7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21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8F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FA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D2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9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9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2F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</w:tr>
      <w:tr w:rsidR="0010346A" w:rsidRPr="001F2AC7" w14:paraId="781D3C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2CFE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C9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F9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9A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B4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EA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FC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21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61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A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D5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E6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18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</w:tr>
      <w:tr w:rsidR="0010346A" w:rsidRPr="001F2AC7" w14:paraId="3AECB7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B6C7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83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26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5D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E2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96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51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12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CF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77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E8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A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A3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62DB34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3B11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2E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E5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8C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89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16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85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68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9A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4F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B0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75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19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</w:tr>
      <w:tr w:rsidR="0010346A" w:rsidRPr="001F2AC7" w14:paraId="65625E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7AEF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65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38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3C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41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E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9E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5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F7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7A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7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99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24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</w:tr>
      <w:tr w:rsidR="0010346A" w:rsidRPr="001F2AC7" w14:paraId="493C41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D0A3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9C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0B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25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64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A8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A3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3F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FD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A0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C0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49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0E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27AA18E1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1A8A3C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8944D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4236C9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0986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8B8E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EEC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B4B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CC2D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0C54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141C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94B268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D9FAD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1D21D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C248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5906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B2F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944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1DF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B51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052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CAD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1C79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6C64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861354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311D4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0942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BE1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C39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5E2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0FD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C80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380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6A6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CD3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B5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6C7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2B624B6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4659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F5F26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34DF0E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4F3F9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81A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21C32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846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6C14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32B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AD5F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DFF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9D01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DE6F26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1E6F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9B2A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C1CE5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1604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AB57A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2E5D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D685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D7B3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FFF8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FC2A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586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226A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A08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2B4F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A2A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7DE1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B96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041E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B1D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4411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493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9BB0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77B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9A82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674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0EF5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113B2E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ED63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FD04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10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B2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9C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C7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A2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DE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8F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2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B8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D3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8C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1A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</w:tr>
      <w:tr w:rsidR="005C7668" w14:paraId="52C9E1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63C7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E48F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C7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C6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7C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78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8A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6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61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56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A9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B2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11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36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</w:tr>
      <w:tr w:rsidR="005C7668" w14:paraId="042131B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E17C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7DE8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17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AC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CB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23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7F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49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8E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EC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C1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04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489.8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02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C1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5C7668" w14:paraId="46EE7D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7D43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990F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30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2B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5B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9A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EA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7C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7D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67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EE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6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85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F9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5C7668" w14:paraId="26E215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51E3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8A03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7E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DE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B6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34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A7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AB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C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53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C2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E9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CB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91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5C7668" w14:paraId="6361AA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5492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94A3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D6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86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1F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10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9E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05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7F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D1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48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6C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6B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46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1CB55D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C4FC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0D18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3F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9A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E9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E4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0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D1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DD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78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36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56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6C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C7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5C7668" w14:paraId="6FEAD7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C3BE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6819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E0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F8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D0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2B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C8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9D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36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91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F8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53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DD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4B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5C7668" w14:paraId="5EBDEBB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5151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AE8B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8E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E9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083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0A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2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10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A4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8E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1E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B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7B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57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1007BE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09CA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B951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28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A0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76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53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CA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29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EE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92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82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4B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74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A1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664ABB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273C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3AD4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D8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12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A3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BA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6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D9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74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8D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18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9C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B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19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7ECA0A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185F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09C5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31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EA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CF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33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F9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A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6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C3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76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6E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5A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7A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1DEAF1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028A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9A59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D7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83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FD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4E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4A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8A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2C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D3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DD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26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3F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B9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F7C88D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40BD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AE1D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74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5E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F2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9B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3F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B1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6B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BB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BC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F3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F5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C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D3F64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9989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28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B6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1921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BF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1947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83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1945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86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1929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6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17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4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</w:t>
            </w:r>
            <w:r>
              <w:rPr>
                <w:rFonts w:ascii="宋体" w:hAnsi="宋体"/>
                <w:sz w:val="18"/>
                <w:szCs w:val="18"/>
              </w:rPr>
              <w:br/>
              <w:t>1803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75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0D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F1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89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</w:tr>
      <w:tr w:rsidR="0010346A" w:rsidRPr="001F2AC7" w14:paraId="399317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FF6E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F2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1076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FD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0B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1170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65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72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6E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11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DB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67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FB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81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0F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</w:tr>
      <w:tr w:rsidR="0010346A" w:rsidRPr="001F2AC7" w14:paraId="15F4B5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0938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3F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22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FB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93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3E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10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B4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E3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58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5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10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6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3F8810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F155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15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CA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31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BE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30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80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E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80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7C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73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B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EA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</w:tr>
      <w:tr w:rsidR="0010346A" w:rsidRPr="001F2AC7" w14:paraId="4E19C2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F5CC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83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D8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FE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903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77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E5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D8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D7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AB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B0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49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B2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A3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</w:tr>
      <w:tr w:rsidR="0010346A" w:rsidRPr="001F2AC7" w14:paraId="131607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436F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BB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28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7A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AA8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64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C0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7E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C3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05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3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A4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1E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4F28B7B2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E5A3B8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1BF73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E8B54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7E4D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621F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92E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847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B228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CF91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0E94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636911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6AAB9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EAAC9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022E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BE41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D879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074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CB8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5C2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959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CA0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2936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177D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EEEF30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69B1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C926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2029[0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340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258C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F96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C0B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7B9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50E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FD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0C7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3E8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944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085D003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ED60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917C5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3C15BC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2DCE3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A59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B145A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2CF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1A16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C8C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E297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3E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EEF1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D97B12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EA35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1D3F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40F4F3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5DCA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2846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2AF6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2CDB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F2AA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7354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8426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473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AC9C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6B1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05BF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68B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A7A5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511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3363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8F30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4A77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199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BC7B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088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E00C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3B52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CE26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42D819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73B7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461D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39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05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A8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BD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6B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CE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EB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DC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A6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A5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1A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3A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</w:tr>
      <w:tr w:rsidR="005C7668" w14:paraId="3887C5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66C4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9BBF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61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51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BD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4C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57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C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2F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5A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64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73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13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E3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</w:tr>
      <w:tr w:rsidR="005C7668" w14:paraId="1CEFC8A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AD24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5308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6E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04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16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A7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4D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82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B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F7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35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53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E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AE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299568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F15B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57C2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35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D1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9F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28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70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8F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CD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25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1C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41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88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70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6B50E1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E198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A32F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A7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90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5D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91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65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A8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00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FB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D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9B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33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5C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0C7F612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DE56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9FB4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74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97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26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447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3C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9D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8F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68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A2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B5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18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90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79CF7B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BE9B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5082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16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89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10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BF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E3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D4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B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D5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97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9B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15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F2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47EBB2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D4BA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07A5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6D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6B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0A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86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D0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57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9F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F6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C4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7D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0F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93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DB14F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DEC6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F9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0A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F1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97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94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3D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3C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A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9D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E8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08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64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</w:tr>
      <w:tr w:rsidR="0010346A" w:rsidRPr="001F2AC7" w14:paraId="0689AC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5417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D4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84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14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26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92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42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D2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57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BB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A6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1A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3D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</w:tr>
      <w:tr w:rsidR="0010346A" w:rsidRPr="001F2AC7" w14:paraId="2C6991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B8C9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4A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A1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3D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88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C9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37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FD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2F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18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44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E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F7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2984DB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0EE5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C6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AD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CD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4D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71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B7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66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47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22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DF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F0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7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</w:tr>
      <w:tr w:rsidR="0010346A" w:rsidRPr="001F2AC7" w14:paraId="0EF1B5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F332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51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CC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84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8A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8E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54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D7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E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2B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18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DE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A3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</w:tr>
      <w:tr w:rsidR="0010346A" w:rsidRPr="001F2AC7" w14:paraId="4E0CBD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D345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AE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AE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18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12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3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63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A7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8B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3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E9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94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F2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59D9034F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0CE7DF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60D83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54CDF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6E57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2FAE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1C1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AA0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CCDE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8206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3F9F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AA00D7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CC48E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B9FAA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6084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CFAE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51F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88E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FB3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3BA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7F4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BF7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5DF5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8EA0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5B3166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9322F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4D94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068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D5F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67D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75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AC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C5F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540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BA9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58B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772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C6744D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6FD6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7FC9A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48314B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0C993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FE4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28894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244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028E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2C6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06A3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210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FCBA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E1A78F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BF02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D88D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BBE67A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9A54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5B8AC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C1E1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05B7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536D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8CBB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F7C9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0C85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4354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B6B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6680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3B3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EF23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46A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D6A3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90F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A367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CC23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8610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475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96A3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DB0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37A7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0D1E34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A03B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9DD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9F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DF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19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17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83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6B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D0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65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80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99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43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9F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</w:tr>
      <w:tr w:rsidR="005C7668" w14:paraId="00826F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D433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D28E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F4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4A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D2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A9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8C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ED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42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79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321.7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2D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384.3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E5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0E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375.4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6B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</w:tr>
      <w:tr w:rsidR="005C7668" w14:paraId="3611AE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05BD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4DD7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8E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64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18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A4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15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F9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48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B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2F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AF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54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C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</w:tr>
      <w:tr w:rsidR="005C7668" w14:paraId="142877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68C8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E6E7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25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D0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F5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139.6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27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3B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B5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FD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90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307.7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B9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B2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379.2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CE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06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</w:tr>
      <w:tr w:rsidR="005C7668" w14:paraId="498451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7251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A0D6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D8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40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9E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71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93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6E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84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FE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AF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2C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1C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52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2B1B8E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4656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6A4D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F1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09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64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5A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0F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B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7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2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E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46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BF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EE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5C7668" w14:paraId="29AE80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3097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41C7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D6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A2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AB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C7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0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03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2A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D6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ED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19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6F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6B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5C7668" w14:paraId="191D20A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7AF7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6B86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0B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49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85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33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F8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35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CD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E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41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3D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F9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4E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2F8324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7A13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3929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71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79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E6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76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D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1A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B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3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1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CB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C3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3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773F01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2357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D5CC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9A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5B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BD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5C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B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B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85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1A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C4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28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F7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19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2F621A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2D2F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7BE2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FD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0B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07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9E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02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7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3F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EE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59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1F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F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6C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4D63DF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9D15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4BCF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74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0D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E7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83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3B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4A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5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C1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D0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2E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7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40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5D3191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745E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4795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0E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C9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F2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EE7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4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3B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EF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DD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88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3A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C6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08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1CBC4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7579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AF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1773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C9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1832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48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8F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DC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1837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60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0F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D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</w:t>
            </w:r>
            <w:r>
              <w:rPr>
                <w:rFonts w:ascii="宋体" w:hAnsi="宋体"/>
                <w:sz w:val="18"/>
                <w:szCs w:val="18"/>
              </w:rPr>
              <w:br/>
              <w:t>1715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26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A8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69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A4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</w:tr>
      <w:tr w:rsidR="0010346A" w:rsidRPr="001F2AC7" w14:paraId="46F6BB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2BBF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9A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38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1046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58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A2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D3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22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3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A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F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A8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2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E3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</w:tr>
      <w:tr w:rsidR="0010346A" w:rsidRPr="001F2AC7" w14:paraId="0293AF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81B0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EC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8B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55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83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21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05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A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23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E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BB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D2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0A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5F4CAC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C661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3B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0B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C7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948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2C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F2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CC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84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0C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4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1C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CD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B0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</w:tr>
      <w:tr w:rsidR="0010346A" w:rsidRPr="001F2AC7" w14:paraId="32AA93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78D1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60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B1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6C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FE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73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6A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D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8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0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A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62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61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</w:tr>
      <w:tr w:rsidR="0010346A" w:rsidRPr="001F2AC7" w14:paraId="60E802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F76E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53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7A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66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A7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AE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B6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B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7C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89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75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DF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7D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3FA313C6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8B7336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3A5A1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9FD37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7F65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7320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F4D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0E8F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B2A8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F2F5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C5A0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E4CC61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73C39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C865A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54D0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D8E4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207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573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255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D9E6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A76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1C2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3D8B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0C19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E41A55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5899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C05BD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2031[</w:t>
            </w:r>
            <w:r>
              <w:rPr>
                <w:rFonts w:ascii="宋体" w:hAnsi="宋体"/>
                <w:sz w:val="18"/>
                <w:szCs w:val="18"/>
              </w:rPr>
              <w:t>储备室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D4D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1F0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0C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EFE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0FB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C01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5AC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743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22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9E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536419E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7021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B7206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236145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2430C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223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7159C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746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E9E0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5A6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15EF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A9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A1F4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06CDC7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B7B4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A41D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1CA0F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578F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2EB9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8CA0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05A5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BDE6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4385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6248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6FA0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03FD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F27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0D60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4C0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8F1F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4C8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538B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295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D078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523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2010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9D2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B653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2FB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8744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2AB505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52B8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74E0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F=176.50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FE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2131.7</w:t>
            </w:r>
            <w:r>
              <w:rPr>
                <w:rFonts w:ascii="宋体" w:hAnsi="宋体"/>
                <w:sz w:val="18"/>
                <w:szCs w:val="18"/>
              </w:rPr>
              <w:br/>
              <w:t>1605.9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88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14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1994.6</w:t>
            </w:r>
            <w:r>
              <w:rPr>
                <w:rFonts w:ascii="宋体" w:hAnsi="宋体"/>
                <w:sz w:val="18"/>
                <w:szCs w:val="18"/>
              </w:rPr>
              <w:br/>
              <w:t>1585.7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CA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1905.2</w:t>
            </w:r>
            <w:r>
              <w:rPr>
                <w:rFonts w:ascii="宋体" w:hAnsi="宋体"/>
                <w:sz w:val="18"/>
                <w:szCs w:val="18"/>
              </w:rPr>
              <w:br/>
              <w:t>1578.0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98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1807.5</w:t>
            </w:r>
            <w:r>
              <w:rPr>
                <w:rFonts w:ascii="宋体" w:hAnsi="宋体"/>
                <w:sz w:val="18"/>
                <w:szCs w:val="18"/>
              </w:rPr>
              <w:br/>
              <w:t>1631.3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2E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1730.7</w:t>
            </w:r>
            <w:r>
              <w:rPr>
                <w:rFonts w:ascii="宋体" w:hAnsi="宋体"/>
                <w:sz w:val="18"/>
                <w:szCs w:val="18"/>
              </w:rPr>
              <w:br/>
              <w:t>1724.2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D8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1703.5</w:t>
            </w:r>
            <w:r>
              <w:rPr>
                <w:rFonts w:ascii="宋体" w:hAnsi="宋体"/>
                <w:sz w:val="18"/>
                <w:szCs w:val="18"/>
              </w:rPr>
              <w:br/>
              <w:t>1829.9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63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1681.1</w:t>
            </w:r>
            <w:r>
              <w:rPr>
                <w:rFonts w:ascii="宋体" w:hAnsi="宋体"/>
                <w:sz w:val="18"/>
                <w:szCs w:val="18"/>
              </w:rPr>
              <w:br/>
              <w:t>1940.1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9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1662.7</w:t>
            </w:r>
            <w:r>
              <w:rPr>
                <w:rFonts w:ascii="宋体" w:hAnsi="宋体"/>
                <w:sz w:val="18"/>
                <w:szCs w:val="18"/>
              </w:rPr>
              <w:br/>
              <w:t>2028.3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BD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1646.4</w:t>
            </w:r>
            <w:r>
              <w:rPr>
                <w:rFonts w:ascii="宋体" w:hAnsi="宋体"/>
                <w:sz w:val="18"/>
                <w:szCs w:val="18"/>
              </w:rPr>
              <w:br/>
              <w:t>2091.9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E1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1634.0</w:t>
            </w:r>
            <w:r>
              <w:rPr>
                <w:rFonts w:ascii="宋体" w:hAnsi="宋体"/>
                <w:sz w:val="18"/>
                <w:szCs w:val="18"/>
              </w:rPr>
              <w:br/>
              <w:t>2133.1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40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1616.7</w:t>
            </w:r>
            <w:r>
              <w:rPr>
                <w:rFonts w:ascii="宋体" w:hAnsi="宋体"/>
                <w:sz w:val="18"/>
                <w:szCs w:val="18"/>
              </w:rPr>
              <w:br/>
              <w:t>2146.2</w:t>
            </w:r>
          </w:p>
        </w:tc>
      </w:tr>
      <w:tr w:rsidR="005C7668" w14:paraId="010182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AE50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4173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0A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3A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FB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1E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36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7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92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62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51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B8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58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23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</w:tr>
      <w:tr w:rsidR="005C7668" w14:paraId="07CC02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EEDE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D1AA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F=16.17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E6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8C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B5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239.8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DD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53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3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C4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16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8F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CA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95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28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</w:tr>
      <w:tr w:rsidR="005C7668" w14:paraId="784206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77C0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0ED0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CC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637.0</w:t>
            </w:r>
            <w:r>
              <w:rPr>
                <w:rFonts w:ascii="宋体" w:hAnsi="宋体"/>
                <w:sz w:val="18"/>
                <w:szCs w:val="18"/>
              </w:rPr>
              <w:br/>
              <w:t>487.4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7A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619.1</w:t>
            </w:r>
            <w:r>
              <w:rPr>
                <w:rFonts w:ascii="宋体" w:hAnsi="宋体"/>
                <w:sz w:val="18"/>
                <w:szCs w:val="18"/>
              </w:rPr>
              <w:br/>
              <w:t>532.2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25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557.3</w:t>
            </w:r>
            <w:r>
              <w:rPr>
                <w:rFonts w:ascii="宋体" w:hAnsi="宋体"/>
                <w:sz w:val="18"/>
                <w:szCs w:val="18"/>
              </w:rPr>
              <w:br/>
              <w:t>544.2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7B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544.7</w:t>
            </w:r>
            <w:r>
              <w:rPr>
                <w:rFonts w:ascii="宋体" w:hAnsi="宋体"/>
                <w:sz w:val="18"/>
                <w:szCs w:val="18"/>
              </w:rPr>
              <w:br/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FE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534.6</w:t>
            </w:r>
            <w:r>
              <w:rPr>
                <w:rFonts w:ascii="宋体" w:hAnsi="宋体"/>
                <w:sz w:val="18"/>
                <w:szCs w:val="18"/>
              </w:rPr>
              <w:br/>
              <w:t>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B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46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/>
              <w:t>600.3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A2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514.2</w:t>
            </w:r>
            <w:r>
              <w:rPr>
                <w:rFonts w:ascii="宋体" w:hAnsi="宋体"/>
                <w:sz w:val="18"/>
                <w:szCs w:val="18"/>
              </w:rPr>
              <w:br/>
              <w:t>612.2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BD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505.4</w:t>
            </w:r>
            <w:r>
              <w:rPr>
                <w:rFonts w:ascii="宋体" w:hAnsi="宋体"/>
                <w:sz w:val="18"/>
                <w:szCs w:val="18"/>
              </w:rPr>
              <w:br/>
              <w:t>619.9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6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500.6</w:t>
            </w:r>
            <w:r>
              <w:rPr>
                <w:rFonts w:ascii="宋体" w:hAnsi="宋体"/>
                <w:sz w:val="18"/>
                <w:szCs w:val="18"/>
              </w:rPr>
              <w:br/>
              <w:t>622.7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9F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495.4</w:t>
            </w:r>
            <w:r>
              <w:rPr>
                <w:rFonts w:ascii="宋体" w:hAnsi="宋体"/>
                <w:sz w:val="18"/>
                <w:szCs w:val="18"/>
              </w:rPr>
              <w:br/>
              <w:t>618.7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A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491.0</w:t>
            </w:r>
            <w:r>
              <w:rPr>
                <w:rFonts w:ascii="宋体" w:hAnsi="宋体"/>
                <w:sz w:val="18"/>
                <w:szCs w:val="18"/>
              </w:rPr>
              <w:br/>
              <w:t>627.6</w:t>
            </w:r>
          </w:p>
        </w:tc>
      </w:tr>
      <w:tr w:rsidR="005C7668" w14:paraId="7D528B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0009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74C6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F=51.99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12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808.5</w:t>
            </w:r>
            <w:r>
              <w:rPr>
                <w:rFonts w:ascii="宋体" w:hAnsi="宋体"/>
                <w:sz w:val="18"/>
                <w:szCs w:val="18"/>
              </w:rPr>
              <w:br/>
              <w:t>567.9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1B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748.0</w:t>
            </w:r>
            <w:r>
              <w:rPr>
                <w:rFonts w:ascii="宋体" w:hAnsi="宋体"/>
                <w:sz w:val="18"/>
                <w:szCs w:val="18"/>
              </w:rPr>
              <w:br/>
              <w:t>579.6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13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645.1</w:t>
            </w:r>
            <w:r>
              <w:rPr>
                <w:rFonts w:ascii="宋体" w:hAnsi="宋体"/>
                <w:sz w:val="18"/>
                <w:szCs w:val="18"/>
              </w:rPr>
              <w:br/>
              <w:t>595.3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C2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631.3</w:t>
            </w:r>
            <w:r>
              <w:rPr>
                <w:rFonts w:ascii="宋体" w:hAnsi="宋体"/>
                <w:sz w:val="18"/>
                <w:szCs w:val="18"/>
              </w:rPr>
              <w:br/>
              <w:t>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5E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620.0</w:t>
            </w:r>
            <w:r>
              <w:rPr>
                <w:rFonts w:ascii="宋体" w:hAnsi="宋体"/>
                <w:sz w:val="18"/>
                <w:szCs w:val="18"/>
              </w:rPr>
              <w:br/>
              <w:t>629.6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0F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610.8</w:t>
            </w:r>
            <w:r>
              <w:rPr>
                <w:rFonts w:ascii="宋体" w:hAnsi="宋体"/>
                <w:sz w:val="18"/>
                <w:szCs w:val="18"/>
              </w:rPr>
              <w:br/>
              <w:t>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6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602.6</w:t>
            </w:r>
            <w:r>
              <w:rPr>
                <w:rFonts w:ascii="宋体" w:hAnsi="宋体"/>
                <w:sz w:val="18"/>
                <w:szCs w:val="18"/>
              </w:rPr>
              <w:br/>
              <w:t>655.8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F2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95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587.5</w:t>
            </w:r>
            <w:r>
              <w:rPr>
                <w:rFonts w:ascii="宋体" w:hAnsi="宋体"/>
                <w:sz w:val="18"/>
                <w:szCs w:val="18"/>
              </w:rPr>
              <w:br/>
              <w:t>726.2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A7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/>
              <w:t>781.8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D3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576.5</w:t>
            </w:r>
            <w:r>
              <w:rPr>
                <w:rFonts w:ascii="宋体" w:hAnsi="宋体"/>
                <w:sz w:val="18"/>
                <w:szCs w:val="18"/>
              </w:rPr>
              <w:br/>
              <w:t>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ED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/>
              <w:t>825.6</w:t>
            </w:r>
          </w:p>
        </w:tc>
      </w:tr>
      <w:tr w:rsidR="005C7668" w14:paraId="145F27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C9F7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18E9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24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978.3</w:t>
            </w:r>
            <w:r>
              <w:rPr>
                <w:rFonts w:ascii="宋体" w:hAnsi="宋体"/>
                <w:sz w:val="18"/>
                <w:szCs w:val="18"/>
              </w:rPr>
              <w:br/>
              <w:t>2323.4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6D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856.0</w:t>
            </w:r>
            <w:r>
              <w:rPr>
                <w:rFonts w:ascii="宋体" w:hAnsi="宋体"/>
                <w:sz w:val="18"/>
                <w:szCs w:val="18"/>
              </w:rPr>
              <w:br/>
              <w:t>2415.1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97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733.7</w:t>
            </w:r>
            <w:r>
              <w:rPr>
                <w:rFonts w:ascii="宋体" w:hAnsi="宋体"/>
                <w:sz w:val="18"/>
                <w:szCs w:val="18"/>
              </w:rPr>
              <w:br/>
              <w:t>2506.9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61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642.0</w:t>
            </w:r>
            <w:r>
              <w:rPr>
                <w:rFonts w:ascii="宋体" w:hAnsi="宋体"/>
                <w:sz w:val="18"/>
                <w:szCs w:val="18"/>
              </w:rPr>
              <w:br/>
              <w:t>2568.0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74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580.9</w:t>
            </w:r>
            <w:r>
              <w:rPr>
                <w:rFonts w:ascii="宋体" w:hAnsi="宋体"/>
                <w:sz w:val="18"/>
                <w:szCs w:val="18"/>
              </w:rPr>
              <w:br/>
              <w:t>2629.1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19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489.1</w:t>
            </w:r>
            <w:r>
              <w:rPr>
                <w:rFonts w:ascii="宋体" w:hAnsi="宋体"/>
                <w:sz w:val="18"/>
                <w:szCs w:val="18"/>
              </w:rPr>
              <w:br/>
              <w:t>2690.3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8A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458.6</w:t>
            </w:r>
            <w:r>
              <w:rPr>
                <w:rFonts w:ascii="宋体" w:hAnsi="宋体"/>
                <w:sz w:val="18"/>
                <w:szCs w:val="18"/>
              </w:rPr>
              <w:br/>
              <w:t>2720.9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A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1222.9</w:t>
            </w:r>
            <w:r>
              <w:rPr>
                <w:rFonts w:ascii="宋体" w:hAnsi="宋体"/>
                <w:sz w:val="18"/>
                <w:szCs w:val="18"/>
              </w:rPr>
              <w:br/>
              <w:t>2782.0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B7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1589.7</w:t>
            </w:r>
            <w:r>
              <w:rPr>
                <w:rFonts w:ascii="宋体" w:hAnsi="宋体"/>
                <w:sz w:val="18"/>
                <w:szCs w:val="18"/>
              </w:rPr>
              <w:br/>
              <w:t>2048.3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9E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1864.9</w:t>
            </w:r>
            <w:r>
              <w:rPr>
                <w:rFonts w:ascii="宋体" w:hAnsi="宋体"/>
                <w:sz w:val="18"/>
                <w:szCs w:val="18"/>
              </w:rPr>
              <w:br/>
              <w:t>1650.9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44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2048.3</w:t>
            </w:r>
            <w:r>
              <w:rPr>
                <w:rFonts w:ascii="宋体" w:hAnsi="宋体"/>
                <w:sz w:val="18"/>
                <w:szCs w:val="18"/>
              </w:rPr>
              <w:br/>
              <w:t>1375.7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F6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2201.1</w:t>
            </w:r>
            <w:r>
              <w:rPr>
                <w:rFonts w:ascii="宋体" w:hAnsi="宋体"/>
                <w:sz w:val="18"/>
                <w:szCs w:val="18"/>
              </w:rPr>
              <w:br/>
              <w:t>1161.7</w:t>
            </w:r>
          </w:p>
        </w:tc>
      </w:tr>
      <w:tr w:rsidR="005C7668" w14:paraId="68A53C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8547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091D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BF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1395.6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D2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302.7</w:t>
            </w:r>
            <w:r>
              <w:rPr>
                <w:rFonts w:ascii="宋体" w:hAnsi="宋体"/>
                <w:sz w:val="18"/>
                <w:szCs w:val="18"/>
              </w:rPr>
              <w:br/>
              <w:t>1446.0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78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1479.7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10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/>
              <w:t>1513.3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4C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DB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1546.9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55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/>
              <w:t>1563.7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41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706.2</w:t>
            </w:r>
            <w:r>
              <w:rPr>
                <w:rFonts w:ascii="宋体" w:hAnsi="宋体"/>
                <w:sz w:val="18"/>
                <w:szCs w:val="18"/>
              </w:rPr>
              <w:br/>
              <w:t>1580.5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55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1042.5</w:t>
            </w:r>
            <w:r>
              <w:rPr>
                <w:rFonts w:ascii="宋体" w:hAnsi="宋体"/>
                <w:sz w:val="18"/>
                <w:szCs w:val="18"/>
              </w:rPr>
              <w:br/>
              <w:t>1008.9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92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1177.0</w:t>
            </w:r>
            <w:r>
              <w:rPr>
                <w:rFonts w:ascii="宋体" w:hAnsi="宋体"/>
                <w:sz w:val="18"/>
                <w:szCs w:val="18"/>
              </w:rPr>
              <w:br/>
              <w:t>655.8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CB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1261.1</w:t>
            </w:r>
            <w:r>
              <w:rPr>
                <w:rFonts w:ascii="宋体" w:hAnsi="宋体"/>
                <w:sz w:val="18"/>
                <w:szCs w:val="18"/>
              </w:rPr>
              <w:br/>
              <w:t>538.1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D9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1328.3</w:t>
            </w:r>
            <w:r>
              <w:rPr>
                <w:rFonts w:ascii="宋体" w:hAnsi="宋体"/>
                <w:sz w:val="18"/>
                <w:szCs w:val="18"/>
              </w:rPr>
              <w:br/>
              <w:t>437.2</w:t>
            </w:r>
          </w:p>
        </w:tc>
      </w:tr>
      <w:tr w:rsidR="005C7668" w14:paraId="513FB1A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21CD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DDBF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73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405.7</w:t>
            </w:r>
            <w:r>
              <w:rPr>
                <w:rFonts w:ascii="宋体" w:hAnsi="宋体"/>
                <w:sz w:val="18"/>
                <w:szCs w:val="18"/>
              </w:rPr>
              <w:br/>
              <w:t>2076.2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A2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</w:t>
            </w:r>
            <w:r>
              <w:rPr>
                <w:rFonts w:ascii="宋体" w:hAnsi="宋体"/>
                <w:sz w:val="18"/>
                <w:szCs w:val="18"/>
              </w:rPr>
              <w:br/>
              <w:t>2123.9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8A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/>
              <w:t>2171.6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92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/>
              <w:t>2195.5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9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214.8</w:t>
            </w:r>
            <w:r>
              <w:rPr>
                <w:rFonts w:ascii="宋体" w:hAnsi="宋体"/>
                <w:sz w:val="18"/>
                <w:szCs w:val="18"/>
              </w:rPr>
              <w:br/>
              <w:t>2219.4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DA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2243.2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32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2267.1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DA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1240.9</w:t>
            </w:r>
            <w:r>
              <w:rPr>
                <w:rFonts w:ascii="宋体" w:hAnsi="宋体"/>
                <w:sz w:val="18"/>
                <w:szCs w:val="18"/>
              </w:rPr>
              <w:br/>
              <w:t>2290.9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DF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1694.3</w:t>
            </w:r>
            <w:r>
              <w:rPr>
                <w:rFonts w:ascii="宋体" w:hAnsi="宋体"/>
                <w:sz w:val="18"/>
                <w:szCs w:val="18"/>
              </w:rPr>
              <w:br/>
              <w:t>1169.3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E1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1837.5</w:t>
            </w:r>
            <w:r>
              <w:rPr>
                <w:rFonts w:ascii="宋体" w:hAnsi="宋体"/>
                <w:sz w:val="18"/>
                <w:szCs w:val="18"/>
              </w:rPr>
              <w:br/>
              <w:t>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4C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1933.0</w:t>
            </w:r>
            <w:r>
              <w:rPr>
                <w:rFonts w:ascii="宋体" w:hAnsi="宋体"/>
                <w:sz w:val="18"/>
                <w:szCs w:val="18"/>
              </w:rPr>
              <w:br/>
              <w:t>572.7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20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2004.6</w:t>
            </w:r>
            <w:r>
              <w:rPr>
                <w:rFonts w:ascii="宋体" w:hAnsi="宋体"/>
                <w:sz w:val="18"/>
                <w:szCs w:val="18"/>
              </w:rPr>
              <w:br/>
              <w:t>477.3</w:t>
            </w:r>
          </w:p>
        </w:tc>
      </w:tr>
      <w:tr w:rsidR="005C7668" w14:paraId="71BC77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903E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C4EE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4C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405.7</w:t>
            </w:r>
            <w:r>
              <w:rPr>
                <w:rFonts w:ascii="宋体" w:hAnsi="宋体"/>
                <w:sz w:val="18"/>
                <w:szCs w:val="18"/>
              </w:rPr>
              <w:br/>
              <w:t>3801.4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74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</w:t>
            </w:r>
            <w:r>
              <w:rPr>
                <w:rFonts w:ascii="宋体" w:hAnsi="宋体"/>
                <w:sz w:val="18"/>
                <w:szCs w:val="18"/>
              </w:rPr>
              <w:br/>
              <w:t>3849.1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3E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/>
              <w:t>3896.8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83B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/>
              <w:t>3920.7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F8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214.8</w:t>
            </w:r>
            <w:r>
              <w:rPr>
                <w:rFonts w:ascii="宋体" w:hAnsi="宋体"/>
                <w:sz w:val="18"/>
                <w:szCs w:val="18"/>
              </w:rPr>
              <w:br/>
              <w:t>3944.6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A8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3968.4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BC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3992.3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B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2966.1</w:t>
            </w:r>
            <w:r>
              <w:rPr>
                <w:rFonts w:ascii="宋体" w:hAnsi="宋体"/>
                <w:sz w:val="18"/>
                <w:szCs w:val="18"/>
              </w:rPr>
              <w:br/>
              <w:t>4016.1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05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3419.5</w:t>
            </w:r>
            <w:r>
              <w:rPr>
                <w:rFonts w:ascii="宋体" w:hAnsi="宋体"/>
                <w:sz w:val="18"/>
                <w:szCs w:val="18"/>
              </w:rPr>
              <w:br/>
              <w:t>1169.3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22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3562.7</w:t>
            </w:r>
            <w:r>
              <w:rPr>
                <w:rFonts w:ascii="宋体" w:hAnsi="宋体"/>
                <w:sz w:val="18"/>
                <w:szCs w:val="18"/>
              </w:rPr>
              <w:br/>
              <w:t>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12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3658.2</w:t>
            </w:r>
            <w:r>
              <w:rPr>
                <w:rFonts w:ascii="宋体" w:hAnsi="宋体"/>
                <w:sz w:val="18"/>
                <w:szCs w:val="18"/>
              </w:rPr>
              <w:br/>
              <w:t>572.7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E0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3729.8</w:t>
            </w:r>
            <w:r>
              <w:rPr>
                <w:rFonts w:ascii="宋体" w:hAnsi="宋体"/>
                <w:sz w:val="18"/>
                <w:szCs w:val="18"/>
              </w:rPr>
              <w:br/>
              <w:t>477.3</w:t>
            </w:r>
          </w:p>
        </w:tc>
      </w:tr>
      <w:tr w:rsidR="005C7668" w14:paraId="7E4E11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4D6A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EAB9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20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99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F6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85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C9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69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EB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AC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63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0F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8B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EB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057B361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054B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40C7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A3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98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16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BD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A8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8D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E5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F0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898.1</w:t>
            </w:r>
            <w:r>
              <w:rPr>
                <w:rFonts w:ascii="宋体" w:hAnsi="宋体"/>
                <w:sz w:val="18"/>
                <w:szCs w:val="18"/>
              </w:rPr>
              <w:br/>
              <w:t>2206.2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3A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80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60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94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3FA561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D6CD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A7A2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56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AC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67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5D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9F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D7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58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EE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9004.7</w:t>
            </w:r>
            <w:r>
              <w:rPr>
                <w:rFonts w:ascii="宋体" w:hAnsi="宋体"/>
                <w:sz w:val="18"/>
                <w:szCs w:val="18"/>
              </w:rPr>
              <w:br/>
              <w:t>10630.6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C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2C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CB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7E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09EBF8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9AA2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664A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37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88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6D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23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63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8B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10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FA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11.40</w:t>
            </w:r>
            <w:r>
              <w:rPr>
                <w:rFonts w:ascii="宋体" w:hAnsi="宋体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53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94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6D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1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0B643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2671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BF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5619</w:t>
            </w:r>
            <w:r>
              <w:rPr>
                <w:rFonts w:ascii="宋体" w:hAnsi="宋体"/>
                <w:sz w:val="18"/>
                <w:szCs w:val="18"/>
              </w:rPr>
              <w:br/>
              <w:t>21655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77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5221</w:t>
            </w:r>
            <w:r>
              <w:rPr>
                <w:rFonts w:ascii="宋体" w:hAnsi="宋体"/>
                <w:sz w:val="18"/>
                <w:szCs w:val="18"/>
              </w:rPr>
              <w:br/>
              <w:t>22200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AD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</w:t>
            </w:r>
            <w:r>
              <w:rPr>
                <w:rFonts w:ascii="宋体" w:hAnsi="宋体"/>
                <w:sz w:val="18"/>
                <w:szCs w:val="18"/>
              </w:rPr>
              <w:br/>
              <w:t>22424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A1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4446</w:t>
            </w:r>
            <w:r>
              <w:rPr>
                <w:rFonts w:ascii="宋体" w:hAnsi="宋体"/>
                <w:sz w:val="18"/>
                <w:szCs w:val="18"/>
              </w:rPr>
              <w:br/>
              <w:t>22446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5E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4204</w:t>
            </w:r>
            <w:r>
              <w:rPr>
                <w:rFonts w:ascii="宋体" w:hAnsi="宋体"/>
                <w:sz w:val="18"/>
                <w:szCs w:val="18"/>
              </w:rPr>
              <w:br/>
              <w:t>22548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B0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3934</w:t>
            </w:r>
            <w:r>
              <w:rPr>
                <w:rFonts w:ascii="宋体" w:hAnsi="宋体"/>
                <w:sz w:val="18"/>
                <w:szCs w:val="18"/>
              </w:rPr>
              <w:br/>
              <w:t>22613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EB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3817</w:t>
            </w:r>
            <w:r>
              <w:rPr>
                <w:rFonts w:ascii="宋体" w:hAnsi="宋体"/>
                <w:sz w:val="18"/>
                <w:szCs w:val="18"/>
              </w:rPr>
              <w:br/>
              <w:t>22578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9A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16945</w:t>
            </w:r>
            <w:r>
              <w:rPr>
                <w:rFonts w:ascii="宋体" w:hAnsi="宋体"/>
                <w:sz w:val="18"/>
                <w:szCs w:val="18"/>
              </w:rPr>
              <w:br/>
              <w:t>22534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65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18375</w:t>
            </w:r>
            <w:r>
              <w:rPr>
                <w:rFonts w:ascii="宋体" w:hAnsi="宋体"/>
                <w:sz w:val="18"/>
                <w:szCs w:val="18"/>
              </w:rPr>
              <w:br/>
              <w:t>7908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DE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19459</w:t>
            </w:r>
            <w:r>
              <w:rPr>
                <w:rFonts w:ascii="宋体" w:hAnsi="宋体"/>
                <w:sz w:val="18"/>
                <w:szCs w:val="18"/>
              </w:rPr>
              <w:br/>
              <w:t>6824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6F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20266</w:t>
            </w:r>
            <w:r>
              <w:rPr>
                <w:rFonts w:ascii="宋体" w:hAnsi="宋体"/>
                <w:sz w:val="18"/>
                <w:szCs w:val="18"/>
              </w:rPr>
              <w:br/>
              <w:t>6357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ED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21030</w:t>
            </w:r>
            <w:r>
              <w:rPr>
                <w:rFonts w:ascii="宋体" w:hAnsi="宋体"/>
                <w:sz w:val="18"/>
                <w:szCs w:val="18"/>
              </w:rPr>
              <w:br/>
              <w:t>5969</w:t>
            </w:r>
          </w:p>
        </w:tc>
      </w:tr>
      <w:tr w:rsidR="0010346A" w:rsidRPr="001F2AC7" w14:paraId="6F0EB9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51D0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F5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5619</w:t>
            </w:r>
            <w:r>
              <w:rPr>
                <w:rFonts w:ascii="宋体" w:hAnsi="宋体"/>
                <w:sz w:val="18"/>
                <w:szCs w:val="18"/>
              </w:rPr>
              <w:br/>
              <w:t>11715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85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5221</w:t>
            </w:r>
            <w:r>
              <w:rPr>
                <w:rFonts w:ascii="宋体" w:hAnsi="宋体"/>
                <w:sz w:val="18"/>
                <w:szCs w:val="18"/>
              </w:rPr>
              <w:br/>
              <w:t>12237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B7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E9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4446</w:t>
            </w:r>
            <w:r>
              <w:rPr>
                <w:rFonts w:ascii="宋体" w:hAnsi="宋体"/>
                <w:sz w:val="18"/>
                <w:szCs w:val="18"/>
              </w:rPr>
              <w:br/>
              <w:t>12692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C6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4204</w:t>
            </w:r>
            <w:r>
              <w:rPr>
                <w:rFonts w:ascii="宋体" w:hAnsi="宋体"/>
                <w:sz w:val="18"/>
                <w:szCs w:val="18"/>
              </w:rPr>
              <w:br/>
              <w:t>12646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FA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3934</w:t>
            </w:r>
            <w:r>
              <w:rPr>
                <w:rFonts w:ascii="宋体" w:hAnsi="宋体"/>
                <w:sz w:val="18"/>
                <w:szCs w:val="18"/>
              </w:rPr>
              <w:br/>
              <w:t>12746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7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3817</w:t>
            </w:r>
            <w:r>
              <w:rPr>
                <w:rFonts w:ascii="宋体" w:hAnsi="宋体"/>
                <w:sz w:val="18"/>
                <w:szCs w:val="18"/>
              </w:rPr>
              <w:br/>
              <w:t>12599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DC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7113</w:t>
            </w:r>
            <w:r>
              <w:rPr>
                <w:rFonts w:ascii="宋体" w:hAnsi="宋体"/>
                <w:sz w:val="18"/>
                <w:szCs w:val="18"/>
              </w:rPr>
              <w:br/>
              <w:t>12384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01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8728</w:t>
            </w:r>
            <w:r>
              <w:rPr>
                <w:rFonts w:ascii="宋体" w:hAnsi="宋体"/>
                <w:sz w:val="18"/>
                <w:szCs w:val="18"/>
              </w:rPr>
              <w:br/>
              <w:t>7908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AC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9720</w:t>
            </w:r>
            <w:r>
              <w:rPr>
                <w:rFonts w:ascii="宋体" w:hAnsi="宋体"/>
                <w:sz w:val="18"/>
                <w:szCs w:val="18"/>
              </w:rPr>
              <w:br/>
              <w:t>6824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E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10463</w:t>
            </w:r>
            <w:r>
              <w:rPr>
                <w:rFonts w:ascii="宋体" w:hAnsi="宋体"/>
                <w:sz w:val="18"/>
                <w:szCs w:val="18"/>
              </w:rPr>
              <w:br/>
              <w:t>6357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02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11131</w:t>
            </w:r>
            <w:r>
              <w:rPr>
                <w:rFonts w:ascii="宋体" w:hAnsi="宋体"/>
                <w:sz w:val="18"/>
                <w:szCs w:val="18"/>
              </w:rPr>
              <w:br/>
              <w:t>5969</w:t>
            </w:r>
          </w:p>
        </w:tc>
      </w:tr>
      <w:tr w:rsidR="0010346A" w:rsidRPr="001F2AC7" w14:paraId="797DEE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F97A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B5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42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E8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07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B9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1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F4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F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19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22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C4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75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/>
              <w:t>14.36</w:t>
            </w:r>
          </w:p>
        </w:tc>
      </w:tr>
      <w:tr w:rsidR="0010346A" w:rsidRPr="001F2AC7" w14:paraId="2EEDE1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292B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9F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5619</w:t>
            </w:r>
            <w:r>
              <w:rPr>
                <w:rFonts w:ascii="宋体" w:hAnsi="宋体"/>
                <w:sz w:val="18"/>
                <w:szCs w:val="18"/>
              </w:rPr>
              <w:br/>
              <w:t>10424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D7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5221</w:t>
            </w:r>
            <w:r>
              <w:rPr>
                <w:rFonts w:ascii="宋体" w:hAnsi="宋体"/>
                <w:sz w:val="18"/>
                <w:szCs w:val="18"/>
              </w:rPr>
              <w:br/>
              <w:t>10697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54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</w:t>
            </w:r>
            <w:r>
              <w:rPr>
                <w:rFonts w:ascii="宋体" w:hAnsi="宋体"/>
                <w:sz w:val="18"/>
                <w:szCs w:val="18"/>
              </w:rPr>
              <w:br/>
              <w:t>10914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90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4446</w:t>
            </w:r>
            <w:r>
              <w:rPr>
                <w:rFonts w:ascii="宋体" w:hAnsi="宋体"/>
                <w:sz w:val="18"/>
                <w:szCs w:val="18"/>
              </w:rPr>
              <w:br/>
              <w:t>11059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37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4204</w:t>
            </w:r>
            <w:r>
              <w:rPr>
                <w:rFonts w:ascii="宋体" w:hAnsi="宋体"/>
                <w:sz w:val="18"/>
                <w:szCs w:val="18"/>
              </w:rPr>
              <w:br/>
              <w:t>11262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CE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3934</w:t>
            </w:r>
            <w:r>
              <w:rPr>
                <w:rFonts w:ascii="宋体" w:hAnsi="宋体"/>
                <w:sz w:val="18"/>
                <w:szCs w:val="18"/>
              </w:rPr>
              <w:br/>
              <w:t>11487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92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3817</w:t>
            </w:r>
            <w:r>
              <w:rPr>
                <w:rFonts w:ascii="宋体" w:hAnsi="宋体"/>
                <w:sz w:val="18"/>
                <w:szCs w:val="18"/>
              </w:rPr>
              <w:br/>
              <w:t>11682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8A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7940</w:t>
            </w:r>
            <w:r>
              <w:rPr>
                <w:rFonts w:ascii="宋体" w:hAnsi="宋体"/>
                <w:sz w:val="18"/>
                <w:szCs w:val="18"/>
              </w:rPr>
              <w:br/>
              <w:t>11903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1E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9057</w:t>
            </w:r>
            <w:r>
              <w:rPr>
                <w:rFonts w:ascii="宋体" w:hAnsi="宋体"/>
                <w:sz w:val="18"/>
                <w:szCs w:val="18"/>
              </w:rPr>
              <w:br/>
              <w:t>7908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F7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9582</w:t>
            </w:r>
            <w:r>
              <w:rPr>
                <w:rFonts w:ascii="宋体" w:hAnsi="宋体"/>
                <w:sz w:val="18"/>
                <w:szCs w:val="18"/>
              </w:rPr>
              <w:br/>
              <w:t>6824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89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9919</w:t>
            </w:r>
            <w:r>
              <w:rPr>
                <w:rFonts w:ascii="宋体" w:hAnsi="宋体"/>
                <w:sz w:val="18"/>
                <w:szCs w:val="18"/>
              </w:rPr>
              <w:br/>
              <w:t>6357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63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10183</w:t>
            </w:r>
            <w:r>
              <w:rPr>
                <w:rFonts w:ascii="宋体" w:hAnsi="宋体"/>
                <w:sz w:val="18"/>
                <w:szCs w:val="18"/>
              </w:rPr>
              <w:br/>
              <w:t>5969</w:t>
            </w:r>
          </w:p>
        </w:tc>
      </w:tr>
      <w:tr w:rsidR="0010346A" w:rsidRPr="001F2AC7" w14:paraId="7F053F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E75E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3C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5619</w:t>
            </w:r>
            <w:r>
              <w:rPr>
                <w:rFonts w:ascii="宋体" w:hAnsi="宋体"/>
                <w:sz w:val="18"/>
                <w:szCs w:val="18"/>
              </w:rPr>
              <w:br/>
              <w:t>8699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D5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5221</w:t>
            </w:r>
            <w:r>
              <w:rPr>
                <w:rFonts w:ascii="宋体" w:hAnsi="宋体"/>
                <w:sz w:val="18"/>
                <w:szCs w:val="18"/>
              </w:rPr>
              <w:br/>
              <w:t>8972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9A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</w:t>
            </w:r>
            <w:r>
              <w:rPr>
                <w:rFonts w:ascii="宋体" w:hAnsi="宋体"/>
                <w:sz w:val="18"/>
                <w:szCs w:val="18"/>
              </w:rPr>
              <w:br/>
              <w:t>9188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2E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4446</w:t>
            </w:r>
            <w:r>
              <w:rPr>
                <w:rFonts w:ascii="宋体" w:hAnsi="宋体"/>
                <w:sz w:val="18"/>
                <w:szCs w:val="18"/>
              </w:rPr>
              <w:br/>
              <w:t>9334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BE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4204</w:t>
            </w:r>
            <w:r>
              <w:rPr>
                <w:rFonts w:ascii="宋体" w:hAnsi="宋体"/>
                <w:sz w:val="18"/>
                <w:szCs w:val="18"/>
              </w:rPr>
              <w:br/>
              <w:t>9536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EB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3934</w:t>
            </w:r>
            <w:r>
              <w:rPr>
                <w:rFonts w:ascii="宋体" w:hAnsi="宋体"/>
                <w:sz w:val="18"/>
                <w:szCs w:val="18"/>
              </w:rPr>
              <w:br/>
              <w:t>9761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45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3817</w:t>
            </w:r>
            <w:r>
              <w:rPr>
                <w:rFonts w:ascii="宋体" w:hAnsi="宋体"/>
                <w:sz w:val="18"/>
                <w:szCs w:val="18"/>
              </w:rPr>
              <w:br/>
              <w:t>9957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EB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6215</w:t>
            </w:r>
            <w:r>
              <w:rPr>
                <w:rFonts w:ascii="宋体" w:hAnsi="宋体"/>
                <w:sz w:val="18"/>
                <w:szCs w:val="18"/>
              </w:rPr>
              <w:br/>
              <w:t>10178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BF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7332</w:t>
            </w:r>
            <w:r>
              <w:rPr>
                <w:rFonts w:ascii="宋体" w:hAnsi="宋体"/>
                <w:sz w:val="18"/>
                <w:szCs w:val="18"/>
              </w:rPr>
              <w:br/>
              <w:t>7908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FE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7856</w:t>
            </w:r>
            <w:r>
              <w:rPr>
                <w:rFonts w:ascii="宋体" w:hAnsi="宋体"/>
                <w:sz w:val="18"/>
                <w:szCs w:val="18"/>
              </w:rPr>
              <w:br/>
              <w:t>6824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2D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8194</w:t>
            </w:r>
            <w:r>
              <w:rPr>
                <w:rFonts w:ascii="宋体" w:hAnsi="宋体"/>
                <w:sz w:val="18"/>
                <w:szCs w:val="18"/>
              </w:rPr>
              <w:br/>
              <w:t>6357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F5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8458</w:t>
            </w:r>
            <w:r>
              <w:rPr>
                <w:rFonts w:ascii="宋体" w:hAnsi="宋体"/>
                <w:sz w:val="18"/>
                <w:szCs w:val="18"/>
              </w:rPr>
              <w:br/>
              <w:t>5969</w:t>
            </w:r>
          </w:p>
        </w:tc>
      </w:tr>
      <w:tr w:rsidR="0010346A" w:rsidRPr="001F2AC7" w14:paraId="375F1F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6396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BF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B9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21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88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DD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E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86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4F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67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F0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71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65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</w:tr>
    </w:tbl>
    <w:p w14:paraId="57360AA9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C8B8E0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43DB4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40CDA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1E27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D998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ED4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7C7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A47E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9400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FE62E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2DD8A1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0D469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FE5ED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2D927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BFE6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6F6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9BD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C07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82A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594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6A69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4CAC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7ED5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059DBD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0691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09E2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2032[</w:t>
            </w:r>
            <w:r>
              <w:rPr>
                <w:rFonts w:ascii="宋体" w:hAnsi="宋体"/>
                <w:sz w:val="18"/>
                <w:szCs w:val="18"/>
              </w:rPr>
              <w:t>康复室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AEB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AE9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7C8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4A8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6C1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355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370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EF1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18B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C1E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092F60C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2534D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CD25C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88FF0F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9A11E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7C9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9D18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9D3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FF68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F32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0E07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5DA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D4FA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C7BDCD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1B02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838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9D73B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6E3D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3E27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7552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E3B5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B70C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552D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B5DF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560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69BE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7B0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00AE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478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2661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6911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C0B0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E7F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A67E0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3E5A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1D90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FB5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03A0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AEF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3377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78A8F2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D3E3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BFCC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F=64.89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EE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783.7</w:t>
            </w:r>
            <w:r>
              <w:rPr>
                <w:rFonts w:ascii="宋体" w:hAnsi="宋体"/>
                <w:sz w:val="18"/>
                <w:szCs w:val="18"/>
              </w:rPr>
              <w:br/>
              <w:t>590.4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06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765.2</w:t>
            </w:r>
            <w:r>
              <w:rPr>
                <w:rFonts w:ascii="宋体" w:hAnsi="宋体"/>
                <w:sz w:val="18"/>
                <w:szCs w:val="18"/>
              </w:rPr>
              <w:br/>
              <w:t>586.4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6A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733.3</w:t>
            </w:r>
            <w:r>
              <w:rPr>
                <w:rFonts w:ascii="宋体" w:hAnsi="宋体"/>
                <w:sz w:val="18"/>
                <w:szCs w:val="18"/>
              </w:rPr>
              <w:br/>
              <w:t>582.9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C7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700.4</w:t>
            </w:r>
            <w:r>
              <w:rPr>
                <w:rFonts w:ascii="宋体" w:hAnsi="宋体"/>
                <w:sz w:val="18"/>
                <w:szCs w:val="18"/>
              </w:rPr>
              <w:br/>
              <w:t>580.1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57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664.5</w:t>
            </w:r>
            <w:r>
              <w:rPr>
                <w:rFonts w:ascii="宋体" w:hAnsi="宋体"/>
                <w:sz w:val="18"/>
                <w:szCs w:val="18"/>
              </w:rPr>
              <w:br/>
              <w:t>599.7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8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/>
              <w:t>633.9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3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626.2</w:t>
            </w:r>
            <w:r>
              <w:rPr>
                <w:rFonts w:ascii="宋体" w:hAnsi="宋体"/>
                <w:sz w:val="18"/>
                <w:szCs w:val="18"/>
              </w:rPr>
              <w:br/>
              <w:t>672.7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AD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618.0</w:t>
            </w:r>
            <w:r>
              <w:rPr>
                <w:rFonts w:ascii="宋体" w:hAnsi="宋体"/>
                <w:sz w:val="18"/>
                <w:szCs w:val="18"/>
              </w:rPr>
              <w:br/>
              <w:t>713.2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82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611.3</w:t>
            </w:r>
            <w:r>
              <w:rPr>
                <w:rFonts w:ascii="宋体" w:hAnsi="宋体"/>
                <w:sz w:val="18"/>
                <w:szCs w:val="18"/>
              </w:rPr>
              <w:br/>
              <w:t>745.7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32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605.2</w:t>
            </w:r>
            <w:r>
              <w:rPr>
                <w:rFonts w:ascii="宋体" w:hAnsi="宋体"/>
                <w:sz w:val="18"/>
                <w:szCs w:val="18"/>
              </w:rPr>
              <w:br/>
              <w:t>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CB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/>
              <w:t>784.2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B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594.3</w:t>
            </w:r>
            <w:r>
              <w:rPr>
                <w:rFonts w:ascii="宋体" w:hAnsi="宋体"/>
                <w:sz w:val="18"/>
                <w:szCs w:val="18"/>
              </w:rPr>
              <w:br/>
              <w:t>789.0</w:t>
            </w:r>
          </w:p>
        </w:tc>
      </w:tr>
      <w:tr w:rsidR="005C7668" w14:paraId="0BD3BE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62C3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EBBF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62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C9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1C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B4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6A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02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54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94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34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8D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CF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1C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</w:tr>
      <w:tr w:rsidR="005C7668" w14:paraId="62DA8B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34A0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F42B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DC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BC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F2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CC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D8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51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A1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1D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EB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C6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4E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255.5</w:t>
            </w:r>
          </w:p>
        </w:tc>
      </w:tr>
      <w:tr w:rsidR="005C7668" w14:paraId="2DF221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150D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A910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E0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  <w:t>751.0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14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/>
              <w:t>786.4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ED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797.2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FD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773.2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D9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725.7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B5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768.2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F7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302.8</w:t>
            </w:r>
            <w:r>
              <w:rPr>
                <w:rFonts w:ascii="宋体" w:hAnsi="宋体"/>
                <w:sz w:val="18"/>
                <w:szCs w:val="18"/>
              </w:rPr>
              <w:br/>
              <w:t>730.1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E4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348.2</w:t>
            </w:r>
            <w:r>
              <w:rPr>
                <w:rFonts w:ascii="宋体" w:hAnsi="宋体"/>
                <w:sz w:val="18"/>
                <w:szCs w:val="18"/>
              </w:rPr>
              <w:br/>
              <w:t>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13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417.1</w:t>
            </w:r>
            <w:r>
              <w:rPr>
                <w:rFonts w:ascii="宋体" w:hAnsi="宋体"/>
                <w:sz w:val="18"/>
                <w:szCs w:val="18"/>
              </w:rPr>
              <w:br/>
              <w:t>363.6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FC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527.2</w:t>
            </w:r>
            <w:r>
              <w:rPr>
                <w:rFonts w:ascii="宋体" w:hAnsi="宋体"/>
                <w:sz w:val="18"/>
                <w:szCs w:val="18"/>
              </w:rPr>
              <w:br/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63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618.0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E8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692.9</w:t>
            </w:r>
            <w:r>
              <w:rPr>
                <w:rFonts w:ascii="宋体" w:hAnsi="宋体"/>
                <w:sz w:val="18"/>
                <w:szCs w:val="18"/>
              </w:rPr>
              <w:br/>
              <w:t>247.5</w:t>
            </w:r>
          </w:p>
        </w:tc>
      </w:tr>
      <w:tr w:rsidR="005C7668" w14:paraId="4C62C1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F662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25C6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C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49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05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24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BC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8B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7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5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9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F4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CE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53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199.3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5C7668" w14:paraId="1C951A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9996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340F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1F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526.2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C6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543.0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47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544.5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F9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CB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CB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45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/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CD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1F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20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388.3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0B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448.9</w:t>
            </w:r>
            <w:r>
              <w:rPr>
                <w:rFonts w:ascii="宋体" w:hAnsi="宋体"/>
                <w:sz w:val="18"/>
                <w:szCs w:val="18"/>
              </w:rPr>
              <w:br/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C7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493.6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</w:tr>
      <w:tr w:rsidR="005C7668" w14:paraId="069778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208A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5F8D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F=8.47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79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63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A5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B6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41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D8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9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68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7C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52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A9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E8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</w:tr>
      <w:tr w:rsidR="005C7668" w14:paraId="59EFF3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E80B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04E6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D8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359.6</w:t>
            </w:r>
            <w:r>
              <w:rPr>
                <w:rFonts w:ascii="宋体" w:hAnsi="宋体"/>
                <w:sz w:val="18"/>
                <w:szCs w:val="18"/>
              </w:rPr>
              <w:br/>
              <w:t>854.2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67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314.7</w:t>
            </w:r>
            <w:r>
              <w:rPr>
                <w:rFonts w:ascii="宋体" w:hAnsi="宋体"/>
                <w:sz w:val="18"/>
                <w:szCs w:val="18"/>
              </w:rPr>
              <w:br/>
              <w:t>887.9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5B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/>
              <w:t>921.6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F2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/>
              <w:t>944.1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5D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966.6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E5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/>
              <w:t>989.0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6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1000.3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ED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449.6</w:t>
            </w:r>
            <w:r>
              <w:rPr>
                <w:rFonts w:ascii="宋体" w:hAnsi="宋体"/>
                <w:sz w:val="18"/>
                <w:szCs w:val="18"/>
              </w:rPr>
              <w:br/>
              <w:t>1022.7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18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584.4</w:t>
            </w:r>
            <w:r>
              <w:rPr>
                <w:rFonts w:ascii="宋体" w:hAnsi="宋体"/>
                <w:sz w:val="18"/>
                <w:szCs w:val="18"/>
              </w:rPr>
              <w:br/>
              <w:t>753.0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FC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685.6</w:t>
            </w:r>
            <w:r>
              <w:rPr>
                <w:rFonts w:ascii="宋体" w:hAnsi="宋体"/>
                <w:sz w:val="18"/>
                <w:szCs w:val="18"/>
              </w:rPr>
              <w:br/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9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753.0</w:t>
            </w:r>
            <w:r>
              <w:rPr>
                <w:rFonts w:ascii="宋体" w:hAnsi="宋体"/>
                <w:sz w:val="18"/>
                <w:szCs w:val="18"/>
              </w:rPr>
              <w:br/>
              <w:t>505.8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1E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/>
              <w:t>427.1</w:t>
            </w:r>
          </w:p>
        </w:tc>
      </w:tr>
      <w:tr w:rsidR="005C7668" w14:paraId="182AB3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56C2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7CBB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2F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513.1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AD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531.6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65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544.0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28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556.3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2B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562.5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A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3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574.9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A1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81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383.2</w:t>
            </w:r>
            <w:r>
              <w:rPr>
                <w:rFonts w:ascii="宋体" w:hAnsi="宋体"/>
                <w:sz w:val="18"/>
                <w:szCs w:val="18"/>
              </w:rPr>
              <w:br/>
              <w:t>370.9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B3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432.7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81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463.6</w:t>
            </w:r>
            <w:r>
              <w:rPr>
                <w:rFonts w:ascii="宋体" w:hAnsi="宋体"/>
                <w:sz w:val="18"/>
                <w:szCs w:val="18"/>
              </w:rPr>
              <w:br/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F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488.3</w:t>
            </w:r>
            <w:r>
              <w:rPr>
                <w:rFonts w:ascii="宋体" w:hAnsi="宋体"/>
                <w:sz w:val="18"/>
                <w:szCs w:val="18"/>
              </w:rPr>
              <w:br/>
              <w:t>160.7</w:t>
            </w:r>
          </w:p>
        </w:tc>
      </w:tr>
      <w:tr w:rsidR="005C7668" w14:paraId="298519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3950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E335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CE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764.9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B6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782.5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BC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800.1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DA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95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817.7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06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826.4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50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835.2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C3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457.2</w:t>
            </w:r>
            <w:r>
              <w:rPr>
                <w:rFonts w:ascii="宋体" w:hAnsi="宋体"/>
                <w:sz w:val="18"/>
                <w:szCs w:val="18"/>
              </w:rPr>
              <w:br/>
              <w:t>844.0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B8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624.2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29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677.0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6F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712.2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99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738.5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</w:tr>
      <w:tr w:rsidR="005C7668" w14:paraId="293D2A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396D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3290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C8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1400.5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85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1418.1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DA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1435.7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5C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1444.5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54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1453.3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99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1462.0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A9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89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1092.8</w:t>
            </w:r>
            <w:r>
              <w:rPr>
                <w:rFonts w:ascii="宋体" w:hAnsi="宋体"/>
                <w:sz w:val="18"/>
                <w:szCs w:val="18"/>
              </w:rPr>
              <w:br/>
              <w:t>1479.6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2C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1259.8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AB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1312.6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9B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1347.8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55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1374.1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</w:tr>
      <w:tr w:rsidR="005C7668" w14:paraId="55778A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9595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A181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41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5A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7D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2E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0A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F7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BF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34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4D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EB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10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0A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2203D83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0643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699E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7B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3E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96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C8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4E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0D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8E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2D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330.9</w:t>
            </w:r>
            <w:r>
              <w:rPr>
                <w:rFonts w:ascii="宋体" w:hAnsi="宋体"/>
                <w:sz w:val="18"/>
                <w:szCs w:val="18"/>
              </w:rPr>
              <w:br/>
              <w:t>812.8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D6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EB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94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3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65E29F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8A40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D825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37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45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64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68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8D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7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90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F3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3317.5</w:t>
            </w:r>
            <w:r>
              <w:rPr>
                <w:rFonts w:ascii="宋体" w:hAnsi="宋体"/>
                <w:sz w:val="18"/>
                <w:szCs w:val="18"/>
              </w:rPr>
              <w:br/>
              <w:t>3916.5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F2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88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F7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3A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0B159B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0BEC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8174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0B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58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85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34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5F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DE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6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97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BC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3C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18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6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613B4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CB13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5B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2139</w:t>
            </w:r>
            <w:r>
              <w:rPr>
                <w:rFonts w:ascii="宋体" w:hAnsi="宋体"/>
                <w:sz w:val="18"/>
                <w:szCs w:val="18"/>
              </w:rPr>
              <w:br/>
              <w:t>8611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8A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8836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77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</w:t>
            </w:r>
            <w:r>
              <w:rPr>
                <w:rFonts w:ascii="宋体" w:hAnsi="宋体"/>
                <w:sz w:val="18"/>
                <w:szCs w:val="18"/>
              </w:rPr>
              <w:br/>
              <w:t>8925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78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/>
              <w:t>8909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66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8898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ED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/>
              <w:t>8966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F0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</w:t>
            </w:r>
            <w:r>
              <w:rPr>
                <w:rFonts w:ascii="宋体" w:hAnsi="宋体"/>
                <w:sz w:val="18"/>
                <w:szCs w:val="18"/>
              </w:rPr>
              <w:br/>
              <w:t>8917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6F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6460</w:t>
            </w:r>
            <w:r>
              <w:rPr>
                <w:rFonts w:ascii="宋体" w:hAnsi="宋体"/>
                <w:sz w:val="18"/>
                <w:szCs w:val="18"/>
              </w:rPr>
              <w:br/>
              <w:t>8621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D2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7057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74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7566</w:t>
            </w:r>
            <w:r>
              <w:rPr>
                <w:rFonts w:ascii="宋体" w:hAnsi="宋体"/>
                <w:sz w:val="18"/>
                <w:szCs w:val="18"/>
              </w:rPr>
              <w:br/>
              <w:t>2690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CD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7955</w:t>
            </w:r>
            <w:r>
              <w:rPr>
                <w:rFonts w:ascii="宋体" w:hAnsi="宋体"/>
                <w:sz w:val="18"/>
                <w:szCs w:val="18"/>
              </w:rPr>
              <w:br/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BA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8315</w:t>
            </w:r>
            <w:r>
              <w:rPr>
                <w:rFonts w:ascii="宋体" w:hAnsi="宋体"/>
                <w:sz w:val="18"/>
                <w:szCs w:val="18"/>
              </w:rPr>
              <w:br/>
              <w:t>2296</w:t>
            </w:r>
          </w:p>
        </w:tc>
      </w:tr>
      <w:tr w:rsidR="0010346A" w:rsidRPr="001F2AC7" w14:paraId="13E77B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0CE5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C8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2139</w:t>
            </w:r>
            <w:r>
              <w:rPr>
                <w:rFonts w:ascii="宋体" w:hAnsi="宋体"/>
                <w:sz w:val="18"/>
                <w:szCs w:val="18"/>
              </w:rPr>
              <w:br/>
              <w:t>4949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A5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5165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F9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</w:t>
            </w:r>
            <w:r>
              <w:rPr>
                <w:rFonts w:ascii="宋体" w:hAnsi="宋体"/>
                <w:sz w:val="18"/>
                <w:szCs w:val="18"/>
              </w:rPr>
              <w:br/>
              <w:t>5298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FF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/>
              <w:t>5316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3F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5249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0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/>
              <w:t>5331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7F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</w:t>
            </w:r>
            <w:r>
              <w:rPr>
                <w:rFonts w:ascii="宋体" w:hAnsi="宋体"/>
                <w:sz w:val="18"/>
                <w:szCs w:val="18"/>
              </w:rPr>
              <w:br/>
              <w:t>5241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24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2838</w:t>
            </w:r>
            <w:r>
              <w:rPr>
                <w:rFonts w:ascii="宋体" w:hAnsi="宋体"/>
                <w:sz w:val="18"/>
                <w:szCs w:val="18"/>
              </w:rPr>
              <w:br/>
              <w:t>4882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B4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3503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8B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3978</w:t>
            </w:r>
            <w:r>
              <w:rPr>
                <w:rFonts w:ascii="宋体" w:hAnsi="宋体"/>
                <w:sz w:val="18"/>
                <w:szCs w:val="18"/>
              </w:rPr>
              <w:br/>
              <w:t>2690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0C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4343</w:t>
            </w:r>
            <w:r>
              <w:rPr>
                <w:rFonts w:ascii="宋体" w:hAnsi="宋体"/>
                <w:sz w:val="18"/>
                <w:szCs w:val="18"/>
              </w:rPr>
              <w:br/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60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4668</w:t>
            </w:r>
            <w:r>
              <w:rPr>
                <w:rFonts w:ascii="宋体" w:hAnsi="宋体"/>
                <w:sz w:val="18"/>
                <w:szCs w:val="18"/>
              </w:rPr>
              <w:br/>
              <w:t>2296</w:t>
            </w:r>
          </w:p>
        </w:tc>
      </w:tr>
      <w:tr w:rsidR="0010346A" w:rsidRPr="001F2AC7" w14:paraId="5EC3AA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7F07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48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5.29</w:t>
            </w:r>
            <w:r>
              <w:rPr>
                <w:rFonts w:ascii="宋体" w:hAnsi="宋体"/>
                <w:sz w:val="18"/>
                <w:szCs w:val="18"/>
              </w:rPr>
              <w:br/>
              <w:t>5.29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AC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5.29</w:t>
            </w:r>
            <w:r>
              <w:rPr>
                <w:rFonts w:ascii="宋体" w:hAnsi="宋体"/>
                <w:sz w:val="18"/>
                <w:szCs w:val="18"/>
              </w:rPr>
              <w:br/>
              <w:t>5.29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0B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5.29</w:t>
            </w:r>
            <w:r>
              <w:rPr>
                <w:rFonts w:ascii="宋体" w:hAnsi="宋体"/>
                <w:sz w:val="18"/>
                <w:szCs w:val="18"/>
              </w:rPr>
              <w:br/>
              <w:t>5.29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B7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5.29</w:t>
            </w:r>
            <w:r>
              <w:rPr>
                <w:rFonts w:ascii="宋体" w:hAnsi="宋体"/>
                <w:sz w:val="18"/>
                <w:szCs w:val="18"/>
              </w:rPr>
              <w:br/>
              <w:t>5.29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5E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5.29</w:t>
            </w:r>
            <w:r>
              <w:rPr>
                <w:rFonts w:ascii="宋体" w:hAnsi="宋体"/>
                <w:sz w:val="18"/>
                <w:szCs w:val="18"/>
              </w:rPr>
              <w:br/>
              <w:t>5.29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A5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5.29</w:t>
            </w:r>
            <w:r>
              <w:rPr>
                <w:rFonts w:ascii="宋体" w:hAnsi="宋体"/>
                <w:sz w:val="18"/>
                <w:szCs w:val="18"/>
              </w:rPr>
              <w:br/>
              <w:t>5.29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13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5.29</w:t>
            </w:r>
            <w:r>
              <w:rPr>
                <w:rFonts w:ascii="宋体" w:hAnsi="宋体"/>
                <w:sz w:val="18"/>
                <w:szCs w:val="18"/>
              </w:rPr>
              <w:br/>
              <w:t>5.29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D4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5.29</w:t>
            </w:r>
            <w:r>
              <w:rPr>
                <w:rFonts w:ascii="宋体" w:hAnsi="宋体"/>
                <w:sz w:val="18"/>
                <w:szCs w:val="18"/>
              </w:rPr>
              <w:br/>
              <w:t>5.29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90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5.29</w:t>
            </w:r>
            <w:r>
              <w:rPr>
                <w:rFonts w:ascii="宋体" w:hAnsi="宋体"/>
                <w:sz w:val="18"/>
                <w:szCs w:val="18"/>
              </w:rPr>
              <w:br/>
              <w:t>5.29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4F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5.29</w:t>
            </w:r>
            <w:r>
              <w:rPr>
                <w:rFonts w:ascii="宋体" w:hAnsi="宋体"/>
                <w:sz w:val="18"/>
                <w:szCs w:val="18"/>
              </w:rPr>
              <w:br/>
              <w:t>5.29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BC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5.29</w:t>
            </w:r>
            <w:r>
              <w:rPr>
                <w:rFonts w:ascii="宋体" w:hAnsi="宋体"/>
                <w:sz w:val="18"/>
                <w:szCs w:val="18"/>
              </w:rPr>
              <w:br/>
              <w:t>5.29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83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5.29</w:t>
            </w:r>
            <w:r>
              <w:rPr>
                <w:rFonts w:ascii="宋体" w:hAnsi="宋体"/>
                <w:sz w:val="18"/>
                <w:szCs w:val="18"/>
              </w:rPr>
              <w:br/>
              <w:t>5.29</w:t>
            </w:r>
          </w:p>
        </w:tc>
      </w:tr>
      <w:tr w:rsidR="0010346A" w:rsidRPr="001F2AC7" w14:paraId="1A2F57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6BFF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30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2139</w:t>
            </w:r>
            <w:r>
              <w:rPr>
                <w:rFonts w:ascii="宋体" w:hAnsi="宋体"/>
                <w:sz w:val="18"/>
                <w:szCs w:val="18"/>
              </w:rPr>
              <w:br/>
              <w:t>4474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F4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4598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E6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</w:t>
            </w:r>
            <w:r>
              <w:rPr>
                <w:rFonts w:ascii="宋体" w:hAnsi="宋体"/>
                <w:sz w:val="18"/>
                <w:szCs w:val="18"/>
              </w:rPr>
              <w:br/>
              <w:t>4684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E4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03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4740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99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/>
              <w:t>4867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53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</w:t>
            </w:r>
            <w:r>
              <w:rPr>
                <w:rFonts w:ascii="宋体" w:hAnsi="宋体"/>
                <w:sz w:val="18"/>
                <w:szCs w:val="18"/>
              </w:rPr>
              <w:br/>
              <w:t>4903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2F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</w:t>
            </w:r>
            <w:r>
              <w:rPr>
                <w:rFonts w:ascii="宋体" w:hAnsi="宋体"/>
                <w:sz w:val="18"/>
                <w:szCs w:val="18"/>
              </w:rPr>
              <w:br/>
              <w:t>4705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28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3624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BD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3927</w:t>
            </w:r>
            <w:r>
              <w:rPr>
                <w:rFonts w:ascii="宋体" w:hAnsi="宋体"/>
                <w:sz w:val="18"/>
                <w:szCs w:val="18"/>
              </w:rPr>
              <w:br/>
              <w:t>2690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70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4143</w:t>
            </w:r>
            <w:r>
              <w:rPr>
                <w:rFonts w:ascii="宋体" w:hAnsi="宋体"/>
                <w:sz w:val="18"/>
                <w:szCs w:val="18"/>
              </w:rPr>
              <w:br/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39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4319</w:t>
            </w:r>
            <w:r>
              <w:rPr>
                <w:rFonts w:ascii="宋体" w:hAnsi="宋体"/>
                <w:sz w:val="18"/>
                <w:szCs w:val="18"/>
              </w:rPr>
              <w:br/>
              <w:t>2296</w:t>
            </w:r>
          </w:p>
        </w:tc>
      </w:tr>
      <w:tr w:rsidR="0010346A" w:rsidRPr="001F2AC7" w14:paraId="292D14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3017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F8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2139</w:t>
            </w:r>
            <w:r>
              <w:rPr>
                <w:rFonts w:ascii="宋体" w:hAnsi="宋体"/>
                <w:sz w:val="18"/>
                <w:szCs w:val="18"/>
              </w:rPr>
              <w:br/>
              <w:t>3838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EE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3962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9A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</w:t>
            </w:r>
            <w:r>
              <w:rPr>
                <w:rFonts w:ascii="宋体" w:hAnsi="宋体"/>
                <w:sz w:val="18"/>
                <w:szCs w:val="18"/>
              </w:rPr>
              <w:br/>
              <w:t>4049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02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/>
              <w:t>4078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5F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4104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1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/>
              <w:t>4231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0D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</w:t>
            </w:r>
            <w:r>
              <w:rPr>
                <w:rFonts w:ascii="宋体" w:hAnsi="宋体"/>
                <w:sz w:val="18"/>
                <w:szCs w:val="18"/>
              </w:rPr>
              <w:br/>
              <w:t>4268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0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/>
              <w:t>4069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AC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2988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5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3291</w:t>
            </w:r>
            <w:r>
              <w:rPr>
                <w:rFonts w:ascii="宋体" w:hAnsi="宋体"/>
                <w:sz w:val="18"/>
                <w:szCs w:val="18"/>
              </w:rPr>
              <w:br/>
              <w:t>2690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52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3507</w:t>
            </w:r>
            <w:r>
              <w:rPr>
                <w:rFonts w:ascii="宋体" w:hAnsi="宋体"/>
                <w:sz w:val="18"/>
                <w:szCs w:val="18"/>
              </w:rPr>
              <w:br/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4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3684</w:t>
            </w:r>
            <w:r>
              <w:rPr>
                <w:rFonts w:ascii="宋体" w:hAnsi="宋体"/>
                <w:sz w:val="18"/>
                <w:szCs w:val="18"/>
              </w:rPr>
              <w:br/>
              <w:t>2296</w:t>
            </w:r>
          </w:p>
        </w:tc>
      </w:tr>
      <w:tr w:rsidR="0010346A" w:rsidRPr="001F2AC7" w14:paraId="0FB846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6FD2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C9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92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D8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58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91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C0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86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86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2D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5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00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9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</w:tr>
    </w:tbl>
    <w:p w14:paraId="2B79D6AB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8F85A6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2D2B9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EE5F6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CDDB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5CB1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172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F06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10AD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D754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BD36C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D8CF7D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AB1F5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824B4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337F8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4083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EF32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6CB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C78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703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04A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ADD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B30B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DC32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ACCEBF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0C9C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E404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2033[</w:t>
            </w:r>
            <w:r>
              <w:rPr>
                <w:rFonts w:ascii="宋体" w:hAnsi="宋体"/>
                <w:sz w:val="18"/>
                <w:szCs w:val="18"/>
              </w:rPr>
              <w:t>电梯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E9F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CF3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B84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F0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48B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168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6F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29A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CF4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3F0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73333F8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861E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E54B86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01FD6F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018FE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47F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02C3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4B8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F46D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1D4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EEB0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885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28CB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D88829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8755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D561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0F3BE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79C6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CB09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3355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7566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F0F0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43C5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0686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6CE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FEE8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819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2740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904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7050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EAD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BD29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C18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465F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3CE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9DFE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6D9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734C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344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B129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0296A2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06F5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F9D2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FF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C7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C3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10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D3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D2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B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7D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05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08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50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1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</w:tr>
      <w:tr w:rsidR="005C7668" w14:paraId="18005D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DB3B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8F3D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8C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AE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76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DB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4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6D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F7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AC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6D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69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77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91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58.9</w:t>
            </w:r>
          </w:p>
        </w:tc>
      </w:tr>
      <w:tr w:rsidR="005C7668" w14:paraId="24A756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0E01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4F49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1A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47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A23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66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AC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24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D6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48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FF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92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00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51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5C7668" w14:paraId="3F4D82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A9C0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5257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E5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D3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2E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B0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C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69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8C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4E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11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7E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13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5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0E6977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8EC0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7876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27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84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90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E4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D8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94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AB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E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68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B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CB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34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0370E5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132A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5CF1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F7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BD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DF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29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95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B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67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8C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D2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02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C0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8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7288DE0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1588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EBE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E8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22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1D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46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D3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E5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9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76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1A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81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24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CD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0D40F9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BAA8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E40C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11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6A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98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C6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5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59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5E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20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45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3C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87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78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3BAAC3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A3CC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ECEB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6C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8E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F1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F6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30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BF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0E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DC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FF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4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65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4C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59359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6E08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98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BE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DA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1179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F0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43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8C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C4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B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9B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0F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D2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D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</w:tr>
      <w:tr w:rsidR="0010346A" w:rsidRPr="001F2AC7" w14:paraId="15D80E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CA8C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B3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22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A4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CD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33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D4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1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2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4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7E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18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BF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</w:tr>
      <w:tr w:rsidR="0010346A" w:rsidRPr="001F2AC7" w14:paraId="1E3088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A0B2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67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AC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DE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411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52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A9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44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6E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35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90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83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BE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5965CD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FF9D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81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37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54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3E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6C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E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18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4E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D6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69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FD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AC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</w:tr>
      <w:tr w:rsidR="0010346A" w:rsidRPr="001F2AC7" w14:paraId="38992C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92F9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76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74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55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50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72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9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F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D5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6B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B8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59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E9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</w:tr>
      <w:tr w:rsidR="0010346A" w:rsidRPr="001F2AC7" w14:paraId="2168E8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3C1C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EB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D1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16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84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8A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3C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EA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82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A2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2B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5A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D9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50AE4EC0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28F395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0FFA4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2028B6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A9EA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97BC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090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9AC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7AFD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6479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A72D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6ACAE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B9842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B2EDA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7461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D659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020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DF3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4CF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0479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FBF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ECB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515D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76DF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05A8D6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8F635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87B54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2034[</w:t>
            </w:r>
            <w:r>
              <w:rPr>
                <w:rFonts w:ascii="宋体" w:hAnsi="宋体"/>
                <w:sz w:val="18"/>
                <w:szCs w:val="18"/>
              </w:rPr>
              <w:t>物理理疗室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997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DFA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4B9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9E5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847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A04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BDE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360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994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96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A3CF20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CEFE7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7F21B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086E70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F1D9E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126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1DB0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D77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D5EE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8E2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744A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5E0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6FF1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8B0E31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5931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D81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BD157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EE33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32883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48B8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CD5D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819D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85A6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562C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FBF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6D23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6FA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298F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726D3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D436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3FEC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6FC8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BC4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A1054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59B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28B0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14C7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2518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F9F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4316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7A2E5E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0577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C52F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F=73.93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2E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881.3</w:t>
            </w:r>
            <w:r>
              <w:rPr>
                <w:rFonts w:ascii="宋体" w:hAnsi="宋体"/>
                <w:sz w:val="18"/>
                <w:szCs w:val="18"/>
              </w:rPr>
              <w:br/>
              <w:t>665.9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3E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863.3</w:t>
            </w:r>
            <w:r>
              <w:rPr>
                <w:rFonts w:ascii="宋体" w:hAnsi="宋体"/>
                <w:sz w:val="18"/>
                <w:szCs w:val="18"/>
              </w:rPr>
              <w:br/>
              <w:t>661.4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8E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830.1</w:t>
            </w:r>
            <w:r>
              <w:rPr>
                <w:rFonts w:ascii="宋体" w:hAnsi="宋体"/>
                <w:sz w:val="18"/>
                <w:szCs w:val="18"/>
              </w:rPr>
              <w:br/>
              <w:t>657.5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23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795.2</w:t>
            </w:r>
            <w:r>
              <w:rPr>
                <w:rFonts w:ascii="宋体" w:hAnsi="宋体"/>
                <w:sz w:val="18"/>
                <w:szCs w:val="18"/>
              </w:rPr>
              <w:br/>
              <w:t>654.3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A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754.5</w:t>
            </w:r>
            <w:r>
              <w:rPr>
                <w:rFonts w:ascii="宋体" w:hAnsi="宋体"/>
                <w:sz w:val="18"/>
                <w:szCs w:val="18"/>
              </w:rPr>
              <w:br/>
              <w:t>679.9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3D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718.1</w:t>
            </w:r>
            <w:r>
              <w:rPr>
                <w:rFonts w:ascii="宋体" w:hAnsi="宋体"/>
                <w:sz w:val="18"/>
                <w:szCs w:val="18"/>
              </w:rPr>
              <w:br/>
              <w:t>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57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706.7</w:t>
            </w:r>
            <w:r>
              <w:rPr>
                <w:rFonts w:ascii="宋体" w:hAnsi="宋体"/>
                <w:sz w:val="18"/>
                <w:szCs w:val="18"/>
              </w:rPr>
              <w:br/>
              <w:t>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6D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697.4</w:t>
            </w:r>
            <w:r>
              <w:rPr>
                <w:rFonts w:ascii="宋体" w:hAnsi="宋体"/>
                <w:sz w:val="18"/>
                <w:szCs w:val="18"/>
              </w:rPr>
              <w:br/>
              <w:t>802.7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2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689.7</w:t>
            </w:r>
            <w:r>
              <w:rPr>
                <w:rFonts w:ascii="宋体" w:hAnsi="宋体"/>
                <w:sz w:val="18"/>
                <w:szCs w:val="18"/>
              </w:rPr>
              <w:br/>
              <w:t>837.1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50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682.8</w:t>
            </w:r>
            <w:r>
              <w:rPr>
                <w:rFonts w:ascii="宋体" w:hAnsi="宋体"/>
                <w:sz w:val="18"/>
                <w:szCs w:val="18"/>
              </w:rPr>
              <w:br/>
              <w:t>862.3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0E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677.7</w:t>
            </w:r>
            <w:r>
              <w:rPr>
                <w:rFonts w:ascii="宋体" w:hAnsi="宋体"/>
                <w:sz w:val="18"/>
                <w:szCs w:val="18"/>
              </w:rPr>
              <w:br/>
              <w:t>879.1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84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670.4</w:t>
            </w:r>
            <w:r>
              <w:rPr>
                <w:rFonts w:ascii="宋体" w:hAnsi="宋体"/>
                <w:sz w:val="18"/>
                <w:szCs w:val="18"/>
              </w:rPr>
              <w:br/>
              <w:t>885.4</w:t>
            </w:r>
          </w:p>
        </w:tc>
      </w:tr>
      <w:tr w:rsidR="005C7668" w14:paraId="51EBC4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F1D4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7EB0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B6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F3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C2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224.7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82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BA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6D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/>
              <w:t>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FD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7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/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AB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/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3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/>
              <w:t>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F0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F6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</w:tr>
      <w:tr w:rsidR="005C7668" w14:paraId="09B61E7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E491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BC98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4A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1126.6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55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1179.7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8D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/>
              <w:t>1195.8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9A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/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86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190.7</w:t>
            </w:r>
            <w:r>
              <w:rPr>
                <w:rFonts w:ascii="宋体" w:hAnsi="宋体"/>
                <w:sz w:val="18"/>
                <w:szCs w:val="18"/>
              </w:rPr>
              <w:br/>
              <w:t>1088.5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B0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/>
              <w:t>1152.3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AD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454.2</w:t>
            </w:r>
            <w:r>
              <w:rPr>
                <w:rFonts w:ascii="宋体" w:hAnsi="宋体"/>
                <w:sz w:val="18"/>
                <w:szCs w:val="18"/>
              </w:rPr>
              <w:br/>
              <w:t>1095.2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7A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522.4</w:t>
            </w:r>
            <w:r>
              <w:rPr>
                <w:rFonts w:ascii="宋体" w:hAnsi="宋体"/>
                <w:sz w:val="18"/>
                <w:szCs w:val="18"/>
              </w:rPr>
              <w:br/>
              <w:t>670.4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62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625.6</w:t>
            </w:r>
            <w:r>
              <w:rPr>
                <w:rFonts w:ascii="宋体" w:hAnsi="宋体"/>
                <w:sz w:val="18"/>
                <w:szCs w:val="18"/>
              </w:rPr>
              <w:br/>
              <w:t>545.5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C7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790.8</w:t>
            </w:r>
            <w:r>
              <w:rPr>
                <w:rFonts w:ascii="宋体" w:hAnsi="宋体"/>
                <w:sz w:val="18"/>
                <w:szCs w:val="18"/>
              </w:rPr>
              <w:br/>
              <w:t>475.9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BD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2F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1039.3</w:t>
            </w:r>
            <w:r>
              <w:rPr>
                <w:rFonts w:ascii="宋体" w:hAnsi="宋体"/>
                <w:sz w:val="18"/>
                <w:szCs w:val="18"/>
              </w:rPr>
              <w:br/>
              <w:t>371.2</w:t>
            </w:r>
          </w:p>
        </w:tc>
      </w:tr>
      <w:tr w:rsidR="005C7668" w14:paraId="57A3B1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BAC1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9192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F1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337.3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D3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365.1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81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379.1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F1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6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01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E7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D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E8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E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74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35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299.0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</w:tr>
      <w:tr w:rsidR="005C7668" w14:paraId="2E14FD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CE7F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EAF8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05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/>
              <w:t>789.3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B2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/>
              <w:t>814.5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5B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816.7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31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784.2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3B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740.7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0D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16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399.1</w:t>
            </w:r>
            <w:r>
              <w:rPr>
                <w:rFonts w:ascii="宋体" w:hAnsi="宋体"/>
                <w:sz w:val="18"/>
                <w:szCs w:val="18"/>
              </w:rPr>
              <w:br/>
              <w:t>799.7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88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421.9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CE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469.5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06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582.4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31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673.3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86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</w:tr>
      <w:tr w:rsidR="005C7668" w14:paraId="5650B9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5C9C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DC37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F=22.58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EF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/>
              <w:t>174.1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E2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46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14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39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4D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B8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22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2B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/>
              <w:t>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86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30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D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216.3</w:t>
            </w:r>
          </w:p>
        </w:tc>
      </w:tr>
      <w:tr w:rsidR="005C7668" w14:paraId="3424F7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F17A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F52B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15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409.7</w:t>
            </w:r>
            <w:r>
              <w:rPr>
                <w:rFonts w:ascii="宋体" w:hAnsi="宋体"/>
                <w:sz w:val="18"/>
                <w:szCs w:val="18"/>
              </w:rPr>
              <w:br/>
              <w:t>973.1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E2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1011.6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52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307.3</w:t>
            </w:r>
            <w:r>
              <w:rPr>
                <w:rFonts w:ascii="宋体" w:hAnsi="宋体"/>
                <w:sz w:val="18"/>
                <w:szCs w:val="18"/>
              </w:rPr>
              <w:br/>
              <w:t>1050.0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48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/>
              <w:t>1075.6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1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243.3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0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1126.8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11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/>
              <w:t>1139.6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0A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512.2</w:t>
            </w:r>
            <w:r>
              <w:rPr>
                <w:rFonts w:ascii="宋体" w:hAnsi="宋体"/>
                <w:sz w:val="18"/>
                <w:szCs w:val="18"/>
              </w:rPr>
              <w:br/>
              <w:t>1165.2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F4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665.8</w:t>
            </w:r>
            <w:r>
              <w:rPr>
                <w:rFonts w:ascii="宋体" w:hAnsi="宋体"/>
                <w:sz w:val="18"/>
                <w:szCs w:val="18"/>
              </w:rPr>
              <w:br/>
              <w:t>857.9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D8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781.1</w:t>
            </w:r>
            <w:r>
              <w:rPr>
                <w:rFonts w:ascii="宋体" w:hAnsi="宋体"/>
                <w:sz w:val="18"/>
                <w:szCs w:val="18"/>
              </w:rPr>
              <w:br/>
              <w:t>691.4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F1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857.9</w:t>
            </w:r>
            <w:r>
              <w:rPr>
                <w:rFonts w:ascii="宋体" w:hAnsi="宋体"/>
                <w:sz w:val="18"/>
                <w:szCs w:val="18"/>
              </w:rPr>
              <w:br/>
              <w:t>576.2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4C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921.9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</w:tr>
      <w:tr w:rsidR="005C7668" w14:paraId="25658A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40C7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3842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E0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584.5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C9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605.7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04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F3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EA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640.9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07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D4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93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295.8</w:t>
            </w:r>
            <w:r>
              <w:rPr>
                <w:rFonts w:ascii="宋体" w:hAnsi="宋体"/>
                <w:sz w:val="18"/>
                <w:szCs w:val="18"/>
              </w:rPr>
              <w:br/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2D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436.6</w:t>
            </w:r>
            <w:r>
              <w:rPr>
                <w:rFonts w:ascii="宋体" w:hAnsi="宋体"/>
                <w:sz w:val="18"/>
                <w:szCs w:val="18"/>
              </w:rPr>
              <w:br/>
              <w:t>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88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493.0</w:t>
            </w:r>
            <w:r>
              <w:rPr>
                <w:rFonts w:ascii="宋体" w:hAnsi="宋体"/>
                <w:sz w:val="18"/>
                <w:szCs w:val="18"/>
              </w:rPr>
              <w:br/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2A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528.2</w:t>
            </w:r>
            <w:r>
              <w:rPr>
                <w:rFonts w:ascii="宋体" w:hAnsi="宋体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9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556.4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</w:tr>
      <w:tr w:rsidR="005C7668" w14:paraId="7842E99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86C4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3F7D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A4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874.2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D5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894.3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F7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914.4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E0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924.4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48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934.5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07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944.5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5B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954.6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9B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522.5</w:t>
            </w:r>
            <w:r>
              <w:rPr>
                <w:rFonts w:ascii="宋体" w:hAnsi="宋体"/>
                <w:sz w:val="18"/>
                <w:szCs w:val="18"/>
              </w:rPr>
              <w:br/>
              <w:t>964.6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0F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713.4</w:t>
            </w:r>
            <w:r>
              <w:rPr>
                <w:rFonts w:ascii="宋体" w:hAnsi="宋体"/>
                <w:sz w:val="18"/>
                <w:szCs w:val="18"/>
              </w:rPr>
              <w:br/>
              <w:t>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6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773.7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E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813.9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84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</w:tr>
      <w:tr w:rsidR="005C7668" w14:paraId="5D4701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0842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E1E5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68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1600.6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B5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1620.7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AA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A8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1650.8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6C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1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1670.9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0B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1681.0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CB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1248.9</w:t>
            </w:r>
            <w:r>
              <w:rPr>
                <w:rFonts w:ascii="宋体" w:hAnsi="宋体"/>
                <w:sz w:val="18"/>
                <w:szCs w:val="18"/>
              </w:rPr>
              <w:br/>
              <w:t>1691.0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58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1439.8</w:t>
            </w:r>
            <w:r>
              <w:rPr>
                <w:rFonts w:ascii="宋体" w:hAnsi="宋体"/>
                <w:sz w:val="18"/>
                <w:szCs w:val="18"/>
              </w:rPr>
              <w:br/>
              <w:t>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92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1500.1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D2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1540.3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EB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1570.4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</w:tr>
      <w:tr w:rsidR="005C7668" w14:paraId="0150F4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0D17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54B9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21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F2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05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4A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88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4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CF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4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8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9D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97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6E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5C7668" w14:paraId="396F057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BE8F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8E7D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EB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CD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7D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BBB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5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C2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4F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E8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378.2</w:t>
            </w:r>
            <w:r>
              <w:rPr>
                <w:rFonts w:ascii="宋体" w:hAnsi="宋体"/>
                <w:sz w:val="18"/>
                <w:szCs w:val="18"/>
              </w:rPr>
              <w:br/>
              <w:t>928.9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E9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00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60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3D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5C9306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3226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F585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54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6D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65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2AF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9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B6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E2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F9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3791.4</w:t>
            </w:r>
            <w:r>
              <w:rPr>
                <w:rFonts w:ascii="宋体" w:hAnsi="宋体"/>
                <w:sz w:val="18"/>
                <w:szCs w:val="18"/>
              </w:rPr>
              <w:br/>
              <w:t>4476.0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34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CF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1C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63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E9CE85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5D8F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617C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58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7E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17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A1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1A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99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56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A6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/>
              <w:t>4.96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0A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9B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A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AF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4518B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89BF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AC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/>
              <w:t>10050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48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</w:t>
            </w:r>
            <w:r>
              <w:rPr>
                <w:rFonts w:ascii="宋体" w:hAnsi="宋体"/>
                <w:sz w:val="18"/>
                <w:szCs w:val="18"/>
              </w:rPr>
              <w:br/>
              <w:t>10331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2C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</w:t>
            </w:r>
            <w:r>
              <w:rPr>
                <w:rFonts w:ascii="宋体" w:hAnsi="宋体"/>
                <w:sz w:val="18"/>
                <w:szCs w:val="18"/>
              </w:rPr>
              <w:br/>
              <w:t>10445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DD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</w:t>
            </w:r>
            <w:r>
              <w:rPr>
                <w:rFonts w:ascii="宋体" w:hAnsi="宋体"/>
                <w:sz w:val="18"/>
                <w:szCs w:val="18"/>
              </w:rPr>
              <w:br/>
              <w:t>10423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88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10401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C0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10496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9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1D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7434</w:t>
            </w:r>
            <w:r>
              <w:rPr>
                <w:rFonts w:ascii="宋体" w:hAnsi="宋体"/>
                <w:sz w:val="18"/>
                <w:szCs w:val="18"/>
              </w:rPr>
              <w:br/>
              <w:t>9980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F2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8139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63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8759</w:t>
            </w:r>
            <w:r>
              <w:rPr>
                <w:rFonts w:ascii="宋体" w:hAnsi="宋体"/>
                <w:sz w:val="18"/>
                <w:szCs w:val="18"/>
              </w:rPr>
              <w:br/>
              <w:t>3103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55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9236</w:t>
            </w:r>
            <w:r>
              <w:rPr>
                <w:rFonts w:ascii="宋体" w:hAnsi="宋体"/>
                <w:sz w:val="18"/>
                <w:szCs w:val="18"/>
              </w:rPr>
              <w:br/>
              <w:t>2825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B4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9680</w:t>
            </w:r>
            <w:r>
              <w:rPr>
                <w:rFonts w:ascii="宋体" w:hAnsi="宋体"/>
                <w:sz w:val="18"/>
                <w:szCs w:val="18"/>
              </w:rPr>
              <w:br/>
              <w:t>2596</w:t>
            </w:r>
          </w:p>
        </w:tc>
      </w:tr>
      <w:tr w:rsidR="0010346A" w:rsidRPr="001F2AC7" w14:paraId="1F46D2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5E23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FC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/>
              <w:t>5865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47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</w:t>
            </w:r>
            <w:r>
              <w:rPr>
                <w:rFonts w:ascii="宋体" w:hAnsi="宋体"/>
                <w:sz w:val="18"/>
                <w:szCs w:val="18"/>
              </w:rPr>
              <w:br/>
              <w:t>6136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8A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</w:t>
            </w:r>
            <w:r>
              <w:rPr>
                <w:rFonts w:ascii="宋体" w:hAnsi="宋体"/>
                <w:sz w:val="18"/>
                <w:szCs w:val="18"/>
              </w:rPr>
              <w:br/>
              <w:t>6300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65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</w:t>
            </w:r>
            <w:r>
              <w:rPr>
                <w:rFonts w:ascii="宋体" w:hAnsi="宋体"/>
                <w:sz w:val="18"/>
                <w:szCs w:val="18"/>
              </w:rPr>
              <w:br/>
              <w:t>6316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8A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6231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F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6341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5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</w:t>
            </w:r>
            <w:r>
              <w:rPr>
                <w:rFonts w:ascii="宋体" w:hAnsi="宋体"/>
                <w:sz w:val="18"/>
                <w:szCs w:val="18"/>
              </w:rPr>
              <w:br/>
              <w:t>6224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2F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3294</w:t>
            </w:r>
            <w:r>
              <w:rPr>
                <w:rFonts w:ascii="宋体" w:hAnsi="宋体"/>
                <w:sz w:val="18"/>
                <w:szCs w:val="18"/>
              </w:rPr>
              <w:br/>
              <w:t>5707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18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4077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AB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4659</w:t>
            </w:r>
            <w:r>
              <w:rPr>
                <w:rFonts w:ascii="宋体" w:hAnsi="宋体"/>
                <w:sz w:val="18"/>
                <w:szCs w:val="18"/>
              </w:rPr>
              <w:br/>
              <w:t>3103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E3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5108</w:t>
            </w:r>
            <w:r>
              <w:rPr>
                <w:rFonts w:ascii="宋体" w:hAnsi="宋体"/>
                <w:sz w:val="18"/>
                <w:szCs w:val="18"/>
              </w:rPr>
              <w:br/>
              <w:t>2825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0A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5513</w:t>
            </w:r>
            <w:r>
              <w:rPr>
                <w:rFonts w:ascii="宋体" w:hAnsi="宋体"/>
                <w:sz w:val="18"/>
                <w:szCs w:val="18"/>
              </w:rPr>
              <w:br/>
              <w:t>2596</w:t>
            </w:r>
          </w:p>
        </w:tc>
      </w:tr>
      <w:tr w:rsidR="0010346A" w:rsidRPr="001F2AC7" w14:paraId="548E32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0683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AC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6.05</w:t>
            </w:r>
            <w:r>
              <w:rPr>
                <w:rFonts w:ascii="宋体" w:hAnsi="宋体"/>
                <w:sz w:val="18"/>
                <w:szCs w:val="18"/>
              </w:rPr>
              <w:br/>
              <w:t>6.05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76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6.05</w:t>
            </w:r>
            <w:r>
              <w:rPr>
                <w:rFonts w:ascii="宋体" w:hAnsi="宋体"/>
                <w:sz w:val="18"/>
                <w:szCs w:val="18"/>
              </w:rPr>
              <w:br/>
              <w:t>6.05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A5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6.05</w:t>
            </w:r>
            <w:r>
              <w:rPr>
                <w:rFonts w:ascii="宋体" w:hAnsi="宋体"/>
                <w:sz w:val="18"/>
                <w:szCs w:val="18"/>
              </w:rPr>
              <w:br/>
              <w:t>6.05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69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6.05</w:t>
            </w:r>
            <w:r>
              <w:rPr>
                <w:rFonts w:ascii="宋体" w:hAnsi="宋体"/>
                <w:sz w:val="18"/>
                <w:szCs w:val="18"/>
              </w:rPr>
              <w:br/>
              <w:t>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D3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6.05</w:t>
            </w:r>
            <w:r>
              <w:rPr>
                <w:rFonts w:ascii="宋体" w:hAnsi="宋体"/>
                <w:sz w:val="18"/>
                <w:szCs w:val="18"/>
              </w:rPr>
              <w:br/>
              <w:t>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D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6.05</w:t>
            </w:r>
            <w:r>
              <w:rPr>
                <w:rFonts w:ascii="宋体" w:hAnsi="宋体"/>
                <w:sz w:val="18"/>
                <w:szCs w:val="18"/>
              </w:rPr>
              <w:br/>
              <w:t>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41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6.05</w:t>
            </w:r>
            <w:r>
              <w:rPr>
                <w:rFonts w:ascii="宋体" w:hAnsi="宋体"/>
                <w:sz w:val="18"/>
                <w:szCs w:val="18"/>
              </w:rPr>
              <w:br/>
              <w:t>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6E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6.05</w:t>
            </w:r>
            <w:r>
              <w:rPr>
                <w:rFonts w:ascii="宋体" w:hAnsi="宋体"/>
                <w:sz w:val="18"/>
                <w:szCs w:val="18"/>
              </w:rPr>
              <w:br/>
              <w:t>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FB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6.05</w:t>
            </w:r>
            <w:r>
              <w:rPr>
                <w:rFonts w:ascii="宋体" w:hAnsi="宋体"/>
                <w:sz w:val="18"/>
                <w:szCs w:val="18"/>
              </w:rPr>
              <w:br/>
              <w:t>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6E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6.05</w:t>
            </w:r>
            <w:r>
              <w:rPr>
                <w:rFonts w:ascii="宋体" w:hAnsi="宋体"/>
                <w:sz w:val="18"/>
                <w:szCs w:val="18"/>
              </w:rPr>
              <w:br/>
              <w:t>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BF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6.05</w:t>
            </w:r>
            <w:r>
              <w:rPr>
                <w:rFonts w:ascii="宋体" w:hAnsi="宋体"/>
                <w:sz w:val="18"/>
                <w:szCs w:val="18"/>
              </w:rPr>
              <w:br/>
              <w:t>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03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6.05</w:t>
            </w:r>
            <w:r>
              <w:rPr>
                <w:rFonts w:ascii="宋体" w:hAnsi="宋体"/>
                <w:sz w:val="18"/>
                <w:szCs w:val="18"/>
              </w:rPr>
              <w:br/>
              <w:t>6.05</w:t>
            </w:r>
          </w:p>
        </w:tc>
      </w:tr>
      <w:tr w:rsidR="0010346A" w:rsidRPr="001F2AC7" w14:paraId="44D349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390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95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/>
              <w:t>5321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F3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</w:t>
            </w:r>
            <w:r>
              <w:rPr>
                <w:rFonts w:ascii="宋体" w:hAnsi="宋体"/>
                <w:sz w:val="18"/>
                <w:szCs w:val="18"/>
              </w:rPr>
              <w:br/>
              <w:t>5488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B7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</w:t>
            </w:r>
            <w:r>
              <w:rPr>
                <w:rFonts w:ascii="宋体" w:hAnsi="宋体"/>
                <w:sz w:val="18"/>
                <w:szCs w:val="18"/>
              </w:rPr>
              <w:br/>
              <w:t>5599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47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</w:t>
            </w:r>
            <w:r>
              <w:rPr>
                <w:rFonts w:ascii="宋体" w:hAnsi="宋体"/>
                <w:sz w:val="18"/>
                <w:szCs w:val="18"/>
              </w:rPr>
              <w:br/>
              <w:t>5628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51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5648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CE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5811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88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</w:t>
            </w:r>
            <w:r>
              <w:rPr>
                <w:rFonts w:ascii="宋体" w:hAnsi="宋体"/>
                <w:sz w:val="18"/>
                <w:szCs w:val="18"/>
              </w:rPr>
              <w:br/>
              <w:t>5838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57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3642</w:t>
            </w:r>
            <w:r>
              <w:rPr>
                <w:rFonts w:ascii="宋体" w:hAnsi="宋体"/>
                <w:sz w:val="18"/>
                <w:szCs w:val="18"/>
              </w:rPr>
              <w:br/>
              <w:t>5504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8F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4216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61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4601</w:t>
            </w:r>
            <w:r>
              <w:rPr>
                <w:rFonts w:ascii="宋体" w:hAnsi="宋体"/>
                <w:sz w:val="18"/>
                <w:szCs w:val="18"/>
              </w:rPr>
              <w:br/>
              <w:t>3103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54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4879</w:t>
            </w:r>
            <w:r>
              <w:rPr>
                <w:rFonts w:ascii="宋体" w:hAnsi="宋体"/>
                <w:sz w:val="18"/>
                <w:szCs w:val="18"/>
              </w:rPr>
              <w:br/>
              <w:t>2825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3F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5113</w:t>
            </w:r>
            <w:r>
              <w:rPr>
                <w:rFonts w:ascii="宋体" w:hAnsi="宋体"/>
                <w:sz w:val="18"/>
                <w:szCs w:val="18"/>
              </w:rPr>
              <w:br/>
              <w:t>2596</w:t>
            </w:r>
          </w:p>
        </w:tc>
      </w:tr>
      <w:tr w:rsidR="0010346A" w:rsidRPr="001F2AC7" w14:paraId="664C45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BF64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76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/>
              <w:t>4595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1F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</w:t>
            </w:r>
            <w:r>
              <w:rPr>
                <w:rFonts w:ascii="宋体" w:hAnsi="宋体"/>
                <w:sz w:val="18"/>
                <w:szCs w:val="18"/>
              </w:rPr>
              <w:br/>
              <w:t>4762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A5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</w:t>
            </w:r>
            <w:r>
              <w:rPr>
                <w:rFonts w:ascii="宋体" w:hAnsi="宋体"/>
                <w:sz w:val="18"/>
                <w:szCs w:val="18"/>
              </w:rPr>
              <w:br/>
              <w:t>4872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8F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25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4922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74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5085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EA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</w:t>
            </w:r>
            <w:r>
              <w:rPr>
                <w:rFonts w:ascii="宋体" w:hAnsi="宋体"/>
                <w:sz w:val="18"/>
                <w:szCs w:val="18"/>
              </w:rPr>
              <w:br/>
              <w:t>5111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74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</w:t>
            </w:r>
            <w:r>
              <w:rPr>
                <w:rFonts w:ascii="宋体" w:hAnsi="宋体"/>
                <w:sz w:val="18"/>
                <w:szCs w:val="18"/>
              </w:rPr>
              <w:br/>
              <w:t>4778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B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</w:t>
            </w:r>
            <w:r>
              <w:rPr>
                <w:rFonts w:ascii="宋体" w:hAnsi="宋体"/>
                <w:sz w:val="18"/>
                <w:szCs w:val="18"/>
              </w:rPr>
              <w:br/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E5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3874</w:t>
            </w:r>
            <w:r>
              <w:rPr>
                <w:rFonts w:ascii="宋体" w:hAnsi="宋体"/>
                <w:sz w:val="18"/>
                <w:szCs w:val="18"/>
              </w:rPr>
              <w:br/>
              <w:t>3103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57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4153</w:t>
            </w:r>
            <w:r>
              <w:rPr>
                <w:rFonts w:ascii="宋体" w:hAnsi="宋体"/>
                <w:sz w:val="18"/>
                <w:szCs w:val="18"/>
              </w:rPr>
              <w:br/>
              <w:t>2825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6F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4387</w:t>
            </w:r>
            <w:r>
              <w:rPr>
                <w:rFonts w:ascii="宋体" w:hAnsi="宋体"/>
                <w:sz w:val="18"/>
                <w:szCs w:val="18"/>
              </w:rPr>
              <w:br/>
              <w:t>2596</w:t>
            </w:r>
          </w:p>
        </w:tc>
      </w:tr>
      <w:tr w:rsidR="0010346A" w:rsidRPr="001F2AC7" w14:paraId="30C5C6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05D0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0D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9F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0B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26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0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54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EA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4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C9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9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37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E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</w:tr>
    </w:tbl>
    <w:p w14:paraId="2E6B7BFB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4BBB79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8028A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BA4215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9F4F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C680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439F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706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D0BB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BFCC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22BD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3A26D9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07E55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99194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01E9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77CF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61C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80A2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09E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F8C8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E97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067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7066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0E9C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502CEB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5323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778A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2035[</w:t>
            </w:r>
            <w:r>
              <w:rPr>
                <w:rFonts w:ascii="宋体" w:hAnsi="宋体"/>
                <w:sz w:val="18"/>
                <w:szCs w:val="18"/>
              </w:rPr>
              <w:t>洗手间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0A3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E37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14F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1BF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D34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1DF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B41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52C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A0B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929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6CD6E6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C200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8963DC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ED3A68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21282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24A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9EF4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842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E8F8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134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CB2F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AF5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9734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25499D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A945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E642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88671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E8C9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95B0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A9B0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DD66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C223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CF65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7122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B5C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5841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576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F8BF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480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2D65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E63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9014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A12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573C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28C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B797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8A4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4A295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2029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F717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3196A9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9FDF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4168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FA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3D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03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1D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6A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61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0A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8E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A7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F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39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82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</w:tr>
      <w:tr w:rsidR="005C7668" w14:paraId="3EACF7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F775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6D8A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B7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4A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5F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7B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18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78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0C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43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EE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58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3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C9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</w:tr>
      <w:tr w:rsidR="005C7668" w14:paraId="3ADC07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B118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0667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63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9D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6E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E5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6E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5E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41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24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75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B5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B0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47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</w:tr>
      <w:tr w:rsidR="005C7668" w14:paraId="15A4A2D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2318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8079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43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39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FF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68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D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CB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68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98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67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02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8C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B3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5C7668" w14:paraId="707904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08C5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893D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0D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51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3B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D8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1F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87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15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FE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C7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1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FE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37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5C7668" w14:paraId="5CE42E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BD09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1B8A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BC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6E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13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F10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97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1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D7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7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2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AE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35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57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1D993F3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D11E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92E9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14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D9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3C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C9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C5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C4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4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6A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1C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92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AA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9F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642031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19FF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664D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A5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2C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E3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F4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2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EA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41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75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30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C3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C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41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EF8706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14A1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8F02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CF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A9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D8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3A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67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1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5D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BA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A7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C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1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B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8D10A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FE2F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E5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9F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6D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B3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95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AD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70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DC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B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AD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E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9B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</w:tr>
      <w:tr w:rsidR="0010346A" w:rsidRPr="001F2AC7" w14:paraId="53E6F6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8C2C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B1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DD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C2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18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B4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9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B3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CF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3A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FA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B8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6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</w:tr>
      <w:tr w:rsidR="0010346A" w:rsidRPr="001F2AC7" w14:paraId="6CD4E4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9892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FE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18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9F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36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0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45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86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55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C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E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F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0A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6A6DE3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4A98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76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DA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7B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14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58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97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96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2A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8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7D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0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18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</w:tr>
      <w:tr w:rsidR="0010346A" w:rsidRPr="001F2AC7" w14:paraId="06AC2C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CFED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28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79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EA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78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8E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5E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38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3D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7B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19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59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50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</w:tr>
      <w:tr w:rsidR="0010346A" w:rsidRPr="001F2AC7" w14:paraId="41BF92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3209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2F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CE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94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B5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08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F8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6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D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FB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7D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D8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B0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6D539C85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E00DE5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BA88E4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68271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AFA4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3817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CD7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614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B8D6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FBAA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D142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925CEF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25E15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E7573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AE6FA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1941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C71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963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E26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670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F20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EED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6E0E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20D2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70AA1D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8219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1529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2036[</w:t>
            </w:r>
            <w:r>
              <w:rPr>
                <w:rFonts w:ascii="宋体" w:hAnsi="宋体"/>
                <w:sz w:val="18"/>
                <w:szCs w:val="18"/>
              </w:rPr>
              <w:t>洗手间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775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391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EF5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799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643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4F0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9CA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A2D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4C6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BBF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77EC9CB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EFA3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6507E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87AE7E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B448E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392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D925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5C8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9A04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99A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D544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097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EBFD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7ADF60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1FC7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2850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9B296A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4B89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D74F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1311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8933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7C66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7D44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BA1A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104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32B6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80A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0E67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35B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B822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754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4D55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F3F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D5FF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0A5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A6FB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AFD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CF18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675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24BE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07055B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C3E1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AB00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02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B4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C3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3F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C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0B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0A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4A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F5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9B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1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61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5C7668" w14:paraId="694D3B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87DD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4110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BE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B3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78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1A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22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4D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7D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6F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0B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42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98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1D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</w:tr>
      <w:tr w:rsidR="005C7668" w14:paraId="7C9425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E4D5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E3C9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23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1F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03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FE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A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E8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0C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3D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A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B2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00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F6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</w:tr>
      <w:tr w:rsidR="005C7668" w14:paraId="2E56EC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6E74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89F1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9A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6E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CE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1D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B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D7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4F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71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77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B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8C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09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5C7668" w14:paraId="4FDF53B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B12E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5C93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50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7C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80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B8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39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56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4E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9D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76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8A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F9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6B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5C7668" w14:paraId="2F3BC6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9BEC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CBB9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4D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41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83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5E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B1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89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F7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C0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3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04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B2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9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28BB99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27AE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6D1F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B7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4C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DD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ED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94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AF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4F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97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8F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C4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EC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DA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5F6F9F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0863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D1B2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5F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AD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DC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1E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39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A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EA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08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FF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D4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A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F6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3F305A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36AF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0947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DA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36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78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39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01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15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69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83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61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2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C7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D3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8F68F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2D71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9E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D0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73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8B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39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3C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4F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52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8A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B7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52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AC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</w:tr>
      <w:tr w:rsidR="0010346A" w:rsidRPr="001F2AC7" w14:paraId="5E71B8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F01B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A0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55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DF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E6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74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0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D8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49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FD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A8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A2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6C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</w:tr>
      <w:tr w:rsidR="0010346A" w:rsidRPr="001F2AC7" w14:paraId="285FF24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D2BD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D0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3A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FB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BD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2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42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B3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DD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16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8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26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16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</w:tr>
      <w:tr w:rsidR="0010346A" w:rsidRPr="001F2AC7" w14:paraId="76FB74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DEAD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5A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AE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C0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F0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04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59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8F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B8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C2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20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EB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FC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</w:tr>
      <w:tr w:rsidR="0010346A" w:rsidRPr="001F2AC7" w14:paraId="223DF6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B0C2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B6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24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CC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2A1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81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7F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2D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E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6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C1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B0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4B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</w:tr>
      <w:tr w:rsidR="0010346A" w:rsidRPr="001F2AC7" w14:paraId="6B56E2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2F89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47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2E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DA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97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BB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B4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B8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63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2A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0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D6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78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7F4EAB9E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1C4A72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1AD71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BA6F9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57AC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7BD0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966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8C5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B5E5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3A1D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8F91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BA390F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04C9D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642B1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B1CC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0ED6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2B8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082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E32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9E5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78F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65F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2AAB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F323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1DA253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FD82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7479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2B3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094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139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92B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C9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E9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E29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F3D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CC0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76D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1BA40DC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D309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24F3A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30FBE0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FB284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8AB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261B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30E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400F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019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25D7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4C5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E19B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522CF3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FAD3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9D8D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955381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552B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F8073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DD15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975A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885F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B3B3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F20C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3E1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4B47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AF3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5B19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444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FF851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0EA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480D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120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7E397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EA5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C861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5056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21A9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E79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F626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6B4C77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73F5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A5BE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87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/>
              <w:t>196.0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8D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42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A8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/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4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1C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211.5</w:t>
            </w:r>
            <w:r>
              <w:rPr>
                <w:rFonts w:ascii="宋体" w:hAnsi="宋体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54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E3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33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FA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6B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D5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259.3</w:t>
            </w:r>
          </w:p>
        </w:tc>
      </w:tr>
      <w:tr w:rsidR="005C7668" w14:paraId="0D512F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A2A6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D5AF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92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09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EB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7C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03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FD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6D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D5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8A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8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F3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5A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</w:tr>
      <w:tr w:rsidR="005C7668" w14:paraId="171B08E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98BE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111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4A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4F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2B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B7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76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5E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B8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C4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FD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3F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6A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3A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</w:tr>
      <w:tr w:rsidR="005C7668" w14:paraId="43AF23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327C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E43B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99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8E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B9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EB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F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5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4C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87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CF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8B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46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25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5C7668" w14:paraId="06D0BFE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F76C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1B71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88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4C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E7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E3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A1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90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AE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0D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35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99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CB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43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</w:tr>
      <w:tr w:rsidR="005C7668" w14:paraId="3664E8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5E5B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F891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34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289.4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6A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300.8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8A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67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33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F6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C5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338.9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11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D8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AB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F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E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</w:tr>
      <w:tr w:rsidR="005C7668" w14:paraId="7771D4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31FD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E014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18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80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37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C3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AD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48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86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E8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3B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8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C2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16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</w:tr>
      <w:tr w:rsidR="005C7668" w14:paraId="3E5B40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E515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6CB8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26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B5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279.5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D9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285.7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5C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6F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AC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2E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D3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4F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6E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C7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DA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</w:tr>
      <w:tr w:rsidR="005C7668" w14:paraId="606C79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C188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A355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75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E7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E8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512.7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85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515.9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F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51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EF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79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/>
              <w:t>528.4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9F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CC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99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B1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</w:tr>
      <w:tr w:rsidR="005C7668" w14:paraId="788E19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8A03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C802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62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CB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4D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1FD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34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DF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A0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DF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4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1E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21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EE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5B8E0CA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7452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8582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8B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80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A1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AE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98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3E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E6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C5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66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CE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AD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CF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08D1E1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8895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D73F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9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D8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BC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96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6C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86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BF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6C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1184.8</w:t>
            </w:r>
            <w:r>
              <w:rPr>
                <w:rFonts w:ascii="宋体" w:hAnsi="宋体"/>
                <w:sz w:val="18"/>
                <w:szCs w:val="18"/>
              </w:rPr>
              <w:br/>
              <w:t>1398.8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22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12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D0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97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D267FB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B847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A37B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16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1C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D9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3A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4E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FE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0C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80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A0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C1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32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D4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B0731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FF75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F9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2952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58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3029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75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3056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7E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3047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AE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3045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5C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3064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90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3045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4F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2950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9C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</w:t>
            </w:r>
            <w:r>
              <w:rPr>
                <w:rFonts w:ascii="宋体" w:hAnsi="宋体"/>
                <w:sz w:val="18"/>
                <w:szCs w:val="18"/>
              </w:rPr>
              <w:br/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E9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DD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85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2853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</w:tr>
      <w:tr w:rsidR="0010346A" w:rsidRPr="001F2AC7" w14:paraId="114319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0AAF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1E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1644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8F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1718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06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1761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27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1764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24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C8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1766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6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EE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1615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60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/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C6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D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E6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</w:tr>
      <w:tr w:rsidR="0010346A" w:rsidRPr="001F2AC7" w14:paraId="412D57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2694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B5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9A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AE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00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C1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EC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83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9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2D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A7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A9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D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</w:tr>
      <w:tr w:rsidR="0010346A" w:rsidRPr="001F2AC7" w14:paraId="69AB61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93BD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B8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09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DA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9A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A7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4C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38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1612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39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11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/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DC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9D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18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</w:tr>
      <w:tr w:rsidR="0010346A" w:rsidRPr="001F2AC7" w14:paraId="42857B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B55C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E2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1247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C4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1288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E3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1315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21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BA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B9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F8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EF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F6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C3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35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34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</w:tr>
      <w:tr w:rsidR="0010346A" w:rsidRPr="001F2AC7" w14:paraId="34D958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F01C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E8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B9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B6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5C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79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94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0E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80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95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C6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9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FD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14:paraId="1111DD28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5B3C87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5E033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AF7F2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AE9B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8D28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893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F8D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E99C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1E1A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6D85E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484CB5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D1E65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23B25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21984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F357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90C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DCB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387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B4B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0F58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37B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5547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A574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50E941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78ED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3619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940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811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509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0E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CD5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8B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5DA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98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562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B35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7559AF6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53F5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F62E4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250443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CAA23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15F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378B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0D0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6D2E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913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6051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E30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0D96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C9F312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56A8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9BAB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08421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DCCD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B3D5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03FF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6201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E41B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08A3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84E6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5FA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DBE8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2ABD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6744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A23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B4AB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F96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A46A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382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F518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CB8C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E582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961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768F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4BA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2C114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267C33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2E4C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2C9F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84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21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23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/>
              <w:t>193.4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39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</w:t>
            </w:r>
            <w:r>
              <w:rPr>
                <w:rFonts w:ascii="宋体" w:hAnsi="宋体"/>
                <w:sz w:val="18"/>
                <w:szCs w:val="18"/>
              </w:rPr>
              <w:br/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F3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A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51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57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3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6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200.9</w:t>
            </w:r>
            <w:r>
              <w:rPr>
                <w:rFonts w:ascii="宋体" w:hAnsi="宋体"/>
                <w:sz w:val="18"/>
                <w:szCs w:val="18"/>
              </w:rPr>
              <w:br/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3E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B5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</w:tr>
      <w:tr w:rsidR="005C7668" w14:paraId="70DEAC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C82E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F04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AF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F7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23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E6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D4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39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FE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C0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4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EC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EA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9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</w:tr>
      <w:tr w:rsidR="005C7668" w14:paraId="7DBE2A7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830F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F5C1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94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B7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6E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BF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2E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F2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21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C7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74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34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3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01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</w:tr>
      <w:tr w:rsidR="005C7668" w14:paraId="20EF91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70B4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D71F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7F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7A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CA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F2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DF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FD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0F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41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17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BC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37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EB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5C7668" w14:paraId="416914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A243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FB7D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CF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B7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8E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88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D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52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AC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C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DE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D0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E7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41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</w:tr>
      <w:tr w:rsidR="005C7668" w14:paraId="3AF443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4ACE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D8FB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27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289.3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96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EC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77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F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5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1C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61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18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D7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17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00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</w:tr>
      <w:tr w:rsidR="005C7668" w14:paraId="139F6E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D4A8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FC5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E6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47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A8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F5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F7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26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5A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25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2A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BF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4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94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</w:tr>
      <w:tr w:rsidR="005C7668" w14:paraId="62A0AA2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7122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32F2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68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D7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279.5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19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285.7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6A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63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7D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4D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E7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51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78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C7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A7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</w:tr>
      <w:tr w:rsidR="005C7668" w14:paraId="73E616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ACAA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0984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C2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99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C1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512.7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FC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515.9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0C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A2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16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D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/>
              <w:t>528.4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36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4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B6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37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</w:tr>
      <w:tr w:rsidR="005C7668" w14:paraId="6A5FF0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FDD3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9C7A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84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28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80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FF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F6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99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12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E7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B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E6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85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CB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12F507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AB89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D9CE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FA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92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8A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D6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C9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3B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5B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C2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68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4E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BF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A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285083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20F9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1FE1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5B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FC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AC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6C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CE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A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FC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BE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1184.8</w:t>
            </w:r>
            <w:r>
              <w:rPr>
                <w:rFonts w:ascii="宋体" w:hAnsi="宋体"/>
                <w:sz w:val="18"/>
                <w:szCs w:val="18"/>
              </w:rPr>
              <w:br/>
              <w:t>1398.8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B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AB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0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07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D6F576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DE2A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1897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8E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DB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C0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5B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B6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98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A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3A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3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76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AB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4A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90F67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807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F8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2951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9F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3029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E1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3056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96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3047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A1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3045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26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3064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CB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3045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2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2950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0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2424</w:t>
            </w:r>
            <w:r>
              <w:rPr>
                <w:rFonts w:ascii="宋体" w:hAnsi="宋体"/>
                <w:sz w:val="18"/>
                <w:szCs w:val="18"/>
              </w:rPr>
              <w:br/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B0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C3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9E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</w:tr>
      <w:tr w:rsidR="0010346A" w:rsidRPr="001F2AC7" w14:paraId="2033A2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086C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93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1644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13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1718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06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40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1764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6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DA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E0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E5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32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/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5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D6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4C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</w:tr>
      <w:tr w:rsidR="0010346A" w:rsidRPr="001F2AC7" w14:paraId="3DCF19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FE48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B8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DB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D3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81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D8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38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BE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F6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C2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54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27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2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</w:t>
            </w:r>
            <w:r>
              <w:rPr>
                <w:rFonts w:ascii="宋体" w:hAnsi="宋体"/>
                <w:sz w:val="18"/>
                <w:szCs w:val="18"/>
              </w:rPr>
              <w:br/>
              <w:t>1.89</w:t>
            </w:r>
          </w:p>
        </w:tc>
      </w:tr>
      <w:tr w:rsidR="0010346A" w:rsidRPr="001F2AC7" w14:paraId="50C6CA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077C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2F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A5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26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1541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C9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25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62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06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9A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28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/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E0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42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32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</w:tr>
      <w:tr w:rsidR="0010346A" w:rsidRPr="001F2AC7" w14:paraId="2E4697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5F43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66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1247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FE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1288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85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E8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8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73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37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9C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B8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1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73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A7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</w:tr>
      <w:tr w:rsidR="0010346A" w:rsidRPr="001F2AC7" w14:paraId="6FD571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21C4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1D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B9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77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04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B9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29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53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1B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9E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8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14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60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14:paraId="6A7FA1E7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89F76E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D7305D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B3EAA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3E42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8101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280A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FD7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6830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1E38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7B9F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4B7B4F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8A079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F6681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73D9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6904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4AD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2F6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6C2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BC84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A19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DB7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1E01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222A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F7F130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A74F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94BE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915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BCD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766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0A4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10B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0D5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B30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9F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426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520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3B3C578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0997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03576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DF21EA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4F73C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9B0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42E4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547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0EAB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824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F957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3E8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1579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555DF1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8FE6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9D08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6EE1F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E0D8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2E99F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9769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A9DD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A72E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9D3D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5990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8AD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0085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FF1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D5CD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AF6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F115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E62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8783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BF9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27BC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825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0D78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26C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5F0B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F34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C8FB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4B0514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5BB2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D991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B5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/>
              <w:t>143.7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06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E1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B3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72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FB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3B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A5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29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0D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A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9E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</w:tr>
      <w:tr w:rsidR="005C7668" w14:paraId="5F0502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F78D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FCB1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E1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4F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DB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42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85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8C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24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F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08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CA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8C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A1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</w:tr>
      <w:tr w:rsidR="005C7668" w14:paraId="2BE01C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3634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94FE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58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A7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39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C8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76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02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29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49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5B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BD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CD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C1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</w:tr>
      <w:tr w:rsidR="005C7668" w14:paraId="75E6E5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A36B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6243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F5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412.2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03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10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419.7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6D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95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D6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1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8F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A3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CE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274.6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78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07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</w:tr>
      <w:tr w:rsidR="005C7668" w14:paraId="7C7FFB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090F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B115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0C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31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5B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B6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CD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B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A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5D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6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F2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93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F1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5C7668" w14:paraId="79A0D4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EB46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F400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71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299.7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A7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B3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293.3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C5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7A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5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09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29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76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EF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5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C9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</w:tr>
      <w:tr w:rsidR="005C7668" w14:paraId="715084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FB13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236D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5F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35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E6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24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A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EC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6F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C8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9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2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4F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E9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58515B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0217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0B5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89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E8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63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FD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0F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5D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45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73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5F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FC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1F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6E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</w:tr>
      <w:tr w:rsidR="005C7668" w14:paraId="51FCF5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38FC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3DDB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65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03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BB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E8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B5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F2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0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3D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77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F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8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08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</w:tr>
      <w:tr w:rsidR="005C7668" w14:paraId="7084680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5E3A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024C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1F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31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EE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D5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32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80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01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33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92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84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2D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D0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4E5AFE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9742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D5D1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1F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E1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52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93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59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60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0D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D1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22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C1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6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3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4DB93F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E283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C8F6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01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1F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AB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CF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7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5A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25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C0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02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AE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22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FA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7A300C9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C907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2CDC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D0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C3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62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BC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36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85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17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77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77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04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E2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47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115CBD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5FA6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924E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A8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40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7C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28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90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46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D3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1E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E7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73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92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08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9C1099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CDDF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FEB0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13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36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21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09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C5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0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98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87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36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3D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F8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ED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CFEAA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999A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B6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2282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9C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2339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58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2355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E3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2340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ED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2315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66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2283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C7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E5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</w:t>
            </w:r>
            <w:r>
              <w:rPr>
                <w:rFonts w:ascii="宋体" w:hAnsi="宋体"/>
                <w:sz w:val="18"/>
                <w:szCs w:val="18"/>
              </w:rPr>
              <w:br/>
              <w:t>2160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FC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A0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DD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2091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FD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</w:tr>
      <w:tr w:rsidR="0010346A" w:rsidRPr="001F2AC7" w14:paraId="7370F1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DA37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21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81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1552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5E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1577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1D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1570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D9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CA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B5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EE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1B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F2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3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D8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</w:tr>
      <w:tr w:rsidR="0010346A" w:rsidRPr="001F2AC7" w14:paraId="2F24D4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E933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E8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94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4A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67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3E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D8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40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29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F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41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DB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C0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4AEC43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FEB4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BB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1396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26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1431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22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3E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39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D6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E3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62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50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E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CB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05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</w:tr>
      <w:tr w:rsidR="0010346A" w:rsidRPr="001F2AC7" w14:paraId="2068D2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EB76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21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1E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1294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59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86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8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A6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D8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1B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B9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1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DE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E5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</w:tr>
      <w:tr w:rsidR="0010346A" w:rsidRPr="001F2AC7" w14:paraId="265C9F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5EDD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14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7C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76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3F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61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AD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95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E6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D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F9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DB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B9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4A63549F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CFF0D0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FB23FC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44FA2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3E5E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ADB9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C2C4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F3D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2427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0229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02B5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825A72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FA28A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99D82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AA01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01EA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85B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320C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674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890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935B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059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0DC7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98E2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9C7C8A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8AD7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7C24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3002[0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DDD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49F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86F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F3C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BE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1CC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090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11A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12A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832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0F63F71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06A67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227EB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5E6B8C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90BFC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1B4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FADF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946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B79E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470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9E60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77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6947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CE3BE5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4AA3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7D81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2CE62E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B491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4354E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2255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41B8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5078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1DF5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56F2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850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15E84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7E0A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5259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6F3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01E5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582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EC1D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3DF2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8118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299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238B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56D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56AE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9D5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0E2D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7B0E15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09EF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2DC2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B2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CB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6B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E0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/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A4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5F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E7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C3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2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F8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C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ED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192.5</w:t>
            </w:r>
          </w:p>
        </w:tc>
      </w:tr>
      <w:tr w:rsidR="005C7668" w14:paraId="022A89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5813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E151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3A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51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59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B9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0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3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4D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D7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47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A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42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</w:tr>
      <w:tr w:rsidR="005C7668" w14:paraId="7C4D1C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E941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8F05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2E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487.1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25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B3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419.7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35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398.6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0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EE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E2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79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C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3A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270.8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07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B0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</w:tr>
      <w:tr w:rsidR="005C7668" w14:paraId="2CA77E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564F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3753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C8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CD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8C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77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57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CD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4E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72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3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DA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F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1B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5C7668" w14:paraId="44C475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A172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C48B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3E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374.7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1D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A3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293.3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7D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FF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9F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A6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1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CA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84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BF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291.4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4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</w:tr>
      <w:tr w:rsidR="005C7668" w14:paraId="680D9F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DB9E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BB6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FC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52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0C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85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13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44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AE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0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D7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A4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A4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EB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623AA6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A3BE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C3D9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C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C7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BF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220.7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60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0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6B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00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A2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42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49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62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BB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</w:tr>
      <w:tr w:rsidR="005C7668" w14:paraId="4AAF59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0052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6CE8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33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40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9B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E0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E8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E5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D6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8F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F3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39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91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25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</w:tr>
      <w:tr w:rsidR="005C7668" w14:paraId="011602F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0B66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66C0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FE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3F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2A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3D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DB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E0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95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CF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83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84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4E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46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5032B7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7BEF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A8AF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DD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64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09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1F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DD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67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DC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68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86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36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36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19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1C39A8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BA74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2743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9A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06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5D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D2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DE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BE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79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10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8B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BD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B8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37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381BD0A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FD2F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0617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C7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F1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99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A5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FF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54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35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D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BD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60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2C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44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75BE38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20B1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480C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9E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AE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EB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A7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D2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D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C5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9C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69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15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E4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60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77947E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7A1A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6211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6A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F5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9D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F1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3C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F4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27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07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3E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B8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0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6F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05C3F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C7FD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B9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2297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ED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2311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B3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2292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73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2276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4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2253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D1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2223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2B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2165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EC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2100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1A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64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B6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00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</w:tr>
      <w:tr w:rsidR="0010346A" w:rsidRPr="001F2AC7" w14:paraId="438FB8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0DDD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9F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0C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1525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39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9A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14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82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8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4B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15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BD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72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F0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</w:tr>
      <w:tr w:rsidR="0010346A" w:rsidRPr="001F2AC7" w14:paraId="44EDD3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AC0B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E9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A5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58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69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23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CD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2B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AD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6A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34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02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44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3E8082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DD8B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41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D9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1403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C1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F4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AF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66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D2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98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29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7A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05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06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</w:tr>
      <w:tr w:rsidR="0010346A" w:rsidRPr="001F2AC7" w14:paraId="7800D5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1125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54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AE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5A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1247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A6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F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75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25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2D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99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13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D6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CC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</w:tr>
      <w:tr w:rsidR="0010346A" w:rsidRPr="001F2AC7" w14:paraId="030B42B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F906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9B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92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B6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EB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7F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5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A0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E4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C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83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B8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A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620A3340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620915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C5D0BD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9D50E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34FD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E8BE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E62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7CB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7557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AC63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6E8C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F9EADB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A74E0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0E2A3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A06D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9043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6FA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61B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765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96E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758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E2A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0D05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8AF3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F3E335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57AB5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9295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DA0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889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EF9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B24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1DD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E45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2C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780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70C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88B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2918CAE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4525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C985A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BE674A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72DEA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B21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65DD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14F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8D57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B54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C6AF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F61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7D1D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E1852D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1598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8C7B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E5C6E6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03BE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A2D7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3140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743A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F5F8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56AD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438B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4DE1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C997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D47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774D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9AC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9209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58E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F92D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416D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0B74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9439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7A14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D30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C9D0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BF7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62B0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7D863D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2FEA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D11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CA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D3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0F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4A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C1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AB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65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08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41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8A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E8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FB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/>
              <w:t>191.8</w:t>
            </w:r>
          </w:p>
        </w:tc>
      </w:tr>
      <w:tr w:rsidR="005C7668" w14:paraId="24EED2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E3C0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5815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59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DB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FE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B4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18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99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0F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93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AE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10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33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4F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5C7668" w14:paraId="2608B4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044C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F1B2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D1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486.3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CC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BE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419.7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DC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398.6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19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F4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81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1D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F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2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270.6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5E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348.9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6E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</w:tr>
      <w:tr w:rsidR="005C7668" w14:paraId="71A187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F944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B8CB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23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62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EF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D7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5B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0E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3C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E0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8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A9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8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0E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5C7668" w14:paraId="40EB4B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E946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4DF1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6E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373.8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E7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B5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293.3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E0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7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3A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9B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C7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06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0B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D4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60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339.5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</w:tr>
      <w:tr w:rsidR="005C7668" w14:paraId="16C650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B864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E3BC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47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62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7C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E5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16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F5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2F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F9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9B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06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6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9F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10DEF4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1DF2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FA28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A3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66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D9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220.7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07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C3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6F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5E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58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C8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A8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A4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A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</w:tr>
      <w:tr w:rsidR="005C7668" w14:paraId="3305CB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6493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7318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1F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05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55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52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FB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52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0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15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EA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8C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22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4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</w:tr>
      <w:tr w:rsidR="005C7668" w14:paraId="25E51E3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5317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C83D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7A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B0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F4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A7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A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6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94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F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8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9B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B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50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566E90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C489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E5A6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C6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0E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52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19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74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7D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B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05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B7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D4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3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03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131A7F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BD3E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0C34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8C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E9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46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31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C9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38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25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D6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CC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14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3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CE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3CA68CB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8B1E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3033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22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D7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BD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AC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6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26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0C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22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50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42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4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29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61DAE5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7158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5F97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08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BC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16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3E2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E5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DA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80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4A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95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A9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31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5C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4DBAE2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B2A0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B37B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84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3B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48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65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61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74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14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3F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A1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94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76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38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6404F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B485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32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2298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64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2342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9C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2295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18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2279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8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2266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0C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CC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2195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1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2129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EF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1E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AA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7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2197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</w:tr>
      <w:tr w:rsidR="0010346A" w:rsidRPr="001F2AC7" w14:paraId="589141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2F4F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25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1513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8E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F6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0D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4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F8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1468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64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11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94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7C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B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10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</w:tr>
      <w:tr w:rsidR="0010346A" w:rsidRPr="001F2AC7" w14:paraId="15D2F0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940D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DC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DA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14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BE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95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CC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6E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95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C9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3B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6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DE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6348F9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7339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E0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1412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4F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FD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1386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44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1380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1A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B1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56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1335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DE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C8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6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CF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0D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</w:tr>
      <w:tr w:rsidR="0010346A" w:rsidRPr="001F2AC7" w14:paraId="1AD84F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9407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84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1275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C5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1298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EC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EF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4F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14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D9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09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B4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93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51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E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</w:tr>
      <w:tr w:rsidR="0010346A" w:rsidRPr="001F2AC7" w14:paraId="5B6315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684C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CE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88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63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C2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59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0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3B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60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C5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2C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B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41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033084F1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5A462D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68D55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BCE130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BCAD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5D31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1C7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8B8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8289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CFE0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F024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3CFCDF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E7185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40B7D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E5EF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0F92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518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E42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C92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7EB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ACA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46A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B2C7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A39D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EA8FED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1C26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011D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3004[0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131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4F5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A1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A02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A9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0BC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E44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48F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06C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A9A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128BB56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4495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62E1FE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DEE07F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4BAA5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E05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D467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8EE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FD8C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9A9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C5D9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68A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8F77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127C8B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B3DD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50EA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3943D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ED88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A6AC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3CCC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8A03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B271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C55D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A009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98C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B5C6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006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3171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716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4E1E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C28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E0D5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3D9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8D2E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1BC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1E5A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213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2F0D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561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231D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50D846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4B37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A28C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EC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5D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D8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EE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8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7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9F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91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07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65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B0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41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190.9</w:t>
            </w:r>
          </w:p>
        </w:tc>
      </w:tr>
      <w:tr w:rsidR="005C7668" w14:paraId="780903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15C7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818D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12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EE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0F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BE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1A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A3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55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D0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F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CC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1B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D2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</w:tr>
      <w:tr w:rsidR="005C7668" w14:paraId="5D524A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E649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9E4B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B0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16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A4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2F9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E6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A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86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3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1A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1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59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2E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90.6</w:t>
            </w:r>
          </w:p>
        </w:tc>
      </w:tr>
      <w:tr w:rsidR="005C7668" w14:paraId="22F40E3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06F6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3CEC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4C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271.8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5E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277.7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84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07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D1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11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F2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19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398.1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4B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453.3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31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462.5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8D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375.3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74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</w:tr>
      <w:tr w:rsidR="005C7668" w14:paraId="1E32A8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D274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C2A9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96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0A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20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04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FB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0B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08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C3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5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CB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80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7F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5C7668" w14:paraId="3C5900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73AD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DC43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58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9F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95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52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BD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8C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E4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1D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378.0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72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422.1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A3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16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324.6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2A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</w:tr>
      <w:tr w:rsidR="005C7668" w14:paraId="3903782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837F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C5AB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B4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291.9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7D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301.1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D6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297.3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EC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282.3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1B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9E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A9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3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C7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76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30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234.1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C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</w:tr>
      <w:tr w:rsidR="005C7668" w14:paraId="57FF77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25F8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CA12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68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27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81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CF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2C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07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BF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62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6C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09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C7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7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</w:tr>
      <w:tr w:rsidR="005C7668" w14:paraId="5ED1F9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93EB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C910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75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212.3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EB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13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207.8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D5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0E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A0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9A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55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88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5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C3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3A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</w:tr>
      <w:tr w:rsidR="005C7668" w14:paraId="1B141C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6DE0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4A5B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33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28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45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5DC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B7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FC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56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46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68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AD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B0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2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270D06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84D6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2D38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B0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204.0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EB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212.1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5B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220.1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A5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B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C3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5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B8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E9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F7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38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B4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</w:tr>
      <w:tr w:rsidR="005C7668" w14:paraId="020555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B24D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47A1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D9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2A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6B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89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72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F5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43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6A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7A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58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E0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3B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5C7668" w14:paraId="50F40E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AADB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BDA5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A7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E4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B5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ED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93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17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5F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B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D8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9A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33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95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6D4B5B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DF3A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E25C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C9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3E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41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C6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60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F4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5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7D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ED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7C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FC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E1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127EE7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EF1C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20F8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88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59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46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A5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4F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F5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D9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4C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C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A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D9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2A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7CEFFF3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84E0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9689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9E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FF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86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40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36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98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BC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8C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5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EC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1B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43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3A275A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1E88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54F3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6B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AF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73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8C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F0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CC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78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9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B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48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18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E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C02DE1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D08D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DCD1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C4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82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56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87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45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96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FE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3C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46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76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D8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3E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D299A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0E1D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62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2421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08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2497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C8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2522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B2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2506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1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6E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0A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2358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1C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</w:t>
            </w:r>
            <w:r>
              <w:rPr>
                <w:rFonts w:ascii="宋体" w:hAnsi="宋体"/>
                <w:sz w:val="18"/>
                <w:szCs w:val="18"/>
              </w:rPr>
              <w:br/>
              <w:t>2262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DD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3B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7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2347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8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</w:tr>
      <w:tr w:rsidR="0010346A" w:rsidRPr="001F2AC7" w14:paraId="22C5C9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25E8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47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9F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1710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94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43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AF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AD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82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1570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20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4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DA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0D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C5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</w:tr>
      <w:tr w:rsidR="0010346A" w:rsidRPr="001F2AC7" w14:paraId="67020C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C32A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FF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5A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F4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8E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C0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EB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38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7D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C3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C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E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E2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1C2F33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A7C8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A0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75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1588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E4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1614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75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62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C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1558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E3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46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AC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CC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6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45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</w:tr>
      <w:tr w:rsidR="0010346A" w:rsidRPr="001F2AC7" w14:paraId="650B9D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E0AF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7C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CA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1452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3D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11E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7C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D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D8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8D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95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43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46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43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</w:tr>
      <w:tr w:rsidR="0010346A" w:rsidRPr="001F2AC7" w14:paraId="35E50C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9942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54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34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29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2F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D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14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B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E1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92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1E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47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55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2F2E4767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0CB961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7609B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5EABE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F4DC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AD04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AC7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654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ACCC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3DF6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2CAB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DF8C6E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D4983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83F6C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25EB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CADE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0A4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19F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C55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630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8D1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96F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5B61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B835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E42347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F403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3F04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3005[0</w:t>
            </w:r>
            <w:r>
              <w:rPr>
                <w:rFonts w:ascii="宋体" w:hAnsi="宋体"/>
                <w:sz w:val="18"/>
                <w:szCs w:val="18"/>
              </w:rPr>
              <w:t>客厅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07D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17D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B98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3B8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7D7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3BB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06E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D58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F0B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A4C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69A0B89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E460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04C493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582EA4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5D63F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DC8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ED12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B46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2046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9A2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1354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B58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67A7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C421BD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61E7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F362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C14715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4D5D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0A5A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49C1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8AE4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7B16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21D8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8003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7FD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92B5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DC3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8DC01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E9D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CF4A1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994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B4AE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FD9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A083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1B5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DCF9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12F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5F09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651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6D0A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3646C3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3250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4F25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F=19.28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00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89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176.7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00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11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2F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/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A7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/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D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/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9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E0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2D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A6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E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/>
              <w:t>239.3</w:t>
            </w:r>
          </w:p>
        </w:tc>
      </w:tr>
      <w:tr w:rsidR="005C7668" w14:paraId="532BFB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CA58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700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B1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92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8D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50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F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57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0D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EB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D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1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3F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83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</w:tr>
      <w:tr w:rsidR="005C7668" w14:paraId="0495913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4A7E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E41B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4E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260.2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52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294.9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2A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407.5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3E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534.9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9C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2D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89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502.7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A9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C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BB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06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72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</w:tr>
      <w:tr w:rsidR="005C7668" w14:paraId="295076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F127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9392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AF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14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DA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3A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00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8B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61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B9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A7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98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29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B3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</w:tr>
      <w:tr w:rsidR="005C7668" w14:paraId="3F56DE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EAF4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B7DA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04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13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7E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322.3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23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450.4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E9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6F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517.2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B0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1A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B9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A2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80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7B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5C7668" w14:paraId="42CFDA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9178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C226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9A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92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E0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7E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E3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24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0B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F8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D6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04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/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8D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57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</w:tr>
      <w:tr w:rsidR="005C7668" w14:paraId="731DE9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05BB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E5BA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2B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44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87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96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16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D1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30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89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48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82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61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E6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</w:tr>
      <w:tr w:rsidR="005C7668" w14:paraId="1283411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A21F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ADA4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15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218.5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4F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98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BF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72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B8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26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2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4A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FB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9B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E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162A51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656D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1EB0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2C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400.1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72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4F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35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C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2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A4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59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1C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6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E8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CC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10C75E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74A8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837A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62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39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9A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5F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AA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00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40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5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7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EB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5A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A4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6D68816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842E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F043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68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30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E7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A5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2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7D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D4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2B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0A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AA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78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0D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6BB763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3A0A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B9D9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37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BC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62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E9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26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D8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34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C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947.9</w:t>
            </w:r>
            <w:r>
              <w:rPr>
                <w:rFonts w:ascii="宋体" w:hAnsi="宋体"/>
                <w:sz w:val="18"/>
                <w:szCs w:val="18"/>
              </w:rPr>
              <w:br/>
              <w:t>1119.0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7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B8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9B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CB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42BA5D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7E4C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4229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DD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3D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65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2E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CA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59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BA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6E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B9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F2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8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7F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93C54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8519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A6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2439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04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F6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2653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1F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2780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51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2834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1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90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A3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/>
              <w:t>2419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C3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08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86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50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</w:tr>
      <w:tr w:rsidR="0010346A" w:rsidRPr="001F2AC7" w14:paraId="2D6549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76F0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96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6C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1473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D7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1616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9A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11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52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79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0A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65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04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26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3C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</w:tr>
      <w:tr w:rsidR="0010346A" w:rsidRPr="001F2AC7" w14:paraId="244BDE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C84C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EE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5E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BF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80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A6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A6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C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9A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95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D7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CE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D8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</w:tr>
      <w:tr w:rsidR="0010346A" w:rsidRPr="001F2AC7" w14:paraId="00A47B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A470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90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AF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C0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07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1581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D9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51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2A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F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E9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88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2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1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</w:tr>
      <w:tr w:rsidR="0010346A" w:rsidRPr="001F2AC7" w14:paraId="6E49ED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30C4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39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2E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2D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65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B8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1465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14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0D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0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B3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37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A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25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</w:tr>
      <w:tr w:rsidR="0010346A" w:rsidRPr="001F2AC7" w14:paraId="42B123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2AAD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5A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A7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9B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1F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85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E0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D6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C8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B2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3D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73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7B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</w:tbl>
    <w:p w14:paraId="20A0B2F3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6FC1EA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FDD01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7241A6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16CA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5AB0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06C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4A1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2CAB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B219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90E0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4415BA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13203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6C3F7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6F94E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36D6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DD5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262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CDC2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133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EC1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727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ADE7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9766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9AAA38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652F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D22B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3006[0</w:t>
            </w:r>
            <w:r>
              <w:rPr>
                <w:rFonts w:ascii="宋体" w:hAnsi="宋体"/>
                <w:sz w:val="18"/>
                <w:szCs w:val="18"/>
              </w:rPr>
              <w:t>客厅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530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290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E48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0D0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FB9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3D0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0B2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D58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D84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7CD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5D240BC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250A5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FB136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6B8917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AE444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9B9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5CF2A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08D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9FD2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1D3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FD6B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F0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37D3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0F5626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B23B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A76E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B3F6AB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EEF5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3A1C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634A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3052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E455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A9C0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513B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2E1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6FF2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3D1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476D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07F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4694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65B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CFBC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FAB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0B86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170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7F08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89E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9588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AA3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5903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0CCAEA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CD5A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175E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F=19.23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B3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229.9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7B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18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538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17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81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E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D6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F7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CB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/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28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D3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</w:tr>
      <w:tr w:rsidR="005C7668" w14:paraId="2EA017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A3BC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824C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FE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88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E2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4C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56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15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53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61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CD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8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18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AE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</w:tr>
      <w:tr w:rsidR="005C7668" w14:paraId="48F962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C342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DE13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6C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1D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312.5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F4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F8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0F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A2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1D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308.0</w:t>
            </w:r>
            <w:r>
              <w:rPr>
                <w:rFonts w:ascii="宋体" w:hAnsi="宋体"/>
                <w:sz w:val="18"/>
                <w:szCs w:val="18"/>
              </w:rPr>
              <w:br/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E2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453.5</w:t>
            </w:r>
            <w:r>
              <w:rPr>
                <w:rFonts w:ascii="宋体" w:hAnsi="宋体"/>
                <w:sz w:val="18"/>
                <w:szCs w:val="18"/>
              </w:rPr>
              <w:br/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8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518.7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A0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531.2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17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436.6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5C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</w:tr>
      <w:tr w:rsidR="005C7668" w14:paraId="07728A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32B5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6165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1B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17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87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54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7F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4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03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1F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8B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0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B7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DB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</w:tr>
      <w:tr w:rsidR="005C7668" w14:paraId="34209E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350E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783A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B6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229.9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73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FB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8F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BF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8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EF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295.6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D8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430.9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E2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483.5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26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484.3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55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CE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247.0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</w:tr>
      <w:tr w:rsidR="005C7668" w14:paraId="451785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6018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A574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56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252.9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CB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262.9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9F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272.9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48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54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73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B6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30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BD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F9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92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57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</w:tr>
      <w:tr w:rsidR="005C7668" w14:paraId="09BB58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58AB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CF9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75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04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47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E4B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48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3B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0F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6E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48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E7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FD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A2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</w:tr>
      <w:tr w:rsidR="005C7668" w14:paraId="1BE3E48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3DB2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E89C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83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218.5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1A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B4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42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1B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E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86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32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C2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CC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2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15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38A434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C226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4F67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3B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400.1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9F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20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64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01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A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E9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65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D3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49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A7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6D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C7668" w14:paraId="53F3F2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8A96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B515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72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9D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05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FD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1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40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F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A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6F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F1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F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D5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5384B4D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9A6A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E4CE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44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CF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60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5E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4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90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6D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FB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EE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1F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DA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C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215F01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1BAB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9F03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82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4B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AA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AF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37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94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6F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17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947.9</w:t>
            </w:r>
            <w:r>
              <w:rPr>
                <w:rFonts w:ascii="宋体" w:hAnsi="宋体"/>
                <w:sz w:val="18"/>
                <w:szCs w:val="18"/>
              </w:rPr>
              <w:br/>
              <w:t>1119.0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B8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7C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FA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1F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60106D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D2AC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2D48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2C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FE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11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50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03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CB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18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6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70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05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72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5E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28B72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7096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E8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2485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08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2542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62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2561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B3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FB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2538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3D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E7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2478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CD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/>
              <w:t>2427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BB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38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2473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A7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7F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</w:tr>
      <w:tr w:rsidR="0010346A" w:rsidRPr="001F2AC7" w14:paraId="5B6CB1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BD61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8F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85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1493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92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6F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68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EB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EF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97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E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6C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4B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6A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</w:tr>
      <w:tr w:rsidR="0010346A" w:rsidRPr="001F2AC7" w14:paraId="06755AE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D0DE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56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2F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A1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90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90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5B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6F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37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34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64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48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64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</w:tr>
      <w:tr w:rsidR="0010346A" w:rsidRPr="001F2AC7" w14:paraId="4614F5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2CB9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A4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1303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B4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60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0D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58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45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EE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37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</w:t>
            </w:r>
            <w:r>
              <w:rPr>
                <w:rFonts w:ascii="宋体" w:hAnsi="宋体"/>
                <w:sz w:val="18"/>
                <w:szCs w:val="18"/>
              </w:rPr>
              <w:br/>
              <w:t>1308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B0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A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5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7B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</w:tr>
      <w:tr w:rsidR="0010346A" w:rsidRPr="001F2AC7" w14:paraId="02F23F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19B4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B2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F1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BE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1167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51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85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44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4C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C1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72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60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2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7E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</w:tr>
      <w:tr w:rsidR="0010346A" w:rsidRPr="001F2AC7" w14:paraId="49AD58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75D3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02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BF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FA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03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81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99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CE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7F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B6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4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3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D8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</w:tbl>
    <w:p w14:paraId="1A244726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72ECD3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CA425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5FCCA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3B4D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0ACD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6BB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73E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AA63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A7B8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5836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2933D2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8450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3FF4F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ACC4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FF0F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14E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B10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299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750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4EB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64E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1CF2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8F75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E49060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9CC9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F129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3007[0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654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479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A95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B3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D81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C14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84D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361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3B6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78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273338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7A63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C3543B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BDCBAC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88C5B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E8E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02FF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1FD7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9FCA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2B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829B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C6A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AD06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09C3BC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F702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1FDD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7F555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F935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7732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D8AB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39CD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9E2CE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2C92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03AF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61A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E8ED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E3B1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0E8A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FB3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D113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EB61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065A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8DC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E704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82C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F507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EA9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4EA0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9D8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A9A7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34A7CC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AF79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C95C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D5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A7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9E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9E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26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07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20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3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84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5D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92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7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</w:tr>
      <w:tr w:rsidR="005C7668" w14:paraId="4D755E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5270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C187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A6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DA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7C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F2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7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3B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82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C4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33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D6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63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4C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5C7668" w14:paraId="127837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C0C3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0FE7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25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65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B4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2DA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B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6E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0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C0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3B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7D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61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A3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</w:tr>
      <w:tr w:rsidR="005C7668" w14:paraId="64AE8A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E6A7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F54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B8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18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5F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77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2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A2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8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02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EB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1F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00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3D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</w:tr>
      <w:tr w:rsidR="005C7668" w14:paraId="4F8E85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F232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7C61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64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0C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20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78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5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C0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9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44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CA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F3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02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73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5C7668" w14:paraId="7AAB39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91CC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4C55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CA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5E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66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4A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C7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F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9F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2D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73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0D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12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58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</w:tr>
      <w:tr w:rsidR="005C7668" w14:paraId="3E8DCC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D261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E5A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EA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E5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69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EA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DC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5B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DB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3D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6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89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AB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10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</w:tr>
      <w:tr w:rsidR="005C7668" w14:paraId="395471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E0E0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0427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CA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0E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70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74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B1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7D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72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36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C8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75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15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45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5C7668" w14:paraId="3BAA024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A29D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890D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7C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E9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B4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CA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4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D8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E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BD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D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0D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7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5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4F9819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25CE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78C8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3B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24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01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68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13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40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DB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F7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2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2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A5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12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3579BB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1E60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675B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BF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F2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B3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CB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E8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F7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50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E7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8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8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F9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7C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034E6D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1AD0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738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DF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FA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AF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03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05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17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E7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6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64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94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3D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F9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264556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BC88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C927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06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57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14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19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CF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A1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F3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D0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C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7B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96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5F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264989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0E74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99B4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4B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26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77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C7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F5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33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77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2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EC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48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23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08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171D46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3FC6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0C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5A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DD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1299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AB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1298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A8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10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1E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59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9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2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C6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96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</w:tr>
      <w:tr w:rsidR="0010346A" w:rsidRPr="001F2AC7" w14:paraId="59F202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EF0A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26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94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18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BC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D2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D6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9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D7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9C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0E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8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3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</w:tr>
      <w:tr w:rsidR="0010346A" w:rsidRPr="001F2AC7" w14:paraId="092C26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483B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80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80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FA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81D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0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E0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08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0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49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8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54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D4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1A9EF3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C23C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57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64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A2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6B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1E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5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AE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10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4C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CA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A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D6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</w:tr>
      <w:tr w:rsidR="0010346A" w:rsidRPr="001F2AC7" w14:paraId="7C779D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EC71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F5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15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97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88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91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5B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11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0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44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5A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2F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1E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</w:tr>
      <w:tr w:rsidR="0010346A" w:rsidRPr="001F2AC7" w14:paraId="16E603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DC39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A1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9C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F2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C1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42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1B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6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51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6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0C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89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B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112F07DC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4D7255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44D3CD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23ED9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5F23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E3ED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91B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8B3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86C5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5335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2B3D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572CAC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CC153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FA1B3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6B60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6723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BF7C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274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9F4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CAB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AE4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D91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98CF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4D4C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9DDF61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DA0F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90BD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3008[0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A31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DB5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8AB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8B6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8C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9FC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480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5CB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99E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17B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656227F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335D8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C41B9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BBDDA8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1A357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E4C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A73B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4E2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6ACB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62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4460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853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E030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E0D43C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765E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25FA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05197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AFAD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AD30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1F8F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E3A6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8550D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7B18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7922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E3B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CA5D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14E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1B27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A36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CB6C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BD8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587E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AE1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7159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236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8F1F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F23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B1EA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E10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27D4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7FA568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EDC5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B1CB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B0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4C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FC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3A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E3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A4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1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A7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5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A3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83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D8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5C7668" w14:paraId="191F9C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B9B0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397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99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2E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23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31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22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AF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60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A1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C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A7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0C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D8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5C7668" w14:paraId="778DCDF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B37A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6B20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CD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F0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FF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AB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E4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AB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55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C5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1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FC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91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D9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</w:tr>
      <w:tr w:rsidR="005C7668" w14:paraId="4A81ED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244F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FE83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EA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3E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66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A5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D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D5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B7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56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DC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AE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DE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9E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5C7668" w14:paraId="7451B0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8CEE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B898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0A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4D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77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79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6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92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15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36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13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F5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0E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F2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5C7668" w14:paraId="6760B8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F426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722E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F6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01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2A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B0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76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A6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7A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E2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2F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E8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33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56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</w:tr>
      <w:tr w:rsidR="005C7668" w14:paraId="2202D4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97B2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9B89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D4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F9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DE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93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8D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79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D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B1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88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B0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53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07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</w:tr>
      <w:tr w:rsidR="005C7668" w14:paraId="29A5CC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AB20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0F9D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D3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B0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71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B8B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06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7C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B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41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E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1C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71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4E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6EFE12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970B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AE8F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F6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AC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50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1C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7D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1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D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D5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C6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7F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07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BC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3EC830D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0FB0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EFBA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48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3A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5C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57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6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69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DE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DA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0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91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31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80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41FB46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0777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7CCA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14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B2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0D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C2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5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12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51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52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4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6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4C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E0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73B0DAD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DE11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6095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C2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B8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FF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DE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F1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84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24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E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A2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35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65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4E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5BECCD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C94B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4FC6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59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E6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C8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5D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2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6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D2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F1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90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19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DE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D5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3B0C9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C4E0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2F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11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C5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1239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03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16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68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C2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D4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C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4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F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A4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</w:tr>
      <w:tr w:rsidR="0010346A" w:rsidRPr="001F2AC7" w14:paraId="541ABE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30CC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3C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35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11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E0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68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12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77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4E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B6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5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B9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C4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</w:tr>
      <w:tr w:rsidR="0010346A" w:rsidRPr="001F2AC7" w14:paraId="2AFC4E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1AE9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E7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E4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43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39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55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88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A5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99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75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D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6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6D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31CE52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59F1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1F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27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81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77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F9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14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82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E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59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0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3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41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</w:tr>
      <w:tr w:rsidR="0010346A" w:rsidRPr="001F2AC7" w14:paraId="65ADA0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50B6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85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3B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39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C7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61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6D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B0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3F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41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33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50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9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</w:tr>
      <w:tr w:rsidR="0010346A" w:rsidRPr="001F2AC7" w14:paraId="7D1370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F511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37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96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E3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4A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46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7C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C2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D8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6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69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D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E9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6DD5ED45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7DA7F8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FC53C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52789F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E455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AFB1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445A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E17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2417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9ABF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AF29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94DCFD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45A84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F9180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05CB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58EC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84C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432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1EB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460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DF0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33E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8058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DBE7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940586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92BC5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50EB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CAC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9EA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849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ADF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CB0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A17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6F1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766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E17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A53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410895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48B98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A72757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BB8818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97233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03E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A228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3EF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032A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F42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F0BA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1EB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F74F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45A535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4EF9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476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36015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DDDB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3E15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BE8F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95DC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486B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418E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03A3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372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6340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A24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3AC9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20D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00D8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906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06EE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73F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3E48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7C3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D075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4E5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4249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9BF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0A97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02C8F7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3AF9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8A5F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F=286.11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B4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3526.2</w:t>
            </w:r>
            <w:r>
              <w:rPr>
                <w:rFonts w:ascii="宋体" w:hAnsi="宋体"/>
                <w:sz w:val="18"/>
                <w:szCs w:val="18"/>
              </w:rPr>
              <w:br/>
              <w:t>2658.5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41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3452.8</w:t>
            </w:r>
            <w:r>
              <w:rPr>
                <w:rFonts w:ascii="宋体" w:hAnsi="宋体"/>
                <w:sz w:val="18"/>
                <w:szCs w:val="18"/>
              </w:rPr>
              <w:br/>
              <w:t>2640.4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66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3315.1</w:t>
            </w:r>
            <w:r>
              <w:rPr>
                <w:rFonts w:ascii="宋体" w:hAnsi="宋体"/>
                <w:sz w:val="18"/>
                <w:szCs w:val="18"/>
              </w:rPr>
              <w:br/>
              <w:t>2625.0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20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3184.5</w:t>
            </w:r>
            <w:r>
              <w:rPr>
                <w:rFonts w:ascii="宋体" w:hAnsi="宋体"/>
                <w:sz w:val="18"/>
                <w:szCs w:val="18"/>
              </w:rPr>
              <w:br/>
              <w:t>2612.3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A7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3035.0</w:t>
            </w:r>
            <w:r>
              <w:rPr>
                <w:rFonts w:ascii="宋体" w:hAnsi="宋体"/>
                <w:sz w:val="18"/>
                <w:szCs w:val="18"/>
              </w:rPr>
              <w:br/>
              <w:t>2736.3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37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2865.4</w:t>
            </w:r>
            <w:r>
              <w:rPr>
                <w:rFonts w:ascii="宋体" w:hAnsi="宋体"/>
                <w:sz w:val="18"/>
                <w:szCs w:val="18"/>
              </w:rPr>
              <w:br/>
              <w:t>2859.3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C1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2820.3</w:t>
            </w:r>
            <w:r>
              <w:rPr>
                <w:rFonts w:ascii="宋体" w:hAnsi="宋体"/>
                <w:sz w:val="18"/>
                <w:szCs w:val="18"/>
              </w:rPr>
              <w:br/>
              <w:t>2992.3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5B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2783.2</w:t>
            </w:r>
            <w:r>
              <w:rPr>
                <w:rFonts w:ascii="宋体" w:hAnsi="宋体"/>
                <w:sz w:val="18"/>
                <w:szCs w:val="18"/>
              </w:rPr>
              <w:br/>
              <w:t>3171.1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43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2752.6</w:t>
            </w:r>
            <w:r>
              <w:rPr>
                <w:rFonts w:ascii="宋体" w:hAnsi="宋体"/>
                <w:sz w:val="18"/>
                <w:szCs w:val="18"/>
              </w:rPr>
              <w:br/>
              <w:t>3319.4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17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2725.5</w:t>
            </w:r>
            <w:r>
              <w:rPr>
                <w:rFonts w:ascii="宋体" w:hAnsi="宋体"/>
                <w:sz w:val="18"/>
                <w:szCs w:val="18"/>
              </w:rPr>
              <w:br/>
              <w:t>3431.0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7C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2704.9</w:t>
            </w:r>
            <w:r>
              <w:rPr>
                <w:rFonts w:ascii="宋体" w:hAnsi="宋体"/>
                <w:sz w:val="18"/>
                <w:szCs w:val="18"/>
              </w:rPr>
              <w:br/>
              <w:t>3507.7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00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2676.4</w:t>
            </w:r>
            <w:r>
              <w:rPr>
                <w:rFonts w:ascii="宋体" w:hAnsi="宋体"/>
                <w:sz w:val="18"/>
                <w:szCs w:val="18"/>
              </w:rPr>
              <w:br/>
              <w:t>3539.5</w:t>
            </w:r>
          </w:p>
        </w:tc>
      </w:tr>
      <w:tr w:rsidR="005C7668" w14:paraId="01BB97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C5E2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85B8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F=160.28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28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2492.5</w:t>
            </w:r>
            <w:r>
              <w:rPr>
                <w:rFonts w:ascii="宋体" w:hAnsi="宋体"/>
                <w:sz w:val="18"/>
                <w:szCs w:val="18"/>
              </w:rPr>
              <w:br/>
              <w:t>1750.5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26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2305.8</w:t>
            </w:r>
            <w:r>
              <w:rPr>
                <w:rFonts w:ascii="宋体" w:hAnsi="宋体"/>
                <w:sz w:val="18"/>
                <w:szCs w:val="18"/>
              </w:rPr>
              <w:br/>
              <w:t>1786.8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4E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1988.5</w:t>
            </w:r>
            <w:r>
              <w:rPr>
                <w:rFonts w:ascii="宋体" w:hAnsi="宋体"/>
                <w:sz w:val="18"/>
                <w:szCs w:val="18"/>
              </w:rPr>
              <w:br/>
              <w:t>1835.2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E1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1945.9</w:t>
            </w:r>
            <w:r>
              <w:rPr>
                <w:rFonts w:ascii="宋体" w:hAnsi="宋体"/>
                <w:sz w:val="18"/>
                <w:szCs w:val="18"/>
              </w:rPr>
              <w:br/>
              <w:t>1888.0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3B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1911.2</w:t>
            </w:r>
            <w:r>
              <w:rPr>
                <w:rFonts w:ascii="宋体" w:hAnsi="宋体"/>
                <w:sz w:val="18"/>
                <w:szCs w:val="18"/>
              </w:rPr>
              <w:br/>
              <w:t>1940.8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7E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1882.8</w:t>
            </w:r>
            <w:r>
              <w:rPr>
                <w:rFonts w:ascii="宋体" w:hAnsi="宋体"/>
                <w:sz w:val="18"/>
                <w:szCs w:val="18"/>
              </w:rPr>
              <w:br/>
              <w:t>1984.3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06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1857.5</w:t>
            </w:r>
            <w:r>
              <w:rPr>
                <w:rFonts w:ascii="宋体" w:hAnsi="宋体"/>
                <w:sz w:val="18"/>
                <w:szCs w:val="18"/>
              </w:rPr>
              <w:br/>
              <w:t>2021.7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89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1838.8</w:t>
            </w:r>
            <w:r>
              <w:rPr>
                <w:rFonts w:ascii="宋体" w:hAnsi="宋体"/>
                <w:sz w:val="18"/>
                <w:szCs w:val="18"/>
              </w:rPr>
              <w:br/>
              <w:t>2051.6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4B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1811.1</w:t>
            </w:r>
            <w:r>
              <w:rPr>
                <w:rFonts w:ascii="宋体" w:hAnsi="宋体"/>
                <w:sz w:val="18"/>
                <w:szCs w:val="18"/>
              </w:rPr>
              <w:br/>
              <w:t>2238.7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CB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1794.4</w:t>
            </w:r>
            <w:r>
              <w:rPr>
                <w:rFonts w:ascii="宋体" w:hAnsi="宋体"/>
                <w:sz w:val="18"/>
                <w:szCs w:val="18"/>
              </w:rPr>
              <w:br/>
              <w:t>2409.9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5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1777.1</w:t>
            </w:r>
            <w:r>
              <w:rPr>
                <w:rFonts w:ascii="宋体" w:hAnsi="宋体"/>
                <w:sz w:val="18"/>
                <w:szCs w:val="18"/>
              </w:rPr>
              <w:br/>
              <w:t>2526.6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22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1762.5</w:t>
            </w:r>
            <w:r>
              <w:rPr>
                <w:rFonts w:ascii="宋体" w:hAnsi="宋体"/>
                <w:sz w:val="18"/>
                <w:szCs w:val="18"/>
              </w:rPr>
              <w:br/>
              <w:t>2545.2</w:t>
            </w:r>
          </w:p>
        </w:tc>
      </w:tr>
      <w:tr w:rsidR="005C7668" w14:paraId="5D7A2D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B799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9322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F=47.61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C1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627.4</w:t>
            </w:r>
            <w:r>
              <w:rPr>
                <w:rFonts w:ascii="宋体" w:hAnsi="宋体"/>
                <w:sz w:val="18"/>
                <w:szCs w:val="18"/>
              </w:rPr>
              <w:br/>
              <w:t>534.5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3A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611.0</w:t>
            </w:r>
            <w:r>
              <w:rPr>
                <w:rFonts w:ascii="宋体" w:hAnsi="宋体"/>
                <w:sz w:val="18"/>
                <w:szCs w:val="18"/>
              </w:rPr>
              <w:br/>
              <w:t>639.5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E9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592.1</w:t>
            </w:r>
            <w:r>
              <w:rPr>
                <w:rFonts w:ascii="宋体" w:hAnsi="宋体"/>
                <w:sz w:val="18"/>
                <w:szCs w:val="18"/>
              </w:rPr>
              <w:br/>
              <w:t>706.1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C6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581.7</w:t>
            </w:r>
            <w:r>
              <w:rPr>
                <w:rFonts w:ascii="宋体" w:hAnsi="宋体"/>
                <w:sz w:val="18"/>
                <w:szCs w:val="18"/>
              </w:rPr>
              <w:br/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5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573.3</w:t>
            </w:r>
            <w:r>
              <w:rPr>
                <w:rFonts w:ascii="宋体" w:hAnsi="宋体"/>
                <w:sz w:val="18"/>
                <w:szCs w:val="18"/>
              </w:rPr>
              <w:br/>
              <w:t>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08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566.6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58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560.6</w:t>
            </w:r>
            <w:r>
              <w:rPr>
                <w:rFonts w:ascii="宋体" w:hAnsi="宋体"/>
                <w:sz w:val="18"/>
                <w:szCs w:val="18"/>
              </w:rPr>
              <w:br/>
              <w:t>700.4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1C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556.4</w:t>
            </w:r>
            <w:r>
              <w:rPr>
                <w:rFonts w:ascii="宋体" w:hAnsi="宋体"/>
                <w:sz w:val="18"/>
                <w:szCs w:val="18"/>
              </w:rPr>
              <w:br/>
              <w:t>656.8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96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549.2</w:t>
            </w:r>
            <w:r>
              <w:rPr>
                <w:rFonts w:ascii="宋体" w:hAnsi="宋体"/>
                <w:sz w:val="18"/>
                <w:szCs w:val="18"/>
              </w:rPr>
              <w:br/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F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545.3</w:t>
            </w:r>
            <w:r>
              <w:rPr>
                <w:rFonts w:ascii="宋体" w:hAnsi="宋体"/>
                <w:sz w:val="18"/>
                <w:szCs w:val="18"/>
              </w:rPr>
              <w:br/>
              <w:t>656.6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68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541.0</w:t>
            </w:r>
            <w:r>
              <w:rPr>
                <w:rFonts w:ascii="宋体" w:hAnsi="宋体"/>
                <w:sz w:val="18"/>
                <w:szCs w:val="18"/>
              </w:rPr>
              <w:br/>
              <w:t>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08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537.4</w:t>
            </w:r>
            <w:r>
              <w:rPr>
                <w:rFonts w:ascii="宋体" w:hAnsi="宋体"/>
                <w:sz w:val="18"/>
                <w:szCs w:val="18"/>
              </w:rPr>
              <w:br/>
              <w:t>638.6</w:t>
            </w:r>
          </w:p>
        </w:tc>
      </w:tr>
      <w:tr w:rsidR="005C7668" w14:paraId="72AA87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1F39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DC35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F=63.91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7E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646.1</w:t>
            </w:r>
            <w:r>
              <w:rPr>
                <w:rFonts w:ascii="宋体" w:hAnsi="宋体"/>
                <w:sz w:val="18"/>
                <w:szCs w:val="18"/>
              </w:rPr>
              <w:br/>
              <w:t>494.4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2E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/>
              <w:t>539.9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9A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565.3</w:t>
            </w:r>
            <w:r>
              <w:rPr>
                <w:rFonts w:ascii="宋体" w:hAnsi="宋体"/>
                <w:sz w:val="18"/>
                <w:szCs w:val="18"/>
              </w:rPr>
              <w:br/>
              <w:t>552.1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36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552.5</w:t>
            </w:r>
            <w:r>
              <w:rPr>
                <w:rFonts w:ascii="宋体" w:hAnsi="宋体"/>
                <w:sz w:val="18"/>
                <w:szCs w:val="18"/>
              </w:rPr>
              <w:br/>
              <w:t>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D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542.3</w:t>
            </w:r>
            <w:r>
              <w:rPr>
                <w:rFonts w:ascii="宋体" w:hAnsi="宋体"/>
                <w:sz w:val="18"/>
                <w:szCs w:val="18"/>
              </w:rPr>
              <w:br/>
              <w:t>576.2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5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534.1</w:t>
            </w:r>
            <w:r>
              <w:rPr>
                <w:rFonts w:ascii="宋体" w:hAnsi="宋体"/>
                <w:sz w:val="18"/>
                <w:szCs w:val="18"/>
              </w:rPr>
              <w:br/>
              <w:t>593.8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C4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608.9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D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521.6</w:t>
            </w:r>
            <w:r>
              <w:rPr>
                <w:rFonts w:ascii="宋体" w:hAnsi="宋体"/>
                <w:sz w:val="18"/>
                <w:szCs w:val="18"/>
              </w:rPr>
              <w:br/>
              <w:t>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C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512.7</w:t>
            </w:r>
            <w:r>
              <w:rPr>
                <w:rFonts w:ascii="宋体" w:hAnsi="宋体"/>
                <w:sz w:val="18"/>
                <w:szCs w:val="18"/>
              </w:rPr>
              <w:br/>
              <w:t>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38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507.8</w:t>
            </w:r>
            <w:r>
              <w:rPr>
                <w:rFonts w:ascii="宋体" w:hAnsi="宋体"/>
                <w:sz w:val="18"/>
                <w:szCs w:val="18"/>
              </w:rPr>
              <w:br/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F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502.5</w:t>
            </w:r>
            <w:r>
              <w:rPr>
                <w:rFonts w:ascii="宋体" w:hAnsi="宋体"/>
                <w:sz w:val="18"/>
                <w:szCs w:val="18"/>
              </w:rPr>
              <w:br/>
              <w:t>627.6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8A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498.0</w:t>
            </w:r>
            <w:r>
              <w:rPr>
                <w:rFonts w:ascii="宋体" w:hAnsi="宋体"/>
                <w:sz w:val="18"/>
                <w:szCs w:val="18"/>
              </w:rPr>
              <w:br/>
              <w:t>636.6</w:t>
            </w:r>
          </w:p>
        </w:tc>
      </w:tr>
      <w:tr w:rsidR="005C7668" w14:paraId="48D310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1175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D30F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F=7.43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EA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B6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6C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F5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8D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BD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41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F5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B3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6A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B6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3B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</w:tr>
      <w:tr w:rsidR="005C7668" w14:paraId="3C13B4D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2C36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3EEA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7D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518.2</w:t>
            </w:r>
            <w:r>
              <w:rPr>
                <w:rFonts w:ascii="宋体" w:hAnsi="宋体"/>
                <w:sz w:val="18"/>
                <w:szCs w:val="18"/>
              </w:rPr>
              <w:br/>
              <w:t>1812.0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2F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1851.7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61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/>
              <w:t>1845.3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6A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1772.3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6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1615.2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5B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1454.3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D8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1548.9</w:t>
            </w:r>
            <w:r>
              <w:rPr>
                <w:rFonts w:ascii="宋体" w:hAnsi="宋体"/>
                <w:sz w:val="18"/>
                <w:szCs w:val="18"/>
              </w:rPr>
              <w:br/>
              <w:t>1226.2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A1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1884.3</w:t>
            </w:r>
            <w:r>
              <w:rPr>
                <w:rFonts w:ascii="宋体" w:hAnsi="宋体"/>
                <w:sz w:val="18"/>
                <w:szCs w:val="18"/>
              </w:rPr>
              <w:br/>
              <w:t>964.4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C6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1980.1</w:t>
            </w:r>
            <w:r>
              <w:rPr>
                <w:rFonts w:ascii="宋体" w:hAnsi="宋体"/>
                <w:sz w:val="18"/>
                <w:szCs w:val="18"/>
              </w:rPr>
              <w:br/>
              <w:t>835.8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51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2148.8</w:t>
            </w:r>
            <w:r>
              <w:rPr>
                <w:rFonts w:ascii="宋体" w:hAnsi="宋体"/>
                <w:sz w:val="18"/>
                <w:szCs w:val="18"/>
              </w:rPr>
              <w:br/>
              <w:t>732.2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F8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648.2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25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1862.2</w:t>
            </w:r>
            <w:r>
              <w:rPr>
                <w:rFonts w:ascii="宋体" w:hAnsi="宋体"/>
                <w:sz w:val="18"/>
                <w:szCs w:val="18"/>
              </w:rPr>
              <w:br/>
              <w:t>574.0</w:t>
            </w:r>
          </w:p>
        </w:tc>
      </w:tr>
      <w:tr w:rsidR="005C7668" w14:paraId="263654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0DDB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AC67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0B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449.7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46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486.9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AB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505.4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64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500.8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BF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463.6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87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95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DB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8D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06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6E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F7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</w:tr>
      <w:tr w:rsidR="005C7668" w14:paraId="6682AB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66CE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0D73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B5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1362.3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CB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2E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303.8</w:t>
            </w:r>
            <w:r>
              <w:rPr>
                <w:rFonts w:ascii="宋体" w:hAnsi="宋体"/>
                <w:sz w:val="18"/>
                <w:szCs w:val="18"/>
              </w:rPr>
              <w:br/>
              <w:t>1339.8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D4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/>
              <w:t>1271.5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B6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/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30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/>
              <w:t>1009.2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62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1475.3</w:t>
            </w:r>
            <w:r>
              <w:rPr>
                <w:rFonts w:ascii="宋体" w:hAnsi="宋体"/>
                <w:sz w:val="18"/>
                <w:szCs w:val="18"/>
              </w:rPr>
              <w:br/>
              <w:t>832.2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08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1750.4</w:t>
            </w:r>
            <w:r>
              <w:rPr>
                <w:rFonts w:ascii="宋体" w:hAnsi="宋体"/>
                <w:sz w:val="18"/>
                <w:szCs w:val="18"/>
              </w:rPr>
              <w:br/>
              <w:t>635.4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E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1771.9</w:t>
            </w:r>
            <w:r>
              <w:rPr>
                <w:rFonts w:ascii="宋体" w:hAnsi="宋体"/>
                <w:sz w:val="18"/>
                <w:szCs w:val="18"/>
              </w:rPr>
              <w:br/>
              <w:t>571.9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5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1870.9</w:t>
            </w:r>
            <w:r>
              <w:rPr>
                <w:rFonts w:ascii="宋体" w:hAnsi="宋体"/>
                <w:sz w:val="18"/>
                <w:szCs w:val="18"/>
              </w:rPr>
              <w:br/>
              <w:t>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A1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1661.2</w:t>
            </w:r>
            <w:r>
              <w:rPr>
                <w:rFonts w:ascii="宋体" w:hAnsi="宋体"/>
                <w:sz w:val="18"/>
                <w:szCs w:val="18"/>
              </w:rPr>
              <w:br/>
              <w:t>463.2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14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1463.5</w:t>
            </w:r>
            <w:r>
              <w:rPr>
                <w:rFonts w:ascii="宋体" w:hAnsi="宋体"/>
                <w:sz w:val="18"/>
                <w:szCs w:val="18"/>
              </w:rPr>
              <w:br/>
              <w:t>416.9</w:t>
            </w:r>
          </w:p>
        </w:tc>
      </w:tr>
      <w:tr w:rsidR="005C7668" w14:paraId="0CC60FB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0007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3EC1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F=9.72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9E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301.8</w:t>
            </w:r>
            <w:r>
              <w:rPr>
                <w:rFonts w:ascii="宋体" w:hAnsi="宋体"/>
                <w:sz w:val="18"/>
                <w:szCs w:val="18"/>
              </w:rPr>
              <w:br/>
              <w:t>1013.9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03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1061.7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04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/>
              <w:t>1076.2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E8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/>
              <w:t>1043.9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F6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969.5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49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1032.7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39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395.6</w:t>
            </w:r>
            <w:r>
              <w:rPr>
                <w:rFonts w:ascii="宋体" w:hAnsi="宋体"/>
                <w:sz w:val="18"/>
                <w:szCs w:val="18"/>
              </w:rPr>
              <w:br/>
              <w:t>985.6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E8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5C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563.1</w:t>
            </w:r>
            <w:r>
              <w:rPr>
                <w:rFonts w:ascii="宋体" w:hAnsi="宋体"/>
                <w:sz w:val="18"/>
                <w:szCs w:val="18"/>
              </w:rPr>
              <w:br/>
              <w:t>490.9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A6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711.7</w:t>
            </w:r>
            <w:r>
              <w:rPr>
                <w:rFonts w:ascii="宋体" w:hAnsi="宋体"/>
                <w:sz w:val="18"/>
                <w:szCs w:val="18"/>
              </w:rPr>
              <w:br/>
              <w:t>428.3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DB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834.3</w:t>
            </w:r>
            <w:r>
              <w:rPr>
                <w:rFonts w:ascii="宋体" w:hAnsi="宋体"/>
                <w:sz w:val="18"/>
                <w:szCs w:val="18"/>
              </w:rPr>
              <w:br/>
              <w:t>378.2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2A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935.4</w:t>
            </w:r>
            <w:r>
              <w:rPr>
                <w:rFonts w:ascii="宋体" w:hAnsi="宋体"/>
                <w:sz w:val="18"/>
                <w:szCs w:val="18"/>
              </w:rPr>
              <w:br/>
              <w:t>334.1</w:t>
            </w:r>
          </w:p>
        </w:tc>
      </w:tr>
      <w:tr w:rsidR="005C7668" w14:paraId="5CA91A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55C3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347F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E0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303.6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9E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15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3C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338.0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B5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D3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3C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58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89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0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187.6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37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228.3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03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</w:tr>
      <w:tr w:rsidR="005C7668" w14:paraId="3CE259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6845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34BC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63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/>
              <w:t>710.3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7B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733.1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23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735.0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1F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705.8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D9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656.6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C9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732.2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00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/>
              <w:t>719.7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2A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7D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422.5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45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524.2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70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606.0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2E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</w:tr>
      <w:tr w:rsidR="005C7668" w14:paraId="7960E71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8FE7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C14E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F=16.20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DE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687.3</w:t>
            </w:r>
            <w:r>
              <w:rPr>
                <w:rFonts w:ascii="宋体" w:hAnsi="宋体"/>
                <w:sz w:val="18"/>
                <w:szCs w:val="18"/>
              </w:rPr>
              <w:br/>
              <w:t>1734.5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11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587.7</w:t>
            </w:r>
            <w:r>
              <w:rPr>
                <w:rFonts w:ascii="宋体" w:hAnsi="宋体"/>
                <w:sz w:val="18"/>
                <w:szCs w:val="18"/>
              </w:rPr>
              <w:br/>
              <w:t>1965.4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DF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524.7</w:t>
            </w:r>
            <w:r>
              <w:rPr>
                <w:rFonts w:ascii="宋体" w:hAnsi="宋体"/>
                <w:sz w:val="18"/>
                <w:szCs w:val="18"/>
              </w:rPr>
              <w:br/>
              <w:t>2288.7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98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461.1</w:t>
            </w:r>
            <w:r>
              <w:rPr>
                <w:rFonts w:ascii="宋体" w:hAnsi="宋体"/>
                <w:sz w:val="18"/>
                <w:szCs w:val="18"/>
              </w:rPr>
              <w:br/>
              <w:t>2500.6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A4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</w:t>
            </w:r>
            <w:r>
              <w:rPr>
                <w:rFonts w:ascii="宋体" w:hAnsi="宋体"/>
                <w:sz w:val="18"/>
                <w:szCs w:val="18"/>
              </w:rPr>
              <w:br/>
              <w:t>2486.2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3E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362.1</w:t>
            </w:r>
            <w:r>
              <w:rPr>
                <w:rFonts w:ascii="宋体" w:hAnsi="宋体"/>
                <w:sz w:val="18"/>
                <w:szCs w:val="18"/>
              </w:rPr>
              <w:br/>
              <w:t>2341.4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FC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/>
              <w:t>2102.0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85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768.4</w:t>
            </w:r>
            <w:r>
              <w:rPr>
                <w:rFonts w:ascii="宋体" w:hAnsi="宋体"/>
                <w:sz w:val="18"/>
                <w:szCs w:val="18"/>
              </w:rPr>
              <w:br/>
              <w:t>1261.7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31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F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1247.5</w:t>
            </w:r>
            <w:r>
              <w:rPr>
                <w:rFonts w:ascii="宋体" w:hAnsi="宋体"/>
                <w:sz w:val="18"/>
                <w:szCs w:val="18"/>
              </w:rPr>
              <w:br/>
              <w:t>966.9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0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1445.6</w:t>
            </w:r>
            <w:r>
              <w:rPr>
                <w:rFonts w:ascii="宋体" w:hAnsi="宋体"/>
                <w:sz w:val="18"/>
                <w:szCs w:val="18"/>
              </w:rPr>
              <w:br/>
              <w:t>858.1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4C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1608.6</w:t>
            </w:r>
            <w:r>
              <w:rPr>
                <w:rFonts w:ascii="宋体" w:hAnsi="宋体"/>
                <w:sz w:val="18"/>
                <w:szCs w:val="18"/>
              </w:rPr>
              <w:br/>
              <w:t>761.7</w:t>
            </w:r>
          </w:p>
        </w:tc>
      </w:tr>
      <w:tr w:rsidR="005C7668" w14:paraId="61BD77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8D87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881A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7E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/>
              <w:t>505.9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A4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547.7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AA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568.6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45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70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89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2F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443.2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B0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BA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/>
              <w:t>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47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  <w:r>
              <w:rPr>
                <w:rFonts w:ascii="宋体" w:hAnsi="宋体"/>
                <w:sz w:val="18"/>
                <w:szCs w:val="18"/>
              </w:rPr>
              <w:br/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C8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380.5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13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448.5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</w:tr>
      <w:tr w:rsidR="005C7668" w14:paraId="1F8E1C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9C84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9875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98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526.2</w:t>
            </w:r>
            <w:r>
              <w:rPr>
                <w:rFonts w:ascii="宋体" w:hAnsi="宋体"/>
                <w:sz w:val="18"/>
                <w:szCs w:val="18"/>
              </w:rPr>
              <w:br/>
              <w:t>1228.6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1A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473.6</w:t>
            </w:r>
            <w:r>
              <w:rPr>
                <w:rFonts w:ascii="宋体" w:hAnsi="宋体"/>
                <w:sz w:val="18"/>
                <w:szCs w:val="18"/>
              </w:rPr>
              <w:br/>
              <w:t>1417.7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98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41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383.6</w:t>
            </w:r>
            <w:r>
              <w:rPr>
                <w:rFonts w:ascii="宋体" w:hAnsi="宋体"/>
                <w:sz w:val="18"/>
                <w:szCs w:val="18"/>
              </w:rPr>
              <w:br/>
              <w:t>1937.2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0A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345.3</w:t>
            </w:r>
            <w:r>
              <w:rPr>
                <w:rFonts w:ascii="宋体" w:hAnsi="宋体"/>
                <w:sz w:val="18"/>
                <w:szCs w:val="18"/>
              </w:rPr>
              <w:br/>
              <w:t>1964.6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5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1840.7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DA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460.6</w:t>
            </w:r>
            <w:r>
              <w:rPr>
                <w:rFonts w:ascii="宋体" w:hAnsi="宋体"/>
                <w:sz w:val="18"/>
                <w:szCs w:val="18"/>
              </w:rPr>
              <w:br/>
              <w:t>1658.8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4E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47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772.3</w:t>
            </w:r>
            <w:r>
              <w:rPr>
                <w:rFonts w:ascii="宋体" w:hAnsi="宋体"/>
                <w:sz w:val="18"/>
                <w:szCs w:val="18"/>
              </w:rPr>
              <w:br/>
              <w:t>802.4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C6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934.9</w:t>
            </w:r>
            <w:r>
              <w:rPr>
                <w:rFonts w:ascii="宋体" w:hAnsi="宋体"/>
                <w:sz w:val="18"/>
                <w:szCs w:val="18"/>
              </w:rPr>
              <w:br/>
              <w:t>722.2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96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1065.1</w:t>
            </w:r>
            <w:r>
              <w:rPr>
                <w:rFonts w:ascii="宋体" w:hAnsi="宋体"/>
                <w:sz w:val="18"/>
                <w:szCs w:val="18"/>
              </w:rPr>
              <w:br/>
              <w:t>650.0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1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1160.1</w:t>
            </w:r>
            <w:r>
              <w:rPr>
                <w:rFonts w:ascii="宋体" w:hAnsi="宋体"/>
                <w:sz w:val="18"/>
                <w:szCs w:val="18"/>
              </w:rPr>
              <w:br/>
              <w:t>585.0</w:t>
            </w:r>
          </w:p>
        </w:tc>
      </w:tr>
      <w:tr w:rsidR="005C7668" w14:paraId="4351DC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DDCF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764F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51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1585.8</w:t>
            </w:r>
            <w:r>
              <w:rPr>
                <w:rFonts w:ascii="宋体" w:hAnsi="宋体"/>
                <w:sz w:val="18"/>
                <w:szCs w:val="18"/>
              </w:rPr>
              <w:br/>
              <w:t>3766.3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E8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1387.6</w:t>
            </w:r>
            <w:r>
              <w:rPr>
                <w:rFonts w:ascii="宋体" w:hAnsi="宋体"/>
                <w:sz w:val="18"/>
                <w:szCs w:val="18"/>
              </w:rPr>
              <w:br/>
              <w:t>3914.9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4D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1189.4</w:t>
            </w:r>
            <w:r>
              <w:rPr>
                <w:rFonts w:ascii="宋体" w:hAnsi="宋体"/>
                <w:sz w:val="18"/>
                <w:szCs w:val="18"/>
              </w:rPr>
              <w:br/>
              <w:t>4063.6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AC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1040.7</w:t>
            </w:r>
            <w:r>
              <w:rPr>
                <w:rFonts w:ascii="宋体" w:hAnsi="宋体"/>
                <w:sz w:val="18"/>
                <w:szCs w:val="18"/>
              </w:rPr>
              <w:br/>
              <w:t>4162.7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F1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941.6</w:t>
            </w:r>
            <w:r>
              <w:rPr>
                <w:rFonts w:ascii="宋体" w:hAnsi="宋体"/>
                <w:sz w:val="18"/>
                <w:szCs w:val="18"/>
              </w:rPr>
              <w:br/>
              <w:t>4261.8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2F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792.9</w:t>
            </w:r>
            <w:r>
              <w:rPr>
                <w:rFonts w:ascii="宋体" w:hAnsi="宋体"/>
                <w:sz w:val="18"/>
                <w:szCs w:val="18"/>
              </w:rPr>
              <w:br/>
              <w:t>4361.0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E5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743.3</w:t>
            </w:r>
            <w:r>
              <w:rPr>
                <w:rFonts w:ascii="宋体" w:hAnsi="宋体"/>
                <w:sz w:val="18"/>
                <w:szCs w:val="18"/>
              </w:rPr>
              <w:br/>
              <w:t>4410.5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5A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1982.3</w:t>
            </w:r>
            <w:r>
              <w:rPr>
                <w:rFonts w:ascii="宋体" w:hAnsi="宋体"/>
                <w:sz w:val="18"/>
                <w:szCs w:val="18"/>
              </w:rPr>
              <w:br/>
              <w:t>4509.6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35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8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3022.9</w:t>
            </w:r>
            <w:r>
              <w:rPr>
                <w:rFonts w:ascii="宋体" w:hAnsi="宋体"/>
                <w:sz w:val="18"/>
                <w:szCs w:val="18"/>
              </w:rPr>
              <w:br/>
              <w:t>2676.0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47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3320.3</w:t>
            </w:r>
            <w:r>
              <w:rPr>
                <w:rFonts w:ascii="宋体" w:hAnsi="宋体"/>
                <w:sz w:val="18"/>
                <w:szCs w:val="18"/>
              </w:rPr>
              <w:br/>
              <w:t>2230.0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17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3568.1</w:t>
            </w:r>
            <w:r>
              <w:rPr>
                <w:rFonts w:ascii="宋体" w:hAnsi="宋体"/>
                <w:sz w:val="18"/>
                <w:szCs w:val="18"/>
              </w:rPr>
              <w:br/>
              <w:t>1883.1</w:t>
            </w:r>
          </w:p>
        </w:tc>
      </w:tr>
      <w:tr w:rsidR="005C7668" w14:paraId="705C59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8FDB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EFCD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19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599.6</w:t>
            </w:r>
            <w:r>
              <w:rPr>
                <w:rFonts w:ascii="宋体" w:hAnsi="宋体"/>
                <w:sz w:val="18"/>
                <w:szCs w:val="18"/>
              </w:rPr>
              <w:br/>
              <w:t>2262.2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AA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490.6</w:t>
            </w:r>
            <w:r>
              <w:rPr>
                <w:rFonts w:ascii="宋体" w:hAnsi="宋体"/>
                <w:sz w:val="18"/>
                <w:szCs w:val="18"/>
              </w:rPr>
              <w:br/>
              <w:t>2344.0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CD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408.8</w:t>
            </w:r>
            <w:r>
              <w:rPr>
                <w:rFonts w:ascii="宋体" w:hAnsi="宋体"/>
                <w:sz w:val="18"/>
                <w:szCs w:val="18"/>
              </w:rPr>
              <w:br/>
              <w:t>2398.5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6C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354.3</w:t>
            </w:r>
            <w:r>
              <w:rPr>
                <w:rFonts w:ascii="宋体" w:hAnsi="宋体"/>
                <w:sz w:val="18"/>
                <w:szCs w:val="18"/>
              </w:rPr>
              <w:br/>
              <w:t>2453.0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04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299.8</w:t>
            </w:r>
            <w:r>
              <w:rPr>
                <w:rFonts w:ascii="宋体" w:hAnsi="宋体"/>
                <w:sz w:val="18"/>
                <w:szCs w:val="18"/>
              </w:rPr>
              <w:br/>
              <w:t>2480.3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51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2507.5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6B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/>
              <w:t>2534.8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E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1144.8</w:t>
            </w:r>
            <w:r>
              <w:rPr>
                <w:rFonts w:ascii="宋体" w:hAnsi="宋体"/>
                <w:sz w:val="18"/>
                <w:szCs w:val="18"/>
              </w:rPr>
              <w:br/>
              <w:t>2562.1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93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1689.9</w:t>
            </w:r>
            <w:r>
              <w:rPr>
                <w:rFonts w:ascii="宋体" w:hAnsi="宋体"/>
                <w:sz w:val="18"/>
                <w:szCs w:val="18"/>
              </w:rPr>
              <w:br/>
              <w:t>1635.4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68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1907.9</w:t>
            </w:r>
            <w:r>
              <w:rPr>
                <w:rFonts w:ascii="宋体" w:hAnsi="宋体"/>
                <w:sz w:val="18"/>
                <w:szCs w:val="18"/>
              </w:rPr>
              <w:br/>
              <w:t>1063.0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9D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872.2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0C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2153.2</w:t>
            </w:r>
            <w:r>
              <w:rPr>
                <w:rFonts w:ascii="宋体" w:hAnsi="宋体"/>
                <w:sz w:val="18"/>
                <w:szCs w:val="18"/>
              </w:rPr>
              <w:br/>
              <w:t>708.7</w:t>
            </w:r>
          </w:p>
        </w:tc>
      </w:tr>
      <w:tr w:rsidR="005C7668" w14:paraId="6E60CA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EA40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B3DE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A5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661.9</w:t>
            </w:r>
            <w:r>
              <w:rPr>
                <w:rFonts w:ascii="宋体" w:hAnsi="宋体"/>
                <w:sz w:val="18"/>
                <w:szCs w:val="18"/>
              </w:rPr>
              <w:br/>
              <w:t>3387.4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CF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1F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467.2</w:t>
            </w:r>
            <w:r>
              <w:rPr>
                <w:rFonts w:ascii="宋体" w:hAnsi="宋体"/>
                <w:sz w:val="18"/>
                <w:szCs w:val="18"/>
              </w:rPr>
              <w:br/>
              <w:t>3543.2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AF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389.4</w:t>
            </w:r>
            <w:r>
              <w:rPr>
                <w:rFonts w:ascii="宋体" w:hAnsi="宋体"/>
                <w:sz w:val="18"/>
                <w:szCs w:val="18"/>
              </w:rPr>
              <w:br/>
              <w:t>3582.1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3D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350.4</w:t>
            </w:r>
            <w:r>
              <w:rPr>
                <w:rFonts w:ascii="宋体" w:hAnsi="宋体"/>
                <w:sz w:val="18"/>
                <w:szCs w:val="18"/>
              </w:rPr>
              <w:br/>
              <w:t>3621.0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C7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/>
              <w:t>3660.0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EA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/>
              <w:t>3698.9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B1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2024.7</w:t>
            </w:r>
            <w:r>
              <w:rPr>
                <w:rFonts w:ascii="宋体" w:hAnsi="宋体"/>
                <w:sz w:val="18"/>
                <w:szCs w:val="18"/>
              </w:rPr>
              <w:br/>
              <w:t>3737.9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5A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2764.5</w:t>
            </w:r>
            <w:r>
              <w:rPr>
                <w:rFonts w:ascii="宋体" w:hAnsi="宋体"/>
                <w:sz w:val="18"/>
                <w:szCs w:val="18"/>
              </w:rPr>
              <w:br/>
              <w:t>1907.9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28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2998.1</w:t>
            </w:r>
            <w:r>
              <w:rPr>
                <w:rFonts w:ascii="宋体" w:hAnsi="宋体"/>
                <w:sz w:val="18"/>
                <w:szCs w:val="18"/>
              </w:rPr>
              <w:br/>
              <w:t>1168.1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73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3153.8</w:t>
            </w:r>
            <w:r>
              <w:rPr>
                <w:rFonts w:ascii="宋体" w:hAnsi="宋体"/>
                <w:sz w:val="18"/>
                <w:szCs w:val="18"/>
              </w:rPr>
              <w:br/>
              <w:t>934.5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5D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3270.6</w:t>
            </w:r>
            <w:r>
              <w:rPr>
                <w:rFonts w:ascii="宋体" w:hAnsi="宋体"/>
                <w:sz w:val="18"/>
                <w:szCs w:val="18"/>
              </w:rPr>
              <w:br/>
              <w:t>778.7</w:t>
            </w:r>
          </w:p>
        </w:tc>
      </w:tr>
      <w:tr w:rsidR="005C7668" w14:paraId="386C91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4A35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F6B7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EF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661.9</w:t>
            </w:r>
            <w:r>
              <w:rPr>
                <w:rFonts w:ascii="宋体" w:hAnsi="宋体"/>
                <w:sz w:val="18"/>
                <w:szCs w:val="18"/>
              </w:rPr>
              <w:br/>
              <w:t>6202.2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D8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545.1</w:t>
            </w:r>
            <w:r>
              <w:rPr>
                <w:rFonts w:ascii="宋体" w:hAnsi="宋体"/>
                <w:sz w:val="18"/>
                <w:szCs w:val="18"/>
              </w:rPr>
              <w:br/>
              <w:t>6280.1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52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467.2</w:t>
            </w:r>
            <w:r>
              <w:rPr>
                <w:rFonts w:ascii="宋体" w:hAnsi="宋体"/>
                <w:sz w:val="18"/>
                <w:szCs w:val="18"/>
              </w:rPr>
              <w:br/>
              <w:t>6358.0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88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389.4</w:t>
            </w:r>
            <w:r>
              <w:rPr>
                <w:rFonts w:ascii="宋体" w:hAnsi="宋体"/>
                <w:sz w:val="18"/>
                <w:szCs w:val="18"/>
              </w:rPr>
              <w:br/>
              <w:t>6396.9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2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350.4</w:t>
            </w:r>
            <w:r>
              <w:rPr>
                <w:rFonts w:ascii="宋体" w:hAnsi="宋体"/>
                <w:sz w:val="18"/>
                <w:szCs w:val="18"/>
              </w:rPr>
              <w:br/>
              <w:t>6435.8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54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/>
              <w:t>6474.8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DD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/>
              <w:t>6513.7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76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7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5579.3</w:t>
            </w:r>
            <w:r>
              <w:rPr>
                <w:rFonts w:ascii="宋体" w:hAnsi="宋体"/>
                <w:sz w:val="18"/>
                <w:szCs w:val="18"/>
              </w:rPr>
              <w:br/>
              <w:t>1907.9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70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5812.9</w:t>
            </w:r>
            <w:r>
              <w:rPr>
                <w:rFonts w:ascii="宋体" w:hAnsi="宋体"/>
                <w:sz w:val="18"/>
                <w:szCs w:val="18"/>
              </w:rPr>
              <w:br/>
              <w:t>1168.1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9E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5968.6</w:t>
            </w:r>
            <w:r>
              <w:rPr>
                <w:rFonts w:ascii="宋体" w:hAnsi="宋体"/>
                <w:sz w:val="18"/>
                <w:szCs w:val="18"/>
              </w:rPr>
              <w:br/>
              <w:t>934.5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36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6085.4</w:t>
            </w:r>
            <w:r>
              <w:rPr>
                <w:rFonts w:ascii="宋体" w:hAnsi="宋体"/>
                <w:sz w:val="18"/>
                <w:szCs w:val="18"/>
              </w:rPr>
              <w:br/>
              <w:t>778.7</w:t>
            </w:r>
          </w:p>
        </w:tc>
      </w:tr>
      <w:tr w:rsidR="005C7668" w14:paraId="72E8AA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151C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F17E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BF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61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57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A6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6C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A1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59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21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5B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A1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E9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B9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33B51B2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DF94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52ED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A4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D7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2F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EB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9A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91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54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8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1465.4</w:t>
            </w:r>
            <w:r>
              <w:rPr>
                <w:rFonts w:ascii="宋体" w:hAnsi="宋体"/>
                <w:sz w:val="18"/>
                <w:szCs w:val="18"/>
              </w:rPr>
              <w:br/>
              <w:t>3599.6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98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8C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FD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A1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79539E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E017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EB37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F1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6C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C0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02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BF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A6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74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3C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14691.8</w:t>
            </w:r>
            <w:r>
              <w:rPr>
                <w:rFonts w:ascii="宋体" w:hAnsi="宋体"/>
                <w:sz w:val="18"/>
                <w:szCs w:val="18"/>
              </w:rPr>
              <w:br/>
              <w:t>17344.6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F8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15202.9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03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7B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1C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9D5014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0266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20D5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BB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5A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80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54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41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34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9F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0B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7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58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0E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4A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6F4FC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9FB8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B6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11723</w:t>
            </w:r>
            <w:r>
              <w:rPr>
                <w:rFonts w:ascii="宋体" w:hAnsi="宋体"/>
                <w:sz w:val="18"/>
                <w:szCs w:val="18"/>
              </w:rPr>
              <w:br/>
              <w:t>40616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16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10774</w:t>
            </w:r>
            <w:r>
              <w:rPr>
                <w:rFonts w:ascii="宋体" w:hAnsi="宋体"/>
                <w:sz w:val="18"/>
                <w:szCs w:val="18"/>
              </w:rPr>
              <w:br/>
              <w:t>41857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05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9738</w:t>
            </w:r>
            <w:r>
              <w:rPr>
                <w:rFonts w:ascii="宋体" w:hAnsi="宋体"/>
                <w:sz w:val="18"/>
                <w:szCs w:val="18"/>
              </w:rPr>
              <w:br/>
              <w:t>42596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8B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9118</w:t>
            </w:r>
            <w:r>
              <w:rPr>
                <w:rFonts w:ascii="宋体" w:hAnsi="宋体"/>
                <w:sz w:val="18"/>
                <w:szCs w:val="18"/>
              </w:rPr>
              <w:br/>
              <w:t>42773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B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8601</w:t>
            </w:r>
            <w:r>
              <w:rPr>
                <w:rFonts w:ascii="宋体" w:hAnsi="宋体"/>
                <w:sz w:val="18"/>
                <w:szCs w:val="18"/>
              </w:rPr>
              <w:br/>
              <w:t>42744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00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8008</w:t>
            </w:r>
            <w:r>
              <w:rPr>
                <w:rFonts w:ascii="宋体" w:hAnsi="宋体"/>
                <w:sz w:val="18"/>
                <w:szCs w:val="18"/>
              </w:rPr>
              <w:br/>
              <w:t>42577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E8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9514</w:t>
            </w:r>
            <w:r>
              <w:rPr>
                <w:rFonts w:ascii="宋体" w:hAnsi="宋体"/>
                <w:sz w:val="18"/>
                <w:szCs w:val="18"/>
              </w:rPr>
              <w:br/>
              <w:t>41956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4A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31510</w:t>
            </w:r>
            <w:r>
              <w:rPr>
                <w:rFonts w:ascii="宋体" w:hAnsi="宋体"/>
                <w:sz w:val="18"/>
                <w:szCs w:val="18"/>
              </w:rPr>
              <w:br/>
              <w:t>40350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7C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34289</w:t>
            </w:r>
            <w:r>
              <w:rPr>
                <w:rFonts w:ascii="宋体" w:hAnsi="宋体"/>
                <w:sz w:val="18"/>
                <w:szCs w:val="18"/>
              </w:rPr>
              <w:br/>
              <w:t>16219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B3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36604</w:t>
            </w:r>
            <w:r>
              <w:rPr>
                <w:rFonts w:ascii="宋体" w:hAnsi="宋体"/>
                <w:sz w:val="18"/>
                <w:szCs w:val="18"/>
              </w:rPr>
              <w:br/>
              <w:t>14247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FF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38083</w:t>
            </w:r>
            <w:r>
              <w:rPr>
                <w:rFonts w:ascii="宋体" w:hAnsi="宋体"/>
                <w:sz w:val="18"/>
                <w:szCs w:val="18"/>
              </w:rPr>
              <w:br/>
              <w:t>13314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07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39447</w:t>
            </w:r>
            <w:r>
              <w:rPr>
                <w:rFonts w:ascii="宋体" w:hAnsi="宋体"/>
                <w:sz w:val="18"/>
                <w:szCs w:val="18"/>
              </w:rPr>
              <w:br/>
              <w:t>12478</w:t>
            </w:r>
          </w:p>
        </w:tc>
      </w:tr>
      <w:tr w:rsidR="0010346A" w:rsidRPr="001F2AC7" w14:paraId="770B28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9A55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FA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11723</w:t>
            </w:r>
            <w:r>
              <w:rPr>
                <w:rFonts w:ascii="宋体" w:hAnsi="宋体"/>
                <w:sz w:val="18"/>
                <w:szCs w:val="18"/>
              </w:rPr>
              <w:br/>
              <w:t>24398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BC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10774</w:t>
            </w:r>
            <w:r>
              <w:rPr>
                <w:rFonts w:ascii="宋体" w:hAnsi="宋体"/>
                <w:sz w:val="18"/>
                <w:szCs w:val="18"/>
              </w:rPr>
              <w:br/>
              <w:t>25601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2E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9738</w:t>
            </w:r>
            <w:r>
              <w:rPr>
                <w:rFonts w:ascii="宋体" w:hAnsi="宋体"/>
                <w:sz w:val="18"/>
                <w:szCs w:val="18"/>
              </w:rPr>
              <w:br/>
              <w:t>26531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67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9118</w:t>
            </w:r>
            <w:r>
              <w:rPr>
                <w:rFonts w:ascii="宋体" w:hAnsi="宋体"/>
                <w:sz w:val="18"/>
                <w:szCs w:val="18"/>
              </w:rPr>
              <w:br/>
              <w:t>26859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AE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8601</w:t>
            </w:r>
            <w:r>
              <w:rPr>
                <w:rFonts w:ascii="宋体" w:hAnsi="宋体"/>
                <w:sz w:val="18"/>
                <w:szCs w:val="18"/>
              </w:rPr>
              <w:br/>
              <w:t>26587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E9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8008</w:t>
            </w:r>
            <w:r>
              <w:rPr>
                <w:rFonts w:ascii="宋体" w:hAnsi="宋体"/>
                <w:sz w:val="18"/>
                <w:szCs w:val="18"/>
              </w:rPr>
              <w:br/>
              <w:t>26478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BF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9514</w:t>
            </w:r>
            <w:r>
              <w:rPr>
                <w:rFonts w:ascii="宋体" w:hAnsi="宋体"/>
                <w:sz w:val="18"/>
                <w:szCs w:val="18"/>
              </w:rPr>
              <w:br/>
              <w:t>25676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C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15469</w:t>
            </w:r>
            <w:r>
              <w:rPr>
                <w:rFonts w:ascii="宋体" w:hAnsi="宋体"/>
                <w:sz w:val="18"/>
                <w:szCs w:val="18"/>
              </w:rPr>
              <w:br/>
              <w:t>23790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A9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18550</w:t>
            </w:r>
            <w:r>
              <w:rPr>
                <w:rFonts w:ascii="宋体" w:hAnsi="宋体"/>
                <w:sz w:val="18"/>
                <w:szCs w:val="18"/>
              </w:rPr>
              <w:br/>
              <w:t>16219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BA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20715</w:t>
            </w:r>
            <w:r>
              <w:rPr>
                <w:rFonts w:ascii="宋体" w:hAnsi="宋体"/>
                <w:sz w:val="18"/>
                <w:szCs w:val="18"/>
              </w:rPr>
              <w:br/>
              <w:t>14247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F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22088</w:t>
            </w:r>
            <w:r>
              <w:rPr>
                <w:rFonts w:ascii="宋体" w:hAnsi="宋体"/>
                <w:sz w:val="18"/>
                <w:szCs w:val="18"/>
              </w:rPr>
              <w:br/>
              <w:t>13314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06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23297</w:t>
            </w:r>
            <w:r>
              <w:rPr>
                <w:rFonts w:ascii="宋体" w:hAnsi="宋体"/>
                <w:sz w:val="18"/>
                <w:szCs w:val="18"/>
              </w:rPr>
              <w:br/>
              <w:t>12478</w:t>
            </w:r>
          </w:p>
        </w:tc>
      </w:tr>
      <w:tr w:rsidR="0010346A" w:rsidRPr="001F2AC7" w14:paraId="2DE697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1440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F9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23.43</w:t>
            </w:r>
            <w:r>
              <w:rPr>
                <w:rFonts w:ascii="宋体" w:hAnsi="宋体"/>
                <w:sz w:val="18"/>
                <w:szCs w:val="18"/>
              </w:rPr>
              <w:br/>
              <w:t>23.43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8A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23.43</w:t>
            </w:r>
            <w:r>
              <w:rPr>
                <w:rFonts w:ascii="宋体" w:hAnsi="宋体"/>
                <w:sz w:val="18"/>
                <w:szCs w:val="18"/>
              </w:rPr>
              <w:br/>
              <w:t>23.43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57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23.43</w:t>
            </w:r>
            <w:r>
              <w:rPr>
                <w:rFonts w:ascii="宋体" w:hAnsi="宋体"/>
                <w:sz w:val="18"/>
                <w:szCs w:val="18"/>
              </w:rPr>
              <w:br/>
              <w:t>23.43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BC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23.43</w:t>
            </w:r>
            <w:r>
              <w:rPr>
                <w:rFonts w:ascii="宋体" w:hAnsi="宋体"/>
                <w:sz w:val="18"/>
                <w:szCs w:val="18"/>
              </w:rPr>
              <w:br/>
              <w:t>23.43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F7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23.43</w:t>
            </w:r>
            <w:r>
              <w:rPr>
                <w:rFonts w:ascii="宋体" w:hAnsi="宋体"/>
                <w:sz w:val="18"/>
                <w:szCs w:val="18"/>
              </w:rPr>
              <w:br/>
              <w:t>23.43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C8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23.43</w:t>
            </w:r>
            <w:r>
              <w:rPr>
                <w:rFonts w:ascii="宋体" w:hAnsi="宋体"/>
                <w:sz w:val="18"/>
                <w:szCs w:val="18"/>
              </w:rPr>
              <w:br/>
              <w:t>23.43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00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23.43</w:t>
            </w:r>
            <w:r>
              <w:rPr>
                <w:rFonts w:ascii="宋体" w:hAnsi="宋体"/>
                <w:sz w:val="18"/>
                <w:szCs w:val="18"/>
              </w:rPr>
              <w:br/>
              <w:t>23.43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6E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23.43</w:t>
            </w:r>
            <w:r>
              <w:rPr>
                <w:rFonts w:ascii="宋体" w:hAnsi="宋体"/>
                <w:sz w:val="18"/>
                <w:szCs w:val="18"/>
              </w:rPr>
              <w:br/>
              <w:t>23.43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10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23.43</w:t>
            </w:r>
            <w:r>
              <w:rPr>
                <w:rFonts w:ascii="宋体" w:hAnsi="宋体"/>
                <w:sz w:val="18"/>
                <w:szCs w:val="18"/>
              </w:rPr>
              <w:br/>
              <w:t>23.43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29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23.43</w:t>
            </w:r>
            <w:r>
              <w:rPr>
                <w:rFonts w:ascii="宋体" w:hAnsi="宋体"/>
                <w:sz w:val="18"/>
                <w:szCs w:val="18"/>
              </w:rPr>
              <w:br/>
              <w:t>23.43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A5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23.43</w:t>
            </w:r>
            <w:r>
              <w:rPr>
                <w:rFonts w:ascii="宋体" w:hAnsi="宋体"/>
                <w:sz w:val="18"/>
                <w:szCs w:val="18"/>
              </w:rPr>
              <w:br/>
              <w:t>23.43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B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23.43</w:t>
            </w:r>
            <w:r>
              <w:rPr>
                <w:rFonts w:ascii="宋体" w:hAnsi="宋体"/>
                <w:sz w:val="18"/>
                <w:szCs w:val="18"/>
              </w:rPr>
              <w:br/>
              <w:t>23.43</w:t>
            </w:r>
          </w:p>
        </w:tc>
      </w:tr>
      <w:tr w:rsidR="0010346A" w:rsidRPr="001F2AC7" w14:paraId="04DB68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41A1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4B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11723</w:t>
            </w:r>
            <w:r>
              <w:rPr>
                <w:rFonts w:ascii="宋体" w:hAnsi="宋体"/>
                <w:sz w:val="18"/>
                <w:szCs w:val="18"/>
              </w:rPr>
              <w:br/>
              <w:t>22292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EE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10774</w:t>
            </w:r>
            <w:r>
              <w:rPr>
                <w:rFonts w:ascii="宋体" w:hAnsi="宋体"/>
                <w:sz w:val="18"/>
                <w:szCs w:val="18"/>
              </w:rPr>
              <w:br/>
              <w:t>23089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B1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9738</w:t>
            </w:r>
            <w:r>
              <w:rPr>
                <w:rFonts w:ascii="宋体" w:hAnsi="宋体"/>
                <w:sz w:val="18"/>
                <w:szCs w:val="18"/>
              </w:rPr>
              <w:br/>
              <w:t>23815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EE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9118</w:t>
            </w:r>
            <w:r>
              <w:rPr>
                <w:rFonts w:ascii="宋体" w:hAnsi="宋体"/>
                <w:sz w:val="18"/>
                <w:szCs w:val="18"/>
              </w:rPr>
              <w:br/>
              <w:t>24194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1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8601</w:t>
            </w:r>
            <w:r>
              <w:rPr>
                <w:rFonts w:ascii="宋体" w:hAnsi="宋体"/>
                <w:sz w:val="18"/>
                <w:szCs w:val="18"/>
              </w:rPr>
              <w:br/>
              <w:t>24329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E8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8008</w:t>
            </w:r>
            <w:r>
              <w:rPr>
                <w:rFonts w:ascii="宋体" w:hAnsi="宋体"/>
                <w:sz w:val="18"/>
                <w:szCs w:val="18"/>
              </w:rPr>
              <w:br/>
              <w:t>24423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9E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9514</w:t>
            </w:r>
            <w:r>
              <w:rPr>
                <w:rFonts w:ascii="宋体" w:hAnsi="宋体"/>
                <w:sz w:val="18"/>
                <w:szCs w:val="18"/>
              </w:rPr>
              <w:br/>
              <w:t>24179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2B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16818</w:t>
            </w:r>
            <w:r>
              <w:rPr>
                <w:rFonts w:ascii="宋体" w:hAnsi="宋体"/>
                <w:sz w:val="18"/>
                <w:szCs w:val="18"/>
              </w:rPr>
              <w:br/>
              <w:t>23006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BF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19086</w:t>
            </w:r>
            <w:r>
              <w:rPr>
                <w:rFonts w:ascii="宋体" w:hAnsi="宋体"/>
                <w:sz w:val="18"/>
                <w:szCs w:val="18"/>
              </w:rPr>
              <w:br/>
              <w:t>16219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3E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20489</w:t>
            </w:r>
            <w:r>
              <w:rPr>
                <w:rFonts w:ascii="宋体" w:hAnsi="宋体"/>
                <w:sz w:val="18"/>
                <w:szCs w:val="18"/>
              </w:rPr>
              <w:br/>
              <w:t>14247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0F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21201</w:t>
            </w:r>
            <w:r>
              <w:rPr>
                <w:rFonts w:ascii="宋体" w:hAnsi="宋体"/>
                <w:sz w:val="18"/>
                <w:szCs w:val="18"/>
              </w:rPr>
              <w:br/>
              <w:t>13314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D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21750</w:t>
            </w:r>
            <w:r>
              <w:rPr>
                <w:rFonts w:ascii="宋体" w:hAnsi="宋体"/>
                <w:sz w:val="18"/>
                <w:szCs w:val="18"/>
              </w:rPr>
              <w:br/>
              <w:t>12478</w:t>
            </w:r>
          </w:p>
        </w:tc>
      </w:tr>
      <w:tr w:rsidR="0010346A" w:rsidRPr="001F2AC7" w14:paraId="30E637E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32B3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7A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11723</w:t>
            </w:r>
            <w:r>
              <w:rPr>
                <w:rFonts w:ascii="宋体" w:hAnsi="宋体"/>
                <w:sz w:val="18"/>
                <w:szCs w:val="18"/>
              </w:rPr>
              <w:br/>
              <w:t>19477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99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10774</w:t>
            </w:r>
            <w:r>
              <w:rPr>
                <w:rFonts w:ascii="宋体" w:hAnsi="宋体"/>
                <w:sz w:val="18"/>
                <w:szCs w:val="18"/>
              </w:rPr>
              <w:br/>
              <w:t>20274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98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9738</w:t>
            </w:r>
            <w:r>
              <w:rPr>
                <w:rFonts w:ascii="宋体" w:hAnsi="宋体"/>
                <w:sz w:val="18"/>
                <w:szCs w:val="18"/>
              </w:rPr>
              <w:br/>
              <w:t>21000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78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9118</w:t>
            </w:r>
            <w:r>
              <w:rPr>
                <w:rFonts w:ascii="宋体" w:hAnsi="宋体"/>
                <w:sz w:val="18"/>
                <w:szCs w:val="18"/>
              </w:rPr>
              <w:br/>
              <w:t>21379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C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8601</w:t>
            </w:r>
            <w:r>
              <w:rPr>
                <w:rFonts w:ascii="宋体" w:hAnsi="宋体"/>
                <w:sz w:val="18"/>
                <w:szCs w:val="18"/>
              </w:rPr>
              <w:br/>
              <w:t>21514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6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8008</w:t>
            </w:r>
            <w:r>
              <w:rPr>
                <w:rFonts w:ascii="宋体" w:hAnsi="宋体"/>
                <w:sz w:val="18"/>
                <w:szCs w:val="18"/>
              </w:rPr>
              <w:br/>
              <w:t>21608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DE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9514</w:t>
            </w:r>
            <w:r>
              <w:rPr>
                <w:rFonts w:ascii="宋体" w:hAnsi="宋体"/>
                <w:sz w:val="18"/>
                <w:szCs w:val="18"/>
              </w:rPr>
              <w:br/>
              <w:t>21365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94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14003</w:t>
            </w:r>
            <w:r>
              <w:rPr>
                <w:rFonts w:ascii="宋体" w:hAnsi="宋体"/>
                <w:sz w:val="18"/>
                <w:szCs w:val="18"/>
              </w:rPr>
              <w:br/>
              <w:t>20191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E8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16271</w:t>
            </w:r>
            <w:r>
              <w:rPr>
                <w:rFonts w:ascii="宋体" w:hAnsi="宋体"/>
                <w:sz w:val="18"/>
                <w:szCs w:val="18"/>
              </w:rPr>
              <w:br/>
              <w:t>16219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A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17674</w:t>
            </w:r>
            <w:r>
              <w:rPr>
                <w:rFonts w:ascii="宋体" w:hAnsi="宋体"/>
                <w:sz w:val="18"/>
                <w:szCs w:val="18"/>
              </w:rPr>
              <w:br/>
              <w:t>14247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A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18386</w:t>
            </w:r>
            <w:r>
              <w:rPr>
                <w:rFonts w:ascii="宋体" w:hAnsi="宋体"/>
                <w:sz w:val="18"/>
                <w:szCs w:val="18"/>
              </w:rPr>
              <w:br/>
              <w:t>13314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3A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18935</w:t>
            </w:r>
            <w:r>
              <w:rPr>
                <w:rFonts w:ascii="宋体" w:hAnsi="宋体"/>
                <w:sz w:val="18"/>
                <w:szCs w:val="18"/>
              </w:rPr>
              <w:br/>
              <w:t>12478</w:t>
            </w:r>
          </w:p>
        </w:tc>
      </w:tr>
      <w:tr w:rsidR="0010346A" w:rsidRPr="001F2AC7" w14:paraId="240D1D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FB07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CE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EF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FB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52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A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AC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AD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B1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A9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CF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76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F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</w:tr>
    </w:tbl>
    <w:p w14:paraId="262EDA88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DA8325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82578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64411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20E2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8CBB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FDF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F91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8C36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17B0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E94F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57C85F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89EE6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30A1C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F7DB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A4B1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C37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87B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399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378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3DC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DF8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10F0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EADF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6A99C4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52B1E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329E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3010[0</w:t>
            </w:r>
            <w:r>
              <w:rPr>
                <w:rFonts w:ascii="宋体" w:hAnsi="宋体"/>
                <w:sz w:val="18"/>
                <w:szCs w:val="18"/>
              </w:rPr>
              <w:t>客厅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356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B63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0FF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A45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FC3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AAD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4B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55D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E29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9C0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700C9D2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DDE6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2ED2E0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F112B1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EF612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037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BF260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3E8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CDAC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816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6461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CAB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1238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54581C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AE89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317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FE937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6CFB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FEF5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2E8B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BDA7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C823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14CE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51F9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EEE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70FE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0A4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4E39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AD5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A098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B3E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7576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2A4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6C0E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754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17AE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2FF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8BAA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39D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83CC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295E22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9195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1C60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F=14.39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D2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134.8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A0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134.0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4B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B8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3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32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82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/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95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3D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0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C1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BD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</w:tr>
      <w:tr w:rsidR="005C7668" w14:paraId="2E1E88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5CA1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9EDC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13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3E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01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61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48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86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DC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9F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1E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D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5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1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</w:tr>
      <w:tr w:rsidR="005C7668" w14:paraId="2351ED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607E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DF87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E3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19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00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77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45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6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D7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88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3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F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43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1E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</w:tr>
      <w:tr w:rsidR="005C7668" w14:paraId="4A4B31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19DC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546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7D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4B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06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16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73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90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70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BD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6D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F5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75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F8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188A66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B348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E41D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D3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EE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E5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BD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88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FD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7D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24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8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22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2F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6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0B5309C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7F84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1391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EF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67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9E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B4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58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8C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BC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3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A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35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6F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D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3C8FA6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AAC6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9C3F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EB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BC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D5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82C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2D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67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8D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9C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6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2E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11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49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121BF9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FA68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8345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0C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5F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42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09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5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1F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9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43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D6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D9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46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8C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2E0018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4530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5C6E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68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01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52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1F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7B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44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00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2C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FE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CB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60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91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A5527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A880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1A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00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1661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40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1675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74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9D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C7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1693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DB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29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68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FA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B2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1C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</w:tr>
      <w:tr w:rsidR="0010346A" w:rsidRPr="001F2AC7" w14:paraId="0DDFEC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D180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E6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AA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F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FB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E0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93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95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71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DB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00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3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7B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</w:tr>
      <w:tr w:rsidR="0010346A" w:rsidRPr="001F2AC7" w14:paraId="309F9C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7497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B4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0C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5C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17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75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4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5E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FF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F6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DC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5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70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15F16A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452C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97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54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75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DD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F1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AC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3C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84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F7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E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5B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C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</w:tr>
      <w:tr w:rsidR="0010346A" w:rsidRPr="001F2AC7" w14:paraId="203652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9DE3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23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97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2B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86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8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EC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7E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C4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33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1F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79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B6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</w:tr>
      <w:tr w:rsidR="0010346A" w:rsidRPr="001F2AC7" w14:paraId="3ACC43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F643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CD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D2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FD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5D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C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1D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3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34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62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D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6E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3A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494C35EF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B7D4F9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BBDEA9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DE6C3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EB4C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F143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753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450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0B89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ABCD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EB93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99A7E3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1638D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341F1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DEFF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F63D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212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3E0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DA7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192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127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633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6085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E295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3CE5FD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E8F7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6C86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4A1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B16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174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72D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2C6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BE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AA3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F05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E04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26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50E305B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F406F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605A04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187B3E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05ECD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D75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5609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3B9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DFE1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A3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396E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FE4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D8E9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CA0704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0EA7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4169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83200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6F88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5DE05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7441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11ED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C3B2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A9A7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88FC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5DF0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E96E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D6D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9589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EEA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3964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D0E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AA35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268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F664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4CD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D1814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8D7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420D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C62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199C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5ED0CF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FF78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A0A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C6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3B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BF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6DA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E8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10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5D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C9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4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70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69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/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16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</w:tr>
      <w:tr w:rsidR="005C7668" w14:paraId="67E656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BB5C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C6B6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C3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77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6E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97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22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3C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EA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F3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E1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71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90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5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</w:tr>
      <w:tr w:rsidR="005C7668" w14:paraId="0B5B63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A397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92B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49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4E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A1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18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23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F3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2B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4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86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8D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E8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40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</w:tr>
      <w:tr w:rsidR="005C7668" w14:paraId="3BE30D4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072E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90D9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63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D4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B4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AB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76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1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EE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D9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331.7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51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6C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09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2E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5C7668" w14:paraId="0F1B19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8260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AAAC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E3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04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F3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28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4A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E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23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5B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B4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D1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6A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5E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5C7668" w14:paraId="37ED90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BF69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4E88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B5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99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39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20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93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A0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D1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CD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315.0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6E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341.3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65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A0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F6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5C7668" w14:paraId="7D7EE1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BA1E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662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A0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07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39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61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27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14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21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17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F4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91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3A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15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2023CE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8C8F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F00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36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9C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DB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191.6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83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24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09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37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B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A9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5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46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1C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</w:tr>
      <w:tr w:rsidR="005C7668" w14:paraId="129CC4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B88E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501C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CA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AB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A1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0E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C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2C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A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A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CE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88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30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39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5C7668" w14:paraId="3E4206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1D50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98AF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05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7B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55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4A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E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D7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5A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F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4D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05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9C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D9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0CC20C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ED7C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CE2B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47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72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D2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78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02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1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D0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4A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35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3A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93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62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479046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70A5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825C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77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1B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1B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F8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10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60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81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87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D6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F2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93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2D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14F761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DFAE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24A3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20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CE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FA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38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81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10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14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4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E7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71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6B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2D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1804E3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5E98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FB38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A5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CB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62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17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7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29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18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F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38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86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64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6E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17742F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99AB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5818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03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40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B4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0F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29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6F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C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F3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31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DE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0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2E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9C21B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5177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F5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1972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95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2027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3A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2050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78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2046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FC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2041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F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2030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E9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1995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43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37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08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B6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11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1926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</w:tr>
      <w:tr w:rsidR="0010346A" w:rsidRPr="001F2AC7" w14:paraId="40907E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B420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EE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B8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8F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1272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E5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F0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7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12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B8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6A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C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7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1C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</w:tr>
      <w:tr w:rsidR="0010346A" w:rsidRPr="001F2AC7" w14:paraId="455F57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5E0B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91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90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D3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3C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CA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4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1D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BC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2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1D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52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C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35149C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ADA7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E2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92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71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C2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98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5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55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E4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86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0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77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13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</w:tr>
      <w:tr w:rsidR="0010346A" w:rsidRPr="001F2AC7" w14:paraId="4AA4EF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B92D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24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DA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983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41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9A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C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AA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AA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A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40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72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28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E4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</w:tr>
      <w:tr w:rsidR="0010346A" w:rsidRPr="001F2AC7" w14:paraId="24041A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8F5E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D8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9F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34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78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69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A9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C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91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5B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7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62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A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4C6DAB82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2C4E2D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596EA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F78B2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A273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2639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255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413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DC2E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E88B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3D67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88FF9C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63E4B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EE777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EB4B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B228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EBE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49D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4A78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2B2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5B7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398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9872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7C3F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95CE71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6E71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6035C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3012[0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EF5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2B4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435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A9C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4CD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B40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63F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BD5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2AA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0E0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29435C8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1B49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E870F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1FF3CA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84146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AF4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C35F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342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7A18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4A6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3585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4A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DE3E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419BA5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C7D5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62C7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95471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D54E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39AB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622E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8FE5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70C0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A6CF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851E9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30A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E7B3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D34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5EE5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A663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4AA3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DC7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99A6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EC9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C488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117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DCAC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542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8811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86B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CEF8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034F52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0E26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EC70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6C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30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E0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F7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D7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36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5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8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73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5D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9E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51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5C7668" w14:paraId="310DF7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22F6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56CB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3E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E4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79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54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5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12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CD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08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E1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E9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2E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74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</w:tr>
      <w:tr w:rsidR="005C7668" w14:paraId="57E721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EC16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2B3E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41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7B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64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FC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5F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2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0A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82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D5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3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05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4F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5C7668" w14:paraId="6B6DF45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ECC1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B9BF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BC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BC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86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AD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EB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F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BD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44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7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9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44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0E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294D6C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4487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2237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23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FF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80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01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30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A5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5F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AF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28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F5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FF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C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5507CF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45F9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8184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7D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9D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62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63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4A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24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FC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0A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F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46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B9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89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577C71A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B9B0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C056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0D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80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89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50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A3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42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EC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83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5D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30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3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7F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192A06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209F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85AD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15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5B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58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9E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B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23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7C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E8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B1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50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10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7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D1B65B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3A4A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49E0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2B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90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E0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BB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9E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2D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74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7D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E2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FF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FB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07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95909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19C0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DD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92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AD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FE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B3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78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D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E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C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DD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F5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DC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39A6B1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D495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ED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63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68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9A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76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5F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49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9D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E8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48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F8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B1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7BB530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FC89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C9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0D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21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2E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B1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9F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1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FB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AB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60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16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96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2E10D2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1C1E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F6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0A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D4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5E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3F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6C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62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FC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5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4D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D6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6C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29068A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77C5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39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D0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D8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97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30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54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C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E6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A1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09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0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F9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16FDAD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F1FC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46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5F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A1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E4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2A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95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E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D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02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24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C0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38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1D05ED23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2B528A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67064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667710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6736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A50E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DA2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EA0D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1665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4DB9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D25F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5BAE69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AE5A0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655D3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5AA38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531E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2BD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A53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D3FA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037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4FB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148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1718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19F4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5D0CCE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E2D8F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4DDFE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3013[0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8AE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223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EF8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91D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797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9FB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199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1C9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C20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3F2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C26C6A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51AA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610C37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6C407F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69EDC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344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E273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485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0689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DF5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1AE0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DDF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0C31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516A42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7242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711C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156BB0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515F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CA4D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13CA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5827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F29A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155D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9F8B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B38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6747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2DFC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3A75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E68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F5CE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A0B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65F0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6A0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E215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281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4EB4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D23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E489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E86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F3E1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19BADB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A374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B975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07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E3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C0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37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6C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FE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B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0E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8C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40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C8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/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38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</w:tr>
      <w:tr w:rsidR="005C7668" w14:paraId="5ABD5B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7B15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C44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B1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AF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A5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EF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5A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E3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1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A4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98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BB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47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D3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</w:tr>
      <w:tr w:rsidR="005C7668" w14:paraId="1DA6F3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69D5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3B9B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AC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BC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2B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CF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15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75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EC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DC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F6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13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A1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9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</w:tr>
      <w:tr w:rsidR="005C7668" w14:paraId="060BA5C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D604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88C2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5F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BE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12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9F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23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63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C1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4D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331.7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7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E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8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4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5C7668" w14:paraId="555CC7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E2B8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DC3C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B1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59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DB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55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CA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60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10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14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0F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CE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82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D4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5C7668" w14:paraId="5A052F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58AB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B545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32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FC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D5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29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A3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3D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B7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6F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315.0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47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341.3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FC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9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D3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5C7668" w14:paraId="305772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ED26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D9BB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EF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7A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3E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E6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B0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2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2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C1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5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5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ED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7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10AE94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E123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0D56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B1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DE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8F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191.6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D5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0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B9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1D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9D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91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59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E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3B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</w:tr>
      <w:tr w:rsidR="005C7668" w14:paraId="19C28B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7E7D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93A1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DD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61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83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51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BC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6C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82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87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D5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7A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2F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3B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5C7668" w14:paraId="7853C4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61C0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1FB3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43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26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F5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00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11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BA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5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EF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99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70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0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7C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7D376F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9FC1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DAB5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15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AA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4B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B0A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60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13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DB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D8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BB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4B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0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58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2F6987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AD5B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ABC7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FE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B7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93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E73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68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94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2A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E9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5F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4B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A0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C8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1E4A6C8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8134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CA4F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89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DA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84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53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19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17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CA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D4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EF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13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DD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A0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41D1C5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32A8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7EA8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7B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E8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D4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D1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E4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A3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5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02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5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AD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CF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3E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124299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8D0B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F946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73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98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79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5D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0B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75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A0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F8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05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CA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72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E8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3DB2B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5B65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0D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1967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27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03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2047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0F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30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2033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03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2018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C5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1981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2E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24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1835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F5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63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9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</w:tr>
      <w:tr w:rsidR="0010346A" w:rsidRPr="001F2AC7" w14:paraId="3C2A16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1FFF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3E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0C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1239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B1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1270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2C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D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23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95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FE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3F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60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45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5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</w:tr>
      <w:tr w:rsidR="0010346A" w:rsidRPr="001F2AC7" w14:paraId="1D309C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A1D1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BF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F9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C9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1A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26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2E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B9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51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BF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60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6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D3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1241E0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EBC8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2F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A2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F4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88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F7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CB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F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B2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65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15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D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8C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</w:tr>
      <w:tr w:rsidR="0010346A" w:rsidRPr="001F2AC7" w14:paraId="458B10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5DED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AF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F3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981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86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1002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8A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24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3E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D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29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C2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60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51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CA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</w:tr>
      <w:tr w:rsidR="0010346A" w:rsidRPr="001F2AC7" w14:paraId="756A6E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FE17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BF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C3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23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44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D2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41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A5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AE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2B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4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3F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E4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0F275ED2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E4CA28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6D521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F21D5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5D1B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F3F4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A1C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643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57F3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2E98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8C88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7DF662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D039C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E8D94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883B8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59E6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D12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CA2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7C0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953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6CEB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373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9E93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7D60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DD758C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5DDA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8BAA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3014[0</w:t>
            </w:r>
            <w:r>
              <w:rPr>
                <w:rFonts w:ascii="宋体" w:hAnsi="宋体"/>
                <w:sz w:val="18"/>
                <w:szCs w:val="18"/>
              </w:rPr>
              <w:t>客厅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893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5FD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C7C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3DF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A0E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985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05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A5C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9F4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232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7E9638C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9759F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68C68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2E7E24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40D52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456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D5EA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EDF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2574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65D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6855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DF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BE34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4B8E71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DFB1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A4A0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BF1B0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7E02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D3903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362A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08DC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FCDB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6A58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D7ED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740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FA94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CAF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B674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9B3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9482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BF1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4E8E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B540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6D52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5AE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F196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414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339B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A2E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48B0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502493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8639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5966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F=14.38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A9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F1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69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3E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45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11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77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0B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C2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EF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/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63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C0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</w:tr>
      <w:tr w:rsidR="005C7668" w14:paraId="680CD7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375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2B72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AC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D8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78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D8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32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F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D7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5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A1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E9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1D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5F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</w:tr>
      <w:tr w:rsidR="005C7668" w14:paraId="6D0F74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A851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48F8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44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6E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6B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C1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BC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04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C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C3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A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02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C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3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</w:tr>
      <w:tr w:rsidR="005C7668" w14:paraId="661720D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E850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5FE9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28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79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2A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63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B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B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59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90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F8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1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40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69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6F53A8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53A2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911D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62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E8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47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DD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02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9F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FD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72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77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CD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95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DD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607811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7B98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922B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D2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17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B5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B4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BF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CD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02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C8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FC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20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41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B6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2EF3A7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3B98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5ED9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84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02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120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E2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7D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EA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4D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0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D0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5F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A5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C8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1FF27D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61AF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897F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6C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07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0C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FD0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73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5B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7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6E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4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85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97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00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A6A10A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D3A9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14DD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72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D2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57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45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F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07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1E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AF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C3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E7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46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9C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09F844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0E5C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2B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7C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1660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EF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1674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D1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C9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08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4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2F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A7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AE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1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B4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</w:tr>
      <w:tr w:rsidR="0010346A" w:rsidRPr="001F2AC7" w14:paraId="0416CB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A2A2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1F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80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DD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19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3C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F8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78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1F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D1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4B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49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12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</w:tr>
      <w:tr w:rsidR="0010346A" w:rsidRPr="001F2AC7" w14:paraId="42DA73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792B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37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A3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57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31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04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00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2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D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D2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3C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A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E4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</w:tr>
      <w:tr w:rsidR="0010346A" w:rsidRPr="001F2AC7" w14:paraId="112CD7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9064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9B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41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36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53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6B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08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1A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4E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C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65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76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7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</w:tr>
      <w:tr w:rsidR="0010346A" w:rsidRPr="001F2AC7" w14:paraId="3570D4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468A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B0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4A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8A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A5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88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A4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44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7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7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3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DC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BB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</w:tr>
      <w:tr w:rsidR="0010346A" w:rsidRPr="001F2AC7" w14:paraId="0C747C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84EF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50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B5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ED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C9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53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DB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98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FD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7A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FB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0D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69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6BEA4506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4A4F7D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66F3B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A062C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F99D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2C1A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C1B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5D3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9E8F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E31D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F066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27F36B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7C457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2649B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8C0C9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11FF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061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464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EFA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26A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B70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6763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4EC9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81ED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4CBF83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62A7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B179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3015[0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081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843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F5B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FF4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D0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634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E49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FD5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CC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F94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0566568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FDAF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238BAE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E06379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2125E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2E5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EF01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049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E624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D6D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03D8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7D7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3A70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7CF431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8FBB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0E87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6A3A2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4654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1AB9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4937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E1C4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2E99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B851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0C64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1DD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49A8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044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C066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BFD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ADD6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595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477E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D8F9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D691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233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C178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926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B711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2B3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4804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3B52FD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D3B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F039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72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4E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35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70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EA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28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48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A1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0C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F0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32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95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</w:tr>
      <w:tr w:rsidR="005C7668" w14:paraId="659D41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E64B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EDDB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D7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52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BD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A3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53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6C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EC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1D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DA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77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43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66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</w:tr>
      <w:tr w:rsidR="005C7668" w14:paraId="55954A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EF08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19D2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A1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FD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FC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93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52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F7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8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EF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6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E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00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26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5C7668" w14:paraId="4C0EF8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6802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2356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14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F3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32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F8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04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48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00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A4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92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50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33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21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3FC432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5040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BCE1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39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B9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F3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49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D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1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09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2E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AC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10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2D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63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0552AA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C2C0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524E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E8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FD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34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00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40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D0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D4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31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F6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EA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34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44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312B8B1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73DE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211D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D0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69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A2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E9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D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15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C8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94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10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51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9F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26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658483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8467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91A0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3E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B3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3D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49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2D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3F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F7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30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6F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A8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53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29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D5AB71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BEB1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BB55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E5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56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4B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99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23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DB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1C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DF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53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22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E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39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02ABA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2F91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09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81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94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3A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1B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3A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98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C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21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61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61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50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054BA6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46F3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87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E5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70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91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F7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C9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8B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9B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6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0F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66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E3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3B3DC7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492A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50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D3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64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EA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91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C7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97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DF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94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01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D6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2B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52C689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22D3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6D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D0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B4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4F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D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F2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AA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C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84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D5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2E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D3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3005A8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888A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FF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B2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FF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86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2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47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CB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3C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36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FB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F6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87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1A054F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1895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C2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60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12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71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45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30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5B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D2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EF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CE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FD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E8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58C2A828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0C3059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EB9ECA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DB8D8F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68B0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4936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78D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1B7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398B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989B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FA3FA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883172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4BB5E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337A2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58F7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2738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FEA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3CE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8C6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D9C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6D1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019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29FF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461A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4B1FA1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1C7A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9EF9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737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005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736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259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B8F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571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F70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1D6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E81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CE3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2425F4D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D36E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39E57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6BF49B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F2F46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FBD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F6F8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A30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E20E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524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93C0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19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B4A8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C34242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7B5E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DD76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11CE35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4A6D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4B38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CD23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C662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C135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3D29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5C74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27C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DE82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09D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E6F1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6DE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2B41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1A4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D149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8DF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9328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3E5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0FCB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7BE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288C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82F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412B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046658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5C6D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E36B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56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C2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4E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481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35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C6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D1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2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8D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5B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90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4B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</w:tr>
      <w:tr w:rsidR="005C7668" w14:paraId="2023AB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4D5E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41EF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BB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F4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C9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05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63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AC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85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94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BE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88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71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38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</w:tr>
      <w:tr w:rsidR="005C7668" w14:paraId="614A8B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73B4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E1B9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93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EC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76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60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BF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9B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2D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08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A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98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E3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9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</w:tr>
      <w:tr w:rsidR="005C7668" w14:paraId="4F2798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E4C1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E6F7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64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04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C8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FC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38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0C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44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F8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F4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7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303.8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28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1D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</w:tr>
      <w:tr w:rsidR="005C7668" w14:paraId="6E89BD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20C2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C851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C8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21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0F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1A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4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B9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EC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93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BA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FD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A3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41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</w:tr>
      <w:tr w:rsidR="005C7668" w14:paraId="18B467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305E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9FCC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91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B4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61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139.6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DC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43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91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2A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20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285.1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80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284.5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00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39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94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</w:tr>
      <w:tr w:rsidR="005C7668" w14:paraId="1B7D1E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EE10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F66E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5C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9A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27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1A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CE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4E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14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4D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2C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6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36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5B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14F615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0041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D4D0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1E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D7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35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B3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5B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A5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1C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0F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E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A6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2B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21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5C7668" w14:paraId="22C223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AD0C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C30C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4D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06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C2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22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DE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7C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44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3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91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45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E9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D5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5C7668" w14:paraId="73FDB09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CE36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08AD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A9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54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B4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FD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91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AE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9E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1B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3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04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DF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5A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19F5EF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6CAB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0ADD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76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77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6E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47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F7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66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AF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91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94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19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A4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DA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65C64A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FC51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D25B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2F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5C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F4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7B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8B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6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BA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4F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D5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17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37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36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2E557F8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278A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FCD4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2E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9B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F1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4A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3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C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8E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66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09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C7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FD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97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4C54A3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0AB6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112F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49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D4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82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02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EE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01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C5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70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5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A9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C0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83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21379D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18DC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E219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E4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C4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74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1E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9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A3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0C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DE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35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46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6C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21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F4353E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3531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63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1939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E6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1993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5E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2016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3B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2014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DD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2013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A4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2005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2A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1974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A8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D1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3E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3F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F5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</w:tr>
      <w:tr w:rsidR="0010346A" w:rsidRPr="001F2AC7" w14:paraId="6AE872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F65D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5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AB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C7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1239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F4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CC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0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E4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E1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93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5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4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94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</w:tr>
      <w:tr w:rsidR="0010346A" w:rsidRPr="001F2AC7" w14:paraId="17C1C6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6FAE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D6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88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B1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AF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5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F1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6E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9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8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7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C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EC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118478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F46B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A9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16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39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1F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8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6F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73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AD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6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51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B7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A0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</w:tr>
      <w:tr w:rsidR="0010346A" w:rsidRPr="001F2AC7" w14:paraId="1388DC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0ABD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8A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BC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CF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96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D3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5C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DF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21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0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B1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37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9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</w:tr>
      <w:tr w:rsidR="0010346A" w:rsidRPr="001F2AC7" w14:paraId="0186A4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8ED0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3B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9C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60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D7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9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99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9A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03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30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59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A4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D9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2573EE54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0ABF97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8AC86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3641F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8D61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D870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5DC4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6CB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09C3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914F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AEEC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387D56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08D82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FD24F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33F2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F83A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EC58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AEB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F899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7AA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898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4CA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674A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8FE6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14973F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D1319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D856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3017[0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7AF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E1D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A1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C09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46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4EA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4AC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03C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40F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5D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73FCAF4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F297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97FE1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E47AC9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FDDCD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B22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CB19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048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D7C8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3DD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CD4C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EB0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A858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5CB816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B5E9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A39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08B64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4497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8567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EAB0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6FF6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62A7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AE28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4B43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1B8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B516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B1B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E7D6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2FC2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36A5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17C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C9E2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426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4294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378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794F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C72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21CB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46A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D46F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57929D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3027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60C1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BF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A5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02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C5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F2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1E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0C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32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4B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4B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1E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7B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</w:tr>
      <w:tr w:rsidR="005C7668" w14:paraId="1A0B3A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A30B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EF9C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40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C2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74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A2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E4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DC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4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43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CE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9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24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B2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</w:tr>
      <w:tr w:rsidR="005C7668" w14:paraId="4F5CE7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DA63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158D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9F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68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A3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D2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47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8E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77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C1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EC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47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82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0F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</w:tr>
      <w:tr w:rsidR="005C7668" w14:paraId="123B8D6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31B2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92A3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DB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F3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49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2D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3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F7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BD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C9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3C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B6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09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A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5C7668" w14:paraId="756230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AB85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1A24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17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26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A8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00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EA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2F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E9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42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5E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18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8C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DF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5C7668" w14:paraId="37012D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E104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81FD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00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2E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04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0B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F3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C9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45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8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342.1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1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341.3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41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C8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0B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5C7668" w14:paraId="43DF47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394B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19F1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C4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7D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12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19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F6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03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25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6F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99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D2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7F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F6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6976CA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C839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4438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1D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C4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FF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D7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93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69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0F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0C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14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A6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F3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2B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5C7668" w14:paraId="42B25A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4BA3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B90C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6E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35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5F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27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1C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03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97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CC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45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A1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7B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9A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5C7668" w14:paraId="7C2E38F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3603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7E6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3C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80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E7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4B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EB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34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29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2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56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AE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0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AD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77E899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4BE8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1F38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A3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61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39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C6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C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7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15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F0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F0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97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34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79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094063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60BC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2AF2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B8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92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33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F2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72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9E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87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03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81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0C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1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9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0D9AF89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2329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FB20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59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EE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A8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A93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57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D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C1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FB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DC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24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0D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9F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555445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3FE2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E69E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57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E7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25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65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FE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1E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00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5E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96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6A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C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20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DC46C0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F360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D883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EC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5A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69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C1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F9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3E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48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A5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AF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5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D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44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56CC9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002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74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1951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AE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2008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12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2029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7C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2022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96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2014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66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0D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1961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29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</w:t>
            </w:r>
            <w:r>
              <w:rPr>
                <w:rFonts w:ascii="宋体" w:hAnsi="宋体"/>
                <w:sz w:val="18"/>
                <w:szCs w:val="18"/>
              </w:rPr>
              <w:br/>
              <w:t>1916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CF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D5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27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51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</w:tr>
      <w:tr w:rsidR="0010346A" w:rsidRPr="001F2AC7" w14:paraId="68B0BA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8613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A4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C3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5E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1251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00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55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93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6C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1173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95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8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B1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B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E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</w:tr>
      <w:tr w:rsidR="0010346A" w:rsidRPr="001F2AC7" w14:paraId="42F036B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FFF8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D8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DC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60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5B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B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E8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2F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EE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4D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F3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46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76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25D7CD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6EF6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EC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22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99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2B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B5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C4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51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21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88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4E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95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7E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</w:tr>
      <w:tr w:rsidR="0010346A" w:rsidRPr="001F2AC7" w14:paraId="6F75DCD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F674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DA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17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33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45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F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4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57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CF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2C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D0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09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B2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</w:tr>
      <w:tr w:rsidR="0010346A" w:rsidRPr="001F2AC7" w14:paraId="77BF70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A58A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E6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CF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44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D3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2B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B4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94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77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9C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E9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30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4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</w:tbl>
    <w:p w14:paraId="0654E725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AF8D61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3419E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D1C9B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3470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D7B0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683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E66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3C9D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6EDB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E48C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1313E4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73A85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B18BD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2AD2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D00F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F9B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133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BA6A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CC2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D8D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C1B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12C5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2B38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9B20E0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2F8C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2083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3018[0</w:t>
            </w:r>
            <w:r>
              <w:rPr>
                <w:rFonts w:ascii="宋体" w:hAnsi="宋体"/>
                <w:sz w:val="18"/>
                <w:szCs w:val="18"/>
              </w:rPr>
              <w:t>客厅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0A5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7AF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946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979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9C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B31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A40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A95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E7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BE9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5A19F21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ED05E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C95DA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8A6181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068EE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209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1872A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088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028F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BB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899F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9E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0AFD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D24615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F840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D0E1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74208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1018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8EC1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9EFE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8E1D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04D4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6956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1BBA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1B1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C555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728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8D28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47AE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0998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839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31CE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D80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C52F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170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FB76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D07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15A9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37B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3FF8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01A631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B6D3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E7EB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E0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B6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134.0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70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23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65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15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1C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96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C3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0A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D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4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177.4</w:t>
            </w:r>
          </w:p>
        </w:tc>
      </w:tr>
      <w:tr w:rsidR="005C7668" w14:paraId="7A9E7C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BC2D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1767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B0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1C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3B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4A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05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53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0D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BD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E6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C8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F0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36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</w:tr>
      <w:tr w:rsidR="005C7668" w14:paraId="013027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1582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2C1C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13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E1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10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ED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5F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0E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83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B0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A1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BA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7E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F7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</w:tr>
      <w:tr w:rsidR="005C7668" w14:paraId="1D9782A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60DB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A6F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89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7A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20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D4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0B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CE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8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A1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29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56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76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27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537BA7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7C57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46D4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08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63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21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24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CB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25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73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56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CA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3A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FA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55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252DED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C764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6634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40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B6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D8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A6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74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3C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F0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6F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D3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E9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75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F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01A47B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0FD8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F38A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B7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6B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95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8B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F8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C1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41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E7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1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B8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5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8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2553F6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27E2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3A49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BA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F5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73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9A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75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CD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82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FF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D4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B9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2E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0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F965A4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31B0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3A1A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4C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F5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A5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EA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9C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E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CB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DD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E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3D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5A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3D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462C9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11F8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54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08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1661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AA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1675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37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3F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89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1693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9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B0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80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6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EC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96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</w:tr>
      <w:tr w:rsidR="0010346A" w:rsidRPr="001F2AC7" w14:paraId="7DC011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D931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DF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C0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6C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C8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B6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59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F6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22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56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B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E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34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</w:tr>
      <w:tr w:rsidR="0010346A" w:rsidRPr="001F2AC7" w14:paraId="5C3727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5BED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9F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44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7B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43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B1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2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D8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76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D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DE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C5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C1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097A73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0599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3A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AD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CF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FC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61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EA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AA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F1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0F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3D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E9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2A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</w:tr>
      <w:tr w:rsidR="0010346A" w:rsidRPr="001F2AC7" w14:paraId="1B7B84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B5FB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C7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B9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D1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3E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2B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FC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AC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D4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2A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2C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83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E0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</w:tr>
      <w:tr w:rsidR="0010346A" w:rsidRPr="001F2AC7" w14:paraId="3CDDAD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846A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E7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19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91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A4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7B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4C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C5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76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99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58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FE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09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1F4BE430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E6CFB1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D7DD5E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8428A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1792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53E6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3FF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F22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48B2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05D7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314D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B33AC8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5EAA5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5DE3B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AB49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393A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8FF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C6F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797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F7A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3DD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1B9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B9BE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D994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A33AFE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6F96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F19C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3019[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BFC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EF4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21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8F6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2A9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A42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5CE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3EF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FBA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A32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71B9150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F01C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88873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CBADBA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469E1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A36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D3B9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184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E1AE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299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26ED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2B3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1AFF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8CE4D0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885C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4DEA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30FA7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0483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4196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3117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67A3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F24B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5907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8672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FB9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9E14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214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21E7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C39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C7F1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1F0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B2D7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FD2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75EE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3B4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4CF4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896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B6A5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4CA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3DCC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69CC37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6D39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37E3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3B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4B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A8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F5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E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B7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E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22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B0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F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6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3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</w:tr>
      <w:tr w:rsidR="005C7668" w14:paraId="30EC79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740C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19FD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1F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94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4B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62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24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E0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9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74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49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A1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CC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9C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</w:tr>
      <w:tr w:rsidR="005C7668" w14:paraId="13939A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1030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1CDA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28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26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21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8F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CA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DB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8B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83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A5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24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2B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A2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</w:tr>
      <w:tr w:rsidR="005C7668" w14:paraId="68B0090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8AE2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13F4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D5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1C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F1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45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4F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1F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7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59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84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B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6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B9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5C7668" w14:paraId="1BB86D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5867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95FE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E2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6F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4B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70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7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F3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96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48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EB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7F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7D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A3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5C7668" w14:paraId="4B7C4A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5372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582E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0A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06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DE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81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3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71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89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F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342.1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87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341.3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2F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A5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52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5C7668" w14:paraId="30D3BB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432C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7AA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C4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25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AE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DA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95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1A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FC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A7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D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0C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64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22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3CC223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C247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45C7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52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8B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D2E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8D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C5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C8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59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80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48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D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09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DC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5C7668" w14:paraId="744A49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D397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6424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86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0B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D4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79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55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B6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C5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90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B1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38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4C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A7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5C7668" w14:paraId="140BEC8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E5D8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BC2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10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81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87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12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01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10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34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F9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AD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E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08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CF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1D4C75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7E14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F54A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1F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55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2A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D9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79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16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AE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2C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42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5D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4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C8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50E4B7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36A7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D595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25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B5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15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29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18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0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85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F9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E7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13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8C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CB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73275BB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7063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5AC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F6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70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BE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EA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7B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72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AD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05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80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0B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46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83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4F99AC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F6CF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8729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F0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0A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D3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B6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3A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8E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F1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F5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11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A8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C8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22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1759A8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6FE3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80A0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89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9F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D7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4D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A2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4B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D7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22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53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3A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21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F7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E2558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B552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1B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1955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20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2009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75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2031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41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2026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8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2020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BF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56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1F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/>
              <w:t>1926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5D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C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47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D5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1908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</w:tr>
      <w:tr w:rsidR="0010346A" w:rsidRPr="001F2AC7" w14:paraId="201ADC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B636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69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1170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62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1222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116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1A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05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81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B4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08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AA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33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6D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D3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</w:tr>
      <w:tr w:rsidR="0010346A" w:rsidRPr="001F2AC7" w14:paraId="78C573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8D0B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08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2A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1E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BF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4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3B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8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D7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BC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DB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0A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FC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3C8AA2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FEB5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4A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76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9D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4C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3D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D1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A1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29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1F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7A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96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3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</w:tr>
      <w:tr w:rsidR="0010346A" w:rsidRPr="001F2AC7" w14:paraId="6DCCBA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80B3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47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932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10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60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13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12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1B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8F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F0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9D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13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52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0B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</w:tr>
      <w:tr w:rsidR="0010346A" w:rsidRPr="001F2AC7" w14:paraId="3D0A0A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10F3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81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20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0B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86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0B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99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8D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F8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2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A9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E1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81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45415B5D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1F3065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5AE59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5268D6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0C51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A589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25D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F9F2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C732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DF28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1CB9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3D87D3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34694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5C5EB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E01F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2411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638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EF9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75A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026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100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68C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0F96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1C9D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2C04FE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3494C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1329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3020[0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CA6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E97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ED2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E20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21B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D5C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178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714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726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4E5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706513E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C6EC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7AF71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8CB137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0B95E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50A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160D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2EF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9D73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4E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BEE3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43E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75C9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7BD0CC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B58D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FF4A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ECB55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F56D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7779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8BA2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E6DD3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C0C4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3A37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82F0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008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8C3D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71A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3ADA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385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A98E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18A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BD62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0C8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DB61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4C8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F3D1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11A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1D6D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FA4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5CF8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3FB88A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9FA8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FFB7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BC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45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A1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D7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A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73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6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51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E4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F5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D0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79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</w:tr>
      <w:tr w:rsidR="005C7668" w14:paraId="1F75DC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9CA9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1964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5D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41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08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AA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60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BF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A0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1D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D5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2A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9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02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</w:tr>
      <w:tr w:rsidR="005C7668" w14:paraId="1EAD52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A514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00B2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1A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87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35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C1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CD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08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81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12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50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B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3F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BC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</w:tr>
      <w:tr w:rsidR="005C7668" w14:paraId="4EBE803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4418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6CD2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D7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6F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78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68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E5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C5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9F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01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BC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CC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E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9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01D88A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4AA4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9BD4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4E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91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61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7D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E0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29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AB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2B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3E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DA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A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F8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3AB7A2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5627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3704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33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4E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30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8B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5E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2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7B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AD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C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35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AA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B2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109F622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EEB6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D171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4E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64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61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4B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88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1E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3B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98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87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AC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1C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02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116CCB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85A6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497E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92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4C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1E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4C9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5F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94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CA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1C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E2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13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7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2C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F0AC27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D382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46A6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3A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A7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D5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35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92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8D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5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CD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90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5E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DC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54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00582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D40B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2C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95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8C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FF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AC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D3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96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2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01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05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D6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43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0DFE83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66DD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A2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30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D2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87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8B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BC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1E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82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6E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3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AB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27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12BAAB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01E5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08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ED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79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AD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53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F3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47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19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7F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DD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B2E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A7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7DF5E6C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5020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88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B4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0F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CD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50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2A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DE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1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F4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8B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73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5B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5266B8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A38C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58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AF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5D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C4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F9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7C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9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B4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D4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B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3E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8F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6FEA73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B54B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F9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F4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BC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AB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A7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CE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0B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37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98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25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12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BB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106EA884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0333D3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4379D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A5F53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BC02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AEB1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015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360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3931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1A62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3494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063748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8C01A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CC98B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0987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A0C8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389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B4F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37E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CA5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B2E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410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7992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02ED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0BDF99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27987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4E3A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3021[0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4A1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87C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C04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B1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5B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1E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33F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1A8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7C9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D96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73A99AD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1C7F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60B26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57AA25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CA73B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C93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C741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2D3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2897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3A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8439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28B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BC93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64BDAD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B321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0F63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756BB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34C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9A6E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852E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65F6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9FA3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49C3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EA6E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A150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A4A5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B3D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1808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28A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64AB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9FE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5211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B2A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53AA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2AD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629D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337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EDEF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C2B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AA8F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7F557A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17A9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D8DC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CB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A6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07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4C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F5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76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9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D8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BA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0A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0A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8C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</w:tr>
      <w:tr w:rsidR="005C7668" w14:paraId="565620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49ED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234F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22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A0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EF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C1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7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05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72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CD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0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81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B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B6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</w:tr>
      <w:tr w:rsidR="005C7668" w14:paraId="4D8EE6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16C9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4534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BE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88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41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93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EC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9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EB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89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6A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D4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D8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10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5C7668" w14:paraId="4BA866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2321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CFC5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C8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14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A3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C0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77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16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C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2F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A4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95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2B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6A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5C7668" w14:paraId="1F8652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63C4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6AD7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CF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91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3F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70D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67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D5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C7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0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342.1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A6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341.3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2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C3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CC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5C7668" w14:paraId="50720C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0548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B3C4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5D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FF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69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78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52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EF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FC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1D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8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FE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23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57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5C7668" w14:paraId="1D3126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5D20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C0AE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06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49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D6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1C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3A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7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FA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9C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FE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5B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E7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9E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5C7668" w14:paraId="7372B8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A6F4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C77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5C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BB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8F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30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F2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74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22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64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D0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C1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9C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E2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5C7668" w14:paraId="446D37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1013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D752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55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95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8C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2B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72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E6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41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FF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DA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D6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C3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12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3AE1E3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EE30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D4EC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E9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60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80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63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5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0F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B6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3F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D2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96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91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BB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5C7668" w14:paraId="7F1E88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F3B5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87CF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AF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35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3B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EA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A3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B3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1B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98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F2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48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78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EE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3D0797C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5893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2FF1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9E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6B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AE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7B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5D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BF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B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3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07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30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74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51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300A2ED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55E4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35ED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C6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B8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83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FA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56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E7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3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4D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B1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76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3A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BF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02D232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B4B3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54EA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64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7E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11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D3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35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2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44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2C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1E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CC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C3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FF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972CD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AAA8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DF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1906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DE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61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1979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BD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C2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1961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C3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1944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49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1906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55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A5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5E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E7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0B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</w:tr>
      <w:tr w:rsidR="0010346A" w:rsidRPr="001F2AC7" w14:paraId="2976D0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4CAC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0C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8E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4A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A0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9B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EF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EE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9E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8F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16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9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A4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</w:tr>
      <w:tr w:rsidR="0010346A" w:rsidRPr="001F2AC7" w14:paraId="27EAE1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3B4E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8A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DE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7C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FB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0A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45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8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D8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F7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2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16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  <w:tr w:rsidR="0010346A" w:rsidRPr="001F2AC7" w14:paraId="17662C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DD33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C4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D4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6E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88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E5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31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2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EC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0B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36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E6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73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</w:tr>
      <w:tr w:rsidR="0010346A" w:rsidRPr="001F2AC7" w14:paraId="5EAD76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BF40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CB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CC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19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40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1E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2B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39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41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40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1F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A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E6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</w:tr>
      <w:tr w:rsidR="0010346A" w:rsidRPr="001F2AC7" w14:paraId="362378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A7A4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23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06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51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D8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3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5D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5C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F4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E7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61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39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C7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09D9C977" w14:textId="77777777" w:rsidR="005C7668" w:rsidRDefault="005C766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B82990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127F5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6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AB434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4005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3258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EC3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EEE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EAE6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A0A8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65A5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D81B85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C3605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F7722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6747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2FF9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F46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E4D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F91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11A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05E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A0E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BCA0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6F86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7C961D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8987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320E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3022[</w:t>
            </w:r>
            <w:r>
              <w:rPr>
                <w:rFonts w:ascii="宋体" w:hAnsi="宋体"/>
                <w:sz w:val="18"/>
                <w:szCs w:val="18"/>
              </w:rPr>
              <w:t>电梯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3B8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9B9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4FE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7C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5EC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55C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AD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051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1E1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A13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 w:rsidR="00821712" w:rsidRPr="001F2AC7" w14:paraId="486ADCA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3BB7C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9E5D3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49185B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69EB1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0F1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4C24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B3B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C5AC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D94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A7A7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AFA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0B7B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9222A7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C344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28A5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5CD51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6710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5E337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E478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E804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047D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4038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C32E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26B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75B8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048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3D50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168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61A9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44A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93E9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A34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5B7A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BB3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92AC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69C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DBAA9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BFD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B2B6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C7668" w14:paraId="35B71B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C450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5ACC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35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91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CA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33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33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A1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90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10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24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7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F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C4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</w:tr>
      <w:tr w:rsidR="005C7668" w14:paraId="3BE58B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AAD7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074F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EF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09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3C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DD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E7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21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84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86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93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D2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EE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8C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</w:tr>
      <w:tr w:rsidR="005C7668" w14:paraId="4B4AF0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130D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F0CA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01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E1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3F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60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08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AE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41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B1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CD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0A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3F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8E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</w:tr>
      <w:tr w:rsidR="005C7668" w14:paraId="160952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E9A1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E2FB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98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16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CE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C8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D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98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83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BA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A7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97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A7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A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5C7668" w14:paraId="4696A22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9DE3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369E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61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C5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2B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290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A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E5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64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4C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4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09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54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2E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628FC4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D6EE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9169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6B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4E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C8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F7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7D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F5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6A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A1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BF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2B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8A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9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5C7668" w14:paraId="1CDBBE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810C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C216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06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07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E5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A4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72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6B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22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31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45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8D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DA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36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7668" w14:paraId="194EEB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3122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1824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E1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25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1E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07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80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E4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A8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1A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FF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D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1C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E2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7668" w14:paraId="0C523E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A153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002F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5C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A2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C8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11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7B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65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C9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74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4A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9B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51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76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0F5D83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2145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7B59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52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FB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D7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C5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2D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E7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7C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AB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0D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59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EF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1D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461D7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7549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CB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42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1202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C7B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34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40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8B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C5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33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E1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7D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2C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06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</w:tr>
      <w:tr w:rsidR="0010346A" w:rsidRPr="001F2AC7" w14:paraId="0A3454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872C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50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2E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F2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03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B1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A2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05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32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B9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23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90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49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</w:tr>
      <w:tr w:rsidR="0010346A" w:rsidRPr="001F2AC7" w14:paraId="75BA46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940B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77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2F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99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28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A8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0E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C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80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16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0A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42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AA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6C42DD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1E9B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3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1A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5F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1D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B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B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62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C9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47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D4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F9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94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</w:tr>
      <w:tr w:rsidR="0010346A" w:rsidRPr="001F2AC7" w14:paraId="07C26B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31B3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63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7B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48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25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F3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AA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36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8B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43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F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F0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C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</w:tr>
      <w:tr w:rsidR="0010346A" w:rsidRPr="001F2AC7" w14:paraId="7613AE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B1BF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70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A6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B3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60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01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A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F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D8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02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C5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5A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BE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bookmarkEnd w:id="136"/>
    </w:tbl>
    <w:p w14:paraId="6C2C09C0" w14:textId="77777777" w:rsidR="005C7668" w:rsidRDefault="005C7668">
      <w:pPr>
        <w:rPr>
          <w:szCs w:val="24"/>
          <w:lang w:val="en-US"/>
        </w:rPr>
      </w:pPr>
    </w:p>
    <w:p w14:paraId="707F0AA6" w14:textId="77777777" w:rsidR="005C7668" w:rsidRDefault="005C7668">
      <w:pPr>
        <w:rPr>
          <w:szCs w:val="24"/>
          <w:lang w:val="en-US"/>
        </w:rPr>
      </w:pPr>
    </w:p>
    <w:sectPr w:rsidR="005C7668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8ED5E" w14:textId="77777777" w:rsidR="00DF532A" w:rsidRDefault="00DF532A">
      <w:r>
        <w:separator/>
      </w:r>
    </w:p>
  </w:endnote>
  <w:endnote w:type="continuationSeparator" w:id="0">
    <w:p w14:paraId="5E3A465A" w14:textId="77777777" w:rsidR="00DF532A" w:rsidRDefault="00DF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B26A" w14:textId="77777777" w:rsidR="00000000" w:rsidRDefault="00000000" w:rsidP="00682C57">
    <w:pPr>
      <w:pStyle w:val="a5"/>
    </w:pPr>
  </w:p>
  <w:p w14:paraId="04145B69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Content>
      <w:p w14:paraId="4EA739B7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005E05BD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04731"/>
      <w:docPartObj>
        <w:docPartGallery w:val="Page Numbers (Bottom of Page)"/>
        <w:docPartUnique/>
      </w:docPartObj>
    </w:sdtPr>
    <w:sdtContent>
      <w:p w14:paraId="7E93E90F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0B60CEC7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15F2" w14:textId="77777777" w:rsidR="00DF532A" w:rsidRDefault="00DF532A">
      <w:r>
        <w:separator/>
      </w:r>
    </w:p>
  </w:footnote>
  <w:footnote w:type="continuationSeparator" w:id="0">
    <w:p w14:paraId="59EB4C86" w14:textId="77777777" w:rsidR="00DF532A" w:rsidRDefault="00DF5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EF62" w14:textId="77777777" w:rsidR="00000000" w:rsidRDefault="00000000">
    <w:pPr>
      <w:pStyle w:val="a4"/>
    </w:pPr>
    <w:r>
      <w:rPr>
        <w:noProof/>
        <w:lang w:val="en-US"/>
      </w:rPr>
      <w:drawing>
        <wp:inline distT="0" distB="0" distL="0" distR="0" wp14:anchorId="7EC72409" wp14:editId="38BE726B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71932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A0"/>
    <w:rsid w:val="001915A3"/>
    <w:rsid w:val="00217F62"/>
    <w:rsid w:val="005C7668"/>
    <w:rsid w:val="008F27A0"/>
    <w:rsid w:val="00A906D8"/>
    <w:rsid w:val="00AB5A74"/>
    <w:rsid w:val="00DF532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7D38442A"/>
  <w15:docId w15:val="{B379DE3F-98FB-4822-B284-6050D976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26446;&#30340;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</Pages>
  <Words>47534</Words>
  <Characters>270944</Characters>
  <Application>Microsoft Office Word</Application>
  <DocSecurity>0</DocSecurity>
  <Lines>2257</Lines>
  <Paragraphs>635</Paragraphs>
  <ScaleCrop>false</ScaleCrop>
  <Company>ths</Company>
  <LinksUpToDate>false</LinksUpToDate>
  <CharactersWithSpaces>317843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小李的air14</dc:creator>
  <cp:keywords/>
  <dc:description/>
  <cp:lastModifiedBy>佳琪 李</cp:lastModifiedBy>
  <cp:revision>2</cp:revision>
  <cp:lastPrinted>1899-12-31T16:00:00Z</cp:lastPrinted>
  <dcterms:created xsi:type="dcterms:W3CDTF">2023-12-29T13:39:00Z</dcterms:created>
  <dcterms:modified xsi:type="dcterms:W3CDTF">2023-12-29T13:39:00Z</dcterms:modified>
</cp:coreProperties>
</file>