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862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5CC789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03C0876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69422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1D602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FE5E0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老年人日间照料中心</w:t>
            </w:r>
            <w:bookmarkEnd w:id="4"/>
          </w:p>
        </w:tc>
      </w:tr>
      <w:tr w:rsidR="00D40158" w:rsidRPr="00D40158" w14:paraId="692356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1B9A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FC38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驻马店</w:t>
            </w:r>
            <w:bookmarkEnd w:id="5"/>
          </w:p>
        </w:tc>
      </w:tr>
      <w:tr w:rsidR="00D40158" w:rsidRPr="00D40158" w14:paraId="168FA8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ABA1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6C0F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BK1A60211</w:t>
            </w:r>
            <w:bookmarkEnd w:id="6"/>
          </w:p>
        </w:tc>
      </w:tr>
      <w:tr w:rsidR="00D40158" w:rsidRPr="00D40158" w14:paraId="7A7DFC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033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2CEC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黄淮学院建筑工程学院</w:t>
            </w:r>
            <w:bookmarkEnd w:id="7"/>
          </w:p>
        </w:tc>
      </w:tr>
      <w:tr w:rsidR="00D40158" w:rsidRPr="00D40158" w14:paraId="491D97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3E67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1D96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黄淮学院建筑工程学院</w:t>
            </w:r>
            <w:bookmarkEnd w:id="8"/>
          </w:p>
        </w:tc>
      </w:tr>
      <w:tr w:rsidR="00D40158" w:rsidRPr="00D40158" w14:paraId="16FB33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3767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8EF9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0CDA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FF3F9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437C1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9CB1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3351C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D50E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5A4C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4910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F9FC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642EA7F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CEDFE0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D32BC8C" wp14:editId="7E783B85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29D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1D777F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4CC1B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B18F6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D70AA7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227A9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FC5418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70B1C5C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98FA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9828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DA267C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DD88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68C6E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T15839679709</w:t>
            </w:r>
            <w:bookmarkEnd w:id="13"/>
          </w:p>
        </w:tc>
      </w:tr>
    </w:tbl>
    <w:p w14:paraId="7A730B8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8F72D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35B916" w14:textId="77777777" w:rsidR="0043106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77763" w:history="1">
        <w:r w:rsidR="0043106D" w:rsidRPr="006A5CFC">
          <w:rPr>
            <w:rStyle w:val="a7"/>
          </w:rPr>
          <w:t>1</w:t>
        </w:r>
        <w:r w:rsidR="0043106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3106D" w:rsidRPr="006A5CFC">
          <w:rPr>
            <w:rStyle w:val="a7"/>
          </w:rPr>
          <w:t>建筑概况</w:t>
        </w:r>
        <w:r w:rsidR="0043106D">
          <w:rPr>
            <w:webHidden/>
          </w:rPr>
          <w:tab/>
        </w:r>
        <w:r w:rsidR="0043106D">
          <w:rPr>
            <w:webHidden/>
          </w:rPr>
          <w:fldChar w:fldCharType="begin"/>
        </w:r>
        <w:r w:rsidR="0043106D">
          <w:rPr>
            <w:webHidden/>
          </w:rPr>
          <w:instrText xml:space="preserve"> PAGEREF _Toc154677763 \h </w:instrText>
        </w:r>
        <w:r w:rsidR="0043106D">
          <w:rPr>
            <w:webHidden/>
          </w:rPr>
        </w:r>
        <w:r w:rsidR="0043106D">
          <w:rPr>
            <w:webHidden/>
          </w:rPr>
          <w:fldChar w:fldCharType="separate"/>
        </w:r>
        <w:r w:rsidR="0043106D">
          <w:rPr>
            <w:webHidden/>
          </w:rPr>
          <w:t>3</w:t>
        </w:r>
        <w:r w:rsidR="0043106D">
          <w:rPr>
            <w:webHidden/>
          </w:rPr>
          <w:fldChar w:fldCharType="end"/>
        </w:r>
      </w:hyperlink>
    </w:p>
    <w:p w14:paraId="140A5B0F" w14:textId="77777777" w:rsidR="0043106D" w:rsidRDefault="004310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77764" w:history="1">
        <w:r w:rsidRPr="006A5CF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CF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540EA9" w14:textId="77777777" w:rsidR="0043106D" w:rsidRDefault="004310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77765" w:history="1">
        <w:r w:rsidRPr="006A5CF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CF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C35CC8" w14:textId="77777777" w:rsidR="0043106D" w:rsidRDefault="004310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77766" w:history="1">
        <w:r w:rsidRPr="006A5CF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CF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CB5A5F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67" w:history="1">
        <w:r w:rsidRPr="006A5CF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56AFC5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68" w:history="1">
        <w:r w:rsidRPr="006A5CF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A220CA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69" w:history="1">
        <w:r w:rsidRPr="006A5CF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D0A18D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0" w:history="1">
        <w:r w:rsidRPr="006A5CF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D27298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1" w:history="1">
        <w:r w:rsidRPr="006A5CF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82F8ED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2" w:history="1">
        <w:r w:rsidRPr="006A5CFC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946F6B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3" w:history="1">
        <w:r w:rsidRPr="006A5CF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83351D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4" w:history="1">
        <w:r w:rsidRPr="006A5CF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9959D2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5" w:history="1">
        <w:r w:rsidRPr="006A5CFC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17C7A6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6" w:history="1">
        <w:r w:rsidRPr="006A5CFC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552F69D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7" w:history="1">
        <w:r w:rsidRPr="006A5CF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CB8733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8" w:history="1">
        <w:r w:rsidRPr="006A5CFC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0EA923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79" w:history="1">
        <w:r w:rsidRPr="006A5CFC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7B75FC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0" w:history="1">
        <w:r w:rsidRPr="006A5CFC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96A2F53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1" w:history="1">
        <w:r w:rsidRPr="006A5CFC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9A63069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2" w:history="1">
        <w:r w:rsidRPr="006A5CFC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外墙主断面传热系数的修正系数</w:t>
        </w:r>
        <w:r w:rsidRPr="006A5CF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9BFAE6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3" w:history="1">
        <w:r w:rsidRPr="006A5CFC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F4F95D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4" w:history="1">
        <w:r w:rsidRPr="006A5CFC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20F13EB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5" w:history="1">
        <w:r w:rsidRPr="006A5CFC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7BDB83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6" w:history="1">
        <w:r w:rsidRPr="006A5CFC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A112D3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7" w:history="1">
        <w:r w:rsidRPr="006A5CFC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F5BE126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8" w:history="1">
        <w:r w:rsidRPr="006A5CFC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2D946FE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89" w:history="1">
        <w:r w:rsidRPr="006A5CFC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4857676" w14:textId="77777777" w:rsidR="0043106D" w:rsidRDefault="004310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0" w:history="1">
        <w:r w:rsidRPr="006A5CFC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F1E4DD4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1" w:history="1">
        <w:r w:rsidRPr="006A5CFC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89CAA5D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2" w:history="1">
        <w:r w:rsidRPr="006A5CFC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D407E4A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3" w:history="1">
        <w:r w:rsidRPr="006A5CFC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E39A1D1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4" w:history="1">
        <w:r w:rsidRPr="006A5CFC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401ACF7" w14:textId="77777777" w:rsidR="0043106D" w:rsidRDefault="004310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7795" w:history="1">
        <w:r w:rsidRPr="006A5CFC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CF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_Toc154677795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F5531A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25DECA5" w14:textId="77777777" w:rsidR="00D40158" w:rsidRDefault="00D40158" w:rsidP="00D40158">
      <w:pPr>
        <w:pStyle w:val="TOC1"/>
      </w:pPr>
    </w:p>
    <w:p w14:paraId="084C32C9" w14:textId="77777777" w:rsidR="00D40158" w:rsidRPr="005E5F93" w:rsidRDefault="00D40158" w:rsidP="005215FB">
      <w:pPr>
        <w:pStyle w:val="1"/>
      </w:pPr>
      <w:bookmarkStart w:id="14" w:name="_Toc154677763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379CC30" w14:textId="77777777" w:rsidTr="00BE3C10">
        <w:tc>
          <w:tcPr>
            <w:tcW w:w="2759" w:type="dxa"/>
            <w:shd w:val="clear" w:color="auto" w:fill="E6E6E6"/>
          </w:tcPr>
          <w:p w14:paraId="6E450F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A6BC5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老年人日间照料中心</w:t>
            </w:r>
            <w:bookmarkEnd w:id="16"/>
          </w:p>
        </w:tc>
      </w:tr>
      <w:tr w:rsidR="00D40158" w:rsidRPr="00FF2243" w14:paraId="453B7768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29B14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27E60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驻马店</w:t>
            </w:r>
            <w:bookmarkEnd w:id="17"/>
          </w:p>
        </w:tc>
      </w:tr>
      <w:tr w:rsidR="00037A4C" w:rsidRPr="00FF2243" w14:paraId="1C5BA4C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560B65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A3EEA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AADE5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114.02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8C7362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2CCFF5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D6BB9E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0683F69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D7523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1EE1A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9087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70E3DB3" w14:textId="77777777" w:rsidTr="00BE3C10">
        <w:tc>
          <w:tcPr>
            <w:tcW w:w="2759" w:type="dxa"/>
            <w:shd w:val="clear" w:color="auto" w:fill="E6E6E6"/>
          </w:tcPr>
          <w:p w14:paraId="0F97A7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8148A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768689B" w14:textId="77777777" w:rsidTr="00BE3C10">
        <w:tc>
          <w:tcPr>
            <w:tcW w:w="2759" w:type="dxa"/>
            <w:shd w:val="clear" w:color="auto" w:fill="E6E6E6"/>
          </w:tcPr>
          <w:p w14:paraId="5861E3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E5900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365A3BA" w14:textId="77777777" w:rsidTr="00BE3C10">
        <w:tc>
          <w:tcPr>
            <w:tcW w:w="2759" w:type="dxa"/>
            <w:shd w:val="clear" w:color="auto" w:fill="E6E6E6"/>
          </w:tcPr>
          <w:p w14:paraId="7B81ED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276D21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34387.22</w:t>
            </w:r>
            <w:bookmarkEnd w:id="26"/>
          </w:p>
        </w:tc>
      </w:tr>
      <w:tr w:rsidR="00203A7D" w:rsidRPr="00FF2243" w14:paraId="5F156A6C" w14:textId="77777777" w:rsidTr="00BE3C10">
        <w:tc>
          <w:tcPr>
            <w:tcW w:w="2759" w:type="dxa"/>
            <w:shd w:val="clear" w:color="auto" w:fill="E6E6E6"/>
          </w:tcPr>
          <w:p w14:paraId="4D46F0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57EDDF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7584.54</w:t>
            </w:r>
            <w:bookmarkEnd w:id="27"/>
          </w:p>
        </w:tc>
      </w:tr>
      <w:tr w:rsidR="00FA4476" w:rsidRPr="00FF2243" w14:paraId="488D5F4E" w14:textId="77777777" w:rsidTr="00BE3C10">
        <w:tc>
          <w:tcPr>
            <w:tcW w:w="2759" w:type="dxa"/>
            <w:shd w:val="clear" w:color="auto" w:fill="E6E6E6"/>
          </w:tcPr>
          <w:p w14:paraId="53A0A5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4F7FC0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85.2</w:t>
            </w:r>
            <w:bookmarkEnd w:id="28"/>
          </w:p>
        </w:tc>
      </w:tr>
      <w:tr w:rsidR="00D40158" w:rsidRPr="00FF2243" w14:paraId="15A4A8BD" w14:textId="77777777" w:rsidTr="00BE3C10">
        <w:tc>
          <w:tcPr>
            <w:tcW w:w="2759" w:type="dxa"/>
            <w:shd w:val="clear" w:color="auto" w:fill="E6E6E6"/>
          </w:tcPr>
          <w:p w14:paraId="728E12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F62A0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24FD8C6A" w14:textId="77777777" w:rsidTr="00BE3C10">
        <w:tc>
          <w:tcPr>
            <w:tcW w:w="2759" w:type="dxa"/>
            <w:shd w:val="clear" w:color="auto" w:fill="E6E6E6"/>
          </w:tcPr>
          <w:p w14:paraId="68EA23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95AA1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6842B5ED" w14:textId="77777777" w:rsidTr="00BE3C10">
        <w:tc>
          <w:tcPr>
            <w:tcW w:w="2759" w:type="dxa"/>
            <w:shd w:val="clear" w:color="auto" w:fill="E6E6E6"/>
          </w:tcPr>
          <w:p w14:paraId="2E0083A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4C803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24A4560" w14:textId="77777777" w:rsidR="00D40158" w:rsidRDefault="00D40158" w:rsidP="00D40158">
      <w:pPr>
        <w:pStyle w:val="1"/>
      </w:pPr>
      <w:bookmarkStart w:id="32" w:name="TitleFormat"/>
      <w:bookmarkStart w:id="33" w:name="_Toc154677764"/>
      <w:bookmarkEnd w:id="15"/>
      <w:r>
        <w:rPr>
          <w:rFonts w:hint="eastAsia"/>
        </w:rPr>
        <w:t>设计依据</w:t>
      </w:r>
      <w:bookmarkEnd w:id="33"/>
    </w:p>
    <w:p w14:paraId="56544C8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7B083938" w14:textId="77777777" w:rsidR="00C24F9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5880E50" w14:textId="77777777" w:rsidR="00C24F9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F99B501" w14:textId="77777777" w:rsidR="00C24F9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56C1CC11" w14:textId="77777777" w:rsidR="00C24F9C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677765"/>
      <w:r>
        <w:rPr>
          <w:kern w:val="2"/>
          <w:szCs w:val="24"/>
        </w:rPr>
        <w:lastRenderedPageBreak/>
        <w:t>建筑大样</w:t>
      </w:r>
      <w:bookmarkEnd w:id="35"/>
    </w:p>
    <w:p w14:paraId="63BE86CF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7D5E7D" wp14:editId="659EC789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9CDA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2FC0F04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59C2CA" wp14:editId="69928810">
            <wp:extent cx="5667375" cy="4686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F2A8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FE1E793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57AAEFF" wp14:editId="3E9836AB">
            <wp:extent cx="5667375" cy="4857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FCB9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45504AC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760347" wp14:editId="7A68ADBB">
            <wp:extent cx="5667375" cy="4886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10E8E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9B82FC9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CDDD15A" wp14:editId="04B52B43">
            <wp:extent cx="26765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EF75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03A8599D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5495A58" wp14:editId="5A1BB3DD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841F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661379EB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D01394" wp14:editId="108BFCFE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1280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C878214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756939" wp14:editId="64529E73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2158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B89EBFD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958D73" wp14:editId="14604F4B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F32B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3533A38B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DCEB3E8" wp14:editId="0DD8A5F3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ED0E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7933F897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B630683" wp14:editId="30FDA203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B622" w14:textId="77777777" w:rsidR="00C24F9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05C2B2A" w14:textId="77777777" w:rsidR="00C24F9C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4677766"/>
      <w:r>
        <w:rPr>
          <w:kern w:val="2"/>
          <w:szCs w:val="24"/>
        </w:rPr>
        <w:lastRenderedPageBreak/>
        <w:t>规定性指标检查</w:t>
      </w:r>
      <w:bookmarkEnd w:id="36"/>
    </w:p>
    <w:p w14:paraId="7AF0CAE9" w14:textId="77777777" w:rsidR="00C24F9C" w:rsidRDefault="00000000">
      <w:pPr>
        <w:pStyle w:val="2"/>
        <w:widowControl w:val="0"/>
        <w:rPr>
          <w:kern w:val="2"/>
        </w:rPr>
      </w:pPr>
      <w:bookmarkStart w:id="37" w:name="_Toc154677767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24F9C" w14:paraId="2F98E6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A558FD" w14:textId="77777777" w:rsidR="00C24F9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539DA1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D2FA6A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D8595" w14:textId="77777777" w:rsidR="00C24F9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5A6D22" w14:textId="77777777" w:rsidR="00C24F9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9A08C" w14:textId="77777777" w:rsidR="00C24F9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30E39E" w14:textId="77777777" w:rsidR="00C24F9C" w:rsidRDefault="00000000">
            <w:pPr>
              <w:jc w:val="center"/>
            </w:pPr>
            <w:r>
              <w:t>备注</w:t>
            </w:r>
          </w:p>
        </w:tc>
      </w:tr>
      <w:tr w:rsidR="00C24F9C" w14:paraId="2D7EFBC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7C38559" w14:textId="77777777" w:rsidR="00C24F9C" w:rsidRDefault="00C24F9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2DF6CDE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6049B5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85C0D" w14:textId="77777777" w:rsidR="00C24F9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F03A82" w14:textId="77777777" w:rsidR="00C24F9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017A9E" w14:textId="77777777" w:rsidR="00C24F9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CA0718" w14:textId="77777777" w:rsidR="00C24F9C" w:rsidRDefault="00C24F9C">
            <w:pPr>
              <w:jc w:val="center"/>
            </w:pPr>
          </w:p>
        </w:tc>
      </w:tr>
      <w:tr w:rsidR="00C24F9C" w14:paraId="2EE1727D" w14:textId="77777777">
        <w:tc>
          <w:tcPr>
            <w:tcW w:w="2196" w:type="dxa"/>
            <w:shd w:val="clear" w:color="auto" w:fill="E6E6E6"/>
            <w:vAlign w:val="center"/>
          </w:tcPr>
          <w:p w14:paraId="7B8D2BB9" w14:textId="77777777" w:rsidR="00C24F9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D347C6" w14:textId="77777777" w:rsidR="00C24F9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175629A" w14:textId="77777777" w:rsidR="00C24F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548889" w14:textId="77777777" w:rsidR="00C24F9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906BA67" w14:textId="77777777" w:rsidR="00C24F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29B198" w14:textId="77777777" w:rsidR="00C24F9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48F0C8D" w14:textId="77777777" w:rsidR="00C24F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4F9C" w14:paraId="57DBCDE1" w14:textId="77777777">
        <w:tc>
          <w:tcPr>
            <w:tcW w:w="2196" w:type="dxa"/>
            <w:shd w:val="clear" w:color="auto" w:fill="E6E6E6"/>
            <w:vAlign w:val="center"/>
          </w:tcPr>
          <w:p w14:paraId="19F1E33B" w14:textId="77777777" w:rsidR="00C24F9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FA6FC4A" w14:textId="77777777" w:rsidR="00C24F9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4298303" w14:textId="77777777" w:rsidR="00C24F9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7940C16" w14:textId="77777777" w:rsidR="00C24F9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5A0ADE5" w14:textId="77777777" w:rsidR="00C24F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3BCE16" w14:textId="77777777" w:rsidR="00C24F9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15DD5B2" w14:textId="77777777" w:rsidR="00C24F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4F9C" w14:paraId="412D2BBD" w14:textId="77777777">
        <w:tc>
          <w:tcPr>
            <w:tcW w:w="2196" w:type="dxa"/>
            <w:shd w:val="clear" w:color="auto" w:fill="E6E6E6"/>
            <w:vAlign w:val="center"/>
          </w:tcPr>
          <w:p w14:paraId="26760C22" w14:textId="77777777" w:rsidR="00C24F9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9BC46C6" w14:textId="77777777" w:rsidR="00C24F9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6F3EC46" w14:textId="77777777" w:rsidR="00C24F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BC2B2C" w14:textId="77777777" w:rsidR="00C24F9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BD1067B" w14:textId="77777777" w:rsidR="00C24F9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CF2922C" w14:textId="77777777" w:rsidR="00C24F9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0DE74A2" w14:textId="77777777" w:rsidR="00C24F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4F9C" w14:paraId="2B70CEF5" w14:textId="77777777">
        <w:tc>
          <w:tcPr>
            <w:tcW w:w="2196" w:type="dxa"/>
            <w:shd w:val="clear" w:color="auto" w:fill="E6E6E6"/>
            <w:vAlign w:val="center"/>
          </w:tcPr>
          <w:p w14:paraId="7CF3D709" w14:textId="77777777" w:rsidR="00C24F9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18D6B42" w14:textId="77777777" w:rsidR="00C24F9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958878A" w14:textId="77777777" w:rsidR="00C24F9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4547453" w14:textId="77777777" w:rsidR="00C24F9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6FF8105" w14:textId="77777777" w:rsidR="00C24F9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3059A2B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F85F67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5A553AA7" w14:textId="77777777">
        <w:tc>
          <w:tcPr>
            <w:tcW w:w="2196" w:type="dxa"/>
            <w:shd w:val="clear" w:color="auto" w:fill="E6E6E6"/>
            <w:vAlign w:val="center"/>
          </w:tcPr>
          <w:p w14:paraId="21C04CFF" w14:textId="77777777" w:rsidR="00C24F9C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69568AC1" w14:textId="77777777" w:rsidR="00C24F9C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38161031" w14:textId="77777777" w:rsidR="00C24F9C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4177E7DD" w14:textId="77777777" w:rsidR="00C24F9C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3006EEBD" w14:textId="77777777" w:rsidR="00C24F9C" w:rsidRDefault="00000000">
            <w:r>
              <w:t>262.3</w:t>
            </w:r>
          </w:p>
        </w:tc>
        <w:tc>
          <w:tcPr>
            <w:tcW w:w="1188" w:type="dxa"/>
            <w:vAlign w:val="center"/>
          </w:tcPr>
          <w:p w14:paraId="1501A041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6D9E0C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3699B027" w14:textId="77777777">
        <w:tc>
          <w:tcPr>
            <w:tcW w:w="2196" w:type="dxa"/>
            <w:shd w:val="clear" w:color="auto" w:fill="E6E6E6"/>
            <w:vAlign w:val="center"/>
          </w:tcPr>
          <w:p w14:paraId="12B80218" w14:textId="77777777" w:rsidR="00C24F9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8351C00" w14:textId="77777777" w:rsidR="00C24F9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87FF833" w14:textId="77777777" w:rsidR="00C24F9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061B251" w14:textId="77777777" w:rsidR="00C24F9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F029596" w14:textId="77777777" w:rsidR="00C24F9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1314BE5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397712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17820B4F" w14:textId="77777777">
        <w:tc>
          <w:tcPr>
            <w:tcW w:w="2196" w:type="dxa"/>
            <w:shd w:val="clear" w:color="auto" w:fill="E6E6E6"/>
            <w:vAlign w:val="center"/>
          </w:tcPr>
          <w:p w14:paraId="41078E00" w14:textId="77777777" w:rsidR="00C24F9C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59DF7AED" w14:textId="77777777" w:rsidR="00C24F9C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6D7BC9A2" w14:textId="77777777" w:rsidR="00C24F9C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40F34F80" w14:textId="77777777" w:rsidR="00C24F9C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513DC0E2" w14:textId="77777777" w:rsidR="00C24F9C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491D80B5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DF7B18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41BB8DCF" w14:textId="77777777">
        <w:tc>
          <w:tcPr>
            <w:tcW w:w="2196" w:type="dxa"/>
            <w:shd w:val="clear" w:color="auto" w:fill="E6E6E6"/>
            <w:vAlign w:val="center"/>
          </w:tcPr>
          <w:p w14:paraId="72F88307" w14:textId="77777777" w:rsidR="00C24F9C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2C79FA0" w14:textId="77777777" w:rsidR="00C24F9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F438F2B" w14:textId="77777777" w:rsidR="00C24F9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DD860DA" w14:textId="77777777" w:rsidR="00C24F9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1086B54" w14:textId="77777777" w:rsidR="00C24F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0A5114" w14:textId="77777777" w:rsidR="00C24F9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5D544C1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1DD6374E" w14:textId="77777777">
        <w:tc>
          <w:tcPr>
            <w:tcW w:w="2196" w:type="dxa"/>
            <w:shd w:val="clear" w:color="auto" w:fill="E6E6E6"/>
            <w:vAlign w:val="center"/>
          </w:tcPr>
          <w:p w14:paraId="533C150A" w14:textId="77777777" w:rsidR="00C24F9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000E7A" w14:textId="77777777" w:rsidR="00C24F9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4384319" w14:textId="77777777" w:rsidR="00C24F9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D72FBB0" w14:textId="77777777" w:rsidR="00C24F9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F2E4E1A" w14:textId="77777777" w:rsidR="00C24F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771A02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2D7B0B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4AF0A20E" w14:textId="77777777">
        <w:tc>
          <w:tcPr>
            <w:tcW w:w="2196" w:type="dxa"/>
            <w:shd w:val="clear" w:color="auto" w:fill="E6E6E6"/>
            <w:vAlign w:val="center"/>
          </w:tcPr>
          <w:p w14:paraId="3E146ACD" w14:textId="77777777" w:rsidR="00C24F9C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0520E8B" w14:textId="77777777" w:rsidR="00C24F9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704BCB1" w14:textId="77777777" w:rsidR="00C24F9C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6BC7B61A" w14:textId="77777777" w:rsidR="00C24F9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7A2018C" w14:textId="77777777" w:rsidR="00C24F9C" w:rsidRDefault="00000000">
            <w:r>
              <w:t>1085.0</w:t>
            </w:r>
          </w:p>
        </w:tc>
        <w:tc>
          <w:tcPr>
            <w:tcW w:w="1188" w:type="dxa"/>
            <w:vAlign w:val="center"/>
          </w:tcPr>
          <w:p w14:paraId="4D224CAC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E44325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0FA010AC" w14:textId="77777777">
        <w:tc>
          <w:tcPr>
            <w:tcW w:w="2196" w:type="dxa"/>
            <w:shd w:val="clear" w:color="auto" w:fill="E6E6E6"/>
            <w:vAlign w:val="center"/>
          </w:tcPr>
          <w:p w14:paraId="0C85D518" w14:textId="77777777" w:rsidR="00C24F9C" w:rsidRDefault="00000000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1018" w:type="dxa"/>
            <w:vAlign w:val="center"/>
          </w:tcPr>
          <w:p w14:paraId="054CC3AD" w14:textId="77777777" w:rsidR="00C24F9C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6CFB8209" w14:textId="77777777" w:rsidR="00C24F9C" w:rsidRDefault="00000000">
            <w:r>
              <w:t>3.650</w:t>
            </w:r>
          </w:p>
        </w:tc>
        <w:tc>
          <w:tcPr>
            <w:tcW w:w="848" w:type="dxa"/>
            <w:vAlign w:val="center"/>
          </w:tcPr>
          <w:p w14:paraId="07B88A56" w14:textId="77777777" w:rsidR="00C24F9C" w:rsidRDefault="00000000">
            <w:r>
              <w:t>321.0</w:t>
            </w:r>
          </w:p>
        </w:tc>
        <w:tc>
          <w:tcPr>
            <w:tcW w:w="1018" w:type="dxa"/>
            <w:vAlign w:val="center"/>
          </w:tcPr>
          <w:p w14:paraId="4D9FAA7B" w14:textId="77777777" w:rsidR="00C24F9C" w:rsidRDefault="00000000">
            <w:r>
              <w:t>13588.3</w:t>
            </w:r>
          </w:p>
        </w:tc>
        <w:tc>
          <w:tcPr>
            <w:tcW w:w="1188" w:type="dxa"/>
            <w:vAlign w:val="center"/>
          </w:tcPr>
          <w:p w14:paraId="015C1517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A1D61E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46972CE6" w14:textId="77777777">
        <w:tc>
          <w:tcPr>
            <w:tcW w:w="2196" w:type="dxa"/>
            <w:shd w:val="clear" w:color="auto" w:fill="E6E6E6"/>
            <w:vAlign w:val="center"/>
          </w:tcPr>
          <w:p w14:paraId="0AAC5846" w14:textId="77777777" w:rsidR="00C24F9C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10C33B57" w14:textId="77777777" w:rsidR="00C24F9C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2CC83E24" w14:textId="77777777" w:rsidR="00C24F9C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1904B423" w14:textId="77777777" w:rsidR="00C24F9C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647F5A03" w14:textId="77777777" w:rsidR="00C24F9C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04AD00E2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077EC4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432A7B89" w14:textId="77777777">
        <w:tc>
          <w:tcPr>
            <w:tcW w:w="2196" w:type="dxa"/>
            <w:shd w:val="clear" w:color="auto" w:fill="E6E6E6"/>
            <w:vAlign w:val="center"/>
          </w:tcPr>
          <w:p w14:paraId="30A24B99" w14:textId="77777777" w:rsidR="00C24F9C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5D3AF077" w14:textId="77777777" w:rsidR="00C24F9C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927F4CD" w14:textId="77777777" w:rsidR="00C24F9C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4CE721B5" w14:textId="77777777" w:rsidR="00C24F9C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5A04F04C" w14:textId="77777777" w:rsidR="00C24F9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A8381C2" w14:textId="77777777" w:rsidR="00C24F9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215A366" w14:textId="77777777" w:rsidR="00C24F9C" w:rsidRDefault="00C24F9C">
            <w:pPr>
              <w:rPr>
                <w:sz w:val="18"/>
                <w:szCs w:val="18"/>
              </w:rPr>
            </w:pPr>
          </w:p>
        </w:tc>
      </w:tr>
      <w:tr w:rsidR="00C24F9C" w14:paraId="1E1290AC" w14:textId="77777777">
        <w:tc>
          <w:tcPr>
            <w:tcW w:w="2196" w:type="dxa"/>
            <w:shd w:val="clear" w:color="auto" w:fill="E6E6E6"/>
            <w:vAlign w:val="center"/>
          </w:tcPr>
          <w:p w14:paraId="4FD21DCC" w14:textId="77777777" w:rsidR="00C24F9C" w:rsidRDefault="00000000">
            <w:r>
              <w:t>SY</w:t>
            </w:r>
            <w:r>
              <w:t>无机活性外墙保温隔热系统（干粉、板材）高效节能型</w:t>
            </w:r>
          </w:p>
        </w:tc>
        <w:tc>
          <w:tcPr>
            <w:tcW w:w="1018" w:type="dxa"/>
            <w:vAlign w:val="center"/>
          </w:tcPr>
          <w:p w14:paraId="4ACDEB95" w14:textId="77777777" w:rsidR="00C24F9C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58D3901D" w14:textId="77777777" w:rsidR="00C24F9C" w:rsidRDefault="00000000">
            <w:r>
              <w:t>3.550</w:t>
            </w:r>
          </w:p>
        </w:tc>
        <w:tc>
          <w:tcPr>
            <w:tcW w:w="848" w:type="dxa"/>
            <w:vAlign w:val="center"/>
          </w:tcPr>
          <w:p w14:paraId="474C9255" w14:textId="77777777" w:rsidR="00C24F9C" w:rsidRDefault="00000000">
            <w:r>
              <w:t>298.0</w:t>
            </w:r>
          </w:p>
        </w:tc>
        <w:tc>
          <w:tcPr>
            <w:tcW w:w="1018" w:type="dxa"/>
            <w:vAlign w:val="center"/>
          </w:tcPr>
          <w:p w14:paraId="5F96B300" w14:textId="77777777" w:rsidR="00C24F9C" w:rsidRDefault="00000000">
            <w:r>
              <w:t>14911.1</w:t>
            </w:r>
          </w:p>
        </w:tc>
        <w:tc>
          <w:tcPr>
            <w:tcW w:w="1188" w:type="dxa"/>
            <w:vAlign w:val="center"/>
          </w:tcPr>
          <w:p w14:paraId="335DE4F6" w14:textId="77777777" w:rsidR="00C24F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2582AA" w14:textId="77777777" w:rsidR="00C24F9C" w:rsidRDefault="00C24F9C">
            <w:pPr>
              <w:rPr>
                <w:sz w:val="18"/>
                <w:szCs w:val="18"/>
              </w:rPr>
            </w:pPr>
          </w:p>
        </w:tc>
      </w:tr>
    </w:tbl>
    <w:p w14:paraId="4944D2F4" w14:textId="77777777" w:rsidR="00C24F9C" w:rsidRDefault="00000000">
      <w:pPr>
        <w:pStyle w:val="2"/>
        <w:widowControl w:val="0"/>
        <w:rPr>
          <w:kern w:val="2"/>
        </w:rPr>
      </w:pPr>
      <w:bookmarkStart w:id="38" w:name="_Toc154677768"/>
      <w:r>
        <w:rPr>
          <w:kern w:val="2"/>
        </w:rPr>
        <w:t>围护结构作法简要说明</w:t>
      </w:r>
      <w:bookmarkEnd w:id="38"/>
    </w:p>
    <w:p w14:paraId="705DA484" w14:textId="77777777" w:rsidR="00C24F9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7D5FE7" w14:textId="77777777" w:rsidR="00C24F9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BD4F5D1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E6FEB0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FC55C69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SY</w:t>
      </w:r>
      <w:r>
        <w:rPr>
          <w:color w:val="800000"/>
          <w:kern w:val="2"/>
          <w:szCs w:val="24"/>
          <w:lang w:val="en-US"/>
        </w:rPr>
        <w:t>无机活性外墙保温隔热系统（干粉、板材）经济适用型</w:t>
      </w:r>
      <w:r>
        <w:rPr>
          <w:color w:val="800000"/>
          <w:kern w:val="2"/>
          <w:szCs w:val="24"/>
          <w:lang w:val="en-US"/>
        </w:rPr>
        <w:t xml:space="preserve"> 40mm</w:t>
      </w:r>
    </w:p>
    <w:p w14:paraId="61770401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E18EBA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12D52C8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50mm</w:t>
      </w:r>
    </w:p>
    <w:p w14:paraId="02CD9B00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C00866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外墙防火隔离带构造一：</w:t>
      </w:r>
    </w:p>
    <w:p w14:paraId="760EE9C6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SY</w:t>
      </w:r>
      <w:r>
        <w:rPr>
          <w:color w:val="800000"/>
          <w:kern w:val="2"/>
          <w:szCs w:val="24"/>
          <w:lang w:val="en-US"/>
        </w:rPr>
        <w:t>无机活性外墙保温隔热系统（干粉、板材）高效节能型</w:t>
      </w:r>
      <w:r>
        <w:rPr>
          <w:color w:val="800000"/>
          <w:kern w:val="2"/>
          <w:szCs w:val="24"/>
          <w:lang w:val="en-US"/>
        </w:rPr>
        <w:t xml:space="preserve"> 40mm</w:t>
      </w:r>
    </w:p>
    <w:p w14:paraId="352B5507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69D05F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隔热多腔封闭金属框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286BBCC2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483515B3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8E48D9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隔热金属框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688D77FC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1640DF82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CB335A" w14:textId="77777777" w:rsidR="00C24F9C" w:rsidRDefault="00000000">
      <w:pPr>
        <w:pStyle w:val="2"/>
        <w:widowControl w:val="0"/>
        <w:rPr>
          <w:kern w:val="2"/>
        </w:rPr>
      </w:pPr>
      <w:bookmarkStart w:id="39" w:name="_Toc154677769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24F9C" w14:paraId="5DE4B8A6" w14:textId="77777777">
        <w:tc>
          <w:tcPr>
            <w:tcW w:w="2513" w:type="dxa"/>
            <w:shd w:val="clear" w:color="auto" w:fill="E6E6E6"/>
            <w:vAlign w:val="center"/>
          </w:tcPr>
          <w:p w14:paraId="7B7DD537" w14:textId="77777777" w:rsidR="00C24F9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56990CC" w14:textId="77777777" w:rsidR="00C24F9C" w:rsidRDefault="00000000">
            <w:r>
              <w:t>7584.54</w:t>
            </w:r>
          </w:p>
        </w:tc>
      </w:tr>
      <w:tr w:rsidR="00C24F9C" w14:paraId="1AA5F66D" w14:textId="77777777">
        <w:tc>
          <w:tcPr>
            <w:tcW w:w="2513" w:type="dxa"/>
            <w:shd w:val="clear" w:color="auto" w:fill="E6E6E6"/>
            <w:vAlign w:val="center"/>
          </w:tcPr>
          <w:p w14:paraId="2A8CB0A4" w14:textId="77777777" w:rsidR="00C24F9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261527A" w14:textId="77777777" w:rsidR="00C24F9C" w:rsidRDefault="00000000">
            <w:r>
              <w:t>34387.22</w:t>
            </w:r>
          </w:p>
        </w:tc>
      </w:tr>
      <w:tr w:rsidR="00C24F9C" w14:paraId="518CCC54" w14:textId="77777777">
        <w:tc>
          <w:tcPr>
            <w:tcW w:w="2513" w:type="dxa"/>
            <w:shd w:val="clear" w:color="auto" w:fill="E6E6E6"/>
            <w:vAlign w:val="center"/>
          </w:tcPr>
          <w:p w14:paraId="6BEB80D9" w14:textId="77777777" w:rsidR="00C24F9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4BAE916" w14:textId="77777777" w:rsidR="00C24F9C" w:rsidRDefault="00000000">
            <w:r>
              <w:t>0.22</w:t>
            </w:r>
          </w:p>
        </w:tc>
      </w:tr>
    </w:tbl>
    <w:p w14:paraId="21879C77" w14:textId="77777777" w:rsidR="00C24F9C" w:rsidRDefault="00000000">
      <w:pPr>
        <w:pStyle w:val="2"/>
        <w:widowControl w:val="0"/>
        <w:rPr>
          <w:kern w:val="2"/>
        </w:rPr>
      </w:pPr>
      <w:bookmarkStart w:id="40" w:name="_Toc154677770"/>
      <w:r>
        <w:rPr>
          <w:kern w:val="2"/>
        </w:rPr>
        <w:t>窗墙比</w:t>
      </w:r>
      <w:bookmarkEnd w:id="40"/>
    </w:p>
    <w:p w14:paraId="6A8A54EC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77771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C24F9C" w14:paraId="35659F53" w14:textId="77777777">
        <w:tc>
          <w:tcPr>
            <w:tcW w:w="1131" w:type="dxa"/>
            <w:shd w:val="clear" w:color="auto" w:fill="E6E6E6"/>
            <w:vAlign w:val="center"/>
          </w:tcPr>
          <w:p w14:paraId="57E8DDD1" w14:textId="77777777" w:rsidR="00C24F9C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B926CFA" w14:textId="77777777" w:rsidR="00C24F9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6B6253" w14:textId="77777777" w:rsidR="00C24F9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A7EA23" w14:textId="77777777" w:rsidR="00C24F9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CE0E57" w14:textId="77777777" w:rsidR="00C24F9C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090057" w14:textId="77777777" w:rsidR="00C24F9C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5ED031" w14:textId="77777777" w:rsidR="00C24F9C" w:rsidRDefault="00000000">
            <w:pPr>
              <w:jc w:val="center"/>
            </w:pPr>
            <w:r>
              <w:t>结论</w:t>
            </w:r>
          </w:p>
        </w:tc>
      </w:tr>
      <w:tr w:rsidR="00C24F9C" w14:paraId="763CCD28" w14:textId="77777777">
        <w:tc>
          <w:tcPr>
            <w:tcW w:w="1131" w:type="dxa"/>
            <w:shd w:val="clear" w:color="auto" w:fill="E6E6E6"/>
            <w:vAlign w:val="center"/>
          </w:tcPr>
          <w:p w14:paraId="169DFD7C" w14:textId="77777777" w:rsidR="00C24F9C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61238B7" w14:textId="77777777" w:rsidR="00C24F9C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416A6F0" w14:textId="77777777" w:rsidR="00C24F9C" w:rsidRDefault="00000000">
            <w:r>
              <w:t>112.60</w:t>
            </w:r>
          </w:p>
        </w:tc>
        <w:tc>
          <w:tcPr>
            <w:tcW w:w="1584" w:type="dxa"/>
            <w:vAlign w:val="center"/>
          </w:tcPr>
          <w:p w14:paraId="340F1297" w14:textId="77777777" w:rsidR="00C24F9C" w:rsidRDefault="00000000">
            <w:r>
              <w:t>583.54</w:t>
            </w:r>
          </w:p>
        </w:tc>
        <w:tc>
          <w:tcPr>
            <w:tcW w:w="1131" w:type="dxa"/>
            <w:vAlign w:val="center"/>
          </w:tcPr>
          <w:p w14:paraId="4148F6AF" w14:textId="77777777" w:rsidR="00C24F9C" w:rsidRDefault="00000000">
            <w:r>
              <w:t>0.19</w:t>
            </w:r>
          </w:p>
        </w:tc>
        <w:tc>
          <w:tcPr>
            <w:tcW w:w="1018" w:type="dxa"/>
            <w:vAlign w:val="center"/>
          </w:tcPr>
          <w:p w14:paraId="272C6A86" w14:textId="77777777" w:rsidR="00C24F9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DFF4D13" w14:textId="77777777" w:rsidR="00C24F9C" w:rsidRDefault="00000000">
            <w:r>
              <w:t>适宜</w:t>
            </w:r>
          </w:p>
        </w:tc>
      </w:tr>
      <w:tr w:rsidR="00C24F9C" w14:paraId="6A25DDD3" w14:textId="77777777">
        <w:tc>
          <w:tcPr>
            <w:tcW w:w="1131" w:type="dxa"/>
            <w:shd w:val="clear" w:color="auto" w:fill="E6E6E6"/>
            <w:vAlign w:val="center"/>
          </w:tcPr>
          <w:p w14:paraId="15977018" w14:textId="77777777" w:rsidR="00C24F9C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6DB4063B" w14:textId="77777777" w:rsidR="00C24F9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E600A82" w14:textId="77777777" w:rsidR="00C24F9C" w:rsidRDefault="00000000">
            <w:r>
              <w:t>87.48</w:t>
            </w:r>
          </w:p>
        </w:tc>
        <w:tc>
          <w:tcPr>
            <w:tcW w:w="1584" w:type="dxa"/>
            <w:vAlign w:val="center"/>
          </w:tcPr>
          <w:p w14:paraId="357FE77B" w14:textId="77777777" w:rsidR="00C24F9C" w:rsidRDefault="00000000">
            <w:r>
              <w:t>659.77</w:t>
            </w:r>
          </w:p>
        </w:tc>
        <w:tc>
          <w:tcPr>
            <w:tcW w:w="1131" w:type="dxa"/>
            <w:vAlign w:val="center"/>
          </w:tcPr>
          <w:p w14:paraId="06E033C0" w14:textId="77777777" w:rsidR="00C24F9C" w:rsidRDefault="00000000">
            <w:r>
              <w:t>0.13</w:t>
            </w:r>
          </w:p>
        </w:tc>
        <w:tc>
          <w:tcPr>
            <w:tcW w:w="1018" w:type="dxa"/>
            <w:vAlign w:val="center"/>
          </w:tcPr>
          <w:p w14:paraId="622E0CF6" w14:textId="77777777" w:rsidR="00C24F9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BB42CC2" w14:textId="77777777" w:rsidR="00C24F9C" w:rsidRDefault="00000000">
            <w:r>
              <w:t>适宜</w:t>
            </w:r>
          </w:p>
        </w:tc>
      </w:tr>
      <w:tr w:rsidR="00C24F9C" w14:paraId="6F8DDBDF" w14:textId="77777777">
        <w:tc>
          <w:tcPr>
            <w:tcW w:w="1131" w:type="dxa"/>
            <w:shd w:val="clear" w:color="auto" w:fill="E6E6E6"/>
            <w:vAlign w:val="center"/>
          </w:tcPr>
          <w:p w14:paraId="49BBCF34" w14:textId="77777777" w:rsidR="00C24F9C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508D8C7" w14:textId="77777777" w:rsidR="00C24F9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F7130CB" w14:textId="77777777" w:rsidR="00C24F9C" w:rsidRDefault="00000000">
            <w:r>
              <w:t>87.09</w:t>
            </w:r>
          </w:p>
        </w:tc>
        <w:tc>
          <w:tcPr>
            <w:tcW w:w="1584" w:type="dxa"/>
            <w:vAlign w:val="center"/>
          </w:tcPr>
          <w:p w14:paraId="3469C82B" w14:textId="77777777" w:rsidR="00C24F9C" w:rsidRDefault="00000000">
            <w:r>
              <w:t>608.22</w:t>
            </w:r>
          </w:p>
        </w:tc>
        <w:tc>
          <w:tcPr>
            <w:tcW w:w="1131" w:type="dxa"/>
            <w:vAlign w:val="center"/>
          </w:tcPr>
          <w:p w14:paraId="5930ED2A" w14:textId="77777777" w:rsidR="00C24F9C" w:rsidRDefault="00000000">
            <w:r>
              <w:t>0.14</w:t>
            </w:r>
          </w:p>
        </w:tc>
        <w:tc>
          <w:tcPr>
            <w:tcW w:w="1018" w:type="dxa"/>
            <w:vAlign w:val="center"/>
          </w:tcPr>
          <w:p w14:paraId="45075267" w14:textId="77777777" w:rsidR="00C24F9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4F113B5" w14:textId="77777777" w:rsidR="00C24F9C" w:rsidRDefault="00000000">
            <w:r>
              <w:t>适宜</w:t>
            </w:r>
          </w:p>
        </w:tc>
      </w:tr>
      <w:tr w:rsidR="00C24F9C" w14:paraId="44D576E9" w14:textId="77777777">
        <w:tc>
          <w:tcPr>
            <w:tcW w:w="1131" w:type="dxa"/>
            <w:shd w:val="clear" w:color="auto" w:fill="E6E6E6"/>
            <w:vAlign w:val="center"/>
          </w:tcPr>
          <w:p w14:paraId="3038E10A" w14:textId="77777777" w:rsidR="00C24F9C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111E0D2F" w14:textId="77777777" w:rsidR="00C24F9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8EC81AA" w14:textId="77777777" w:rsidR="00C24F9C" w:rsidRDefault="00000000">
            <w:r>
              <w:t>145.62</w:t>
            </w:r>
          </w:p>
        </w:tc>
        <w:tc>
          <w:tcPr>
            <w:tcW w:w="1584" w:type="dxa"/>
            <w:vAlign w:val="center"/>
          </w:tcPr>
          <w:p w14:paraId="34373C70" w14:textId="77777777" w:rsidR="00C24F9C" w:rsidRDefault="00000000">
            <w:r>
              <w:t>684.29</w:t>
            </w:r>
          </w:p>
        </w:tc>
        <w:tc>
          <w:tcPr>
            <w:tcW w:w="1131" w:type="dxa"/>
            <w:vAlign w:val="center"/>
          </w:tcPr>
          <w:p w14:paraId="46165AD2" w14:textId="77777777" w:rsidR="00C24F9C" w:rsidRDefault="00000000">
            <w:r>
              <w:t>0.21</w:t>
            </w:r>
          </w:p>
        </w:tc>
        <w:tc>
          <w:tcPr>
            <w:tcW w:w="1018" w:type="dxa"/>
            <w:vAlign w:val="center"/>
          </w:tcPr>
          <w:p w14:paraId="62A704BA" w14:textId="77777777" w:rsidR="00C24F9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C6D36A0" w14:textId="77777777" w:rsidR="00C24F9C" w:rsidRDefault="00000000">
            <w:r>
              <w:t>适宜</w:t>
            </w:r>
          </w:p>
        </w:tc>
      </w:tr>
      <w:tr w:rsidR="00C24F9C" w14:paraId="4BA31AC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C3F99DE" w14:textId="77777777" w:rsidR="00C24F9C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EFEAF97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24F9C" w14:paraId="15F0639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B4840B4" w14:textId="77777777" w:rsidR="00C24F9C" w:rsidRDefault="00000000">
            <w:r>
              <w:lastRenderedPageBreak/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DE71A80" w14:textId="77777777" w:rsidR="00C24F9C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C24F9C" w14:paraId="228959A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2285498" w14:textId="77777777" w:rsidR="00C24F9C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042176C" w14:textId="77777777" w:rsidR="00C24F9C" w:rsidRDefault="00000000">
            <w:r>
              <w:t>适宜</w:t>
            </w:r>
          </w:p>
        </w:tc>
      </w:tr>
    </w:tbl>
    <w:p w14:paraId="0A41708E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677772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24F9C" w14:paraId="16A875AB" w14:textId="77777777">
        <w:tc>
          <w:tcPr>
            <w:tcW w:w="1160" w:type="dxa"/>
            <w:shd w:val="clear" w:color="auto" w:fill="E6E6E6"/>
            <w:vAlign w:val="center"/>
          </w:tcPr>
          <w:p w14:paraId="0B87A7FE" w14:textId="77777777" w:rsidR="00C24F9C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E447BC9" w14:textId="77777777" w:rsidR="00C24F9C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44DB6EB" w14:textId="77777777" w:rsidR="00C24F9C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46F3A99" w14:textId="77777777" w:rsidR="00C24F9C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A27E8A1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8145BA7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00CF68C" w14:textId="77777777" w:rsidR="00C24F9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C5B53BE" w14:textId="77777777" w:rsidR="00C24F9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24F9C" w14:paraId="4C882A55" w14:textId="77777777">
        <w:tc>
          <w:tcPr>
            <w:tcW w:w="1160" w:type="dxa"/>
            <w:vMerge w:val="restart"/>
            <w:vAlign w:val="center"/>
          </w:tcPr>
          <w:p w14:paraId="57B6EC33" w14:textId="77777777" w:rsidR="00C24F9C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F903A85" w14:textId="77777777" w:rsidR="00C24F9C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112.60</w:t>
            </w:r>
          </w:p>
        </w:tc>
        <w:tc>
          <w:tcPr>
            <w:tcW w:w="1562" w:type="dxa"/>
            <w:vAlign w:val="center"/>
          </w:tcPr>
          <w:p w14:paraId="7B21B98F" w14:textId="77777777" w:rsidR="00C24F9C" w:rsidRDefault="00C24F9C"/>
        </w:tc>
        <w:tc>
          <w:tcPr>
            <w:tcW w:w="1386" w:type="dxa"/>
            <w:vAlign w:val="center"/>
          </w:tcPr>
          <w:p w14:paraId="57D89A75" w14:textId="77777777" w:rsidR="00C24F9C" w:rsidRDefault="00000000">
            <w:r>
              <w:t>13.18×2.72</w:t>
            </w:r>
          </w:p>
        </w:tc>
        <w:tc>
          <w:tcPr>
            <w:tcW w:w="735" w:type="dxa"/>
            <w:vAlign w:val="center"/>
          </w:tcPr>
          <w:p w14:paraId="2BAA6FEB" w14:textId="77777777" w:rsidR="00C24F9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94560C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B5F5BC" w14:textId="77777777" w:rsidR="00C24F9C" w:rsidRDefault="00000000">
            <w:r>
              <w:t>35.83</w:t>
            </w:r>
          </w:p>
        </w:tc>
        <w:tc>
          <w:tcPr>
            <w:tcW w:w="1262" w:type="dxa"/>
            <w:vAlign w:val="center"/>
          </w:tcPr>
          <w:p w14:paraId="24A0EBF0" w14:textId="77777777" w:rsidR="00C24F9C" w:rsidRDefault="00000000">
            <w:r>
              <w:t>35.83</w:t>
            </w:r>
          </w:p>
        </w:tc>
      </w:tr>
      <w:tr w:rsidR="00C24F9C" w14:paraId="686E3BF6" w14:textId="77777777">
        <w:tc>
          <w:tcPr>
            <w:tcW w:w="1160" w:type="dxa"/>
            <w:vMerge/>
            <w:vAlign w:val="center"/>
          </w:tcPr>
          <w:p w14:paraId="1ECCD80C" w14:textId="77777777" w:rsidR="00C24F9C" w:rsidRDefault="00C24F9C"/>
        </w:tc>
        <w:tc>
          <w:tcPr>
            <w:tcW w:w="1245" w:type="dxa"/>
            <w:vMerge/>
            <w:vAlign w:val="center"/>
          </w:tcPr>
          <w:p w14:paraId="3388FDAE" w14:textId="77777777" w:rsidR="00C24F9C" w:rsidRDefault="00C24F9C"/>
        </w:tc>
        <w:tc>
          <w:tcPr>
            <w:tcW w:w="1562" w:type="dxa"/>
            <w:vAlign w:val="center"/>
          </w:tcPr>
          <w:p w14:paraId="2978D454" w14:textId="77777777" w:rsidR="00C24F9C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1B76655F" w14:textId="77777777" w:rsidR="00C24F9C" w:rsidRDefault="00000000">
            <w:r>
              <w:t>0.60×3.00</w:t>
            </w:r>
          </w:p>
        </w:tc>
        <w:tc>
          <w:tcPr>
            <w:tcW w:w="735" w:type="dxa"/>
            <w:vAlign w:val="center"/>
          </w:tcPr>
          <w:p w14:paraId="281BB299" w14:textId="77777777" w:rsidR="00C24F9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9F5D31" w14:textId="77777777" w:rsidR="00C24F9C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01C6F0D4" w14:textId="77777777" w:rsidR="00C24F9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4811A831" w14:textId="77777777" w:rsidR="00C24F9C" w:rsidRDefault="00000000">
            <w:r>
              <w:t>14.40</w:t>
            </w:r>
          </w:p>
        </w:tc>
      </w:tr>
      <w:tr w:rsidR="00C24F9C" w14:paraId="663B306C" w14:textId="77777777">
        <w:tc>
          <w:tcPr>
            <w:tcW w:w="1160" w:type="dxa"/>
            <w:vMerge/>
            <w:vAlign w:val="center"/>
          </w:tcPr>
          <w:p w14:paraId="67FF4D3E" w14:textId="77777777" w:rsidR="00C24F9C" w:rsidRDefault="00C24F9C"/>
        </w:tc>
        <w:tc>
          <w:tcPr>
            <w:tcW w:w="1245" w:type="dxa"/>
            <w:vMerge/>
            <w:vAlign w:val="center"/>
          </w:tcPr>
          <w:p w14:paraId="48432D8C" w14:textId="77777777" w:rsidR="00C24F9C" w:rsidRDefault="00C24F9C"/>
        </w:tc>
        <w:tc>
          <w:tcPr>
            <w:tcW w:w="1562" w:type="dxa"/>
            <w:vAlign w:val="center"/>
          </w:tcPr>
          <w:p w14:paraId="54372E86" w14:textId="77777777" w:rsidR="00C24F9C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64009C46" w14:textId="77777777" w:rsidR="00C24F9C" w:rsidRDefault="00000000">
            <w:r>
              <w:t>1.70×1.50</w:t>
            </w:r>
          </w:p>
        </w:tc>
        <w:tc>
          <w:tcPr>
            <w:tcW w:w="735" w:type="dxa"/>
            <w:vAlign w:val="center"/>
          </w:tcPr>
          <w:p w14:paraId="06782238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9C56A54" w14:textId="77777777" w:rsidR="00C24F9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58CE3E5" w14:textId="77777777" w:rsidR="00C24F9C" w:rsidRDefault="00000000">
            <w:r>
              <w:t>2.55</w:t>
            </w:r>
          </w:p>
        </w:tc>
        <w:tc>
          <w:tcPr>
            <w:tcW w:w="1262" w:type="dxa"/>
            <w:vAlign w:val="center"/>
          </w:tcPr>
          <w:p w14:paraId="790F97B0" w14:textId="77777777" w:rsidR="00C24F9C" w:rsidRDefault="00000000">
            <w:r>
              <w:t>7.65</w:t>
            </w:r>
          </w:p>
        </w:tc>
      </w:tr>
      <w:tr w:rsidR="00C24F9C" w14:paraId="25EF3D38" w14:textId="77777777">
        <w:tc>
          <w:tcPr>
            <w:tcW w:w="1160" w:type="dxa"/>
            <w:vMerge/>
            <w:vAlign w:val="center"/>
          </w:tcPr>
          <w:p w14:paraId="07BD983F" w14:textId="77777777" w:rsidR="00C24F9C" w:rsidRDefault="00C24F9C"/>
        </w:tc>
        <w:tc>
          <w:tcPr>
            <w:tcW w:w="1245" w:type="dxa"/>
            <w:vMerge/>
            <w:vAlign w:val="center"/>
          </w:tcPr>
          <w:p w14:paraId="0F8669C7" w14:textId="77777777" w:rsidR="00C24F9C" w:rsidRDefault="00C24F9C"/>
        </w:tc>
        <w:tc>
          <w:tcPr>
            <w:tcW w:w="1562" w:type="dxa"/>
            <w:vAlign w:val="center"/>
          </w:tcPr>
          <w:p w14:paraId="3294B64F" w14:textId="77777777" w:rsidR="00C24F9C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0E22C553" w14:textId="77777777" w:rsidR="00C24F9C" w:rsidRDefault="00000000">
            <w:r>
              <w:t>2.00×1.80</w:t>
            </w:r>
          </w:p>
        </w:tc>
        <w:tc>
          <w:tcPr>
            <w:tcW w:w="735" w:type="dxa"/>
            <w:vAlign w:val="center"/>
          </w:tcPr>
          <w:p w14:paraId="66F8C5B6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0C5B8AC" w14:textId="77777777" w:rsidR="00C24F9C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6C4A8B5A" w14:textId="77777777" w:rsidR="00C24F9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2D0F90E" w14:textId="77777777" w:rsidR="00C24F9C" w:rsidRDefault="00000000">
            <w:r>
              <w:t>39.60</w:t>
            </w:r>
          </w:p>
        </w:tc>
      </w:tr>
      <w:tr w:rsidR="00C24F9C" w14:paraId="765CD200" w14:textId="77777777">
        <w:tc>
          <w:tcPr>
            <w:tcW w:w="1160" w:type="dxa"/>
            <w:vMerge/>
            <w:vAlign w:val="center"/>
          </w:tcPr>
          <w:p w14:paraId="660C4A7C" w14:textId="77777777" w:rsidR="00C24F9C" w:rsidRDefault="00C24F9C"/>
        </w:tc>
        <w:tc>
          <w:tcPr>
            <w:tcW w:w="1245" w:type="dxa"/>
            <w:vMerge/>
            <w:vAlign w:val="center"/>
          </w:tcPr>
          <w:p w14:paraId="00927049" w14:textId="77777777" w:rsidR="00C24F9C" w:rsidRDefault="00C24F9C"/>
        </w:tc>
        <w:tc>
          <w:tcPr>
            <w:tcW w:w="1562" w:type="dxa"/>
            <w:vAlign w:val="center"/>
          </w:tcPr>
          <w:p w14:paraId="0CEA4FF4" w14:textId="77777777" w:rsidR="00C24F9C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1409F64C" w14:textId="77777777" w:rsidR="00C24F9C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5D3A787E" w14:textId="77777777" w:rsidR="00C24F9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2D68C8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4198B23" w14:textId="77777777" w:rsidR="00C24F9C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32FB8652" w14:textId="77777777" w:rsidR="00C24F9C" w:rsidRDefault="00000000">
            <w:r>
              <w:t>15.12</w:t>
            </w:r>
          </w:p>
        </w:tc>
      </w:tr>
      <w:tr w:rsidR="00C24F9C" w14:paraId="38BA7967" w14:textId="77777777">
        <w:tc>
          <w:tcPr>
            <w:tcW w:w="1160" w:type="dxa"/>
            <w:vMerge w:val="restart"/>
            <w:vAlign w:val="center"/>
          </w:tcPr>
          <w:p w14:paraId="61F13E83" w14:textId="77777777" w:rsidR="00C24F9C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EF812CF" w14:textId="77777777" w:rsidR="00C24F9C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87.48</w:t>
            </w:r>
          </w:p>
        </w:tc>
        <w:tc>
          <w:tcPr>
            <w:tcW w:w="1562" w:type="dxa"/>
            <w:vAlign w:val="center"/>
          </w:tcPr>
          <w:p w14:paraId="0DF68CA2" w14:textId="77777777" w:rsidR="00C24F9C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467DD906" w14:textId="77777777" w:rsidR="00C24F9C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64FBA188" w14:textId="77777777" w:rsidR="00C24F9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470BCE5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0B528B" w14:textId="77777777" w:rsidR="00C24F9C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116A5E90" w14:textId="77777777" w:rsidR="00C24F9C" w:rsidRDefault="00000000">
            <w:r>
              <w:t>1.08</w:t>
            </w:r>
          </w:p>
        </w:tc>
      </w:tr>
      <w:tr w:rsidR="00C24F9C" w14:paraId="5198ADFF" w14:textId="77777777">
        <w:tc>
          <w:tcPr>
            <w:tcW w:w="1160" w:type="dxa"/>
            <w:vMerge/>
            <w:vAlign w:val="center"/>
          </w:tcPr>
          <w:p w14:paraId="64D03C02" w14:textId="77777777" w:rsidR="00C24F9C" w:rsidRDefault="00C24F9C"/>
        </w:tc>
        <w:tc>
          <w:tcPr>
            <w:tcW w:w="1245" w:type="dxa"/>
            <w:vMerge/>
            <w:vAlign w:val="center"/>
          </w:tcPr>
          <w:p w14:paraId="239AFF88" w14:textId="77777777" w:rsidR="00C24F9C" w:rsidRDefault="00C24F9C"/>
        </w:tc>
        <w:tc>
          <w:tcPr>
            <w:tcW w:w="1562" w:type="dxa"/>
            <w:vAlign w:val="center"/>
          </w:tcPr>
          <w:p w14:paraId="0C49BFFA" w14:textId="77777777" w:rsidR="00C24F9C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04569CCF" w14:textId="77777777" w:rsidR="00C24F9C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09CA7384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6BE38EA" w14:textId="77777777" w:rsidR="00C24F9C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3A9A380F" w14:textId="77777777" w:rsidR="00C24F9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9656320" w14:textId="77777777" w:rsidR="00C24F9C" w:rsidRDefault="00000000">
            <w:r>
              <w:t>17.28</w:t>
            </w:r>
          </w:p>
        </w:tc>
      </w:tr>
      <w:tr w:rsidR="00C24F9C" w14:paraId="0B9BCFD8" w14:textId="77777777">
        <w:tc>
          <w:tcPr>
            <w:tcW w:w="1160" w:type="dxa"/>
            <w:vMerge/>
            <w:vAlign w:val="center"/>
          </w:tcPr>
          <w:p w14:paraId="6957F4A3" w14:textId="77777777" w:rsidR="00C24F9C" w:rsidRDefault="00C24F9C"/>
        </w:tc>
        <w:tc>
          <w:tcPr>
            <w:tcW w:w="1245" w:type="dxa"/>
            <w:vMerge/>
            <w:vAlign w:val="center"/>
          </w:tcPr>
          <w:p w14:paraId="6E510BB8" w14:textId="77777777" w:rsidR="00C24F9C" w:rsidRDefault="00C24F9C"/>
        </w:tc>
        <w:tc>
          <w:tcPr>
            <w:tcW w:w="1562" w:type="dxa"/>
            <w:vAlign w:val="center"/>
          </w:tcPr>
          <w:p w14:paraId="363B915F" w14:textId="77777777" w:rsidR="00C24F9C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2644C959" w14:textId="77777777" w:rsidR="00C24F9C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37ED1B06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E3277CB" w14:textId="77777777" w:rsidR="00C24F9C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112A6C95" w14:textId="77777777" w:rsidR="00C24F9C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3944EB2" w14:textId="77777777" w:rsidR="00C24F9C" w:rsidRDefault="00000000">
            <w:r>
              <w:t>32.40</w:t>
            </w:r>
          </w:p>
        </w:tc>
      </w:tr>
      <w:tr w:rsidR="00C24F9C" w14:paraId="58984A0E" w14:textId="77777777">
        <w:tc>
          <w:tcPr>
            <w:tcW w:w="1160" w:type="dxa"/>
            <w:vMerge/>
            <w:vAlign w:val="center"/>
          </w:tcPr>
          <w:p w14:paraId="73814863" w14:textId="77777777" w:rsidR="00C24F9C" w:rsidRDefault="00C24F9C"/>
        </w:tc>
        <w:tc>
          <w:tcPr>
            <w:tcW w:w="1245" w:type="dxa"/>
            <w:vMerge/>
            <w:vAlign w:val="center"/>
          </w:tcPr>
          <w:p w14:paraId="41C303A3" w14:textId="77777777" w:rsidR="00C24F9C" w:rsidRDefault="00C24F9C"/>
        </w:tc>
        <w:tc>
          <w:tcPr>
            <w:tcW w:w="1562" w:type="dxa"/>
            <w:vAlign w:val="center"/>
          </w:tcPr>
          <w:p w14:paraId="716F5FD9" w14:textId="77777777" w:rsidR="00C24F9C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58BD0DA7" w14:textId="77777777" w:rsidR="00C24F9C" w:rsidRDefault="00000000">
            <w:r>
              <w:t>2.00×1.80</w:t>
            </w:r>
          </w:p>
        </w:tc>
        <w:tc>
          <w:tcPr>
            <w:tcW w:w="735" w:type="dxa"/>
            <w:vAlign w:val="center"/>
          </w:tcPr>
          <w:p w14:paraId="67C1A964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B8C467C" w14:textId="77777777" w:rsidR="00C24F9C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1F78BEC4" w14:textId="77777777" w:rsidR="00C24F9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63B361F" w14:textId="77777777" w:rsidR="00C24F9C" w:rsidRDefault="00000000">
            <w:r>
              <w:t>21.60</w:t>
            </w:r>
          </w:p>
        </w:tc>
      </w:tr>
      <w:tr w:rsidR="00C24F9C" w14:paraId="42CE346B" w14:textId="77777777">
        <w:tc>
          <w:tcPr>
            <w:tcW w:w="1160" w:type="dxa"/>
            <w:vMerge/>
            <w:vAlign w:val="center"/>
          </w:tcPr>
          <w:p w14:paraId="655DF298" w14:textId="77777777" w:rsidR="00C24F9C" w:rsidRDefault="00C24F9C"/>
        </w:tc>
        <w:tc>
          <w:tcPr>
            <w:tcW w:w="1245" w:type="dxa"/>
            <w:vMerge/>
            <w:vAlign w:val="center"/>
          </w:tcPr>
          <w:p w14:paraId="6030A68E" w14:textId="77777777" w:rsidR="00C24F9C" w:rsidRDefault="00C24F9C"/>
        </w:tc>
        <w:tc>
          <w:tcPr>
            <w:tcW w:w="1562" w:type="dxa"/>
            <w:vAlign w:val="center"/>
          </w:tcPr>
          <w:p w14:paraId="457280A9" w14:textId="77777777" w:rsidR="00C24F9C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54BE9C86" w14:textId="77777777" w:rsidR="00C24F9C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2F87A54F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1DD9F5F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E37A08E" w14:textId="77777777" w:rsidR="00C24F9C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7174566" w14:textId="77777777" w:rsidR="00C24F9C" w:rsidRDefault="00000000">
            <w:r>
              <w:t>15.12</w:t>
            </w:r>
          </w:p>
        </w:tc>
      </w:tr>
      <w:tr w:rsidR="00C24F9C" w14:paraId="5A373AD2" w14:textId="77777777">
        <w:tc>
          <w:tcPr>
            <w:tcW w:w="1160" w:type="dxa"/>
            <w:vMerge w:val="restart"/>
            <w:vAlign w:val="center"/>
          </w:tcPr>
          <w:p w14:paraId="7BBDC8F4" w14:textId="77777777" w:rsidR="00C24F9C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AD341E9" w14:textId="77777777" w:rsidR="00C24F9C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87.09</w:t>
            </w:r>
          </w:p>
        </w:tc>
        <w:tc>
          <w:tcPr>
            <w:tcW w:w="1562" w:type="dxa"/>
            <w:vAlign w:val="center"/>
          </w:tcPr>
          <w:p w14:paraId="5594587E" w14:textId="77777777" w:rsidR="00C24F9C" w:rsidRDefault="00000000">
            <w:r>
              <w:t>C0924</w:t>
            </w:r>
          </w:p>
        </w:tc>
        <w:tc>
          <w:tcPr>
            <w:tcW w:w="1386" w:type="dxa"/>
            <w:vAlign w:val="center"/>
          </w:tcPr>
          <w:p w14:paraId="3713B33D" w14:textId="77777777" w:rsidR="00C24F9C" w:rsidRDefault="00000000">
            <w:r>
              <w:t>0.90×2.40</w:t>
            </w:r>
          </w:p>
        </w:tc>
        <w:tc>
          <w:tcPr>
            <w:tcW w:w="735" w:type="dxa"/>
            <w:vAlign w:val="center"/>
          </w:tcPr>
          <w:p w14:paraId="09D0005B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BAA6AB2" w14:textId="77777777" w:rsidR="00C24F9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3CBD4A8" w14:textId="77777777" w:rsidR="00C24F9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5DA9E807" w14:textId="77777777" w:rsidR="00C24F9C" w:rsidRDefault="00000000">
            <w:r>
              <w:t>6.48</w:t>
            </w:r>
          </w:p>
        </w:tc>
      </w:tr>
      <w:tr w:rsidR="00C24F9C" w14:paraId="703BE7A9" w14:textId="77777777">
        <w:tc>
          <w:tcPr>
            <w:tcW w:w="1160" w:type="dxa"/>
            <w:vMerge/>
            <w:vAlign w:val="center"/>
          </w:tcPr>
          <w:p w14:paraId="13D861CF" w14:textId="77777777" w:rsidR="00C24F9C" w:rsidRDefault="00C24F9C"/>
        </w:tc>
        <w:tc>
          <w:tcPr>
            <w:tcW w:w="1245" w:type="dxa"/>
            <w:vMerge/>
            <w:vAlign w:val="center"/>
          </w:tcPr>
          <w:p w14:paraId="6F2CFBAB" w14:textId="77777777" w:rsidR="00C24F9C" w:rsidRDefault="00C24F9C"/>
        </w:tc>
        <w:tc>
          <w:tcPr>
            <w:tcW w:w="1562" w:type="dxa"/>
            <w:vAlign w:val="center"/>
          </w:tcPr>
          <w:p w14:paraId="2BBFB52D" w14:textId="77777777" w:rsidR="00C24F9C" w:rsidRDefault="00000000">
            <w:r>
              <w:t>C0927</w:t>
            </w:r>
          </w:p>
        </w:tc>
        <w:tc>
          <w:tcPr>
            <w:tcW w:w="1386" w:type="dxa"/>
            <w:vAlign w:val="center"/>
          </w:tcPr>
          <w:p w14:paraId="7496421B" w14:textId="77777777" w:rsidR="00C24F9C" w:rsidRDefault="00000000">
            <w:r>
              <w:t>0.90×2.70</w:t>
            </w:r>
          </w:p>
        </w:tc>
        <w:tc>
          <w:tcPr>
            <w:tcW w:w="735" w:type="dxa"/>
            <w:vAlign w:val="center"/>
          </w:tcPr>
          <w:p w14:paraId="4372FFF1" w14:textId="77777777" w:rsidR="00C24F9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DD19D63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8FBAD3" w14:textId="77777777" w:rsidR="00C24F9C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6DFF2503" w14:textId="77777777" w:rsidR="00C24F9C" w:rsidRDefault="00000000">
            <w:r>
              <w:t>2.43</w:t>
            </w:r>
          </w:p>
        </w:tc>
      </w:tr>
      <w:tr w:rsidR="00C24F9C" w14:paraId="5E14F39D" w14:textId="77777777">
        <w:tc>
          <w:tcPr>
            <w:tcW w:w="1160" w:type="dxa"/>
            <w:vMerge/>
            <w:vAlign w:val="center"/>
          </w:tcPr>
          <w:p w14:paraId="45333D19" w14:textId="77777777" w:rsidR="00C24F9C" w:rsidRDefault="00C24F9C"/>
        </w:tc>
        <w:tc>
          <w:tcPr>
            <w:tcW w:w="1245" w:type="dxa"/>
            <w:vMerge/>
            <w:vAlign w:val="center"/>
          </w:tcPr>
          <w:p w14:paraId="59BBC7EA" w14:textId="77777777" w:rsidR="00C24F9C" w:rsidRDefault="00C24F9C"/>
        </w:tc>
        <w:tc>
          <w:tcPr>
            <w:tcW w:w="1562" w:type="dxa"/>
            <w:vAlign w:val="center"/>
          </w:tcPr>
          <w:p w14:paraId="13F14210" w14:textId="77777777" w:rsidR="00C24F9C" w:rsidRDefault="00000000">
            <w:r>
              <w:t>C0930</w:t>
            </w:r>
          </w:p>
        </w:tc>
        <w:tc>
          <w:tcPr>
            <w:tcW w:w="1386" w:type="dxa"/>
            <w:vAlign w:val="center"/>
          </w:tcPr>
          <w:p w14:paraId="2980226D" w14:textId="77777777" w:rsidR="00C24F9C" w:rsidRDefault="00000000">
            <w:r>
              <w:t>0.90×3.00</w:t>
            </w:r>
          </w:p>
        </w:tc>
        <w:tc>
          <w:tcPr>
            <w:tcW w:w="735" w:type="dxa"/>
            <w:vAlign w:val="center"/>
          </w:tcPr>
          <w:p w14:paraId="33B5756F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366E1E3" w14:textId="77777777" w:rsidR="00C24F9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CF4B501" w14:textId="77777777" w:rsidR="00C24F9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2D0C4A6" w14:textId="77777777" w:rsidR="00C24F9C" w:rsidRDefault="00000000">
            <w:r>
              <w:t>5.40</w:t>
            </w:r>
          </w:p>
        </w:tc>
      </w:tr>
      <w:tr w:rsidR="00C24F9C" w14:paraId="56827245" w14:textId="77777777">
        <w:tc>
          <w:tcPr>
            <w:tcW w:w="1160" w:type="dxa"/>
            <w:vMerge/>
            <w:vAlign w:val="center"/>
          </w:tcPr>
          <w:p w14:paraId="64D2A9AC" w14:textId="77777777" w:rsidR="00C24F9C" w:rsidRDefault="00C24F9C"/>
        </w:tc>
        <w:tc>
          <w:tcPr>
            <w:tcW w:w="1245" w:type="dxa"/>
            <w:vMerge/>
            <w:vAlign w:val="center"/>
          </w:tcPr>
          <w:p w14:paraId="00C40AF2" w14:textId="77777777" w:rsidR="00C24F9C" w:rsidRDefault="00C24F9C"/>
        </w:tc>
        <w:tc>
          <w:tcPr>
            <w:tcW w:w="1562" w:type="dxa"/>
            <w:vAlign w:val="center"/>
          </w:tcPr>
          <w:p w14:paraId="7BE4A91F" w14:textId="77777777" w:rsidR="00C24F9C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0E3907D9" w14:textId="77777777" w:rsidR="00C24F9C" w:rsidRDefault="00000000">
            <w:r>
              <w:t>1.00×1.50</w:t>
            </w:r>
          </w:p>
        </w:tc>
        <w:tc>
          <w:tcPr>
            <w:tcW w:w="735" w:type="dxa"/>
            <w:vAlign w:val="center"/>
          </w:tcPr>
          <w:p w14:paraId="3CEEB8F8" w14:textId="77777777" w:rsidR="00C24F9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3AD138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7923FD" w14:textId="77777777" w:rsidR="00C24F9C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76668829" w14:textId="77777777" w:rsidR="00C24F9C" w:rsidRDefault="00000000">
            <w:r>
              <w:t>1.50</w:t>
            </w:r>
          </w:p>
        </w:tc>
      </w:tr>
      <w:tr w:rsidR="00C24F9C" w14:paraId="5674057C" w14:textId="77777777">
        <w:tc>
          <w:tcPr>
            <w:tcW w:w="1160" w:type="dxa"/>
            <w:vMerge/>
            <w:vAlign w:val="center"/>
          </w:tcPr>
          <w:p w14:paraId="6566B820" w14:textId="77777777" w:rsidR="00C24F9C" w:rsidRDefault="00C24F9C"/>
        </w:tc>
        <w:tc>
          <w:tcPr>
            <w:tcW w:w="1245" w:type="dxa"/>
            <w:vMerge/>
            <w:vAlign w:val="center"/>
          </w:tcPr>
          <w:p w14:paraId="30B29584" w14:textId="77777777" w:rsidR="00C24F9C" w:rsidRDefault="00C24F9C"/>
        </w:tc>
        <w:tc>
          <w:tcPr>
            <w:tcW w:w="1562" w:type="dxa"/>
            <w:vAlign w:val="center"/>
          </w:tcPr>
          <w:p w14:paraId="4E1EC663" w14:textId="77777777" w:rsidR="00C24F9C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0DADB137" w14:textId="77777777" w:rsidR="00C24F9C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5B743803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495AB4D" w14:textId="77777777" w:rsidR="00C24F9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CD96524" w14:textId="77777777" w:rsidR="00C24F9C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4B09EA72" w14:textId="77777777" w:rsidR="00C24F9C" w:rsidRDefault="00000000">
            <w:r>
              <w:t>2.16</w:t>
            </w:r>
          </w:p>
        </w:tc>
      </w:tr>
      <w:tr w:rsidR="00C24F9C" w14:paraId="5BF73924" w14:textId="77777777">
        <w:tc>
          <w:tcPr>
            <w:tcW w:w="1160" w:type="dxa"/>
            <w:vMerge/>
            <w:vAlign w:val="center"/>
          </w:tcPr>
          <w:p w14:paraId="3C03395E" w14:textId="77777777" w:rsidR="00C24F9C" w:rsidRDefault="00C24F9C"/>
        </w:tc>
        <w:tc>
          <w:tcPr>
            <w:tcW w:w="1245" w:type="dxa"/>
            <w:vMerge/>
            <w:vAlign w:val="center"/>
          </w:tcPr>
          <w:p w14:paraId="62BCA463" w14:textId="77777777" w:rsidR="00C24F9C" w:rsidRDefault="00C24F9C"/>
        </w:tc>
        <w:tc>
          <w:tcPr>
            <w:tcW w:w="1562" w:type="dxa"/>
            <w:vAlign w:val="center"/>
          </w:tcPr>
          <w:p w14:paraId="79FB509D" w14:textId="77777777" w:rsidR="00C24F9C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39509165" w14:textId="77777777" w:rsidR="00C24F9C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62E69AFE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3D4F12B" w14:textId="77777777" w:rsidR="00C24F9C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5B34D1DD" w14:textId="77777777" w:rsidR="00C24F9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46403EC" w14:textId="77777777" w:rsidR="00C24F9C" w:rsidRDefault="00000000">
            <w:r>
              <w:t>30.60</w:t>
            </w:r>
          </w:p>
        </w:tc>
      </w:tr>
      <w:tr w:rsidR="00C24F9C" w14:paraId="659C7A30" w14:textId="77777777">
        <w:tc>
          <w:tcPr>
            <w:tcW w:w="1160" w:type="dxa"/>
            <w:vMerge/>
            <w:vAlign w:val="center"/>
          </w:tcPr>
          <w:p w14:paraId="36581410" w14:textId="77777777" w:rsidR="00C24F9C" w:rsidRDefault="00C24F9C"/>
        </w:tc>
        <w:tc>
          <w:tcPr>
            <w:tcW w:w="1245" w:type="dxa"/>
            <w:vMerge/>
            <w:vAlign w:val="center"/>
          </w:tcPr>
          <w:p w14:paraId="6C06788F" w14:textId="77777777" w:rsidR="00C24F9C" w:rsidRDefault="00C24F9C"/>
        </w:tc>
        <w:tc>
          <w:tcPr>
            <w:tcW w:w="1562" w:type="dxa"/>
            <w:vAlign w:val="center"/>
          </w:tcPr>
          <w:p w14:paraId="4F4C027B" w14:textId="77777777" w:rsidR="00C24F9C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207FE54" w14:textId="77777777" w:rsidR="00C24F9C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77B4A797" w14:textId="77777777" w:rsidR="00C24F9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88E4C35" w14:textId="77777777" w:rsidR="00C24F9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360E6CF0" w14:textId="77777777" w:rsidR="00C24F9C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2760B4D" w14:textId="77777777" w:rsidR="00C24F9C" w:rsidRDefault="00000000">
            <w:r>
              <w:t>16.20</w:t>
            </w:r>
          </w:p>
        </w:tc>
      </w:tr>
      <w:tr w:rsidR="00C24F9C" w14:paraId="733DB274" w14:textId="77777777">
        <w:tc>
          <w:tcPr>
            <w:tcW w:w="1160" w:type="dxa"/>
            <w:vMerge/>
            <w:vAlign w:val="center"/>
          </w:tcPr>
          <w:p w14:paraId="3F086EE3" w14:textId="77777777" w:rsidR="00C24F9C" w:rsidRDefault="00C24F9C"/>
        </w:tc>
        <w:tc>
          <w:tcPr>
            <w:tcW w:w="1245" w:type="dxa"/>
            <w:vMerge/>
            <w:vAlign w:val="center"/>
          </w:tcPr>
          <w:p w14:paraId="4192C013" w14:textId="77777777" w:rsidR="00C24F9C" w:rsidRDefault="00C24F9C"/>
        </w:tc>
        <w:tc>
          <w:tcPr>
            <w:tcW w:w="1562" w:type="dxa"/>
            <w:vAlign w:val="center"/>
          </w:tcPr>
          <w:p w14:paraId="35DF68ED" w14:textId="77777777" w:rsidR="00C24F9C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56C925A3" w14:textId="77777777" w:rsidR="00C24F9C" w:rsidRDefault="00000000">
            <w:r>
              <w:t>2.00×1.80</w:t>
            </w:r>
          </w:p>
        </w:tc>
        <w:tc>
          <w:tcPr>
            <w:tcW w:w="735" w:type="dxa"/>
            <w:vAlign w:val="center"/>
          </w:tcPr>
          <w:p w14:paraId="7DB5BA60" w14:textId="77777777" w:rsidR="00C24F9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FBBDEC0" w14:textId="77777777" w:rsidR="00C24F9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55D388E" w14:textId="77777777" w:rsidR="00C24F9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44F5A09" w14:textId="77777777" w:rsidR="00C24F9C" w:rsidRDefault="00000000">
            <w:r>
              <w:t>7.20</w:t>
            </w:r>
          </w:p>
        </w:tc>
      </w:tr>
      <w:tr w:rsidR="00C24F9C" w14:paraId="024B3BD2" w14:textId="77777777">
        <w:tc>
          <w:tcPr>
            <w:tcW w:w="1160" w:type="dxa"/>
            <w:vMerge/>
            <w:vAlign w:val="center"/>
          </w:tcPr>
          <w:p w14:paraId="20F40C45" w14:textId="77777777" w:rsidR="00C24F9C" w:rsidRDefault="00C24F9C"/>
        </w:tc>
        <w:tc>
          <w:tcPr>
            <w:tcW w:w="1245" w:type="dxa"/>
            <w:vMerge/>
            <w:vAlign w:val="center"/>
          </w:tcPr>
          <w:p w14:paraId="4D877DEB" w14:textId="77777777" w:rsidR="00C24F9C" w:rsidRDefault="00C24F9C"/>
        </w:tc>
        <w:tc>
          <w:tcPr>
            <w:tcW w:w="1562" w:type="dxa"/>
            <w:vAlign w:val="center"/>
          </w:tcPr>
          <w:p w14:paraId="61F68BD1" w14:textId="77777777" w:rsidR="00C24F9C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4A5EBCE6" w14:textId="77777777" w:rsidR="00C24F9C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2F819394" w14:textId="77777777" w:rsidR="00C24F9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9076E4F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D1F827F" w14:textId="77777777" w:rsidR="00C24F9C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4CDE2C03" w14:textId="77777777" w:rsidR="00C24F9C" w:rsidRDefault="00000000">
            <w:r>
              <w:t>15.12</w:t>
            </w:r>
          </w:p>
        </w:tc>
      </w:tr>
      <w:tr w:rsidR="00C24F9C" w14:paraId="6989E92E" w14:textId="77777777">
        <w:tc>
          <w:tcPr>
            <w:tcW w:w="1160" w:type="dxa"/>
            <w:vMerge w:val="restart"/>
            <w:vAlign w:val="center"/>
          </w:tcPr>
          <w:p w14:paraId="1B429AC4" w14:textId="77777777" w:rsidR="00C24F9C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53822E0" w14:textId="77777777" w:rsidR="00C24F9C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145.62</w:t>
            </w:r>
          </w:p>
        </w:tc>
        <w:tc>
          <w:tcPr>
            <w:tcW w:w="1562" w:type="dxa"/>
            <w:vAlign w:val="center"/>
          </w:tcPr>
          <w:p w14:paraId="359EDBC5" w14:textId="77777777" w:rsidR="00C24F9C" w:rsidRDefault="00C24F9C"/>
        </w:tc>
        <w:tc>
          <w:tcPr>
            <w:tcW w:w="1386" w:type="dxa"/>
            <w:vAlign w:val="center"/>
          </w:tcPr>
          <w:p w14:paraId="2A61D9BA" w14:textId="77777777" w:rsidR="00C24F9C" w:rsidRDefault="00000000">
            <w:r>
              <w:t>12.21×4.84</w:t>
            </w:r>
          </w:p>
        </w:tc>
        <w:tc>
          <w:tcPr>
            <w:tcW w:w="735" w:type="dxa"/>
            <w:vAlign w:val="center"/>
          </w:tcPr>
          <w:p w14:paraId="06EA8127" w14:textId="77777777" w:rsidR="00C24F9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695AB4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DC9ABAA" w14:textId="77777777" w:rsidR="00C24F9C" w:rsidRDefault="00000000">
            <w:r>
              <w:t>59.05</w:t>
            </w:r>
          </w:p>
        </w:tc>
        <w:tc>
          <w:tcPr>
            <w:tcW w:w="1262" w:type="dxa"/>
            <w:vAlign w:val="center"/>
          </w:tcPr>
          <w:p w14:paraId="3CCB97C3" w14:textId="77777777" w:rsidR="00C24F9C" w:rsidRDefault="00000000">
            <w:r>
              <w:t>59.05</w:t>
            </w:r>
          </w:p>
        </w:tc>
      </w:tr>
      <w:tr w:rsidR="00C24F9C" w14:paraId="71AD9D7A" w14:textId="77777777">
        <w:tc>
          <w:tcPr>
            <w:tcW w:w="1160" w:type="dxa"/>
            <w:vMerge/>
            <w:vAlign w:val="center"/>
          </w:tcPr>
          <w:p w14:paraId="6AC385A4" w14:textId="77777777" w:rsidR="00C24F9C" w:rsidRDefault="00C24F9C"/>
        </w:tc>
        <w:tc>
          <w:tcPr>
            <w:tcW w:w="1245" w:type="dxa"/>
            <w:vMerge/>
            <w:vAlign w:val="center"/>
          </w:tcPr>
          <w:p w14:paraId="69EACF0D" w14:textId="77777777" w:rsidR="00C24F9C" w:rsidRDefault="00C24F9C"/>
        </w:tc>
        <w:tc>
          <w:tcPr>
            <w:tcW w:w="1562" w:type="dxa"/>
            <w:vAlign w:val="center"/>
          </w:tcPr>
          <w:p w14:paraId="701603D4" w14:textId="77777777" w:rsidR="00C24F9C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179DE19E" w14:textId="77777777" w:rsidR="00C24F9C" w:rsidRDefault="00000000">
            <w:r>
              <w:t>0.60×3.00</w:t>
            </w:r>
          </w:p>
        </w:tc>
        <w:tc>
          <w:tcPr>
            <w:tcW w:w="735" w:type="dxa"/>
            <w:vAlign w:val="center"/>
          </w:tcPr>
          <w:p w14:paraId="1EE518C8" w14:textId="77777777" w:rsidR="00C24F9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5F474D7" w14:textId="77777777" w:rsidR="00C24F9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E334130" w14:textId="77777777" w:rsidR="00C24F9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F588330" w14:textId="77777777" w:rsidR="00C24F9C" w:rsidRDefault="00000000">
            <w:r>
              <w:t>9.00</w:t>
            </w:r>
          </w:p>
        </w:tc>
      </w:tr>
      <w:tr w:rsidR="00C24F9C" w14:paraId="6B5ACC48" w14:textId="77777777">
        <w:tc>
          <w:tcPr>
            <w:tcW w:w="1160" w:type="dxa"/>
            <w:vMerge/>
            <w:vAlign w:val="center"/>
          </w:tcPr>
          <w:p w14:paraId="2C7F57BE" w14:textId="77777777" w:rsidR="00C24F9C" w:rsidRDefault="00C24F9C"/>
        </w:tc>
        <w:tc>
          <w:tcPr>
            <w:tcW w:w="1245" w:type="dxa"/>
            <w:vMerge/>
            <w:vAlign w:val="center"/>
          </w:tcPr>
          <w:p w14:paraId="2C55E8C5" w14:textId="77777777" w:rsidR="00C24F9C" w:rsidRDefault="00C24F9C"/>
        </w:tc>
        <w:tc>
          <w:tcPr>
            <w:tcW w:w="1562" w:type="dxa"/>
            <w:vAlign w:val="center"/>
          </w:tcPr>
          <w:p w14:paraId="76CF91C0" w14:textId="77777777" w:rsidR="00C24F9C" w:rsidRDefault="00000000">
            <w:r>
              <w:t>C0927</w:t>
            </w:r>
          </w:p>
        </w:tc>
        <w:tc>
          <w:tcPr>
            <w:tcW w:w="1386" w:type="dxa"/>
            <w:vAlign w:val="center"/>
          </w:tcPr>
          <w:p w14:paraId="141757D5" w14:textId="77777777" w:rsidR="00C24F9C" w:rsidRDefault="00000000">
            <w:r>
              <w:t>0.90×2.70</w:t>
            </w:r>
          </w:p>
        </w:tc>
        <w:tc>
          <w:tcPr>
            <w:tcW w:w="735" w:type="dxa"/>
            <w:vAlign w:val="center"/>
          </w:tcPr>
          <w:p w14:paraId="5E913B34" w14:textId="77777777" w:rsidR="00C24F9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49915E8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EA1ADA" w14:textId="77777777" w:rsidR="00C24F9C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53151887" w14:textId="77777777" w:rsidR="00C24F9C" w:rsidRDefault="00000000">
            <w:r>
              <w:t>2.43</w:t>
            </w:r>
          </w:p>
        </w:tc>
      </w:tr>
      <w:tr w:rsidR="00C24F9C" w14:paraId="545E0AE2" w14:textId="77777777">
        <w:tc>
          <w:tcPr>
            <w:tcW w:w="1160" w:type="dxa"/>
            <w:vMerge/>
            <w:vAlign w:val="center"/>
          </w:tcPr>
          <w:p w14:paraId="155BCCD0" w14:textId="77777777" w:rsidR="00C24F9C" w:rsidRDefault="00C24F9C"/>
        </w:tc>
        <w:tc>
          <w:tcPr>
            <w:tcW w:w="1245" w:type="dxa"/>
            <w:vMerge/>
            <w:vAlign w:val="center"/>
          </w:tcPr>
          <w:p w14:paraId="7DCCF557" w14:textId="77777777" w:rsidR="00C24F9C" w:rsidRDefault="00C24F9C"/>
        </w:tc>
        <w:tc>
          <w:tcPr>
            <w:tcW w:w="1562" w:type="dxa"/>
            <w:vAlign w:val="center"/>
          </w:tcPr>
          <w:p w14:paraId="3AED0A22" w14:textId="77777777" w:rsidR="00C24F9C" w:rsidRDefault="00000000">
            <w:r>
              <w:t>C0930</w:t>
            </w:r>
          </w:p>
        </w:tc>
        <w:tc>
          <w:tcPr>
            <w:tcW w:w="1386" w:type="dxa"/>
            <w:vAlign w:val="center"/>
          </w:tcPr>
          <w:p w14:paraId="32AA9A30" w14:textId="77777777" w:rsidR="00C24F9C" w:rsidRDefault="00000000">
            <w:r>
              <w:t>0.90×3.00</w:t>
            </w:r>
          </w:p>
        </w:tc>
        <w:tc>
          <w:tcPr>
            <w:tcW w:w="735" w:type="dxa"/>
            <w:vAlign w:val="center"/>
          </w:tcPr>
          <w:p w14:paraId="55E9E320" w14:textId="77777777" w:rsidR="00C24F9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8BB2B9A" w14:textId="77777777" w:rsidR="00C24F9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8478C8" w14:textId="77777777" w:rsidR="00C24F9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81A4F38" w14:textId="77777777" w:rsidR="00C24F9C" w:rsidRDefault="00000000">
            <w:r>
              <w:t>2.70</w:t>
            </w:r>
          </w:p>
        </w:tc>
      </w:tr>
      <w:tr w:rsidR="00C24F9C" w14:paraId="69F4F7D7" w14:textId="77777777">
        <w:tc>
          <w:tcPr>
            <w:tcW w:w="1160" w:type="dxa"/>
            <w:vMerge/>
            <w:vAlign w:val="center"/>
          </w:tcPr>
          <w:p w14:paraId="36D45D63" w14:textId="77777777" w:rsidR="00C24F9C" w:rsidRDefault="00C24F9C"/>
        </w:tc>
        <w:tc>
          <w:tcPr>
            <w:tcW w:w="1245" w:type="dxa"/>
            <w:vMerge/>
            <w:vAlign w:val="center"/>
          </w:tcPr>
          <w:p w14:paraId="0C0F7E47" w14:textId="77777777" w:rsidR="00C24F9C" w:rsidRDefault="00C24F9C"/>
        </w:tc>
        <w:tc>
          <w:tcPr>
            <w:tcW w:w="1562" w:type="dxa"/>
            <w:vAlign w:val="center"/>
          </w:tcPr>
          <w:p w14:paraId="496C1F11" w14:textId="77777777" w:rsidR="00C24F9C" w:rsidRDefault="00000000">
            <w:r>
              <w:t>C0936</w:t>
            </w:r>
          </w:p>
        </w:tc>
        <w:tc>
          <w:tcPr>
            <w:tcW w:w="1386" w:type="dxa"/>
            <w:vAlign w:val="center"/>
          </w:tcPr>
          <w:p w14:paraId="53F0AEA2" w14:textId="77777777" w:rsidR="00C24F9C" w:rsidRDefault="00000000">
            <w:r>
              <w:t>0.90×3.60</w:t>
            </w:r>
          </w:p>
        </w:tc>
        <w:tc>
          <w:tcPr>
            <w:tcW w:w="735" w:type="dxa"/>
            <w:vAlign w:val="center"/>
          </w:tcPr>
          <w:p w14:paraId="5368666D" w14:textId="77777777" w:rsidR="00C24F9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2E3AD0" w14:textId="77777777" w:rsidR="00C24F9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39327E2" w14:textId="77777777" w:rsidR="00C24F9C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F6DFFA3" w14:textId="77777777" w:rsidR="00C24F9C" w:rsidRDefault="00000000">
            <w:r>
              <w:t>16.20</w:t>
            </w:r>
          </w:p>
        </w:tc>
      </w:tr>
      <w:tr w:rsidR="00C24F9C" w14:paraId="2396395E" w14:textId="77777777">
        <w:tc>
          <w:tcPr>
            <w:tcW w:w="1160" w:type="dxa"/>
            <w:vMerge/>
            <w:vAlign w:val="center"/>
          </w:tcPr>
          <w:p w14:paraId="75D4D509" w14:textId="77777777" w:rsidR="00C24F9C" w:rsidRDefault="00C24F9C"/>
        </w:tc>
        <w:tc>
          <w:tcPr>
            <w:tcW w:w="1245" w:type="dxa"/>
            <w:vMerge/>
            <w:vAlign w:val="center"/>
          </w:tcPr>
          <w:p w14:paraId="00FDA39F" w14:textId="77777777" w:rsidR="00C24F9C" w:rsidRDefault="00C24F9C"/>
        </w:tc>
        <w:tc>
          <w:tcPr>
            <w:tcW w:w="1562" w:type="dxa"/>
            <w:vAlign w:val="center"/>
          </w:tcPr>
          <w:p w14:paraId="1D7ACD3A" w14:textId="77777777" w:rsidR="00C24F9C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0B1FE1F9" w14:textId="77777777" w:rsidR="00C24F9C" w:rsidRDefault="00000000">
            <w:r>
              <w:t>1.00×1.00</w:t>
            </w:r>
          </w:p>
        </w:tc>
        <w:tc>
          <w:tcPr>
            <w:tcW w:w="735" w:type="dxa"/>
            <w:vAlign w:val="center"/>
          </w:tcPr>
          <w:p w14:paraId="612CB967" w14:textId="77777777" w:rsidR="00C24F9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D17F7F" w14:textId="77777777" w:rsidR="00C24F9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F14E979" w14:textId="77777777" w:rsidR="00C24F9C" w:rsidRDefault="00000000">
            <w:r>
              <w:t>1.00</w:t>
            </w:r>
          </w:p>
        </w:tc>
        <w:tc>
          <w:tcPr>
            <w:tcW w:w="1262" w:type="dxa"/>
            <w:vAlign w:val="center"/>
          </w:tcPr>
          <w:p w14:paraId="604DCBF4" w14:textId="77777777" w:rsidR="00C24F9C" w:rsidRDefault="00000000">
            <w:r>
              <w:t>2.00</w:t>
            </w:r>
          </w:p>
        </w:tc>
      </w:tr>
      <w:tr w:rsidR="00C24F9C" w14:paraId="1EE65C6A" w14:textId="77777777">
        <w:tc>
          <w:tcPr>
            <w:tcW w:w="1160" w:type="dxa"/>
            <w:vMerge/>
            <w:vAlign w:val="center"/>
          </w:tcPr>
          <w:p w14:paraId="552389F0" w14:textId="77777777" w:rsidR="00C24F9C" w:rsidRDefault="00C24F9C"/>
        </w:tc>
        <w:tc>
          <w:tcPr>
            <w:tcW w:w="1245" w:type="dxa"/>
            <w:vMerge/>
            <w:vAlign w:val="center"/>
          </w:tcPr>
          <w:p w14:paraId="4F6F9E45" w14:textId="77777777" w:rsidR="00C24F9C" w:rsidRDefault="00C24F9C"/>
        </w:tc>
        <w:tc>
          <w:tcPr>
            <w:tcW w:w="1562" w:type="dxa"/>
            <w:vAlign w:val="center"/>
          </w:tcPr>
          <w:p w14:paraId="08178DFE" w14:textId="77777777" w:rsidR="00C24F9C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0AAF0359" w14:textId="77777777" w:rsidR="00C24F9C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7720180A" w14:textId="77777777" w:rsidR="00C24F9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5472601" w14:textId="77777777" w:rsidR="00C24F9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589BD45" w14:textId="77777777" w:rsidR="00C24F9C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02ECFCB" w14:textId="77777777" w:rsidR="00C24F9C" w:rsidRDefault="00000000">
            <w:r>
              <w:t>2.16</w:t>
            </w:r>
          </w:p>
        </w:tc>
      </w:tr>
      <w:tr w:rsidR="00C24F9C" w14:paraId="48B844CE" w14:textId="77777777">
        <w:tc>
          <w:tcPr>
            <w:tcW w:w="1160" w:type="dxa"/>
            <w:vMerge/>
            <w:vAlign w:val="center"/>
          </w:tcPr>
          <w:p w14:paraId="067414CC" w14:textId="77777777" w:rsidR="00C24F9C" w:rsidRDefault="00C24F9C"/>
        </w:tc>
        <w:tc>
          <w:tcPr>
            <w:tcW w:w="1245" w:type="dxa"/>
            <w:vMerge/>
            <w:vAlign w:val="center"/>
          </w:tcPr>
          <w:p w14:paraId="2E4E8025" w14:textId="77777777" w:rsidR="00C24F9C" w:rsidRDefault="00C24F9C"/>
        </w:tc>
        <w:tc>
          <w:tcPr>
            <w:tcW w:w="1562" w:type="dxa"/>
            <w:vAlign w:val="center"/>
          </w:tcPr>
          <w:p w14:paraId="1496E176" w14:textId="77777777" w:rsidR="00C24F9C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7B54336C" w14:textId="77777777" w:rsidR="00C24F9C" w:rsidRDefault="00000000">
            <w:r>
              <w:t>1.60×1.50</w:t>
            </w:r>
          </w:p>
        </w:tc>
        <w:tc>
          <w:tcPr>
            <w:tcW w:w="735" w:type="dxa"/>
            <w:vAlign w:val="center"/>
          </w:tcPr>
          <w:p w14:paraId="6845A1FB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263FBD0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0C04E66" w14:textId="77777777" w:rsidR="00C24F9C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4C8C9837" w14:textId="77777777" w:rsidR="00C24F9C" w:rsidRDefault="00000000">
            <w:r>
              <w:t>9.60</w:t>
            </w:r>
          </w:p>
        </w:tc>
      </w:tr>
      <w:tr w:rsidR="00C24F9C" w14:paraId="191DE489" w14:textId="77777777">
        <w:tc>
          <w:tcPr>
            <w:tcW w:w="1160" w:type="dxa"/>
            <w:vMerge/>
            <w:vAlign w:val="center"/>
          </w:tcPr>
          <w:p w14:paraId="60346FF8" w14:textId="77777777" w:rsidR="00C24F9C" w:rsidRDefault="00C24F9C"/>
        </w:tc>
        <w:tc>
          <w:tcPr>
            <w:tcW w:w="1245" w:type="dxa"/>
            <w:vMerge/>
            <w:vAlign w:val="center"/>
          </w:tcPr>
          <w:p w14:paraId="56B874D4" w14:textId="77777777" w:rsidR="00C24F9C" w:rsidRDefault="00C24F9C"/>
        </w:tc>
        <w:tc>
          <w:tcPr>
            <w:tcW w:w="1562" w:type="dxa"/>
            <w:vAlign w:val="center"/>
          </w:tcPr>
          <w:p w14:paraId="7D66CCE4" w14:textId="77777777" w:rsidR="00C24F9C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6BCF4BE6" w14:textId="77777777" w:rsidR="00C24F9C" w:rsidRDefault="00000000">
            <w:r>
              <w:t>1.80×0.90</w:t>
            </w:r>
          </w:p>
        </w:tc>
        <w:tc>
          <w:tcPr>
            <w:tcW w:w="735" w:type="dxa"/>
            <w:vAlign w:val="center"/>
          </w:tcPr>
          <w:p w14:paraId="0A9FA72D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9DD1D20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2B31BCF" w14:textId="77777777" w:rsidR="00C24F9C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4C3E9D1B" w14:textId="77777777" w:rsidR="00C24F9C" w:rsidRDefault="00000000">
            <w:r>
              <w:t>6.48</w:t>
            </w:r>
          </w:p>
        </w:tc>
      </w:tr>
      <w:tr w:rsidR="00C24F9C" w14:paraId="0227978E" w14:textId="77777777">
        <w:tc>
          <w:tcPr>
            <w:tcW w:w="1160" w:type="dxa"/>
            <w:vMerge/>
            <w:vAlign w:val="center"/>
          </w:tcPr>
          <w:p w14:paraId="2AD51970" w14:textId="77777777" w:rsidR="00C24F9C" w:rsidRDefault="00C24F9C"/>
        </w:tc>
        <w:tc>
          <w:tcPr>
            <w:tcW w:w="1245" w:type="dxa"/>
            <w:vMerge/>
            <w:vAlign w:val="center"/>
          </w:tcPr>
          <w:p w14:paraId="4C3DA3F8" w14:textId="77777777" w:rsidR="00C24F9C" w:rsidRDefault="00C24F9C"/>
        </w:tc>
        <w:tc>
          <w:tcPr>
            <w:tcW w:w="1562" w:type="dxa"/>
            <w:vAlign w:val="center"/>
          </w:tcPr>
          <w:p w14:paraId="73C84977" w14:textId="77777777" w:rsidR="00C24F9C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65B75B68" w14:textId="77777777" w:rsidR="00C24F9C" w:rsidRDefault="00000000">
            <w:r>
              <w:t>2.00×1.80</w:t>
            </w:r>
          </w:p>
        </w:tc>
        <w:tc>
          <w:tcPr>
            <w:tcW w:w="735" w:type="dxa"/>
            <w:vAlign w:val="center"/>
          </w:tcPr>
          <w:p w14:paraId="463A8451" w14:textId="77777777" w:rsidR="00C24F9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DF2E19B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9C5CA67" w14:textId="77777777" w:rsidR="00C24F9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3F2BC1E" w14:textId="77777777" w:rsidR="00C24F9C" w:rsidRDefault="00000000">
            <w:r>
              <w:t>14.40</w:t>
            </w:r>
          </w:p>
        </w:tc>
      </w:tr>
      <w:tr w:rsidR="00C24F9C" w14:paraId="723B28E8" w14:textId="77777777">
        <w:tc>
          <w:tcPr>
            <w:tcW w:w="1160" w:type="dxa"/>
            <w:vMerge/>
            <w:vAlign w:val="center"/>
          </w:tcPr>
          <w:p w14:paraId="43EDCF18" w14:textId="77777777" w:rsidR="00C24F9C" w:rsidRDefault="00C24F9C"/>
        </w:tc>
        <w:tc>
          <w:tcPr>
            <w:tcW w:w="1245" w:type="dxa"/>
            <w:vMerge/>
            <w:vAlign w:val="center"/>
          </w:tcPr>
          <w:p w14:paraId="152EA184" w14:textId="77777777" w:rsidR="00C24F9C" w:rsidRDefault="00C24F9C"/>
        </w:tc>
        <w:tc>
          <w:tcPr>
            <w:tcW w:w="1562" w:type="dxa"/>
            <w:vAlign w:val="center"/>
          </w:tcPr>
          <w:p w14:paraId="38F70E9C" w14:textId="77777777" w:rsidR="00C24F9C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78F83F59" w14:textId="77777777" w:rsidR="00C24F9C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66A340E0" w14:textId="77777777" w:rsidR="00C24F9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FFCC1D8" w14:textId="77777777" w:rsidR="00C24F9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EA54799" w14:textId="77777777" w:rsidR="00C24F9C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65B88109" w14:textId="77777777" w:rsidR="00C24F9C" w:rsidRDefault="00000000">
            <w:r>
              <w:t>21.60</w:t>
            </w:r>
          </w:p>
        </w:tc>
      </w:tr>
    </w:tbl>
    <w:p w14:paraId="629D4909" w14:textId="77777777" w:rsidR="00C24F9C" w:rsidRDefault="00000000">
      <w:pPr>
        <w:pStyle w:val="2"/>
        <w:widowControl w:val="0"/>
        <w:rPr>
          <w:kern w:val="2"/>
        </w:rPr>
      </w:pPr>
      <w:bookmarkStart w:id="43" w:name="_Toc154677773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24F9C" w14:paraId="13B56546" w14:textId="77777777">
        <w:tc>
          <w:tcPr>
            <w:tcW w:w="905" w:type="dxa"/>
            <w:shd w:val="clear" w:color="auto" w:fill="E6E6E6"/>
            <w:vAlign w:val="center"/>
          </w:tcPr>
          <w:p w14:paraId="4707C8BE" w14:textId="77777777" w:rsidR="00C24F9C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CFF23" w14:textId="77777777" w:rsidR="00C24F9C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C49A96" w14:textId="77777777" w:rsidR="00C24F9C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C6B412A" w14:textId="77777777" w:rsidR="00C24F9C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9AFA57A" w14:textId="77777777" w:rsidR="00C24F9C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26BFC28" w14:textId="77777777" w:rsidR="00C24F9C" w:rsidRDefault="00000000">
            <w:pPr>
              <w:jc w:val="center"/>
            </w:pPr>
            <w:r>
              <w:t>透射比限值</w:t>
            </w:r>
          </w:p>
        </w:tc>
      </w:tr>
      <w:tr w:rsidR="00C24F9C" w14:paraId="5D06D546" w14:textId="77777777">
        <w:tc>
          <w:tcPr>
            <w:tcW w:w="905" w:type="dxa"/>
            <w:shd w:val="clear" w:color="auto" w:fill="E6E6E6"/>
            <w:vAlign w:val="center"/>
          </w:tcPr>
          <w:p w14:paraId="30FAE0A2" w14:textId="77777777" w:rsidR="00C24F9C" w:rsidRDefault="00000000">
            <w:r>
              <w:lastRenderedPageBreak/>
              <w:t>南向</w:t>
            </w:r>
          </w:p>
        </w:tc>
        <w:tc>
          <w:tcPr>
            <w:tcW w:w="1188" w:type="dxa"/>
            <w:vAlign w:val="center"/>
          </w:tcPr>
          <w:p w14:paraId="23887527" w14:textId="77777777" w:rsidR="00C24F9C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5032BE4" w14:textId="77777777" w:rsidR="00C24F9C" w:rsidRDefault="00000000">
            <w:r>
              <w:t>0.19</w:t>
            </w:r>
          </w:p>
        </w:tc>
        <w:tc>
          <w:tcPr>
            <w:tcW w:w="2088" w:type="dxa"/>
            <w:vAlign w:val="center"/>
          </w:tcPr>
          <w:p w14:paraId="25B791B0" w14:textId="77777777" w:rsidR="00C24F9C" w:rsidRDefault="00000000">
            <w:r>
              <w:t>C2018</w:t>
            </w:r>
          </w:p>
        </w:tc>
        <w:tc>
          <w:tcPr>
            <w:tcW w:w="2009" w:type="dxa"/>
            <w:vAlign w:val="center"/>
          </w:tcPr>
          <w:p w14:paraId="0E5CC7D6" w14:textId="77777777" w:rsidR="00C24F9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86B0761" w14:textId="77777777" w:rsidR="00C24F9C" w:rsidRDefault="00000000">
            <w:r>
              <w:t>0.60</w:t>
            </w:r>
          </w:p>
        </w:tc>
      </w:tr>
      <w:tr w:rsidR="00C24F9C" w14:paraId="414AE577" w14:textId="77777777">
        <w:tc>
          <w:tcPr>
            <w:tcW w:w="905" w:type="dxa"/>
            <w:shd w:val="clear" w:color="auto" w:fill="E6E6E6"/>
            <w:vAlign w:val="center"/>
          </w:tcPr>
          <w:p w14:paraId="6A30D1BE" w14:textId="77777777" w:rsidR="00C24F9C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6DEB54C4" w14:textId="77777777" w:rsidR="00C24F9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81FCEDF" w14:textId="77777777" w:rsidR="00C24F9C" w:rsidRDefault="00000000">
            <w:r>
              <w:t>0.13</w:t>
            </w:r>
          </w:p>
        </w:tc>
        <w:tc>
          <w:tcPr>
            <w:tcW w:w="2088" w:type="dxa"/>
            <w:vAlign w:val="center"/>
          </w:tcPr>
          <w:p w14:paraId="775041F6" w14:textId="77777777" w:rsidR="00C24F9C" w:rsidRDefault="00000000">
            <w:r>
              <w:t>C1818</w:t>
            </w:r>
          </w:p>
        </w:tc>
        <w:tc>
          <w:tcPr>
            <w:tcW w:w="2009" w:type="dxa"/>
            <w:vAlign w:val="center"/>
          </w:tcPr>
          <w:p w14:paraId="5CFF6B6F" w14:textId="77777777" w:rsidR="00C24F9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DC95EE9" w14:textId="77777777" w:rsidR="00C24F9C" w:rsidRDefault="00000000">
            <w:r>
              <w:t>0.60</w:t>
            </w:r>
          </w:p>
        </w:tc>
      </w:tr>
      <w:tr w:rsidR="00C24F9C" w14:paraId="58E56AAB" w14:textId="77777777">
        <w:tc>
          <w:tcPr>
            <w:tcW w:w="905" w:type="dxa"/>
            <w:shd w:val="clear" w:color="auto" w:fill="E6E6E6"/>
            <w:vAlign w:val="center"/>
          </w:tcPr>
          <w:p w14:paraId="7151D162" w14:textId="77777777" w:rsidR="00C24F9C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6ADA7D8E" w14:textId="77777777" w:rsidR="00C24F9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B0FB296" w14:textId="77777777" w:rsidR="00C24F9C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04430408" w14:textId="77777777" w:rsidR="00C24F9C" w:rsidRDefault="00000000">
            <w:r>
              <w:t>C1818</w:t>
            </w:r>
          </w:p>
        </w:tc>
        <w:tc>
          <w:tcPr>
            <w:tcW w:w="2009" w:type="dxa"/>
            <w:vAlign w:val="center"/>
          </w:tcPr>
          <w:p w14:paraId="19FE4ABA" w14:textId="77777777" w:rsidR="00C24F9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B856E4D" w14:textId="77777777" w:rsidR="00C24F9C" w:rsidRDefault="00000000">
            <w:r>
              <w:t>0.60</w:t>
            </w:r>
          </w:p>
        </w:tc>
      </w:tr>
      <w:tr w:rsidR="00C24F9C" w14:paraId="1B15FFF2" w14:textId="77777777">
        <w:tc>
          <w:tcPr>
            <w:tcW w:w="905" w:type="dxa"/>
            <w:shd w:val="clear" w:color="auto" w:fill="E6E6E6"/>
            <w:vAlign w:val="center"/>
          </w:tcPr>
          <w:p w14:paraId="743A1522" w14:textId="77777777" w:rsidR="00C24F9C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349B295" w14:textId="77777777" w:rsidR="00C24F9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D54FA6F" w14:textId="77777777" w:rsidR="00C24F9C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70185B59" w14:textId="77777777" w:rsidR="00C24F9C" w:rsidRDefault="00000000">
            <w:r>
              <w:t>C1209</w:t>
            </w:r>
          </w:p>
        </w:tc>
        <w:tc>
          <w:tcPr>
            <w:tcW w:w="2009" w:type="dxa"/>
            <w:vAlign w:val="center"/>
          </w:tcPr>
          <w:p w14:paraId="71755C3E" w14:textId="77777777" w:rsidR="00C24F9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E609A8E" w14:textId="77777777" w:rsidR="00C24F9C" w:rsidRDefault="00000000">
            <w:r>
              <w:t>0.60</w:t>
            </w:r>
          </w:p>
        </w:tc>
      </w:tr>
      <w:tr w:rsidR="00C24F9C" w14:paraId="621E500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608AFE5" w14:textId="77777777" w:rsidR="00C24F9C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650BAE3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24F9C" w14:paraId="335155B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FF049BF" w14:textId="77777777" w:rsidR="00C24F9C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04A093F" w14:textId="77777777" w:rsidR="00C24F9C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C24F9C" w14:paraId="46C9C47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52C857" w14:textId="77777777" w:rsidR="00C24F9C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CDC9EED" w14:textId="77777777" w:rsidR="00C24F9C" w:rsidRDefault="00000000">
            <w:r>
              <w:t>满足</w:t>
            </w:r>
          </w:p>
        </w:tc>
      </w:tr>
    </w:tbl>
    <w:p w14:paraId="4582BEF4" w14:textId="77777777" w:rsidR="00C24F9C" w:rsidRDefault="00000000">
      <w:pPr>
        <w:pStyle w:val="2"/>
        <w:widowControl w:val="0"/>
        <w:rPr>
          <w:kern w:val="2"/>
        </w:rPr>
      </w:pPr>
      <w:bookmarkStart w:id="44" w:name="_Toc154677774"/>
      <w:r>
        <w:rPr>
          <w:kern w:val="2"/>
        </w:rPr>
        <w:t>天窗</w:t>
      </w:r>
      <w:bookmarkEnd w:id="44"/>
    </w:p>
    <w:p w14:paraId="43E4798C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77775"/>
      <w:r>
        <w:rPr>
          <w:color w:val="000000"/>
          <w:kern w:val="2"/>
          <w:szCs w:val="24"/>
        </w:rPr>
        <w:t>天窗屋顶比</w:t>
      </w:r>
      <w:bookmarkEnd w:id="45"/>
    </w:p>
    <w:p w14:paraId="2F17C0B5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48B938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77776"/>
      <w:r>
        <w:rPr>
          <w:color w:val="000000"/>
          <w:kern w:val="2"/>
          <w:szCs w:val="24"/>
        </w:rPr>
        <w:t>天窗类型</w:t>
      </w:r>
      <w:bookmarkEnd w:id="46"/>
    </w:p>
    <w:p w14:paraId="29F66E8A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FB6BC3" w14:textId="77777777" w:rsidR="00C24F9C" w:rsidRDefault="00000000">
      <w:pPr>
        <w:pStyle w:val="2"/>
        <w:widowControl w:val="0"/>
        <w:rPr>
          <w:kern w:val="2"/>
        </w:rPr>
      </w:pPr>
      <w:bookmarkStart w:id="47" w:name="_Toc154677777"/>
      <w:r>
        <w:rPr>
          <w:kern w:val="2"/>
        </w:rPr>
        <w:t>屋顶构造</w:t>
      </w:r>
      <w:bookmarkEnd w:id="47"/>
    </w:p>
    <w:p w14:paraId="61620A8E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77778"/>
      <w:r>
        <w:rPr>
          <w:color w:val="000000"/>
          <w:kern w:val="2"/>
          <w:szCs w:val="24"/>
        </w:rPr>
        <w:t>屋顶相关构造</w:t>
      </w:r>
      <w:bookmarkEnd w:id="48"/>
    </w:p>
    <w:p w14:paraId="093BC706" w14:textId="77777777" w:rsidR="00C24F9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4F9C" w14:paraId="1D45B6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4EF810" w14:textId="77777777" w:rsidR="00C24F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F5135" w14:textId="77777777" w:rsidR="00C24F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B3E77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81766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6786D" w14:textId="77777777" w:rsidR="00C24F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6CC4F" w14:textId="77777777" w:rsidR="00C24F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8BCF4" w14:textId="77777777" w:rsidR="00C24F9C" w:rsidRDefault="00000000">
            <w:pPr>
              <w:jc w:val="center"/>
            </w:pPr>
            <w:r>
              <w:t>热惰性指标</w:t>
            </w:r>
          </w:p>
        </w:tc>
      </w:tr>
      <w:tr w:rsidR="00C24F9C" w14:paraId="47B4013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7EFDF8" w14:textId="77777777" w:rsidR="00C24F9C" w:rsidRDefault="00C24F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E1E01F" w14:textId="77777777" w:rsidR="00C24F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FD49D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C4C39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50198" w14:textId="77777777" w:rsidR="00C24F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B0AB8" w14:textId="77777777" w:rsidR="00C24F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A72145" w14:textId="77777777" w:rsidR="00C24F9C" w:rsidRDefault="00000000">
            <w:pPr>
              <w:jc w:val="center"/>
            </w:pPr>
            <w:r>
              <w:t>D=R*S</w:t>
            </w:r>
          </w:p>
        </w:tc>
      </w:tr>
      <w:tr w:rsidR="00C24F9C" w14:paraId="627863D3" w14:textId="77777777">
        <w:tc>
          <w:tcPr>
            <w:tcW w:w="3345" w:type="dxa"/>
            <w:vAlign w:val="center"/>
          </w:tcPr>
          <w:p w14:paraId="5FA0BC08" w14:textId="77777777" w:rsidR="00C24F9C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345A5932" w14:textId="77777777" w:rsidR="00C24F9C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91CA849" w14:textId="77777777" w:rsidR="00C24F9C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2B70B92F" w14:textId="77777777" w:rsidR="00C24F9C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1E7D108D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F0A7D9" w14:textId="77777777" w:rsidR="00C24F9C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3163F345" w14:textId="77777777" w:rsidR="00C24F9C" w:rsidRDefault="00000000">
            <w:r>
              <w:t>0.639</w:t>
            </w:r>
          </w:p>
        </w:tc>
      </w:tr>
      <w:tr w:rsidR="00C24F9C" w14:paraId="47615B83" w14:textId="77777777">
        <w:tc>
          <w:tcPr>
            <w:tcW w:w="3345" w:type="dxa"/>
            <w:vAlign w:val="center"/>
          </w:tcPr>
          <w:p w14:paraId="3F9A739D" w14:textId="77777777" w:rsidR="00C24F9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3521F56" w14:textId="77777777" w:rsidR="00C24F9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2088DCCB" w14:textId="77777777" w:rsidR="00C24F9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D8B1437" w14:textId="77777777" w:rsidR="00C24F9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B934BDD" w14:textId="77777777" w:rsidR="00C24F9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CD21481" w14:textId="77777777" w:rsidR="00C24F9C" w:rsidRDefault="00000000">
            <w:r>
              <w:t>1.818</w:t>
            </w:r>
          </w:p>
        </w:tc>
        <w:tc>
          <w:tcPr>
            <w:tcW w:w="1064" w:type="dxa"/>
            <w:vAlign w:val="center"/>
          </w:tcPr>
          <w:p w14:paraId="2269940C" w14:textId="77777777" w:rsidR="00C24F9C" w:rsidRDefault="00000000">
            <w:r>
              <w:t>0.640</w:t>
            </w:r>
          </w:p>
        </w:tc>
      </w:tr>
      <w:tr w:rsidR="00C24F9C" w14:paraId="3DEAE908" w14:textId="77777777">
        <w:tc>
          <w:tcPr>
            <w:tcW w:w="3345" w:type="dxa"/>
            <w:vAlign w:val="center"/>
          </w:tcPr>
          <w:p w14:paraId="7D00918B" w14:textId="77777777" w:rsidR="00C24F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DC8359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A7BEEE" w14:textId="77777777" w:rsidR="00C24F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5482E2" w14:textId="77777777" w:rsidR="00C24F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2DEA73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880927" w14:textId="77777777" w:rsidR="00C24F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7D41308" w14:textId="77777777" w:rsidR="00C24F9C" w:rsidRDefault="00000000">
            <w:r>
              <w:t>0.245</w:t>
            </w:r>
          </w:p>
        </w:tc>
      </w:tr>
      <w:tr w:rsidR="00C24F9C" w14:paraId="6FC66044" w14:textId="77777777">
        <w:tc>
          <w:tcPr>
            <w:tcW w:w="3345" w:type="dxa"/>
            <w:vAlign w:val="center"/>
          </w:tcPr>
          <w:p w14:paraId="77FAAA8D" w14:textId="77777777" w:rsidR="00C24F9C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66DCA79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FD697D" w14:textId="77777777" w:rsidR="00C24F9C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40C4989B" w14:textId="77777777" w:rsidR="00C24F9C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511F54FD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0C5037" w14:textId="77777777" w:rsidR="00C24F9C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056E33D0" w14:textId="77777777" w:rsidR="00C24F9C" w:rsidRDefault="00000000">
            <w:r>
              <w:t>0.336</w:t>
            </w:r>
          </w:p>
        </w:tc>
      </w:tr>
      <w:tr w:rsidR="00C24F9C" w14:paraId="7687026F" w14:textId="77777777">
        <w:tc>
          <w:tcPr>
            <w:tcW w:w="3345" w:type="dxa"/>
            <w:vAlign w:val="center"/>
          </w:tcPr>
          <w:p w14:paraId="28680944" w14:textId="77777777" w:rsidR="00C24F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383338" w14:textId="77777777" w:rsidR="00C24F9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911CA0E" w14:textId="77777777" w:rsidR="00C24F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814557" w14:textId="77777777" w:rsidR="00C24F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4DF4AC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B02AB3" w14:textId="77777777" w:rsidR="00C24F9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262E20F" w14:textId="77777777" w:rsidR="00C24F9C" w:rsidRDefault="00000000">
            <w:r>
              <w:t>1.186</w:t>
            </w:r>
          </w:p>
        </w:tc>
      </w:tr>
      <w:tr w:rsidR="00C24F9C" w14:paraId="40A2B217" w14:textId="77777777">
        <w:tc>
          <w:tcPr>
            <w:tcW w:w="3345" w:type="dxa"/>
            <w:vAlign w:val="center"/>
          </w:tcPr>
          <w:p w14:paraId="347543E0" w14:textId="77777777" w:rsidR="00C24F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B9C36B" w14:textId="77777777" w:rsidR="00C24F9C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1E8A8796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80434F" w14:textId="77777777" w:rsidR="00C24F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A301EC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8D7481" w14:textId="77777777" w:rsidR="00C24F9C" w:rsidRDefault="00000000">
            <w:r>
              <w:t>2.343</w:t>
            </w:r>
          </w:p>
        </w:tc>
        <w:tc>
          <w:tcPr>
            <w:tcW w:w="1064" w:type="dxa"/>
            <w:vAlign w:val="center"/>
          </w:tcPr>
          <w:p w14:paraId="2FBB546D" w14:textId="77777777" w:rsidR="00C24F9C" w:rsidRDefault="00000000">
            <w:r>
              <w:t>3.046</w:t>
            </w:r>
          </w:p>
        </w:tc>
      </w:tr>
      <w:tr w:rsidR="00C24F9C" w14:paraId="1F7C9924" w14:textId="77777777">
        <w:tc>
          <w:tcPr>
            <w:tcW w:w="3345" w:type="dxa"/>
            <w:shd w:val="clear" w:color="auto" w:fill="E6E6E6"/>
            <w:vAlign w:val="center"/>
          </w:tcPr>
          <w:p w14:paraId="3C96E3B0" w14:textId="77777777" w:rsidR="00C24F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A9ADC9" w14:textId="77777777" w:rsidR="00C24F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4F9C" w14:paraId="7F3C0B66" w14:textId="77777777">
        <w:tc>
          <w:tcPr>
            <w:tcW w:w="3345" w:type="dxa"/>
            <w:shd w:val="clear" w:color="auto" w:fill="E6E6E6"/>
            <w:vAlign w:val="center"/>
          </w:tcPr>
          <w:p w14:paraId="0A0BB87F" w14:textId="77777777" w:rsidR="00C24F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B19F5F" w14:textId="77777777" w:rsidR="00C24F9C" w:rsidRDefault="00000000">
            <w:pPr>
              <w:jc w:val="center"/>
            </w:pPr>
            <w:r>
              <w:t>0.40</w:t>
            </w:r>
          </w:p>
        </w:tc>
      </w:tr>
      <w:tr w:rsidR="00C24F9C" w14:paraId="7ABF5B90" w14:textId="77777777">
        <w:tc>
          <w:tcPr>
            <w:tcW w:w="3345" w:type="dxa"/>
            <w:shd w:val="clear" w:color="auto" w:fill="E6E6E6"/>
            <w:vAlign w:val="center"/>
          </w:tcPr>
          <w:p w14:paraId="3D8E4D0E" w14:textId="77777777" w:rsidR="00C24F9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72ED573" w14:textId="77777777" w:rsidR="00C24F9C" w:rsidRDefault="00000000">
            <w:pPr>
              <w:jc w:val="center"/>
            </w:pPr>
            <w:r>
              <w:t>K = 0.40, D = 3.06</w:t>
            </w:r>
          </w:p>
        </w:tc>
      </w:tr>
      <w:tr w:rsidR="00C24F9C" w14:paraId="5635C35B" w14:textId="77777777">
        <w:tc>
          <w:tcPr>
            <w:tcW w:w="3345" w:type="dxa"/>
            <w:shd w:val="clear" w:color="auto" w:fill="E6E6E6"/>
            <w:vAlign w:val="center"/>
          </w:tcPr>
          <w:p w14:paraId="1A28ABC2" w14:textId="77777777" w:rsidR="00C24F9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552027A" w14:textId="77777777" w:rsidR="00C24F9C" w:rsidRDefault="00C24F9C"/>
        </w:tc>
      </w:tr>
      <w:tr w:rsidR="00C24F9C" w14:paraId="3759DD49" w14:textId="77777777">
        <w:tc>
          <w:tcPr>
            <w:tcW w:w="3345" w:type="dxa"/>
            <w:shd w:val="clear" w:color="auto" w:fill="E6E6E6"/>
            <w:vAlign w:val="center"/>
          </w:tcPr>
          <w:p w14:paraId="67946D5F" w14:textId="77777777" w:rsidR="00C24F9C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4434C441" w14:textId="77777777" w:rsidR="00C24F9C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</w:tbl>
    <w:p w14:paraId="0D8B1409" w14:textId="77777777" w:rsidR="00C24F9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4F9C" w14:paraId="0517A57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8C60EE" w14:textId="77777777" w:rsidR="00C24F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F6520" w14:textId="77777777" w:rsidR="00C24F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74E39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0B322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4CB56" w14:textId="77777777" w:rsidR="00C24F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96D9F" w14:textId="77777777" w:rsidR="00C24F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F3C42" w14:textId="77777777" w:rsidR="00C24F9C" w:rsidRDefault="00000000">
            <w:pPr>
              <w:jc w:val="center"/>
            </w:pPr>
            <w:r>
              <w:t>热惰性指标</w:t>
            </w:r>
          </w:p>
        </w:tc>
      </w:tr>
      <w:tr w:rsidR="00C24F9C" w14:paraId="6C162A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3398E0" w14:textId="77777777" w:rsidR="00C24F9C" w:rsidRDefault="00C24F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7CB0A1" w14:textId="77777777" w:rsidR="00C24F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0CFA6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B183B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D4BE6" w14:textId="77777777" w:rsidR="00C24F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5A6CC" w14:textId="77777777" w:rsidR="00C24F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4CBDB3" w14:textId="77777777" w:rsidR="00C24F9C" w:rsidRDefault="00000000">
            <w:pPr>
              <w:jc w:val="center"/>
            </w:pPr>
            <w:r>
              <w:t>D=R*S</w:t>
            </w:r>
          </w:p>
        </w:tc>
      </w:tr>
      <w:tr w:rsidR="00C24F9C" w14:paraId="5DB11840" w14:textId="77777777">
        <w:tc>
          <w:tcPr>
            <w:tcW w:w="3345" w:type="dxa"/>
            <w:vAlign w:val="center"/>
          </w:tcPr>
          <w:p w14:paraId="2968A234" w14:textId="77777777" w:rsidR="00C24F9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E235F90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15D368" w14:textId="77777777" w:rsidR="00C24F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65C0A2F" w14:textId="77777777" w:rsidR="00C24F9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3FF78E7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CE08DE" w14:textId="77777777" w:rsidR="00C24F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D36E30D" w14:textId="77777777" w:rsidR="00C24F9C" w:rsidRDefault="00000000">
            <w:r>
              <w:t>0.243</w:t>
            </w:r>
          </w:p>
        </w:tc>
      </w:tr>
      <w:tr w:rsidR="00C24F9C" w14:paraId="13C35C00" w14:textId="77777777">
        <w:tc>
          <w:tcPr>
            <w:tcW w:w="3345" w:type="dxa"/>
            <w:vAlign w:val="center"/>
          </w:tcPr>
          <w:p w14:paraId="6DFC47BB" w14:textId="77777777" w:rsidR="00C24F9C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258D423" w14:textId="77777777" w:rsidR="00C24F9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4CEF84A" w14:textId="77777777" w:rsidR="00C24F9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31803DB" w14:textId="77777777" w:rsidR="00C24F9C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3B58B24A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BC9088" w14:textId="77777777" w:rsidR="00C24F9C" w:rsidRDefault="00000000">
            <w:r>
              <w:t>0.276</w:t>
            </w:r>
          </w:p>
        </w:tc>
        <w:tc>
          <w:tcPr>
            <w:tcW w:w="1064" w:type="dxa"/>
            <w:vAlign w:val="center"/>
          </w:tcPr>
          <w:p w14:paraId="61018E77" w14:textId="77777777" w:rsidR="00C24F9C" w:rsidRDefault="00000000">
            <w:r>
              <w:t>3.066</w:t>
            </w:r>
          </w:p>
        </w:tc>
      </w:tr>
      <w:tr w:rsidR="00C24F9C" w14:paraId="71B96315" w14:textId="77777777">
        <w:tc>
          <w:tcPr>
            <w:tcW w:w="3345" w:type="dxa"/>
            <w:vAlign w:val="center"/>
          </w:tcPr>
          <w:p w14:paraId="48AD2DA3" w14:textId="77777777" w:rsidR="00C24F9C" w:rsidRDefault="00000000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36BCA48D" w14:textId="77777777" w:rsidR="00C24F9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E0182FF" w14:textId="77777777" w:rsidR="00C24F9C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1B0B5F4F" w14:textId="77777777" w:rsidR="00C24F9C" w:rsidRDefault="00000000">
            <w:r>
              <w:t>3.650</w:t>
            </w:r>
          </w:p>
        </w:tc>
        <w:tc>
          <w:tcPr>
            <w:tcW w:w="848" w:type="dxa"/>
            <w:vAlign w:val="center"/>
          </w:tcPr>
          <w:p w14:paraId="1E54181E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2DF624" w14:textId="77777777" w:rsidR="00C24F9C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4D48823E" w14:textId="77777777" w:rsidR="00C24F9C" w:rsidRDefault="00000000">
            <w:r>
              <w:t>3.476</w:t>
            </w:r>
          </w:p>
        </w:tc>
      </w:tr>
      <w:tr w:rsidR="00C24F9C" w14:paraId="2EEA253D" w14:textId="77777777">
        <w:tc>
          <w:tcPr>
            <w:tcW w:w="3345" w:type="dxa"/>
            <w:vAlign w:val="center"/>
          </w:tcPr>
          <w:p w14:paraId="701AFF4F" w14:textId="77777777" w:rsidR="00C24F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C15C14" w14:textId="77777777" w:rsidR="00C24F9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2F65823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A00DA2" w14:textId="77777777" w:rsidR="00C24F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37CE4D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F240A1" w14:textId="77777777" w:rsidR="00C24F9C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3DA64677" w14:textId="77777777" w:rsidR="00C24F9C" w:rsidRDefault="00000000">
            <w:r>
              <w:t>6.786</w:t>
            </w:r>
          </w:p>
        </w:tc>
      </w:tr>
      <w:tr w:rsidR="00C24F9C" w14:paraId="5CCA030D" w14:textId="77777777">
        <w:tc>
          <w:tcPr>
            <w:tcW w:w="3345" w:type="dxa"/>
            <w:shd w:val="clear" w:color="auto" w:fill="E6E6E6"/>
            <w:vAlign w:val="center"/>
          </w:tcPr>
          <w:p w14:paraId="67A35F1D" w14:textId="77777777" w:rsidR="00C24F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84C018" w14:textId="77777777" w:rsidR="00C24F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4F9C" w14:paraId="54361C0D" w14:textId="77777777">
        <w:tc>
          <w:tcPr>
            <w:tcW w:w="3345" w:type="dxa"/>
            <w:shd w:val="clear" w:color="auto" w:fill="E6E6E6"/>
            <w:vAlign w:val="center"/>
          </w:tcPr>
          <w:p w14:paraId="4CE3FB9D" w14:textId="77777777" w:rsidR="00C24F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389EEF" w14:textId="77777777" w:rsidR="00C24F9C" w:rsidRDefault="00000000">
            <w:pPr>
              <w:jc w:val="center"/>
            </w:pPr>
            <w:r>
              <w:t>0.71</w:t>
            </w:r>
          </w:p>
        </w:tc>
      </w:tr>
      <w:tr w:rsidR="00C24F9C" w14:paraId="61ADFDBD" w14:textId="77777777">
        <w:tc>
          <w:tcPr>
            <w:tcW w:w="3345" w:type="dxa"/>
            <w:shd w:val="clear" w:color="auto" w:fill="E6E6E6"/>
            <w:vAlign w:val="center"/>
          </w:tcPr>
          <w:p w14:paraId="3ADF07C6" w14:textId="77777777" w:rsidR="00C24F9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93A03BC" w14:textId="77777777" w:rsidR="00C24F9C" w:rsidRDefault="00000000">
            <w:pPr>
              <w:jc w:val="center"/>
            </w:pPr>
            <w:r>
              <w:t>K = 0.71, D = 6.23</w:t>
            </w:r>
          </w:p>
        </w:tc>
      </w:tr>
      <w:tr w:rsidR="00C24F9C" w14:paraId="0748E07A" w14:textId="77777777">
        <w:tc>
          <w:tcPr>
            <w:tcW w:w="3345" w:type="dxa"/>
            <w:shd w:val="clear" w:color="auto" w:fill="E6E6E6"/>
            <w:vAlign w:val="center"/>
          </w:tcPr>
          <w:p w14:paraId="6AEC2F92" w14:textId="77777777" w:rsidR="00C24F9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1E9F42C" w14:textId="77777777" w:rsidR="00C24F9C" w:rsidRDefault="00C24F9C"/>
        </w:tc>
      </w:tr>
    </w:tbl>
    <w:p w14:paraId="11D86D69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77779"/>
      <w:r>
        <w:rPr>
          <w:color w:val="000000"/>
          <w:kern w:val="2"/>
          <w:szCs w:val="24"/>
        </w:rPr>
        <w:t>屋顶平均热工特性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C24F9C" w14:paraId="7EA39A25" w14:textId="77777777">
        <w:tc>
          <w:tcPr>
            <w:tcW w:w="3345" w:type="dxa"/>
            <w:shd w:val="clear" w:color="auto" w:fill="E6E6E6"/>
            <w:vAlign w:val="center"/>
          </w:tcPr>
          <w:p w14:paraId="36EA0B62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C38CAC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F89161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5EE097D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7EEAC52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A558A33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6B2A8967" w14:textId="77777777">
        <w:tc>
          <w:tcPr>
            <w:tcW w:w="3345" w:type="dxa"/>
            <w:vAlign w:val="center"/>
          </w:tcPr>
          <w:p w14:paraId="655D728D" w14:textId="77777777" w:rsidR="00C24F9C" w:rsidRDefault="00000000">
            <w:r>
              <w:t>屋顶构造一</w:t>
            </w:r>
          </w:p>
        </w:tc>
        <w:tc>
          <w:tcPr>
            <w:tcW w:w="990" w:type="dxa"/>
            <w:vAlign w:val="center"/>
          </w:tcPr>
          <w:p w14:paraId="4D0087D4" w14:textId="77777777" w:rsidR="00C24F9C" w:rsidRDefault="00000000">
            <w:r>
              <w:t>1747.66</w:t>
            </w:r>
          </w:p>
        </w:tc>
        <w:tc>
          <w:tcPr>
            <w:tcW w:w="950" w:type="dxa"/>
            <w:vAlign w:val="center"/>
          </w:tcPr>
          <w:p w14:paraId="2867AC7B" w14:textId="77777777" w:rsidR="00C24F9C" w:rsidRDefault="00000000">
            <w:r>
              <w:t>0.903</w:t>
            </w:r>
          </w:p>
        </w:tc>
        <w:tc>
          <w:tcPr>
            <w:tcW w:w="1348" w:type="dxa"/>
            <w:vAlign w:val="center"/>
          </w:tcPr>
          <w:p w14:paraId="2C50A3B5" w14:textId="77777777" w:rsidR="00C24F9C" w:rsidRDefault="00000000">
            <w:r>
              <w:t>0.40</w:t>
            </w:r>
          </w:p>
        </w:tc>
        <w:tc>
          <w:tcPr>
            <w:tcW w:w="1348" w:type="dxa"/>
            <w:vAlign w:val="center"/>
          </w:tcPr>
          <w:p w14:paraId="2CA512FF" w14:textId="77777777" w:rsidR="00C24F9C" w:rsidRDefault="00000000">
            <w:r>
              <w:t>3.06</w:t>
            </w:r>
          </w:p>
        </w:tc>
        <w:tc>
          <w:tcPr>
            <w:tcW w:w="1348" w:type="dxa"/>
            <w:vAlign w:val="center"/>
          </w:tcPr>
          <w:p w14:paraId="53D69BF9" w14:textId="77777777" w:rsidR="00C24F9C" w:rsidRDefault="00000000">
            <w:r>
              <w:t>0.75</w:t>
            </w:r>
          </w:p>
        </w:tc>
      </w:tr>
      <w:tr w:rsidR="00C24F9C" w14:paraId="52B17BE7" w14:textId="77777777">
        <w:tc>
          <w:tcPr>
            <w:tcW w:w="3345" w:type="dxa"/>
            <w:vAlign w:val="center"/>
          </w:tcPr>
          <w:p w14:paraId="59E62E7A" w14:textId="77777777" w:rsidR="00C24F9C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6E91D41C" w14:textId="77777777" w:rsidR="00C24F9C" w:rsidRDefault="00000000">
            <w:r>
              <w:t>188.67</w:t>
            </w:r>
          </w:p>
        </w:tc>
        <w:tc>
          <w:tcPr>
            <w:tcW w:w="950" w:type="dxa"/>
            <w:vAlign w:val="center"/>
          </w:tcPr>
          <w:p w14:paraId="6B83358C" w14:textId="77777777" w:rsidR="00C24F9C" w:rsidRDefault="00000000">
            <w:r>
              <w:t>0.097</w:t>
            </w:r>
          </w:p>
        </w:tc>
        <w:tc>
          <w:tcPr>
            <w:tcW w:w="1348" w:type="dxa"/>
            <w:vAlign w:val="center"/>
          </w:tcPr>
          <w:p w14:paraId="23AA33F9" w14:textId="77777777" w:rsidR="00C24F9C" w:rsidRDefault="00000000">
            <w:r>
              <w:t>0.71</w:t>
            </w:r>
          </w:p>
        </w:tc>
        <w:tc>
          <w:tcPr>
            <w:tcW w:w="1348" w:type="dxa"/>
            <w:vAlign w:val="center"/>
          </w:tcPr>
          <w:p w14:paraId="53989187" w14:textId="77777777" w:rsidR="00C24F9C" w:rsidRDefault="00000000">
            <w:r>
              <w:t>6.23</w:t>
            </w:r>
          </w:p>
        </w:tc>
        <w:tc>
          <w:tcPr>
            <w:tcW w:w="1348" w:type="dxa"/>
            <w:vAlign w:val="center"/>
          </w:tcPr>
          <w:p w14:paraId="1F13B91E" w14:textId="77777777" w:rsidR="00C24F9C" w:rsidRDefault="00000000">
            <w:r>
              <w:t>0.75</w:t>
            </w:r>
          </w:p>
        </w:tc>
      </w:tr>
      <w:tr w:rsidR="00C24F9C" w14:paraId="4ECC3494" w14:textId="77777777">
        <w:tc>
          <w:tcPr>
            <w:tcW w:w="3345" w:type="dxa"/>
            <w:vAlign w:val="center"/>
          </w:tcPr>
          <w:p w14:paraId="7DEB3C1C" w14:textId="77777777" w:rsidR="00C24F9C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446DED4A" w14:textId="77777777" w:rsidR="00C24F9C" w:rsidRDefault="00000000">
            <w:r>
              <w:t>1936.33</w:t>
            </w:r>
          </w:p>
        </w:tc>
        <w:tc>
          <w:tcPr>
            <w:tcW w:w="950" w:type="dxa"/>
            <w:vAlign w:val="center"/>
          </w:tcPr>
          <w:p w14:paraId="4835181C" w14:textId="77777777" w:rsidR="00C24F9C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37EAB70D" w14:textId="77777777" w:rsidR="00C24F9C" w:rsidRDefault="00000000">
            <w:r>
              <w:t>0.43</w:t>
            </w:r>
          </w:p>
        </w:tc>
        <w:tc>
          <w:tcPr>
            <w:tcW w:w="1348" w:type="dxa"/>
            <w:vAlign w:val="center"/>
          </w:tcPr>
          <w:p w14:paraId="427D2F23" w14:textId="77777777" w:rsidR="00C24F9C" w:rsidRDefault="00000000">
            <w:r>
              <w:t>3.37</w:t>
            </w:r>
          </w:p>
        </w:tc>
        <w:tc>
          <w:tcPr>
            <w:tcW w:w="1348" w:type="dxa"/>
            <w:vAlign w:val="center"/>
          </w:tcPr>
          <w:p w14:paraId="57861B25" w14:textId="77777777" w:rsidR="00C24F9C" w:rsidRDefault="00000000">
            <w:r>
              <w:t>0.75</w:t>
            </w:r>
          </w:p>
        </w:tc>
      </w:tr>
      <w:tr w:rsidR="00C24F9C" w14:paraId="6D8BC1D1" w14:textId="77777777">
        <w:tc>
          <w:tcPr>
            <w:tcW w:w="3345" w:type="dxa"/>
            <w:shd w:val="clear" w:color="auto" w:fill="E6E6E6"/>
            <w:vAlign w:val="center"/>
          </w:tcPr>
          <w:p w14:paraId="0B09FF50" w14:textId="77777777" w:rsidR="00C24F9C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199468F8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4F9C" w14:paraId="3DFC83C4" w14:textId="77777777">
        <w:tc>
          <w:tcPr>
            <w:tcW w:w="3345" w:type="dxa"/>
            <w:shd w:val="clear" w:color="auto" w:fill="E6E6E6"/>
            <w:vAlign w:val="center"/>
          </w:tcPr>
          <w:p w14:paraId="259752F5" w14:textId="77777777" w:rsidR="00C24F9C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3956475D" w14:textId="77777777" w:rsidR="00C24F9C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C24F9C" w14:paraId="7A06A519" w14:textId="77777777">
        <w:tc>
          <w:tcPr>
            <w:tcW w:w="3345" w:type="dxa"/>
            <w:shd w:val="clear" w:color="auto" w:fill="E6E6E6"/>
            <w:vAlign w:val="center"/>
          </w:tcPr>
          <w:p w14:paraId="1B57CCE6" w14:textId="77777777" w:rsidR="00C24F9C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125C4D1A" w14:textId="77777777" w:rsidR="00C24F9C" w:rsidRDefault="00000000">
            <w:r>
              <w:t>满足</w:t>
            </w:r>
          </w:p>
        </w:tc>
      </w:tr>
    </w:tbl>
    <w:p w14:paraId="6BF8BB4C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63F55" w14:textId="77777777" w:rsidR="00C24F9C" w:rsidRDefault="00000000">
      <w:pPr>
        <w:pStyle w:val="2"/>
        <w:widowControl w:val="0"/>
        <w:rPr>
          <w:kern w:val="2"/>
        </w:rPr>
      </w:pPr>
      <w:bookmarkStart w:id="50" w:name="_Toc154677780"/>
      <w:r>
        <w:rPr>
          <w:kern w:val="2"/>
        </w:rPr>
        <w:t>外墙构造</w:t>
      </w:r>
      <w:bookmarkEnd w:id="50"/>
    </w:p>
    <w:p w14:paraId="7C2868EE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77781"/>
      <w:r>
        <w:rPr>
          <w:color w:val="000000"/>
          <w:kern w:val="2"/>
          <w:szCs w:val="24"/>
        </w:rPr>
        <w:t>外墙相关构造</w:t>
      </w:r>
      <w:bookmarkEnd w:id="51"/>
    </w:p>
    <w:p w14:paraId="354E767C" w14:textId="77777777" w:rsidR="00C24F9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4F9C" w14:paraId="0F7C4A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244EFC" w14:textId="77777777" w:rsidR="00C24F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6EE83" w14:textId="77777777" w:rsidR="00C24F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9170B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5D9CA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60D739" w14:textId="77777777" w:rsidR="00C24F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D926E" w14:textId="77777777" w:rsidR="00C24F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574EF0" w14:textId="77777777" w:rsidR="00C24F9C" w:rsidRDefault="00000000">
            <w:pPr>
              <w:jc w:val="center"/>
            </w:pPr>
            <w:r>
              <w:t>热惰性指标</w:t>
            </w:r>
          </w:p>
        </w:tc>
      </w:tr>
      <w:tr w:rsidR="00C24F9C" w14:paraId="4A6033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390C82" w14:textId="77777777" w:rsidR="00C24F9C" w:rsidRDefault="00C24F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A1A4DA" w14:textId="77777777" w:rsidR="00C24F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E1FEE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BB40A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6E7E2" w14:textId="77777777" w:rsidR="00C24F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A9382" w14:textId="77777777" w:rsidR="00C24F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89A3DD" w14:textId="77777777" w:rsidR="00C24F9C" w:rsidRDefault="00000000">
            <w:pPr>
              <w:jc w:val="center"/>
            </w:pPr>
            <w:r>
              <w:t>D=R*S</w:t>
            </w:r>
          </w:p>
        </w:tc>
      </w:tr>
      <w:tr w:rsidR="00C24F9C" w14:paraId="5434234A" w14:textId="77777777">
        <w:tc>
          <w:tcPr>
            <w:tcW w:w="3345" w:type="dxa"/>
            <w:vAlign w:val="center"/>
          </w:tcPr>
          <w:p w14:paraId="67A92889" w14:textId="77777777" w:rsidR="00C24F9C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F84FE70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21F365" w14:textId="77777777" w:rsidR="00C24F9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D8321F7" w14:textId="77777777" w:rsidR="00C24F9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ABAC403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FEABA3" w14:textId="77777777" w:rsidR="00C24F9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A0B727D" w14:textId="77777777" w:rsidR="00C24F9C" w:rsidRDefault="00000000">
            <w:r>
              <w:t>0.247</w:t>
            </w:r>
          </w:p>
        </w:tc>
      </w:tr>
      <w:tr w:rsidR="00C24F9C" w14:paraId="16B4963F" w14:textId="77777777">
        <w:tc>
          <w:tcPr>
            <w:tcW w:w="3345" w:type="dxa"/>
            <w:vAlign w:val="center"/>
          </w:tcPr>
          <w:p w14:paraId="6F3AADB7" w14:textId="77777777" w:rsidR="00C24F9C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39272B89" w14:textId="77777777" w:rsidR="00C24F9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EBDE988" w14:textId="77777777" w:rsidR="00C24F9C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46B4DA2D" w14:textId="77777777" w:rsidR="00C24F9C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2322CD09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20A033" w14:textId="77777777" w:rsidR="00C24F9C" w:rsidRDefault="00000000">
            <w:r>
              <w:t>0.414</w:t>
            </w:r>
          </w:p>
        </w:tc>
        <w:tc>
          <w:tcPr>
            <w:tcW w:w="1064" w:type="dxa"/>
            <w:vAlign w:val="center"/>
          </w:tcPr>
          <w:p w14:paraId="43AE7468" w14:textId="77777777" w:rsidR="00C24F9C" w:rsidRDefault="00000000">
            <w:r>
              <w:t>3.277</w:t>
            </w:r>
          </w:p>
        </w:tc>
      </w:tr>
      <w:tr w:rsidR="00C24F9C" w14:paraId="00BCCEC1" w14:textId="77777777">
        <w:tc>
          <w:tcPr>
            <w:tcW w:w="3345" w:type="dxa"/>
            <w:vAlign w:val="center"/>
          </w:tcPr>
          <w:p w14:paraId="28F4A7E9" w14:textId="77777777" w:rsidR="00C24F9C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CDA51E3" w14:textId="77777777" w:rsidR="00C24F9C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E844CCD" w14:textId="77777777" w:rsidR="00C24F9C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4833E6B" w14:textId="77777777" w:rsidR="00C24F9C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19FE8915" w14:textId="77777777" w:rsidR="00C24F9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4DDA7EB" w14:textId="77777777" w:rsidR="00C24F9C" w:rsidRDefault="00000000">
            <w:r>
              <w:t>0.926</w:t>
            </w:r>
          </w:p>
        </w:tc>
        <w:tc>
          <w:tcPr>
            <w:tcW w:w="1064" w:type="dxa"/>
            <w:vAlign w:val="center"/>
          </w:tcPr>
          <w:p w14:paraId="567FD28A" w14:textId="77777777" w:rsidR="00C24F9C" w:rsidRDefault="00000000">
            <w:r>
              <w:t>0.831</w:t>
            </w:r>
          </w:p>
        </w:tc>
      </w:tr>
      <w:tr w:rsidR="00C24F9C" w14:paraId="0A094D8E" w14:textId="77777777">
        <w:tc>
          <w:tcPr>
            <w:tcW w:w="3345" w:type="dxa"/>
            <w:vAlign w:val="center"/>
          </w:tcPr>
          <w:p w14:paraId="665474B0" w14:textId="77777777" w:rsidR="00C24F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0D7514" w14:textId="77777777" w:rsidR="00C24F9C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0C517036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4A8955" w14:textId="77777777" w:rsidR="00C24F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8340D1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5A81F1" w14:textId="77777777" w:rsidR="00C24F9C" w:rsidRDefault="00000000">
            <w:r>
              <w:t>1.363</w:t>
            </w:r>
          </w:p>
        </w:tc>
        <w:tc>
          <w:tcPr>
            <w:tcW w:w="1064" w:type="dxa"/>
            <w:vAlign w:val="center"/>
          </w:tcPr>
          <w:p w14:paraId="6637E998" w14:textId="77777777" w:rsidR="00C24F9C" w:rsidRDefault="00000000">
            <w:r>
              <w:t>4.355</w:t>
            </w:r>
          </w:p>
        </w:tc>
      </w:tr>
      <w:tr w:rsidR="00C24F9C" w14:paraId="0343A62C" w14:textId="77777777">
        <w:tc>
          <w:tcPr>
            <w:tcW w:w="3345" w:type="dxa"/>
            <w:shd w:val="clear" w:color="auto" w:fill="E6E6E6"/>
            <w:vAlign w:val="center"/>
          </w:tcPr>
          <w:p w14:paraId="21F0F231" w14:textId="77777777" w:rsidR="00C24F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387FEB8" w14:textId="77777777" w:rsidR="00C24F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4F9C" w14:paraId="1D8D3629" w14:textId="77777777">
        <w:tc>
          <w:tcPr>
            <w:tcW w:w="3345" w:type="dxa"/>
            <w:shd w:val="clear" w:color="auto" w:fill="E6E6E6"/>
            <w:vAlign w:val="center"/>
          </w:tcPr>
          <w:p w14:paraId="554AAAD8" w14:textId="77777777" w:rsidR="00C24F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88F78A" w14:textId="77777777" w:rsidR="00C24F9C" w:rsidRDefault="00000000">
            <w:pPr>
              <w:jc w:val="center"/>
            </w:pPr>
            <w:r>
              <w:t>0.66</w:t>
            </w:r>
          </w:p>
        </w:tc>
      </w:tr>
      <w:tr w:rsidR="00C24F9C" w14:paraId="71837FCA" w14:textId="77777777">
        <w:tc>
          <w:tcPr>
            <w:tcW w:w="3345" w:type="dxa"/>
            <w:shd w:val="clear" w:color="auto" w:fill="E6E6E6"/>
            <w:vAlign w:val="center"/>
          </w:tcPr>
          <w:p w14:paraId="4D63923E" w14:textId="77777777" w:rsidR="00C24F9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FEE3C12" w14:textId="77777777" w:rsidR="00C24F9C" w:rsidRDefault="00000000">
            <w:pPr>
              <w:jc w:val="center"/>
            </w:pPr>
            <w:r>
              <w:t>K = 0.66, D = 4.30</w:t>
            </w:r>
          </w:p>
        </w:tc>
      </w:tr>
      <w:tr w:rsidR="00C24F9C" w14:paraId="43D2D1E9" w14:textId="77777777">
        <w:tc>
          <w:tcPr>
            <w:tcW w:w="3345" w:type="dxa"/>
            <w:shd w:val="clear" w:color="auto" w:fill="E6E6E6"/>
            <w:vAlign w:val="center"/>
          </w:tcPr>
          <w:p w14:paraId="5CCA4EF5" w14:textId="77777777" w:rsidR="00C24F9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8440078" w14:textId="77777777" w:rsidR="00C24F9C" w:rsidRDefault="00C24F9C"/>
        </w:tc>
      </w:tr>
      <w:tr w:rsidR="00C24F9C" w14:paraId="6384653C" w14:textId="77777777">
        <w:tc>
          <w:tcPr>
            <w:tcW w:w="3345" w:type="dxa"/>
            <w:shd w:val="clear" w:color="auto" w:fill="E6E6E6"/>
            <w:vAlign w:val="center"/>
          </w:tcPr>
          <w:p w14:paraId="09CBBB14" w14:textId="77777777" w:rsidR="00C24F9C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7D4A32A" w14:textId="77777777" w:rsidR="00C24F9C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65</w:t>
            </w:r>
            <w:r>
              <w:t>页</w:t>
            </w:r>
          </w:p>
        </w:tc>
      </w:tr>
    </w:tbl>
    <w:p w14:paraId="692CACF9" w14:textId="77777777" w:rsidR="00C24F9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4F9C" w14:paraId="1CCD1C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F4C829" w14:textId="77777777" w:rsidR="00C24F9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FC8D3" w14:textId="77777777" w:rsidR="00C24F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B83147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7367A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1BD50" w14:textId="77777777" w:rsidR="00C24F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87B7B" w14:textId="77777777" w:rsidR="00C24F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35FA38" w14:textId="77777777" w:rsidR="00C24F9C" w:rsidRDefault="00000000">
            <w:pPr>
              <w:jc w:val="center"/>
            </w:pPr>
            <w:r>
              <w:t>热惰性指标</w:t>
            </w:r>
          </w:p>
        </w:tc>
      </w:tr>
      <w:tr w:rsidR="00C24F9C" w14:paraId="34E0EC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D2B727" w14:textId="77777777" w:rsidR="00C24F9C" w:rsidRDefault="00C24F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C90884" w14:textId="77777777" w:rsidR="00C24F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89661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DECB0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E19E4" w14:textId="77777777" w:rsidR="00C24F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426B4" w14:textId="77777777" w:rsidR="00C24F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7DB04B" w14:textId="77777777" w:rsidR="00C24F9C" w:rsidRDefault="00000000">
            <w:pPr>
              <w:jc w:val="center"/>
            </w:pPr>
            <w:r>
              <w:t>D=R*S</w:t>
            </w:r>
          </w:p>
        </w:tc>
      </w:tr>
      <w:tr w:rsidR="00C24F9C" w14:paraId="6D46DE27" w14:textId="77777777">
        <w:tc>
          <w:tcPr>
            <w:tcW w:w="3345" w:type="dxa"/>
            <w:vAlign w:val="center"/>
          </w:tcPr>
          <w:p w14:paraId="33CED739" w14:textId="77777777" w:rsidR="00C24F9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1237283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ECC608" w14:textId="77777777" w:rsidR="00C24F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17614D3" w14:textId="77777777" w:rsidR="00C24F9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A09960E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CE61CA" w14:textId="77777777" w:rsidR="00C24F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48A6B66" w14:textId="77777777" w:rsidR="00C24F9C" w:rsidRDefault="00000000">
            <w:r>
              <w:t>0.243</w:t>
            </w:r>
          </w:p>
        </w:tc>
      </w:tr>
      <w:tr w:rsidR="00C24F9C" w14:paraId="0AE5C00A" w14:textId="77777777">
        <w:tc>
          <w:tcPr>
            <w:tcW w:w="3345" w:type="dxa"/>
            <w:vAlign w:val="center"/>
          </w:tcPr>
          <w:p w14:paraId="52C55D8D" w14:textId="77777777" w:rsidR="00C24F9C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8A2CCE6" w14:textId="77777777" w:rsidR="00C24F9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89B9C3A" w14:textId="77777777" w:rsidR="00C24F9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4C51C89" w14:textId="77777777" w:rsidR="00C24F9C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38E487D7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3C154E" w14:textId="77777777" w:rsidR="00C24F9C" w:rsidRDefault="00000000">
            <w:r>
              <w:t>0.276</w:t>
            </w:r>
          </w:p>
        </w:tc>
        <w:tc>
          <w:tcPr>
            <w:tcW w:w="1064" w:type="dxa"/>
            <w:vAlign w:val="center"/>
          </w:tcPr>
          <w:p w14:paraId="460A0EC7" w14:textId="77777777" w:rsidR="00C24F9C" w:rsidRDefault="00000000">
            <w:r>
              <w:t>3.066</w:t>
            </w:r>
          </w:p>
        </w:tc>
      </w:tr>
      <w:tr w:rsidR="00C24F9C" w14:paraId="15FF6979" w14:textId="77777777">
        <w:tc>
          <w:tcPr>
            <w:tcW w:w="3345" w:type="dxa"/>
            <w:vAlign w:val="center"/>
          </w:tcPr>
          <w:p w14:paraId="2B04E7A5" w14:textId="77777777" w:rsidR="00C24F9C" w:rsidRDefault="00000000">
            <w:r>
              <w:t>SY</w:t>
            </w:r>
            <w:r>
              <w:t>无机活性外墙保温隔热系统（干粉、板材）高效节能型</w:t>
            </w:r>
          </w:p>
        </w:tc>
        <w:tc>
          <w:tcPr>
            <w:tcW w:w="848" w:type="dxa"/>
            <w:vAlign w:val="center"/>
          </w:tcPr>
          <w:p w14:paraId="76377EA1" w14:textId="77777777" w:rsidR="00C24F9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A01D096" w14:textId="77777777" w:rsidR="00C24F9C" w:rsidRDefault="00000000">
            <w:r>
              <w:t>0.039</w:t>
            </w:r>
          </w:p>
        </w:tc>
        <w:tc>
          <w:tcPr>
            <w:tcW w:w="1075" w:type="dxa"/>
            <w:vAlign w:val="center"/>
          </w:tcPr>
          <w:p w14:paraId="42ABEC20" w14:textId="77777777" w:rsidR="00C24F9C" w:rsidRDefault="00000000">
            <w:r>
              <w:t>3.550</w:t>
            </w:r>
          </w:p>
        </w:tc>
        <w:tc>
          <w:tcPr>
            <w:tcW w:w="848" w:type="dxa"/>
            <w:vAlign w:val="center"/>
          </w:tcPr>
          <w:p w14:paraId="588E551A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63993D" w14:textId="77777777" w:rsidR="00C24F9C" w:rsidRDefault="00000000">
            <w:r>
              <w:t>1.026</w:t>
            </w:r>
          </w:p>
        </w:tc>
        <w:tc>
          <w:tcPr>
            <w:tcW w:w="1064" w:type="dxa"/>
            <w:vAlign w:val="center"/>
          </w:tcPr>
          <w:p w14:paraId="72FAAE58" w14:textId="77777777" w:rsidR="00C24F9C" w:rsidRDefault="00000000">
            <w:r>
              <w:t>3.641</w:t>
            </w:r>
          </w:p>
        </w:tc>
      </w:tr>
      <w:tr w:rsidR="00C24F9C" w14:paraId="65A16C2F" w14:textId="77777777">
        <w:tc>
          <w:tcPr>
            <w:tcW w:w="3345" w:type="dxa"/>
            <w:vAlign w:val="center"/>
          </w:tcPr>
          <w:p w14:paraId="027DF20B" w14:textId="77777777" w:rsidR="00C24F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BB547B" w14:textId="77777777" w:rsidR="00C24F9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1A4CD47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63D80F" w14:textId="77777777" w:rsidR="00C24F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64AB49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0C08D5" w14:textId="77777777" w:rsidR="00C24F9C" w:rsidRDefault="00000000">
            <w:r>
              <w:t>1.323</w:t>
            </w:r>
          </w:p>
        </w:tc>
        <w:tc>
          <w:tcPr>
            <w:tcW w:w="1064" w:type="dxa"/>
            <w:vAlign w:val="center"/>
          </w:tcPr>
          <w:p w14:paraId="70BB89C6" w14:textId="77777777" w:rsidR="00C24F9C" w:rsidRDefault="00000000">
            <w:r>
              <w:t>6.951</w:t>
            </w:r>
          </w:p>
        </w:tc>
      </w:tr>
      <w:tr w:rsidR="00C24F9C" w14:paraId="5E56BDC5" w14:textId="77777777">
        <w:tc>
          <w:tcPr>
            <w:tcW w:w="3345" w:type="dxa"/>
            <w:shd w:val="clear" w:color="auto" w:fill="E6E6E6"/>
            <w:vAlign w:val="center"/>
          </w:tcPr>
          <w:p w14:paraId="7CC03FA1" w14:textId="77777777" w:rsidR="00C24F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560DA7" w14:textId="77777777" w:rsidR="00C24F9C" w:rsidRDefault="00000000">
            <w:pPr>
              <w:jc w:val="center"/>
            </w:pPr>
            <w:r>
              <w:t>0.68</w:t>
            </w:r>
          </w:p>
        </w:tc>
      </w:tr>
      <w:tr w:rsidR="00C24F9C" w14:paraId="1E7FD72C" w14:textId="77777777">
        <w:tc>
          <w:tcPr>
            <w:tcW w:w="3345" w:type="dxa"/>
            <w:shd w:val="clear" w:color="auto" w:fill="E6E6E6"/>
            <w:vAlign w:val="center"/>
          </w:tcPr>
          <w:p w14:paraId="40BB2361" w14:textId="77777777" w:rsidR="00C24F9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64920E5" w14:textId="77777777" w:rsidR="00C24F9C" w:rsidRDefault="00000000">
            <w:pPr>
              <w:jc w:val="center"/>
            </w:pPr>
            <w:r>
              <w:t>K = 0.68, D = 6.23</w:t>
            </w:r>
          </w:p>
        </w:tc>
      </w:tr>
      <w:tr w:rsidR="00C24F9C" w14:paraId="132D339C" w14:textId="77777777">
        <w:tc>
          <w:tcPr>
            <w:tcW w:w="3345" w:type="dxa"/>
            <w:shd w:val="clear" w:color="auto" w:fill="E6E6E6"/>
            <w:vAlign w:val="center"/>
          </w:tcPr>
          <w:p w14:paraId="296E6EA1" w14:textId="77777777" w:rsidR="00C24F9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C96E072" w14:textId="77777777" w:rsidR="00C24F9C" w:rsidRDefault="00C24F9C"/>
        </w:tc>
      </w:tr>
    </w:tbl>
    <w:p w14:paraId="48219202" w14:textId="77777777" w:rsidR="00C24F9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4F9C" w14:paraId="1408C3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EB2241" w14:textId="77777777" w:rsidR="00C24F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DF50D" w14:textId="77777777" w:rsidR="00C24F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EBA9C" w14:textId="77777777" w:rsidR="00C24F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99FB4" w14:textId="77777777" w:rsidR="00C24F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09C99" w14:textId="77777777" w:rsidR="00C24F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47C1D" w14:textId="77777777" w:rsidR="00C24F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A38FC" w14:textId="77777777" w:rsidR="00C24F9C" w:rsidRDefault="00000000">
            <w:pPr>
              <w:jc w:val="center"/>
            </w:pPr>
            <w:r>
              <w:t>热惰性指标</w:t>
            </w:r>
          </w:p>
        </w:tc>
      </w:tr>
      <w:tr w:rsidR="00C24F9C" w14:paraId="01E9FE9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4E9E1F" w14:textId="77777777" w:rsidR="00C24F9C" w:rsidRDefault="00C24F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14E4DF" w14:textId="77777777" w:rsidR="00C24F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D4882" w14:textId="77777777" w:rsidR="00C24F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362B1" w14:textId="77777777" w:rsidR="00C24F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DF45E" w14:textId="77777777" w:rsidR="00C24F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4B2B5" w14:textId="77777777" w:rsidR="00C24F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8ADA3" w14:textId="77777777" w:rsidR="00C24F9C" w:rsidRDefault="00000000">
            <w:pPr>
              <w:jc w:val="center"/>
            </w:pPr>
            <w:r>
              <w:t>D=R*S</w:t>
            </w:r>
          </w:p>
        </w:tc>
      </w:tr>
      <w:tr w:rsidR="00C24F9C" w14:paraId="7F0CCF58" w14:textId="77777777">
        <w:tc>
          <w:tcPr>
            <w:tcW w:w="3345" w:type="dxa"/>
            <w:vAlign w:val="center"/>
          </w:tcPr>
          <w:p w14:paraId="08D7A493" w14:textId="77777777" w:rsidR="00C24F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D13FBD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870B8D" w14:textId="77777777" w:rsidR="00C24F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0D2D1F9" w14:textId="77777777" w:rsidR="00C24F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CE2EAD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E167EF" w14:textId="77777777" w:rsidR="00C24F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45D0170" w14:textId="77777777" w:rsidR="00C24F9C" w:rsidRDefault="00000000">
            <w:r>
              <w:t>0.245</w:t>
            </w:r>
          </w:p>
        </w:tc>
      </w:tr>
      <w:tr w:rsidR="00C24F9C" w14:paraId="52C19F37" w14:textId="77777777">
        <w:tc>
          <w:tcPr>
            <w:tcW w:w="3345" w:type="dxa"/>
            <w:vAlign w:val="center"/>
          </w:tcPr>
          <w:p w14:paraId="297B62E0" w14:textId="77777777" w:rsidR="00C24F9C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7D8CE13F" w14:textId="77777777" w:rsidR="00C24F9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0AA1EBB" w14:textId="77777777" w:rsidR="00C24F9C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969B4B1" w14:textId="77777777" w:rsidR="00C24F9C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2745AC17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E7B444" w14:textId="77777777" w:rsidR="00C24F9C" w:rsidRDefault="00000000">
            <w:r>
              <w:t>0.414</w:t>
            </w:r>
          </w:p>
        </w:tc>
        <w:tc>
          <w:tcPr>
            <w:tcW w:w="1064" w:type="dxa"/>
            <w:vAlign w:val="center"/>
          </w:tcPr>
          <w:p w14:paraId="71FB5A3C" w14:textId="77777777" w:rsidR="00C24F9C" w:rsidRDefault="00000000">
            <w:r>
              <w:t>3.277</w:t>
            </w:r>
          </w:p>
        </w:tc>
      </w:tr>
      <w:tr w:rsidR="00C24F9C" w14:paraId="10210EA3" w14:textId="77777777">
        <w:tc>
          <w:tcPr>
            <w:tcW w:w="3345" w:type="dxa"/>
            <w:vAlign w:val="center"/>
          </w:tcPr>
          <w:p w14:paraId="6905DEB7" w14:textId="77777777" w:rsidR="00C24F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3DF53D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F5E812" w14:textId="77777777" w:rsidR="00C24F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D4DC3F" w14:textId="77777777" w:rsidR="00C24F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123156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FB588E" w14:textId="77777777" w:rsidR="00C24F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810EC9" w14:textId="77777777" w:rsidR="00C24F9C" w:rsidRDefault="00000000">
            <w:r>
              <w:t>0.245</w:t>
            </w:r>
          </w:p>
        </w:tc>
      </w:tr>
      <w:tr w:rsidR="00C24F9C" w14:paraId="74F79CDA" w14:textId="77777777">
        <w:tc>
          <w:tcPr>
            <w:tcW w:w="3345" w:type="dxa"/>
            <w:vAlign w:val="center"/>
          </w:tcPr>
          <w:p w14:paraId="5F3B3FFB" w14:textId="77777777" w:rsidR="00C24F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1265EF" w14:textId="77777777" w:rsidR="00C24F9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FDD7549" w14:textId="77777777" w:rsidR="00C24F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DE96E46" w14:textId="77777777" w:rsidR="00C24F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F385DE7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77451B" w14:textId="77777777" w:rsidR="00C24F9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AA2DCA6" w14:textId="77777777" w:rsidR="00C24F9C" w:rsidRDefault="00000000">
            <w:r>
              <w:t>1.977</w:t>
            </w:r>
          </w:p>
        </w:tc>
      </w:tr>
      <w:tr w:rsidR="00C24F9C" w14:paraId="5900AB12" w14:textId="77777777">
        <w:tc>
          <w:tcPr>
            <w:tcW w:w="3345" w:type="dxa"/>
            <w:vAlign w:val="center"/>
          </w:tcPr>
          <w:p w14:paraId="5A493B26" w14:textId="77777777" w:rsidR="00C24F9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66F06A2" w14:textId="77777777" w:rsidR="00C24F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5E48EC" w14:textId="77777777" w:rsidR="00C24F9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82057EE" w14:textId="77777777" w:rsidR="00C24F9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DA2944" w14:textId="77777777" w:rsidR="00C24F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6DED73" w14:textId="77777777" w:rsidR="00C24F9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33AFCCB" w14:textId="77777777" w:rsidR="00C24F9C" w:rsidRDefault="00000000">
            <w:r>
              <w:t>0.249</w:t>
            </w:r>
          </w:p>
        </w:tc>
      </w:tr>
      <w:tr w:rsidR="00C24F9C" w14:paraId="3505BFAD" w14:textId="77777777">
        <w:tc>
          <w:tcPr>
            <w:tcW w:w="3345" w:type="dxa"/>
            <w:vAlign w:val="center"/>
          </w:tcPr>
          <w:p w14:paraId="09AFBBA4" w14:textId="77777777" w:rsidR="00C24F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BE3DD9" w14:textId="77777777" w:rsidR="00C24F9C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5E577B4E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22587E" w14:textId="77777777" w:rsidR="00C24F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9A9CEF7" w14:textId="77777777" w:rsidR="00C24F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759081" w14:textId="77777777" w:rsidR="00C24F9C" w:rsidRDefault="00000000">
            <w:r>
              <w:t>0.596</w:t>
            </w:r>
          </w:p>
        </w:tc>
        <w:tc>
          <w:tcPr>
            <w:tcW w:w="1064" w:type="dxa"/>
            <w:vAlign w:val="center"/>
          </w:tcPr>
          <w:p w14:paraId="0335763D" w14:textId="77777777" w:rsidR="00C24F9C" w:rsidRDefault="00000000">
            <w:r>
              <w:t>5.992</w:t>
            </w:r>
          </w:p>
        </w:tc>
      </w:tr>
      <w:tr w:rsidR="00C24F9C" w14:paraId="6BEE9340" w14:textId="77777777">
        <w:tc>
          <w:tcPr>
            <w:tcW w:w="3345" w:type="dxa"/>
            <w:shd w:val="clear" w:color="auto" w:fill="E6E6E6"/>
            <w:vAlign w:val="center"/>
          </w:tcPr>
          <w:p w14:paraId="38972E8F" w14:textId="77777777" w:rsidR="00C24F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AE20535" w14:textId="77777777" w:rsidR="00C24F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4F9C" w14:paraId="1E641025" w14:textId="77777777">
        <w:tc>
          <w:tcPr>
            <w:tcW w:w="3345" w:type="dxa"/>
            <w:shd w:val="clear" w:color="auto" w:fill="E6E6E6"/>
            <w:vAlign w:val="center"/>
          </w:tcPr>
          <w:p w14:paraId="3A93E5A7" w14:textId="77777777" w:rsidR="00C24F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DE049E" w14:textId="77777777" w:rsidR="00C24F9C" w:rsidRDefault="00000000">
            <w:pPr>
              <w:jc w:val="center"/>
            </w:pPr>
            <w:r>
              <w:t>1.34</w:t>
            </w:r>
          </w:p>
        </w:tc>
      </w:tr>
    </w:tbl>
    <w:p w14:paraId="7FCC20BF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77782"/>
      <w:r>
        <w:rPr>
          <w:color w:val="000000"/>
          <w:kern w:val="2"/>
          <w:szCs w:val="24"/>
        </w:rPr>
        <w:t>外墙主断面传热系数的修正系数ψ</w:t>
      </w:r>
      <w:bookmarkEnd w:id="52"/>
    </w:p>
    <w:p w14:paraId="55114043" w14:textId="77777777" w:rsidR="00000000" w:rsidRDefault="00000000" w:rsidP="00043487">
      <w:pPr>
        <w:jc w:val="center"/>
        <w:rPr>
          <w:szCs w:val="21"/>
          <w:lang w:val="en-US"/>
        </w:rPr>
      </w:pPr>
      <w:bookmarkStart w:id="53" w:name="公建2015外墙K修正系数表"/>
      <w:r>
        <w:rPr>
          <w:noProof/>
          <w:szCs w:val="21"/>
          <w:lang w:val="en-US"/>
        </w:rPr>
        <w:drawing>
          <wp:inline distT="0" distB="0" distL="0" distR="0" wp14:anchorId="0D3D1F71" wp14:editId="7CEBD710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 w14:paraId="11DB345E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74AE73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4677783"/>
      <w:r>
        <w:rPr>
          <w:color w:val="000000"/>
          <w:kern w:val="2"/>
          <w:szCs w:val="24"/>
        </w:rPr>
        <w:t>外墙平均热工特性</w:t>
      </w:r>
      <w:bookmarkEnd w:id="54"/>
    </w:p>
    <w:p w14:paraId="14554361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4F9C" w14:paraId="237FE508" w14:textId="77777777">
        <w:tc>
          <w:tcPr>
            <w:tcW w:w="2948" w:type="dxa"/>
            <w:shd w:val="clear" w:color="auto" w:fill="E6E6E6"/>
            <w:vAlign w:val="center"/>
          </w:tcPr>
          <w:p w14:paraId="26068C4C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4111F4" w14:textId="77777777" w:rsidR="00C24F9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5AAF62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07121A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B4E3E92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C339AF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88D5D4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700B5C83" w14:textId="77777777">
        <w:tc>
          <w:tcPr>
            <w:tcW w:w="2948" w:type="dxa"/>
            <w:vAlign w:val="center"/>
          </w:tcPr>
          <w:p w14:paraId="7C823487" w14:textId="77777777" w:rsidR="00C24F9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A2609F8" w14:textId="77777777" w:rsidR="00C24F9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0592A5E" w14:textId="77777777" w:rsidR="00C24F9C" w:rsidRDefault="00000000">
            <w:r>
              <w:t>382.55</w:t>
            </w:r>
          </w:p>
        </w:tc>
        <w:tc>
          <w:tcPr>
            <w:tcW w:w="922" w:type="dxa"/>
            <w:vAlign w:val="center"/>
          </w:tcPr>
          <w:p w14:paraId="47BAFF43" w14:textId="77777777" w:rsidR="00C24F9C" w:rsidRDefault="00000000">
            <w:r>
              <w:t>0.863</w:t>
            </w:r>
          </w:p>
        </w:tc>
        <w:tc>
          <w:tcPr>
            <w:tcW w:w="1305" w:type="dxa"/>
            <w:vAlign w:val="center"/>
          </w:tcPr>
          <w:p w14:paraId="6BDF8022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78438D89" w14:textId="77777777" w:rsidR="00C24F9C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5299C445" w14:textId="77777777" w:rsidR="00C24F9C" w:rsidRDefault="00000000">
            <w:r>
              <w:t>0.75</w:t>
            </w:r>
          </w:p>
        </w:tc>
      </w:tr>
      <w:tr w:rsidR="00C24F9C" w14:paraId="33329E15" w14:textId="77777777">
        <w:tc>
          <w:tcPr>
            <w:tcW w:w="2948" w:type="dxa"/>
            <w:vAlign w:val="center"/>
          </w:tcPr>
          <w:p w14:paraId="7EE8F86F" w14:textId="77777777" w:rsidR="00C24F9C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A8FBB6D" w14:textId="77777777" w:rsidR="00C24F9C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07161D3E" w14:textId="77777777" w:rsidR="00C24F9C" w:rsidRDefault="00000000">
            <w:r>
              <w:t>60.77</w:t>
            </w:r>
          </w:p>
        </w:tc>
        <w:tc>
          <w:tcPr>
            <w:tcW w:w="922" w:type="dxa"/>
            <w:vAlign w:val="center"/>
          </w:tcPr>
          <w:p w14:paraId="766C826D" w14:textId="77777777" w:rsidR="00C24F9C" w:rsidRDefault="00000000">
            <w:r>
              <w:t>0.137</w:t>
            </w:r>
          </w:p>
        </w:tc>
        <w:tc>
          <w:tcPr>
            <w:tcW w:w="1305" w:type="dxa"/>
            <w:vAlign w:val="center"/>
          </w:tcPr>
          <w:p w14:paraId="3BD48490" w14:textId="77777777" w:rsidR="00C24F9C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62EE509E" w14:textId="77777777" w:rsidR="00C24F9C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6B97A21A" w14:textId="77777777" w:rsidR="00C24F9C" w:rsidRDefault="00000000">
            <w:r>
              <w:t>0.75</w:t>
            </w:r>
          </w:p>
        </w:tc>
      </w:tr>
      <w:tr w:rsidR="00C24F9C" w14:paraId="55DCE351" w14:textId="77777777">
        <w:tc>
          <w:tcPr>
            <w:tcW w:w="2948" w:type="dxa"/>
            <w:vAlign w:val="center"/>
          </w:tcPr>
          <w:p w14:paraId="37E74EFE" w14:textId="77777777" w:rsidR="00C24F9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FCE2510" w14:textId="77777777" w:rsidR="00C24F9C" w:rsidRDefault="00C24F9C"/>
        </w:tc>
        <w:tc>
          <w:tcPr>
            <w:tcW w:w="990" w:type="dxa"/>
            <w:vAlign w:val="center"/>
          </w:tcPr>
          <w:p w14:paraId="6270B8E4" w14:textId="77777777" w:rsidR="00C24F9C" w:rsidRDefault="00000000">
            <w:r>
              <w:t>443.32</w:t>
            </w:r>
          </w:p>
        </w:tc>
        <w:tc>
          <w:tcPr>
            <w:tcW w:w="922" w:type="dxa"/>
            <w:vAlign w:val="center"/>
          </w:tcPr>
          <w:p w14:paraId="1971FA1E" w14:textId="77777777" w:rsidR="00C24F9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4950AF8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24D29D2B" w14:textId="77777777" w:rsidR="00C24F9C" w:rsidRDefault="00000000">
            <w:r>
              <w:t>4.56</w:t>
            </w:r>
          </w:p>
        </w:tc>
        <w:tc>
          <w:tcPr>
            <w:tcW w:w="1107" w:type="dxa"/>
            <w:vAlign w:val="center"/>
          </w:tcPr>
          <w:p w14:paraId="3EE442A1" w14:textId="77777777" w:rsidR="00C24F9C" w:rsidRDefault="00000000">
            <w:r>
              <w:t>0.75</w:t>
            </w:r>
          </w:p>
        </w:tc>
      </w:tr>
      <w:tr w:rsidR="00C24F9C" w14:paraId="06F08337" w14:textId="77777777">
        <w:tc>
          <w:tcPr>
            <w:tcW w:w="2948" w:type="dxa"/>
            <w:shd w:val="clear" w:color="auto" w:fill="E6E6E6"/>
            <w:vAlign w:val="center"/>
          </w:tcPr>
          <w:p w14:paraId="1609898C" w14:textId="77777777" w:rsidR="00C24F9C" w:rsidRDefault="00000000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6EE81A6" w14:textId="77777777" w:rsidR="00C24F9C" w:rsidRDefault="00000000">
            <w:pPr>
              <w:jc w:val="center"/>
            </w:pPr>
            <w:r>
              <w:t>0%</w:t>
            </w:r>
          </w:p>
        </w:tc>
      </w:tr>
      <w:tr w:rsidR="00C24F9C" w14:paraId="5128C163" w14:textId="77777777">
        <w:tc>
          <w:tcPr>
            <w:tcW w:w="2948" w:type="dxa"/>
            <w:shd w:val="clear" w:color="auto" w:fill="E6E6E6"/>
            <w:vAlign w:val="center"/>
          </w:tcPr>
          <w:p w14:paraId="53E69A83" w14:textId="77777777" w:rsidR="00C24F9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C28302" w14:textId="77777777" w:rsidR="00C24F9C" w:rsidRDefault="00000000">
            <w:pPr>
              <w:jc w:val="center"/>
            </w:pPr>
            <w:r>
              <w:t>0.66 × 1.10 = 0.73</w:t>
            </w:r>
          </w:p>
        </w:tc>
      </w:tr>
    </w:tbl>
    <w:p w14:paraId="238FCEC1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4F9C" w14:paraId="4E4F33AC" w14:textId="77777777">
        <w:tc>
          <w:tcPr>
            <w:tcW w:w="2948" w:type="dxa"/>
            <w:shd w:val="clear" w:color="auto" w:fill="E6E6E6"/>
            <w:vAlign w:val="center"/>
          </w:tcPr>
          <w:p w14:paraId="5EFB8925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C931C5" w14:textId="77777777" w:rsidR="00C24F9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8750E6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3744A0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506306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F3C029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1FC82D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4820BA60" w14:textId="77777777">
        <w:tc>
          <w:tcPr>
            <w:tcW w:w="2948" w:type="dxa"/>
            <w:vAlign w:val="center"/>
          </w:tcPr>
          <w:p w14:paraId="4F7E38B5" w14:textId="77777777" w:rsidR="00C24F9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8524ED2" w14:textId="77777777" w:rsidR="00C24F9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A6AAAD" w14:textId="77777777" w:rsidR="00C24F9C" w:rsidRDefault="00000000">
            <w:r>
              <w:t>507.51</w:t>
            </w:r>
          </w:p>
        </w:tc>
        <w:tc>
          <w:tcPr>
            <w:tcW w:w="922" w:type="dxa"/>
            <w:vAlign w:val="center"/>
          </w:tcPr>
          <w:p w14:paraId="3CEE8743" w14:textId="77777777" w:rsidR="00C24F9C" w:rsidRDefault="00000000">
            <w:r>
              <w:t>0.895</w:t>
            </w:r>
          </w:p>
        </w:tc>
        <w:tc>
          <w:tcPr>
            <w:tcW w:w="1305" w:type="dxa"/>
            <w:vAlign w:val="center"/>
          </w:tcPr>
          <w:p w14:paraId="25C7FC12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041DF325" w14:textId="77777777" w:rsidR="00C24F9C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0C057330" w14:textId="77777777" w:rsidR="00C24F9C" w:rsidRDefault="00000000">
            <w:r>
              <w:t>0.75</w:t>
            </w:r>
          </w:p>
        </w:tc>
      </w:tr>
      <w:tr w:rsidR="00C24F9C" w14:paraId="540D514F" w14:textId="77777777">
        <w:tc>
          <w:tcPr>
            <w:tcW w:w="2948" w:type="dxa"/>
            <w:vAlign w:val="center"/>
          </w:tcPr>
          <w:p w14:paraId="2A9AC8B9" w14:textId="77777777" w:rsidR="00C24F9C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F131E80" w14:textId="77777777" w:rsidR="00C24F9C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6B85DE4D" w14:textId="77777777" w:rsidR="00C24F9C" w:rsidRDefault="00000000">
            <w:r>
              <w:t>59.31</w:t>
            </w:r>
          </w:p>
        </w:tc>
        <w:tc>
          <w:tcPr>
            <w:tcW w:w="922" w:type="dxa"/>
            <w:vAlign w:val="center"/>
          </w:tcPr>
          <w:p w14:paraId="09AE2CF5" w14:textId="77777777" w:rsidR="00C24F9C" w:rsidRDefault="00000000">
            <w:r>
              <w:t>0.105</w:t>
            </w:r>
          </w:p>
        </w:tc>
        <w:tc>
          <w:tcPr>
            <w:tcW w:w="1305" w:type="dxa"/>
            <w:vAlign w:val="center"/>
          </w:tcPr>
          <w:p w14:paraId="79FF6594" w14:textId="77777777" w:rsidR="00C24F9C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55E8CFE8" w14:textId="77777777" w:rsidR="00C24F9C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5F7CDBE9" w14:textId="77777777" w:rsidR="00C24F9C" w:rsidRDefault="00000000">
            <w:r>
              <w:t>0.75</w:t>
            </w:r>
          </w:p>
        </w:tc>
      </w:tr>
      <w:tr w:rsidR="00C24F9C" w14:paraId="5072DD59" w14:textId="77777777">
        <w:tc>
          <w:tcPr>
            <w:tcW w:w="2948" w:type="dxa"/>
            <w:vAlign w:val="center"/>
          </w:tcPr>
          <w:p w14:paraId="1DF53179" w14:textId="77777777" w:rsidR="00C24F9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277A667" w14:textId="77777777" w:rsidR="00C24F9C" w:rsidRDefault="00C24F9C"/>
        </w:tc>
        <w:tc>
          <w:tcPr>
            <w:tcW w:w="990" w:type="dxa"/>
            <w:vAlign w:val="center"/>
          </w:tcPr>
          <w:p w14:paraId="2337A725" w14:textId="77777777" w:rsidR="00C24F9C" w:rsidRDefault="00000000">
            <w:r>
              <w:t>566.82</w:t>
            </w:r>
          </w:p>
        </w:tc>
        <w:tc>
          <w:tcPr>
            <w:tcW w:w="922" w:type="dxa"/>
            <w:vAlign w:val="center"/>
          </w:tcPr>
          <w:p w14:paraId="2913F53C" w14:textId="77777777" w:rsidR="00C24F9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DB3BA83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73072ADF" w14:textId="77777777" w:rsidR="00C24F9C" w:rsidRDefault="00000000">
            <w:r>
              <w:t>4.50</w:t>
            </w:r>
          </w:p>
        </w:tc>
        <w:tc>
          <w:tcPr>
            <w:tcW w:w="1107" w:type="dxa"/>
            <w:vAlign w:val="center"/>
          </w:tcPr>
          <w:p w14:paraId="7504B3CE" w14:textId="77777777" w:rsidR="00C24F9C" w:rsidRDefault="00000000">
            <w:r>
              <w:t>0.75</w:t>
            </w:r>
          </w:p>
        </w:tc>
      </w:tr>
      <w:tr w:rsidR="00C24F9C" w14:paraId="2E139C2B" w14:textId="77777777">
        <w:tc>
          <w:tcPr>
            <w:tcW w:w="2948" w:type="dxa"/>
            <w:shd w:val="clear" w:color="auto" w:fill="E6E6E6"/>
            <w:vAlign w:val="center"/>
          </w:tcPr>
          <w:p w14:paraId="61A26E61" w14:textId="77777777" w:rsidR="00C24F9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F717148" w14:textId="77777777" w:rsidR="00C24F9C" w:rsidRDefault="00000000">
            <w:pPr>
              <w:jc w:val="center"/>
            </w:pPr>
            <w:r>
              <w:t>0%</w:t>
            </w:r>
          </w:p>
        </w:tc>
      </w:tr>
      <w:tr w:rsidR="00C24F9C" w14:paraId="6024D036" w14:textId="77777777">
        <w:tc>
          <w:tcPr>
            <w:tcW w:w="2948" w:type="dxa"/>
            <w:shd w:val="clear" w:color="auto" w:fill="E6E6E6"/>
            <w:vAlign w:val="center"/>
          </w:tcPr>
          <w:p w14:paraId="415ADC43" w14:textId="77777777" w:rsidR="00C24F9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C0CA7C" w14:textId="77777777" w:rsidR="00C24F9C" w:rsidRDefault="00000000">
            <w:pPr>
              <w:jc w:val="center"/>
            </w:pPr>
            <w:r>
              <w:t>0.66 × 1.10 = 0.73</w:t>
            </w:r>
          </w:p>
        </w:tc>
      </w:tr>
    </w:tbl>
    <w:p w14:paraId="7F54874C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4F9C" w14:paraId="6865EB3C" w14:textId="77777777">
        <w:tc>
          <w:tcPr>
            <w:tcW w:w="2948" w:type="dxa"/>
            <w:shd w:val="clear" w:color="auto" w:fill="E6E6E6"/>
            <w:vAlign w:val="center"/>
          </w:tcPr>
          <w:p w14:paraId="68D76D16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80D636" w14:textId="77777777" w:rsidR="00C24F9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A69AB4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89B0FF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581D07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5E48B8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189702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65C998DC" w14:textId="77777777">
        <w:tc>
          <w:tcPr>
            <w:tcW w:w="2948" w:type="dxa"/>
            <w:vAlign w:val="center"/>
          </w:tcPr>
          <w:p w14:paraId="28FE4FE3" w14:textId="77777777" w:rsidR="00C24F9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F4B914E" w14:textId="77777777" w:rsidR="00C24F9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122F02" w14:textId="77777777" w:rsidR="00C24F9C" w:rsidRDefault="00000000">
            <w:r>
              <w:t>420.68</w:t>
            </w:r>
          </w:p>
        </w:tc>
        <w:tc>
          <w:tcPr>
            <w:tcW w:w="922" w:type="dxa"/>
            <w:vAlign w:val="center"/>
          </w:tcPr>
          <w:p w14:paraId="41A2391E" w14:textId="77777777" w:rsidR="00C24F9C" w:rsidRDefault="00000000">
            <w:r>
              <w:t>0.886</w:t>
            </w:r>
          </w:p>
        </w:tc>
        <w:tc>
          <w:tcPr>
            <w:tcW w:w="1305" w:type="dxa"/>
            <w:vAlign w:val="center"/>
          </w:tcPr>
          <w:p w14:paraId="07760221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553C5160" w14:textId="77777777" w:rsidR="00C24F9C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060AC238" w14:textId="77777777" w:rsidR="00C24F9C" w:rsidRDefault="00000000">
            <w:r>
              <w:t>0.75</w:t>
            </w:r>
          </w:p>
        </w:tc>
      </w:tr>
      <w:tr w:rsidR="00C24F9C" w14:paraId="107A2825" w14:textId="77777777">
        <w:tc>
          <w:tcPr>
            <w:tcW w:w="2948" w:type="dxa"/>
            <w:vAlign w:val="center"/>
          </w:tcPr>
          <w:p w14:paraId="01FA2ACF" w14:textId="77777777" w:rsidR="00C24F9C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7548F67A" w14:textId="77777777" w:rsidR="00C24F9C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0B2497C5" w14:textId="77777777" w:rsidR="00C24F9C" w:rsidRDefault="00000000">
            <w:r>
              <w:t>54.19</w:t>
            </w:r>
          </w:p>
        </w:tc>
        <w:tc>
          <w:tcPr>
            <w:tcW w:w="922" w:type="dxa"/>
            <w:vAlign w:val="center"/>
          </w:tcPr>
          <w:p w14:paraId="15DF04E9" w14:textId="77777777" w:rsidR="00C24F9C" w:rsidRDefault="00000000">
            <w:r>
              <w:t>0.114</w:t>
            </w:r>
          </w:p>
        </w:tc>
        <w:tc>
          <w:tcPr>
            <w:tcW w:w="1305" w:type="dxa"/>
            <w:vAlign w:val="center"/>
          </w:tcPr>
          <w:p w14:paraId="27CC15CB" w14:textId="77777777" w:rsidR="00C24F9C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5B6CDA98" w14:textId="77777777" w:rsidR="00C24F9C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7A0AEEDA" w14:textId="77777777" w:rsidR="00C24F9C" w:rsidRDefault="00000000">
            <w:r>
              <w:t>0.75</w:t>
            </w:r>
          </w:p>
        </w:tc>
      </w:tr>
      <w:tr w:rsidR="00C24F9C" w14:paraId="1E155699" w14:textId="77777777">
        <w:tc>
          <w:tcPr>
            <w:tcW w:w="2948" w:type="dxa"/>
            <w:vAlign w:val="center"/>
          </w:tcPr>
          <w:p w14:paraId="3962CC2A" w14:textId="77777777" w:rsidR="00C24F9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E3F2DFE" w14:textId="77777777" w:rsidR="00C24F9C" w:rsidRDefault="00C24F9C"/>
        </w:tc>
        <w:tc>
          <w:tcPr>
            <w:tcW w:w="990" w:type="dxa"/>
            <w:vAlign w:val="center"/>
          </w:tcPr>
          <w:p w14:paraId="78D42EBB" w14:textId="77777777" w:rsidR="00C24F9C" w:rsidRDefault="00000000">
            <w:r>
              <w:t>474.87</w:t>
            </w:r>
          </w:p>
        </w:tc>
        <w:tc>
          <w:tcPr>
            <w:tcW w:w="922" w:type="dxa"/>
            <w:vAlign w:val="center"/>
          </w:tcPr>
          <w:p w14:paraId="7F11A461" w14:textId="77777777" w:rsidR="00C24F9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2DC2588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3298BBD5" w14:textId="77777777" w:rsidR="00C24F9C" w:rsidRDefault="00000000">
            <w:r>
              <w:t>4.52</w:t>
            </w:r>
          </w:p>
        </w:tc>
        <w:tc>
          <w:tcPr>
            <w:tcW w:w="1107" w:type="dxa"/>
            <w:vAlign w:val="center"/>
          </w:tcPr>
          <w:p w14:paraId="286AA3A9" w14:textId="77777777" w:rsidR="00C24F9C" w:rsidRDefault="00000000">
            <w:r>
              <w:t>0.75</w:t>
            </w:r>
          </w:p>
        </w:tc>
      </w:tr>
      <w:tr w:rsidR="00C24F9C" w14:paraId="381A0BDF" w14:textId="77777777">
        <w:tc>
          <w:tcPr>
            <w:tcW w:w="2948" w:type="dxa"/>
            <w:shd w:val="clear" w:color="auto" w:fill="E6E6E6"/>
            <w:vAlign w:val="center"/>
          </w:tcPr>
          <w:p w14:paraId="33A7FB02" w14:textId="77777777" w:rsidR="00C24F9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E5543E2" w14:textId="77777777" w:rsidR="00C24F9C" w:rsidRDefault="00000000">
            <w:pPr>
              <w:jc w:val="center"/>
            </w:pPr>
            <w:r>
              <w:t>0%</w:t>
            </w:r>
          </w:p>
        </w:tc>
      </w:tr>
      <w:tr w:rsidR="00C24F9C" w14:paraId="5FC5F5FE" w14:textId="77777777">
        <w:tc>
          <w:tcPr>
            <w:tcW w:w="2948" w:type="dxa"/>
            <w:shd w:val="clear" w:color="auto" w:fill="E6E6E6"/>
            <w:vAlign w:val="center"/>
          </w:tcPr>
          <w:p w14:paraId="5A462A86" w14:textId="77777777" w:rsidR="00C24F9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DA3F94" w14:textId="77777777" w:rsidR="00C24F9C" w:rsidRDefault="00000000">
            <w:pPr>
              <w:jc w:val="center"/>
            </w:pPr>
            <w:r>
              <w:t>0.66 × 1.10 = 0.73</w:t>
            </w:r>
          </w:p>
        </w:tc>
      </w:tr>
    </w:tbl>
    <w:p w14:paraId="487AFA53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4F9C" w14:paraId="521929FD" w14:textId="77777777">
        <w:tc>
          <w:tcPr>
            <w:tcW w:w="2948" w:type="dxa"/>
            <w:shd w:val="clear" w:color="auto" w:fill="E6E6E6"/>
            <w:vAlign w:val="center"/>
          </w:tcPr>
          <w:p w14:paraId="30E20EF5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648772" w14:textId="77777777" w:rsidR="00C24F9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AD1455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F1B45B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A0D8BB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A75752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CDD960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290893AD" w14:textId="77777777">
        <w:tc>
          <w:tcPr>
            <w:tcW w:w="2948" w:type="dxa"/>
            <w:vAlign w:val="center"/>
          </w:tcPr>
          <w:p w14:paraId="2A6CC154" w14:textId="77777777" w:rsidR="00C24F9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9417501" w14:textId="77777777" w:rsidR="00C24F9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F3277C3" w14:textId="77777777" w:rsidR="00C24F9C" w:rsidRDefault="00000000">
            <w:r>
              <w:t>475.18</w:t>
            </w:r>
          </w:p>
        </w:tc>
        <w:tc>
          <w:tcPr>
            <w:tcW w:w="922" w:type="dxa"/>
            <w:vAlign w:val="center"/>
          </w:tcPr>
          <w:p w14:paraId="5E2949DB" w14:textId="77777777" w:rsidR="00C24F9C" w:rsidRDefault="00000000">
            <w:r>
              <w:t>0.896</w:t>
            </w:r>
          </w:p>
        </w:tc>
        <w:tc>
          <w:tcPr>
            <w:tcW w:w="1305" w:type="dxa"/>
            <w:vAlign w:val="center"/>
          </w:tcPr>
          <w:p w14:paraId="7103447A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2566E812" w14:textId="77777777" w:rsidR="00C24F9C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77E1B5CE" w14:textId="77777777" w:rsidR="00C24F9C" w:rsidRDefault="00000000">
            <w:r>
              <w:t>0.75</w:t>
            </w:r>
          </w:p>
        </w:tc>
      </w:tr>
      <w:tr w:rsidR="00C24F9C" w14:paraId="49263F90" w14:textId="77777777">
        <w:tc>
          <w:tcPr>
            <w:tcW w:w="2948" w:type="dxa"/>
            <w:vAlign w:val="center"/>
          </w:tcPr>
          <w:p w14:paraId="491626CB" w14:textId="77777777" w:rsidR="00C24F9C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71DB1681" w14:textId="77777777" w:rsidR="00C24F9C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7CFB4E1E" w14:textId="77777777" w:rsidR="00C24F9C" w:rsidRDefault="00000000">
            <w:r>
              <w:t>55.09</w:t>
            </w:r>
          </w:p>
        </w:tc>
        <w:tc>
          <w:tcPr>
            <w:tcW w:w="922" w:type="dxa"/>
            <w:vAlign w:val="center"/>
          </w:tcPr>
          <w:p w14:paraId="4FF0CD75" w14:textId="77777777" w:rsidR="00C24F9C" w:rsidRDefault="00000000">
            <w:r>
              <w:t>0.104</w:t>
            </w:r>
          </w:p>
        </w:tc>
        <w:tc>
          <w:tcPr>
            <w:tcW w:w="1305" w:type="dxa"/>
            <w:vAlign w:val="center"/>
          </w:tcPr>
          <w:p w14:paraId="6406E562" w14:textId="77777777" w:rsidR="00C24F9C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779ABF4F" w14:textId="77777777" w:rsidR="00C24F9C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06AA2A52" w14:textId="77777777" w:rsidR="00C24F9C" w:rsidRDefault="00000000">
            <w:r>
              <w:t>0.75</w:t>
            </w:r>
          </w:p>
        </w:tc>
      </w:tr>
      <w:tr w:rsidR="00C24F9C" w14:paraId="50918561" w14:textId="77777777">
        <w:tc>
          <w:tcPr>
            <w:tcW w:w="2948" w:type="dxa"/>
            <w:vAlign w:val="center"/>
          </w:tcPr>
          <w:p w14:paraId="5B6164DB" w14:textId="77777777" w:rsidR="00C24F9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26714D4" w14:textId="77777777" w:rsidR="00C24F9C" w:rsidRDefault="00C24F9C"/>
        </w:tc>
        <w:tc>
          <w:tcPr>
            <w:tcW w:w="990" w:type="dxa"/>
            <w:vAlign w:val="center"/>
          </w:tcPr>
          <w:p w14:paraId="0796D8BE" w14:textId="77777777" w:rsidR="00C24F9C" w:rsidRDefault="00000000">
            <w:r>
              <w:t>530.27</w:t>
            </w:r>
          </w:p>
        </w:tc>
        <w:tc>
          <w:tcPr>
            <w:tcW w:w="922" w:type="dxa"/>
            <w:vAlign w:val="center"/>
          </w:tcPr>
          <w:p w14:paraId="4105AEB1" w14:textId="77777777" w:rsidR="00C24F9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20B8296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5E9D7681" w14:textId="77777777" w:rsidR="00C24F9C" w:rsidRDefault="00000000">
            <w:r>
              <w:t>4.50</w:t>
            </w:r>
          </w:p>
        </w:tc>
        <w:tc>
          <w:tcPr>
            <w:tcW w:w="1107" w:type="dxa"/>
            <w:vAlign w:val="center"/>
          </w:tcPr>
          <w:p w14:paraId="59D80DAD" w14:textId="77777777" w:rsidR="00C24F9C" w:rsidRDefault="00000000">
            <w:r>
              <w:t>0.75</w:t>
            </w:r>
          </w:p>
        </w:tc>
      </w:tr>
      <w:tr w:rsidR="00C24F9C" w14:paraId="0D7E0987" w14:textId="77777777">
        <w:tc>
          <w:tcPr>
            <w:tcW w:w="2948" w:type="dxa"/>
            <w:shd w:val="clear" w:color="auto" w:fill="E6E6E6"/>
            <w:vAlign w:val="center"/>
          </w:tcPr>
          <w:p w14:paraId="79B6CAC7" w14:textId="77777777" w:rsidR="00C24F9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48E2DC0" w14:textId="77777777" w:rsidR="00C24F9C" w:rsidRDefault="00000000">
            <w:pPr>
              <w:jc w:val="center"/>
            </w:pPr>
            <w:r>
              <w:t>0%</w:t>
            </w:r>
          </w:p>
        </w:tc>
      </w:tr>
      <w:tr w:rsidR="00C24F9C" w14:paraId="53F34644" w14:textId="77777777">
        <w:tc>
          <w:tcPr>
            <w:tcW w:w="2948" w:type="dxa"/>
            <w:shd w:val="clear" w:color="auto" w:fill="E6E6E6"/>
            <w:vAlign w:val="center"/>
          </w:tcPr>
          <w:p w14:paraId="37402D60" w14:textId="77777777" w:rsidR="00C24F9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199198" w14:textId="77777777" w:rsidR="00C24F9C" w:rsidRDefault="00000000">
            <w:pPr>
              <w:jc w:val="center"/>
            </w:pPr>
            <w:r>
              <w:t>0.66 × 1.10 = 0.73</w:t>
            </w:r>
          </w:p>
        </w:tc>
      </w:tr>
    </w:tbl>
    <w:p w14:paraId="36DB7492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4F9C" w14:paraId="4DDE488F" w14:textId="77777777">
        <w:tc>
          <w:tcPr>
            <w:tcW w:w="2948" w:type="dxa"/>
            <w:shd w:val="clear" w:color="auto" w:fill="E6E6E6"/>
            <w:vAlign w:val="center"/>
          </w:tcPr>
          <w:p w14:paraId="1C13E506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45E4CE" w14:textId="77777777" w:rsidR="00C24F9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79392" w14:textId="77777777" w:rsidR="00C24F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950E9F" w14:textId="77777777" w:rsidR="00C24F9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5EC7A6" w14:textId="77777777" w:rsidR="00C24F9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1DF5A2" w14:textId="77777777" w:rsidR="00C24F9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6528E3" w14:textId="77777777" w:rsidR="00C24F9C" w:rsidRDefault="00000000">
            <w:pPr>
              <w:jc w:val="center"/>
            </w:pPr>
            <w:r>
              <w:t>太阳辐射吸收系数</w:t>
            </w:r>
          </w:p>
        </w:tc>
      </w:tr>
      <w:tr w:rsidR="00C24F9C" w14:paraId="40190C45" w14:textId="77777777">
        <w:tc>
          <w:tcPr>
            <w:tcW w:w="2948" w:type="dxa"/>
            <w:vAlign w:val="center"/>
          </w:tcPr>
          <w:p w14:paraId="63926359" w14:textId="77777777" w:rsidR="00C24F9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1FA3F87" w14:textId="77777777" w:rsidR="00C24F9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863CA9F" w14:textId="77777777" w:rsidR="00C24F9C" w:rsidRDefault="00000000">
            <w:r>
              <w:t>1785.91</w:t>
            </w:r>
          </w:p>
        </w:tc>
        <w:tc>
          <w:tcPr>
            <w:tcW w:w="922" w:type="dxa"/>
            <w:vAlign w:val="center"/>
          </w:tcPr>
          <w:p w14:paraId="276138E4" w14:textId="77777777" w:rsidR="00C24F9C" w:rsidRDefault="00000000">
            <w:r>
              <w:t>0.886</w:t>
            </w:r>
          </w:p>
        </w:tc>
        <w:tc>
          <w:tcPr>
            <w:tcW w:w="1305" w:type="dxa"/>
            <w:vAlign w:val="center"/>
          </w:tcPr>
          <w:p w14:paraId="57D0486F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6C77C0B5" w14:textId="77777777" w:rsidR="00C24F9C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4928DFA8" w14:textId="77777777" w:rsidR="00C24F9C" w:rsidRDefault="00000000">
            <w:r>
              <w:t>0.75</w:t>
            </w:r>
          </w:p>
        </w:tc>
      </w:tr>
      <w:tr w:rsidR="00C24F9C" w14:paraId="35D18EEE" w14:textId="77777777">
        <w:tc>
          <w:tcPr>
            <w:tcW w:w="2948" w:type="dxa"/>
            <w:vAlign w:val="center"/>
          </w:tcPr>
          <w:p w14:paraId="1BF87D8C" w14:textId="77777777" w:rsidR="00C24F9C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26F52C77" w14:textId="77777777" w:rsidR="00C24F9C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26B7AB72" w14:textId="77777777" w:rsidR="00C24F9C" w:rsidRDefault="00000000">
            <w:r>
              <w:t>229.36</w:t>
            </w:r>
          </w:p>
        </w:tc>
        <w:tc>
          <w:tcPr>
            <w:tcW w:w="922" w:type="dxa"/>
            <w:vAlign w:val="center"/>
          </w:tcPr>
          <w:p w14:paraId="6F390290" w14:textId="77777777" w:rsidR="00C24F9C" w:rsidRDefault="00000000">
            <w:r>
              <w:t>0.114</w:t>
            </w:r>
          </w:p>
        </w:tc>
        <w:tc>
          <w:tcPr>
            <w:tcW w:w="1305" w:type="dxa"/>
            <w:vAlign w:val="center"/>
          </w:tcPr>
          <w:p w14:paraId="79243975" w14:textId="77777777" w:rsidR="00C24F9C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7DBD341D" w14:textId="77777777" w:rsidR="00C24F9C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5E852B0E" w14:textId="77777777" w:rsidR="00C24F9C" w:rsidRDefault="00000000">
            <w:r>
              <w:t>0.75</w:t>
            </w:r>
          </w:p>
        </w:tc>
      </w:tr>
      <w:tr w:rsidR="00C24F9C" w14:paraId="3D24EAC4" w14:textId="77777777">
        <w:tc>
          <w:tcPr>
            <w:tcW w:w="2948" w:type="dxa"/>
            <w:vAlign w:val="center"/>
          </w:tcPr>
          <w:p w14:paraId="436507F1" w14:textId="77777777" w:rsidR="00C24F9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5EE8D55" w14:textId="77777777" w:rsidR="00C24F9C" w:rsidRDefault="00C24F9C"/>
        </w:tc>
        <w:tc>
          <w:tcPr>
            <w:tcW w:w="990" w:type="dxa"/>
            <w:vAlign w:val="center"/>
          </w:tcPr>
          <w:p w14:paraId="7BB0B51D" w14:textId="77777777" w:rsidR="00C24F9C" w:rsidRDefault="00000000">
            <w:r>
              <w:t>2015.27</w:t>
            </w:r>
          </w:p>
        </w:tc>
        <w:tc>
          <w:tcPr>
            <w:tcW w:w="922" w:type="dxa"/>
            <w:vAlign w:val="center"/>
          </w:tcPr>
          <w:p w14:paraId="4521256D" w14:textId="77777777" w:rsidR="00C24F9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3A5A53C" w14:textId="77777777" w:rsidR="00C24F9C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24C0B216" w14:textId="77777777" w:rsidR="00C24F9C" w:rsidRDefault="00000000">
            <w:r>
              <w:t>4.52</w:t>
            </w:r>
          </w:p>
        </w:tc>
        <w:tc>
          <w:tcPr>
            <w:tcW w:w="1107" w:type="dxa"/>
            <w:vAlign w:val="center"/>
          </w:tcPr>
          <w:p w14:paraId="0F7CADD1" w14:textId="77777777" w:rsidR="00C24F9C" w:rsidRDefault="00000000">
            <w:r>
              <w:t>0.75</w:t>
            </w:r>
          </w:p>
        </w:tc>
      </w:tr>
      <w:tr w:rsidR="00C24F9C" w14:paraId="18BABD12" w14:textId="77777777">
        <w:tc>
          <w:tcPr>
            <w:tcW w:w="2948" w:type="dxa"/>
            <w:shd w:val="clear" w:color="auto" w:fill="E6E6E6"/>
            <w:vAlign w:val="center"/>
          </w:tcPr>
          <w:p w14:paraId="4C4F31C0" w14:textId="77777777" w:rsidR="00C24F9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53476B5" w14:textId="77777777" w:rsidR="00C24F9C" w:rsidRDefault="00000000">
            <w:pPr>
              <w:jc w:val="center"/>
            </w:pPr>
            <w:r>
              <w:t>0%</w:t>
            </w:r>
          </w:p>
        </w:tc>
      </w:tr>
      <w:tr w:rsidR="00C24F9C" w14:paraId="0D0349CB" w14:textId="77777777">
        <w:tc>
          <w:tcPr>
            <w:tcW w:w="2948" w:type="dxa"/>
            <w:shd w:val="clear" w:color="auto" w:fill="E6E6E6"/>
            <w:vAlign w:val="center"/>
          </w:tcPr>
          <w:p w14:paraId="4EF421AC" w14:textId="77777777" w:rsidR="00C24F9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6BC9DED" w14:textId="77777777" w:rsidR="00C24F9C" w:rsidRDefault="00000000">
            <w:pPr>
              <w:jc w:val="center"/>
            </w:pPr>
            <w:r>
              <w:t>0.66 × 1.10 = 0.73</w:t>
            </w:r>
          </w:p>
        </w:tc>
      </w:tr>
      <w:tr w:rsidR="00C24F9C" w14:paraId="5483DF69" w14:textId="77777777">
        <w:tc>
          <w:tcPr>
            <w:tcW w:w="2948" w:type="dxa"/>
            <w:shd w:val="clear" w:color="auto" w:fill="E6E6E6"/>
            <w:vAlign w:val="center"/>
          </w:tcPr>
          <w:p w14:paraId="5232A92B" w14:textId="77777777" w:rsidR="00C24F9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C90A7D7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4F9C" w14:paraId="5739837D" w14:textId="77777777">
        <w:tc>
          <w:tcPr>
            <w:tcW w:w="2948" w:type="dxa"/>
            <w:shd w:val="clear" w:color="auto" w:fill="E6E6E6"/>
            <w:vAlign w:val="center"/>
          </w:tcPr>
          <w:p w14:paraId="621EA62B" w14:textId="77777777" w:rsidR="00C24F9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CD9B675" w14:textId="77777777" w:rsidR="00C24F9C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C24F9C" w14:paraId="699EA5D5" w14:textId="77777777">
        <w:tc>
          <w:tcPr>
            <w:tcW w:w="2948" w:type="dxa"/>
            <w:shd w:val="clear" w:color="auto" w:fill="E6E6E6"/>
            <w:vAlign w:val="center"/>
          </w:tcPr>
          <w:p w14:paraId="54763C35" w14:textId="77777777" w:rsidR="00C24F9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6F0A960" w14:textId="77777777" w:rsidR="00C24F9C" w:rsidRDefault="00000000">
            <w:r>
              <w:t>满足</w:t>
            </w:r>
          </w:p>
        </w:tc>
      </w:tr>
    </w:tbl>
    <w:p w14:paraId="064CD40B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6F608B" w14:textId="77777777" w:rsidR="00C24F9C" w:rsidRDefault="00000000">
      <w:pPr>
        <w:pStyle w:val="2"/>
        <w:widowControl w:val="0"/>
        <w:rPr>
          <w:kern w:val="2"/>
        </w:rPr>
      </w:pPr>
      <w:bookmarkStart w:id="55" w:name="_Toc154677784"/>
      <w:r>
        <w:rPr>
          <w:kern w:val="2"/>
        </w:rPr>
        <w:t>挑空楼板构造</w:t>
      </w:r>
      <w:bookmarkEnd w:id="55"/>
    </w:p>
    <w:p w14:paraId="67D79753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4D53B65" w14:textId="77777777" w:rsidR="00C24F9C" w:rsidRDefault="00000000">
      <w:pPr>
        <w:pStyle w:val="2"/>
        <w:widowControl w:val="0"/>
        <w:rPr>
          <w:kern w:val="2"/>
        </w:rPr>
      </w:pPr>
      <w:bookmarkStart w:id="56" w:name="_Toc154677785"/>
      <w:r>
        <w:rPr>
          <w:kern w:val="2"/>
        </w:rPr>
        <w:lastRenderedPageBreak/>
        <w:t>外窗热工</w:t>
      </w:r>
      <w:bookmarkEnd w:id="56"/>
    </w:p>
    <w:p w14:paraId="13546F48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4677786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24F9C" w14:paraId="6D4A06FF" w14:textId="77777777">
        <w:tc>
          <w:tcPr>
            <w:tcW w:w="905" w:type="dxa"/>
            <w:shd w:val="clear" w:color="auto" w:fill="E6E6E6"/>
            <w:vAlign w:val="center"/>
          </w:tcPr>
          <w:p w14:paraId="293DCB9D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2B91130" w14:textId="77777777" w:rsidR="00C24F9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D53F65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FEDE12E" w14:textId="77777777" w:rsidR="00C24F9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E4733D" w14:textId="77777777" w:rsidR="00C24F9C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E25903F" w14:textId="77777777" w:rsidR="00C24F9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21BBDB8" w14:textId="77777777" w:rsidR="00C24F9C" w:rsidRDefault="00000000">
            <w:pPr>
              <w:jc w:val="center"/>
            </w:pPr>
            <w:r>
              <w:t>备注</w:t>
            </w:r>
          </w:p>
        </w:tc>
      </w:tr>
      <w:tr w:rsidR="00C24F9C" w14:paraId="2E6A8E71" w14:textId="77777777">
        <w:tc>
          <w:tcPr>
            <w:tcW w:w="905" w:type="dxa"/>
            <w:vAlign w:val="center"/>
          </w:tcPr>
          <w:p w14:paraId="4BFB4598" w14:textId="77777777" w:rsidR="00C24F9C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1A9B3DC" w14:textId="77777777" w:rsidR="00C24F9C" w:rsidRDefault="00000000">
            <w:r>
              <w:t>隔热多腔封闭金属框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6665B804" w14:textId="77777777" w:rsidR="00C24F9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7515B07" w14:textId="77777777" w:rsidR="00C24F9C" w:rsidRDefault="00000000">
            <w:r>
              <w:t>2.10</w:t>
            </w:r>
          </w:p>
        </w:tc>
        <w:tc>
          <w:tcPr>
            <w:tcW w:w="956" w:type="dxa"/>
            <w:vAlign w:val="center"/>
          </w:tcPr>
          <w:p w14:paraId="371DFE39" w14:textId="77777777" w:rsidR="00C24F9C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14:paraId="14AEB304" w14:textId="77777777" w:rsidR="00C24F9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D165FEC" w14:textId="77777777" w:rsidR="00C24F9C" w:rsidRDefault="00000000">
            <w:r>
              <w:t>《全国民用建筑工程设计技术措施节能篇》</w:t>
            </w:r>
          </w:p>
        </w:tc>
      </w:tr>
      <w:tr w:rsidR="00C24F9C" w14:paraId="4F954352" w14:textId="77777777">
        <w:tc>
          <w:tcPr>
            <w:tcW w:w="905" w:type="dxa"/>
            <w:vAlign w:val="center"/>
          </w:tcPr>
          <w:p w14:paraId="48E7573F" w14:textId="77777777" w:rsidR="00C24F9C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6E0AEFB0" w14:textId="77777777" w:rsidR="00C24F9C" w:rsidRDefault="00000000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349A310B" w14:textId="77777777" w:rsidR="00C24F9C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A584173" w14:textId="77777777" w:rsidR="00C24F9C" w:rsidRDefault="00000000">
            <w:r>
              <w:t>2.30</w:t>
            </w:r>
          </w:p>
        </w:tc>
        <w:tc>
          <w:tcPr>
            <w:tcW w:w="956" w:type="dxa"/>
            <w:vAlign w:val="center"/>
          </w:tcPr>
          <w:p w14:paraId="46D39312" w14:textId="77777777" w:rsidR="00C24F9C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14:paraId="3DBDFF84" w14:textId="77777777" w:rsidR="00C24F9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3D004CF6" w14:textId="77777777" w:rsidR="00C24F9C" w:rsidRDefault="00000000">
            <w:r>
              <w:t>《全国民用建筑工程设计技术措施节能篇》</w:t>
            </w:r>
          </w:p>
        </w:tc>
      </w:tr>
    </w:tbl>
    <w:p w14:paraId="2C448558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677787"/>
      <w:r>
        <w:rPr>
          <w:color w:val="000000"/>
          <w:kern w:val="2"/>
          <w:szCs w:val="24"/>
        </w:rPr>
        <w:t>外遮阳类型</w:t>
      </w:r>
      <w:bookmarkEnd w:id="58"/>
    </w:p>
    <w:p w14:paraId="5BBC51AA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6295D8A6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4677788"/>
      <w:r>
        <w:rPr>
          <w:color w:val="000000"/>
          <w:kern w:val="2"/>
          <w:szCs w:val="24"/>
        </w:rPr>
        <w:t>平均传热系数</w:t>
      </w:r>
      <w:bookmarkEnd w:id="59"/>
    </w:p>
    <w:p w14:paraId="29A535BE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20B80E8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4F9C" w14:paraId="5296AB75" w14:textId="77777777">
        <w:tc>
          <w:tcPr>
            <w:tcW w:w="1013" w:type="dxa"/>
            <w:shd w:val="clear" w:color="auto" w:fill="E6E6E6"/>
            <w:vAlign w:val="center"/>
          </w:tcPr>
          <w:p w14:paraId="4E5D17AD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62280E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A7839E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7118C4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00547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721C0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869BFC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1B1F90" w14:textId="77777777" w:rsidR="00C24F9C" w:rsidRDefault="00000000">
            <w:pPr>
              <w:jc w:val="center"/>
            </w:pPr>
            <w:r>
              <w:t>传热系数</w:t>
            </w:r>
          </w:p>
        </w:tc>
      </w:tr>
      <w:tr w:rsidR="00C24F9C" w14:paraId="79A308BD" w14:textId="77777777">
        <w:tc>
          <w:tcPr>
            <w:tcW w:w="1013" w:type="dxa"/>
            <w:vAlign w:val="center"/>
          </w:tcPr>
          <w:p w14:paraId="793C80AA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20FFCF" w14:textId="77777777" w:rsidR="00C24F9C" w:rsidRDefault="00C24F9C"/>
        </w:tc>
        <w:tc>
          <w:tcPr>
            <w:tcW w:w="1188" w:type="dxa"/>
            <w:vAlign w:val="center"/>
          </w:tcPr>
          <w:p w14:paraId="0A025A08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44905E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63271D" w14:textId="77777777" w:rsidR="00C24F9C" w:rsidRDefault="00000000">
            <w:r>
              <w:t>35.832</w:t>
            </w:r>
          </w:p>
        </w:tc>
        <w:tc>
          <w:tcPr>
            <w:tcW w:w="1188" w:type="dxa"/>
            <w:vAlign w:val="center"/>
          </w:tcPr>
          <w:p w14:paraId="42E04985" w14:textId="77777777" w:rsidR="00C24F9C" w:rsidRDefault="00000000">
            <w:r>
              <w:t>35.832</w:t>
            </w:r>
          </w:p>
        </w:tc>
        <w:tc>
          <w:tcPr>
            <w:tcW w:w="1188" w:type="dxa"/>
            <w:vAlign w:val="center"/>
          </w:tcPr>
          <w:p w14:paraId="31713FD2" w14:textId="77777777" w:rsidR="00C24F9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0AA2039" w14:textId="77777777" w:rsidR="00C24F9C" w:rsidRDefault="00000000">
            <w:r>
              <w:t>2.300</w:t>
            </w:r>
          </w:p>
        </w:tc>
      </w:tr>
      <w:tr w:rsidR="00C24F9C" w14:paraId="561DC490" w14:textId="77777777">
        <w:tc>
          <w:tcPr>
            <w:tcW w:w="1013" w:type="dxa"/>
            <w:vAlign w:val="center"/>
          </w:tcPr>
          <w:p w14:paraId="7E933949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09A4D2" w14:textId="77777777" w:rsidR="00C24F9C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1A04FD82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7E2963" w14:textId="77777777" w:rsidR="00C24F9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F06878B" w14:textId="77777777" w:rsidR="00C24F9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88AAB66" w14:textId="77777777" w:rsidR="00C24F9C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5ADE41F8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959FBD" w14:textId="77777777" w:rsidR="00C24F9C" w:rsidRDefault="00000000">
            <w:r>
              <w:t>2.100</w:t>
            </w:r>
          </w:p>
        </w:tc>
      </w:tr>
      <w:tr w:rsidR="00C24F9C" w14:paraId="35B94881" w14:textId="77777777">
        <w:tc>
          <w:tcPr>
            <w:tcW w:w="1013" w:type="dxa"/>
            <w:vAlign w:val="center"/>
          </w:tcPr>
          <w:p w14:paraId="4F0ABD46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A0C1506" w14:textId="77777777" w:rsidR="00C24F9C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6C8F64EA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41F47C3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F10ED43" w14:textId="77777777" w:rsidR="00C24F9C" w:rsidRDefault="00000000">
            <w:r>
              <w:t>2.550</w:t>
            </w:r>
          </w:p>
        </w:tc>
        <w:tc>
          <w:tcPr>
            <w:tcW w:w="1188" w:type="dxa"/>
            <w:vAlign w:val="center"/>
          </w:tcPr>
          <w:p w14:paraId="576B12FB" w14:textId="77777777" w:rsidR="00C24F9C" w:rsidRDefault="00000000">
            <w:r>
              <w:t>7.650</w:t>
            </w:r>
          </w:p>
        </w:tc>
        <w:tc>
          <w:tcPr>
            <w:tcW w:w="1188" w:type="dxa"/>
            <w:vAlign w:val="center"/>
          </w:tcPr>
          <w:p w14:paraId="41C419C0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1CAA2D" w14:textId="77777777" w:rsidR="00C24F9C" w:rsidRDefault="00000000">
            <w:r>
              <w:t>2.100</w:t>
            </w:r>
          </w:p>
        </w:tc>
      </w:tr>
      <w:tr w:rsidR="00C24F9C" w14:paraId="0AE1C7D0" w14:textId="77777777">
        <w:tc>
          <w:tcPr>
            <w:tcW w:w="1013" w:type="dxa"/>
            <w:vAlign w:val="center"/>
          </w:tcPr>
          <w:p w14:paraId="201F53A2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CD82E5D" w14:textId="77777777" w:rsidR="00C24F9C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3C778EAF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1A9B4CD" w14:textId="77777777" w:rsidR="00C24F9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68A0585" w14:textId="77777777" w:rsidR="00C24F9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802B27C" w14:textId="77777777" w:rsidR="00C24F9C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0A85F992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C40432" w14:textId="77777777" w:rsidR="00C24F9C" w:rsidRDefault="00000000">
            <w:r>
              <w:t>2.100</w:t>
            </w:r>
          </w:p>
        </w:tc>
      </w:tr>
      <w:tr w:rsidR="00C24F9C" w14:paraId="23EBEF2F" w14:textId="77777777">
        <w:tc>
          <w:tcPr>
            <w:tcW w:w="1013" w:type="dxa"/>
            <w:vAlign w:val="center"/>
          </w:tcPr>
          <w:p w14:paraId="12BB1B48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F124CC9" w14:textId="77777777" w:rsidR="00C24F9C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6C187443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125DB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85EB3E" w14:textId="77777777" w:rsidR="00C24F9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D9E9B92" w14:textId="77777777" w:rsidR="00C24F9C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18C2DA27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37C0CB" w14:textId="77777777" w:rsidR="00C24F9C" w:rsidRDefault="00000000">
            <w:r>
              <w:t>2.100</w:t>
            </w:r>
          </w:p>
        </w:tc>
      </w:tr>
      <w:tr w:rsidR="00C24F9C" w14:paraId="457B23D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43A3D5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F10058" w14:textId="77777777" w:rsidR="00C24F9C" w:rsidRDefault="00000000">
            <w:r>
              <w:t>112.602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A6DAE7" w14:textId="77777777" w:rsidR="00C24F9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A28ACD4" w14:textId="77777777" w:rsidR="00C24F9C" w:rsidRDefault="00000000">
            <w:r>
              <w:t>2.164</w:t>
            </w:r>
          </w:p>
        </w:tc>
      </w:tr>
    </w:tbl>
    <w:p w14:paraId="201B05B7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7B6F4B4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4F9C" w14:paraId="71B86413" w14:textId="77777777">
        <w:tc>
          <w:tcPr>
            <w:tcW w:w="1013" w:type="dxa"/>
            <w:shd w:val="clear" w:color="auto" w:fill="E6E6E6"/>
            <w:vAlign w:val="center"/>
          </w:tcPr>
          <w:p w14:paraId="50D67235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84CC5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60286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BAA2B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C0525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E27E5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D52A9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B8E867" w14:textId="77777777" w:rsidR="00C24F9C" w:rsidRDefault="00000000">
            <w:pPr>
              <w:jc w:val="center"/>
            </w:pPr>
            <w:r>
              <w:t>传热系数</w:t>
            </w:r>
          </w:p>
        </w:tc>
      </w:tr>
      <w:tr w:rsidR="00C24F9C" w14:paraId="01277C28" w14:textId="77777777">
        <w:tc>
          <w:tcPr>
            <w:tcW w:w="1013" w:type="dxa"/>
            <w:vAlign w:val="center"/>
          </w:tcPr>
          <w:p w14:paraId="49E410A2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5EE7B3" w14:textId="77777777" w:rsidR="00C24F9C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4CEB977E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1F91F9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2F9EBA" w14:textId="77777777" w:rsidR="00C24F9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8E911EC" w14:textId="77777777" w:rsidR="00C24F9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50616818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E346FF" w14:textId="77777777" w:rsidR="00C24F9C" w:rsidRDefault="00000000">
            <w:r>
              <w:t>2.100</w:t>
            </w:r>
          </w:p>
        </w:tc>
      </w:tr>
      <w:tr w:rsidR="00C24F9C" w14:paraId="5E069B24" w14:textId="77777777">
        <w:tc>
          <w:tcPr>
            <w:tcW w:w="1013" w:type="dxa"/>
            <w:vAlign w:val="center"/>
          </w:tcPr>
          <w:p w14:paraId="62D2C400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B61A0E" w14:textId="77777777" w:rsidR="00C24F9C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47125929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5F35E13" w14:textId="77777777" w:rsidR="00C24F9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46CD320" w14:textId="77777777" w:rsidR="00C24F9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DEC2C65" w14:textId="77777777" w:rsidR="00C24F9C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486FFA41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E0681B" w14:textId="77777777" w:rsidR="00C24F9C" w:rsidRDefault="00000000">
            <w:r>
              <w:t>2.100</w:t>
            </w:r>
          </w:p>
        </w:tc>
      </w:tr>
      <w:tr w:rsidR="00C24F9C" w14:paraId="667767F3" w14:textId="77777777">
        <w:tc>
          <w:tcPr>
            <w:tcW w:w="1013" w:type="dxa"/>
            <w:vAlign w:val="center"/>
          </w:tcPr>
          <w:p w14:paraId="3E7A8AEC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E304736" w14:textId="77777777" w:rsidR="00C24F9C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1D28EDC3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6361127" w14:textId="77777777" w:rsidR="00C24F9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33CF1AB" w14:textId="77777777" w:rsidR="00C24F9C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40FE132" w14:textId="77777777" w:rsidR="00C24F9C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203F1E39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772947" w14:textId="77777777" w:rsidR="00C24F9C" w:rsidRDefault="00000000">
            <w:r>
              <w:t>2.100</w:t>
            </w:r>
          </w:p>
        </w:tc>
      </w:tr>
      <w:tr w:rsidR="00C24F9C" w14:paraId="56B1B3BC" w14:textId="77777777">
        <w:tc>
          <w:tcPr>
            <w:tcW w:w="1013" w:type="dxa"/>
            <w:vAlign w:val="center"/>
          </w:tcPr>
          <w:p w14:paraId="0DDBC958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3C7F64E" w14:textId="77777777" w:rsidR="00C24F9C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6940F729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C56BE27" w14:textId="77777777" w:rsidR="00C24F9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6C9CB57" w14:textId="77777777" w:rsidR="00C24F9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68A951C" w14:textId="77777777" w:rsidR="00C24F9C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2D87181B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B4A1D8" w14:textId="77777777" w:rsidR="00C24F9C" w:rsidRDefault="00000000">
            <w:r>
              <w:t>2.100</w:t>
            </w:r>
          </w:p>
        </w:tc>
      </w:tr>
      <w:tr w:rsidR="00C24F9C" w14:paraId="7227FE6A" w14:textId="77777777">
        <w:tc>
          <w:tcPr>
            <w:tcW w:w="1013" w:type="dxa"/>
            <w:vAlign w:val="center"/>
          </w:tcPr>
          <w:p w14:paraId="7A490C15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F618B32" w14:textId="77777777" w:rsidR="00C24F9C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3C25E9E3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58A7273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55561A" w14:textId="77777777" w:rsidR="00C24F9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3D529B8" w14:textId="77777777" w:rsidR="00C24F9C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73AE3E80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A0995A" w14:textId="77777777" w:rsidR="00C24F9C" w:rsidRDefault="00000000">
            <w:r>
              <w:t>2.100</w:t>
            </w:r>
          </w:p>
        </w:tc>
      </w:tr>
      <w:tr w:rsidR="00C24F9C" w14:paraId="0BFEA2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5817EE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9ABCD5" w14:textId="77777777" w:rsidR="00C24F9C" w:rsidRDefault="00000000">
            <w:r>
              <w:t>87.480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C4B1A22" w14:textId="77777777" w:rsidR="00C24F9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83673A0" w14:textId="77777777" w:rsidR="00C24F9C" w:rsidRDefault="00000000">
            <w:r>
              <w:t>2.100</w:t>
            </w:r>
          </w:p>
        </w:tc>
      </w:tr>
    </w:tbl>
    <w:p w14:paraId="42BC79B2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956C38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6656FEB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4F9C" w14:paraId="5223BCED" w14:textId="77777777">
        <w:tc>
          <w:tcPr>
            <w:tcW w:w="1013" w:type="dxa"/>
            <w:shd w:val="clear" w:color="auto" w:fill="E6E6E6"/>
            <w:vAlign w:val="center"/>
          </w:tcPr>
          <w:p w14:paraId="1C836077" w14:textId="77777777" w:rsidR="00C24F9C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1883C1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836ABE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A2B698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43A835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8D28F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D29652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DDAC32" w14:textId="77777777" w:rsidR="00C24F9C" w:rsidRDefault="00000000">
            <w:pPr>
              <w:jc w:val="center"/>
            </w:pPr>
            <w:r>
              <w:t>传热系数</w:t>
            </w:r>
          </w:p>
        </w:tc>
      </w:tr>
      <w:tr w:rsidR="00C24F9C" w14:paraId="2F1CD8A1" w14:textId="77777777">
        <w:tc>
          <w:tcPr>
            <w:tcW w:w="1013" w:type="dxa"/>
            <w:vAlign w:val="center"/>
          </w:tcPr>
          <w:p w14:paraId="4013A3DE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825856" w14:textId="77777777" w:rsidR="00C24F9C" w:rsidRDefault="00000000">
            <w:r>
              <w:t>C0924</w:t>
            </w:r>
          </w:p>
        </w:tc>
        <w:tc>
          <w:tcPr>
            <w:tcW w:w="1188" w:type="dxa"/>
            <w:vAlign w:val="center"/>
          </w:tcPr>
          <w:p w14:paraId="3F83A92B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8FDACDD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6DD76BE" w14:textId="77777777" w:rsidR="00C24F9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9215CC6" w14:textId="77777777" w:rsidR="00C24F9C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FF0D43E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0B5731" w14:textId="77777777" w:rsidR="00C24F9C" w:rsidRDefault="00000000">
            <w:r>
              <w:t>2.100</w:t>
            </w:r>
          </w:p>
        </w:tc>
      </w:tr>
      <w:tr w:rsidR="00C24F9C" w14:paraId="41398082" w14:textId="77777777">
        <w:tc>
          <w:tcPr>
            <w:tcW w:w="1013" w:type="dxa"/>
            <w:vAlign w:val="center"/>
          </w:tcPr>
          <w:p w14:paraId="00AF6C90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E47C25" w14:textId="77777777" w:rsidR="00C24F9C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2C7B7B40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340318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677614" w14:textId="77777777" w:rsidR="00C24F9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0229A640" w14:textId="77777777" w:rsidR="00C24F9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12DB9595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062EAE" w14:textId="77777777" w:rsidR="00C24F9C" w:rsidRDefault="00000000">
            <w:r>
              <w:t>2.100</w:t>
            </w:r>
          </w:p>
        </w:tc>
      </w:tr>
      <w:tr w:rsidR="00C24F9C" w14:paraId="25F8B5D8" w14:textId="77777777">
        <w:tc>
          <w:tcPr>
            <w:tcW w:w="1013" w:type="dxa"/>
            <w:vAlign w:val="center"/>
          </w:tcPr>
          <w:p w14:paraId="5603D703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5C7B7C" w14:textId="77777777" w:rsidR="00C24F9C" w:rsidRDefault="00000000">
            <w:r>
              <w:t>C0930</w:t>
            </w:r>
          </w:p>
        </w:tc>
        <w:tc>
          <w:tcPr>
            <w:tcW w:w="1188" w:type="dxa"/>
            <w:vAlign w:val="center"/>
          </w:tcPr>
          <w:p w14:paraId="32FA2561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178D247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27D80A" w14:textId="77777777" w:rsidR="00C24F9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A97E734" w14:textId="77777777" w:rsidR="00C24F9C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08D7B1F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B94E2B" w14:textId="77777777" w:rsidR="00C24F9C" w:rsidRDefault="00000000">
            <w:r>
              <w:t>2.100</w:t>
            </w:r>
          </w:p>
        </w:tc>
      </w:tr>
      <w:tr w:rsidR="00C24F9C" w14:paraId="58DB6267" w14:textId="77777777">
        <w:tc>
          <w:tcPr>
            <w:tcW w:w="1013" w:type="dxa"/>
            <w:vAlign w:val="center"/>
          </w:tcPr>
          <w:p w14:paraId="5164DA70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51CD2A8" w14:textId="77777777" w:rsidR="00C24F9C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5DCA33F2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37BE9B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98052B" w14:textId="77777777" w:rsidR="00C24F9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5D0B19B0" w14:textId="77777777" w:rsidR="00C24F9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0DE55154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6DB592" w14:textId="77777777" w:rsidR="00C24F9C" w:rsidRDefault="00000000">
            <w:r>
              <w:t>2.100</w:t>
            </w:r>
          </w:p>
        </w:tc>
      </w:tr>
      <w:tr w:rsidR="00C24F9C" w14:paraId="088C4F84" w14:textId="77777777">
        <w:tc>
          <w:tcPr>
            <w:tcW w:w="1013" w:type="dxa"/>
            <w:vAlign w:val="center"/>
          </w:tcPr>
          <w:p w14:paraId="735AE461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0F84AB6" w14:textId="77777777" w:rsidR="00C24F9C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5056EA21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160CECE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EA7978" w14:textId="77777777" w:rsidR="00C24F9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342D91E" w14:textId="77777777" w:rsidR="00C24F9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6903CA7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738399" w14:textId="77777777" w:rsidR="00C24F9C" w:rsidRDefault="00000000">
            <w:r>
              <w:t>2.100</w:t>
            </w:r>
          </w:p>
        </w:tc>
      </w:tr>
      <w:tr w:rsidR="00C24F9C" w14:paraId="3E837CAD" w14:textId="77777777">
        <w:tc>
          <w:tcPr>
            <w:tcW w:w="1013" w:type="dxa"/>
            <w:vAlign w:val="center"/>
          </w:tcPr>
          <w:p w14:paraId="09D320A5" w14:textId="77777777" w:rsidR="00C24F9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3981B6F" w14:textId="77777777" w:rsidR="00C24F9C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7D611B5B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1636E71" w14:textId="77777777" w:rsidR="00C24F9C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2E90AC9C" w14:textId="77777777" w:rsidR="00C24F9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F3AA20D" w14:textId="77777777" w:rsidR="00C24F9C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0767D492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52A4A7" w14:textId="77777777" w:rsidR="00C24F9C" w:rsidRDefault="00000000">
            <w:r>
              <w:t>2.100</w:t>
            </w:r>
          </w:p>
        </w:tc>
      </w:tr>
      <w:tr w:rsidR="00C24F9C" w14:paraId="5B2777F9" w14:textId="77777777">
        <w:tc>
          <w:tcPr>
            <w:tcW w:w="1013" w:type="dxa"/>
            <w:vAlign w:val="center"/>
          </w:tcPr>
          <w:p w14:paraId="5552C2CD" w14:textId="77777777" w:rsidR="00C24F9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3081706" w14:textId="77777777" w:rsidR="00C24F9C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868383E" w14:textId="77777777" w:rsidR="00C24F9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1426E0D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C84C628" w14:textId="77777777" w:rsidR="00C24F9C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CB2D9C7" w14:textId="77777777" w:rsidR="00C24F9C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14597AB1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C49225" w14:textId="77777777" w:rsidR="00C24F9C" w:rsidRDefault="00000000">
            <w:r>
              <w:t>2.100</w:t>
            </w:r>
          </w:p>
        </w:tc>
      </w:tr>
      <w:tr w:rsidR="00C24F9C" w14:paraId="0E697BE0" w14:textId="77777777">
        <w:tc>
          <w:tcPr>
            <w:tcW w:w="1013" w:type="dxa"/>
            <w:vAlign w:val="center"/>
          </w:tcPr>
          <w:p w14:paraId="14325FD4" w14:textId="77777777" w:rsidR="00C24F9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B930FB8" w14:textId="77777777" w:rsidR="00C24F9C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03CEFF88" w14:textId="77777777" w:rsidR="00C24F9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72DB749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DD2BCE" w14:textId="77777777" w:rsidR="00C24F9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2E67832" w14:textId="77777777" w:rsidR="00C24F9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E9DE178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DF811F" w14:textId="77777777" w:rsidR="00C24F9C" w:rsidRDefault="00000000">
            <w:r>
              <w:t>2.100</w:t>
            </w:r>
          </w:p>
        </w:tc>
      </w:tr>
      <w:tr w:rsidR="00C24F9C" w14:paraId="18B07BCB" w14:textId="77777777">
        <w:tc>
          <w:tcPr>
            <w:tcW w:w="1013" w:type="dxa"/>
            <w:vAlign w:val="center"/>
          </w:tcPr>
          <w:p w14:paraId="7FC1EC5B" w14:textId="77777777" w:rsidR="00C24F9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D9550CD" w14:textId="77777777" w:rsidR="00C24F9C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7449981E" w14:textId="77777777" w:rsidR="00C24F9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65DBA53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C1CCB5" w14:textId="77777777" w:rsidR="00C24F9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9D70B53" w14:textId="77777777" w:rsidR="00C24F9C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79DA6B9B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5F0E32" w14:textId="77777777" w:rsidR="00C24F9C" w:rsidRDefault="00000000">
            <w:r>
              <w:t>2.100</w:t>
            </w:r>
          </w:p>
        </w:tc>
      </w:tr>
      <w:tr w:rsidR="00C24F9C" w14:paraId="58A89EB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89D63D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ECC48A" w14:textId="77777777" w:rsidR="00C24F9C" w:rsidRDefault="00000000">
            <w:r>
              <w:t>87.090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D3CCEEE" w14:textId="77777777" w:rsidR="00C24F9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DB5068" w14:textId="77777777" w:rsidR="00C24F9C" w:rsidRDefault="00000000">
            <w:r>
              <w:t>2.100</w:t>
            </w:r>
          </w:p>
        </w:tc>
      </w:tr>
    </w:tbl>
    <w:p w14:paraId="57DDB2C3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1FCC56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1EEF5DB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4F9C" w14:paraId="1580F37C" w14:textId="77777777">
        <w:tc>
          <w:tcPr>
            <w:tcW w:w="1013" w:type="dxa"/>
            <w:shd w:val="clear" w:color="auto" w:fill="E6E6E6"/>
            <w:vAlign w:val="center"/>
          </w:tcPr>
          <w:p w14:paraId="375A9AB7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EE3540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D98C4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5A59BE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318CE4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F6C985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D99C2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0704C" w14:textId="77777777" w:rsidR="00C24F9C" w:rsidRDefault="00000000">
            <w:pPr>
              <w:jc w:val="center"/>
            </w:pPr>
            <w:r>
              <w:t>传热系数</w:t>
            </w:r>
          </w:p>
        </w:tc>
      </w:tr>
      <w:tr w:rsidR="00C24F9C" w14:paraId="2B7B6D04" w14:textId="77777777">
        <w:tc>
          <w:tcPr>
            <w:tcW w:w="1013" w:type="dxa"/>
            <w:vAlign w:val="center"/>
          </w:tcPr>
          <w:p w14:paraId="0F098C01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4CBF6D" w14:textId="77777777" w:rsidR="00C24F9C" w:rsidRDefault="00C24F9C"/>
        </w:tc>
        <w:tc>
          <w:tcPr>
            <w:tcW w:w="1188" w:type="dxa"/>
            <w:vAlign w:val="center"/>
          </w:tcPr>
          <w:p w14:paraId="2758BA3A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ECFFD7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1F9A7F" w14:textId="77777777" w:rsidR="00C24F9C" w:rsidRDefault="00000000">
            <w:r>
              <w:t>59.053</w:t>
            </w:r>
          </w:p>
        </w:tc>
        <w:tc>
          <w:tcPr>
            <w:tcW w:w="1188" w:type="dxa"/>
            <w:vAlign w:val="center"/>
          </w:tcPr>
          <w:p w14:paraId="7376C73C" w14:textId="77777777" w:rsidR="00C24F9C" w:rsidRDefault="00000000">
            <w:r>
              <w:t>59.053</w:t>
            </w:r>
          </w:p>
        </w:tc>
        <w:tc>
          <w:tcPr>
            <w:tcW w:w="1188" w:type="dxa"/>
            <w:vAlign w:val="center"/>
          </w:tcPr>
          <w:p w14:paraId="2EC6457B" w14:textId="77777777" w:rsidR="00C24F9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7643CC1" w14:textId="77777777" w:rsidR="00C24F9C" w:rsidRDefault="00000000">
            <w:r>
              <w:t>2.300</w:t>
            </w:r>
          </w:p>
        </w:tc>
      </w:tr>
      <w:tr w:rsidR="00C24F9C" w14:paraId="00A9CF9A" w14:textId="77777777">
        <w:tc>
          <w:tcPr>
            <w:tcW w:w="1013" w:type="dxa"/>
            <w:vAlign w:val="center"/>
          </w:tcPr>
          <w:p w14:paraId="3911EF12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0D5D5C" w14:textId="77777777" w:rsidR="00C24F9C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1BC34168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B0E1FD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8DA78A9" w14:textId="77777777" w:rsidR="00C24F9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053A564" w14:textId="77777777" w:rsidR="00C24F9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73FCB76E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15E974" w14:textId="77777777" w:rsidR="00C24F9C" w:rsidRDefault="00000000">
            <w:r>
              <w:t>2.100</w:t>
            </w:r>
          </w:p>
        </w:tc>
      </w:tr>
      <w:tr w:rsidR="00C24F9C" w14:paraId="79BF8C54" w14:textId="77777777">
        <w:tc>
          <w:tcPr>
            <w:tcW w:w="1013" w:type="dxa"/>
            <w:vAlign w:val="center"/>
          </w:tcPr>
          <w:p w14:paraId="0D8DECDD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C48A51" w14:textId="77777777" w:rsidR="00C24F9C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46FB14F6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9600729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FF6D55" w14:textId="77777777" w:rsidR="00C24F9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591253FB" w14:textId="77777777" w:rsidR="00C24F9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2F2CB8EC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BF0F6C" w14:textId="77777777" w:rsidR="00C24F9C" w:rsidRDefault="00000000">
            <w:r>
              <w:t>2.100</w:t>
            </w:r>
          </w:p>
        </w:tc>
      </w:tr>
      <w:tr w:rsidR="00C24F9C" w14:paraId="20BA321E" w14:textId="77777777">
        <w:tc>
          <w:tcPr>
            <w:tcW w:w="1013" w:type="dxa"/>
            <w:vAlign w:val="center"/>
          </w:tcPr>
          <w:p w14:paraId="44777A83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6A3C124" w14:textId="77777777" w:rsidR="00C24F9C" w:rsidRDefault="00000000">
            <w:r>
              <w:t>C0930</w:t>
            </w:r>
          </w:p>
        </w:tc>
        <w:tc>
          <w:tcPr>
            <w:tcW w:w="1188" w:type="dxa"/>
            <w:vAlign w:val="center"/>
          </w:tcPr>
          <w:p w14:paraId="43355BD8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11382B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A4CD7F" w14:textId="77777777" w:rsidR="00C24F9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96C4EFD" w14:textId="77777777" w:rsidR="00C24F9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B1F0F2F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965EA9" w14:textId="77777777" w:rsidR="00C24F9C" w:rsidRDefault="00000000">
            <w:r>
              <w:t>2.100</w:t>
            </w:r>
          </w:p>
        </w:tc>
      </w:tr>
      <w:tr w:rsidR="00C24F9C" w14:paraId="4E6614A7" w14:textId="77777777">
        <w:tc>
          <w:tcPr>
            <w:tcW w:w="1013" w:type="dxa"/>
            <w:vAlign w:val="center"/>
          </w:tcPr>
          <w:p w14:paraId="22216FA2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C45F4F" w14:textId="77777777" w:rsidR="00C24F9C" w:rsidRDefault="00000000">
            <w:r>
              <w:t>C0936</w:t>
            </w:r>
          </w:p>
        </w:tc>
        <w:tc>
          <w:tcPr>
            <w:tcW w:w="1188" w:type="dxa"/>
            <w:vAlign w:val="center"/>
          </w:tcPr>
          <w:p w14:paraId="43894226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BB8DBD" w14:textId="77777777" w:rsidR="00C24F9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D394EA5" w14:textId="77777777" w:rsidR="00C24F9C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A8AF89E" w14:textId="77777777" w:rsidR="00C24F9C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307095B9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2CA941" w14:textId="77777777" w:rsidR="00C24F9C" w:rsidRDefault="00000000">
            <w:r>
              <w:t>2.100</w:t>
            </w:r>
          </w:p>
        </w:tc>
      </w:tr>
      <w:tr w:rsidR="00C24F9C" w14:paraId="0E84D0C9" w14:textId="77777777">
        <w:tc>
          <w:tcPr>
            <w:tcW w:w="1013" w:type="dxa"/>
            <w:vAlign w:val="center"/>
          </w:tcPr>
          <w:p w14:paraId="3D33360A" w14:textId="77777777" w:rsidR="00C24F9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0AD02A2" w14:textId="77777777" w:rsidR="00C24F9C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384AFB5C" w14:textId="77777777" w:rsidR="00C24F9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99D1AA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0D270C" w14:textId="77777777" w:rsidR="00C24F9C" w:rsidRDefault="00000000">
            <w:r>
              <w:t>1.000</w:t>
            </w:r>
          </w:p>
        </w:tc>
        <w:tc>
          <w:tcPr>
            <w:tcW w:w="1188" w:type="dxa"/>
            <w:vAlign w:val="center"/>
          </w:tcPr>
          <w:p w14:paraId="029FCB5C" w14:textId="77777777" w:rsidR="00C24F9C" w:rsidRDefault="00000000">
            <w:r>
              <w:t>2.000</w:t>
            </w:r>
          </w:p>
        </w:tc>
        <w:tc>
          <w:tcPr>
            <w:tcW w:w="1188" w:type="dxa"/>
            <w:vAlign w:val="center"/>
          </w:tcPr>
          <w:p w14:paraId="47492D49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5B3172" w14:textId="77777777" w:rsidR="00C24F9C" w:rsidRDefault="00000000">
            <w:r>
              <w:t>2.100</w:t>
            </w:r>
          </w:p>
        </w:tc>
      </w:tr>
      <w:tr w:rsidR="00C24F9C" w14:paraId="474D387D" w14:textId="77777777">
        <w:tc>
          <w:tcPr>
            <w:tcW w:w="1013" w:type="dxa"/>
            <w:vAlign w:val="center"/>
          </w:tcPr>
          <w:p w14:paraId="184A77DA" w14:textId="77777777" w:rsidR="00C24F9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BE4AEF3" w14:textId="77777777" w:rsidR="00C24F9C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0F18886E" w14:textId="77777777" w:rsidR="00C24F9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B36AA05" w14:textId="77777777" w:rsidR="00C24F9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25554A" w14:textId="77777777" w:rsidR="00C24F9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245B8B3" w14:textId="77777777" w:rsidR="00C24F9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CB6312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A4A4A7" w14:textId="77777777" w:rsidR="00C24F9C" w:rsidRDefault="00000000">
            <w:r>
              <w:t>2.100</w:t>
            </w:r>
          </w:p>
        </w:tc>
      </w:tr>
      <w:tr w:rsidR="00C24F9C" w14:paraId="3E57BB63" w14:textId="77777777">
        <w:tc>
          <w:tcPr>
            <w:tcW w:w="1013" w:type="dxa"/>
            <w:vAlign w:val="center"/>
          </w:tcPr>
          <w:p w14:paraId="787CF87D" w14:textId="77777777" w:rsidR="00C24F9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D55B9FC" w14:textId="77777777" w:rsidR="00C24F9C" w:rsidRDefault="00000000">
            <w:r>
              <w:t>C1615</w:t>
            </w:r>
          </w:p>
        </w:tc>
        <w:tc>
          <w:tcPr>
            <w:tcW w:w="1188" w:type="dxa"/>
            <w:vAlign w:val="center"/>
          </w:tcPr>
          <w:p w14:paraId="0CCCEC04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C87057C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2EA2A15" w14:textId="77777777" w:rsidR="00C24F9C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7C5D3EC4" w14:textId="77777777" w:rsidR="00C24F9C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203DEEEC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03A82F" w14:textId="77777777" w:rsidR="00C24F9C" w:rsidRDefault="00000000">
            <w:r>
              <w:t>2.100</w:t>
            </w:r>
          </w:p>
        </w:tc>
      </w:tr>
      <w:tr w:rsidR="00C24F9C" w14:paraId="3F2C3399" w14:textId="77777777">
        <w:tc>
          <w:tcPr>
            <w:tcW w:w="1013" w:type="dxa"/>
            <w:vAlign w:val="center"/>
          </w:tcPr>
          <w:p w14:paraId="46BC942B" w14:textId="77777777" w:rsidR="00C24F9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B8CFFE0" w14:textId="77777777" w:rsidR="00C24F9C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7B410E6F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9D3C545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C438ECF" w14:textId="77777777" w:rsidR="00C24F9C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6CA4B27" w14:textId="77777777" w:rsidR="00C24F9C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9B1FA98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E79AD8" w14:textId="77777777" w:rsidR="00C24F9C" w:rsidRDefault="00000000">
            <w:r>
              <w:t>2.100</w:t>
            </w:r>
          </w:p>
        </w:tc>
      </w:tr>
      <w:tr w:rsidR="00C24F9C" w14:paraId="41E9F033" w14:textId="77777777">
        <w:tc>
          <w:tcPr>
            <w:tcW w:w="1013" w:type="dxa"/>
            <w:vAlign w:val="center"/>
          </w:tcPr>
          <w:p w14:paraId="1DC45A56" w14:textId="77777777" w:rsidR="00C24F9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0CA6259" w14:textId="77777777" w:rsidR="00C24F9C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3F2BA049" w14:textId="77777777" w:rsidR="00C24F9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7B0F3F4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A8B8C8B" w14:textId="77777777" w:rsidR="00C24F9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69B6D1D" w14:textId="77777777" w:rsidR="00C24F9C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53B5C95A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FA5709" w14:textId="77777777" w:rsidR="00C24F9C" w:rsidRDefault="00000000">
            <w:r>
              <w:t>2.100</w:t>
            </w:r>
          </w:p>
        </w:tc>
      </w:tr>
      <w:tr w:rsidR="00C24F9C" w14:paraId="483ED041" w14:textId="77777777">
        <w:tc>
          <w:tcPr>
            <w:tcW w:w="1013" w:type="dxa"/>
            <w:vAlign w:val="center"/>
          </w:tcPr>
          <w:p w14:paraId="46B0BF26" w14:textId="77777777" w:rsidR="00C24F9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5A200DB" w14:textId="77777777" w:rsidR="00C24F9C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33078230" w14:textId="77777777" w:rsidR="00C24F9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1A40DB" w14:textId="77777777" w:rsidR="00C24F9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436EE19" w14:textId="77777777" w:rsidR="00C24F9C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A58F512" w14:textId="77777777" w:rsidR="00C24F9C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51BE9206" w14:textId="77777777" w:rsidR="00C24F9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F4CBE5" w14:textId="77777777" w:rsidR="00C24F9C" w:rsidRDefault="00000000">
            <w:r>
              <w:t>2.100</w:t>
            </w:r>
          </w:p>
        </w:tc>
      </w:tr>
      <w:tr w:rsidR="00C24F9C" w14:paraId="437E969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CC83311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5BEAC5" w14:textId="77777777" w:rsidR="00C24F9C" w:rsidRDefault="00000000">
            <w:r>
              <w:t>145.623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4A4801" w14:textId="77777777" w:rsidR="00C24F9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8B9304C" w14:textId="77777777" w:rsidR="00C24F9C" w:rsidRDefault="00000000">
            <w:r>
              <w:t>2.181</w:t>
            </w:r>
          </w:p>
        </w:tc>
      </w:tr>
    </w:tbl>
    <w:p w14:paraId="6A642DE4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417A84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4677789"/>
      <w:r>
        <w:rPr>
          <w:color w:val="000000"/>
          <w:kern w:val="2"/>
          <w:szCs w:val="24"/>
        </w:rPr>
        <w:t>综合太阳得热系数</w:t>
      </w:r>
      <w:bookmarkEnd w:id="60"/>
    </w:p>
    <w:p w14:paraId="0B05E902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CC8970A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4F9C" w14:paraId="781BD4DD" w14:textId="77777777">
        <w:tc>
          <w:tcPr>
            <w:tcW w:w="622" w:type="dxa"/>
            <w:shd w:val="clear" w:color="auto" w:fill="E6E6E6"/>
            <w:vAlign w:val="center"/>
          </w:tcPr>
          <w:p w14:paraId="36574602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257971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B0BF2A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A2834D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40108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86480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345F1C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31A27D" w14:textId="77777777" w:rsidR="00C24F9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339624" w14:textId="77777777" w:rsidR="00C24F9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1398F3" w14:textId="77777777" w:rsidR="00C24F9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DF931F" w14:textId="77777777" w:rsidR="00C24F9C" w:rsidRDefault="00000000">
            <w:pPr>
              <w:jc w:val="center"/>
            </w:pPr>
            <w:r>
              <w:t>综合太阳得热系数</w:t>
            </w:r>
          </w:p>
        </w:tc>
      </w:tr>
      <w:tr w:rsidR="00C24F9C" w14:paraId="59955FE9" w14:textId="77777777">
        <w:tc>
          <w:tcPr>
            <w:tcW w:w="622" w:type="dxa"/>
            <w:vAlign w:val="center"/>
          </w:tcPr>
          <w:p w14:paraId="5EC222DC" w14:textId="77777777" w:rsidR="00C24F9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8C0466F" w14:textId="77777777" w:rsidR="00C24F9C" w:rsidRDefault="00C24F9C"/>
        </w:tc>
        <w:tc>
          <w:tcPr>
            <w:tcW w:w="735" w:type="dxa"/>
            <w:vAlign w:val="center"/>
          </w:tcPr>
          <w:p w14:paraId="635AFB78" w14:textId="77777777" w:rsidR="00C24F9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46E210E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F6F697" w14:textId="77777777" w:rsidR="00C24F9C" w:rsidRDefault="00000000">
            <w:r>
              <w:t>35.832</w:t>
            </w:r>
          </w:p>
        </w:tc>
        <w:tc>
          <w:tcPr>
            <w:tcW w:w="848" w:type="dxa"/>
            <w:vAlign w:val="center"/>
          </w:tcPr>
          <w:p w14:paraId="405EFD43" w14:textId="77777777" w:rsidR="00C24F9C" w:rsidRDefault="00000000">
            <w:r>
              <w:t>35.832</w:t>
            </w:r>
          </w:p>
        </w:tc>
        <w:tc>
          <w:tcPr>
            <w:tcW w:w="781" w:type="dxa"/>
            <w:vAlign w:val="center"/>
          </w:tcPr>
          <w:p w14:paraId="1726B74D" w14:textId="77777777" w:rsidR="00C24F9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352D525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5BC7D3EA" w14:textId="77777777" w:rsidR="00C24F9C" w:rsidRDefault="00C24F9C"/>
        </w:tc>
        <w:tc>
          <w:tcPr>
            <w:tcW w:w="1165" w:type="dxa"/>
            <w:vAlign w:val="center"/>
          </w:tcPr>
          <w:p w14:paraId="1C19B24B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D9AB82" w14:textId="77777777" w:rsidR="00C24F9C" w:rsidRDefault="00000000">
            <w:r>
              <w:t>0.435</w:t>
            </w:r>
          </w:p>
        </w:tc>
      </w:tr>
      <w:tr w:rsidR="00C24F9C" w14:paraId="69110A37" w14:textId="77777777">
        <w:tc>
          <w:tcPr>
            <w:tcW w:w="622" w:type="dxa"/>
            <w:vAlign w:val="center"/>
          </w:tcPr>
          <w:p w14:paraId="528D44A3" w14:textId="77777777" w:rsidR="00C24F9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08EF6A3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57988163" w14:textId="77777777" w:rsidR="00C24F9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0A89952" w14:textId="77777777" w:rsidR="00C24F9C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2F0E96E9" w14:textId="77777777" w:rsidR="00C24F9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DC0445B" w14:textId="77777777" w:rsidR="00C24F9C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340B3D7D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42A380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D873D17" w14:textId="77777777" w:rsidR="00C24F9C" w:rsidRDefault="00C24F9C"/>
        </w:tc>
        <w:tc>
          <w:tcPr>
            <w:tcW w:w="1165" w:type="dxa"/>
            <w:vAlign w:val="center"/>
          </w:tcPr>
          <w:p w14:paraId="583F8228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711A77" w14:textId="77777777" w:rsidR="00C24F9C" w:rsidRDefault="00000000">
            <w:r>
              <w:t>0.435</w:t>
            </w:r>
          </w:p>
        </w:tc>
      </w:tr>
      <w:tr w:rsidR="00C24F9C" w14:paraId="414A9AF9" w14:textId="77777777">
        <w:tc>
          <w:tcPr>
            <w:tcW w:w="622" w:type="dxa"/>
            <w:vAlign w:val="center"/>
          </w:tcPr>
          <w:p w14:paraId="4DC1C8A8" w14:textId="77777777" w:rsidR="00C24F9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E3BA55B" w14:textId="77777777" w:rsidR="00C24F9C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7143631B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413DF4DA" w14:textId="77777777" w:rsidR="00C24F9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0E7145C" w14:textId="77777777" w:rsidR="00C24F9C" w:rsidRDefault="00000000">
            <w:r>
              <w:t>2.550</w:t>
            </w:r>
          </w:p>
        </w:tc>
        <w:tc>
          <w:tcPr>
            <w:tcW w:w="848" w:type="dxa"/>
            <w:vAlign w:val="center"/>
          </w:tcPr>
          <w:p w14:paraId="3C04B3A3" w14:textId="77777777" w:rsidR="00C24F9C" w:rsidRDefault="00000000">
            <w:r>
              <w:t>7.650</w:t>
            </w:r>
          </w:p>
        </w:tc>
        <w:tc>
          <w:tcPr>
            <w:tcW w:w="781" w:type="dxa"/>
            <w:vAlign w:val="center"/>
          </w:tcPr>
          <w:p w14:paraId="1B6C401F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E4A447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87F086B" w14:textId="77777777" w:rsidR="00C24F9C" w:rsidRDefault="00C24F9C"/>
        </w:tc>
        <w:tc>
          <w:tcPr>
            <w:tcW w:w="1165" w:type="dxa"/>
            <w:vAlign w:val="center"/>
          </w:tcPr>
          <w:p w14:paraId="7C72B56D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A71E84" w14:textId="77777777" w:rsidR="00C24F9C" w:rsidRDefault="00000000">
            <w:r>
              <w:t>0.435</w:t>
            </w:r>
          </w:p>
        </w:tc>
      </w:tr>
      <w:tr w:rsidR="00C24F9C" w14:paraId="07196F06" w14:textId="77777777">
        <w:tc>
          <w:tcPr>
            <w:tcW w:w="622" w:type="dxa"/>
            <w:vAlign w:val="center"/>
          </w:tcPr>
          <w:p w14:paraId="6628274F" w14:textId="77777777" w:rsidR="00C24F9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2D78EE46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1359AE7A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728736E3" w14:textId="77777777" w:rsidR="00C24F9C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4851A7FD" w14:textId="77777777" w:rsidR="00C24F9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FA662C2" w14:textId="77777777" w:rsidR="00C24F9C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2D27A21E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831344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38704A7" w14:textId="77777777" w:rsidR="00C24F9C" w:rsidRDefault="00C24F9C"/>
        </w:tc>
        <w:tc>
          <w:tcPr>
            <w:tcW w:w="1165" w:type="dxa"/>
            <w:vAlign w:val="center"/>
          </w:tcPr>
          <w:p w14:paraId="3DCA3231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F44C22" w14:textId="77777777" w:rsidR="00C24F9C" w:rsidRDefault="00000000">
            <w:r>
              <w:t>0.435</w:t>
            </w:r>
          </w:p>
        </w:tc>
      </w:tr>
      <w:tr w:rsidR="00C24F9C" w14:paraId="2BEB1398" w14:textId="77777777">
        <w:tc>
          <w:tcPr>
            <w:tcW w:w="622" w:type="dxa"/>
            <w:vAlign w:val="center"/>
          </w:tcPr>
          <w:p w14:paraId="75C4F545" w14:textId="77777777" w:rsidR="00C24F9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0024BD5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1323F649" w14:textId="77777777" w:rsidR="00C24F9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5AC0211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2D8452F" w14:textId="77777777" w:rsidR="00C24F9C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DE2CAFC" w14:textId="77777777" w:rsidR="00C24F9C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5091CDC8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906041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1C954FD" w14:textId="77777777" w:rsidR="00C24F9C" w:rsidRDefault="00C24F9C"/>
        </w:tc>
        <w:tc>
          <w:tcPr>
            <w:tcW w:w="1165" w:type="dxa"/>
            <w:vAlign w:val="center"/>
          </w:tcPr>
          <w:p w14:paraId="13CE2A4E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39B53F" w14:textId="77777777" w:rsidR="00C24F9C" w:rsidRDefault="00000000">
            <w:r>
              <w:t>0.435</w:t>
            </w:r>
          </w:p>
        </w:tc>
      </w:tr>
      <w:tr w:rsidR="00C24F9C" w14:paraId="2F5227E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45B82A9" w14:textId="77777777" w:rsidR="00C24F9C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B0826E" w14:textId="77777777" w:rsidR="00C24F9C" w:rsidRDefault="00000000">
            <w:r>
              <w:t>112.602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F88ABAD" w14:textId="77777777" w:rsidR="00C24F9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92ECD1D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7F8D07" w14:textId="77777777" w:rsidR="00C24F9C" w:rsidRDefault="00000000">
            <w:r>
              <w:t>0.435</w:t>
            </w:r>
          </w:p>
        </w:tc>
      </w:tr>
    </w:tbl>
    <w:p w14:paraId="7DD27587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DF3B25C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4F9C" w14:paraId="65D0A622" w14:textId="77777777">
        <w:tc>
          <w:tcPr>
            <w:tcW w:w="622" w:type="dxa"/>
            <w:shd w:val="clear" w:color="auto" w:fill="E6E6E6"/>
            <w:vAlign w:val="center"/>
          </w:tcPr>
          <w:p w14:paraId="590E1FB4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E323A5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DDB2FF4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CB9AA1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7D70C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1C8EA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385A5E1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397FA8" w14:textId="77777777" w:rsidR="00C24F9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E31E7C" w14:textId="77777777" w:rsidR="00C24F9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153558" w14:textId="77777777" w:rsidR="00C24F9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AC3096" w14:textId="77777777" w:rsidR="00C24F9C" w:rsidRDefault="00000000">
            <w:pPr>
              <w:jc w:val="center"/>
            </w:pPr>
            <w:r>
              <w:t>综合太阳得热系数</w:t>
            </w:r>
          </w:p>
        </w:tc>
      </w:tr>
      <w:tr w:rsidR="00C24F9C" w14:paraId="458A2151" w14:textId="77777777">
        <w:tc>
          <w:tcPr>
            <w:tcW w:w="622" w:type="dxa"/>
            <w:vAlign w:val="center"/>
          </w:tcPr>
          <w:p w14:paraId="108256AC" w14:textId="77777777" w:rsidR="00C24F9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7343C2AC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0990378D" w14:textId="77777777" w:rsidR="00C24F9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CAFC175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9DB045" w14:textId="77777777" w:rsidR="00C24F9C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25803031" w14:textId="77777777" w:rsidR="00C24F9C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41C59BA5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F0EC98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9B17363" w14:textId="77777777" w:rsidR="00C24F9C" w:rsidRDefault="00C24F9C"/>
        </w:tc>
        <w:tc>
          <w:tcPr>
            <w:tcW w:w="1165" w:type="dxa"/>
            <w:vAlign w:val="center"/>
          </w:tcPr>
          <w:p w14:paraId="67A47394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F2F412" w14:textId="77777777" w:rsidR="00C24F9C" w:rsidRDefault="00000000">
            <w:r>
              <w:t>0.435</w:t>
            </w:r>
          </w:p>
        </w:tc>
      </w:tr>
      <w:tr w:rsidR="00C24F9C" w14:paraId="7C37C013" w14:textId="77777777">
        <w:tc>
          <w:tcPr>
            <w:tcW w:w="622" w:type="dxa"/>
            <w:vAlign w:val="center"/>
          </w:tcPr>
          <w:p w14:paraId="5F2D04E7" w14:textId="77777777" w:rsidR="00C24F9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D220202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7CB3FCBC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FF3BBB9" w14:textId="77777777" w:rsidR="00C24F9C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47572C2" w14:textId="77777777" w:rsidR="00C24F9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8C0726B" w14:textId="77777777" w:rsidR="00C24F9C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59F22299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263C79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AEAAF39" w14:textId="77777777" w:rsidR="00C24F9C" w:rsidRDefault="00C24F9C"/>
        </w:tc>
        <w:tc>
          <w:tcPr>
            <w:tcW w:w="1165" w:type="dxa"/>
            <w:vAlign w:val="center"/>
          </w:tcPr>
          <w:p w14:paraId="6850D933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A95BEA" w14:textId="77777777" w:rsidR="00C24F9C" w:rsidRDefault="00000000">
            <w:r>
              <w:t>0.435</w:t>
            </w:r>
          </w:p>
        </w:tc>
      </w:tr>
      <w:tr w:rsidR="00C24F9C" w14:paraId="7C71CF41" w14:textId="77777777">
        <w:tc>
          <w:tcPr>
            <w:tcW w:w="622" w:type="dxa"/>
            <w:vAlign w:val="center"/>
          </w:tcPr>
          <w:p w14:paraId="01D08F38" w14:textId="77777777" w:rsidR="00C24F9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9130F2B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2B39A477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5D672A6B" w14:textId="77777777" w:rsidR="00C24F9C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59D325C2" w14:textId="77777777" w:rsidR="00C24F9C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145C69FB" w14:textId="77777777" w:rsidR="00C24F9C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385A883E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2985FF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8064873" w14:textId="77777777" w:rsidR="00C24F9C" w:rsidRDefault="00C24F9C"/>
        </w:tc>
        <w:tc>
          <w:tcPr>
            <w:tcW w:w="1165" w:type="dxa"/>
            <w:vAlign w:val="center"/>
          </w:tcPr>
          <w:p w14:paraId="34164230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F6002E" w14:textId="77777777" w:rsidR="00C24F9C" w:rsidRDefault="00000000">
            <w:r>
              <w:t>0.435</w:t>
            </w:r>
          </w:p>
        </w:tc>
      </w:tr>
      <w:tr w:rsidR="00C24F9C" w14:paraId="133CC6E4" w14:textId="77777777">
        <w:tc>
          <w:tcPr>
            <w:tcW w:w="622" w:type="dxa"/>
            <w:vAlign w:val="center"/>
          </w:tcPr>
          <w:p w14:paraId="3528FC0E" w14:textId="77777777" w:rsidR="00C24F9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005A8047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2AF7D971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15D9FFE" w14:textId="77777777" w:rsidR="00C24F9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FCF9043" w14:textId="77777777" w:rsidR="00C24F9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8DE54FF" w14:textId="77777777" w:rsidR="00C24F9C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646FAD5A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5A330F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E65865D" w14:textId="77777777" w:rsidR="00C24F9C" w:rsidRDefault="00C24F9C"/>
        </w:tc>
        <w:tc>
          <w:tcPr>
            <w:tcW w:w="1165" w:type="dxa"/>
            <w:vAlign w:val="center"/>
          </w:tcPr>
          <w:p w14:paraId="57E0754D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00EACE" w14:textId="77777777" w:rsidR="00C24F9C" w:rsidRDefault="00000000">
            <w:r>
              <w:t>0.435</w:t>
            </w:r>
          </w:p>
        </w:tc>
      </w:tr>
      <w:tr w:rsidR="00C24F9C" w14:paraId="647D0226" w14:textId="77777777">
        <w:tc>
          <w:tcPr>
            <w:tcW w:w="622" w:type="dxa"/>
            <w:vAlign w:val="center"/>
          </w:tcPr>
          <w:p w14:paraId="1DA6DB71" w14:textId="77777777" w:rsidR="00C24F9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53D43E3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3A621A08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08D7215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D5E6CEB" w14:textId="77777777" w:rsidR="00C24F9C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1A852C52" w14:textId="77777777" w:rsidR="00C24F9C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0201FB11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097446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2BE64A6" w14:textId="77777777" w:rsidR="00C24F9C" w:rsidRDefault="00C24F9C"/>
        </w:tc>
        <w:tc>
          <w:tcPr>
            <w:tcW w:w="1165" w:type="dxa"/>
            <w:vAlign w:val="center"/>
          </w:tcPr>
          <w:p w14:paraId="5D27D5CC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41D45E" w14:textId="77777777" w:rsidR="00C24F9C" w:rsidRDefault="00000000">
            <w:r>
              <w:t>0.435</w:t>
            </w:r>
          </w:p>
        </w:tc>
      </w:tr>
      <w:tr w:rsidR="00C24F9C" w14:paraId="3F07492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AC84A24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0D114DA" w14:textId="77777777" w:rsidR="00C24F9C" w:rsidRDefault="00000000">
            <w:r>
              <w:t>87.480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019DDDD" w14:textId="77777777" w:rsidR="00C24F9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B614BFE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AD078C" w14:textId="77777777" w:rsidR="00C24F9C" w:rsidRDefault="00000000">
            <w:r>
              <w:t>0.435</w:t>
            </w:r>
          </w:p>
        </w:tc>
      </w:tr>
    </w:tbl>
    <w:p w14:paraId="158DEEA1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085655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7E4A510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4F9C" w14:paraId="6DEBF722" w14:textId="77777777">
        <w:tc>
          <w:tcPr>
            <w:tcW w:w="622" w:type="dxa"/>
            <w:shd w:val="clear" w:color="auto" w:fill="E6E6E6"/>
            <w:vAlign w:val="center"/>
          </w:tcPr>
          <w:p w14:paraId="599D3AC4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E46257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79DAE72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3A3B94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0C99D3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5ED46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1C640F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374DD1" w14:textId="77777777" w:rsidR="00C24F9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B137E0" w14:textId="77777777" w:rsidR="00C24F9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B943E6" w14:textId="77777777" w:rsidR="00C24F9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6E98E2" w14:textId="77777777" w:rsidR="00C24F9C" w:rsidRDefault="00000000">
            <w:pPr>
              <w:jc w:val="center"/>
            </w:pPr>
            <w:r>
              <w:t>综合太阳得热系数</w:t>
            </w:r>
          </w:p>
        </w:tc>
      </w:tr>
      <w:tr w:rsidR="00C24F9C" w14:paraId="39ACB822" w14:textId="77777777">
        <w:tc>
          <w:tcPr>
            <w:tcW w:w="622" w:type="dxa"/>
            <w:vAlign w:val="center"/>
          </w:tcPr>
          <w:p w14:paraId="1074B5D0" w14:textId="77777777" w:rsidR="00C24F9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86F93BF" w14:textId="77777777" w:rsidR="00C24F9C" w:rsidRDefault="00000000">
            <w:r>
              <w:t>C0924</w:t>
            </w:r>
          </w:p>
        </w:tc>
        <w:tc>
          <w:tcPr>
            <w:tcW w:w="735" w:type="dxa"/>
            <w:vAlign w:val="center"/>
          </w:tcPr>
          <w:p w14:paraId="1B840684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2FAC0A8" w14:textId="77777777" w:rsidR="00C24F9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8BDCA8A" w14:textId="77777777" w:rsidR="00C24F9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410045A" w14:textId="77777777" w:rsidR="00C24F9C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7583999A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A8AFE4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6709CE9" w14:textId="77777777" w:rsidR="00C24F9C" w:rsidRDefault="00C24F9C"/>
        </w:tc>
        <w:tc>
          <w:tcPr>
            <w:tcW w:w="1165" w:type="dxa"/>
            <w:vAlign w:val="center"/>
          </w:tcPr>
          <w:p w14:paraId="094083BE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0AD57C" w14:textId="77777777" w:rsidR="00C24F9C" w:rsidRDefault="00000000">
            <w:r>
              <w:t>0.435</w:t>
            </w:r>
          </w:p>
        </w:tc>
      </w:tr>
      <w:tr w:rsidR="00C24F9C" w14:paraId="3066CB10" w14:textId="77777777">
        <w:tc>
          <w:tcPr>
            <w:tcW w:w="622" w:type="dxa"/>
            <w:vAlign w:val="center"/>
          </w:tcPr>
          <w:p w14:paraId="3220D222" w14:textId="77777777" w:rsidR="00C24F9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302A3DC4" w14:textId="77777777" w:rsidR="00C24F9C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5F9052C1" w14:textId="77777777" w:rsidR="00C24F9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EC3AC0D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AC44D0" w14:textId="77777777" w:rsidR="00C24F9C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32D8D474" w14:textId="77777777" w:rsidR="00C24F9C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435B2767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037C47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FC36BCF" w14:textId="77777777" w:rsidR="00C24F9C" w:rsidRDefault="00C24F9C"/>
        </w:tc>
        <w:tc>
          <w:tcPr>
            <w:tcW w:w="1165" w:type="dxa"/>
            <w:vAlign w:val="center"/>
          </w:tcPr>
          <w:p w14:paraId="370BD0FF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5D9695" w14:textId="77777777" w:rsidR="00C24F9C" w:rsidRDefault="00000000">
            <w:r>
              <w:t>0.435</w:t>
            </w:r>
          </w:p>
        </w:tc>
      </w:tr>
      <w:tr w:rsidR="00C24F9C" w14:paraId="6FE5336D" w14:textId="77777777">
        <w:tc>
          <w:tcPr>
            <w:tcW w:w="622" w:type="dxa"/>
            <w:vAlign w:val="center"/>
          </w:tcPr>
          <w:p w14:paraId="72890518" w14:textId="77777777" w:rsidR="00C24F9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D955339" w14:textId="77777777" w:rsidR="00C24F9C" w:rsidRDefault="00000000">
            <w:r>
              <w:t>C0930</w:t>
            </w:r>
          </w:p>
        </w:tc>
        <w:tc>
          <w:tcPr>
            <w:tcW w:w="735" w:type="dxa"/>
            <w:vAlign w:val="center"/>
          </w:tcPr>
          <w:p w14:paraId="34A65B98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D149E4C" w14:textId="77777777" w:rsidR="00C24F9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09BFC5" w14:textId="77777777" w:rsidR="00C24F9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00ED3A3" w14:textId="77777777" w:rsidR="00C24F9C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3DA03B5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CD1B62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0A05646" w14:textId="77777777" w:rsidR="00C24F9C" w:rsidRDefault="00C24F9C"/>
        </w:tc>
        <w:tc>
          <w:tcPr>
            <w:tcW w:w="1165" w:type="dxa"/>
            <w:vAlign w:val="center"/>
          </w:tcPr>
          <w:p w14:paraId="221A5C7A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5A6BC4" w14:textId="77777777" w:rsidR="00C24F9C" w:rsidRDefault="00000000">
            <w:r>
              <w:t>0.435</w:t>
            </w:r>
          </w:p>
        </w:tc>
      </w:tr>
      <w:tr w:rsidR="00C24F9C" w14:paraId="0BE967A9" w14:textId="77777777">
        <w:tc>
          <w:tcPr>
            <w:tcW w:w="622" w:type="dxa"/>
            <w:vAlign w:val="center"/>
          </w:tcPr>
          <w:p w14:paraId="46F2D070" w14:textId="77777777" w:rsidR="00C24F9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6C332BA1" w14:textId="77777777" w:rsidR="00C24F9C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021DC29E" w14:textId="77777777" w:rsidR="00C24F9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ABFD614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849D54" w14:textId="77777777" w:rsidR="00C24F9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469464C0" w14:textId="77777777" w:rsidR="00C24F9C" w:rsidRDefault="00000000">
            <w:r>
              <w:t>1.500</w:t>
            </w:r>
          </w:p>
        </w:tc>
        <w:tc>
          <w:tcPr>
            <w:tcW w:w="781" w:type="dxa"/>
            <w:vAlign w:val="center"/>
          </w:tcPr>
          <w:p w14:paraId="45E9ED4C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414464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74E98A9D" w14:textId="77777777" w:rsidR="00C24F9C" w:rsidRDefault="00C24F9C"/>
        </w:tc>
        <w:tc>
          <w:tcPr>
            <w:tcW w:w="1165" w:type="dxa"/>
            <w:vAlign w:val="center"/>
          </w:tcPr>
          <w:p w14:paraId="3E77A484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EF42FC" w14:textId="77777777" w:rsidR="00C24F9C" w:rsidRDefault="00000000">
            <w:r>
              <w:t>0.435</w:t>
            </w:r>
          </w:p>
        </w:tc>
      </w:tr>
      <w:tr w:rsidR="00C24F9C" w14:paraId="621D3534" w14:textId="77777777">
        <w:tc>
          <w:tcPr>
            <w:tcW w:w="622" w:type="dxa"/>
            <w:vAlign w:val="center"/>
          </w:tcPr>
          <w:p w14:paraId="143A7505" w14:textId="77777777" w:rsidR="00C24F9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1A80441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45B7F75F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D99D579" w14:textId="77777777" w:rsidR="00C24F9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19F5441" w14:textId="77777777" w:rsidR="00C24F9C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8701E86" w14:textId="77777777" w:rsidR="00C24F9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304FDD83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F1B479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DA53D2F" w14:textId="77777777" w:rsidR="00C24F9C" w:rsidRDefault="00C24F9C"/>
        </w:tc>
        <w:tc>
          <w:tcPr>
            <w:tcW w:w="1165" w:type="dxa"/>
            <w:vAlign w:val="center"/>
          </w:tcPr>
          <w:p w14:paraId="1728E289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875D91" w14:textId="77777777" w:rsidR="00C24F9C" w:rsidRDefault="00000000">
            <w:r>
              <w:t>0.435</w:t>
            </w:r>
          </w:p>
        </w:tc>
      </w:tr>
      <w:tr w:rsidR="00C24F9C" w14:paraId="0068F401" w14:textId="77777777">
        <w:tc>
          <w:tcPr>
            <w:tcW w:w="622" w:type="dxa"/>
            <w:vAlign w:val="center"/>
          </w:tcPr>
          <w:p w14:paraId="158EE835" w14:textId="77777777" w:rsidR="00C24F9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66EE457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73AA218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6F6926F1" w14:textId="77777777" w:rsidR="00C24F9C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3007DC8B" w14:textId="77777777" w:rsidR="00C24F9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8A4970A" w14:textId="77777777" w:rsidR="00C24F9C" w:rsidRDefault="00000000">
            <w:r>
              <w:t>30.600</w:t>
            </w:r>
          </w:p>
        </w:tc>
        <w:tc>
          <w:tcPr>
            <w:tcW w:w="781" w:type="dxa"/>
            <w:vAlign w:val="center"/>
          </w:tcPr>
          <w:p w14:paraId="1D432C9B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130536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5BBA65C" w14:textId="77777777" w:rsidR="00C24F9C" w:rsidRDefault="00C24F9C"/>
        </w:tc>
        <w:tc>
          <w:tcPr>
            <w:tcW w:w="1165" w:type="dxa"/>
            <w:vAlign w:val="center"/>
          </w:tcPr>
          <w:p w14:paraId="7AE9E4AB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F67EBC" w14:textId="77777777" w:rsidR="00C24F9C" w:rsidRDefault="00000000">
            <w:r>
              <w:t>0.435</w:t>
            </w:r>
          </w:p>
        </w:tc>
      </w:tr>
      <w:tr w:rsidR="00C24F9C" w14:paraId="35C6DDCB" w14:textId="77777777">
        <w:tc>
          <w:tcPr>
            <w:tcW w:w="622" w:type="dxa"/>
            <w:vAlign w:val="center"/>
          </w:tcPr>
          <w:p w14:paraId="556567A9" w14:textId="77777777" w:rsidR="00C24F9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2E469910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56AB46E" w14:textId="77777777" w:rsidR="00C24F9C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4998D3F3" w14:textId="77777777" w:rsidR="00C24F9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707F203" w14:textId="77777777" w:rsidR="00C24F9C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6DC23AC" w14:textId="77777777" w:rsidR="00C24F9C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56515B5E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2B15D8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1F1BA24" w14:textId="77777777" w:rsidR="00C24F9C" w:rsidRDefault="00C24F9C"/>
        </w:tc>
        <w:tc>
          <w:tcPr>
            <w:tcW w:w="1165" w:type="dxa"/>
            <w:vAlign w:val="center"/>
          </w:tcPr>
          <w:p w14:paraId="217EB32C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AC6C63" w14:textId="77777777" w:rsidR="00C24F9C" w:rsidRDefault="00000000">
            <w:r>
              <w:t>0.435</w:t>
            </w:r>
          </w:p>
        </w:tc>
      </w:tr>
      <w:tr w:rsidR="00C24F9C" w14:paraId="34A67DA8" w14:textId="77777777">
        <w:tc>
          <w:tcPr>
            <w:tcW w:w="622" w:type="dxa"/>
            <w:vAlign w:val="center"/>
          </w:tcPr>
          <w:p w14:paraId="293787B2" w14:textId="77777777" w:rsidR="00C24F9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525D6E10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655430B4" w14:textId="77777777" w:rsidR="00C24F9C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69DD61E0" w14:textId="77777777" w:rsidR="00C24F9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00AB35" w14:textId="77777777" w:rsidR="00C24F9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DB5127B" w14:textId="77777777" w:rsidR="00C24F9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692C6D6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E2C487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19A3F25" w14:textId="77777777" w:rsidR="00C24F9C" w:rsidRDefault="00C24F9C"/>
        </w:tc>
        <w:tc>
          <w:tcPr>
            <w:tcW w:w="1165" w:type="dxa"/>
            <w:vAlign w:val="center"/>
          </w:tcPr>
          <w:p w14:paraId="65752895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A2DA88" w14:textId="77777777" w:rsidR="00C24F9C" w:rsidRDefault="00000000">
            <w:r>
              <w:t>0.435</w:t>
            </w:r>
          </w:p>
        </w:tc>
      </w:tr>
      <w:tr w:rsidR="00C24F9C" w14:paraId="1E1F3DFE" w14:textId="77777777">
        <w:tc>
          <w:tcPr>
            <w:tcW w:w="622" w:type="dxa"/>
            <w:vAlign w:val="center"/>
          </w:tcPr>
          <w:p w14:paraId="722F5F3C" w14:textId="77777777" w:rsidR="00C24F9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1E656C65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33FC323D" w14:textId="77777777" w:rsidR="00C24F9C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6D2015F0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2F698D8" w14:textId="77777777" w:rsidR="00C24F9C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952454C" w14:textId="77777777" w:rsidR="00C24F9C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7439629B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88B7AA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FFAC935" w14:textId="77777777" w:rsidR="00C24F9C" w:rsidRDefault="00C24F9C"/>
        </w:tc>
        <w:tc>
          <w:tcPr>
            <w:tcW w:w="1165" w:type="dxa"/>
            <w:vAlign w:val="center"/>
          </w:tcPr>
          <w:p w14:paraId="23059E91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A0EFE0" w14:textId="77777777" w:rsidR="00C24F9C" w:rsidRDefault="00000000">
            <w:r>
              <w:t>0.435</w:t>
            </w:r>
          </w:p>
        </w:tc>
      </w:tr>
      <w:tr w:rsidR="00C24F9C" w14:paraId="34C18B2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F99F60B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80C363" w14:textId="77777777" w:rsidR="00C24F9C" w:rsidRDefault="00000000">
            <w:r>
              <w:t>87.090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6D47A11" w14:textId="77777777" w:rsidR="00C24F9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05BB47E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282935" w14:textId="77777777" w:rsidR="00C24F9C" w:rsidRDefault="00000000">
            <w:r>
              <w:t>0.435</w:t>
            </w:r>
          </w:p>
        </w:tc>
      </w:tr>
    </w:tbl>
    <w:p w14:paraId="00043A27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379B9F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959F81C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4F9C" w14:paraId="6B781707" w14:textId="77777777">
        <w:tc>
          <w:tcPr>
            <w:tcW w:w="622" w:type="dxa"/>
            <w:shd w:val="clear" w:color="auto" w:fill="E6E6E6"/>
            <w:vAlign w:val="center"/>
          </w:tcPr>
          <w:p w14:paraId="2B90073D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728A6C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8353436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20F9CC" w14:textId="77777777" w:rsidR="00C24F9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1BDC75" w14:textId="77777777" w:rsidR="00C24F9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523B6" w14:textId="77777777" w:rsidR="00C24F9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97C13B" w14:textId="77777777" w:rsidR="00C24F9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DCAC2E" w14:textId="77777777" w:rsidR="00C24F9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C63FF2" w14:textId="77777777" w:rsidR="00C24F9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8FFB94" w14:textId="77777777" w:rsidR="00C24F9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B366B5" w14:textId="77777777" w:rsidR="00C24F9C" w:rsidRDefault="00000000">
            <w:pPr>
              <w:jc w:val="center"/>
            </w:pPr>
            <w:r>
              <w:t>综合太阳得热系数</w:t>
            </w:r>
          </w:p>
        </w:tc>
      </w:tr>
      <w:tr w:rsidR="00C24F9C" w14:paraId="491BD65D" w14:textId="77777777">
        <w:tc>
          <w:tcPr>
            <w:tcW w:w="622" w:type="dxa"/>
            <w:vAlign w:val="center"/>
          </w:tcPr>
          <w:p w14:paraId="7918493F" w14:textId="77777777" w:rsidR="00C24F9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3BEF0B2" w14:textId="77777777" w:rsidR="00C24F9C" w:rsidRDefault="00C24F9C"/>
        </w:tc>
        <w:tc>
          <w:tcPr>
            <w:tcW w:w="735" w:type="dxa"/>
            <w:vAlign w:val="center"/>
          </w:tcPr>
          <w:p w14:paraId="3F24AB6A" w14:textId="77777777" w:rsidR="00C24F9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CD0D7AC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EEDD57" w14:textId="77777777" w:rsidR="00C24F9C" w:rsidRDefault="00000000">
            <w:r>
              <w:t>59.053</w:t>
            </w:r>
          </w:p>
        </w:tc>
        <w:tc>
          <w:tcPr>
            <w:tcW w:w="848" w:type="dxa"/>
            <w:vAlign w:val="center"/>
          </w:tcPr>
          <w:p w14:paraId="50AE362F" w14:textId="77777777" w:rsidR="00C24F9C" w:rsidRDefault="00000000">
            <w:r>
              <w:t>59.053</w:t>
            </w:r>
          </w:p>
        </w:tc>
        <w:tc>
          <w:tcPr>
            <w:tcW w:w="781" w:type="dxa"/>
            <w:vAlign w:val="center"/>
          </w:tcPr>
          <w:p w14:paraId="46619259" w14:textId="77777777" w:rsidR="00C24F9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838420A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14A4E15" w14:textId="77777777" w:rsidR="00C24F9C" w:rsidRDefault="00C24F9C"/>
        </w:tc>
        <w:tc>
          <w:tcPr>
            <w:tcW w:w="1165" w:type="dxa"/>
            <w:vAlign w:val="center"/>
          </w:tcPr>
          <w:p w14:paraId="6AA223F0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49A3BF" w14:textId="77777777" w:rsidR="00C24F9C" w:rsidRDefault="00000000">
            <w:r>
              <w:t>0.435</w:t>
            </w:r>
          </w:p>
        </w:tc>
      </w:tr>
      <w:tr w:rsidR="00C24F9C" w14:paraId="781278E3" w14:textId="77777777">
        <w:tc>
          <w:tcPr>
            <w:tcW w:w="622" w:type="dxa"/>
            <w:vAlign w:val="center"/>
          </w:tcPr>
          <w:p w14:paraId="4BFB90EA" w14:textId="77777777" w:rsidR="00C24F9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CF346C4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6BEE73F0" w14:textId="77777777" w:rsidR="00C24F9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5E2BADE" w14:textId="77777777" w:rsidR="00C24F9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627BA14" w14:textId="77777777" w:rsidR="00C24F9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D1A6C87" w14:textId="77777777" w:rsidR="00C24F9C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09C25A07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047000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5495EFB" w14:textId="77777777" w:rsidR="00C24F9C" w:rsidRDefault="00C24F9C"/>
        </w:tc>
        <w:tc>
          <w:tcPr>
            <w:tcW w:w="1165" w:type="dxa"/>
            <w:vAlign w:val="center"/>
          </w:tcPr>
          <w:p w14:paraId="2ACD98C1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C69F616" w14:textId="77777777" w:rsidR="00C24F9C" w:rsidRDefault="00000000">
            <w:r>
              <w:t>0.435</w:t>
            </w:r>
          </w:p>
        </w:tc>
      </w:tr>
      <w:tr w:rsidR="00C24F9C" w14:paraId="5860E160" w14:textId="77777777">
        <w:tc>
          <w:tcPr>
            <w:tcW w:w="622" w:type="dxa"/>
            <w:vAlign w:val="center"/>
          </w:tcPr>
          <w:p w14:paraId="77B4A6EE" w14:textId="77777777" w:rsidR="00C24F9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874EC13" w14:textId="77777777" w:rsidR="00C24F9C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6891793B" w14:textId="77777777" w:rsidR="00C24F9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FE4AE97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0AAEBE" w14:textId="77777777" w:rsidR="00C24F9C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7BDEB1B2" w14:textId="77777777" w:rsidR="00C24F9C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2953F17A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6399E2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C132E4B" w14:textId="77777777" w:rsidR="00C24F9C" w:rsidRDefault="00C24F9C"/>
        </w:tc>
        <w:tc>
          <w:tcPr>
            <w:tcW w:w="1165" w:type="dxa"/>
            <w:vAlign w:val="center"/>
          </w:tcPr>
          <w:p w14:paraId="16E3E01F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19B5D1" w14:textId="77777777" w:rsidR="00C24F9C" w:rsidRDefault="00000000">
            <w:r>
              <w:t>0.435</w:t>
            </w:r>
          </w:p>
        </w:tc>
      </w:tr>
      <w:tr w:rsidR="00C24F9C" w14:paraId="1349978C" w14:textId="77777777">
        <w:tc>
          <w:tcPr>
            <w:tcW w:w="622" w:type="dxa"/>
            <w:vAlign w:val="center"/>
          </w:tcPr>
          <w:p w14:paraId="17B30089" w14:textId="77777777" w:rsidR="00C24F9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49284762" w14:textId="77777777" w:rsidR="00C24F9C" w:rsidRDefault="00000000">
            <w:r>
              <w:t>C0930</w:t>
            </w:r>
          </w:p>
        </w:tc>
        <w:tc>
          <w:tcPr>
            <w:tcW w:w="735" w:type="dxa"/>
            <w:vAlign w:val="center"/>
          </w:tcPr>
          <w:p w14:paraId="29475C9C" w14:textId="77777777" w:rsidR="00C24F9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1B896A1" w14:textId="77777777" w:rsidR="00C24F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775CAF" w14:textId="77777777" w:rsidR="00C24F9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B2B4FE9" w14:textId="77777777" w:rsidR="00C24F9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7A5692C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C09A6B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7AF0E81D" w14:textId="77777777" w:rsidR="00C24F9C" w:rsidRDefault="00C24F9C"/>
        </w:tc>
        <w:tc>
          <w:tcPr>
            <w:tcW w:w="1165" w:type="dxa"/>
            <w:vAlign w:val="center"/>
          </w:tcPr>
          <w:p w14:paraId="07059A4C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FD0F87" w14:textId="77777777" w:rsidR="00C24F9C" w:rsidRDefault="00000000">
            <w:r>
              <w:t>0.435</w:t>
            </w:r>
          </w:p>
        </w:tc>
      </w:tr>
      <w:tr w:rsidR="00C24F9C" w14:paraId="08C77511" w14:textId="77777777">
        <w:tc>
          <w:tcPr>
            <w:tcW w:w="622" w:type="dxa"/>
            <w:vAlign w:val="center"/>
          </w:tcPr>
          <w:p w14:paraId="09477FBF" w14:textId="77777777" w:rsidR="00C24F9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6FC8A78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7158ED64" w14:textId="77777777" w:rsidR="00C24F9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B980053" w14:textId="77777777" w:rsidR="00C24F9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15158AE" w14:textId="77777777" w:rsidR="00C24F9C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78C3CDAB" w14:textId="77777777" w:rsidR="00C24F9C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0AB61DBF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9FEF59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DADDD56" w14:textId="77777777" w:rsidR="00C24F9C" w:rsidRDefault="00C24F9C"/>
        </w:tc>
        <w:tc>
          <w:tcPr>
            <w:tcW w:w="1165" w:type="dxa"/>
            <w:vAlign w:val="center"/>
          </w:tcPr>
          <w:p w14:paraId="3210E1F8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B9A3A3" w14:textId="77777777" w:rsidR="00C24F9C" w:rsidRDefault="00000000">
            <w:r>
              <w:t>0.435</w:t>
            </w:r>
          </w:p>
        </w:tc>
      </w:tr>
      <w:tr w:rsidR="00C24F9C" w14:paraId="344CC9E7" w14:textId="77777777">
        <w:tc>
          <w:tcPr>
            <w:tcW w:w="622" w:type="dxa"/>
            <w:vAlign w:val="center"/>
          </w:tcPr>
          <w:p w14:paraId="66E2C046" w14:textId="77777777" w:rsidR="00C24F9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3F738FD" w14:textId="77777777" w:rsidR="00C24F9C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5E52098A" w14:textId="77777777" w:rsidR="00C24F9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C44E5DA" w14:textId="77777777" w:rsidR="00C24F9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A329331" w14:textId="77777777" w:rsidR="00C24F9C" w:rsidRDefault="00000000">
            <w:r>
              <w:t>1.000</w:t>
            </w:r>
          </w:p>
        </w:tc>
        <w:tc>
          <w:tcPr>
            <w:tcW w:w="848" w:type="dxa"/>
            <w:vAlign w:val="center"/>
          </w:tcPr>
          <w:p w14:paraId="1145A515" w14:textId="77777777" w:rsidR="00C24F9C" w:rsidRDefault="00000000">
            <w:r>
              <w:t>2.000</w:t>
            </w:r>
          </w:p>
        </w:tc>
        <w:tc>
          <w:tcPr>
            <w:tcW w:w="781" w:type="dxa"/>
            <w:vAlign w:val="center"/>
          </w:tcPr>
          <w:p w14:paraId="37DAC7C8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2F237D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E715877" w14:textId="77777777" w:rsidR="00C24F9C" w:rsidRDefault="00C24F9C"/>
        </w:tc>
        <w:tc>
          <w:tcPr>
            <w:tcW w:w="1165" w:type="dxa"/>
            <w:vAlign w:val="center"/>
          </w:tcPr>
          <w:p w14:paraId="4D5B8FD7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AA174D" w14:textId="77777777" w:rsidR="00C24F9C" w:rsidRDefault="00000000">
            <w:r>
              <w:t>0.435</w:t>
            </w:r>
          </w:p>
        </w:tc>
      </w:tr>
      <w:tr w:rsidR="00C24F9C" w14:paraId="1FDEAFFE" w14:textId="77777777">
        <w:tc>
          <w:tcPr>
            <w:tcW w:w="622" w:type="dxa"/>
            <w:vAlign w:val="center"/>
          </w:tcPr>
          <w:p w14:paraId="00EA7019" w14:textId="77777777" w:rsidR="00C24F9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3CDB2601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3E4DD3AC" w14:textId="77777777" w:rsidR="00C24F9C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ABE5496" w14:textId="77777777" w:rsidR="00C24F9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2BFD5F0" w14:textId="77777777" w:rsidR="00C24F9C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147F0AB1" w14:textId="77777777" w:rsidR="00C24F9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8C9EC1C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3EDC7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B75AB94" w14:textId="77777777" w:rsidR="00C24F9C" w:rsidRDefault="00C24F9C"/>
        </w:tc>
        <w:tc>
          <w:tcPr>
            <w:tcW w:w="1165" w:type="dxa"/>
            <w:vAlign w:val="center"/>
          </w:tcPr>
          <w:p w14:paraId="1C444720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6961EF" w14:textId="77777777" w:rsidR="00C24F9C" w:rsidRDefault="00000000">
            <w:r>
              <w:t>0.435</w:t>
            </w:r>
          </w:p>
        </w:tc>
      </w:tr>
      <w:tr w:rsidR="00C24F9C" w14:paraId="7EE28CCC" w14:textId="77777777">
        <w:tc>
          <w:tcPr>
            <w:tcW w:w="622" w:type="dxa"/>
            <w:vAlign w:val="center"/>
          </w:tcPr>
          <w:p w14:paraId="3D127686" w14:textId="77777777" w:rsidR="00C24F9C" w:rsidRDefault="00000000">
            <w:r>
              <w:lastRenderedPageBreak/>
              <w:t>8</w:t>
            </w:r>
          </w:p>
        </w:tc>
        <w:tc>
          <w:tcPr>
            <w:tcW w:w="854" w:type="dxa"/>
            <w:vAlign w:val="center"/>
          </w:tcPr>
          <w:p w14:paraId="0859B598" w14:textId="77777777" w:rsidR="00C24F9C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7498438F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064BFC3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41D443B" w14:textId="77777777" w:rsidR="00C24F9C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71CF3B3C" w14:textId="77777777" w:rsidR="00C24F9C" w:rsidRDefault="00000000">
            <w:r>
              <w:t>9.600</w:t>
            </w:r>
          </w:p>
        </w:tc>
        <w:tc>
          <w:tcPr>
            <w:tcW w:w="781" w:type="dxa"/>
            <w:vAlign w:val="center"/>
          </w:tcPr>
          <w:p w14:paraId="362068A7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5BB240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CD20417" w14:textId="77777777" w:rsidR="00C24F9C" w:rsidRDefault="00C24F9C"/>
        </w:tc>
        <w:tc>
          <w:tcPr>
            <w:tcW w:w="1165" w:type="dxa"/>
            <w:vAlign w:val="center"/>
          </w:tcPr>
          <w:p w14:paraId="3FF39ABB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83D07F" w14:textId="77777777" w:rsidR="00C24F9C" w:rsidRDefault="00000000">
            <w:r>
              <w:t>0.435</w:t>
            </w:r>
          </w:p>
        </w:tc>
      </w:tr>
      <w:tr w:rsidR="00C24F9C" w14:paraId="5A9D5F05" w14:textId="77777777">
        <w:tc>
          <w:tcPr>
            <w:tcW w:w="622" w:type="dxa"/>
            <w:vAlign w:val="center"/>
          </w:tcPr>
          <w:p w14:paraId="54406744" w14:textId="77777777" w:rsidR="00C24F9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45C690F7" w14:textId="77777777" w:rsidR="00C24F9C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6DB437D5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5CED9FF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B8DC99A" w14:textId="77777777" w:rsidR="00C24F9C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697BFB19" w14:textId="77777777" w:rsidR="00C24F9C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45CEC56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E37B8F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107C809" w14:textId="77777777" w:rsidR="00C24F9C" w:rsidRDefault="00C24F9C"/>
        </w:tc>
        <w:tc>
          <w:tcPr>
            <w:tcW w:w="1165" w:type="dxa"/>
            <w:vAlign w:val="center"/>
          </w:tcPr>
          <w:p w14:paraId="1291C5C2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5C57B3" w14:textId="77777777" w:rsidR="00C24F9C" w:rsidRDefault="00000000">
            <w:r>
              <w:t>0.435</w:t>
            </w:r>
          </w:p>
        </w:tc>
      </w:tr>
      <w:tr w:rsidR="00C24F9C" w14:paraId="158F0CAC" w14:textId="77777777">
        <w:tc>
          <w:tcPr>
            <w:tcW w:w="622" w:type="dxa"/>
            <w:vAlign w:val="center"/>
          </w:tcPr>
          <w:p w14:paraId="6253195B" w14:textId="77777777" w:rsidR="00C24F9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2900B065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1A7BE198" w14:textId="77777777" w:rsidR="00C24F9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D8A41F6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C11479E" w14:textId="77777777" w:rsidR="00C24F9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DF55CA8" w14:textId="77777777" w:rsidR="00C24F9C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68F04DDB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E7A692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2EE0AFB" w14:textId="77777777" w:rsidR="00C24F9C" w:rsidRDefault="00C24F9C"/>
        </w:tc>
        <w:tc>
          <w:tcPr>
            <w:tcW w:w="1165" w:type="dxa"/>
            <w:vAlign w:val="center"/>
          </w:tcPr>
          <w:p w14:paraId="0127EDCB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DA3779" w14:textId="77777777" w:rsidR="00C24F9C" w:rsidRDefault="00000000">
            <w:r>
              <w:t>0.435</w:t>
            </w:r>
          </w:p>
        </w:tc>
      </w:tr>
      <w:tr w:rsidR="00C24F9C" w14:paraId="43A7FF35" w14:textId="77777777">
        <w:tc>
          <w:tcPr>
            <w:tcW w:w="622" w:type="dxa"/>
            <w:vAlign w:val="center"/>
          </w:tcPr>
          <w:p w14:paraId="2BE5E28D" w14:textId="77777777" w:rsidR="00C24F9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2D30FA50" w14:textId="77777777" w:rsidR="00C24F9C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4AFFA6A7" w14:textId="77777777" w:rsidR="00C24F9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CA93B78" w14:textId="77777777" w:rsidR="00C24F9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35B4C87" w14:textId="77777777" w:rsidR="00C24F9C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0939A08" w14:textId="77777777" w:rsidR="00C24F9C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2988E738" w14:textId="77777777" w:rsidR="00C24F9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1B1FAC" w14:textId="77777777" w:rsidR="00C24F9C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F9AB22C" w14:textId="77777777" w:rsidR="00C24F9C" w:rsidRDefault="00C24F9C"/>
        </w:tc>
        <w:tc>
          <w:tcPr>
            <w:tcW w:w="1165" w:type="dxa"/>
            <w:vAlign w:val="center"/>
          </w:tcPr>
          <w:p w14:paraId="0CB20DAA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C2F7C5" w14:textId="77777777" w:rsidR="00C24F9C" w:rsidRDefault="00000000">
            <w:r>
              <w:t>0.435</w:t>
            </w:r>
          </w:p>
        </w:tc>
      </w:tr>
      <w:tr w:rsidR="00C24F9C" w14:paraId="5C96EE18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EF66867" w14:textId="77777777" w:rsidR="00C24F9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0FEA38" w14:textId="77777777" w:rsidR="00C24F9C" w:rsidRDefault="00000000">
            <w:r>
              <w:t>145.623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994606" w14:textId="77777777" w:rsidR="00C24F9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A2052BB" w14:textId="77777777" w:rsidR="00C24F9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12C832" w14:textId="77777777" w:rsidR="00C24F9C" w:rsidRDefault="00000000">
            <w:r>
              <w:t>0.435</w:t>
            </w:r>
          </w:p>
        </w:tc>
      </w:tr>
    </w:tbl>
    <w:p w14:paraId="2538F6F2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666ECB" w14:textId="77777777" w:rsidR="00C24F9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4677790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24F9C" w14:paraId="5A280B8A" w14:textId="77777777">
        <w:tc>
          <w:tcPr>
            <w:tcW w:w="1245" w:type="dxa"/>
            <w:shd w:val="clear" w:color="auto" w:fill="E6E6E6"/>
            <w:vAlign w:val="center"/>
          </w:tcPr>
          <w:p w14:paraId="15B52329" w14:textId="77777777" w:rsidR="00C24F9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12A553" w14:textId="77777777" w:rsidR="00C24F9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5D3B4B" w14:textId="77777777" w:rsidR="00C24F9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8736D" w14:textId="77777777" w:rsidR="00C24F9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310BDE" w14:textId="77777777" w:rsidR="00C24F9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1135F" w14:textId="77777777" w:rsidR="00C24F9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B71078A" w14:textId="77777777" w:rsidR="00C24F9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3B25DA" w14:textId="77777777" w:rsidR="00C24F9C" w:rsidRDefault="00000000">
            <w:pPr>
              <w:jc w:val="center"/>
            </w:pPr>
            <w:r>
              <w:t>结论</w:t>
            </w:r>
          </w:p>
        </w:tc>
      </w:tr>
      <w:tr w:rsidR="00C24F9C" w14:paraId="03AA4E6C" w14:textId="77777777">
        <w:tc>
          <w:tcPr>
            <w:tcW w:w="1245" w:type="dxa"/>
            <w:shd w:val="clear" w:color="auto" w:fill="E6E6E6"/>
            <w:vAlign w:val="center"/>
          </w:tcPr>
          <w:p w14:paraId="4D4F83D3" w14:textId="77777777" w:rsidR="00C24F9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E81158F" w14:textId="77777777" w:rsidR="00C24F9C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924FBF8" w14:textId="77777777" w:rsidR="00C24F9C" w:rsidRDefault="00000000">
            <w:r>
              <w:t>112.60</w:t>
            </w:r>
          </w:p>
        </w:tc>
        <w:tc>
          <w:tcPr>
            <w:tcW w:w="1131" w:type="dxa"/>
            <w:vAlign w:val="center"/>
          </w:tcPr>
          <w:p w14:paraId="5AE33E05" w14:textId="77777777" w:rsidR="00C24F9C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5ACF395B" w14:textId="77777777" w:rsidR="00C24F9C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5AD83558" w14:textId="77777777" w:rsidR="00C24F9C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33835047" w14:textId="77777777" w:rsidR="00C24F9C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B8F6E" w14:textId="77777777" w:rsidR="00C24F9C" w:rsidRDefault="00000000">
            <w:r>
              <w:t>满足</w:t>
            </w:r>
          </w:p>
        </w:tc>
      </w:tr>
      <w:tr w:rsidR="00C24F9C" w14:paraId="74718094" w14:textId="77777777">
        <w:tc>
          <w:tcPr>
            <w:tcW w:w="1245" w:type="dxa"/>
            <w:shd w:val="clear" w:color="auto" w:fill="E6E6E6"/>
            <w:vAlign w:val="center"/>
          </w:tcPr>
          <w:p w14:paraId="378F4872" w14:textId="77777777" w:rsidR="00C24F9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EDB14A2" w14:textId="77777777" w:rsidR="00C24F9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5B34ED1" w14:textId="77777777" w:rsidR="00C24F9C" w:rsidRDefault="00000000">
            <w:r>
              <w:t>87.48</w:t>
            </w:r>
          </w:p>
        </w:tc>
        <w:tc>
          <w:tcPr>
            <w:tcW w:w="1131" w:type="dxa"/>
            <w:vAlign w:val="center"/>
          </w:tcPr>
          <w:p w14:paraId="4AE351BC" w14:textId="77777777" w:rsidR="00C24F9C" w:rsidRDefault="00000000">
            <w:r>
              <w:t>2.10</w:t>
            </w:r>
          </w:p>
        </w:tc>
        <w:tc>
          <w:tcPr>
            <w:tcW w:w="1245" w:type="dxa"/>
            <w:vAlign w:val="center"/>
          </w:tcPr>
          <w:p w14:paraId="0DC380C7" w14:textId="77777777" w:rsidR="00C24F9C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202FFFDA" w14:textId="77777777" w:rsidR="00C24F9C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6C771274" w14:textId="77777777" w:rsidR="00C24F9C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0BD830" w14:textId="77777777" w:rsidR="00C24F9C" w:rsidRDefault="00000000">
            <w:r>
              <w:t>满足</w:t>
            </w:r>
          </w:p>
        </w:tc>
      </w:tr>
      <w:tr w:rsidR="00C24F9C" w14:paraId="63012F26" w14:textId="77777777">
        <w:tc>
          <w:tcPr>
            <w:tcW w:w="1245" w:type="dxa"/>
            <w:shd w:val="clear" w:color="auto" w:fill="E6E6E6"/>
            <w:vAlign w:val="center"/>
          </w:tcPr>
          <w:p w14:paraId="415E911F" w14:textId="77777777" w:rsidR="00C24F9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3F226B4" w14:textId="77777777" w:rsidR="00C24F9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BC3BC6D" w14:textId="77777777" w:rsidR="00C24F9C" w:rsidRDefault="00000000">
            <w:r>
              <w:t>87.09</w:t>
            </w:r>
          </w:p>
        </w:tc>
        <w:tc>
          <w:tcPr>
            <w:tcW w:w="1131" w:type="dxa"/>
            <w:vAlign w:val="center"/>
          </w:tcPr>
          <w:p w14:paraId="7F209728" w14:textId="77777777" w:rsidR="00C24F9C" w:rsidRDefault="00000000">
            <w:r>
              <w:t>2.10</w:t>
            </w:r>
          </w:p>
        </w:tc>
        <w:tc>
          <w:tcPr>
            <w:tcW w:w="1245" w:type="dxa"/>
            <w:vAlign w:val="center"/>
          </w:tcPr>
          <w:p w14:paraId="2053D983" w14:textId="77777777" w:rsidR="00C24F9C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4BCC335B" w14:textId="77777777" w:rsidR="00C24F9C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73DB0FCF" w14:textId="77777777" w:rsidR="00C24F9C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FA6BAA" w14:textId="77777777" w:rsidR="00C24F9C" w:rsidRDefault="00000000">
            <w:r>
              <w:t>满足</w:t>
            </w:r>
          </w:p>
        </w:tc>
      </w:tr>
      <w:tr w:rsidR="00C24F9C" w14:paraId="0133FAE3" w14:textId="77777777">
        <w:tc>
          <w:tcPr>
            <w:tcW w:w="1245" w:type="dxa"/>
            <w:shd w:val="clear" w:color="auto" w:fill="E6E6E6"/>
            <w:vAlign w:val="center"/>
          </w:tcPr>
          <w:p w14:paraId="3F7AAF34" w14:textId="77777777" w:rsidR="00C24F9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0A03508" w14:textId="77777777" w:rsidR="00C24F9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D1F5742" w14:textId="77777777" w:rsidR="00C24F9C" w:rsidRDefault="00000000">
            <w:r>
              <w:t>145.62</w:t>
            </w:r>
          </w:p>
        </w:tc>
        <w:tc>
          <w:tcPr>
            <w:tcW w:w="1131" w:type="dxa"/>
            <w:vAlign w:val="center"/>
          </w:tcPr>
          <w:p w14:paraId="366379A3" w14:textId="77777777" w:rsidR="00C24F9C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213E2308" w14:textId="77777777" w:rsidR="00C24F9C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67D2A1F3" w14:textId="77777777" w:rsidR="00C24F9C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169BE263" w14:textId="77777777" w:rsidR="00C24F9C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7548B426" w14:textId="77777777" w:rsidR="00C24F9C" w:rsidRDefault="00000000">
            <w:r>
              <w:t>满足</w:t>
            </w:r>
          </w:p>
        </w:tc>
      </w:tr>
      <w:tr w:rsidR="00C24F9C" w14:paraId="0A28DCFD" w14:textId="77777777">
        <w:tc>
          <w:tcPr>
            <w:tcW w:w="1245" w:type="dxa"/>
            <w:shd w:val="clear" w:color="auto" w:fill="E6E6E6"/>
            <w:vAlign w:val="center"/>
          </w:tcPr>
          <w:p w14:paraId="422C8B4A" w14:textId="77777777" w:rsidR="00C24F9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1E871E5" w14:textId="77777777" w:rsidR="00C24F9C" w:rsidRDefault="00C24F9C"/>
        </w:tc>
        <w:tc>
          <w:tcPr>
            <w:tcW w:w="1018" w:type="dxa"/>
            <w:vAlign w:val="center"/>
          </w:tcPr>
          <w:p w14:paraId="0D664599" w14:textId="77777777" w:rsidR="00C24F9C" w:rsidRDefault="00000000">
            <w:r>
              <w:t>432.80</w:t>
            </w:r>
          </w:p>
        </w:tc>
        <w:tc>
          <w:tcPr>
            <w:tcW w:w="1131" w:type="dxa"/>
            <w:vAlign w:val="center"/>
          </w:tcPr>
          <w:p w14:paraId="2788A52C" w14:textId="77777777" w:rsidR="00C24F9C" w:rsidRDefault="00000000">
            <w:r>
              <w:t>2.14</w:t>
            </w:r>
          </w:p>
        </w:tc>
        <w:tc>
          <w:tcPr>
            <w:tcW w:w="1245" w:type="dxa"/>
            <w:vAlign w:val="center"/>
          </w:tcPr>
          <w:p w14:paraId="4035515E" w14:textId="77777777" w:rsidR="00C24F9C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587F4875" w14:textId="77777777" w:rsidR="00C24F9C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260B8B05" w14:textId="77777777" w:rsidR="00C24F9C" w:rsidRDefault="00C24F9C"/>
        </w:tc>
        <w:tc>
          <w:tcPr>
            <w:tcW w:w="1131" w:type="dxa"/>
            <w:vAlign w:val="center"/>
          </w:tcPr>
          <w:p w14:paraId="23E1027B" w14:textId="77777777" w:rsidR="00C24F9C" w:rsidRDefault="00C24F9C"/>
        </w:tc>
      </w:tr>
      <w:tr w:rsidR="00C24F9C" w14:paraId="7B0C02A1" w14:textId="77777777">
        <w:tc>
          <w:tcPr>
            <w:tcW w:w="1245" w:type="dxa"/>
            <w:shd w:val="clear" w:color="auto" w:fill="E6E6E6"/>
            <w:vAlign w:val="center"/>
          </w:tcPr>
          <w:p w14:paraId="5CB28124" w14:textId="77777777" w:rsidR="00C24F9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7113ADD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4F9C" w14:paraId="33E8D9B1" w14:textId="77777777">
        <w:tc>
          <w:tcPr>
            <w:tcW w:w="1245" w:type="dxa"/>
            <w:shd w:val="clear" w:color="auto" w:fill="E6E6E6"/>
            <w:vAlign w:val="center"/>
          </w:tcPr>
          <w:p w14:paraId="16CDCC3B" w14:textId="77777777" w:rsidR="00C24F9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020C314" w14:textId="77777777" w:rsidR="00C24F9C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C24F9C" w14:paraId="108D7873" w14:textId="77777777">
        <w:tc>
          <w:tcPr>
            <w:tcW w:w="1245" w:type="dxa"/>
            <w:shd w:val="clear" w:color="auto" w:fill="E6E6E6"/>
            <w:vAlign w:val="center"/>
          </w:tcPr>
          <w:p w14:paraId="06F425DC" w14:textId="77777777" w:rsidR="00C24F9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F5D1221" w14:textId="77777777" w:rsidR="00C24F9C" w:rsidRDefault="00000000">
            <w:r>
              <w:t>满足</w:t>
            </w:r>
          </w:p>
        </w:tc>
      </w:tr>
    </w:tbl>
    <w:p w14:paraId="1E527BF1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D698DD0" w14:textId="77777777" w:rsidR="00C24F9C" w:rsidRDefault="00000000">
      <w:pPr>
        <w:pStyle w:val="2"/>
        <w:widowControl w:val="0"/>
        <w:rPr>
          <w:kern w:val="2"/>
        </w:rPr>
      </w:pPr>
      <w:bookmarkStart w:id="62" w:name="_Toc154677791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24F9C" w14:paraId="4DF2CA2F" w14:textId="77777777">
        <w:tc>
          <w:tcPr>
            <w:tcW w:w="718" w:type="dxa"/>
            <w:shd w:val="clear" w:color="auto" w:fill="E6E6E6"/>
            <w:vAlign w:val="center"/>
          </w:tcPr>
          <w:p w14:paraId="3572466B" w14:textId="77777777" w:rsidR="00C24F9C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C045940" w14:textId="77777777" w:rsidR="00C24F9C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DE0D90C" w14:textId="77777777" w:rsidR="00C24F9C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F3714F" w14:textId="77777777" w:rsidR="00C24F9C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74EB646" w14:textId="77777777" w:rsidR="00C24F9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1B3555A" w14:textId="77777777" w:rsidR="00C24F9C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7DE20D5" w14:textId="77777777" w:rsidR="00C24F9C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F9E5BA1" w14:textId="77777777" w:rsidR="00C24F9C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DF792" w14:textId="77777777" w:rsidR="00C24F9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7F6BD7" w14:textId="77777777" w:rsidR="00C24F9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58DBBD" w14:textId="77777777" w:rsidR="00C24F9C" w:rsidRDefault="00000000">
            <w:pPr>
              <w:jc w:val="center"/>
            </w:pPr>
            <w:r>
              <w:t>结论</w:t>
            </w:r>
          </w:p>
        </w:tc>
      </w:tr>
      <w:tr w:rsidR="00C24F9C" w14:paraId="3FDA5386" w14:textId="77777777">
        <w:tc>
          <w:tcPr>
            <w:tcW w:w="718" w:type="dxa"/>
            <w:vMerge w:val="restart"/>
            <w:vAlign w:val="center"/>
          </w:tcPr>
          <w:p w14:paraId="764355D2" w14:textId="77777777" w:rsidR="00C24F9C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04056F2" w14:textId="77777777" w:rsidR="00C24F9C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544CEC" w14:textId="77777777" w:rsidR="00C24F9C" w:rsidRDefault="00000000">
            <w:r>
              <w:t>175.81</w:t>
            </w:r>
          </w:p>
        </w:tc>
        <w:tc>
          <w:tcPr>
            <w:tcW w:w="735" w:type="dxa"/>
            <w:vMerge w:val="restart"/>
            <w:vAlign w:val="center"/>
          </w:tcPr>
          <w:p w14:paraId="3017A665" w14:textId="77777777" w:rsidR="00C24F9C" w:rsidRDefault="00000000">
            <w:r>
              <w:t>103.85</w:t>
            </w:r>
          </w:p>
        </w:tc>
        <w:tc>
          <w:tcPr>
            <w:tcW w:w="962" w:type="dxa"/>
            <w:vAlign w:val="center"/>
          </w:tcPr>
          <w:p w14:paraId="16572E10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298EC639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5574B3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ECE334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AD52F82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8C8476" w14:textId="77777777" w:rsidR="00C24F9C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CC294FC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6D79A8E" w14:textId="77777777">
        <w:tc>
          <w:tcPr>
            <w:tcW w:w="718" w:type="dxa"/>
            <w:vMerge/>
            <w:vAlign w:val="center"/>
          </w:tcPr>
          <w:p w14:paraId="35C31C90" w14:textId="77777777" w:rsidR="00C24F9C" w:rsidRDefault="00C24F9C"/>
        </w:tc>
        <w:tc>
          <w:tcPr>
            <w:tcW w:w="962" w:type="dxa"/>
            <w:vMerge/>
            <w:vAlign w:val="center"/>
          </w:tcPr>
          <w:p w14:paraId="192B94D6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7F98506" w14:textId="77777777" w:rsidR="00C24F9C" w:rsidRDefault="00C24F9C"/>
        </w:tc>
        <w:tc>
          <w:tcPr>
            <w:tcW w:w="735" w:type="dxa"/>
            <w:vMerge/>
            <w:vAlign w:val="center"/>
          </w:tcPr>
          <w:p w14:paraId="7A710241" w14:textId="77777777" w:rsidR="00C24F9C" w:rsidRDefault="00C24F9C"/>
        </w:tc>
        <w:tc>
          <w:tcPr>
            <w:tcW w:w="962" w:type="dxa"/>
            <w:vAlign w:val="center"/>
          </w:tcPr>
          <w:p w14:paraId="5C7077F7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61B71E6A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916A0A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1CE4F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893644" w14:textId="77777777" w:rsidR="00C24F9C" w:rsidRDefault="00C24F9C"/>
        </w:tc>
        <w:tc>
          <w:tcPr>
            <w:tcW w:w="1018" w:type="dxa"/>
            <w:vMerge/>
            <w:vAlign w:val="center"/>
          </w:tcPr>
          <w:p w14:paraId="21F3BAAD" w14:textId="77777777" w:rsidR="00C24F9C" w:rsidRDefault="00C24F9C"/>
        </w:tc>
        <w:tc>
          <w:tcPr>
            <w:tcW w:w="1030" w:type="dxa"/>
            <w:vMerge/>
            <w:vAlign w:val="center"/>
          </w:tcPr>
          <w:p w14:paraId="1E4D4EE0" w14:textId="77777777" w:rsidR="00C24F9C" w:rsidRDefault="00C24F9C"/>
        </w:tc>
      </w:tr>
      <w:tr w:rsidR="00C24F9C" w14:paraId="7D352FB3" w14:textId="77777777">
        <w:tc>
          <w:tcPr>
            <w:tcW w:w="718" w:type="dxa"/>
            <w:vMerge/>
            <w:vAlign w:val="center"/>
          </w:tcPr>
          <w:p w14:paraId="6850EF62" w14:textId="77777777" w:rsidR="00C24F9C" w:rsidRDefault="00C24F9C"/>
        </w:tc>
        <w:tc>
          <w:tcPr>
            <w:tcW w:w="962" w:type="dxa"/>
            <w:vMerge/>
            <w:vAlign w:val="center"/>
          </w:tcPr>
          <w:p w14:paraId="03FC6C7B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5DA510D" w14:textId="77777777" w:rsidR="00C24F9C" w:rsidRDefault="00C24F9C"/>
        </w:tc>
        <w:tc>
          <w:tcPr>
            <w:tcW w:w="735" w:type="dxa"/>
            <w:vMerge/>
            <w:vAlign w:val="center"/>
          </w:tcPr>
          <w:p w14:paraId="23641333" w14:textId="77777777" w:rsidR="00C24F9C" w:rsidRDefault="00C24F9C"/>
        </w:tc>
        <w:tc>
          <w:tcPr>
            <w:tcW w:w="962" w:type="dxa"/>
            <w:vAlign w:val="center"/>
          </w:tcPr>
          <w:p w14:paraId="51415D33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53A146EA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D2A7398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A18056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C52F4C" w14:textId="77777777" w:rsidR="00C24F9C" w:rsidRDefault="00C24F9C"/>
        </w:tc>
        <w:tc>
          <w:tcPr>
            <w:tcW w:w="1018" w:type="dxa"/>
            <w:vMerge/>
            <w:vAlign w:val="center"/>
          </w:tcPr>
          <w:p w14:paraId="0DB4381A" w14:textId="77777777" w:rsidR="00C24F9C" w:rsidRDefault="00C24F9C"/>
        </w:tc>
        <w:tc>
          <w:tcPr>
            <w:tcW w:w="1030" w:type="dxa"/>
            <w:vMerge/>
            <w:vAlign w:val="center"/>
          </w:tcPr>
          <w:p w14:paraId="55D8E77B" w14:textId="77777777" w:rsidR="00C24F9C" w:rsidRDefault="00C24F9C"/>
        </w:tc>
      </w:tr>
      <w:tr w:rsidR="00C24F9C" w14:paraId="05B07B44" w14:textId="77777777">
        <w:tc>
          <w:tcPr>
            <w:tcW w:w="718" w:type="dxa"/>
            <w:vMerge/>
            <w:vAlign w:val="center"/>
          </w:tcPr>
          <w:p w14:paraId="7C73D3F2" w14:textId="77777777" w:rsidR="00C24F9C" w:rsidRDefault="00C24F9C"/>
        </w:tc>
        <w:tc>
          <w:tcPr>
            <w:tcW w:w="962" w:type="dxa"/>
            <w:vMerge/>
            <w:vAlign w:val="center"/>
          </w:tcPr>
          <w:p w14:paraId="0296D6B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FB8D2D2" w14:textId="77777777" w:rsidR="00C24F9C" w:rsidRDefault="00C24F9C"/>
        </w:tc>
        <w:tc>
          <w:tcPr>
            <w:tcW w:w="735" w:type="dxa"/>
            <w:vMerge/>
            <w:vAlign w:val="center"/>
          </w:tcPr>
          <w:p w14:paraId="207CAB0B" w14:textId="77777777" w:rsidR="00C24F9C" w:rsidRDefault="00C24F9C"/>
        </w:tc>
        <w:tc>
          <w:tcPr>
            <w:tcW w:w="962" w:type="dxa"/>
            <w:vAlign w:val="center"/>
          </w:tcPr>
          <w:p w14:paraId="69BA8D00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34C02832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AD2CEE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58F586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CFDB97" w14:textId="77777777" w:rsidR="00C24F9C" w:rsidRDefault="00C24F9C"/>
        </w:tc>
        <w:tc>
          <w:tcPr>
            <w:tcW w:w="1018" w:type="dxa"/>
            <w:vMerge/>
            <w:vAlign w:val="center"/>
          </w:tcPr>
          <w:p w14:paraId="4827F564" w14:textId="77777777" w:rsidR="00C24F9C" w:rsidRDefault="00C24F9C"/>
        </w:tc>
        <w:tc>
          <w:tcPr>
            <w:tcW w:w="1030" w:type="dxa"/>
            <w:vMerge/>
            <w:vAlign w:val="center"/>
          </w:tcPr>
          <w:p w14:paraId="3FFDC662" w14:textId="77777777" w:rsidR="00C24F9C" w:rsidRDefault="00C24F9C"/>
        </w:tc>
      </w:tr>
      <w:tr w:rsidR="00C24F9C" w14:paraId="0DF5CF24" w14:textId="77777777">
        <w:tc>
          <w:tcPr>
            <w:tcW w:w="718" w:type="dxa"/>
            <w:vMerge/>
            <w:vAlign w:val="center"/>
          </w:tcPr>
          <w:p w14:paraId="5E759520" w14:textId="77777777" w:rsidR="00C24F9C" w:rsidRDefault="00C24F9C"/>
        </w:tc>
        <w:tc>
          <w:tcPr>
            <w:tcW w:w="962" w:type="dxa"/>
            <w:vMerge/>
            <w:vAlign w:val="center"/>
          </w:tcPr>
          <w:p w14:paraId="5FE6DA05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646D326" w14:textId="77777777" w:rsidR="00C24F9C" w:rsidRDefault="00C24F9C"/>
        </w:tc>
        <w:tc>
          <w:tcPr>
            <w:tcW w:w="735" w:type="dxa"/>
            <w:vMerge/>
            <w:vAlign w:val="center"/>
          </w:tcPr>
          <w:p w14:paraId="561F30C5" w14:textId="77777777" w:rsidR="00C24F9C" w:rsidRDefault="00C24F9C"/>
        </w:tc>
        <w:tc>
          <w:tcPr>
            <w:tcW w:w="962" w:type="dxa"/>
            <w:vAlign w:val="center"/>
          </w:tcPr>
          <w:p w14:paraId="059ED8DA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39F1CA29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BE54BC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98022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987B19" w14:textId="77777777" w:rsidR="00C24F9C" w:rsidRDefault="00C24F9C"/>
        </w:tc>
        <w:tc>
          <w:tcPr>
            <w:tcW w:w="1018" w:type="dxa"/>
            <w:vMerge/>
            <w:vAlign w:val="center"/>
          </w:tcPr>
          <w:p w14:paraId="34B74693" w14:textId="77777777" w:rsidR="00C24F9C" w:rsidRDefault="00C24F9C"/>
        </w:tc>
        <w:tc>
          <w:tcPr>
            <w:tcW w:w="1030" w:type="dxa"/>
            <w:vMerge/>
            <w:vAlign w:val="center"/>
          </w:tcPr>
          <w:p w14:paraId="761B3CBB" w14:textId="77777777" w:rsidR="00C24F9C" w:rsidRDefault="00C24F9C"/>
        </w:tc>
      </w:tr>
      <w:tr w:rsidR="00C24F9C" w14:paraId="329089E7" w14:textId="77777777">
        <w:tc>
          <w:tcPr>
            <w:tcW w:w="718" w:type="dxa"/>
            <w:vMerge/>
            <w:vAlign w:val="center"/>
          </w:tcPr>
          <w:p w14:paraId="2A185FA3" w14:textId="77777777" w:rsidR="00C24F9C" w:rsidRDefault="00C24F9C"/>
        </w:tc>
        <w:tc>
          <w:tcPr>
            <w:tcW w:w="962" w:type="dxa"/>
            <w:vMerge/>
            <w:vAlign w:val="center"/>
          </w:tcPr>
          <w:p w14:paraId="0419B59A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9589010" w14:textId="77777777" w:rsidR="00C24F9C" w:rsidRDefault="00C24F9C"/>
        </w:tc>
        <w:tc>
          <w:tcPr>
            <w:tcW w:w="735" w:type="dxa"/>
            <w:vMerge/>
            <w:vAlign w:val="center"/>
          </w:tcPr>
          <w:p w14:paraId="059B9BB8" w14:textId="77777777" w:rsidR="00C24F9C" w:rsidRDefault="00C24F9C"/>
        </w:tc>
        <w:tc>
          <w:tcPr>
            <w:tcW w:w="962" w:type="dxa"/>
            <w:vAlign w:val="center"/>
          </w:tcPr>
          <w:p w14:paraId="3DB19685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60E83A64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814F28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A83972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B0AA8C" w14:textId="77777777" w:rsidR="00C24F9C" w:rsidRDefault="00C24F9C"/>
        </w:tc>
        <w:tc>
          <w:tcPr>
            <w:tcW w:w="1018" w:type="dxa"/>
            <w:vMerge/>
            <w:vAlign w:val="center"/>
          </w:tcPr>
          <w:p w14:paraId="3A8B986C" w14:textId="77777777" w:rsidR="00C24F9C" w:rsidRDefault="00C24F9C"/>
        </w:tc>
        <w:tc>
          <w:tcPr>
            <w:tcW w:w="1030" w:type="dxa"/>
            <w:vMerge/>
            <w:vAlign w:val="center"/>
          </w:tcPr>
          <w:p w14:paraId="18633FBA" w14:textId="77777777" w:rsidR="00C24F9C" w:rsidRDefault="00C24F9C"/>
        </w:tc>
      </w:tr>
      <w:tr w:rsidR="00C24F9C" w14:paraId="509F8963" w14:textId="77777777">
        <w:tc>
          <w:tcPr>
            <w:tcW w:w="718" w:type="dxa"/>
            <w:vMerge/>
            <w:vAlign w:val="center"/>
          </w:tcPr>
          <w:p w14:paraId="6E0739C2" w14:textId="77777777" w:rsidR="00C24F9C" w:rsidRDefault="00C24F9C"/>
        </w:tc>
        <w:tc>
          <w:tcPr>
            <w:tcW w:w="962" w:type="dxa"/>
            <w:vMerge/>
            <w:vAlign w:val="center"/>
          </w:tcPr>
          <w:p w14:paraId="263FB553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51BEFB7" w14:textId="77777777" w:rsidR="00C24F9C" w:rsidRDefault="00C24F9C"/>
        </w:tc>
        <w:tc>
          <w:tcPr>
            <w:tcW w:w="735" w:type="dxa"/>
            <w:vMerge/>
            <w:vAlign w:val="center"/>
          </w:tcPr>
          <w:p w14:paraId="4BC83305" w14:textId="77777777" w:rsidR="00C24F9C" w:rsidRDefault="00C24F9C"/>
        </w:tc>
        <w:tc>
          <w:tcPr>
            <w:tcW w:w="962" w:type="dxa"/>
            <w:vAlign w:val="center"/>
          </w:tcPr>
          <w:p w14:paraId="5A5A2440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4F2D987F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340138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3A289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34F192" w14:textId="77777777" w:rsidR="00C24F9C" w:rsidRDefault="00C24F9C"/>
        </w:tc>
        <w:tc>
          <w:tcPr>
            <w:tcW w:w="1018" w:type="dxa"/>
            <w:vMerge/>
            <w:vAlign w:val="center"/>
          </w:tcPr>
          <w:p w14:paraId="20241C1F" w14:textId="77777777" w:rsidR="00C24F9C" w:rsidRDefault="00C24F9C"/>
        </w:tc>
        <w:tc>
          <w:tcPr>
            <w:tcW w:w="1030" w:type="dxa"/>
            <w:vMerge/>
            <w:vAlign w:val="center"/>
          </w:tcPr>
          <w:p w14:paraId="24579FF0" w14:textId="77777777" w:rsidR="00C24F9C" w:rsidRDefault="00C24F9C"/>
        </w:tc>
      </w:tr>
      <w:tr w:rsidR="00C24F9C" w14:paraId="7DB1AE13" w14:textId="77777777">
        <w:tc>
          <w:tcPr>
            <w:tcW w:w="718" w:type="dxa"/>
            <w:vMerge/>
            <w:vAlign w:val="center"/>
          </w:tcPr>
          <w:p w14:paraId="13667495" w14:textId="77777777" w:rsidR="00C24F9C" w:rsidRDefault="00C24F9C"/>
        </w:tc>
        <w:tc>
          <w:tcPr>
            <w:tcW w:w="962" w:type="dxa"/>
            <w:vMerge/>
            <w:vAlign w:val="center"/>
          </w:tcPr>
          <w:p w14:paraId="5C9334E5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6611AF2" w14:textId="77777777" w:rsidR="00C24F9C" w:rsidRDefault="00C24F9C"/>
        </w:tc>
        <w:tc>
          <w:tcPr>
            <w:tcW w:w="735" w:type="dxa"/>
            <w:vMerge/>
            <w:vAlign w:val="center"/>
          </w:tcPr>
          <w:p w14:paraId="26538304" w14:textId="77777777" w:rsidR="00C24F9C" w:rsidRDefault="00C24F9C"/>
        </w:tc>
        <w:tc>
          <w:tcPr>
            <w:tcW w:w="962" w:type="dxa"/>
            <w:vAlign w:val="center"/>
          </w:tcPr>
          <w:p w14:paraId="6CD606C5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69CE96F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5838FF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372D69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D5C27A" w14:textId="77777777" w:rsidR="00C24F9C" w:rsidRDefault="00C24F9C"/>
        </w:tc>
        <w:tc>
          <w:tcPr>
            <w:tcW w:w="1018" w:type="dxa"/>
            <w:vMerge/>
            <w:vAlign w:val="center"/>
          </w:tcPr>
          <w:p w14:paraId="1192980B" w14:textId="77777777" w:rsidR="00C24F9C" w:rsidRDefault="00C24F9C"/>
        </w:tc>
        <w:tc>
          <w:tcPr>
            <w:tcW w:w="1030" w:type="dxa"/>
            <w:vMerge/>
            <w:vAlign w:val="center"/>
          </w:tcPr>
          <w:p w14:paraId="3FDF89AE" w14:textId="77777777" w:rsidR="00C24F9C" w:rsidRDefault="00C24F9C"/>
        </w:tc>
      </w:tr>
      <w:tr w:rsidR="00C24F9C" w14:paraId="3CCC3847" w14:textId="77777777">
        <w:tc>
          <w:tcPr>
            <w:tcW w:w="718" w:type="dxa"/>
            <w:vMerge/>
            <w:vAlign w:val="center"/>
          </w:tcPr>
          <w:p w14:paraId="24701540" w14:textId="77777777" w:rsidR="00C24F9C" w:rsidRDefault="00C24F9C"/>
        </w:tc>
        <w:tc>
          <w:tcPr>
            <w:tcW w:w="962" w:type="dxa"/>
            <w:vMerge/>
            <w:vAlign w:val="center"/>
          </w:tcPr>
          <w:p w14:paraId="7AEC05F3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BAD22FA" w14:textId="77777777" w:rsidR="00C24F9C" w:rsidRDefault="00C24F9C"/>
        </w:tc>
        <w:tc>
          <w:tcPr>
            <w:tcW w:w="735" w:type="dxa"/>
            <w:vMerge/>
            <w:vAlign w:val="center"/>
          </w:tcPr>
          <w:p w14:paraId="4C23B9A5" w14:textId="77777777" w:rsidR="00C24F9C" w:rsidRDefault="00C24F9C"/>
        </w:tc>
        <w:tc>
          <w:tcPr>
            <w:tcW w:w="962" w:type="dxa"/>
            <w:vAlign w:val="center"/>
          </w:tcPr>
          <w:p w14:paraId="1195CD34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3AEE0AB3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91D4174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64E378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7754C1" w14:textId="77777777" w:rsidR="00C24F9C" w:rsidRDefault="00C24F9C"/>
        </w:tc>
        <w:tc>
          <w:tcPr>
            <w:tcW w:w="1018" w:type="dxa"/>
            <w:vMerge/>
            <w:vAlign w:val="center"/>
          </w:tcPr>
          <w:p w14:paraId="13FB21A5" w14:textId="77777777" w:rsidR="00C24F9C" w:rsidRDefault="00C24F9C"/>
        </w:tc>
        <w:tc>
          <w:tcPr>
            <w:tcW w:w="1030" w:type="dxa"/>
            <w:vMerge/>
            <w:vAlign w:val="center"/>
          </w:tcPr>
          <w:p w14:paraId="24466CE4" w14:textId="77777777" w:rsidR="00C24F9C" w:rsidRDefault="00C24F9C"/>
        </w:tc>
      </w:tr>
      <w:tr w:rsidR="00C24F9C" w14:paraId="2A4F6C16" w14:textId="77777777">
        <w:tc>
          <w:tcPr>
            <w:tcW w:w="718" w:type="dxa"/>
            <w:vMerge/>
            <w:vAlign w:val="center"/>
          </w:tcPr>
          <w:p w14:paraId="0197C048" w14:textId="77777777" w:rsidR="00C24F9C" w:rsidRDefault="00C24F9C"/>
        </w:tc>
        <w:tc>
          <w:tcPr>
            <w:tcW w:w="962" w:type="dxa"/>
            <w:vMerge/>
            <w:vAlign w:val="center"/>
          </w:tcPr>
          <w:p w14:paraId="35B83E62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83E003A" w14:textId="77777777" w:rsidR="00C24F9C" w:rsidRDefault="00C24F9C"/>
        </w:tc>
        <w:tc>
          <w:tcPr>
            <w:tcW w:w="735" w:type="dxa"/>
            <w:vMerge/>
            <w:vAlign w:val="center"/>
          </w:tcPr>
          <w:p w14:paraId="7D9BB970" w14:textId="77777777" w:rsidR="00C24F9C" w:rsidRDefault="00C24F9C"/>
        </w:tc>
        <w:tc>
          <w:tcPr>
            <w:tcW w:w="962" w:type="dxa"/>
            <w:vAlign w:val="center"/>
          </w:tcPr>
          <w:p w14:paraId="5A25EE01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7C2880FD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8E967F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45501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1F078F" w14:textId="77777777" w:rsidR="00C24F9C" w:rsidRDefault="00C24F9C"/>
        </w:tc>
        <w:tc>
          <w:tcPr>
            <w:tcW w:w="1018" w:type="dxa"/>
            <w:vMerge/>
            <w:vAlign w:val="center"/>
          </w:tcPr>
          <w:p w14:paraId="1C71B438" w14:textId="77777777" w:rsidR="00C24F9C" w:rsidRDefault="00C24F9C"/>
        </w:tc>
        <w:tc>
          <w:tcPr>
            <w:tcW w:w="1030" w:type="dxa"/>
            <w:vMerge/>
            <w:vAlign w:val="center"/>
          </w:tcPr>
          <w:p w14:paraId="511B95D2" w14:textId="77777777" w:rsidR="00C24F9C" w:rsidRDefault="00C24F9C"/>
        </w:tc>
      </w:tr>
      <w:tr w:rsidR="00C24F9C" w14:paraId="0497B180" w14:textId="77777777">
        <w:tc>
          <w:tcPr>
            <w:tcW w:w="718" w:type="dxa"/>
            <w:vMerge/>
            <w:vAlign w:val="center"/>
          </w:tcPr>
          <w:p w14:paraId="43F256D1" w14:textId="77777777" w:rsidR="00C24F9C" w:rsidRDefault="00C24F9C"/>
        </w:tc>
        <w:tc>
          <w:tcPr>
            <w:tcW w:w="962" w:type="dxa"/>
            <w:vMerge/>
            <w:vAlign w:val="center"/>
          </w:tcPr>
          <w:p w14:paraId="42F96D10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5D9D02F" w14:textId="77777777" w:rsidR="00C24F9C" w:rsidRDefault="00C24F9C"/>
        </w:tc>
        <w:tc>
          <w:tcPr>
            <w:tcW w:w="735" w:type="dxa"/>
            <w:vMerge/>
            <w:vAlign w:val="center"/>
          </w:tcPr>
          <w:p w14:paraId="40147EF4" w14:textId="77777777" w:rsidR="00C24F9C" w:rsidRDefault="00C24F9C"/>
        </w:tc>
        <w:tc>
          <w:tcPr>
            <w:tcW w:w="962" w:type="dxa"/>
            <w:vAlign w:val="center"/>
          </w:tcPr>
          <w:p w14:paraId="6D57356C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45A967D2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F00B93C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CEF363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5BE679" w14:textId="77777777" w:rsidR="00C24F9C" w:rsidRDefault="00C24F9C"/>
        </w:tc>
        <w:tc>
          <w:tcPr>
            <w:tcW w:w="1018" w:type="dxa"/>
            <w:vMerge/>
            <w:vAlign w:val="center"/>
          </w:tcPr>
          <w:p w14:paraId="77A56AB3" w14:textId="77777777" w:rsidR="00C24F9C" w:rsidRDefault="00C24F9C"/>
        </w:tc>
        <w:tc>
          <w:tcPr>
            <w:tcW w:w="1030" w:type="dxa"/>
            <w:vMerge/>
            <w:vAlign w:val="center"/>
          </w:tcPr>
          <w:p w14:paraId="1FFB3E74" w14:textId="77777777" w:rsidR="00C24F9C" w:rsidRDefault="00C24F9C"/>
        </w:tc>
      </w:tr>
      <w:tr w:rsidR="00C24F9C" w14:paraId="1DC319E5" w14:textId="77777777">
        <w:tc>
          <w:tcPr>
            <w:tcW w:w="718" w:type="dxa"/>
            <w:vMerge/>
            <w:vAlign w:val="center"/>
          </w:tcPr>
          <w:p w14:paraId="4A81284F" w14:textId="77777777" w:rsidR="00C24F9C" w:rsidRDefault="00C24F9C"/>
        </w:tc>
        <w:tc>
          <w:tcPr>
            <w:tcW w:w="962" w:type="dxa"/>
            <w:vMerge/>
            <w:vAlign w:val="center"/>
          </w:tcPr>
          <w:p w14:paraId="57F42A00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CFC30E5" w14:textId="77777777" w:rsidR="00C24F9C" w:rsidRDefault="00C24F9C"/>
        </w:tc>
        <w:tc>
          <w:tcPr>
            <w:tcW w:w="735" w:type="dxa"/>
            <w:vMerge/>
            <w:vAlign w:val="center"/>
          </w:tcPr>
          <w:p w14:paraId="01EC9471" w14:textId="77777777" w:rsidR="00C24F9C" w:rsidRDefault="00C24F9C"/>
        </w:tc>
        <w:tc>
          <w:tcPr>
            <w:tcW w:w="962" w:type="dxa"/>
            <w:vAlign w:val="center"/>
          </w:tcPr>
          <w:p w14:paraId="6C075EF5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71D2C7C7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E4707E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6078821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FE37F3" w14:textId="77777777" w:rsidR="00C24F9C" w:rsidRDefault="00C24F9C"/>
        </w:tc>
        <w:tc>
          <w:tcPr>
            <w:tcW w:w="1018" w:type="dxa"/>
            <w:vMerge/>
            <w:vAlign w:val="center"/>
          </w:tcPr>
          <w:p w14:paraId="18B53694" w14:textId="77777777" w:rsidR="00C24F9C" w:rsidRDefault="00C24F9C"/>
        </w:tc>
        <w:tc>
          <w:tcPr>
            <w:tcW w:w="1030" w:type="dxa"/>
            <w:vMerge/>
            <w:vAlign w:val="center"/>
          </w:tcPr>
          <w:p w14:paraId="7AFB824F" w14:textId="77777777" w:rsidR="00C24F9C" w:rsidRDefault="00C24F9C"/>
        </w:tc>
      </w:tr>
      <w:tr w:rsidR="00C24F9C" w14:paraId="19D0D540" w14:textId="77777777">
        <w:tc>
          <w:tcPr>
            <w:tcW w:w="718" w:type="dxa"/>
            <w:vMerge/>
            <w:vAlign w:val="center"/>
          </w:tcPr>
          <w:p w14:paraId="60C53025" w14:textId="77777777" w:rsidR="00C24F9C" w:rsidRDefault="00C24F9C"/>
        </w:tc>
        <w:tc>
          <w:tcPr>
            <w:tcW w:w="962" w:type="dxa"/>
            <w:vMerge/>
            <w:vAlign w:val="center"/>
          </w:tcPr>
          <w:p w14:paraId="07D4E000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CA20A57" w14:textId="77777777" w:rsidR="00C24F9C" w:rsidRDefault="00C24F9C"/>
        </w:tc>
        <w:tc>
          <w:tcPr>
            <w:tcW w:w="735" w:type="dxa"/>
            <w:vMerge/>
            <w:vAlign w:val="center"/>
          </w:tcPr>
          <w:p w14:paraId="3F7350C5" w14:textId="77777777" w:rsidR="00C24F9C" w:rsidRDefault="00C24F9C"/>
        </w:tc>
        <w:tc>
          <w:tcPr>
            <w:tcW w:w="962" w:type="dxa"/>
            <w:vAlign w:val="center"/>
          </w:tcPr>
          <w:p w14:paraId="45EE7300" w14:textId="77777777" w:rsidR="00C24F9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67BEB43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A15A84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E5B25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F87C51" w14:textId="77777777" w:rsidR="00C24F9C" w:rsidRDefault="00C24F9C"/>
        </w:tc>
        <w:tc>
          <w:tcPr>
            <w:tcW w:w="1018" w:type="dxa"/>
            <w:vMerge/>
            <w:vAlign w:val="center"/>
          </w:tcPr>
          <w:p w14:paraId="68C603CB" w14:textId="77777777" w:rsidR="00C24F9C" w:rsidRDefault="00C24F9C"/>
        </w:tc>
        <w:tc>
          <w:tcPr>
            <w:tcW w:w="1030" w:type="dxa"/>
            <w:vMerge/>
            <w:vAlign w:val="center"/>
          </w:tcPr>
          <w:p w14:paraId="0F8C70D2" w14:textId="77777777" w:rsidR="00C24F9C" w:rsidRDefault="00C24F9C"/>
        </w:tc>
      </w:tr>
      <w:tr w:rsidR="00C24F9C" w14:paraId="7B4E98F5" w14:textId="77777777">
        <w:tc>
          <w:tcPr>
            <w:tcW w:w="718" w:type="dxa"/>
            <w:vMerge/>
            <w:vAlign w:val="center"/>
          </w:tcPr>
          <w:p w14:paraId="7B91AB1F" w14:textId="77777777" w:rsidR="00C24F9C" w:rsidRDefault="00C24F9C"/>
        </w:tc>
        <w:tc>
          <w:tcPr>
            <w:tcW w:w="962" w:type="dxa"/>
            <w:vMerge/>
            <w:vAlign w:val="center"/>
          </w:tcPr>
          <w:p w14:paraId="1E5ED14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68F64F0" w14:textId="77777777" w:rsidR="00C24F9C" w:rsidRDefault="00C24F9C"/>
        </w:tc>
        <w:tc>
          <w:tcPr>
            <w:tcW w:w="735" w:type="dxa"/>
            <w:vMerge/>
            <w:vAlign w:val="center"/>
          </w:tcPr>
          <w:p w14:paraId="3620245A" w14:textId="77777777" w:rsidR="00C24F9C" w:rsidRDefault="00C24F9C"/>
        </w:tc>
        <w:tc>
          <w:tcPr>
            <w:tcW w:w="962" w:type="dxa"/>
            <w:vAlign w:val="center"/>
          </w:tcPr>
          <w:p w14:paraId="0A1F7062" w14:textId="77777777" w:rsidR="00C24F9C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7327115A" w14:textId="77777777" w:rsidR="00C24F9C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3CD19AE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30C82A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7BE632" w14:textId="77777777" w:rsidR="00C24F9C" w:rsidRDefault="00C24F9C"/>
        </w:tc>
        <w:tc>
          <w:tcPr>
            <w:tcW w:w="1018" w:type="dxa"/>
            <w:vMerge/>
            <w:vAlign w:val="center"/>
          </w:tcPr>
          <w:p w14:paraId="7E3AFE6D" w14:textId="77777777" w:rsidR="00C24F9C" w:rsidRDefault="00C24F9C"/>
        </w:tc>
        <w:tc>
          <w:tcPr>
            <w:tcW w:w="1030" w:type="dxa"/>
            <w:vMerge/>
            <w:vAlign w:val="center"/>
          </w:tcPr>
          <w:p w14:paraId="383F9BF3" w14:textId="77777777" w:rsidR="00C24F9C" w:rsidRDefault="00C24F9C"/>
        </w:tc>
      </w:tr>
      <w:tr w:rsidR="00C24F9C" w14:paraId="7735B0CE" w14:textId="77777777">
        <w:tc>
          <w:tcPr>
            <w:tcW w:w="718" w:type="dxa"/>
            <w:vMerge/>
            <w:vAlign w:val="center"/>
          </w:tcPr>
          <w:p w14:paraId="114EED7C" w14:textId="77777777" w:rsidR="00C24F9C" w:rsidRDefault="00C24F9C"/>
        </w:tc>
        <w:tc>
          <w:tcPr>
            <w:tcW w:w="962" w:type="dxa"/>
            <w:vMerge/>
            <w:vAlign w:val="center"/>
          </w:tcPr>
          <w:p w14:paraId="1BF978E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C9FFB00" w14:textId="77777777" w:rsidR="00C24F9C" w:rsidRDefault="00C24F9C"/>
        </w:tc>
        <w:tc>
          <w:tcPr>
            <w:tcW w:w="735" w:type="dxa"/>
            <w:vMerge/>
            <w:vAlign w:val="center"/>
          </w:tcPr>
          <w:p w14:paraId="306D1AF9" w14:textId="77777777" w:rsidR="00C24F9C" w:rsidRDefault="00C24F9C"/>
        </w:tc>
        <w:tc>
          <w:tcPr>
            <w:tcW w:w="962" w:type="dxa"/>
            <w:vAlign w:val="center"/>
          </w:tcPr>
          <w:p w14:paraId="64B0927B" w14:textId="77777777" w:rsidR="00C24F9C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64F05239" w14:textId="77777777" w:rsidR="00C24F9C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728F30D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529E85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98477B" w14:textId="77777777" w:rsidR="00C24F9C" w:rsidRDefault="00C24F9C"/>
        </w:tc>
        <w:tc>
          <w:tcPr>
            <w:tcW w:w="1018" w:type="dxa"/>
            <w:vMerge/>
            <w:vAlign w:val="center"/>
          </w:tcPr>
          <w:p w14:paraId="42FB1A91" w14:textId="77777777" w:rsidR="00C24F9C" w:rsidRDefault="00C24F9C"/>
        </w:tc>
        <w:tc>
          <w:tcPr>
            <w:tcW w:w="1030" w:type="dxa"/>
            <w:vMerge/>
            <w:vAlign w:val="center"/>
          </w:tcPr>
          <w:p w14:paraId="36370132" w14:textId="77777777" w:rsidR="00C24F9C" w:rsidRDefault="00C24F9C"/>
        </w:tc>
      </w:tr>
      <w:tr w:rsidR="00C24F9C" w14:paraId="0FCCB8BE" w14:textId="77777777">
        <w:tc>
          <w:tcPr>
            <w:tcW w:w="718" w:type="dxa"/>
            <w:vMerge/>
            <w:vAlign w:val="center"/>
          </w:tcPr>
          <w:p w14:paraId="61CCC047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6F93DEF" w14:textId="77777777" w:rsidR="00C24F9C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C9C102" w14:textId="77777777" w:rsidR="00C24F9C" w:rsidRDefault="00000000">
            <w:r>
              <w:t>660.69</w:t>
            </w:r>
          </w:p>
        </w:tc>
        <w:tc>
          <w:tcPr>
            <w:tcW w:w="735" w:type="dxa"/>
            <w:vMerge w:val="restart"/>
            <w:vAlign w:val="center"/>
          </w:tcPr>
          <w:p w14:paraId="30FE32A2" w14:textId="77777777" w:rsidR="00C24F9C" w:rsidRDefault="00000000">
            <w:r>
              <w:t>294.06</w:t>
            </w:r>
          </w:p>
        </w:tc>
        <w:tc>
          <w:tcPr>
            <w:tcW w:w="962" w:type="dxa"/>
            <w:vAlign w:val="center"/>
          </w:tcPr>
          <w:p w14:paraId="22E94094" w14:textId="77777777" w:rsidR="00C24F9C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695F2B6E" w14:textId="77777777" w:rsidR="00C24F9C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0312079C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BAADAF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A5ED64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990E581" w14:textId="77777777" w:rsidR="00C24F9C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6C146F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BDF6401" w14:textId="77777777">
        <w:tc>
          <w:tcPr>
            <w:tcW w:w="718" w:type="dxa"/>
            <w:vMerge/>
            <w:vAlign w:val="center"/>
          </w:tcPr>
          <w:p w14:paraId="3BD81549" w14:textId="77777777" w:rsidR="00C24F9C" w:rsidRDefault="00C24F9C"/>
        </w:tc>
        <w:tc>
          <w:tcPr>
            <w:tcW w:w="962" w:type="dxa"/>
            <w:vMerge/>
            <w:vAlign w:val="center"/>
          </w:tcPr>
          <w:p w14:paraId="6BB55733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26DF3CE2" w14:textId="77777777" w:rsidR="00C24F9C" w:rsidRDefault="00C24F9C"/>
        </w:tc>
        <w:tc>
          <w:tcPr>
            <w:tcW w:w="735" w:type="dxa"/>
            <w:vMerge/>
            <w:vAlign w:val="center"/>
          </w:tcPr>
          <w:p w14:paraId="5D2F7F98" w14:textId="77777777" w:rsidR="00C24F9C" w:rsidRDefault="00C24F9C"/>
        </w:tc>
        <w:tc>
          <w:tcPr>
            <w:tcW w:w="962" w:type="dxa"/>
            <w:vAlign w:val="center"/>
          </w:tcPr>
          <w:p w14:paraId="023ECDBA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E671470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387EB8D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64490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5366D8" w14:textId="77777777" w:rsidR="00C24F9C" w:rsidRDefault="00C24F9C"/>
        </w:tc>
        <w:tc>
          <w:tcPr>
            <w:tcW w:w="1018" w:type="dxa"/>
            <w:vMerge/>
            <w:vAlign w:val="center"/>
          </w:tcPr>
          <w:p w14:paraId="549D2E41" w14:textId="77777777" w:rsidR="00C24F9C" w:rsidRDefault="00C24F9C"/>
        </w:tc>
        <w:tc>
          <w:tcPr>
            <w:tcW w:w="1030" w:type="dxa"/>
            <w:vMerge/>
            <w:vAlign w:val="center"/>
          </w:tcPr>
          <w:p w14:paraId="2D045FE3" w14:textId="77777777" w:rsidR="00C24F9C" w:rsidRDefault="00C24F9C"/>
        </w:tc>
      </w:tr>
      <w:tr w:rsidR="00C24F9C" w14:paraId="37D1A448" w14:textId="77777777">
        <w:tc>
          <w:tcPr>
            <w:tcW w:w="718" w:type="dxa"/>
            <w:vMerge/>
            <w:vAlign w:val="center"/>
          </w:tcPr>
          <w:p w14:paraId="640C3A5A" w14:textId="77777777" w:rsidR="00C24F9C" w:rsidRDefault="00C24F9C"/>
        </w:tc>
        <w:tc>
          <w:tcPr>
            <w:tcW w:w="962" w:type="dxa"/>
            <w:vMerge/>
            <w:vAlign w:val="center"/>
          </w:tcPr>
          <w:p w14:paraId="44276D2E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794596D" w14:textId="77777777" w:rsidR="00C24F9C" w:rsidRDefault="00C24F9C"/>
        </w:tc>
        <w:tc>
          <w:tcPr>
            <w:tcW w:w="735" w:type="dxa"/>
            <w:vMerge/>
            <w:vAlign w:val="center"/>
          </w:tcPr>
          <w:p w14:paraId="51376AA9" w14:textId="77777777" w:rsidR="00C24F9C" w:rsidRDefault="00C24F9C"/>
        </w:tc>
        <w:tc>
          <w:tcPr>
            <w:tcW w:w="962" w:type="dxa"/>
            <w:vAlign w:val="center"/>
          </w:tcPr>
          <w:p w14:paraId="5603BAD9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823EE6C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57E8C0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CF1734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B9E8E0" w14:textId="77777777" w:rsidR="00C24F9C" w:rsidRDefault="00C24F9C"/>
        </w:tc>
        <w:tc>
          <w:tcPr>
            <w:tcW w:w="1018" w:type="dxa"/>
            <w:vMerge/>
            <w:vAlign w:val="center"/>
          </w:tcPr>
          <w:p w14:paraId="6027C20C" w14:textId="77777777" w:rsidR="00C24F9C" w:rsidRDefault="00C24F9C"/>
        </w:tc>
        <w:tc>
          <w:tcPr>
            <w:tcW w:w="1030" w:type="dxa"/>
            <w:vMerge/>
            <w:vAlign w:val="center"/>
          </w:tcPr>
          <w:p w14:paraId="704C3D1E" w14:textId="77777777" w:rsidR="00C24F9C" w:rsidRDefault="00C24F9C"/>
        </w:tc>
      </w:tr>
      <w:tr w:rsidR="00C24F9C" w14:paraId="3C2E00D8" w14:textId="77777777">
        <w:tc>
          <w:tcPr>
            <w:tcW w:w="718" w:type="dxa"/>
            <w:vMerge/>
            <w:vAlign w:val="center"/>
          </w:tcPr>
          <w:p w14:paraId="009825B8" w14:textId="77777777" w:rsidR="00C24F9C" w:rsidRDefault="00C24F9C"/>
        </w:tc>
        <w:tc>
          <w:tcPr>
            <w:tcW w:w="962" w:type="dxa"/>
            <w:vMerge/>
            <w:vAlign w:val="center"/>
          </w:tcPr>
          <w:p w14:paraId="67EBA2D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5D3D9C4" w14:textId="77777777" w:rsidR="00C24F9C" w:rsidRDefault="00C24F9C"/>
        </w:tc>
        <w:tc>
          <w:tcPr>
            <w:tcW w:w="735" w:type="dxa"/>
            <w:vMerge/>
            <w:vAlign w:val="center"/>
          </w:tcPr>
          <w:p w14:paraId="3B562592" w14:textId="77777777" w:rsidR="00C24F9C" w:rsidRDefault="00C24F9C"/>
        </w:tc>
        <w:tc>
          <w:tcPr>
            <w:tcW w:w="962" w:type="dxa"/>
            <w:vAlign w:val="center"/>
          </w:tcPr>
          <w:p w14:paraId="72EC250F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856942D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C7F798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673C6A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8583B4" w14:textId="77777777" w:rsidR="00C24F9C" w:rsidRDefault="00C24F9C"/>
        </w:tc>
        <w:tc>
          <w:tcPr>
            <w:tcW w:w="1018" w:type="dxa"/>
            <w:vMerge/>
            <w:vAlign w:val="center"/>
          </w:tcPr>
          <w:p w14:paraId="6D1A5805" w14:textId="77777777" w:rsidR="00C24F9C" w:rsidRDefault="00C24F9C"/>
        </w:tc>
        <w:tc>
          <w:tcPr>
            <w:tcW w:w="1030" w:type="dxa"/>
            <w:vMerge/>
            <w:vAlign w:val="center"/>
          </w:tcPr>
          <w:p w14:paraId="26AFAA89" w14:textId="77777777" w:rsidR="00C24F9C" w:rsidRDefault="00C24F9C"/>
        </w:tc>
      </w:tr>
      <w:tr w:rsidR="00C24F9C" w14:paraId="7AF32671" w14:textId="77777777">
        <w:tc>
          <w:tcPr>
            <w:tcW w:w="718" w:type="dxa"/>
            <w:vMerge/>
            <w:vAlign w:val="center"/>
          </w:tcPr>
          <w:p w14:paraId="4BE3255A" w14:textId="77777777" w:rsidR="00C24F9C" w:rsidRDefault="00C24F9C"/>
        </w:tc>
        <w:tc>
          <w:tcPr>
            <w:tcW w:w="962" w:type="dxa"/>
            <w:vMerge/>
            <w:vAlign w:val="center"/>
          </w:tcPr>
          <w:p w14:paraId="641CC11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E286F90" w14:textId="77777777" w:rsidR="00C24F9C" w:rsidRDefault="00C24F9C"/>
        </w:tc>
        <w:tc>
          <w:tcPr>
            <w:tcW w:w="735" w:type="dxa"/>
            <w:vMerge/>
            <w:vAlign w:val="center"/>
          </w:tcPr>
          <w:p w14:paraId="304CC9D8" w14:textId="77777777" w:rsidR="00C24F9C" w:rsidRDefault="00C24F9C"/>
        </w:tc>
        <w:tc>
          <w:tcPr>
            <w:tcW w:w="962" w:type="dxa"/>
            <w:vAlign w:val="center"/>
          </w:tcPr>
          <w:p w14:paraId="0CE837D7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3B2FAD0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44CD0E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F64757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1BBB41" w14:textId="77777777" w:rsidR="00C24F9C" w:rsidRDefault="00C24F9C"/>
        </w:tc>
        <w:tc>
          <w:tcPr>
            <w:tcW w:w="1018" w:type="dxa"/>
            <w:vMerge/>
            <w:vAlign w:val="center"/>
          </w:tcPr>
          <w:p w14:paraId="72EBA6F8" w14:textId="77777777" w:rsidR="00C24F9C" w:rsidRDefault="00C24F9C"/>
        </w:tc>
        <w:tc>
          <w:tcPr>
            <w:tcW w:w="1030" w:type="dxa"/>
            <w:vMerge/>
            <w:vAlign w:val="center"/>
          </w:tcPr>
          <w:p w14:paraId="557169C2" w14:textId="77777777" w:rsidR="00C24F9C" w:rsidRDefault="00C24F9C"/>
        </w:tc>
      </w:tr>
      <w:tr w:rsidR="00C24F9C" w14:paraId="08F43FA2" w14:textId="77777777">
        <w:tc>
          <w:tcPr>
            <w:tcW w:w="718" w:type="dxa"/>
            <w:vMerge/>
            <w:vAlign w:val="center"/>
          </w:tcPr>
          <w:p w14:paraId="5D16BDA0" w14:textId="77777777" w:rsidR="00C24F9C" w:rsidRDefault="00C24F9C"/>
        </w:tc>
        <w:tc>
          <w:tcPr>
            <w:tcW w:w="962" w:type="dxa"/>
            <w:vMerge/>
            <w:vAlign w:val="center"/>
          </w:tcPr>
          <w:p w14:paraId="4C7597A3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647335C" w14:textId="77777777" w:rsidR="00C24F9C" w:rsidRDefault="00C24F9C"/>
        </w:tc>
        <w:tc>
          <w:tcPr>
            <w:tcW w:w="735" w:type="dxa"/>
            <w:vMerge/>
            <w:vAlign w:val="center"/>
          </w:tcPr>
          <w:p w14:paraId="048A46E3" w14:textId="77777777" w:rsidR="00C24F9C" w:rsidRDefault="00C24F9C"/>
        </w:tc>
        <w:tc>
          <w:tcPr>
            <w:tcW w:w="962" w:type="dxa"/>
            <w:vAlign w:val="center"/>
          </w:tcPr>
          <w:p w14:paraId="47CE2C9C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B9234B6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2FD145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03235C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701F4B" w14:textId="77777777" w:rsidR="00C24F9C" w:rsidRDefault="00C24F9C"/>
        </w:tc>
        <w:tc>
          <w:tcPr>
            <w:tcW w:w="1018" w:type="dxa"/>
            <w:vMerge/>
            <w:vAlign w:val="center"/>
          </w:tcPr>
          <w:p w14:paraId="616D53CB" w14:textId="77777777" w:rsidR="00C24F9C" w:rsidRDefault="00C24F9C"/>
        </w:tc>
        <w:tc>
          <w:tcPr>
            <w:tcW w:w="1030" w:type="dxa"/>
            <w:vMerge/>
            <w:vAlign w:val="center"/>
          </w:tcPr>
          <w:p w14:paraId="3A347188" w14:textId="77777777" w:rsidR="00C24F9C" w:rsidRDefault="00C24F9C"/>
        </w:tc>
      </w:tr>
      <w:tr w:rsidR="00C24F9C" w14:paraId="5E09D974" w14:textId="77777777">
        <w:tc>
          <w:tcPr>
            <w:tcW w:w="718" w:type="dxa"/>
            <w:vMerge/>
            <w:vAlign w:val="center"/>
          </w:tcPr>
          <w:p w14:paraId="1D39D96F" w14:textId="77777777" w:rsidR="00C24F9C" w:rsidRDefault="00C24F9C"/>
        </w:tc>
        <w:tc>
          <w:tcPr>
            <w:tcW w:w="962" w:type="dxa"/>
            <w:vMerge/>
            <w:vAlign w:val="center"/>
          </w:tcPr>
          <w:p w14:paraId="4F5737E9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008D583" w14:textId="77777777" w:rsidR="00C24F9C" w:rsidRDefault="00C24F9C"/>
        </w:tc>
        <w:tc>
          <w:tcPr>
            <w:tcW w:w="735" w:type="dxa"/>
            <w:vMerge/>
            <w:vAlign w:val="center"/>
          </w:tcPr>
          <w:p w14:paraId="4DF3E3B2" w14:textId="77777777" w:rsidR="00C24F9C" w:rsidRDefault="00C24F9C"/>
        </w:tc>
        <w:tc>
          <w:tcPr>
            <w:tcW w:w="962" w:type="dxa"/>
            <w:vAlign w:val="center"/>
          </w:tcPr>
          <w:p w14:paraId="20730D17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8C9F4A2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76BADD6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CD215E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8608B6" w14:textId="77777777" w:rsidR="00C24F9C" w:rsidRDefault="00C24F9C"/>
        </w:tc>
        <w:tc>
          <w:tcPr>
            <w:tcW w:w="1018" w:type="dxa"/>
            <w:vMerge/>
            <w:vAlign w:val="center"/>
          </w:tcPr>
          <w:p w14:paraId="2A0907CF" w14:textId="77777777" w:rsidR="00C24F9C" w:rsidRDefault="00C24F9C"/>
        </w:tc>
        <w:tc>
          <w:tcPr>
            <w:tcW w:w="1030" w:type="dxa"/>
            <w:vMerge/>
            <w:vAlign w:val="center"/>
          </w:tcPr>
          <w:p w14:paraId="377D53EF" w14:textId="77777777" w:rsidR="00C24F9C" w:rsidRDefault="00C24F9C"/>
        </w:tc>
      </w:tr>
      <w:tr w:rsidR="00C24F9C" w14:paraId="3721DEB8" w14:textId="77777777">
        <w:tc>
          <w:tcPr>
            <w:tcW w:w="718" w:type="dxa"/>
            <w:vMerge/>
            <w:vAlign w:val="center"/>
          </w:tcPr>
          <w:p w14:paraId="3AE82AFB" w14:textId="77777777" w:rsidR="00C24F9C" w:rsidRDefault="00C24F9C"/>
        </w:tc>
        <w:tc>
          <w:tcPr>
            <w:tcW w:w="962" w:type="dxa"/>
            <w:vMerge/>
            <w:vAlign w:val="center"/>
          </w:tcPr>
          <w:p w14:paraId="77C5B1FA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649B901" w14:textId="77777777" w:rsidR="00C24F9C" w:rsidRDefault="00C24F9C"/>
        </w:tc>
        <w:tc>
          <w:tcPr>
            <w:tcW w:w="735" w:type="dxa"/>
            <w:vMerge/>
            <w:vAlign w:val="center"/>
          </w:tcPr>
          <w:p w14:paraId="054B5EDE" w14:textId="77777777" w:rsidR="00C24F9C" w:rsidRDefault="00C24F9C"/>
        </w:tc>
        <w:tc>
          <w:tcPr>
            <w:tcW w:w="962" w:type="dxa"/>
            <w:vAlign w:val="center"/>
          </w:tcPr>
          <w:p w14:paraId="378315BC" w14:textId="77777777" w:rsidR="00C24F9C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3AE591C8" w14:textId="77777777" w:rsidR="00C24F9C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1416803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42BB84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208D7F" w14:textId="77777777" w:rsidR="00C24F9C" w:rsidRDefault="00C24F9C"/>
        </w:tc>
        <w:tc>
          <w:tcPr>
            <w:tcW w:w="1018" w:type="dxa"/>
            <w:vMerge/>
            <w:vAlign w:val="center"/>
          </w:tcPr>
          <w:p w14:paraId="78E1131B" w14:textId="77777777" w:rsidR="00C24F9C" w:rsidRDefault="00C24F9C"/>
        </w:tc>
        <w:tc>
          <w:tcPr>
            <w:tcW w:w="1030" w:type="dxa"/>
            <w:vMerge/>
            <w:vAlign w:val="center"/>
          </w:tcPr>
          <w:p w14:paraId="6DA6E812" w14:textId="77777777" w:rsidR="00C24F9C" w:rsidRDefault="00C24F9C"/>
        </w:tc>
      </w:tr>
      <w:tr w:rsidR="00C24F9C" w14:paraId="20423293" w14:textId="77777777">
        <w:tc>
          <w:tcPr>
            <w:tcW w:w="718" w:type="dxa"/>
            <w:vMerge/>
            <w:vAlign w:val="center"/>
          </w:tcPr>
          <w:p w14:paraId="296A0D24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6486DED0" w14:textId="77777777" w:rsidR="00C24F9C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1ECF5E" w14:textId="77777777" w:rsidR="00C24F9C" w:rsidRDefault="00000000">
            <w:r>
              <w:t>100.07</w:t>
            </w:r>
          </w:p>
        </w:tc>
        <w:tc>
          <w:tcPr>
            <w:tcW w:w="735" w:type="dxa"/>
            <w:vMerge w:val="restart"/>
            <w:vAlign w:val="center"/>
          </w:tcPr>
          <w:p w14:paraId="2A062204" w14:textId="77777777" w:rsidR="00C24F9C" w:rsidRDefault="00000000">
            <w:r>
              <w:t>37.28</w:t>
            </w:r>
          </w:p>
        </w:tc>
        <w:tc>
          <w:tcPr>
            <w:tcW w:w="962" w:type="dxa"/>
            <w:vAlign w:val="center"/>
          </w:tcPr>
          <w:p w14:paraId="4853B743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4EAA6DF0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B487FE7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5FBA74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E80BF99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4300B0" w14:textId="77777777" w:rsidR="00C24F9C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17E2AF1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DE4F2FE" w14:textId="77777777">
        <w:tc>
          <w:tcPr>
            <w:tcW w:w="718" w:type="dxa"/>
            <w:vMerge/>
            <w:vAlign w:val="center"/>
          </w:tcPr>
          <w:p w14:paraId="269AEEC5" w14:textId="77777777" w:rsidR="00C24F9C" w:rsidRDefault="00C24F9C"/>
        </w:tc>
        <w:tc>
          <w:tcPr>
            <w:tcW w:w="962" w:type="dxa"/>
            <w:vMerge/>
            <w:vAlign w:val="center"/>
          </w:tcPr>
          <w:p w14:paraId="20C6CC5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599F81B" w14:textId="77777777" w:rsidR="00C24F9C" w:rsidRDefault="00C24F9C"/>
        </w:tc>
        <w:tc>
          <w:tcPr>
            <w:tcW w:w="735" w:type="dxa"/>
            <w:vMerge/>
            <w:vAlign w:val="center"/>
          </w:tcPr>
          <w:p w14:paraId="7ECFD6C2" w14:textId="77777777" w:rsidR="00C24F9C" w:rsidRDefault="00C24F9C"/>
        </w:tc>
        <w:tc>
          <w:tcPr>
            <w:tcW w:w="962" w:type="dxa"/>
            <w:vAlign w:val="center"/>
          </w:tcPr>
          <w:p w14:paraId="066EBE1A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617F9507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685267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21F69A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FE5B85" w14:textId="77777777" w:rsidR="00C24F9C" w:rsidRDefault="00C24F9C"/>
        </w:tc>
        <w:tc>
          <w:tcPr>
            <w:tcW w:w="1018" w:type="dxa"/>
            <w:vMerge/>
            <w:vAlign w:val="center"/>
          </w:tcPr>
          <w:p w14:paraId="1B09D49C" w14:textId="77777777" w:rsidR="00C24F9C" w:rsidRDefault="00C24F9C"/>
        </w:tc>
        <w:tc>
          <w:tcPr>
            <w:tcW w:w="1030" w:type="dxa"/>
            <w:vMerge/>
            <w:vAlign w:val="center"/>
          </w:tcPr>
          <w:p w14:paraId="632E2F99" w14:textId="77777777" w:rsidR="00C24F9C" w:rsidRDefault="00C24F9C"/>
        </w:tc>
      </w:tr>
      <w:tr w:rsidR="00C24F9C" w14:paraId="2E13B6EB" w14:textId="77777777">
        <w:tc>
          <w:tcPr>
            <w:tcW w:w="718" w:type="dxa"/>
            <w:vMerge/>
            <w:vAlign w:val="center"/>
          </w:tcPr>
          <w:p w14:paraId="534B087D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09173F6" w14:textId="77777777" w:rsidR="00C24F9C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1A61F5" w14:textId="77777777" w:rsidR="00C24F9C" w:rsidRDefault="00000000">
            <w:r>
              <w:t>106.39</w:t>
            </w:r>
          </w:p>
        </w:tc>
        <w:tc>
          <w:tcPr>
            <w:tcW w:w="735" w:type="dxa"/>
            <w:vMerge w:val="restart"/>
            <w:vAlign w:val="center"/>
          </w:tcPr>
          <w:p w14:paraId="7A2CD9AE" w14:textId="77777777" w:rsidR="00C24F9C" w:rsidRDefault="00000000">
            <w:r>
              <w:t>39.60</w:t>
            </w:r>
          </w:p>
        </w:tc>
        <w:tc>
          <w:tcPr>
            <w:tcW w:w="962" w:type="dxa"/>
            <w:vAlign w:val="center"/>
          </w:tcPr>
          <w:p w14:paraId="25A7E02C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344FCA7B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417A9F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E18942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5B78ED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3AEEAB" w14:textId="77777777" w:rsidR="00C24F9C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0E2F667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FB6329E" w14:textId="77777777">
        <w:tc>
          <w:tcPr>
            <w:tcW w:w="718" w:type="dxa"/>
            <w:vMerge/>
            <w:vAlign w:val="center"/>
          </w:tcPr>
          <w:p w14:paraId="455D259F" w14:textId="77777777" w:rsidR="00C24F9C" w:rsidRDefault="00C24F9C"/>
        </w:tc>
        <w:tc>
          <w:tcPr>
            <w:tcW w:w="962" w:type="dxa"/>
            <w:vMerge/>
            <w:vAlign w:val="center"/>
          </w:tcPr>
          <w:p w14:paraId="21790CD8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BEE8A45" w14:textId="77777777" w:rsidR="00C24F9C" w:rsidRDefault="00C24F9C"/>
        </w:tc>
        <w:tc>
          <w:tcPr>
            <w:tcW w:w="735" w:type="dxa"/>
            <w:vMerge/>
            <w:vAlign w:val="center"/>
          </w:tcPr>
          <w:p w14:paraId="493B3DB3" w14:textId="77777777" w:rsidR="00C24F9C" w:rsidRDefault="00C24F9C"/>
        </w:tc>
        <w:tc>
          <w:tcPr>
            <w:tcW w:w="962" w:type="dxa"/>
            <w:vAlign w:val="center"/>
          </w:tcPr>
          <w:p w14:paraId="00BAE48E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1CDEDDFA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2CF670C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504C2F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875B69" w14:textId="77777777" w:rsidR="00C24F9C" w:rsidRDefault="00C24F9C"/>
        </w:tc>
        <w:tc>
          <w:tcPr>
            <w:tcW w:w="1018" w:type="dxa"/>
            <w:vMerge/>
            <w:vAlign w:val="center"/>
          </w:tcPr>
          <w:p w14:paraId="07CAB369" w14:textId="77777777" w:rsidR="00C24F9C" w:rsidRDefault="00C24F9C"/>
        </w:tc>
        <w:tc>
          <w:tcPr>
            <w:tcW w:w="1030" w:type="dxa"/>
            <w:vMerge/>
            <w:vAlign w:val="center"/>
          </w:tcPr>
          <w:p w14:paraId="0651805D" w14:textId="77777777" w:rsidR="00C24F9C" w:rsidRDefault="00C24F9C"/>
        </w:tc>
      </w:tr>
      <w:tr w:rsidR="00C24F9C" w14:paraId="5C49793A" w14:textId="77777777">
        <w:tc>
          <w:tcPr>
            <w:tcW w:w="718" w:type="dxa"/>
            <w:vMerge/>
            <w:vAlign w:val="center"/>
          </w:tcPr>
          <w:p w14:paraId="0BC0D881" w14:textId="77777777" w:rsidR="00C24F9C" w:rsidRDefault="00C24F9C"/>
        </w:tc>
        <w:tc>
          <w:tcPr>
            <w:tcW w:w="962" w:type="dxa"/>
            <w:vAlign w:val="center"/>
          </w:tcPr>
          <w:p w14:paraId="003E7F25" w14:textId="77777777" w:rsidR="00C24F9C" w:rsidRDefault="00000000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14:paraId="78A05D58" w14:textId="77777777" w:rsidR="00C24F9C" w:rsidRDefault="00000000">
            <w:r>
              <w:t>11.85</w:t>
            </w:r>
          </w:p>
        </w:tc>
        <w:tc>
          <w:tcPr>
            <w:tcW w:w="735" w:type="dxa"/>
            <w:vAlign w:val="center"/>
          </w:tcPr>
          <w:p w14:paraId="3B29EDEF" w14:textId="77777777" w:rsidR="00C24F9C" w:rsidRDefault="00000000">
            <w:r>
              <w:t>12.45</w:t>
            </w:r>
          </w:p>
        </w:tc>
        <w:tc>
          <w:tcPr>
            <w:tcW w:w="962" w:type="dxa"/>
            <w:vAlign w:val="center"/>
          </w:tcPr>
          <w:p w14:paraId="5299C084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6F7B67DC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C4C4FF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6A3B57B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175FCF0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6754113" w14:textId="77777777" w:rsidR="00C24F9C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0B4E7775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7F4BA6A" w14:textId="77777777">
        <w:tc>
          <w:tcPr>
            <w:tcW w:w="718" w:type="dxa"/>
            <w:vMerge/>
            <w:vAlign w:val="center"/>
          </w:tcPr>
          <w:p w14:paraId="09BC88FB" w14:textId="77777777" w:rsidR="00C24F9C" w:rsidRDefault="00C24F9C"/>
        </w:tc>
        <w:tc>
          <w:tcPr>
            <w:tcW w:w="962" w:type="dxa"/>
            <w:vAlign w:val="center"/>
          </w:tcPr>
          <w:p w14:paraId="20DFAFAC" w14:textId="77777777" w:rsidR="00C24F9C" w:rsidRDefault="00000000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40630C96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32E6ABB0" w14:textId="77777777" w:rsidR="00C24F9C" w:rsidRDefault="00000000">
            <w:r>
              <w:t>12.42</w:t>
            </w:r>
          </w:p>
        </w:tc>
        <w:tc>
          <w:tcPr>
            <w:tcW w:w="962" w:type="dxa"/>
            <w:vAlign w:val="center"/>
          </w:tcPr>
          <w:p w14:paraId="56554691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20811B65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1404A8B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C84E3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C6D6B7F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CC1C6F9" w14:textId="77777777" w:rsidR="00C24F9C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50FAFE25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0865E39" w14:textId="77777777">
        <w:tc>
          <w:tcPr>
            <w:tcW w:w="718" w:type="dxa"/>
            <w:vMerge/>
            <w:vAlign w:val="center"/>
          </w:tcPr>
          <w:p w14:paraId="12A060B5" w14:textId="77777777" w:rsidR="00C24F9C" w:rsidRDefault="00C24F9C"/>
        </w:tc>
        <w:tc>
          <w:tcPr>
            <w:tcW w:w="962" w:type="dxa"/>
            <w:vAlign w:val="center"/>
          </w:tcPr>
          <w:p w14:paraId="2DAABE52" w14:textId="77777777" w:rsidR="00C24F9C" w:rsidRDefault="00000000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0A541CF8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57E80D04" w14:textId="77777777" w:rsidR="00C24F9C" w:rsidRDefault="00000000">
            <w:r>
              <w:t>12.42</w:t>
            </w:r>
          </w:p>
        </w:tc>
        <w:tc>
          <w:tcPr>
            <w:tcW w:w="962" w:type="dxa"/>
            <w:vAlign w:val="center"/>
          </w:tcPr>
          <w:p w14:paraId="7C4831C2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78A9E179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83BE4D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C76FD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A1958A1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969D8B4" w14:textId="77777777" w:rsidR="00C24F9C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5CAB3E6A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DB08FFC" w14:textId="77777777">
        <w:tc>
          <w:tcPr>
            <w:tcW w:w="718" w:type="dxa"/>
            <w:vMerge/>
            <w:vAlign w:val="center"/>
          </w:tcPr>
          <w:p w14:paraId="2DD971E5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9F33915" w14:textId="77777777" w:rsidR="00C24F9C" w:rsidRDefault="00000000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E19AC4" w14:textId="77777777" w:rsidR="00C24F9C" w:rsidRDefault="00000000">
            <w:r>
              <w:t>11.79</w:t>
            </w:r>
          </w:p>
        </w:tc>
        <w:tc>
          <w:tcPr>
            <w:tcW w:w="735" w:type="dxa"/>
            <w:vMerge w:val="restart"/>
            <w:vAlign w:val="center"/>
          </w:tcPr>
          <w:p w14:paraId="33FB3DA0" w14:textId="77777777" w:rsidR="00C24F9C" w:rsidRDefault="00000000">
            <w:r>
              <w:t>26.43</w:t>
            </w:r>
          </w:p>
        </w:tc>
        <w:tc>
          <w:tcPr>
            <w:tcW w:w="962" w:type="dxa"/>
            <w:vAlign w:val="center"/>
          </w:tcPr>
          <w:p w14:paraId="4877F698" w14:textId="77777777" w:rsidR="00C24F9C" w:rsidRDefault="00000000">
            <w:r>
              <w:t>C0924</w:t>
            </w:r>
          </w:p>
        </w:tc>
        <w:tc>
          <w:tcPr>
            <w:tcW w:w="735" w:type="dxa"/>
            <w:vAlign w:val="center"/>
          </w:tcPr>
          <w:p w14:paraId="3D3C0C65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3B45D1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648330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009B2FD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F2452C7" w14:textId="77777777" w:rsidR="00C24F9C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F885EF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3A933C6" w14:textId="77777777">
        <w:tc>
          <w:tcPr>
            <w:tcW w:w="718" w:type="dxa"/>
            <w:vMerge/>
            <w:vAlign w:val="center"/>
          </w:tcPr>
          <w:p w14:paraId="0990975C" w14:textId="77777777" w:rsidR="00C24F9C" w:rsidRDefault="00C24F9C"/>
        </w:tc>
        <w:tc>
          <w:tcPr>
            <w:tcW w:w="962" w:type="dxa"/>
            <w:vMerge/>
            <w:vAlign w:val="center"/>
          </w:tcPr>
          <w:p w14:paraId="0B0B4B9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B607970" w14:textId="77777777" w:rsidR="00C24F9C" w:rsidRDefault="00C24F9C"/>
        </w:tc>
        <w:tc>
          <w:tcPr>
            <w:tcW w:w="735" w:type="dxa"/>
            <w:vMerge/>
            <w:vAlign w:val="center"/>
          </w:tcPr>
          <w:p w14:paraId="4F1F8864" w14:textId="77777777" w:rsidR="00C24F9C" w:rsidRDefault="00C24F9C"/>
        </w:tc>
        <w:tc>
          <w:tcPr>
            <w:tcW w:w="962" w:type="dxa"/>
            <w:vAlign w:val="center"/>
          </w:tcPr>
          <w:p w14:paraId="07C041D8" w14:textId="77777777" w:rsidR="00C24F9C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75AAA2F4" w14:textId="77777777" w:rsidR="00C24F9C" w:rsidRDefault="00000000">
            <w:r>
              <w:t>2.55</w:t>
            </w:r>
          </w:p>
        </w:tc>
        <w:tc>
          <w:tcPr>
            <w:tcW w:w="679" w:type="dxa"/>
            <w:vAlign w:val="center"/>
          </w:tcPr>
          <w:p w14:paraId="2E3A6048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8C6487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F9559F" w14:textId="77777777" w:rsidR="00C24F9C" w:rsidRDefault="00C24F9C"/>
        </w:tc>
        <w:tc>
          <w:tcPr>
            <w:tcW w:w="1018" w:type="dxa"/>
            <w:vMerge/>
            <w:vAlign w:val="center"/>
          </w:tcPr>
          <w:p w14:paraId="1C56B903" w14:textId="77777777" w:rsidR="00C24F9C" w:rsidRDefault="00C24F9C"/>
        </w:tc>
        <w:tc>
          <w:tcPr>
            <w:tcW w:w="1030" w:type="dxa"/>
            <w:vMerge/>
            <w:vAlign w:val="center"/>
          </w:tcPr>
          <w:p w14:paraId="4604727E" w14:textId="77777777" w:rsidR="00C24F9C" w:rsidRDefault="00C24F9C"/>
        </w:tc>
      </w:tr>
      <w:tr w:rsidR="00C24F9C" w14:paraId="19DB62F8" w14:textId="77777777">
        <w:tc>
          <w:tcPr>
            <w:tcW w:w="718" w:type="dxa"/>
            <w:vMerge/>
            <w:vAlign w:val="center"/>
          </w:tcPr>
          <w:p w14:paraId="7D341143" w14:textId="77777777" w:rsidR="00C24F9C" w:rsidRDefault="00C24F9C"/>
        </w:tc>
        <w:tc>
          <w:tcPr>
            <w:tcW w:w="962" w:type="dxa"/>
            <w:vAlign w:val="center"/>
          </w:tcPr>
          <w:p w14:paraId="51872B7A" w14:textId="77777777" w:rsidR="00C24F9C" w:rsidRDefault="00000000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499BD624" w14:textId="77777777" w:rsidR="00C24F9C" w:rsidRDefault="00000000">
            <w:r>
              <w:t>4.99</w:t>
            </w:r>
          </w:p>
        </w:tc>
        <w:tc>
          <w:tcPr>
            <w:tcW w:w="735" w:type="dxa"/>
            <w:vAlign w:val="center"/>
          </w:tcPr>
          <w:p w14:paraId="7A72EF5A" w14:textId="77777777" w:rsidR="00C24F9C" w:rsidRDefault="00000000">
            <w:r>
              <w:t>15.64</w:t>
            </w:r>
          </w:p>
        </w:tc>
        <w:tc>
          <w:tcPr>
            <w:tcW w:w="962" w:type="dxa"/>
            <w:vAlign w:val="center"/>
          </w:tcPr>
          <w:p w14:paraId="26554C74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3162C240" w14:textId="77777777" w:rsidR="00C24F9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34C2EF5C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657BA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145B0B4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998A69C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03C718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593C7B56" w14:textId="77777777">
        <w:tc>
          <w:tcPr>
            <w:tcW w:w="718" w:type="dxa"/>
            <w:vMerge/>
            <w:vAlign w:val="center"/>
          </w:tcPr>
          <w:p w14:paraId="1070764D" w14:textId="77777777" w:rsidR="00C24F9C" w:rsidRDefault="00C24F9C"/>
        </w:tc>
        <w:tc>
          <w:tcPr>
            <w:tcW w:w="962" w:type="dxa"/>
            <w:vAlign w:val="center"/>
          </w:tcPr>
          <w:p w14:paraId="45770FE9" w14:textId="77777777" w:rsidR="00C24F9C" w:rsidRDefault="00000000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03AA305F" w14:textId="77777777" w:rsidR="00C24F9C" w:rsidRDefault="00000000">
            <w:r>
              <w:t>10.29</w:t>
            </w:r>
          </w:p>
        </w:tc>
        <w:tc>
          <w:tcPr>
            <w:tcW w:w="735" w:type="dxa"/>
            <w:vAlign w:val="center"/>
          </w:tcPr>
          <w:p w14:paraId="330E4E01" w14:textId="77777777" w:rsidR="00C24F9C" w:rsidRDefault="00000000">
            <w:r>
              <w:t>19.05</w:t>
            </w:r>
          </w:p>
        </w:tc>
        <w:tc>
          <w:tcPr>
            <w:tcW w:w="962" w:type="dxa"/>
            <w:vAlign w:val="center"/>
          </w:tcPr>
          <w:p w14:paraId="46D35D9F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5BB6DC3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26E92E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058EB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B3FE4C2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D37B2C0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0CD16C8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08E65A8" w14:textId="77777777">
        <w:tc>
          <w:tcPr>
            <w:tcW w:w="718" w:type="dxa"/>
            <w:vMerge/>
            <w:vAlign w:val="center"/>
          </w:tcPr>
          <w:p w14:paraId="0054705B" w14:textId="77777777" w:rsidR="00C24F9C" w:rsidRDefault="00C24F9C"/>
        </w:tc>
        <w:tc>
          <w:tcPr>
            <w:tcW w:w="962" w:type="dxa"/>
            <w:vAlign w:val="center"/>
          </w:tcPr>
          <w:p w14:paraId="42670BEE" w14:textId="77777777" w:rsidR="00C24F9C" w:rsidRDefault="00000000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06417E23" w14:textId="77777777" w:rsidR="00C24F9C" w:rsidRDefault="00000000">
            <w:r>
              <w:t>13.66</w:t>
            </w:r>
          </w:p>
        </w:tc>
        <w:tc>
          <w:tcPr>
            <w:tcW w:w="735" w:type="dxa"/>
            <w:vAlign w:val="center"/>
          </w:tcPr>
          <w:p w14:paraId="1990A9F5" w14:textId="77777777" w:rsidR="00C24F9C" w:rsidRDefault="00000000">
            <w:r>
              <w:t>19.51</w:t>
            </w:r>
          </w:p>
        </w:tc>
        <w:tc>
          <w:tcPr>
            <w:tcW w:w="962" w:type="dxa"/>
            <w:vAlign w:val="center"/>
          </w:tcPr>
          <w:p w14:paraId="5DD4DA0B" w14:textId="77777777" w:rsidR="00C24F9C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49BDC11F" w14:textId="77777777" w:rsidR="00C24F9C" w:rsidRDefault="00000000">
            <w:r>
              <w:t>1.62</w:t>
            </w:r>
          </w:p>
        </w:tc>
        <w:tc>
          <w:tcPr>
            <w:tcW w:w="679" w:type="dxa"/>
            <w:vAlign w:val="center"/>
          </w:tcPr>
          <w:p w14:paraId="0FA6960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D68D99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602CE25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4AB37B0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57841109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2B2B591B" w14:textId="77777777">
        <w:tc>
          <w:tcPr>
            <w:tcW w:w="718" w:type="dxa"/>
            <w:vMerge/>
            <w:vAlign w:val="center"/>
          </w:tcPr>
          <w:p w14:paraId="71DE9A45" w14:textId="77777777" w:rsidR="00C24F9C" w:rsidRDefault="00C24F9C"/>
        </w:tc>
        <w:tc>
          <w:tcPr>
            <w:tcW w:w="962" w:type="dxa"/>
            <w:vAlign w:val="center"/>
          </w:tcPr>
          <w:p w14:paraId="03D14AC6" w14:textId="77777777" w:rsidR="00C24F9C" w:rsidRDefault="00000000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0F2E36C5" w14:textId="77777777" w:rsidR="00C24F9C" w:rsidRDefault="00000000">
            <w:r>
              <w:t>10.22</w:t>
            </w:r>
          </w:p>
        </w:tc>
        <w:tc>
          <w:tcPr>
            <w:tcW w:w="735" w:type="dxa"/>
            <w:vAlign w:val="center"/>
          </w:tcPr>
          <w:p w14:paraId="7AF7D6D0" w14:textId="77777777" w:rsidR="00C24F9C" w:rsidRDefault="00000000">
            <w:r>
              <w:t>19.05</w:t>
            </w:r>
          </w:p>
        </w:tc>
        <w:tc>
          <w:tcPr>
            <w:tcW w:w="962" w:type="dxa"/>
            <w:vAlign w:val="center"/>
          </w:tcPr>
          <w:p w14:paraId="10F8F30F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99145EA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533F615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742F77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4DA5AC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ED98F3A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B587273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82DAA9F" w14:textId="77777777">
        <w:tc>
          <w:tcPr>
            <w:tcW w:w="718" w:type="dxa"/>
            <w:vMerge/>
            <w:vAlign w:val="center"/>
          </w:tcPr>
          <w:p w14:paraId="3906248B" w14:textId="77777777" w:rsidR="00C24F9C" w:rsidRDefault="00C24F9C"/>
        </w:tc>
        <w:tc>
          <w:tcPr>
            <w:tcW w:w="962" w:type="dxa"/>
            <w:vAlign w:val="center"/>
          </w:tcPr>
          <w:p w14:paraId="3BB4CA21" w14:textId="77777777" w:rsidR="00C24F9C" w:rsidRDefault="00000000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21BB2177" w14:textId="77777777" w:rsidR="00C24F9C" w:rsidRDefault="00000000">
            <w:r>
              <w:t>12.69</w:t>
            </w:r>
          </w:p>
        </w:tc>
        <w:tc>
          <w:tcPr>
            <w:tcW w:w="735" w:type="dxa"/>
            <w:vAlign w:val="center"/>
          </w:tcPr>
          <w:p w14:paraId="22FFA507" w14:textId="77777777" w:rsidR="00C24F9C" w:rsidRDefault="00000000">
            <w:r>
              <w:t>22.95</w:t>
            </w:r>
          </w:p>
        </w:tc>
        <w:tc>
          <w:tcPr>
            <w:tcW w:w="962" w:type="dxa"/>
            <w:vAlign w:val="center"/>
          </w:tcPr>
          <w:p w14:paraId="446ACC5E" w14:textId="77777777" w:rsidR="00C24F9C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502F0F49" w14:textId="77777777" w:rsidR="00C24F9C" w:rsidRDefault="00000000">
            <w:r>
              <w:t>1.62</w:t>
            </w:r>
          </w:p>
        </w:tc>
        <w:tc>
          <w:tcPr>
            <w:tcW w:w="679" w:type="dxa"/>
            <w:vAlign w:val="center"/>
          </w:tcPr>
          <w:p w14:paraId="386A34E4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7BF2B5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71AE876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E54E77C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A415A2F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9D93B90" w14:textId="77777777">
        <w:tc>
          <w:tcPr>
            <w:tcW w:w="718" w:type="dxa"/>
            <w:vMerge/>
            <w:vAlign w:val="center"/>
          </w:tcPr>
          <w:p w14:paraId="4AF75ED1" w14:textId="77777777" w:rsidR="00C24F9C" w:rsidRDefault="00C24F9C"/>
        </w:tc>
        <w:tc>
          <w:tcPr>
            <w:tcW w:w="962" w:type="dxa"/>
            <w:vAlign w:val="center"/>
          </w:tcPr>
          <w:p w14:paraId="0EFD5597" w14:textId="77777777" w:rsidR="00C24F9C" w:rsidRDefault="00000000">
            <w:r>
              <w:t>1024</w:t>
            </w:r>
          </w:p>
        </w:tc>
        <w:tc>
          <w:tcPr>
            <w:tcW w:w="735" w:type="dxa"/>
            <w:gridSpan w:val="2"/>
            <w:vAlign w:val="center"/>
          </w:tcPr>
          <w:p w14:paraId="27C93748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6D5A8C30" w14:textId="77777777" w:rsidR="00C24F9C" w:rsidRDefault="00000000">
            <w:r>
              <w:t>19.07</w:t>
            </w:r>
          </w:p>
        </w:tc>
        <w:tc>
          <w:tcPr>
            <w:tcW w:w="962" w:type="dxa"/>
            <w:vAlign w:val="center"/>
          </w:tcPr>
          <w:p w14:paraId="45C0EEC5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594D39C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986CB9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3BF62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E5F21C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29F2FC0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4FF7A09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A45A825" w14:textId="77777777">
        <w:tc>
          <w:tcPr>
            <w:tcW w:w="718" w:type="dxa"/>
            <w:vMerge/>
            <w:vAlign w:val="center"/>
          </w:tcPr>
          <w:p w14:paraId="4DCEFAAC" w14:textId="77777777" w:rsidR="00C24F9C" w:rsidRDefault="00C24F9C"/>
        </w:tc>
        <w:tc>
          <w:tcPr>
            <w:tcW w:w="962" w:type="dxa"/>
            <w:vAlign w:val="center"/>
          </w:tcPr>
          <w:p w14:paraId="18737FE3" w14:textId="77777777" w:rsidR="00C24F9C" w:rsidRDefault="00000000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14:paraId="21FDF46B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26967541" w14:textId="77777777" w:rsidR="00C24F9C" w:rsidRDefault="00000000">
            <w:r>
              <w:t>17.08</w:t>
            </w:r>
          </w:p>
        </w:tc>
        <w:tc>
          <w:tcPr>
            <w:tcW w:w="962" w:type="dxa"/>
            <w:vAlign w:val="center"/>
          </w:tcPr>
          <w:p w14:paraId="751D03EB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52C4F3F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FE90DE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C77E6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2484E2C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AEB9613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AE91133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56C73FE6" w14:textId="77777777">
        <w:tc>
          <w:tcPr>
            <w:tcW w:w="718" w:type="dxa"/>
            <w:vMerge/>
            <w:vAlign w:val="center"/>
          </w:tcPr>
          <w:p w14:paraId="6D506C61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415AB661" w14:textId="77777777" w:rsidR="00C24F9C" w:rsidRDefault="00000000">
            <w:r>
              <w:t>1026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0138BDE" w14:textId="77777777" w:rsidR="00C24F9C" w:rsidRDefault="00000000">
            <w:r>
              <w:t>31.50</w:t>
            </w:r>
          </w:p>
        </w:tc>
        <w:tc>
          <w:tcPr>
            <w:tcW w:w="735" w:type="dxa"/>
            <w:vMerge w:val="restart"/>
            <w:vAlign w:val="center"/>
          </w:tcPr>
          <w:p w14:paraId="18E99B51" w14:textId="77777777" w:rsidR="00C24F9C" w:rsidRDefault="00000000">
            <w:r>
              <w:t>39.16</w:t>
            </w:r>
          </w:p>
        </w:tc>
        <w:tc>
          <w:tcPr>
            <w:tcW w:w="962" w:type="dxa"/>
            <w:vAlign w:val="center"/>
          </w:tcPr>
          <w:p w14:paraId="54F839D5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51CF7E30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028E12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52C70C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1AAF972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3034F9" w14:textId="77777777" w:rsidR="00C24F9C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F6D14E4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6BC87C5" w14:textId="77777777">
        <w:tc>
          <w:tcPr>
            <w:tcW w:w="718" w:type="dxa"/>
            <w:vMerge/>
            <w:vAlign w:val="center"/>
          </w:tcPr>
          <w:p w14:paraId="34EB48ED" w14:textId="77777777" w:rsidR="00C24F9C" w:rsidRDefault="00C24F9C"/>
        </w:tc>
        <w:tc>
          <w:tcPr>
            <w:tcW w:w="962" w:type="dxa"/>
            <w:vMerge/>
            <w:vAlign w:val="center"/>
          </w:tcPr>
          <w:p w14:paraId="415974EE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FE79738" w14:textId="77777777" w:rsidR="00C24F9C" w:rsidRDefault="00C24F9C"/>
        </w:tc>
        <w:tc>
          <w:tcPr>
            <w:tcW w:w="735" w:type="dxa"/>
            <w:vMerge/>
            <w:vAlign w:val="center"/>
          </w:tcPr>
          <w:p w14:paraId="12A10122" w14:textId="77777777" w:rsidR="00C24F9C" w:rsidRDefault="00C24F9C"/>
        </w:tc>
        <w:tc>
          <w:tcPr>
            <w:tcW w:w="962" w:type="dxa"/>
            <w:vAlign w:val="center"/>
          </w:tcPr>
          <w:p w14:paraId="45B53B42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54AF3EDF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20BE06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ADB99E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B6E48D" w14:textId="77777777" w:rsidR="00C24F9C" w:rsidRDefault="00C24F9C"/>
        </w:tc>
        <w:tc>
          <w:tcPr>
            <w:tcW w:w="1018" w:type="dxa"/>
            <w:vMerge/>
            <w:vAlign w:val="center"/>
          </w:tcPr>
          <w:p w14:paraId="166ABC55" w14:textId="77777777" w:rsidR="00C24F9C" w:rsidRDefault="00C24F9C"/>
        </w:tc>
        <w:tc>
          <w:tcPr>
            <w:tcW w:w="1030" w:type="dxa"/>
            <w:vMerge/>
            <w:vAlign w:val="center"/>
          </w:tcPr>
          <w:p w14:paraId="17C7CAD2" w14:textId="77777777" w:rsidR="00C24F9C" w:rsidRDefault="00C24F9C"/>
        </w:tc>
      </w:tr>
      <w:tr w:rsidR="00C24F9C" w14:paraId="14760BDB" w14:textId="77777777">
        <w:tc>
          <w:tcPr>
            <w:tcW w:w="718" w:type="dxa"/>
            <w:vMerge/>
            <w:vAlign w:val="center"/>
          </w:tcPr>
          <w:p w14:paraId="69B17438" w14:textId="77777777" w:rsidR="00C24F9C" w:rsidRDefault="00C24F9C"/>
        </w:tc>
        <w:tc>
          <w:tcPr>
            <w:tcW w:w="962" w:type="dxa"/>
            <w:vMerge/>
            <w:vAlign w:val="center"/>
          </w:tcPr>
          <w:p w14:paraId="57C47883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27501035" w14:textId="77777777" w:rsidR="00C24F9C" w:rsidRDefault="00C24F9C"/>
        </w:tc>
        <w:tc>
          <w:tcPr>
            <w:tcW w:w="735" w:type="dxa"/>
            <w:vMerge/>
            <w:vAlign w:val="center"/>
          </w:tcPr>
          <w:p w14:paraId="458A9A32" w14:textId="77777777" w:rsidR="00C24F9C" w:rsidRDefault="00C24F9C"/>
        </w:tc>
        <w:tc>
          <w:tcPr>
            <w:tcW w:w="962" w:type="dxa"/>
            <w:vAlign w:val="center"/>
          </w:tcPr>
          <w:p w14:paraId="714A3AF1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47C41408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84140B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5C5CB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5E713D" w14:textId="77777777" w:rsidR="00C24F9C" w:rsidRDefault="00C24F9C"/>
        </w:tc>
        <w:tc>
          <w:tcPr>
            <w:tcW w:w="1018" w:type="dxa"/>
            <w:vMerge/>
            <w:vAlign w:val="center"/>
          </w:tcPr>
          <w:p w14:paraId="062AFBF1" w14:textId="77777777" w:rsidR="00C24F9C" w:rsidRDefault="00C24F9C"/>
        </w:tc>
        <w:tc>
          <w:tcPr>
            <w:tcW w:w="1030" w:type="dxa"/>
            <w:vMerge/>
            <w:vAlign w:val="center"/>
          </w:tcPr>
          <w:p w14:paraId="3A100AAB" w14:textId="77777777" w:rsidR="00C24F9C" w:rsidRDefault="00C24F9C"/>
        </w:tc>
      </w:tr>
      <w:tr w:rsidR="00C24F9C" w14:paraId="68F50CB0" w14:textId="77777777">
        <w:tc>
          <w:tcPr>
            <w:tcW w:w="718" w:type="dxa"/>
            <w:vMerge/>
            <w:vAlign w:val="center"/>
          </w:tcPr>
          <w:p w14:paraId="0FB179D9" w14:textId="77777777" w:rsidR="00C24F9C" w:rsidRDefault="00C24F9C"/>
        </w:tc>
        <w:tc>
          <w:tcPr>
            <w:tcW w:w="962" w:type="dxa"/>
            <w:vAlign w:val="center"/>
          </w:tcPr>
          <w:p w14:paraId="269C3088" w14:textId="77777777" w:rsidR="00C24F9C" w:rsidRDefault="00000000"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 w14:paraId="50FE9BCF" w14:textId="77777777" w:rsidR="00C24F9C" w:rsidRDefault="00000000">
            <w:r>
              <w:t>10.30</w:t>
            </w:r>
          </w:p>
        </w:tc>
        <w:tc>
          <w:tcPr>
            <w:tcW w:w="735" w:type="dxa"/>
            <w:vAlign w:val="center"/>
          </w:tcPr>
          <w:p w14:paraId="52AC3C33" w14:textId="77777777" w:rsidR="00C24F9C" w:rsidRDefault="00000000">
            <w:r>
              <w:t>17.08</w:t>
            </w:r>
          </w:p>
        </w:tc>
        <w:tc>
          <w:tcPr>
            <w:tcW w:w="962" w:type="dxa"/>
            <w:vAlign w:val="center"/>
          </w:tcPr>
          <w:p w14:paraId="348E4EDD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5274420F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117281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6AEB9B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0DD5195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58F846A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4DD7C03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534407E" w14:textId="77777777">
        <w:tc>
          <w:tcPr>
            <w:tcW w:w="718" w:type="dxa"/>
            <w:vMerge/>
            <w:vAlign w:val="center"/>
          </w:tcPr>
          <w:p w14:paraId="1BF4A391" w14:textId="77777777" w:rsidR="00C24F9C" w:rsidRDefault="00C24F9C"/>
        </w:tc>
        <w:tc>
          <w:tcPr>
            <w:tcW w:w="962" w:type="dxa"/>
            <w:vAlign w:val="center"/>
          </w:tcPr>
          <w:p w14:paraId="1333AD2C" w14:textId="77777777" w:rsidR="00C24F9C" w:rsidRDefault="00000000">
            <w:r>
              <w:t>1031</w:t>
            </w:r>
          </w:p>
        </w:tc>
        <w:tc>
          <w:tcPr>
            <w:tcW w:w="735" w:type="dxa"/>
            <w:gridSpan w:val="2"/>
            <w:vAlign w:val="center"/>
          </w:tcPr>
          <w:p w14:paraId="40872D01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1CD645CC" w14:textId="77777777" w:rsidR="00C24F9C" w:rsidRDefault="00000000">
            <w:r>
              <w:t>10.80</w:t>
            </w:r>
          </w:p>
        </w:tc>
        <w:tc>
          <w:tcPr>
            <w:tcW w:w="962" w:type="dxa"/>
            <w:vAlign w:val="center"/>
          </w:tcPr>
          <w:p w14:paraId="6340730E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A8AD905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BB4751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FD2995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F310961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7419651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A309796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67EA7CA" w14:textId="77777777">
        <w:tc>
          <w:tcPr>
            <w:tcW w:w="718" w:type="dxa"/>
            <w:vMerge/>
            <w:vAlign w:val="center"/>
          </w:tcPr>
          <w:p w14:paraId="109AE3F0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21273094" w14:textId="77777777" w:rsidR="00C24F9C" w:rsidRDefault="00000000">
            <w:r>
              <w:t>1032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7F4EB1" w14:textId="77777777" w:rsidR="00C24F9C" w:rsidRDefault="00000000">
            <w:r>
              <w:t>146.79</w:t>
            </w:r>
          </w:p>
        </w:tc>
        <w:tc>
          <w:tcPr>
            <w:tcW w:w="735" w:type="dxa"/>
            <w:vMerge w:val="restart"/>
            <w:vAlign w:val="center"/>
          </w:tcPr>
          <w:p w14:paraId="69FACD97" w14:textId="77777777" w:rsidR="00C24F9C" w:rsidRDefault="00000000">
            <w:r>
              <w:t>110.22</w:t>
            </w:r>
          </w:p>
        </w:tc>
        <w:tc>
          <w:tcPr>
            <w:tcW w:w="962" w:type="dxa"/>
            <w:vAlign w:val="center"/>
          </w:tcPr>
          <w:p w14:paraId="55AE0C45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11199AEC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1E58F9C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72D095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DB8D20D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65F021C" w14:textId="77777777" w:rsidR="00C24F9C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5E0A74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7EF52CC" w14:textId="77777777">
        <w:tc>
          <w:tcPr>
            <w:tcW w:w="718" w:type="dxa"/>
            <w:vMerge/>
            <w:vAlign w:val="center"/>
          </w:tcPr>
          <w:p w14:paraId="13F7A50F" w14:textId="77777777" w:rsidR="00C24F9C" w:rsidRDefault="00C24F9C"/>
        </w:tc>
        <w:tc>
          <w:tcPr>
            <w:tcW w:w="962" w:type="dxa"/>
            <w:vMerge/>
            <w:vAlign w:val="center"/>
          </w:tcPr>
          <w:p w14:paraId="1E83FE8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8C83EDC" w14:textId="77777777" w:rsidR="00C24F9C" w:rsidRDefault="00C24F9C"/>
        </w:tc>
        <w:tc>
          <w:tcPr>
            <w:tcW w:w="735" w:type="dxa"/>
            <w:vMerge/>
            <w:vAlign w:val="center"/>
          </w:tcPr>
          <w:p w14:paraId="45205224" w14:textId="77777777" w:rsidR="00C24F9C" w:rsidRDefault="00C24F9C"/>
        </w:tc>
        <w:tc>
          <w:tcPr>
            <w:tcW w:w="962" w:type="dxa"/>
            <w:vAlign w:val="center"/>
          </w:tcPr>
          <w:p w14:paraId="03FC0F37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77E0662D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6BCCB3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CC514C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57AE7F" w14:textId="77777777" w:rsidR="00C24F9C" w:rsidRDefault="00C24F9C"/>
        </w:tc>
        <w:tc>
          <w:tcPr>
            <w:tcW w:w="1018" w:type="dxa"/>
            <w:vMerge/>
            <w:vAlign w:val="center"/>
          </w:tcPr>
          <w:p w14:paraId="0ECE0878" w14:textId="77777777" w:rsidR="00C24F9C" w:rsidRDefault="00C24F9C"/>
        </w:tc>
        <w:tc>
          <w:tcPr>
            <w:tcW w:w="1030" w:type="dxa"/>
            <w:vMerge/>
            <w:vAlign w:val="center"/>
          </w:tcPr>
          <w:p w14:paraId="11279E44" w14:textId="77777777" w:rsidR="00C24F9C" w:rsidRDefault="00C24F9C"/>
        </w:tc>
      </w:tr>
      <w:tr w:rsidR="00C24F9C" w14:paraId="256EDE4A" w14:textId="77777777">
        <w:tc>
          <w:tcPr>
            <w:tcW w:w="718" w:type="dxa"/>
            <w:vMerge/>
            <w:vAlign w:val="center"/>
          </w:tcPr>
          <w:p w14:paraId="73482982" w14:textId="77777777" w:rsidR="00C24F9C" w:rsidRDefault="00C24F9C"/>
        </w:tc>
        <w:tc>
          <w:tcPr>
            <w:tcW w:w="962" w:type="dxa"/>
            <w:vMerge/>
            <w:vAlign w:val="center"/>
          </w:tcPr>
          <w:p w14:paraId="326D526B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26FFA5D2" w14:textId="77777777" w:rsidR="00C24F9C" w:rsidRDefault="00C24F9C"/>
        </w:tc>
        <w:tc>
          <w:tcPr>
            <w:tcW w:w="735" w:type="dxa"/>
            <w:vMerge/>
            <w:vAlign w:val="center"/>
          </w:tcPr>
          <w:p w14:paraId="38891FB0" w14:textId="77777777" w:rsidR="00C24F9C" w:rsidRDefault="00C24F9C"/>
        </w:tc>
        <w:tc>
          <w:tcPr>
            <w:tcW w:w="962" w:type="dxa"/>
            <w:vAlign w:val="center"/>
          </w:tcPr>
          <w:p w14:paraId="7F9177D4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0AAEF881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5802355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D8761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37B7F6" w14:textId="77777777" w:rsidR="00C24F9C" w:rsidRDefault="00C24F9C"/>
        </w:tc>
        <w:tc>
          <w:tcPr>
            <w:tcW w:w="1018" w:type="dxa"/>
            <w:vMerge/>
            <w:vAlign w:val="center"/>
          </w:tcPr>
          <w:p w14:paraId="7A991D26" w14:textId="77777777" w:rsidR="00C24F9C" w:rsidRDefault="00C24F9C"/>
        </w:tc>
        <w:tc>
          <w:tcPr>
            <w:tcW w:w="1030" w:type="dxa"/>
            <w:vMerge/>
            <w:vAlign w:val="center"/>
          </w:tcPr>
          <w:p w14:paraId="5F003144" w14:textId="77777777" w:rsidR="00C24F9C" w:rsidRDefault="00C24F9C"/>
        </w:tc>
      </w:tr>
      <w:tr w:rsidR="00C24F9C" w14:paraId="110E9CDF" w14:textId="77777777">
        <w:tc>
          <w:tcPr>
            <w:tcW w:w="718" w:type="dxa"/>
            <w:vMerge/>
            <w:vAlign w:val="center"/>
          </w:tcPr>
          <w:p w14:paraId="29527588" w14:textId="77777777" w:rsidR="00C24F9C" w:rsidRDefault="00C24F9C"/>
        </w:tc>
        <w:tc>
          <w:tcPr>
            <w:tcW w:w="962" w:type="dxa"/>
            <w:vMerge/>
            <w:vAlign w:val="center"/>
          </w:tcPr>
          <w:p w14:paraId="5B73A22B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E213B8F" w14:textId="77777777" w:rsidR="00C24F9C" w:rsidRDefault="00C24F9C"/>
        </w:tc>
        <w:tc>
          <w:tcPr>
            <w:tcW w:w="735" w:type="dxa"/>
            <w:vMerge/>
            <w:vAlign w:val="center"/>
          </w:tcPr>
          <w:p w14:paraId="5BF6EB63" w14:textId="77777777" w:rsidR="00C24F9C" w:rsidRDefault="00C24F9C"/>
        </w:tc>
        <w:tc>
          <w:tcPr>
            <w:tcW w:w="962" w:type="dxa"/>
            <w:vAlign w:val="center"/>
          </w:tcPr>
          <w:p w14:paraId="2AB11A58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674C7297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AD4F5C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E5B4D9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57D5DA" w14:textId="77777777" w:rsidR="00C24F9C" w:rsidRDefault="00C24F9C"/>
        </w:tc>
        <w:tc>
          <w:tcPr>
            <w:tcW w:w="1018" w:type="dxa"/>
            <w:vMerge/>
            <w:vAlign w:val="center"/>
          </w:tcPr>
          <w:p w14:paraId="55B3F10C" w14:textId="77777777" w:rsidR="00C24F9C" w:rsidRDefault="00C24F9C"/>
        </w:tc>
        <w:tc>
          <w:tcPr>
            <w:tcW w:w="1030" w:type="dxa"/>
            <w:vMerge/>
            <w:vAlign w:val="center"/>
          </w:tcPr>
          <w:p w14:paraId="733345ED" w14:textId="77777777" w:rsidR="00C24F9C" w:rsidRDefault="00C24F9C"/>
        </w:tc>
      </w:tr>
      <w:tr w:rsidR="00C24F9C" w14:paraId="6927C104" w14:textId="77777777">
        <w:tc>
          <w:tcPr>
            <w:tcW w:w="718" w:type="dxa"/>
            <w:vMerge/>
            <w:vAlign w:val="center"/>
          </w:tcPr>
          <w:p w14:paraId="78A4CF94" w14:textId="77777777" w:rsidR="00C24F9C" w:rsidRDefault="00C24F9C"/>
        </w:tc>
        <w:tc>
          <w:tcPr>
            <w:tcW w:w="962" w:type="dxa"/>
            <w:vMerge/>
            <w:vAlign w:val="center"/>
          </w:tcPr>
          <w:p w14:paraId="65BC6649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7ACF2BD" w14:textId="77777777" w:rsidR="00C24F9C" w:rsidRDefault="00C24F9C"/>
        </w:tc>
        <w:tc>
          <w:tcPr>
            <w:tcW w:w="735" w:type="dxa"/>
            <w:vMerge/>
            <w:vAlign w:val="center"/>
          </w:tcPr>
          <w:p w14:paraId="10E8E593" w14:textId="77777777" w:rsidR="00C24F9C" w:rsidRDefault="00C24F9C"/>
        </w:tc>
        <w:tc>
          <w:tcPr>
            <w:tcW w:w="962" w:type="dxa"/>
            <w:vAlign w:val="center"/>
          </w:tcPr>
          <w:p w14:paraId="51BBF29F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32579CC6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662617B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67D13E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D31F99" w14:textId="77777777" w:rsidR="00C24F9C" w:rsidRDefault="00C24F9C"/>
        </w:tc>
        <w:tc>
          <w:tcPr>
            <w:tcW w:w="1018" w:type="dxa"/>
            <w:vMerge/>
            <w:vAlign w:val="center"/>
          </w:tcPr>
          <w:p w14:paraId="717015E2" w14:textId="77777777" w:rsidR="00C24F9C" w:rsidRDefault="00C24F9C"/>
        </w:tc>
        <w:tc>
          <w:tcPr>
            <w:tcW w:w="1030" w:type="dxa"/>
            <w:vMerge/>
            <w:vAlign w:val="center"/>
          </w:tcPr>
          <w:p w14:paraId="74046F1E" w14:textId="77777777" w:rsidR="00C24F9C" w:rsidRDefault="00C24F9C"/>
        </w:tc>
      </w:tr>
      <w:tr w:rsidR="00C24F9C" w14:paraId="660DF5FF" w14:textId="77777777">
        <w:tc>
          <w:tcPr>
            <w:tcW w:w="718" w:type="dxa"/>
            <w:vMerge/>
            <w:vAlign w:val="center"/>
          </w:tcPr>
          <w:p w14:paraId="35249EAE" w14:textId="77777777" w:rsidR="00C24F9C" w:rsidRDefault="00C24F9C"/>
        </w:tc>
        <w:tc>
          <w:tcPr>
            <w:tcW w:w="962" w:type="dxa"/>
            <w:vMerge/>
            <w:vAlign w:val="center"/>
          </w:tcPr>
          <w:p w14:paraId="58E84616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1D5A1C4" w14:textId="77777777" w:rsidR="00C24F9C" w:rsidRDefault="00C24F9C"/>
        </w:tc>
        <w:tc>
          <w:tcPr>
            <w:tcW w:w="735" w:type="dxa"/>
            <w:vMerge/>
            <w:vAlign w:val="center"/>
          </w:tcPr>
          <w:p w14:paraId="5BABCBFF" w14:textId="77777777" w:rsidR="00C24F9C" w:rsidRDefault="00C24F9C"/>
        </w:tc>
        <w:tc>
          <w:tcPr>
            <w:tcW w:w="962" w:type="dxa"/>
            <w:vAlign w:val="center"/>
          </w:tcPr>
          <w:p w14:paraId="68BDCFC6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54D8CC79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C292D3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B8D9C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8824C7" w14:textId="77777777" w:rsidR="00C24F9C" w:rsidRDefault="00C24F9C"/>
        </w:tc>
        <w:tc>
          <w:tcPr>
            <w:tcW w:w="1018" w:type="dxa"/>
            <w:vMerge/>
            <w:vAlign w:val="center"/>
          </w:tcPr>
          <w:p w14:paraId="59F7ACA6" w14:textId="77777777" w:rsidR="00C24F9C" w:rsidRDefault="00C24F9C"/>
        </w:tc>
        <w:tc>
          <w:tcPr>
            <w:tcW w:w="1030" w:type="dxa"/>
            <w:vMerge/>
            <w:vAlign w:val="center"/>
          </w:tcPr>
          <w:p w14:paraId="0DA74BA7" w14:textId="77777777" w:rsidR="00C24F9C" w:rsidRDefault="00C24F9C"/>
        </w:tc>
      </w:tr>
      <w:tr w:rsidR="00C24F9C" w14:paraId="2F4F41DA" w14:textId="77777777">
        <w:tc>
          <w:tcPr>
            <w:tcW w:w="718" w:type="dxa"/>
            <w:vMerge/>
            <w:vAlign w:val="center"/>
          </w:tcPr>
          <w:p w14:paraId="40A3178C" w14:textId="77777777" w:rsidR="00C24F9C" w:rsidRDefault="00C24F9C"/>
        </w:tc>
        <w:tc>
          <w:tcPr>
            <w:tcW w:w="962" w:type="dxa"/>
            <w:vMerge/>
            <w:vAlign w:val="center"/>
          </w:tcPr>
          <w:p w14:paraId="4BCB1C84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A11D8CE" w14:textId="77777777" w:rsidR="00C24F9C" w:rsidRDefault="00C24F9C"/>
        </w:tc>
        <w:tc>
          <w:tcPr>
            <w:tcW w:w="735" w:type="dxa"/>
            <w:vMerge/>
            <w:vAlign w:val="center"/>
          </w:tcPr>
          <w:p w14:paraId="29B74369" w14:textId="77777777" w:rsidR="00C24F9C" w:rsidRDefault="00C24F9C"/>
        </w:tc>
        <w:tc>
          <w:tcPr>
            <w:tcW w:w="962" w:type="dxa"/>
            <w:vAlign w:val="center"/>
          </w:tcPr>
          <w:p w14:paraId="76A1CE2F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386FE65F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37E5A9B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ADD90F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6CD1AB" w14:textId="77777777" w:rsidR="00C24F9C" w:rsidRDefault="00C24F9C"/>
        </w:tc>
        <w:tc>
          <w:tcPr>
            <w:tcW w:w="1018" w:type="dxa"/>
            <w:vMerge/>
            <w:vAlign w:val="center"/>
          </w:tcPr>
          <w:p w14:paraId="71B44FF5" w14:textId="77777777" w:rsidR="00C24F9C" w:rsidRDefault="00C24F9C"/>
        </w:tc>
        <w:tc>
          <w:tcPr>
            <w:tcW w:w="1030" w:type="dxa"/>
            <w:vMerge/>
            <w:vAlign w:val="center"/>
          </w:tcPr>
          <w:p w14:paraId="2D6C503F" w14:textId="77777777" w:rsidR="00C24F9C" w:rsidRDefault="00C24F9C"/>
        </w:tc>
      </w:tr>
      <w:tr w:rsidR="00C24F9C" w14:paraId="56F0E506" w14:textId="77777777">
        <w:tc>
          <w:tcPr>
            <w:tcW w:w="718" w:type="dxa"/>
            <w:vMerge/>
            <w:vAlign w:val="center"/>
          </w:tcPr>
          <w:p w14:paraId="0E9E0E2F" w14:textId="77777777" w:rsidR="00C24F9C" w:rsidRDefault="00C24F9C"/>
        </w:tc>
        <w:tc>
          <w:tcPr>
            <w:tcW w:w="962" w:type="dxa"/>
            <w:vMerge/>
            <w:vAlign w:val="center"/>
          </w:tcPr>
          <w:p w14:paraId="6092C736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9F14DE9" w14:textId="77777777" w:rsidR="00C24F9C" w:rsidRDefault="00C24F9C"/>
        </w:tc>
        <w:tc>
          <w:tcPr>
            <w:tcW w:w="735" w:type="dxa"/>
            <w:vMerge/>
            <w:vAlign w:val="center"/>
          </w:tcPr>
          <w:p w14:paraId="3946E80B" w14:textId="77777777" w:rsidR="00C24F9C" w:rsidRDefault="00C24F9C"/>
        </w:tc>
        <w:tc>
          <w:tcPr>
            <w:tcW w:w="962" w:type="dxa"/>
            <w:vAlign w:val="center"/>
          </w:tcPr>
          <w:p w14:paraId="7040C655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0005B101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75642C3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01CE78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5A9CC0" w14:textId="77777777" w:rsidR="00C24F9C" w:rsidRDefault="00C24F9C"/>
        </w:tc>
        <w:tc>
          <w:tcPr>
            <w:tcW w:w="1018" w:type="dxa"/>
            <w:vMerge/>
            <w:vAlign w:val="center"/>
          </w:tcPr>
          <w:p w14:paraId="663C2C58" w14:textId="77777777" w:rsidR="00C24F9C" w:rsidRDefault="00C24F9C"/>
        </w:tc>
        <w:tc>
          <w:tcPr>
            <w:tcW w:w="1030" w:type="dxa"/>
            <w:vMerge/>
            <w:vAlign w:val="center"/>
          </w:tcPr>
          <w:p w14:paraId="2D7E0775" w14:textId="77777777" w:rsidR="00C24F9C" w:rsidRDefault="00C24F9C"/>
        </w:tc>
      </w:tr>
      <w:tr w:rsidR="00C24F9C" w14:paraId="437ADC59" w14:textId="77777777">
        <w:tc>
          <w:tcPr>
            <w:tcW w:w="718" w:type="dxa"/>
            <w:vMerge/>
            <w:vAlign w:val="center"/>
          </w:tcPr>
          <w:p w14:paraId="728F08FE" w14:textId="77777777" w:rsidR="00C24F9C" w:rsidRDefault="00C24F9C"/>
        </w:tc>
        <w:tc>
          <w:tcPr>
            <w:tcW w:w="962" w:type="dxa"/>
            <w:vMerge/>
            <w:vAlign w:val="center"/>
          </w:tcPr>
          <w:p w14:paraId="7458F51A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3BFD7F7" w14:textId="77777777" w:rsidR="00C24F9C" w:rsidRDefault="00C24F9C"/>
        </w:tc>
        <w:tc>
          <w:tcPr>
            <w:tcW w:w="735" w:type="dxa"/>
            <w:vMerge/>
            <w:vAlign w:val="center"/>
          </w:tcPr>
          <w:p w14:paraId="41CCD966" w14:textId="77777777" w:rsidR="00C24F9C" w:rsidRDefault="00C24F9C"/>
        </w:tc>
        <w:tc>
          <w:tcPr>
            <w:tcW w:w="962" w:type="dxa"/>
            <w:vAlign w:val="center"/>
          </w:tcPr>
          <w:p w14:paraId="6ABD0082" w14:textId="77777777" w:rsidR="00C24F9C" w:rsidRDefault="00000000">
            <w:r>
              <w:t>C0936</w:t>
            </w:r>
          </w:p>
        </w:tc>
        <w:tc>
          <w:tcPr>
            <w:tcW w:w="735" w:type="dxa"/>
            <w:vAlign w:val="center"/>
          </w:tcPr>
          <w:p w14:paraId="6FC96EFD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DB3D21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900265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B89317" w14:textId="77777777" w:rsidR="00C24F9C" w:rsidRDefault="00C24F9C"/>
        </w:tc>
        <w:tc>
          <w:tcPr>
            <w:tcW w:w="1018" w:type="dxa"/>
            <w:vMerge/>
            <w:vAlign w:val="center"/>
          </w:tcPr>
          <w:p w14:paraId="1CEFAE40" w14:textId="77777777" w:rsidR="00C24F9C" w:rsidRDefault="00C24F9C"/>
        </w:tc>
        <w:tc>
          <w:tcPr>
            <w:tcW w:w="1030" w:type="dxa"/>
            <w:vMerge/>
            <w:vAlign w:val="center"/>
          </w:tcPr>
          <w:p w14:paraId="31FC9F5F" w14:textId="77777777" w:rsidR="00C24F9C" w:rsidRDefault="00C24F9C"/>
        </w:tc>
      </w:tr>
      <w:tr w:rsidR="00C24F9C" w14:paraId="2F3EE6FF" w14:textId="77777777">
        <w:tc>
          <w:tcPr>
            <w:tcW w:w="718" w:type="dxa"/>
            <w:vMerge/>
            <w:vAlign w:val="center"/>
          </w:tcPr>
          <w:p w14:paraId="5B641E31" w14:textId="77777777" w:rsidR="00C24F9C" w:rsidRDefault="00C24F9C"/>
        </w:tc>
        <w:tc>
          <w:tcPr>
            <w:tcW w:w="962" w:type="dxa"/>
            <w:vAlign w:val="center"/>
          </w:tcPr>
          <w:p w14:paraId="2AE7322B" w14:textId="77777777" w:rsidR="00C24F9C" w:rsidRDefault="00000000">
            <w:r>
              <w:t>1039</w:t>
            </w:r>
          </w:p>
        </w:tc>
        <w:tc>
          <w:tcPr>
            <w:tcW w:w="735" w:type="dxa"/>
            <w:gridSpan w:val="2"/>
            <w:vAlign w:val="center"/>
          </w:tcPr>
          <w:p w14:paraId="027C5279" w14:textId="77777777" w:rsidR="00C24F9C" w:rsidRDefault="00000000">
            <w:r>
              <w:t>17.46</w:t>
            </w:r>
          </w:p>
        </w:tc>
        <w:tc>
          <w:tcPr>
            <w:tcW w:w="735" w:type="dxa"/>
            <w:vAlign w:val="center"/>
          </w:tcPr>
          <w:p w14:paraId="76749DEE" w14:textId="77777777" w:rsidR="00C24F9C" w:rsidRDefault="00000000">
            <w:r>
              <w:t>12.46</w:t>
            </w:r>
          </w:p>
        </w:tc>
        <w:tc>
          <w:tcPr>
            <w:tcW w:w="962" w:type="dxa"/>
            <w:vAlign w:val="center"/>
          </w:tcPr>
          <w:p w14:paraId="72DBB995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726B7F4A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20FF24F5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399435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6F7A0D9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4E29EBE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4F0A6E1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E102D8B" w14:textId="77777777">
        <w:tc>
          <w:tcPr>
            <w:tcW w:w="718" w:type="dxa"/>
            <w:vMerge/>
            <w:vAlign w:val="center"/>
          </w:tcPr>
          <w:p w14:paraId="1B3095A3" w14:textId="77777777" w:rsidR="00C24F9C" w:rsidRDefault="00C24F9C"/>
        </w:tc>
        <w:tc>
          <w:tcPr>
            <w:tcW w:w="962" w:type="dxa"/>
            <w:vAlign w:val="center"/>
          </w:tcPr>
          <w:p w14:paraId="31E94F41" w14:textId="77777777" w:rsidR="00C24F9C" w:rsidRDefault="00000000">
            <w:r>
              <w:t>1040</w:t>
            </w:r>
          </w:p>
        </w:tc>
        <w:tc>
          <w:tcPr>
            <w:tcW w:w="735" w:type="dxa"/>
            <w:gridSpan w:val="2"/>
            <w:vAlign w:val="center"/>
          </w:tcPr>
          <w:p w14:paraId="5E923D90" w14:textId="77777777" w:rsidR="00C24F9C" w:rsidRDefault="00000000">
            <w:r>
              <w:t>17.45</w:t>
            </w:r>
          </w:p>
        </w:tc>
        <w:tc>
          <w:tcPr>
            <w:tcW w:w="735" w:type="dxa"/>
            <w:vAlign w:val="center"/>
          </w:tcPr>
          <w:p w14:paraId="2B50AC0F" w14:textId="77777777" w:rsidR="00C24F9C" w:rsidRDefault="00000000">
            <w:r>
              <w:t>12.46</w:t>
            </w:r>
          </w:p>
        </w:tc>
        <w:tc>
          <w:tcPr>
            <w:tcW w:w="962" w:type="dxa"/>
            <w:vAlign w:val="center"/>
          </w:tcPr>
          <w:p w14:paraId="50E580C2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0F896CFE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26270FF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9B1E7D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0ED7302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061E626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6C71226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AB38A71" w14:textId="77777777">
        <w:tc>
          <w:tcPr>
            <w:tcW w:w="718" w:type="dxa"/>
            <w:vMerge/>
            <w:vAlign w:val="center"/>
          </w:tcPr>
          <w:p w14:paraId="4DB0235C" w14:textId="77777777" w:rsidR="00C24F9C" w:rsidRDefault="00C24F9C"/>
        </w:tc>
        <w:tc>
          <w:tcPr>
            <w:tcW w:w="962" w:type="dxa"/>
            <w:vAlign w:val="center"/>
          </w:tcPr>
          <w:p w14:paraId="79494F9E" w14:textId="77777777" w:rsidR="00C24F9C" w:rsidRDefault="00000000">
            <w:r>
              <w:t>1041</w:t>
            </w:r>
          </w:p>
        </w:tc>
        <w:tc>
          <w:tcPr>
            <w:tcW w:w="735" w:type="dxa"/>
            <w:gridSpan w:val="2"/>
            <w:vAlign w:val="center"/>
          </w:tcPr>
          <w:p w14:paraId="0C806061" w14:textId="77777777" w:rsidR="00C24F9C" w:rsidRDefault="00000000">
            <w:r>
              <w:t>9.96</w:t>
            </w:r>
          </w:p>
        </w:tc>
        <w:tc>
          <w:tcPr>
            <w:tcW w:w="735" w:type="dxa"/>
            <w:vAlign w:val="center"/>
          </w:tcPr>
          <w:p w14:paraId="33FE2602" w14:textId="77777777" w:rsidR="00C24F9C" w:rsidRDefault="00000000">
            <w:r>
              <w:t>21.61</w:t>
            </w:r>
          </w:p>
        </w:tc>
        <w:tc>
          <w:tcPr>
            <w:tcW w:w="962" w:type="dxa"/>
            <w:vAlign w:val="center"/>
          </w:tcPr>
          <w:p w14:paraId="3804DA1E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2D307E00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85E9C5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09FB2DC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99D56D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4189946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0EBCC3E3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1736BAC" w14:textId="77777777">
        <w:tc>
          <w:tcPr>
            <w:tcW w:w="718" w:type="dxa"/>
            <w:vMerge w:val="restart"/>
            <w:vAlign w:val="center"/>
          </w:tcPr>
          <w:p w14:paraId="54D30CFB" w14:textId="77777777" w:rsidR="00C24F9C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FA5E3CF" w14:textId="77777777" w:rsidR="00C24F9C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2141E2" w14:textId="77777777" w:rsidR="00C24F9C" w:rsidRDefault="00000000">
            <w:r>
              <w:t>175.81</w:t>
            </w:r>
          </w:p>
        </w:tc>
        <w:tc>
          <w:tcPr>
            <w:tcW w:w="735" w:type="dxa"/>
            <w:vMerge w:val="restart"/>
            <w:vAlign w:val="center"/>
          </w:tcPr>
          <w:p w14:paraId="48E95218" w14:textId="77777777" w:rsidR="00C24F9C" w:rsidRDefault="00000000">
            <w:r>
              <w:t>166.48</w:t>
            </w:r>
          </w:p>
        </w:tc>
        <w:tc>
          <w:tcPr>
            <w:tcW w:w="962" w:type="dxa"/>
            <w:vAlign w:val="center"/>
          </w:tcPr>
          <w:p w14:paraId="39FF3823" w14:textId="77777777" w:rsidR="00C24F9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F197341" w14:textId="77777777" w:rsidR="00C24F9C" w:rsidRDefault="00000000">
            <w:r>
              <w:t>59.05</w:t>
            </w:r>
          </w:p>
        </w:tc>
        <w:tc>
          <w:tcPr>
            <w:tcW w:w="679" w:type="dxa"/>
            <w:vAlign w:val="center"/>
          </w:tcPr>
          <w:p w14:paraId="5E67449A" w14:textId="77777777" w:rsidR="00C24F9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ABFA66E" w14:textId="77777777" w:rsidR="00C24F9C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560A5AC" w14:textId="77777777" w:rsidR="00C24F9C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47C09DE9" w14:textId="77777777" w:rsidR="00C24F9C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376D919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510A673C" w14:textId="77777777">
        <w:tc>
          <w:tcPr>
            <w:tcW w:w="718" w:type="dxa"/>
            <w:vMerge/>
            <w:vAlign w:val="center"/>
          </w:tcPr>
          <w:p w14:paraId="03F68C4A" w14:textId="77777777" w:rsidR="00C24F9C" w:rsidRDefault="00C24F9C"/>
        </w:tc>
        <w:tc>
          <w:tcPr>
            <w:tcW w:w="962" w:type="dxa"/>
            <w:vMerge/>
            <w:vAlign w:val="center"/>
          </w:tcPr>
          <w:p w14:paraId="2470AE74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1E15B21" w14:textId="77777777" w:rsidR="00C24F9C" w:rsidRDefault="00C24F9C"/>
        </w:tc>
        <w:tc>
          <w:tcPr>
            <w:tcW w:w="735" w:type="dxa"/>
            <w:vMerge/>
            <w:vAlign w:val="center"/>
          </w:tcPr>
          <w:p w14:paraId="0D71C34E" w14:textId="77777777" w:rsidR="00C24F9C" w:rsidRDefault="00C24F9C"/>
        </w:tc>
        <w:tc>
          <w:tcPr>
            <w:tcW w:w="962" w:type="dxa"/>
            <w:vAlign w:val="center"/>
          </w:tcPr>
          <w:p w14:paraId="605E314B" w14:textId="77777777" w:rsidR="00C24F9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895FFA9" w14:textId="77777777" w:rsidR="00C24F9C" w:rsidRDefault="00000000">
            <w:r>
              <w:t>35.83</w:t>
            </w:r>
          </w:p>
        </w:tc>
        <w:tc>
          <w:tcPr>
            <w:tcW w:w="679" w:type="dxa"/>
            <w:vAlign w:val="center"/>
          </w:tcPr>
          <w:p w14:paraId="4D7DC212" w14:textId="77777777" w:rsidR="00C24F9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C8B17E9" w14:textId="77777777" w:rsidR="00C24F9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F212AA6" w14:textId="77777777" w:rsidR="00C24F9C" w:rsidRDefault="00C24F9C"/>
        </w:tc>
        <w:tc>
          <w:tcPr>
            <w:tcW w:w="1018" w:type="dxa"/>
            <w:vMerge/>
            <w:vAlign w:val="center"/>
          </w:tcPr>
          <w:p w14:paraId="266DF673" w14:textId="77777777" w:rsidR="00C24F9C" w:rsidRDefault="00C24F9C"/>
        </w:tc>
        <w:tc>
          <w:tcPr>
            <w:tcW w:w="1030" w:type="dxa"/>
            <w:vMerge/>
            <w:vAlign w:val="center"/>
          </w:tcPr>
          <w:p w14:paraId="639472F1" w14:textId="77777777" w:rsidR="00C24F9C" w:rsidRDefault="00C24F9C"/>
        </w:tc>
      </w:tr>
      <w:tr w:rsidR="00C24F9C" w14:paraId="086CFC9D" w14:textId="77777777">
        <w:tc>
          <w:tcPr>
            <w:tcW w:w="718" w:type="dxa"/>
            <w:vMerge/>
            <w:vAlign w:val="center"/>
          </w:tcPr>
          <w:p w14:paraId="172740EA" w14:textId="77777777" w:rsidR="00C24F9C" w:rsidRDefault="00C24F9C"/>
        </w:tc>
        <w:tc>
          <w:tcPr>
            <w:tcW w:w="962" w:type="dxa"/>
            <w:vAlign w:val="center"/>
          </w:tcPr>
          <w:p w14:paraId="57F21BDC" w14:textId="77777777" w:rsidR="00C24F9C" w:rsidRDefault="00000000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7E23B25E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3A7EAC1F" w14:textId="77777777" w:rsidR="00C24F9C" w:rsidRDefault="00000000">
            <w:r>
              <w:t>12.42</w:t>
            </w:r>
          </w:p>
        </w:tc>
        <w:tc>
          <w:tcPr>
            <w:tcW w:w="962" w:type="dxa"/>
            <w:vAlign w:val="center"/>
          </w:tcPr>
          <w:p w14:paraId="289DF15D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4E4136EE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6E5208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1CB8C0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BE866F4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DC28A3C" w14:textId="77777777" w:rsidR="00C24F9C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2B3E19B5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E0B8FE5" w14:textId="77777777">
        <w:tc>
          <w:tcPr>
            <w:tcW w:w="718" w:type="dxa"/>
            <w:vMerge/>
            <w:vAlign w:val="center"/>
          </w:tcPr>
          <w:p w14:paraId="5823CDED" w14:textId="77777777" w:rsidR="00C24F9C" w:rsidRDefault="00C24F9C"/>
        </w:tc>
        <w:tc>
          <w:tcPr>
            <w:tcW w:w="962" w:type="dxa"/>
            <w:vAlign w:val="center"/>
          </w:tcPr>
          <w:p w14:paraId="709FF475" w14:textId="77777777" w:rsidR="00C24F9C" w:rsidRDefault="00000000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14:paraId="437213E8" w14:textId="77777777" w:rsidR="00C24F9C" w:rsidRDefault="00000000">
            <w:r>
              <w:t>11.85</w:t>
            </w:r>
          </w:p>
        </w:tc>
        <w:tc>
          <w:tcPr>
            <w:tcW w:w="735" w:type="dxa"/>
            <w:vAlign w:val="center"/>
          </w:tcPr>
          <w:p w14:paraId="0A72783C" w14:textId="77777777" w:rsidR="00C24F9C" w:rsidRDefault="00000000">
            <w:r>
              <w:t>26.49</w:t>
            </w:r>
          </w:p>
        </w:tc>
        <w:tc>
          <w:tcPr>
            <w:tcW w:w="962" w:type="dxa"/>
            <w:vAlign w:val="center"/>
          </w:tcPr>
          <w:p w14:paraId="647B5E2D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6BD8D004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77B12A54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B1C28A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88102DF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857FD93" w14:textId="77777777" w:rsidR="00C24F9C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12A7E51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422D182" w14:textId="77777777">
        <w:tc>
          <w:tcPr>
            <w:tcW w:w="718" w:type="dxa"/>
            <w:vMerge/>
            <w:vAlign w:val="center"/>
          </w:tcPr>
          <w:p w14:paraId="2C9C326A" w14:textId="77777777" w:rsidR="00C24F9C" w:rsidRDefault="00C24F9C"/>
        </w:tc>
        <w:tc>
          <w:tcPr>
            <w:tcW w:w="962" w:type="dxa"/>
            <w:vAlign w:val="center"/>
          </w:tcPr>
          <w:p w14:paraId="7F46C766" w14:textId="77777777" w:rsidR="00C24F9C" w:rsidRDefault="00000000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14:paraId="595C8B6A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4E5D48FC" w14:textId="77777777" w:rsidR="00C24F9C" w:rsidRDefault="00000000">
            <w:r>
              <w:t>12.42</w:t>
            </w:r>
          </w:p>
        </w:tc>
        <w:tc>
          <w:tcPr>
            <w:tcW w:w="962" w:type="dxa"/>
            <w:vAlign w:val="center"/>
          </w:tcPr>
          <w:p w14:paraId="6BC5BF77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1C4F22DB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2F8F15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4E8E63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7B93D4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8701040" w14:textId="77777777" w:rsidR="00C24F9C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5E2C4A14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7283E6F" w14:textId="77777777">
        <w:tc>
          <w:tcPr>
            <w:tcW w:w="718" w:type="dxa"/>
            <w:vMerge/>
            <w:vAlign w:val="center"/>
          </w:tcPr>
          <w:p w14:paraId="26CC45D0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59F1163" w14:textId="77777777" w:rsidR="00C24F9C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6AA7C1" w14:textId="77777777" w:rsidR="00C24F9C" w:rsidRDefault="00000000">
            <w:r>
              <w:t>542.04</w:t>
            </w:r>
          </w:p>
        </w:tc>
        <w:tc>
          <w:tcPr>
            <w:tcW w:w="735" w:type="dxa"/>
            <w:vMerge w:val="restart"/>
            <w:vAlign w:val="center"/>
          </w:tcPr>
          <w:p w14:paraId="10B27813" w14:textId="77777777" w:rsidR="00C24F9C" w:rsidRDefault="00000000">
            <w:r>
              <w:t>290.02</w:t>
            </w:r>
          </w:p>
        </w:tc>
        <w:tc>
          <w:tcPr>
            <w:tcW w:w="962" w:type="dxa"/>
            <w:vAlign w:val="center"/>
          </w:tcPr>
          <w:p w14:paraId="29B52607" w14:textId="77777777" w:rsidR="00C24F9C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2580AC11" w14:textId="77777777" w:rsidR="00C24F9C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5455D3A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A49DF4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4C8B01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47D9ED3" w14:textId="77777777" w:rsidR="00C24F9C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242C910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805376B" w14:textId="77777777">
        <w:tc>
          <w:tcPr>
            <w:tcW w:w="718" w:type="dxa"/>
            <w:vMerge/>
            <w:vAlign w:val="center"/>
          </w:tcPr>
          <w:p w14:paraId="6DEFF712" w14:textId="77777777" w:rsidR="00C24F9C" w:rsidRDefault="00C24F9C"/>
        </w:tc>
        <w:tc>
          <w:tcPr>
            <w:tcW w:w="962" w:type="dxa"/>
            <w:vMerge/>
            <w:vAlign w:val="center"/>
          </w:tcPr>
          <w:p w14:paraId="29E66A12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7800A30" w14:textId="77777777" w:rsidR="00C24F9C" w:rsidRDefault="00C24F9C"/>
        </w:tc>
        <w:tc>
          <w:tcPr>
            <w:tcW w:w="735" w:type="dxa"/>
            <w:vMerge/>
            <w:vAlign w:val="center"/>
          </w:tcPr>
          <w:p w14:paraId="56137827" w14:textId="77777777" w:rsidR="00C24F9C" w:rsidRDefault="00C24F9C"/>
        </w:tc>
        <w:tc>
          <w:tcPr>
            <w:tcW w:w="962" w:type="dxa"/>
            <w:vAlign w:val="center"/>
          </w:tcPr>
          <w:p w14:paraId="43F54A28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342AC024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719F63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07DE0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DE3711" w14:textId="77777777" w:rsidR="00C24F9C" w:rsidRDefault="00C24F9C"/>
        </w:tc>
        <w:tc>
          <w:tcPr>
            <w:tcW w:w="1018" w:type="dxa"/>
            <w:vMerge/>
            <w:vAlign w:val="center"/>
          </w:tcPr>
          <w:p w14:paraId="49F376AB" w14:textId="77777777" w:rsidR="00C24F9C" w:rsidRDefault="00C24F9C"/>
        </w:tc>
        <w:tc>
          <w:tcPr>
            <w:tcW w:w="1030" w:type="dxa"/>
            <w:vMerge/>
            <w:vAlign w:val="center"/>
          </w:tcPr>
          <w:p w14:paraId="1C1C62C1" w14:textId="77777777" w:rsidR="00C24F9C" w:rsidRDefault="00C24F9C"/>
        </w:tc>
      </w:tr>
      <w:tr w:rsidR="00C24F9C" w14:paraId="2FBBF271" w14:textId="77777777">
        <w:tc>
          <w:tcPr>
            <w:tcW w:w="718" w:type="dxa"/>
            <w:vMerge/>
            <w:vAlign w:val="center"/>
          </w:tcPr>
          <w:p w14:paraId="4B2BCB47" w14:textId="77777777" w:rsidR="00C24F9C" w:rsidRDefault="00C24F9C"/>
        </w:tc>
        <w:tc>
          <w:tcPr>
            <w:tcW w:w="962" w:type="dxa"/>
            <w:vMerge/>
            <w:vAlign w:val="center"/>
          </w:tcPr>
          <w:p w14:paraId="6A22409A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F153DAB" w14:textId="77777777" w:rsidR="00C24F9C" w:rsidRDefault="00C24F9C"/>
        </w:tc>
        <w:tc>
          <w:tcPr>
            <w:tcW w:w="735" w:type="dxa"/>
            <w:vMerge/>
            <w:vAlign w:val="center"/>
          </w:tcPr>
          <w:p w14:paraId="2CEBAE47" w14:textId="77777777" w:rsidR="00C24F9C" w:rsidRDefault="00C24F9C"/>
        </w:tc>
        <w:tc>
          <w:tcPr>
            <w:tcW w:w="962" w:type="dxa"/>
            <w:vAlign w:val="center"/>
          </w:tcPr>
          <w:p w14:paraId="68899582" w14:textId="77777777" w:rsidR="00C24F9C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01399384" w14:textId="77777777" w:rsidR="00C24F9C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18DCE90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E45C40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B3FD1E" w14:textId="77777777" w:rsidR="00C24F9C" w:rsidRDefault="00C24F9C"/>
        </w:tc>
        <w:tc>
          <w:tcPr>
            <w:tcW w:w="1018" w:type="dxa"/>
            <w:vMerge/>
            <w:vAlign w:val="center"/>
          </w:tcPr>
          <w:p w14:paraId="500265DA" w14:textId="77777777" w:rsidR="00C24F9C" w:rsidRDefault="00C24F9C"/>
        </w:tc>
        <w:tc>
          <w:tcPr>
            <w:tcW w:w="1030" w:type="dxa"/>
            <w:vMerge/>
            <w:vAlign w:val="center"/>
          </w:tcPr>
          <w:p w14:paraId="070A4313" w14:textId="77777777" w:rsidR="00C24F9C" w:rsidRDefault="00C24F9C"/>
        </w:tc>
      </w:tr>
      <w:tr w:rsidR="00C24F9C" w14:paraId="58310016" w14:textId="77777777">
        <w:tc>
          <w:tcPr>
            <w:tcW w:w="718" w:type="dxa"/>
            <w:vMerge/>
            <w:vAlign w:val="center"/>
          </w:tcPr>
          <w:p w14:paraId="585097EA" w14:textId="77777777" w:rsidR="00C24F9C" w:rsidRDefault="00C24F9C"/>
        </w:tc>
        <w:tc>
          <w:tcPr>
            <w:tcW w:w="962" w:type="dxa"/>
            <w:vMerge/>
            <w:vAlign w:val="center"/>
          </w:tcPr>
          <w:p w14:paraId="26E0D50F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A5A6D41" w14:textId="77777777" w:rsidR="00C24F9C" w:rsidRDefault="00C24F9C"/>
        </w:tc>
        <w:tc>
          <w:tcPr>
            <w:tcW w:w="735" w:type="dxa"/>
            <w:vMerge/>
            <w:vAlign w:val="center"/>
          </w:tcPr>
          <w:p w14:paraId="1A1E110F" w14:textId="77777777" w:rsidR="00C24F9C" w:rsidRDefault="00C24F9C"/>
        </w:tc>
        <w:tc>
          <w:tcPr>
            <w:tcW w:w="962" w:type="dxa"/>
            <w:vAlign w:val="center"/>
          </w:tcPr>
          <w:p w14:paraId="0E813A01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0E9AEBC4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85388E8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B809CA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5C7E99" w14:textId="77777777" w:rsidR="00C24F9C" w:rsidRDefault="00C24F9C"/>
        </w:tc>
        <w:tc>
          <w:tcPr>
            <w:tcW w:w="1018" w:type="dxa"/>
            <w:vMerge/>
            <w:vAlign w:val="center"/>
          </w:tcPr>
          <w:p w14:paraId="697182DB" w14:textId="77777777" w:rsidR="00C24F9C" w:rsidRDefault="00C24F9C"/>
        </w:tc>
        <w:tc>
          <w:tcPr>
            <w:tcW w:w="1030" w:type="dxa"/>
            <w:vMerge/>
            <w:vAlign w:val="center"/>
          </w:tcPr>
          <w:p w14:paraId="42B5EC24" w14:textId="77777777" w:rsidR="00C24F9C" w:rsidRDefault="00C24F9C"/>
        </w:tc>
      </w:tr>
      <w:tr w:rsidR="00C24F9C" w14:paraId="52470F0E" w14:textId="77777777">
        <w:tc>
          <w:tcPr>
            <w:tcW w:w="718" w:type="dxa"/>
            <w:vMerge/>
            <w:vAlign w:val="center"/>
          </w:tcPr>
          <w:p w14:paraId="6ADD321E" w14:textId="77777777" w:rsidR="00C24F9C" w:rsidRDefault="00C24F9C"/>
        </w:tc>
        <w:tc>
          <w:tcPr>
            <w:tcW w:w="962" w:type="dxa"/>
            <w:vMerge/>
            <w:vAlign w:val="center"/>
          </w:tcPr>
          <w:p w14:paraId="42D898D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A6C5856" w14:textId="77777777" w:rsidR="00C24F9C" w:rsidRDefault="00C24F9C"/>
        </w:tc>
        <w:tc>
          <w:tcPr>
            <w:tcW w:w="735" w:type="dxa"/>
            <w:vMerge/>
            <w:vAlign w:val="center"/>
          </w:tcPr>
          <w:p w14:paraId="798581C1" w14:textId="77777777" w:rsidR="00C24F9C" w:rsidRDefault="00C24F9C"/>
        </w:tc>
        <w:tc>
          <w:tcPr>
            <w:tcW w:w="962" w:type="dxa"/>
            <w:vAlign w:val="center"/>
          </w:tcPr>
          <w:p w14:paraId="11CFB0E4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7C1E455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46171FD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5EB9F8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114EBD" w14:textId="77777777" w:rsidR="00C24F9C" w:rsidRDefault="00C24F9C"/>
        </w:tc>
        <w:tc>
          <w:tcPr>
            <w:tcW w:w="1018" w:type="dxa"/>
            <w:vMerge/>
            <w:vAlign w:val="center"/>
          </w:tcPr>
          <w:p w14:paraId="2D067503" w14:textId="77777777" w:rsidR="00C24F9C" w:rsidRDefault="00C24F9C"/>
        </w:tc>
        <w:tc>
          <w:tcPr>
            <w:tcW w:w="1030" w:type="dxa"/>
            <w:vMerge/>
            <w:vAlign w:val="center"/>
          </w:tcPr>
          <w:p w14:paraId="6BC3D173" w14:textId="77777777" w:rsidR="00C24F9C" w:rsidRDefault="00C24F9C"/>
        </w:tc>
      </w:tr>
      <w:tr w:rsidR="00C24F9C" w14:paraId="512B4E16" w14:textId="77777777">
        <w:tc>
          <w:tcPr>
            <w:tcW w:w="718" w:type="dxa"/>
            <w:vMerge/>
            <w:vAlign w:val="center"/>
          </w:tcPr>
          <w:p w14:paraId="0B1963AE" w14:textId="77777777" w:rsidR="00C24F9C" w:rsidRDefault="00C24F9C"/>
        </w:tc>
        <w:tc>
          <w:tcPr>
            <w:tcW w:w="962" w:type="dxa"/>
            <w:vMerge/>
            <w:vAlign w:val="center"/>
          </w:tcPr>
          <w:p w14:paraId="6811CAA6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D98243D" w14:textId="77777777" w:rsidR="00C24F9C" w:rsidRDefault="00C24F9C"/>
        </w:tc>
        <w:tc>
          <w:tcPr>
            <w:tcW w:w="735" w:type="dxa"/>
            <w:vMerge/>
            <w:vAlign w:val="center"/>
          </w:tcPr>
          <w:p w14:paraId="20B2FB26" w14:textId="77777777" w:rsidR="00C24F9C" w:rsidRDefault="00C24F9C"/>
        </w:tc>
        <w:tc>
          <w:tcPr>
            <w:tcW w:w="962" w:type="dxa"/>
            <w:vAlign w:val="center"/>
          </w:tcPr>
          <w:p w14:paraId="0D59A31F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2D38639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7D107C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236928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85E88B" w14:textId="77777777" w:rsidR="00C24F9C" w:rsidRDefault="00C24F9C"/>
        </w:tc>
        <w:tc>
          <w:tcPr>
            <w:tcW w:w="1018" w:type="dxa"/>
            <w:vMerge/>
            <w:vAlign w:val="center"/>
          </w:tcPr>
          <w:p w14:paraId="1236DB24" w14:textId="77777777" w:rsidR="00C24F9C" w:rsidRDefault="00C24F9C"/>
        </w:tc>
        <w:tc>
          <w:tcPr>
            <w:tcW w:w="1030" w:type="dxa"/>
            <w:vMerge/>
            <w:vAlign w:val="center"/>
          </w:tcPr>
          <w:p w14:paraId="5D81A1DC" w14:textId="77777777" w:rsidR="00C24F9C" w:rsidRDefault="00C24F9C"/>
        </w:tc>
      </w:tr>
      <w:tr w:rsidR="00C24F9C" w14:paraId="28577EE2" w14:textId="77777777">
        <w:tc>
          <w:tcPr>
            <w:tcW w:w="718" w:type="dxa"/>
            <w:vMerge/>
            <w:vAlign w:val="center"/>
          </w:tcPr>
          <w:p w14:paraId="055F81AE" w14:textId="77777777" w:rsidR="00C24F9C" w:rsidRDefault="00C24F9C"/>
        </w:tc>
        <w:tc>
          <w:tcPr>
            <w:tcW w:w="962" w:type="dxa"/>
            <w:vMerge/>
            <w:vAlign w:val="center"/>
          </w:tcPr>
          <w:p w14:paraId="3BFEA1F7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32984B96" w14:textId="77777777" w:rsidR="00C24F9C" w:rsidRDefault="00C24F9C"/>
        </w:tc>
        <w:tc>
          <w:tcPr>
            <w:tcW w:w="735" w:type="dxa"/>
            <w:vMerge/>
            <w:vAlign w:val="center"/>
          </w:tcPr>
          <w:p w14:paraId="17987E94" w14:textId="77777777" w:rsidR="00C24F9C" w:rsidRDefault="00C24F9C"/>
        </w:tc>
        <w:tc>
          <w:tcPr>
            <w:tcW w:w="962" w:type="dxa"/>
            <w:vAlign w:val="center"/>
          </w:tcPr>
          <w:p w14:paraId="503CB960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4A067E6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8BEBC18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842C0E2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EE619D" w14:textId="77777777" w:rsidR="00C24F9C" w:rsidRDefault="00C24F9C"/>
        </w:tc>
        <w:tc>
          <w:tcPr>
            <w:tcW w:w="1018" w:type="dxa"/>
            <w:vMerge/>
            <w:vAlign w:val="center"/>
          </w:tcPr>
          <w:p w14:paraId="0B2390C4" w14:textId="77777777" w:rsidR="00C24F9C" w:rsidRDefault="00C24F9C"/>
        </w:tc>
        <w:tc>
          <w:tcPr>
            <w:tcW w:w="1030" w:type="dxa"/>
            <w:vMerge/>
            <w:vAlign w:val="center"/>
          </w:tcPr>
          <w:p w14:paraId="6E7562AD" w14:textId="77777777" w:rsidR="00C24F9C" w:rsidRDefault="00C24F9C"/>
        </w:tc>
      </w:tr>
      <w:tr w:rsidR="00C24F9C" w14:paraId="59D994EA" w14:textId="77777777">
        <w:tc>
          <w:tcPr>
            <w:tcW w:w="718" w:type="dxa"/>
            <w:vMerge/>
            <w:vAlign w:val="center"/>
          </w:tcPr>
          <w:p w14:paraId="3FAB7DA4" w14:textId="77777777" w:rsidR="00C24F9C" w:rsidRDefault="00C24F9C"/>
        </w:tc>
        <w:tc>
          <w:tcPr>
            <w:tcW w:w="962" w:type="dxa"/>
            <w:vMerge/>
            <w:vAlign w:val="center"/>
          </w:tcPr>
          <w:p w14:paraId="30FFD8BE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22AB488" w14:textId="77777777" w:rsidR="00C24F9C" w:rsidRDefault="00C24F9C"/>
        </w:tc>
        <w:tc>
          <w:tcPr>
            <w:tcW w:w="735" w:type="dxa"/>
            <w:vMerge/>
            <w:vAlign w:val="center"/>
          </w:tcPr>
          <w:p w14:paraId="1B5CB880" w14:textId="77777777" w:rsidR="00C24F9C" w:rsidRDefault="00C24F9C"/>
        </w:tc>
        <w:tc>
          <w:tcPr>
            <w:tcW w:w="962" w:type="dxa"/>
            <w:vAlign w:val="center"/>
          </w:tcPr>
          <w:p w14:paraId="4F1EB9FA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68D17D7D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47C8242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202D7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7DB9CD" w14:textId="77777777" w:rsidR="00C24F9C" w:rsidRDefault="00C24F9C"/>
        </w:tc>
        <w:tc>
          <w:tcPr>
            <w:tcW w:w="1018" w:type="dxa"/>
            <w:vMerge/>
            <w:vAlign w:val="center"/>
          </w:tcPr>
          <w:p w14:paraId="0F4DB974" w14:textId="77777777" w:rsidR="00C24F9C" w:rsidRDefault="00C24F9C"/>
        </w:tc>
        <w:tc>
          <w:tcPr>
            <w:tcW w:w="1030" w:type="dxa"/>
            <w:vMerge/>
            <w:vAlign w:val="center"/>
          </w:tcPr>
          <w:p w14:paraId="33D051A9" w14:textId="77777777" w:rsidR="00C24F9C" w:rsidRDefault="00C24F9C"/>
        </w:tc>
      </w:tr>
      <w:tr w:rsidR="00C24F9C" w14:paraId="6E4A99B0" w14:textId="77777777">
        <w:tc>
          <w:tcPr>
            <w:tcW w:w="718" w:type="dxa"/>
            <w:vMerge/>
            <w:vAlign w:val="center"/>
          </w:tcPr>
          <w:p w14:paraId="0B32AAA8" w14:textId="77777777" w:rsidR="00C24F9C" w:rsidRDefault="00C24F9C"/>
        </w:tc>
        <w:tc>
          <w:tcPr>
            <w:tcW w:w="962" w:type="dxa"/>
            <w:vMerge/>
            <w:vAlign w:val="center"/>
          </w:tcPr>
          <w:p w14:paraId="31C993BF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D35E061" w14:textId="77777777" w:rsidR="00C24F9C" w:rsidRDefault="00C24F9C"/>
        </w:tc>
        <w:tc>
          <w:tcPr>
            <w:tcW w:w="735" w:type="dxa"/>
            <w:vMerge/>
            <w:vAlign w:val="center"/>
          </w:tcPr>
          <w:p w14:paraId="36EDA27C" w14:textId="77777777" w:rsidR="00C24F9C" w:rsidRDefault="00C24F9C"/>
        </w:tc>
        <w:tc>
          <w:tcPr>
            <w:tcW w:w="962" w:type="dxa"/>
            <w:vAlign w:val="center"/>
          </w:tcPr>
          <w:p w14:paraId="557F4031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0DCE8D24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80962C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1FA884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908E37" w14:textId="77777777" w:rsidR="00C24F9C" w:rsidRDefault="00C24F9C"/>
        </w:tc>
        <w:tc>
          <w:tcPr>
            <w:tcW w:w="1018" w:type="dxa"/>
            <w:vMerge/>
            <w:vAlign w:val="center"/>
          </w:tcPr>
          <w:p w14:paraId="5CACD202" w14:textId="77777777" w:rsidR="00C24F9C" w:rsidRDefault="00C24F9C"/>
        </w:tc>
        <w:tc>
          <w:tcPr>
            <w:tcW w:w="1030" w:type="dxa"/>
            <w:vMerge/>
            <w:vAlign w:val="center"/>
          </w:tcPr>
          <w:p w14:paraId="6D0184A5" w14:textId="77777777" w:rsidR="00C24F9C" w:rsidRDefault="00C24F9C"/>
        </w:tc>
      </w:tr>
      <w:tr w:rsidR="00C24F9C" w14:paraId="288063CD" w14:textId="77777777">
        <w:tc>
          <w:tcPr>
            <w:tcW w:w="718" w:type="dxa"/>
            <w:vMerge/>
            <w:vAlign w:val="center"/>
          </w:tcPr>
          <w:p w14:paraId="3EF6D692" w14:textId="77777777" w:rsidR="00C24F9C" w:rsidRDefault="00C24F9C"/>
        </w:tc>
        <w:tc>
          <w:tcPr>
            <w:tcW w:w="962" w:type="dxa"/>
            <w:vMerge/>
            <w:vAlign w:val="center"/>
          </w:tcPr>
          <w:p w14:paraId="1E926C98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25CB69E" w14:textId="77777777" w:rsidR="00C24F9C" w:rsidRDefault="00C24F9C"/>
        </w:tc>
        <w:tc>
          <w:tcPr>
            <w:tcW w:w="735" w:type="dxa"/>
            <w:vMerge/>
            <w:vAlign w:val="center"/>
          </w:tcPr>
          <w:p w14:paraId="69D6BC77" w14:textId="77777777" w:rsidR="00C24F9C" w:rsidRDefault="00C24F9C"/>
        </w:tc>
        <w:tc>
          <w:tcPr>
            <w:tcW w:w="962" w:type="dxa"/>
            <w:vAlign w:val="center"/>
          </w:tcPr>
          <w:p w14:paraId="6E08FED0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6A246CBE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126CA68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3DDD16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5796D7" w14:textId="77777777" w:rsidR="00C24F9C" w:rsidRDefault="00C24F9C"/>
        </w:tc>
        <w:tc>
          <w:tcPr>
            <w:tcW w:w="1018" w:type="dxa"/>
            <w:vMerge/>
            <w:vAlign w:val="center"/>
          </w:tcPr>
          <w:p w14:paraId="3042AE11" w14:textId="77777777" w:rsidR="00C24F9C" w:rsidRDefault="00C24F9C"/>
        </w:tc>
        <w:tc>
          <w:tcPr>
            <w:tcW w:w="1030" w:type="dxa"/>
            <w:vMerge/>
            <w:vAlign w:val="center"/>
          </w:tcPr>
          <w:p w14:paraId="091C94AD" w14:textId="77777777" w:rsidR="00C24F9C" w:rsidRDefault="00C24F9C"/>
        </w:tc>
      </w:tr>
      <w:tr w:rsidR="00C24F9C" w14:paraId="58DDC4EF" w14:textId="77777777">
        <w:tc>
          <w:tcPr>
            <w:tcW w:w="718" w:type="dxa"/>
            <w:vMerge/>
            <w:vAlign w:val="center"/>
          </w:tcPr>
          <w:p w14:paraId="608176BA" w14:textId="77777777" w:rsidR="00C24F9C" w:rsidRDefault="00C24F9C"/>
        </w:tc>
        <w:tc>
          <w:tcPr>
            <w:tcW w:w="962" w:type="dxa"/>
            <w:vMerge/>
            <w:vAlign w:val="center"/>
          </w:tcPr>
          <w:p w14:paraId="61B4B3CE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C62D7CD" w14:textId="77777777" w:rsidR="00C24F9C" w:rsidRDefault="00C24F9C"/>
        </w:tc>
        <w:tc>
          <w:tcPr>
            <w:tcW w:w="735" w:type="dxa"/>
            <w:vMerge/>
            <w:vAlign w:val="center"/>
          </w:tcPr>
          <w:p w14:paraId="26FDB7E1" w14:textId="77777777" w:rsidR="00C24F9C" w:rsidRDefault="00C24F9C"/>
        </w:tc>
        <w:tc>
          <w:tcPr>
            <w:tcW w:w="962" w:type="dxa"/>
            <w:vAlign w:val="center"/>
          </w:tcPr>
          <w:p w14:paraId="6E83F57F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576E0345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32804AE7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C65BC7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BBD5A9" w14:textId="77777777" w:rsidR="00C24F9C" w:rsidRDefault="00C24F9C"/>
        </w:tc>
        <w:tc>
          <w:tcPr>
            <w:tcW w:w="1018" w:type="dxa"/>
            <w:vMerge/>
            <w:vAlign w:val="center"/>
          </w:tcPr>
          <w:p w14:paraId="33006B51" w14:textId="77777777" w:rsidR="00C24F9C" w:rsidRDefault="00C24F9C"/>
        </w:tc>
        <w:tc>
          <w:tcPr>
            <w:tcW w:w="1030" w:type="dxa"/>
            <w:vMerge/>
            <w:vAlign w:val="center"/>
          </w:tcPr>
          <w:p w14:paraId="3221E1BC" w14:textId="77777777" w:rsidR="00C24F9C" w:rsidRDefault="00C24F9C"/>
        </w:tc>
      </w:tr>
      <w:tr w:rsidR="00C24F9C" w14:paraId="328C92B8" w14:textId="77777777">
        <w:tc>
          <w:tcPr>
            <w:tcW w:w="718" w:type="dxa"/>
            <w:vMerge/>
            <w:vAlign w:val="center"/>
          </w:tcPr>
          <w:p w14:paraId="4ED8E448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71BA87BA" w14:textId="77777777" w:rsidR="00C24F9C" w:rsidRDefault="00000000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F5E827" w14:textId="77777777" w:rsidR="00C24F9C" w:rsidRDefault="00000000">
            <w:r>
              <w:t>11.79</w:t>
            </w:r>
          </w:p>
        </w:tc>
        <w:tc>
          <w:tcPr>
            <w:tcW w:w="735" w:type="dxa"/>
            <w:vMerge w:val="restart"/>
            <w:vAlign w:val="center"/>
          </w:tcPr>
          <w:p w14:paraId="43D7E421" w14:textId="77777777" w:rsidR="00C24F9C" w:rsidRDefault="00000000">
            <w:r>
              <w:t>26.43</w:t>
            </w:r>
          </w:p>
        </w:tc>
        <w:tc>
          <w:tcPr>
            <w:tcW w:w="962" w:type="dxa"/>
            <w:vAlign w:val="center"/>
          </w:tcPr>
          <w:p w14:paraId="4C579629" w14:textId="77777777" w:rsidR="00C24F9C" w:rsidRDefault="00000000">
            <w:r>
              <w:t>C0924</w:t>
            </w:r>
          </w:p>
        </w:tc>
        <w:tc>
          <w:tcPr>
            <w:tcW w:w="735" w:type="dxa"/>
            <w:vAlign w:val="center"/>
          </w:tcPr>
          <w:p w14:paraId="57288A5F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951326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089095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29F902D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6AE556" w14:textId="77777777" w:rsidR="00C24F9C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5ED1006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FAB04F8" w14:textId="77777777">
        <w:tc>
          <w:tcPr>
            <w:tcW w:w="718" w:type="dxa"/>
            <w:vMerge/>
            <w:vAlign w:val="center"/>
          </w:tcPr>
          <w:p w14:paraId="55E55CD5" w14:textId="77777777" w:rsidR="00C24F9C" w:rsidRDefault="00C24F9C"/>
        </w:tc>
        <w:tc>
          <w:tcPr>
            <w:tcW w:w="962" w:type="dxa"/>
            <w:vMerge/>
            <w:vAlign w:val="center"/>
          </w:tcPr>
          <w:p w14:paraId="5B2735D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A4A3B00" w14:textId="77777777" w:rsidR="00C24F9C" w:rsidRDefault="00C24F9C"/>
        </w:tc>
        <w:tc>
          <w:tcPr>
            <w:tcW w:w="735" w:type="dxa"/>
            <w:vMerge/>
            <w:vAlign w:val="center"/>
          </w:tcPr>
          <w:p w14:paraId="5CC62F10" w14:textId="77777777" w:rsidR="00C24F9C" w:rsidRDefault="00C24F9C"/>
        </w:tc>
        <w:tc>
          <w:tcPr>
            <w:tcW w:w="962" w:type="dxa"/>
            <w:vAlign w:val="center"/>
          </w:tcPr>
          <w:p w14:paraId="3A085E44" w14:textId="77777777" w:rsidR="00C24F9C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6E152E4B" w14:textId="77777777" w:rsidR="00C24F9C" w:rsidRDefault="00000000">
            <w:r>
              <w:t>2.55</w:t>
            </w:r>
          </w:p>
        </w:tc>
        <w:tc>
          <w:tcPr>
            <w:tcW w:w="679" w:type="dxa"/>
            <w:vAlign w:val="center"/>
          </w:tcPr>
          <w:p w14:paraId="3D9DDA0C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C2E04A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23603C" w14:textId="77777777" w:rsidR="00C24F9C" w:rsidRDefault="00C24F9C"/>
        </w:tc>
        <w:tc>
          <w:tcPr>
            <w:tcW w:w="1018" w:type="dxa"/>
            <w:vMerge/>
            <w:vAlign w:val="center"/>
          </w:tcPr>
          <w:p w14:paraId="1E2FA043" w14:textId="77777777" w:rsidR="00C24F9C" w:rsidRDefault="00C24F9C"/>
        </w:tc>
        <w:tc>
          <w:tcPr>
            <w:tcW w:w="1030" w:type="dxa"/>
            <w:vMerge/>
            <w:vAlign w:val="center"/>
          </w:tcPr>
          <w:p w14:paraId="2423E23D" w14:textId="77777777" w:rsidR="00C24F9C" w:rsidRDefault="00C24F9C"/>
        </w:tc>
      </w:tr>
      <w:tr w:rsidR="00C24F9C" w14:paraId="39149041" w14:textId="77777777">
        <w:tc>
          <w:tcPr>
            <w:tcW w:w="718" w:type="dxa"/>
            <w:vMerge/>
            <w:vAlign w:val="center"/>
          </w:tcPr>
          <w:p w14:paraId="2EEA6A86" w14:textId="77777777" w:rsidR="00C24F9C" w:rsidRDefault="00C24F9C"/>
        </w:tc>
        <w:tc>
          <w:tcPr>
            <w:tcW w:w="962" w:type="dxa"/>
            <w:vAlign w:val="center"/>
          </w:tcPr>
          <w:p w14:paraId="720554A5" w14:textId="77777777" w:rsidR="00C24F9C" w:rsidRDefault="00000000"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 w14:paraId="518D2019" w14:textId="77777777" w:rsidR="00C24F9C" w:rsidRDefault="00000000">
            <w:r>
              <w:t>4.99</w:t>
            </w:r>
          </w:p>
        </w:tc>
        <w:tc>
          <w:tcPr>
            <w:tcW w:w="735" w:type="dxa"/>
            <w:vAlign w:val="center"/>
          </w:tcPr>
          <w:p w14:paraId="2E153720" w14:textId="77777777" w:rsidR="00C24F9C" w:rsidRDefault="00000000">
            <w:r>
              <w:t>15.64</w:t>
            </w:r>
          </w:p>
        </w:tc>
        <w:tc>
          <w:tcPr>
            <w:tcW w:w="962" w:type="dxa"/>
            <w:vAlign w:val="center"/>
          </w:tcPr>
          <w:p w14:paraId="7EF08A82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6CFE8CCB" w14:textId="77777777" w:rsidR="00C24F9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7C6C336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FD6A75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DE9FB92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464ED8C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5EFA081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40C10C9" w14:textId="77777777">
        <w:tc>
          <w:tcPr>
            <w:tcW w:w="718" w:type="dxa"/>
            <w:vMerge/>
            <w:vAlign w:val="center"/>
          </w:tcPr>
          <w:p w14:paraId="64EECECD" w14:textId="77777777" w:rsidR="00C24F9C" w:rsidRDefault="00C24F9C"/>
        </w:tc>
        <w:tc>
          <w:tcPr>
            <w:tcW w:w="962" w:type="dxa"/>
            <w:vAlign w:val="center"/>
          </w:tcPr>
          <w:p w14:paraId="3880695D" w14:textId="77777777" w:rsidR="00C24F9C" w:rsidRDefault="00000000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3156D4ED" w14:textId="77777777" w:rsidR="00C24F9C" w:rsidRDefault="00000000">
            <w:r>
              <w:t>4.97</w:t>
            </w:r>
          </w:p>
        </w:tc>
        <w:tc>
          <w:tcPr>
            <w:tcW w:w="735" w:type="dxa"/>
            <w:vAlign w:val="center"/>
          </w:tcPr>
          <w:p w14:paraId="6B334E27" w14:textId="77777777" w:rsidR="00C24F9C" w:rsidRDefault="00000000">
            <w:r>
              <w:t>7.34</w:t>
            </w:r>
          </w:p>
        </w:tc>
        <w:tc>
          <w:tcPr>
            <w:tcW w:w="962" w:type="dxa"/>
            <w:vAlign w:val="center"/>
          </w:tcPr>
          <w:p w14:paraId="2A4A2801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79ED6F53" w14:textId="77777777" w:rsidR="00C24F9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24D4AF8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5D8E2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623410A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182F26E" w14:textId="77777777" w:rsidR="00C24F9C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179B189E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EF8B7BF" w14:textId="77777777">
        <w:tc>
          <w:tcPr>
            <w:tcW w:w="718" w:type="dxa"/>
            <w:vMerge/>
            <w:vAlign w:val="center"/>
          </w:tcPr>
          <w:p w14:paraId="4DECB484" w14:textId="77777777" w:rsidR="00C24F9C" w:rsidRDefault="00C24F9C"/>
        </w:tc>
        <w:tc>
          <w:tcPr>
            <w:tcW w:w="962" w:type="dxa"/>
            <w:vAlign w:val="center"/>
          </w:tcPr>
          <w:p w14:paraId="0CD604B6" w14:textId="77777777" w:rsidR="00C24F9C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097F6056" w14:textId="77777777" w:rsidR="00C24F9C" w:rsidRDefault="00000000">
            <w:r>
              <w:t>10.29</w:t>
            </w:r>
          </w:p>
        </w:tc>
        <w:tc>
          <w:tcPr>
            <w:tcW w:w="735" w:type="dxa"/>
            <w:vAlign w:val="center"/>
          </w:tcPr>
          <w:p w14:paraId="769F68C7" w14:textId="77777777" w:rsidR="00C24F9C" w:rsidRDefault="00000000">
            <w:r>
              <w:t>19.05</w:t>
            </w:r>
          </w:p>
        </w:tc>
        <w:tc>
          <w:tcPr>
            <w:tcW w:w="962" w:type="dxa"/>
            <w:vAlign w:val="center"/>
          </w:tcPr>
          <w:p w14:paraId="5C839A92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FCDABA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040077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6BC849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8EF60C1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25F837D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5440ECE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46A33A4" w14:textId="77777777">
        <w:tc>
          <w:tcPr>
            <w:tcW w:w="718" w:type="dxa"/>
            <w:vMerge/>
            <w:vAlign w:val="center"/>
          </w:tcPr>
          <w:p w14:paraId="56ADFC18" w14:textId="77777777" w:rsidR="00C24F9C" w:rsidRDefault="00C24F9C"/>
        </w:tc>
        <w:tc>
          <w:tcPr>
            <w:tcW w:w="962" w:type="dxa"/>
            <w:vAlign w:val="center"/>
          </w:tcPr>
          <w:p w14:paraId="6BACF929" w14:textId="77777777" w:rsidR="00C24F9C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65DF8EEE" w14:textId="77777777" w:rsidR="00C24F9C" w:rsidRDefault="00000000">
            <w:r>
              <w:t>13.66</w:t>
            </w:r>
          </w:p>
        </w:tc>
        <w:tc>
          <w:tcPr>
            <w:tcW w:w="735" w:type="dxa"/>
            <w:vAlign w:val="center"/>
          </w:tcPr>
          <w:p w14:paraId="4C7B362C" w14:textId="77777777" w:rsidR="00C24F9C" w:rsidRDefault="00000000">
            <w:r>
              <w:t>19.51</w:t>
            </w:r>
          </w:p>
        </w:tc>
        <w:tc>
          <w:tcPr>
            <w:tcW w:w="962" w:type="dxa"/>
            <w:vAlign w:val="center"/>
          </w:tcPr>
          <w:p w14:paraId="2DDA1D89" w14:textId="77777777" w:rsidR="00C24F9C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23ABEBA9" w14:textId="77777777" w:rsidR="00C24F9C" w:rsidRDefault="00000000">
            <w:r>
              <w:t>1.62</w:t>
            </w:r>
          </w:p>
        </w:tc>
        <w:tc>
          <w:tcPr>
            <w:tcW w:w="679" w:type="dxa"/>
            <w:vAlign w:val="center"/>
          </w:tcPr>
          <w:p w14:paraId="157C728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42B7D3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493137D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95F633A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B6E601E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28064DC5" w14:textId="77777777">
        <w:tc>
          <w:tcPr>
            <w:tcW w:w="718" w:type="dxa"/>
            <w:vMerge/>
            <w:vAlign w:val="center"/>
          </w:tcPr>
          <w:p w14:paraId="394C0520" w14:textId="77777777" w:rsidR="00C24F9C" w:rsidRDefault="00C24F9C"/>
        </w:tc>
        <w:tc>
          <w:tcPr>
            <w:tcW w:w="962" w:type="dxa"/>
            <w:vAlign w:val="center"/>
          </w:tcPr>
          <w:p w14:paraId="346D81B4" w14:textId="77777777" w:rsidR="00C24F9C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6815B180" w14:textId="77777777" w:rsidR="00C24F9C" w:rsidRDefault="00000000">
            <w:r>
              <w:t>10.22</w:t>
            </w:r>
          </w:p>
        </w:tc>
        <w:tc>
          <w:tcPr>
            <w:tcW w:w="735" w:type="dxa"/>
            <w:vAlign w:val="center"/>
          </w:tcPr>
          <w:p w14:paraId="234776E9" w14:textId="77777777" w:rsidR="00C24F9C" w:rsidRDefault="00000000">
            <w:r>
              <w:t>19.05</w:t>
            </w:r>
          </w:p>
        </w:tc>
        <w:tc>
          <w:tcPr>
            <w:tcW w:w="962" w:type="dxa"/>
            <w:vAlign w:val="center"/>
          </w:tcPr>
          <w:p w14:paraId="07A98258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CFA1834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17F392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BFE109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428F0B6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1A732D0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6550DFC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68F0DA0" w14:textId="77777777">
        <w:tc>
          <w:tcPr>
            <w:tcW w:w="718" w:type="dxa"/>
            <w:vMerge/>
            <w:vAlign w:val="center"/>
          </w:tcPr>
          <w:p w14:paraId="14E25483" w14:textId="77777777" w:rsidR="00C24F9C" w:rsidRDefault="00C24F9C"/>
        </w:tc>
        <w:tc>
          <w:tcPr>
            <w:tcW w:w="962" w:type="dxa"/>
            <w:vAlign w:val="center"/>
          </w:tcPr>
          <w:p w14:paraId="49D0E62E" w14:textId="77777777" w:rsidR="00C24F9C" w:rsidRDefault="00000000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14:paraId="6E1B3C37" w14:textId="77777777" w:rsidR="00C24F9C" w:rsidRDefault="00000000">
            <w:r>
              <w:t>12.69</w:t>
            </w:r>
          </w:p>
        </w:tc>
        <w:tc>
          <w:tcPr>
            <w:tcW w:w="735" w:type="dxa"/>
            <w:vAlign w:val="center"/>
          </w:tcPr>
          <w:p w14:paraId="25E1EB17" w14:textId="77777777" w:rsidR="00C24F9C" w:rsidRDefault="00000000">
            <w:r>
              <w:t>22.95</w:t>
            </w:r>
          </w:p>
        </w:tc>
        <w:tc>
          <w:tcPr>
            <w:tcW w:w="962" w:type="dxa"/>
            <w:vAlign w:val="center"/>
          </w:tcPr>
          <w:p w14:paraId="6704946A" w14:textId="77777777" w:rsidR="00C24F9C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35BE9627" w14:textId="77777777" w:rsidR="00C24F9C" w:rsidRDefault="00000000">
            <w:r>
              <w:t>1.62</w:t>
            </w:r>
          </w:p>
        </w:tc>
        <w:tc>
          <w:tcPr>
            <w:tcW w:w="679" w:type="dxa"/>
            <w:vAlign w:val="center"/>
          </w:tcPr>
          <w:p w14:paraId="6B93225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9A65F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C457057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EF3B6BC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6B63153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2637779" w14:textId="77777777">
        <w:tc>
          <w:tcPr>
            <w:tcW w:w="718" w:type="dxa"/>
            <w:vMerge/>
            <w:vAlign w:val="center"/>
          </w:tcPr>
          <w:p w14:paraId="290A901D" w14:textId="77777777" w:rsidR="00C24F9C" w:rsidRDefault="00C24F9C"/>
        </w:tc>
        <w:tc>
          <w:tcPr>
            <w:tcW w:w="962" w:type="dxa"/>
            <w:vAlign w:val="center"/>
          </w:tcPr>
          <w:p w14:paraId="15476BF9" w14:textId="77777777" w:rsidR="00C24F9C" w:rsidRDefault="00000000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14:paraId="7005F536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2F9D1CF1" w14:textId="77777777" w:rsidR="00C24F9C" w:rsidRDefault="00000000">
            <w:r>
              <w:t>19.07</w:t>
            </w:r>
          </w:p>
        </w:tc>
        <w:tc>
          <w:tcPr>
            <w:tcW w:w="962" w:type="dxa"/>
            <w:vAlign w:val="center"/>
          </w:tcPr>
          <w:p w14:paraId="396C1B00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354937D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EAAD6A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F8F5D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BFC4D04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9235B5C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C74A826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0CF36EC" w14:textId="77777777">
        <w:tc>
          <w:tcPr>
            <w:tcW w:w="718" w:type="dxa"/>
            <w:vMerge/>
            <w:vAlign w:val="center"/>
          </w:tcPr>
          <w:p w14:paraId="7CEB233D" w14:textId="77777777" w:rsidR="00C24F9C" w:rsidRDefault="00C24F9C"/>
        </w:tc>
        <w:tc>
          <w:tcPr>
            <w:tcW w:w="962" w:type="dxa"/>
            <w:vAlign w:val="center"/>
          </w:tcPr>
          <w:p w14:paraId="63B3C389" w14:textId="77777777" w:rsidR="00C24F9C" w:rsidRDefault="00000000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14:paraId="026139A9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66EDC888" w14:textId="77777777" w:rsidR="00C24F9C" w:rsidRDefault="00000000">
            <w:r>
              <w:t>17.08</w:t>
            </w:r>
          </w:p>
        </w:tc>
        <w:tc>
          <w:tcPr>
            <w:tcW w:w="962" w:type="dxa"/>
            <w:vAlign w:val="center"/>
          </w:tcPr>
          <w:p w14:paraId="4B32F5D4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D0DB07C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138898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00928D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E02FFE4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41FB168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EE5CBF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2EC487F" w14:textId="77777777">
        <w:tc>
          <w:tcPr>
            <w:tcW w:w="718" w:type="dxa"/>
            <w:vMerge/>
            <w:vAlign w:val="center"/>
          </w:tcPr>
          <w:p w14:paraId="687AD44C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4B2F5C46" w14:textId="77777777" w:rsidR="00C24F9C" w:rsidRDefault="00000000">
            <w:r>
              <w:t>2025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F3BC26" w14:textId="77777777" w:rsidR="00C24F9C" w:rsidRDefault="00000000">
            <w:r>
              <w:t>31.50</w:t>
            </w:r>
          </w:p>
        </w:tc>
        <w:tc>
          <w:tcPr>
            <w:tcW w:w="735" w:type="dxa"/>
            <w:vMerge w:val="restart"/>
            <w:vAlign w:val="center"/>
          </w:tcPr>
          <w:p w14:paraId="0B85EC07" w14:textId="77777777" w:rsidR="00C24F9C" w:rsidRDefault="00000000">
            <w:r>
              <w:t>39.16</w:t>
            </w:r>
          </w:p>
        </w:tc>
        <w:tc>
          <w:tcPr>
            <w:tcW w:w="962" w:type="dxa"/>
            <w:vAlign w:val="center"/>
          </w:tcPr>
          <w:p w14:paraId="2BBC8383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7A0E108D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89DFAD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ADE40D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12928D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C8CFE2C" w14:textId="77777777" w:rsidR="00C24F9C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7FF9463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097DF72" w14:textId="77777777">
        <w:tc>
          <w:tcPr>
            <w:tcW w:w="718" w:type="dxa"/>
            <w:vMerge/>
            <w:vAlign w:val="center"/>
          </w:tcPr>
          <w:p w14:paraId="7DA60241" w14:textId="77777777" w:rsidR="00C24F9C" w:rsidRDefault="00C24F9C"/>
        </w:tc>
        <w:tc>
          <w:tcPr>
            <w:tcW w:w="962" w:type="dxa"/>
            <w:vMerge/>
            <w:vAlign w:val="center"/>
          </w:tcPr>
          <w:p w14:paraId="64B17AD0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7C15981" w14:textId="77777777" w:rsidR="00C24F9C" w:rsidRDefault="00C24F9C"/>
        </w:tc>
        <w:tc>
          <w:tcPr>
            <w:tcW w:w="735" w:type="dxa"/>
            <w:vMerge/>
            <w:vAlign w:val="center"/>
          </w:tcPr>
          <w:p w14:paraId="1F935879" w14:textId="77777777" w:rsidR="00C24F9C" w:rsidRDefault="00C24F9C"/>
        </w:tc>
        <w:tc>
          <w:tcPr>
            <w:tcW w:w="962" w:type="dxa"/>
            <w:vAlign w:val="center"/>
          </w:tcPr>
          <w:p w14:paraId="72B5CCAE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437A2E4A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14EA91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BAD4BF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8045A0" w14:textId="77777777" w:rsidR="00C24F9C" w:rsidRDefault="00C24F9C"/>
        </w:tc>
        <w:tc>
          <w:tcPr>
            <w:tcW w:w="1018" w:type="dxa"/>
            <w:vMerge/>
            <w:vAlign w:val="center"/>
          </w:tcPr>
          <w:p w14:paraId="0EFC0BB5" w14:textId="77777777" w:rsidR="00C24F9C" w:rsidRDefault="00C24F9C"/>
        </w:tc>
        <w:tc>
          <w:tcPr>
            <w:tcW w:w="1030" w:type="dxa"/>
            <w:vMerge/>
            <w:vAlign w:val="center"/>
          </w:tcPr>
          <w:p w14:paraId="7659DD9E" w14:textId="77777777" w:rsidR="00C24F9C" w:rsidRDefault="00C24F9C"/>
        </w:tc>
      </w:tr>
      <w:tr w:rsidR="00C24F9C" w14:paraId="2BDC40B9" w14:textId="77777777">
        <w:tc>
          <w:tcPr>
            <w:tcW w:w="718" w:type="dxa"/>
            <w:vMerge/>
            <w:vAlign w:val="center"/>
          </w:tcPr>
          <w:p w14:paraId="0D640BBB" w14:textId="77777777" w:rsidR="00C24F9C" w:rsidRDefault="00C24F9C"/>
        </w:tc>
        <w:tc>
          <w:tcPr>
            <w:tcW w:w="962" w:type="dxa"/>
            <w:vAlign w:val="center"/>
          </w:tcPr>
          <w:p w14:paraId="5222CD63" w14:textId="77777777" w:rsidR="00C24F9C" w:rsidRDefault="00000000"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 w14:paraId="1C2E419C" w14:textId="77777777" w:rsidR="00C24F9C" w:rsidRDefault="00000000">
            <w:r>
              <w:t>10.30</w:t>
            </w:r>
          </w:p>
        </w:tc>
        <w:tc>
          <w:tcPr>
            <w:tcW w:w="735" w:type="dxa"/>
            <w:vAlign w:val="center"/>
          </w:tcPr>
          <w:p w14:paraId="3597ADB4" w14:textId="77777777" w:rsidR="00C24F9C" w:rsidRDefault="00000000">
            <w:r>
              <w:t>17.08</w:t>
            </w:r>
          </w:p>
        </w:tc>
        <w:tc>
          <w:tcPr>
            <w:tcW w:w="962" w:type="dxa"/>
            <w:vAlign w:val="center"/>
          </w:tcPr>
          <w:p w14:paraId="16EF966E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06AAAB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724F805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4B85C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C56E2FD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C4EEA00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A73E9C6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C97BD6E" w14:textId="77777777">
        <w:tc>
          <w:tcPr>
            <w:tcW w:w="718" w:type="dxa"/>
            <w:vMerge/>
            <w:vAlign w:val="center"/>
          </w:tcPr>
          <w:p w14:paraId="3BABD359" w14:textId="77777777" w:rsidR="00C24F9C" w:rsidRDefault="00C24F9C"/>
        </w:tc>
        <w:tc>
          <w:tcPr>
            <w:tcW w:w="962" w:type="dxa"/>
            <w:vAlign w:val="center"/>
          </w:tcPr>
          <w:p w14:paraId="49D7C483" w14:textId="77777777" w:rsidR="00C24F9C" w:rsidRDefault="00000000"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 w14:paraId="759AC4DB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4D7EFBA5" w14:textId="77777777" w:rsidR="00C24F9C" w:rsidRDefault="00000000">
            <w:r>
              <w:t>10.80</w:t>
            </w:r>
          </w:p>
        </w:tc>
        <w:tc>
          <w:tcPr>
            <w:tcW w:w="962" w:type="dxa"/>
            <w:vAlign w:val="center"/>
          </w:tcPr>
          <w:p w14:paraId="1B88CCF9" w14:textId="77777777" w:rsidR="00C24F9C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6A2C32BD" w14:textId="77777777" w:rsidR="00C24F9C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3CA3650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67E515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3CC362A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C46B36F" w14:textId="77777777" w:rsidR="00C24F9C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6F5EA2C8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F80706A" w14:textId="77777777">
        <w:tc>
          <w:tcPr>
            <w:tcW w:w="718" w:type="dxa"/>
            <w:vMerge/>
            <w:vAlign w:val="center"/>
          </w:tcPr>
          <w:p w14:paraId="044AF8A9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4B321AC0" w14:textId="77777777" w:rsidR="00C24F9C" w:rsidRDefault="00000000">
            <w:r>
              <w:t>2032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3909CC" w14:textId="77777777" w:rsidR="00C24F9C" w:rsidRDefault="00000000">
            <w:r>
              <w:t>52.54</w:t>
            </w:r>
          </w:p>
        </w:tc>
        <w:tc>
          <w:tcPr>
            <w:tcW w:w="735" w:type="dxa"/>
            <w:vMerge w:val="restart"/>
            <w:vAlign w:val="center"/>
          </w:tcPr>
          <w:p w14:paraId="1339ACFB" w14:textId="77777777" w:rsidR="00C24F9C" w:rsidRDefault="00000000">
            <w:r>
              <w:t>39.26</w:t>
            </w:r>
          </w:p>
        </w:tc>
        <w:tc>
          <w:tcPr>
            <w:tcW w:w="962" w:type="dxa"/>
            <w:vAlign w:val="center"/>
          </w:tcPr>
          <w:p w14:paraId="26ADD2CE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757CF675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607ED9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32F39B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2B83FCE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17461AE" w14:textId="77777777" w:rsidR="00C24F9C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8D4319F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5EC2132" w14:textId="77777777">
        <w:tc>
          <w:tcPr>
            <w:tcW w:w="718" w:type="dxa"/>
            <w:vMerge/>
            <w:vAlign w:val="center"/>
          </w:tcPr>
          <w:p w14:paraId="1D654935" w14:textId="77777777" w:rsidR="00C24F9C" w:rsidRDefault="00C24F9C"/>
        </w:tc>
        <w:tc>
          <w:tcPr>
            <w:tcW w:w="962" w:type="dxa"/>
            <w:vMerge/>
            <w:vAlign w:val="center"/>
          </w:tcPr>
          <w:p w14:paraId="51B640A8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7DB5508" w14:textId="77777777" w:rsidR="00C24F9C" w:rsidRDefault="00C24F9C"/>
        </w:tc>
        <w:tc>
          <w:tcPr>
            <w:tcW w:w="735" w:type="dxa"/>
            <w:vMerge/>
            <w:vAlign w:val="center"/>
          </w:tcPr>
          <w:p w14:paraId="1459F23E" w14:textId="77777777" w:rsidR="00C24F9C" w:rsidRDefault="00C24F9C"/>
        </w:tc>
        <w:tc>
          <w:tcPr>
            <w:tcW w:w="962" w:type="dxa"/>
            <w:vAlign w:val="center"/>
          </w:tcPr>
          <w:p w14:paraId="59AF024C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29F80C48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BFBE480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79BAC5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FF0137" w14:textId="77777777" w:rsidR="00C24F9C" w:rsidRDefault="00C24F9C"/>
        </w:tc>
        <w:tc>
          <w:tcPr>
            <w:tcW w:w="1018" w:type="dxa"/>
            <w:vMerge/>
            <w:vAlign w:val="center"/>
          </w:tcPr>
          <w:p w14:paraId="4ADE7951" w14:textId="77777777" w:rsidR="00C24F9C" w:rsidRDefault="00C24F9C"/>
        </w:tc>
        <w:tc>
          <w:tcPr>
            <w:tcW w:w="1030" w:type="dxa"/>
            <w:vMerge/>
            <w:vAlign w:val="center"/>
          </w:tcPr>
          <w:p w14:paraId="53E0E633" w14:textId="77777777" w:rsidR="00C24F9C" w:rsidRDefault="00C24F9C"/>
        </w:tc>
      </w:tr>
      <w:tr w:rsidR="00C24F9C" w14:paraId="67AB491A" w14:textId="77777777">
        <w:tc>
          <w:tcPr>
            <w:tcW w:w="718" w:type="dxa"/>
            <w:vMerge/>
            <w:vAlign w:val="center"/>
          </w:tcPr>
          <w:p w14:paraId="7EC25FDD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1E4A649" w14:textId="77777777" w:rsidR="00C24F9C" w:rsidRDefault="00000000">
            <w:r>
              <w:t>2034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CC01E1" w14:textId="77777777" w:rsidR="00C24F9C" w:rsidRDefault="00000000">
            <w:r>
              <w:t>60.20</w:t>
            </w:r>
          </w:p>
        </w:tc>
        <w:tc>
          <w:tcPr>
            <w:tcW w:w="735" w:type="dxa"/>
            <w:vMerge w:val="restart"/>
            <w:vAlign w:val="center"/>
          </w:tcPr>
          <w:p w14:paraId="1C70F9E5" w14:textId="77777777" w:rsidR="00C24F9C" w:rsidRDefault="00000000">
            <w:r>
              <w:t>36.20</w:t>
            </w:r>
          </w:p>
        </w:tc>
        <w:tc>
          <w:tcPr>
            <w:tcW w:w="962" w:type="dxa"/>
            <w:vAlign w:val="center"/>
          </w:tcPr>
          <w:p w14:paraId="352F98EA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7E0A10DC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6335CF8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67D8A5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EF00EB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02FC14" w14:textId="77777777" w:rsidR="00C24F9C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D8D7AC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8AF0A9E" w14:textId="77777777">
        <w:tc>
          <w:tcPr>
            <w:tcW w:w="718" w:type="dxa"/>
            <w:vMerge/>
            <w:vAlign w:val="center"/>
          </w:tcPr>
          <w:p w14:paraId="3120688D" w14:textId="77777777" w:rsidR="00C24F9C" w:rsidRDefault="00C24F9C"/>
        </w:tc>
        <w:tc>
          <w:tcPr>
            <w:tcW w:w="962" w:type="dxa"/>
            <w:vMerge/>
            <w:vAlign w:val="center"/>
          </w:tcPr>
          <w:p w14:paraId="4357B799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172B4246" w14:textId="77777777" w:rsidR="00C24F9C" w:rsidRDefault="00C24F9C"/>
        </w:tc>
        <w:tc>
          <w:tcPr>
            <w:tcW w:w="735" w:type="dxa"/>
            <w:vMerge/>
            <w:vAlign w:val="center"/>
          </w:tcPr>
          <w:p w14:paraId="719A3B2A" w14:textId="77777777" w:rsidR="00C24F9C" w:rsidRDefault="00C24F9C"/>
        </w:tc>
        <w:tc>
          <w:tcPr>
            <w:tcW w:w="962" w:type="dxa"/>
            <w:vAlign w:val="center"/>
          </w:tcPr>
          <w:p w14:paraId="44DC9BE4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5E554761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08A02E0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11A712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4314B0" w14:textId="77777777" w:rsidR="00C24F9C" w:rsidRDefault="00C24F9C"/>
        </w:tc>
        <w:tc>
          <w:tcPr>
            <w:tcW w:w="1018" w:type="dxa"/>
            <w:vMerge/>
            <w:vAlign w:val="center"/>
          </w:tcPr>
          <w:p w14:paraId="0C7D71CB" w14:textId="77777777" w:rsidR="00C24F9C" w:rsidRDefault="00C24F9C"/>
        </w:tc>
        <w:tc>
          <w:tcPr>
            <w:tcW w:w="1030" w:type="dxa"/>
            <w:vMerge/>
            <w:vAlign w:val="center"/>
          </w:tcPr>
          <w:p w14:paraId="438321A8" w14:textId="77777777" w:rsidR="00C24F9C" w:rsidRDefault="00C24F9C"/>
        </w:tc>
      </w:tr>
      <w:tr w:rsidR="00C24F9C" w14:paraId="7314D6DC" w14:textId="77777777">
        <w:tc>
          <w:tcPr>
            <w:tcW w:w="718" w:type="dxa"/>
            <w:vMerge/>
            <w:vAlign w:val="center"/>
          </w:tcPr>
          <w:p w14:paraId="0E37080C" w14:textId="77777777" w:rsidR="00C24F9C" w:rsidRDefault="00C24F9C"/>
        </w:tc>
        <w:tc>
          <w:tcPr>
            <w:tcW w:w="962" w:type="dxa"/>
            <w:vMerge/>
            <w:vAlign w:val="center"/>
          </w:tcPr>
          <w:p w14:paraId="703C741F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A3FB934" w14:textId="77777777" w:rsidR="00C24F9C" w:rsidRDefault="00C24F9C"/>
        </w:tc>
        <w:tc>
          <w:tcPr>
            <w:tcW w:w="735" w:type="dxa"/>
            <w:vMerge/>
            <w:vAlign w:val="center"/>
          </w:tcPr>
          <w:p w14:paraId="59B0E81D" w14:textId="77777777" w:rsidR="00C24F9C" w:rsidRDefault="00C24F9C"/>
        </w:tc>
        <w:tc>
          <w:tcPr>
            <w:tcW w:w="962" w:type="dxa"/>
            <w:vAlign w:val="center"/>
          </w:tcPr>
          <w:p w14:paraId="72C593C6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20C2FAB5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7318BB4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D4B416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0D730D" w14:textId="77777777" w:rsidR="00C24F9C" w:rsidRDefault="00C24F9C"/>
        </w:tc>
        <w:tc>
          <w:tcPr>
            <w:tcW w:w="1018" w:type="dxa"/>
            <w:vMerge/>
            <w:vAlign w:val="center"/>
          </w:tcPr>
          <w:p w14:paraId="1403A95E" w14:textId="77777777" w:rsidR="00C24F9C" w:rsidRDefault="00C24F9C"/>
        </w:tc>
        <w:tc>
          <w:tcPr>
            <w:tcW w:w="1030" w:type="dxa"/>
            <w:vMerge/>
            <w:vAlign w:val="center"/>
          </w:tcPr>
          <w:p w14:paraId="6B85477F" w14:textId="77777777" w:rsidR="00C24F9C" w:rsidRDefault="00C24F9C"/>
        </w:tc>
      </w:tr>
      <w:tr w:rsidR="00C24F9C" w14:paraId="608803BB" w14:textId="77777777">
        <w:tc>
          <w:tcPr>
            <w:tcW w:w="718" w:type="dxa"/>
            <w:vMerge/>
            <w:vAlign w:val="center"/>
          </w:tcPr>
          <w:p w14:paraId="01839C5A" w14:textId="77777777" w:rsidR="00C24F9C" w:rsidRDefault="00C24F9C"/>
        </w:tc>
        <w:tc>
          <w:tcPr>
            <w:tcW w:w="962" w:type="dxa"/>
            <w:vAlign w:val="center"/>
          </w:tcPr>
          <w:p w14:paraId="3111E7DC" w14:textId="77777777" w:rsidR="00C24F9C" w:rsidRDefault="00000000"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 w14:paraId="16F8C17C" w14:textId="77777777" w:rsidR="00C24F9C" w:rsidRDefault="00000000">
            <w:r>
              <w:t>17.46</w:t>
            </w:r>
          </w:p>
        </w:tc>
        <w:tc>
          <w:tcPr>
            <w:tcW w:w="735" w:type="dxa"/>
            <w:vAlign w:val="center"/>
          </w:tcPr>
          <w:p w14:paraId="602379DD" w14:textId="77777777" w:rsidR="00C24F9C" w:rsidRDefault="00000000">
            <w:r>
              <w:t>13.70</w:t>
            </w:r>
          </w:p>
        </w:tc>
        <w:tc>
          <w:tcPr>
            <w:tcW w:w="962" w:type="dxa"/>
            <w:vAlign w:val="center"/>
          </w:tcPr>
          <w:p w14:paraId="4C07043D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443A7E5D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130E8656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444ED6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A91270E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D943095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9189E92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01A2CB6" w14:textId="77777777">
        <w:tc>
          <w:tcPr>
            <w:tcW w:w="718" w:type="dxa"/>
            <w:vMerge/>
            <w:vAlign w:val="center"/>
          </w:tcPr>
          <w:p w14:paraId="5D03FBB7" w14:textId="77777777" w:rsidR="00C24F9C" w:rsidRDefault="00C24F9C"/>
        </w:tc>
        <w:tc>
          <w:tcPr>
            <w:tcW w:w="962" w:type="dxa"/>
            <w:vAlign w:val="center"/>
          </w:tcPr>
          <w:p w14:paraId="7CDC9310" w14:textId="77777777" w:rsidR="00C24F9C" w:rsidRDefault="00000000"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 w14:paraId="3502C91F" w14:textId="77777777" w:rsidR="00C24F9C" w:rsidRDefault="00000000">
            <w:r>
              <w:t>17.45</w:t>
            </w:r>
          </w:p>
        </w:tc>
        <w:tc>
          <w:tcPr>
            <w:tcW w:w="735" w:type="dxa"/>
            <w:vAlign w:val="center"/>
          </w:tcPr>
          <w:p w14:paraId="46EA6AED" w14:textId="77777777" w:rsidR="00C24F9C" w:rsidRDefault="00000000">
            <w:r>
              <w:t>13.70</w:t>
            </w:r>
          </w:p>
        </w:tc>
        <w:tc>
          <w:tcPr>
            <w:tcW w:w="962" w:type="dxa"/>
            <w:vAlign w:val="center"/>
          </w:tcPr>
          <w:p w14:paraId="2A14D693" w14:textId="77777777" w:rsidR="00C24F9C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7C787C06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353ADBFB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15F1F1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AEF888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254DAE2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3C5E1360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2BCABD0A" w14:textId="77777777">
        <w:tc>
          <w:tcPr>
            <w:tcW w:w="718" w:type="dxa"/>
            <w:vMerge w:val="restart"/>
            <w:vAlign w:val="center"/>
          </w:tcPr>
          <w:p w14:paraId="0731E5A3" w14:textId="77777777" w:rsidR="00C24F9C" w:rsidRDefault="00000000">
            <w:r>
              <w:t>3</w:t>
            </w:r>
          </w:p>
        </w:tc>
        <w:tc>
          <w:tcPr>
            <w:tcW w:w="962" w:type="dxa"/>
            <w:vAlign w:val="center"/>
          </w:tcPr>
          <w:p w14:paraId="20435571" w14:textId="77777777" w:rsidR="00C24F9C" w:rsidRDefault="00000000">
            <w:r>
              <w:t>3001</w:t>
            </w:r>
          </w:p>
        </w:tc>
        <w:tc>
          <w:tcPr>
            <w:tcW w:w="735" w:type="dxa"/>
            <w:gridSpan w:val="2"/>
            <w:vAlign w:val="center"/>
          </w:tcPr>
          <w:p w14:paraId="52318CE2" w14:textId="77777777" w:rsidR="00C24F9C" w:rsidRDefault="00000000">
            <w:r>
              <w:t>11.85</w:t>
            </w:r>
          </w:p>
        </w:tc>
        <w:tc>
          <w:tcPr>
            <w:tcW w:w="735" w:type="dxa"/>
            <w:vAlign w:val="center"/>
          </w:tcPr>
          <w:p w14:paraId="51F69793" w14:textId="77777777" w:rsidR="00C24F9C" w:rsidRDefault="00000000">
            <w:r>
              <w:t>23.90</w:t>
            </w:r>
          </w:p>
        </w:tc>
        <w:tc>
          <w:tcPr>
            <w:tcW w:w="962" w:type="dxa"/>
            <w:vAlign w:val="center"/>
          </w:tcPr>
          <w:p w14:paraId="7C21BFE9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35CC41DC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78076445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9E929E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46B9270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DDDA0C4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A6D3D05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279665A" w14:textId="77777777">
        <w:tc>
          <w:tcPr>
            <w:tcW w:w="718" w:type="dxa"/>
            <w:vMerge/>
            <w:vAlign w:val="center"/>
          </w:tcPr>
          <w:p w14:paraId="1BC2E268" w14:textId="77777777" w:rsidR="00C24F9C" w:rsidRDefault="00C24F9C"/>
        </w:tc>
        <w:tc>
          <w:tcPr>
            <w:tcW w:w="962" w:type="dxa"/>
            <w:vAlign w:val="center"/>
          </w:tcPr>
          <w:p w14:paraId="1E7464FC" w14:textId="77777777" w:rsidR="00C24F9C" w:rsidRDefault="00000000"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 w14:paraId="7252C9AC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6D0FB92D" w14:textId="77777777" w:rsidR="00C24F9C" w:rsidRDefault="00000000">
            <w:r>
              <w:t>20.04</w:t>
            </w:r>
          </w:p>
        </w:tc>
        <w:tc>
          <w:tcPr>
            <w:tcW w:w="962" w:type="dxa"/>
            <w:vAlign w:val="center"/>
          </w:tcPr>
          <w:p w14:paraId="0F3FF08E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22FC3F25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20F33D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440722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8D28941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E85DA6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05D9DBF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867A43A" w14:textId="77777777">
        <w:tc>
          <w:tcPr>
            <w:tcW w:w="718" w:type="dxa"/>
            <w:vMerge/>
            <w:vAlign w:val="center"/>
          </w:tcPr>
          <w:p w14:paraId="36586CDA" w14:textId="77777777" w:rsidR="00C24F9C" w:rsidRDefault="00C24F9C"/>
        </w:tc>
        <w:tc>
          <w:tcPr>
            <w:tcW w:w="962" w:type="dxa"/>
            <w:vAlign w:val="center"/>
          </w:tcPr>
          <w:p w14:paraId="7954BF3C" w14:textId="77777777" w:rsidR="00C24F9C" w:rsidRDefault="00000000"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 w14:paraId="43394B0C" w14:textId="77777777" w:rsidR="00C24F9C" w:rsidRDefault="00000000">
            <w:r>
              <w:t>11.82</w:t>
            </w:r>
          </w:p>
        </w:tc>
        <w:tc>
          <w:tcPr>
            <w:tcW w:w="735" w:type="dxa"/>
            <w:vAlign w:val="center"/>
          </w:tcPr>
          <w:p w14:paraId="0800D4B8" w14:textId="77777777" w:rsidR="00C24F9C" w:rsidRDefault="00000000">
            <w:r>
              <w:t>20.01</w:t>
            </w:r>
          </w:p>
        </w:tc>
        <w:tc>
          <w:tcPr>
            <w:tcW w:w="962" w:type="dxa"/>
            <w:vAlign w:val="center"/>
          </w:tcPr>
          <w:p w14:paraId="22ED43A7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034928FA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8B5A0FD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EDDD2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24A30CE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33F308B" w14:textId="77777777" w:rsidR="00C24F9C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4A3618F1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3D7C4258" w14:textId="77777777">
        <w:tc>
          <w:tcPr>
            <w:tcW w:w="718" w:type="dxa"/>
            <w:vMerge/>
            <w:vAlign w:val="center"/>
          </w:tcPr>
          <w:p w14:paraId="5B141445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2C5A74AF" w14:textId="77777777" w:rsidR="00C24F9C" w:rsidRDefault="00000000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3B1A58" w14:textId="77777777" w:rsidR="00C24F9C" w:rsidRDefault="00000000">
            <w:r>
              <w:t>11.79</w:t>
            </w:r>
          </w:p>
        </w:tc>
        <w:tc>
          <w:tcPr>
            <w:tcW w:w="735" w:type="dxa"/>
            <w:vMerge w:val="restart"/>
            <w:vAlign w:val="center"/>
          </w:tcPr>
          <w:p w14:paraId="676E615B" w14:textId="77777777" w:rsidR="00C24F9C" w:rsidRDefault="00000000">
            <w:r>
              <w:t>23.83</w:t>
            </w:r>
          </w:p>
        </w:tc>
        <w:tc>
          <w:tcPr>
            <w:tcW w:w="962" w:type="dxa"/>
            <w:vAlign w:val="center"/>
          </w:tcPr>
          <w:p w14:paraId="1099D387" w14:textId="77777777" w:rsidR="00C24F9C" w:rsidRDefault="00000000">
            <w:r>
              <w:t>C0924</w:t>
            </w:r>
          </w:p>
        </w:tc>
        <w:tc>
          <w:tcPr>
            <w:tcW w:w="735" w:type="dxa"/>
            <w:vAlign w:val="center"/>
          </w:tcPr>
          <w:p w14:paraId="785491FE" w14:textId="77777777" w:rsidR="00C24F9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F71C71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EEB284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243358A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69C2D5" w14:textId="77777777" w:rsidR="00C24F9C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F6414BB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1B1CE95" w14:textId="77777777">
        <w:tc>
          <w:tcPr>
            <w:tcW w:w="718" w:type="dxa"/>
            <w:vMerge/>
            <w:vAlign w:val="center"/>
          </w:tcPr>
          <w:p w14:paraId="6309FFE9" w14:textId="77777777" w:rsidR="00C24F9C" w:rsidRDefault="00C24F9C"/>
        </w:tc>
        <w:tc>
          <w:tcPr>
            <w:tcW w:w="962" w:type="dxa"/>
            <w:vMerge/>
            <w:vAlign w:val="center"/>
          </w:tcPr>
          <w:p w14:paraId="11AB7499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9A4DB15" w14:textId="77777777" w:rsidR="00C24F9C" w:rsidRDefault="00C24F9C"/>
        </w:tc>
        <w:tc>
          <w:tcPr>
            <w:tcW w:w="735" w:type="dxa"/>
            <w:vMerge/>
            <w:vAlign w:val="center"/>
          </w:tcPr>
          <w:p w14:paraId="4475BC19" w14:textId="77777777" w:rsidR="00C24F9C" w:rsidRDefault="00C24F9C"/>
        </w:tc>
        <w:tc>
          <w:tcPr>
            <w:tcW w:w="962" w:type="dxa"/>
            <w:vAlign w:val="center"/>
          </w:tcPr>
          <w:p w14:paraId="73BDF481" w14:textId="77777777" w:rsidR="00C24F9C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5959E881" w14:textId="77777777" w:rsidR="00C24F9C" w:rsidRDefault="00000000">
            <w:r>
              <w:t>2.55</w:t>
            </w:r>
          </w:p>
        </w:tc>
        <w:tc>
          <w:tcPr>
            <w:tcW w:w="679" w:type="dxa"/>
            <w:vAlign w:val="center"/>
          </w:tcPr>
          <w:p w14:paraId="69398F94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45FE20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32F7E6" w14:textId="77777777" w:rsidR="00C24F9C" w:rsidRDefault="00C24F9C"/>
        </w:tc>
        <w:tc>
          <w:tcPr>
            <w:tcW w:w="1018" w:type="dxa"/>
            <w:vMerge/>
            <w:vAlign w:val="center"/>
          </w:tcPr>
          <w:p w14:paraId="565D306F" w14:textId="77777777" w:rsidR="00C24F9C" w:rsidRDefault="00C24F9C"/>
        </w:tc>
        <w:tc>
          <w:tcPr>
            <w:tcW w:w="1030" w:type="dxa"/>
            <w:vMerge/>
            <w:vAlign w:val="center"/>
          </w:tcPr>
          <w:p w14:paraId="5017F228" w14:textId="77777777" w:rsidR="00C24F9C" w:rsidRDefault="00C24F9C"/>
        </w:tc>
      </w:tr>
      <w:tr w:rsidR="00C24F9C" w14:paraId="4236F848" w14:textId="77777777">
        <w:tc>
          <w:tcPr>
            <w:tcW w:w="718" w:type="dxa"/>
            <w:vMerge/>
            <w:vAlign w:val="center"/>
          </w:tcPr>
          <w:p w14:paraId="5D4F131A" w14:textId="77777777" w:rsidR="00C24F9C" w:rsidRDefault="00C24F9C"/>
        </w:tc>
        <w:tc>
          <w:tcPr>
            <w:tcW w:w="962" w:type="dxa"/>
            <w:vAlign w:val="center"/>
          </w:tcPr>
          <w:p w14:paraId="3D9CB8A4" w14:textId="77777777" w:rsidR="00C24F9C" w:rsidRDefault="00000000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40645082" w14:textId="77777777" w:rsidR="00C24F9C" w:rsidRDefault="00000000">
            <w:r>
              <w:t>4.99</w:t>
            </w:r>
          </w:p>
        </w:tc>
        <w:tc>
          <w:tcPr>
            <w:tcW w:w="735" w:type="dxa"/>
            <w:vAlign w:val="center"/>
          </w:tcPr>
          <w:p w14:paraId="63715867" w14:textId="77777777" w:rsidR="00C24F9C" w:rsidRDefault="00000000">
            <w:r>
              <w:t>13.62</w:t>
            </w:r>
          </w:p>
        </w:tc>
        <w:tc>
          <w:tcPr>
            <w:tcW w:w="962" w:type="dxa"/>
            <w:vAlign w:val="center"/>
          </w:tcPr>
          <w:p w14:paraId="0E5944B5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11AD8CB4" w14:textId="77777777" w:rsidR="00C24F9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49FB8AA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037B37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A9AD68D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125DCCD" w14:textId="77777777" w:rsidR="00C24F9C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4948ECC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94E14AF" w14:textId="77777777">
        <w:tc>
          <w:tcPr>
            <w:tcW w:w="718" w:type="dxa"/>
            <w:vMerge/>
            <w:vAlign w:val="center"/>
          </w:tcPr>
          <w:p w14:paraId="51DFC9A2" w14:textId="77777777" w:rsidR="00C24F9C" w:rsidRDefault="00C24F9C"/>
        </w:tc>
        <w:tc>
          <w:tcPr>
            <w:tcW w:w="962" w:type="dxa"/>
            <w:vAlign w:val="center"/>
          </w:tcPr>
          <w:p w14:paraId="11471FC6" w14:textId="77777777" w:rsidR="00C24F9C" w:rsidRDefault="00000000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709AB330" w14:textId="77777777" w:rsidR="00C24F9C" w:rsidRDefault="00000000">
            <w:r>
              <w:t>4.97</w:t>
            </w:r>
          </w:p>
        </w:tc>
        <w:tc>
          <w:tcPr>
            <w:tcW w:w="735" w:type="dxa"/>
            <w:vAlign w:val="center"/>
          </w:tcPr>
          <w:p w14:paraId="79D9247B" w14:textId="77777777" w:rsidR="00C24F9C" w:rsidRDefault="00000000">
            <w:r>
              <w:t>5.60</w:t>
            </w:r>
          </w:p>
        </w:tc>
        <w:tc>
          <w:tcPr>
            <w:tcW w:w="962" w:type="dxa"/>
            <w:vAlign w:val="center"/>
          </w:tcPr>
          <w:p w14:paraId="1A598031" w14:textId="77777777" w:rsidR="00C24F9C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769794DD" w14:textId="77777777" w:rsidR="00C24F9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3036E3EA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4D244C6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1A545AE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C6F17AD" w14:textId="77777777" w:rsidR="00C24F9C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CEC1E2A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6C9DEBB0" w14:textId="77777777">
        <w:tc>
          <w:tcPr>
            <w:tcW w:w="718" w:type="dxa"/>
            <w:vMerge/>
            <w:vAlign w:val="center"/>
          </w:tcPr>
          <w:p w14:paraId="737C7F33" w14:textId="77777777" w:rsidR="00C24F9C" w:rsidRDefault="00C24F9C"/>
        </w:tc>
        <w:tc>
          <w:tcPr>
            <w:tcW w:w="962" w:type="dxa"/>
            <w:vMerge w:val="restart"/>
            <w:vAlign w:val="center"/>
          </w:tcPr>
          <w:p w14:paraId="0A28AA83" w14:textId="77777777" w:rsidR="00C24F9C" w:rsidRDefault="00000000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22151E" w14:textId="77777777" w:rsidR="00C24F9C" w:rsidRDefault="00000000">
            <w:r>
              <w:t>231.63</w:t>
            </w:r>
          </w:p>
        </w:tc>
        <w:tc>
          <w:tcPr>
            <w:tcW w:w="735" w:type="dxa"/>
            <w:vMerge w:val="restart"/>
            <w:vAlign w:val="center"/>
          </w:tcPr>
          <w:p w14:paraId="1790FC36" w14:textId="77777777" w:rsidR="00C24F9C" w:rsidRDefault="00000000">
            <w:r>
              <w:t>311.94</w:t>
            </w:r>
          </w:p>
        </w:tc>
        <w:tc>
          <w:tcPr>
            <w:tcW w:w="962" w:type="dxa"/>
            <w:vAlign w:val="center"/>
          </w:tcPr>
          <w:p w14:paraId="30287511" w14:textId="77777777" w:rsidR="00C24F9C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1B1FD1AA" w14:textId="77777777" w:rsidR="00C24F9C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2EBB1AFC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07002D" w14:textId="77777777" w:rsidR="00C24F9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69E94E4" w14:textId="77777777" w:rsidR="00C24F9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CC2C0CC" w14:textId="77777777" w:rsidR="00C24F9C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66B475F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F281793" w14:textId="77777777">
        <w:tc>
          <w:tcPr>
            <w:tcW w:w="718" w:type="dxa"/>
            <w:vMerge/>
            <w:vAlign w:val="center"/>
          </w:tcPr>
          <w:p w14:paraId="0167B986" w14:textId="77777777" w:rsidR="00C24F9C" w:rsidRDefault="00C24F9C"/>
        </w:tc>
        <w:tc>
          <w:tcPr>
            <w:tcW w:w="962" w:type="dxa"/>
            <w:vMerge/>
            <w:vAlign w:val="center"/>
          </w:tcPr>
          <w:p w14:paraId="03450374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9A22E58" w14:textId="77777777" w:rsidR="00C24F9C" w:rsidRDefault="00C24F9C"/>
        </w:tc>
        <w:tc>
          <w:tcPr>
            <w:tcW w:w="735" w:type="dxa"/>
            <w:vMerge/>
            <w:vAlign w:val="center"/>
          </w:tcPr>
          <w:p w14:paraId="2DD8A399" w14:textId="77777777" w:rsidR="00C24F9C" w:rsidRDefault="00C24F9C"/>
        </w:tc>
        <w:tc>
          <w:tcPr>
            <w:tcW w:w="962" w:type="dxa"/>
            <w:vAlign w:val="center"/>
          </w:tcPr>
          <w:p w14:paraId="6B08E391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4F0F213E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27B333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67DFAE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FCD9DE" w14:textId="77777777" w:rsidR="00C24F9C" w:rsidRDefault="00C24F9C"/>
        </w:tc>
        <w:tc>
          <w:tcPr>
            <w:tcW w:w="1018" w:type="dxa"/>
            <w:vMerge/>
            <w:vAlign w:val="center"/>
          </w:tcPr>
          <w:p w14:paraId="513F1AAD" w14:textId="77777777" w:rsidR="00C24F9C" w:rsidRDefault="00C24F9C"/>
        </w:tc>
        <w:tc>
          <w:tcPr>
            <w:tcW w:w="1030" w:type="dxa"/>
            <w:vMerge/>
            <w:vAlign w:val="center"/>
          </w:tcPr>
          <w:p w14:paraId="7CEF3097" w14:textId="77777777" w:rsidR="00C24F9C" w:rsidRDefault="00C24F9C"/>
        </w:tc>
      </w:tr>
      <w:tr w:rsidR="00C24F9C" w14:paraId="20D52BC5" w14:textId="77777777">
        <w:tc>
          <w:tcPr>
            <w:tcW w:w="718" w:type="dxa"/>
            <w:vMerge/>
            <w:vAlign w:val="center"/>
          </w:tcPr>
          <w:p w14:paraId="401D5305" w14:textId="77777777" w:rsidR="00C24F9C" w:rsidRDefault="00C24F9C"/>
        </w:tc>
        <w:tc>
          <w:tcPr>
            <w:tcW w:w="962" w:type="dxa"/>
            <w:vMerge/>
            <w:vAlign w:val="center"/>
          </w:tcPr>
          <w:p w14:paraId="4006C0F5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E253E2F" w14:textId="77777777" w:rsidR="00C24F9C" w:rsidRDefault="00C24F9C"/>
        </w:tc>
        <w:tc>
          <w:tcPr>
            <w:tcW w:w="735" w:type="dxa"/>
            <w:vMerge/>
            <w:vAlign w:val="center"/>
          </w:tcPr>
          <w:p w14:paraId="55CF8057" w14:textId="77777777" w:rsidR="00C24F9C" w:rsidRDefault="00C24F9C"/>
        </w:tc>
        <w:tc>
          <w:tcPr>
            <w:tcW w:w="962" w:type="dxa"/>
            <w:vAlign w:val="center"/>
          </w:tcPr>
          <w:p w14:paraId="147B7FB2" w14:textId="77777777" w:rsidR="00C24F9C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60DE8D54" w14:textId="77777777" w:rsidR="00C24F9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4E0BC2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9F5945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3086E2" w14:textId="77777777" w:rsidR="00C24F9C" w:rsidRDefault="00C24F9C"/>
        </w:tc>
        <w:tc>
          <w:tcPr>
            <w:tcW w:w="1018" w:type="dxa"/>
            <w:vMerge/>
            <w:vAlign w:val="center"/>
          </w:tcPr>
          <w:p w14:paraId="18B34546" w14:textId="77777777" w:rsidR="00C24F9C" w:rsidRDefault="00C24F9C"/>
        </w:tc>
        <w:tc>
          <w:tcPr>
            <w:tcW w:w="1030" w:type="dxa"/>
            <w:vMerge/>
            <w:vAlign w:val="center"/>
          </w:tcPr>
          <w:p w14:paraId="3075589C" w14:textId="77777777" w:rsidR="00C24F9C" w:rsidRDefault="00C24F9C"/>
        </w:tc>
      </w:tr>
      <w:tr w:rsidR="00C24F9C" w14:paraId="2810F4D4" w14:textId="77777777">
        <w:tc>
          <w:tcPr>
            <w:tcW w:w="718" w:type="dxa"/>
            <w:vMerge/>
            <w:vAlign w:val="center"/>
          </w:tcPr>
          <w:p w14:paraId="2CFCE8E7" w14:textId="77777777" w:rsidR="00C24F9C" w:rsidRDefault="00C24F9C"/>
        </w:tc>
        <w:tc>
          <w:tcPr>
            <w:tcW w:w="962" w:type="dxa"/>
            <w:vMerge/>
            <w:vAlign w:val="center"/>
          </w:tcPr>
          <w:p w14:paraId="7D7FB291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26F25DE9" w14:textId="77777777" w:rsidR="00C24F9C" w:rsidRDefault="00C24F9C"/>
        </w:tc>
        <w:tc>
          <w:tcPr>
            <w:tcW w:w="735" w:type="dxa"/>
            <w:vMerge/>
            <w:vAlign w:val="center"/>
          </w:tcPr>
          <w:p w14:paraId="3B098997" w14:textId="77777777" w:rsidR="00C24F9C" w:rsidRDefault="00C24F9C"/>
        </w:tc>
        <w:tc>
          <w:tcPr>
            <w:tcW w:w="962" w:type="dxa"/>
            <w:vAlign w:val="center"/>
          </w:tcPr>
          <w:p w14:paraId="77F02671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2FFACEB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3599948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E4D59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E3D38E" w14:textId="77777777" w:rsidR="00C24F9C" w:rsidRDefault="00C24F9C"/>
        </w:tc>
        <w:tc>
          <w:tcPr>
            <w:tcW w:w="1018" w:type="dxa"/>
            <w:vMerge/>
            <w:vAlign w:val="center"/>
          </w:tcPr>
          <w:p w14:paraId="0737E188" w14:textId="77777777" w:rsidR="00C24F9C" w:rsidRDefault="00C24F9C"/>
        </w:tc>
        <w:tc>
          <w:tcPr>
            <w:tcW w:w="1030" w:type="dxa"/>
            <w:vMerge/>
            <w:vAlign w:val="center"/>
          </w:tcPr>
          <w:p w14:paraId="05D3C3F3" w14:textId="77777777" w:rsidR="00C24F9C" w:rsidRDefault="00C24F9C"/>
        </w:tc>
      </w:tr>
      <w:tr w:rsidR="00C24F9C" w14:paraId="1B616E49" w14:textId="77777777">
        <w:tc>
          <w:tcPr>
            <w:tcW w:w="718" w:type="dxa"/>
            <w:vMerge/>
            <w:vAlign w:val="center"/>
          </w:tcPr>
          <w:p w14:paraId="2D8D41A8" w14:textId="77777777" w:rsidR="00C24F9C" w:rsidRDefault="00C24F9C"/>
        </w:tc>
        <w:tc>
          <w:tcPr>
            <w:tcW w:w="962" w:type="dxa"/>
            <w:vMerge/>
            <w:vAlign w:val="center"/>
          </w:tcPr>
          <w:p w14:paraId="1F1C9F4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28181B93" w14:textId="77777777" w:rsidR="00C24F9C" w:rsidRDefault="00C24F9C"/>
        </w:tc>
        <w:tc>
          <w:tcPr>
            <w:tcW w:w="735" w:type="dxa"/>
            <w:vMerge/>
            <w:vAlign w:val="center"/>
          </w:tcPr>
          <w:p w14:paraId="3FE69EA2" w14:textId="77777777" w:rsidR="00C24F9C" w:rsidRDefault="00C24F9C"/>
        </w:tc>
        <w:tc>
          <w:tcPr>
            <w:tcW w:w="962" w:type="dxa"/>
            <w:vAlign w:val="center"/>
          </w:tcPr>
          <w:p w14:paraId="0D608A97" w14:textId="77777777" w:rsidR="00C24F9C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4BB17F3F" w14:textId="77777777" w:rsidR="00C24F9C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36B7D28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AD6F99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9F3B65" w14:textId="77777777" w:rsidR="00C24F9C" w:rsidRDefault="00C24F9C"/>
        </w:tc>
        <w:tc>
          <w:tcPr>
            <w:tcW w:w="1018" w:type="dxa"/>
            <w:vMerge/>
            <w:vAlign w:val="center"/>
          </w:tcPr>
          <w:p w14:paraId="54B63A14" w14:textId="77777777" w:rsidR="00C24F9C" w:rsidRDefault="00C24F9C"/>
        </w:tc>
        <w:tc>
          <w:tcPr>
            <w:tcW w:w="1030" w:type="dxa"/>
            <w:vMerge/>
            <w:vAlign w:val="center"/>
          </w:tcPr>
          <w:p w14:paraId="6DDEE76F" w14:textId="77777777" w:rsidR="00C24F9C" w:rsidRDefault="00C24F9C"/>
        </w:tc>
      </w:tr>
      <w:tr w:rsidR="00C24F9C" w14:paraId="2F8C446B" w14:textId="77777777">
        <w:tc>
          <w:tcPr>
            <w:tcW w:w="718" w:type="dxa"/>
            <w:vMerge/>
            <w:vAlign w:val="center"/>
          </w:tcPr>
          <w:p w14:paraId="03D09BCC" w14:textId="77777777" w:rsidR="00C24F9C" w:rsidRDefault="00C24F9C"/>
        </w:tc>
        <w:tc>
          <w:tcPr>
            <w:tcW w:w="962" w:type="dxa"/>
            <w:vMerge/>
            <w:vAlign w:val="center"/>
          </w:tcPr>
          <w:p w14:paraId="74F59A34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D29A678" w14:textId="77777777" w:rsidR="00C24F9C" w:rsidRDefault="00C24F9C"/>
        </w:tc>
        <w:tc>
          <w:tcPr>
            <w:tcW w:w="735" w:type="dxa"/>
            <w:vMerge/>
            <w:vAlign w:val="center"/>
          </w:tcPr>
          <w:p w14:paraId="11E3FA86" w14:textId="77777777" w:rsidR="00C24F9C" w:rsidRDefault="00C24F9C"/>
        </w:tc>
        <w:tc>
          <w:tcPr>
            <w:tcW w:w="962" w:type="dxa"/>
            <w:vAlign w:val="center"/>
          </w:tcPr>
          <w:p w14:paraId="720EB19B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8C079BA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4B0A962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2E6DB7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33FDBE" w14:textId="77777777" w:rsidR="00C24F9C" w:rsidRDefault="00C24F9C"/>
        </w:tc>
        <w:tc>
          <w:tcPr>
            <w:tcW w:w="1018" w:type="dxa"/>
            <w:vMerge/>
            <w:vAlign w:val="center"/>
          </w:tcPr>
          <w:p w14:paraId="259A2A08" w14:textId="77777777" w:rsidR="00C24F9C" w:rsidRDefault="00C24F9C"/>
        </w:tc>
        <w:tc>
          <w:tcPr>
            <w:tcW w:w="1030" w:type="dxa"/>
            <w:vMerge/>
            <w:vAlign w:val="center"/>
          </w:tcPr>
          <w:p w14:paraId="264B3DBD" w14:textId="77777777" w:rsidR="00C24F9C" w:rsidRDefault="00C24F9C"/>
        </w:tc>
      </w:tr>
      <w:tr w:rsidR="00C24F9C" w14:paraId="041EF3E5" w14:textId="77777777">
        <w:tc>
          <w:tcPr>
            <w:tcW w:w="718" w:type="dxa"/>
            <w:vMerge/>
            <w:vAlign w:val="center"/>
          </w:tcPr>
          <w:p w14:paraId="33297EA9" w14:textId="77777777" w:rsidR="00C24F9C" w:rsidRDefault="00C24F9C"/>
        </w:tc>
        <w:tc>
          <w:tcPr>
            <w:tcW w:w="962" w:type="dxa"/>
            <w:vMerge/>
            <w:vAlign w:val="center"/>
          </w:tcPr>
          <w:p w14:paraId="59ECDF4D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6F3F78DE" w14:textId="77777777" w:rsidR="00C24F9C" w:rsidRDefault="00C24F9C"/>
        </w:tc>
        <w:tc>
          <w:tcPr>
            <w:tcW w:w="735" w:type="dxa"/>
            <w:vMerge/>
            <w:vAlign w:val="center"/>
          </w:tcPr>
          <w:p w14:paraId="710CCC10" w14:textId="77777777" w:rsidR="00C24F9C" w:rsidRDefault="00C24F9C"/>
        </w:tc>
        <w:tc>
          <w:tcPr>
            <w:tcW w:w="962" w:type="dxa"/>
            <w:vAlign w:val="center"/>
          </w:tcPr>
          <w:p w14:paraId="12FD85EA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23071E7A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6328F833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C69A1D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131F5B" w14:textId="77777777" w:rsidR="00C24F9C" w:rsidRDefault="00C24F9C"/>
        </w:tc>
        <w:tc>
          <w:tcPr>
            <w:tcW w:w="1018" w:type="dxa"/>
            <w:vMerge/>
            <w:vAlign w:val="center"/>
          </w:tcPr>
          <w:p w14:paraId="3BA6B136" w14:textId="77777777" w:rsidR="00C24F9C" w:rsidRDefault="00C24F9C"/>
        </w:tc>
        <w:tc>
          <w:tcPr>
            <w:tcW w:w="1030" w:type="dxa"/>
            <w:vMerge/>
            <w:vAlign w:val="center"/>
          </w:tcPr>
          <w:p w14:paraId="04E94594" w14:textId="77777777" w:rsidR="00C24F9C" w:rsidRDefault="00C24F9C"/>
        </w:tc>
      </w:tr>
      <w:tr w:rsidR="00C24F9C" w14:paraId="7DEDD8A9" w14:textId="77777777">
        <w:tc>
          <w:tcPr>
            <w:tcW w:w="718" w:type="dxa"/>
            <w:vMerge/>
            <w:vAlign w:val="center"/>
          </w:tcPr>
          <w:p w14:paraId="327F435A" w14:textId="77777777" w:rsidR="00C24F9C" w:rsidRDefault="00C24F9C"/>
        </w:tc>
        <w:tc>
          <w:tcPr>
            <w:tcW w:w="962" w:type="dxa"/>
            <w:vMerge/>
            <w:vAlign w:val="center"/>
          </w:tcPr>
          <w:p w14:paraId="57479F26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71B14B45" w14:textId="77777777" w:rsidR="00C24F9C" w:rsidRDefault="00C24F9C"/>
        </w:tc>
        <w:tc>
          <w:tcPr>
            <w:tcW w:w="735" w:type="dxa"/>
            <w:vMerge/>
            <w:vAlign w:val="center"/>
          </w:tcPr>
          <w:p w14:paraId="39A1876F" w14:textId="77777777" w:rsidR="00C24F9C" w:rsidRDefault="00C24F9C"/>
        </w:tc>
        <w:tc>
          <w:tcPr>
            <w:tcW w:w="962" w:type="dxa"/>
            <w:vAlign w:val="center"/>
          </w:tcPr>
          <w:p w14:paraId="04D5806C" w14:textId="77777777" w:rsidR="00C24F9C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0DAC7393" w14:textId="77777777" w:rsidR="00C24F9C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BDA74B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BB7D2B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BDD6C8" w14:textId="77777777" w:rsidR="00C24F9C" w:rsidRDefault="00C24F9C"/>
        </w:tc>
        <w:tc>
          <w:tcPr>
            <w:tcW w:w="1018" w:type="dxa"/>
            <w:vMerge/>
            <w:vAlign w:val="center"/>
          </w:tcPr>
          <w:p w14:paraId="3AE56962" w14:textId="77777777" w:rsidR="00C24F9C" w:rsidRDefault="00C24F9C"/>
        </w:tc>
        <w:tc>
          <w:tcPr>
            <w:tcW w:w="1030" w:type="dxa"/>
            <w:vMerge/>
            <w:vAlign w:val="center"/>
          </w:tcPr>
          <w:p w14:paraId="0E08AD52" w14:textId="77777777" w:rsidR="00C24F9C" w:rsidRDefault="00C24F9C"/>
        </w:tc>
      </w:tr>
      <w:tr w:rsidR="00C24F9C" w14:paraId="2F0A3F4F" w14:textId="77777777">
        <w:tc>
          <w:tcPr>
            <w:tcW w:w="718" w:type="dxa"/>
            <w:vMerge/>
            <w:vAlign w:val="center"/>
          </w:tcPr>
          <w:p w14:paraId="289DBC3D" w14:textId="77777777" w:rsidR="00C24F9C" w:rsidRDefault="00C24F9C"/>
        </w:tc>
        <w:tc>
          <w:tcPr>
            <w:tcW w:w="962" w:type="dxa"/>
            <w:vMerge/>
            <w:vAlign w:val="center"/>
          </w:tcPr>
          <w:p w14:paraId="464B38EA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4ED35128" w14:textId="77777777" w:rsidR="00C24F9C" w:rsidRDefault="00C24F9C"/>
        </w:tc>
        <w:tc>
          <w:tcPr>
            <w:tcW w:w="735" w:type="dxa"/>
            <w:vMerge/>
            <w:vAlign w:val="center"/>
          </w:tcPr>
          <w:p w14:paraId="1BDD57CE" w14:textId="77777777" w:rsidR="00C24F9C" w:rsidRDefault="00C24F9C"/>
        </w:tc>
        <w:tc>
          <w:tcPr>
            <w:tcW w:w="962" w:type="dxa"/>
            <w:vAlign w:val="center"/>
          </w:tcPr>
          <w:p w14:paraId="157E3F5F" w14:textId="77777777" w:rsidR="00C24F9C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2751E892" w14:textId="77777777" w:rsidR="00C24F9C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0C53E057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D21F08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FD3CEF" w14:textId="77777777" w:rsidR="00C24F9C" w:rsidRDefault="00C24F9C"/>
        </w:tc>
        <w:tc>
          <w:tcPr>
            <w:tcW w:w="1018" w:type="dxa"/>
            <w:vMerge/>
            <w:vAlign w:val="center"/>
          </w:tcPr>
          <w:p w14:paraId="3117A485" w14:textId="77777777" w:rsidR="00C24F9C" w:rsidRDefault="00C24F9C"/>
        </w:tc>
        <w:tc>
          <w:tcPr>
            <w:tcW w:w="1030" w:type="dxa"/>
            <w:vMerge/>
            <w:vAlign w:val="center"/>
          </w:tcPr>
          <w:p w14:paraId="730F5A5B" w14:textId="77777777" w:rsidR="00C24F9C" w:rsidRDefault="00C24F9C"/>
        </w:tc>
      </w:tr>
      <w:tr w:rsidR="00C24F9C" w14:paraId="3F12A23D" w14:textId="77777777">
        <w:tc>
          <w:tcPr>
            <w:tcW w:w="718" w:type="dxa"/>
            <w:vMerge/>
            <w:vAlign w:val="center"/>
          </w:tcPr>
          <w:p w14:paraId="372B830E" w14:textId="77777777" w:rsidR="00C24F9C" w:rsidRDefault="00C24F9C"/>
        </w:tc>
        <w:tc>
          <w:tcPr>
            <w:tcW w:w="962" w:type="dxa"/>
            <w:vMerge/>
            <w:vAlign w:val="center"/>
          </w:tcPr>
          <w:p w14:paraId="1B4F8342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546B4647" w14:textId="77777777" w:rsidR="00C24F9C" w:rsidRDefault="00C24F9C"/>
        </w:tc>
        <w:tc>
          <w:tcPr>
            <w:tcW w:w="735" w:type="dxa"/>
            <w:vMerge/>
            <w:vAlign w:val="center"/>
          </w:tcPr>
          <w:p w14:paraId="327400B0" w14:textId="77777777" w:rsidR="00C24F9C" w:rsidRDefault="00C24F9C"/>
        </w:tc>
        <w:tc>
          <w:tcPr>
            <w:tcW w:w="962" w:type="dxa"/>
            <w:vAlign w:val="center"/>
          </w:tcPr>
          <w:p w14:paraId="274B332F" w14:textId="77777777" w:rsidR="00C24F9C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0AF76459" w14:textId="77777777" w:rsidR="00C24F9C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4FD16EB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9242A5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1382B0" w14:textId="77777777" w:rsidR="00C24F9C" w:rsidRDefault="00C24F9C"/>
        </w:tc>
        <w:tc>
          <w:tcPr>
            <w:tcW w:w="1018" w:type="dxa"/>
            <w:vMerge/>
            <w:vAlign w:val="center"/>
          </w:tcPr>
          <w:p w14:paraId="65899677" w14:textId="77777777" w:rsidR="00C24F9C" w:rsidRDefault="00C24F9C"/>
        </w:tc>
        <w:tc>
          <w:tcPr>
            <w:tcW w:w="1030" w:type="dxa"/>
            <w:vMerge/>
            <w:vAlign w:val="center"/>
          </w:tcPr>
          <w:p w14:paraId="6A5E4F3C" w14:textId="77777777" w:rsidR="00C24F9C" w:rsidRDefault="00C24F9C"/>
        </w:tc>
      </w:tr>
      <w:tr w:rsidR="00C24F9C" w14:paraId="271B2DFD" w14:textId="77777777">
        <w:tc>
          <w:tcPr>
            <w:tcW w:w="718" w:type="dxa"/>
            <w:vMerge/>
            <w:vAlign w:val="center"/>
          </w:tcPr>
          <w:p w14:paraId="48E6D826" w14:textId="77777777" w:rsidR="00C24F9C" w:rsidRDefault="00C24F9C"/>
        </w:tc>
        <w:tc>
          <w:tcPr>
            <w:tcW w:w="962" w:type="dxa"/>
            <w:vMerge/>
            <w:vAlign w:val="center"/>
          </w:tcPr>
          <w:p w14:paraId="5AFF0969" w14:textId="77777777" w:rsidR="00C24F9C" w:rsidRDefault="00C24F9C"/>
        </w:tc>
        <w:tc>
          <w:tcPr>
            <w:tcW w:w="735" w:type="dxa"/>
            <w:gridSpan w:val="2"/>
            <w:vMerge/>
            <w:vAlign w:val="center"/>
          </w:tcPr>
          <w:p w14:paraId="0518F8A9" w14:textId="77777777" w:rsidR="00C24F9C" w:rsidRDefault="00C24F9C"/>
        </w:tc>
        <w:tc>
          <w:tcPr>
            <w:tcW w:w="735" w:type="dxa"/>
            <w:vMerge/>
            <w:vAlign w:val="center"/>
          </w:tcPr>
          <w:p w14:paraId="2A081402" w14:textId="77777777" w:rsidR="00C24F9C" w:rsidRDefault="00C24F9C"/>
        </w:tc>
        <w:tc>
          <w:tcPr>
            <w:tcW w:w="962" w:type="dxa"/>
            <w:vAlign w:val="center"/>
          </w:tcPr>
          <w:p w14:paraId="12F45570" w14:textId="77777777" w:rsidR="00C24F9C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427E72D1" w14:textId="77777777" w:rsidR="00C24F9C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0807A08F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A73F41" w14:textId="77777777" w:rsidR="00C24F9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326805" w14:textId="77777777" w:rsidR="00C24F9C" w:rsidRDefault="00C24F9C"/>
        </w:tc>
        <w:tc>
          <w:tcPr>
            <w:tcW w:w="1018" w:type="dxa"/>
            <w:vMerge/>
            <w:vAlign w:val="center"/>
          </w:tcPr>
          <w:p w14:paraId="66CD65A0" w14:textId="77777777" w:rsidR="00C24F9C" w:rsidRDefault="00C24F9C"/>
        </w:tc>
        <w:tc>
          <w:tcPr>
            <w:tcW w:w="1030" w:type="dxa"/>
            <w:vMerge/>
            <w:vAlign w:val="center"/>
          </w:tcPr>
          <w:p w14:paraId="70C094D9" w14:textId="77777777" w:rsidR="00C24F9C" w:rsidRDefault="00C24F9C"/>
        </w:tc>
      </w:tr>
      <w:tr w:rsidR="00C24F9C" w14:paraId="07AEB203" w14:textId="77777777">
        <w:tc>
          <w:tcPr>
            <w:tcW w:w="718" w:type="dxa"/>
            <w:vMerge/>
            <w:vAlign w:val="center"/>
          </w:tcPr>
          <w:p w14:paraId="58BFFEC7" w14:textId="77777777" w:rsidR="00C24F9C" w:rsidRDefault="00C24F9C"/>
        </w:tc>
        <w:tc>
          <w:tcPr>
            <w:tcW w:w="962" w:type="dxa"/>
            <w:vAlign w:val="center"/>
          </w:tcPr>
          <w:p w14:paraId="589DF727" w14:textId="77777777" w:rsidR="00C24F9C" w:rsidRDefault="00000000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3F1F6B5C" w14:textId="77777777" w:rsidR="00C24F9C" w:rsidRDefault="00000000">
            <w:r>
              <w:t>10.29</w:t>
            </w:r>
          </w:p>
        </w:tc>
        <w:tc>
          <w:tcPr>
            <w:tcW w:w="735" w:type="dxa"/>
            <w:vAlign w:val="center"/>
          </w:tcPr>
          <w:p w14:paraId="33667A3F" w14:textId="77777777" w:rsidR="00C24F9C" w:rsidRDefault="00000000">
            <w:r>
              <w:t>16.24</w:t>
            </w:r>
          </w:p>
        </w:tc>
        <w:tc>
          <w:tcPr>
            <w:tcW w:w="962" w:type="dxa"/>
            <w:vAlign w:val="center"/>
          </w:tcPr>
          <w:p w14:paraId="7D6C83D9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470B082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D45995E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21957A8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1449DD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06780AB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3DBFF1DE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DA676AF" w14:textId="77777777">
        <w:tc>
          <w:tcPr>
            <w:tcW w:w="718" w:type="dxa"/>
            <w:vMerge/>
            <w:vAlign w:val="center"/>
          </w:tcPr>
          <w:p w14:paraId="53EFC0D4" w14:textId="77777777" w:rsidR="00C24F9C" w:rsidRDefault="00C24F9C"/>
        </w:tc>
        <w:tc>
          <w:tcPr>
            <w:tcW w:w="962" w:type="dxa"/>
            <w:vAlign w:val="center"/>
          </w:tcPr>
          <w:p w14:paraId="2FC57782" w14:textId="77777777" w:rsidR="00C24F9C" w:rsidRDefault="00000000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45867EAF" w14:textId="77777777" w:rsidR="00C24F9C" w:rsidRDefault="00000000">
            <w:r>
              <w:t>10.22</w:t>
            </w:r>
          </w:p>
        </w:tc>
        <w:tc>
          <w:tcPr>
            <w:tcW w:w="735" w:type="dxa"/>
            <w:vAlign w:val="center"/>
          </w:tcPr>
          <w:p w14:paraId="53B6CBDA" w14:textId="77777777" w:rsidR="00C24F9C" w:rsidRDefault="00000000">
            <w:r>
              <w:t>16.25</w:t>
            </w:r>
          </w:p>
        </w:tc>
        <w:tc>
          <w:tcPr>
            <w:tcW w:w="962" w:type="dxa"/>
            <w:vAlign w:val="center"/>
          </w:tcPr>
          <w:p w14:paraId="26B74097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5F35A4E4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80395F9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9D2E73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50BC613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FBA87A4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41F27605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10F42C66" w14:textId="77777777">
        <w:tc>
          <w:tcPr>
            <w:tcW w:w="718" w:type="dxa"/>
            <w:vMerge/>
            <w:vAlign w:val="center"/>
          </w:tcPr>
          <w:p w14:paraId="4623DB62" w14:textId="77777777" w:rsidR="00C24F9C" w:rsidRDefault="00C24F9C"/>
        </w:tc>
        <w:tc>
          <w:tcPr>
            <w:tcW w:w="962" w:type="dxa"/>
            <w:vAlign w:val="center"/>
          </w:tcPr>
          <w:p w14:paraId="68A42733" w14:textId="77777777" w:rsidR="00C24F9C" w:rsidRDefault="00000000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14:paraId="7C80BF3E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7235A70E" w14:textId="77777777" w:rsidR="00C24F9C" w:rsidRDefault="00000000">
            <w:r>
              <w:t>16.26</w:t>
            </w:r>
          </w:p>
        </w:tc>
        <w:tc>
          <w:tcPr>
            <w:tcW w:w="962" w:type="dxa"/>
            <w:vAlign w:val="center"/>
          </w:tcPr>
          <w:p w14:paraId="0F56B5E8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C8D3577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048C1D7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412402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80F1E78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710AED8" w14:textId="77777777" w:rsidR="00C24F9C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61078BA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5F6886A8" w14:textId="77777777">
        <w:tc>
          <w:tcPr>
            <w:tcW w:w="718" w:type="dxa"/>
            <w:vMerge/>
            <w:vAlign w:val="center"/>
          </w:tcPr>
          <w:p w14:paraId="0257FAB5" w14:textId="77777777" w:rsidR="00C24F9C" w:rsidRDefault="00C24F9C"/>
        </w:tc>
        <w:tc>
          <w:tcPr>
            <w:tcW w:w="962" w:type="dxa"/>
            <w:vAlign w:val="center"/>
          </w:tcPr>
          <w:p w14:paraId="0439A755" w14:textId="77777777" w:rsidR="00C24F9C" w:rsidRDefault="00000000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14:paraId="32D5167D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33CC8322" w14:textId="77777777" w:rsidR="00C24F9C" w:rsidRDefault="00000000">
            <w:r>
              <w:t>14.06</w:t>
            </w:r>
          </w:p>
        </w:tc>
        <w:tc>
          <w:tcPr>
            <w:tcW w:w="962" w:type="dxa"/>
            <w:vAlign w:val="center"/>
          </w:tcPr>
          <w:p w14:paraId="47CF6FC1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BFF0A60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23E038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01944CE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4715D9F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C214B85" w14:textId="77777777" w:rsidR="00C24F9C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745AEDFA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7E354EB1" w14:textId="77777777">
        <w:tc>
          <w:tcPr>
            <w:tcW w:w="718" w:type="dxa"/>
            <w:vMerge/>
            <w:vAlign w:val="center"/>
          </w:tcPr>
          <w:p w14:paraId="4802B82B" w14:textId="77777777" w:rsidR="00C24F9C" w:rsidRDefault="00C24F9C"/>
        </w:tc>
        <w:tc>
          <w:tcPr>
            <w:tcW w:w="962" w:type="dxa"/>
            <w:vAlign w:val="center"/>
          </w:tcPr>
          <w:p w14:paraId="2B601AFF" w14:textId="77777777" w:rsidR="00C24F9C" w:rsidRDefault="00000000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14:paraId="20F86628" w14:textId="77777777" w:rsidR="00C24F9C" w:rsidRDefault="00000000">
            <w:r>
              <w:t>10.30</w:t>
            </w:r>
          </w:p>
        </w:tc>
        <w:tc>
          <w:tcPr>
            <w:tcW w:w="735" w:type="dxa"/>
            <w:vAlign w:val="center"/>
          </w:tcPr>
          <w:p w14:paraId="7473C4E0" w14:textId="77777777" w:rsidR="00C24F9C" w:rsidRDefault="00000000">
            <w:r>
              <w:t>14.07</w:t>
            </w:r>
          </w:p>
        </w:tc>
        <w:tc>
          <w:tcPr>
            <w:tcW w:w="962" w:type="dxa"/>
            <w:vAlign w:val="center"/>
          </w:tcPr>
          <w:p w14:paraId="1854B5FF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4D6AB6B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A7AC8B1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71F736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6257BFB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71209DA" w14:textId="77777777" w:rsidR="00C24F9C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4A10B67A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035461B8" w14:textId="77777777">
        <w:tc>
          <w:tcPr>
            <w:tcW w:w="718" w:type="dxa"/>
            <w:vMerge/>
            <w:vAlign w:val="center"/>
          </w:tcPr>
          <w:p w14:paraId="5E18DD7A" w14:textId="77777777" w:rsidR="00C24F9C" w:rsidRDefault="00C24F9C"/>
        </w:tc>
        <w:tc>
          <w:tcPr>
            <w:tcW w:w="962" w:type="dxa"/>
            <w:vAlign w:val="center"/>
          </w:tcPr>
          <w:p w14:paraId="7AF570DA" w14:textId="77777777" w:rsidR="00C24F9C" w:rsidRDefault="00000000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14:paraId="34F74BBD" w14:textId="77777777" w:rsidR="00C24F9C" w:rsidRDefault="00000000">
            <w:r>
              <w:t>10.23</w:t>
            </w:r>
          </w:p>
        </w:tc>
        <w:tc>
          <w:tcPr>
            <w:tcW w:w="735" w:type="dxa"/>
            <w:vAlign w:val="center"/>
          </w:tcPr>
          <w:p w14:paraId="0E2164E9" w14:textId="77777777" w:rsidR="00C24F9C" w:rsidRDefault="00000000">
            <w:r>
              <w:t>8.27</w:t>
            </w:r>
          </w:p>
        </w:tc>
        <w:tc>
          <w:tcPr>
            <w:tcW w:w="962" w:type="dxa"/>
            <w:vAlign w:val="center"/>
          </w:tcPr>
          <w:p w14:paraId="3228EA8E" w14:textId="77777777" w:rsidR="00C24F9C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66BB0DFE" w14:textId="77777777" w:rsidR="00C24F9C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114C342" w14:textId="77777777" w:rsidR="00C24F9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9389BB" w14:textId="77777777" w:rsidR="00C24F9C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B177ABD" w14:textId="77777777" w:rsidR="00C24F9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ECC7A27" w14:textId="77777777" w:rsidR="00C24F9C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45770DAC" w14:textId="77777777" w:rsidR="00C24F9C" w:rsidRDefault="00000000">
            <w:r>
              <w:rPr>
                <w:color w:val="FF0000"/>
              </w:rPr>
              <w:t>不适宜</w:t>
            </w:r>
          </w:p>
        </w:tc>
      </w:tr>
      <w:tr w:rsidR="00C24F9C" w14:paraId="4167FFE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358857" w14:textId="77777777" w:rsidR="00C24F9C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BBC49CD" w14:textId="77777777" w:rsidR="00C24F9C" w:rsidRDefault="00000000">
            <w:r>
              <w:t>有</w:t>
            </w:r>
          </w:p>
        </w:tc>
      </w:tr>
      <w:tr w:rsidR="00C24F9C" w14:paraId="615A70E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DD25215" w14:textId="77777777" w:rsidR="00C24F9C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8A3DCCD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C24F9C" w14:paraId="7D341ED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AA0BE2" w14:textId="77777777" w:rsidR="00C24F9C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796BF42" w14:textId="77777777" w:rsidR="00C24F9C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C24F9C" w14:paraId="0458026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9106F6" w14:textId="77777777" w:rsidR="00C24F9C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DC4DCD0" w14:textId="77777777" w:rsidR="00C24F9C" w:rsidRDefault="00000000">
            <w:r>
              <w:t>满足</w:t>
            </w:r>
          </w:p>
        </w:tc>
      </w:tr>
    </w:tbl>
    <w:p w14:paraId="3F6150E2" w14:textId="77777777" w:rsidR="00C24F9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368C6AB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9A5C6C" w14:textId="77777777" w:rsidR="00C24F9C" w:rsidRDefault="00000000">
      <w:pPr>
        <w:pStyle w:val="2"/>
        <w:widowControl w:val="0"/>
        <w:rPr>
          <w:kern w:val="2"/>
        </w:rPr>
      </w:pPr>
      <w:bookmarkStart w:id="63" w:name="_Toc154677792"/>
      <w:r>
        <w:rPr>
          <w:kern w:val="2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24F9C" w14:paraId="0188938D" w14:textId="77777777">
        <w:tc>
          <w:tcPr>
            <w:tcW w:w="1358" w:type="dxa"/>
            <w:shd w:val="clear" w:color="auto" w:fill="E6E6E6"/>
            <w:vAlign w:val="center"/>
          </w:tcPr>
          <w:p w14:paraId="7DD86DF4" w14:textId="77777777" w:rsidR="00C24F9C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2FF17DB" w14:textId="77777777" w:rsidR="00C24F9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433441" w14:textId="77777777" w:rsidR="00C24F9C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3879A8" w14:textId="77777777" w:rsidR="00C24F9C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9FE5EA" w14:textId="77777777" w:rsidR="00C24F9C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E443193" w14:textId="77777777" w:rsidR="00C24F9C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EC000" w14:textId="77777777" w:rsidR="00C24F9C" w:rsidRDefault="00000000">
            <w:pPr>
              <w:jc w:val="center"/>
            </w:pPr>
            <w:r>
              <w:t>结论</w:t>
            </w:r>
          </w:p>
        </w:tc>
      </w:tr>
      <w:tr w:rsidR="00C24F9C" w14:paraId="71357202" w14:textId="77777777">
        <w:tc>
          <w:tcPr>
            <w:tcW w:w="1358" w:type="dxa"/>
            <w:shd w:val="clear" w:color="auto" w:fill="E6E6E6"/>
            <w:vAlign w:val="center"/>
          </w:tcPr>
          <w:p w14:paraId="6F9129A3" w14:textId="77777777" w:rsidR="00C24F9C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2EF752DF" w14:textId="77777777" w:rsidR="00C24F9C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132EF61" w14:textId="77777777" w:rsidR="00C24F9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A16492E" w14:textId="77777777" w:rsidR="00C24F9C" w:rsidRDefault="00000000">
            <w:r>
              <w:t>112.60</w:t>
            </w:r>
          </w:p>
        </w:tc>
        <w:tc>
          <w:tcPr>
            <w:tcW w:w="1584" w:type="dxa"/>
            <w:vAlign w:val="center"/>
          </w:tcPr>
          <w:p w14:paraId="44026DF6" w14:textId="77777777" w:rsidR="00C24F9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C4140C6" w14:textId="77777777" w:rsidR="00C24F9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E5EAD91" w14:textId="77777777" w:rsidR="00C24F9C" w:rsidRDefault="00000000">
            <w:r>
              <w:t>满足</w:t>
            </w:r>
          </w:p>
        </w:tc>
      </w:tr>
      <w:tr w:rsidR="00C24F9C" w14:paraId="6FDF609E" w14:textId="77777777">
        <w:tc>
          <w:tcPr>
            <w:tcW w:w="1358" w:type="dxa"/>
            <w:shd w:val="clear" w:color="auto" w:fill="E6E6E6"/>
            <w:vAlign w:val="center"/>
          </w:tcPr>
          <w:p w14:paraId="2A63AADE" w14:textId="77777777" w:rsidR="00C24F9C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4C9ECF1B" w14:textId="77777777" w:rsidR="00C24F9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37C0B17" w14:textId="77777777" w:rsidR="00C24F9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8C22162" w14:textId="77777777" w:rsidR="00C24F9C" w:rsidRDefault="00000000">
            <w:r>
              <w:t>87.48</w:t>
            </w:r>
          </w:p>
        </w:tc>
        <w:tc>
          <w:tcPr>
            <w:tcW w:w="1584" w:type="dxa"/>
            <w:vAlign w:val="center"/>
          </w:tcPr>
          <w:p w14:paraId="5A879700" w14:textId="77777777" w:rsidR="00C24F9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EB8B225" w14:textId="77777777" w:rsidR="00C24F9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E96F26F" w14:textId="77777777" w:rsidR="00C24F9C" w:rsidRDefault="00000000">
            <w:r>
              <w:t>满足</w:t>
            </w:r>
          </w:p>
        </w:tc>
      </w:tr>
      <w:tr w:rsidR="00C24F9C" w14:paraId="577D07CC" w14:textId="77777777">
        <w:tc>
          <w:tcPr>
            <w:tcW w:w="1358" w:type="dxa"/>
            <w:shd w:val="clear" w:color="auto" w:fill="E6E6E6"/>
            <w:vAlign w:val="center"/>
          </w:tcPr>
          <w:p w14:paraId="678A747F" w14:textId="77777777" w:rsidR="00C24F9C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5A429F1" w14:textId="77777777" w:rsidR="00C24F9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5E9DB6A" w14:textId="77777777" w:rsidR="00C24F9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7935BAF" w14:textId="77777777" w:rsidR="00C24F9C" w:rsidRDefault="00000000">
            <w:r>
              <w:t>87.09</w:t>
            </w:r>
          </w:p>
        </w:tc>
        <w:tc>
          <w:tcPr>
            <w:tcW w:w="1584" w:type="dxa"/>
            <w:vAlign w:val="center"/>
          </w:tcPr>
          <w:p w14:paraId="2B310AD0" w14:textId="77777777" w:rsidR="00C24F9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37896EC" w14:textId="77777777" w:rsidR="00C24F9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442888B" w14:textId="77777777" w:rsidR="00C24F9C" w:rsidRDefault="00000000">
            <w:r>
              <w:t>满足</w:t>
            </w:r>
          </w:p>
        </w:tc>
      </w:tr>
      <w:tr w:rsidR="00C24F9C" w14:paraId="7E747EA2" w14:textId="77777777">
        <w:tc>
          <w:tcPr>
            <w:tcW w:w="1358" w:type="dxa"/>
            <w:shd w:val="clear" w:color="auto" w:fill="E6E6E6"/>
            <w:vAlign w:val="center"/>
          </w:tcPr>
          <w:p w14:paraId="72A10C00" w14:textId="77777777" w:rsidR="00C24F9C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2756559C" w14:textId="77777777" w:rsidR="00C24F9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61F1405" w14:textId="77777777" w:rsidR="00C24F9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14FCF31" w14:textId="77777777" w:rsidR="00C24F9C" w:rsidRDefault="00000000">
            <w:r>
              <w:t>145.62</w:t>
            </w:r>
          </w:p>
        </w:tc>
        <w:tc>
          <w:tcPr>
            <w:tcW w:w="1584" w:type="dxa"/>
            <w:vAlign w:val="center"/>
          </w:tcPr>
          <w:p w14:paraId="4DCC80AA" w14:textId="77777777" w:rsidR="00C24F9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970C8E2" w14:textId="77777777" w:rsidR="00C24F9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D758C0" w14:textId="77777777" w:rsidR="00C24F9C" w:rsidRDefault="00000000">
            <w:r>
              <w:t>满足</w:t>
            </w:r>
          </w:p>
        </w:tc>
      </w:tr>
      <w:tr w:rsidR="00C24F9C" w14:paraId="2015B5E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62B1898" w14:textId="77777777" w:rsidR="00C24F9C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E5B4FEA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24F9C" w14:paraId="42766A1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BF015FD" w14:textId="77777777" w:rsidR="00C24F9C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4887828" w14:textId="77777777" w:rsidR="00C24F9C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24F9C" w14:paraId="278A546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3D0490C" w14:textId="77777777" w:rsidR="00C24F9C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788F2BA5" w14:textId="77777777" w:rsidR="00C24F9C" w:rsidRDefault="00000000">
            <w:r>
              <w:t>满足</w:t>
            </w:r>
          </w:p>
        </w:tc>
      </w:tr>
    </w:tbl>
    <w:p w14:paraId="00D59A44" w14:textId="77777777" w:rsidR="00C24F9C" w:rsidRDefault="00000000">
      <w:pPr>
        <w:pStyle w:val="2"/>
        <w:widowControl w:val="0"/>
        <w:rPr>
          <w:kern w:val="2"/>
        </w:rPr>
      </w:pPr>
      <w:bookmarkStart w:id="64" w:name="_Toc154677793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24F9C" w14:paraId="3E9C6D4D" w14:textId="77777777">
        <w:tc>
          <w:tcPr>
            <w:tcW w:w="2263" w:type="dxa"/>
            <w:shd w:val="clear" w:color="auto" w:fill="E6E6E6"/>
            <w:vAlign w:val="center"/>
          </w:tcPr>
          <w:p w14:paraId="1D8BCCD1" w14:textId="77777777" w:rsidR="00C24F9C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173D248D" w14:textId="77777777" w:rsidR="00C24F9C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FB00429" w14:textId="77777777" w:rsidR="00C24F9C" w:rsidRDefault="00000000">
            <w:r>
              <w:t>10</w:t>
            </w:r>
            <w:r>
              <w:t>层以上</w:t>
            </w:r>
          </w:p>
        </w:tc>
      </w:tr>
      <w:tr w:rsidR="00C24F9C" w14:paraId="6E076AFB" w14:textId="77777777">
        <w:tc>
          <w:tcPr>
            <w:tcW w:w="2263" w:type="dxa"/>
            <w:shd w:val="clear" w:color="auto" w:fill="E6E6E6"/>
            <w:vAlign w:val="center"/>
          </w:tcPr>
          <w:p w14:paraId="121A0159" w14:textId="77777777" w:rsidR="00C24F9C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AB27160" w14:textId="77777777" w:rsidR="00C24F9C" w:rsidRDefault="00000000">
            <w:r>
              <w:t>7</w:t>
            </w:r>
            <w:r>
              <w:t>级</w:t>
            </w:r>
            <w:r>
              <w:t xml:space="preserve">  C0630</w:t>
            </w:r>
          </w:p>
        </w:tc>
        <w:tc>
          <w:tcPr>
            <w:tcW w:w="3534" w:type="dxa"/>
            <w:vAlign w:val="center"/>
          </w:tcPr>
          <w:p w14:paraId="7AB432A2" w14:textId="77777777" w:rsidR="00C24F9C" w:rsidRDefault="00000000">
            <w:r>
              <w:t>－</w:t>
            </w:r>
          </w:p>
        </w:tc>
      </w:tr>
      <w:tr w:rsidR="00C24F9C" w14:paraId="479F22AF" w14:textId="77777777">
        <w:tc>
          <w:tcPr>
            <w:tcW w:w="2263" w:type="dxa"/>
            <w:shd w:val="clear" w:color="auto" w:fill="E6E6E6"/>
            <w:vAlign w:val="center"/>
          </w:tcPr>
          <w:p w14:paraId="2DA02262" w14:textId="77777777" w:rsidR="00C24F9C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353E589" w14:textId="77777777" w:rsidR="00C24F9C" w:rsidRDefault="00C24F9C"/>
        </w:tc>
        <w:tc>
          <w:tcPr>
            <w:tcW w:w="3534" w:type="dxa"/>
            <w:vAlign w:val="center"/>
          </w:tcPr>
          <w:p w14:paraId="7499B419" w14:textId="77777777" w:rsidR="00C24F9C" w:rsidRDefault="00C24F9C"/>
        </w:tc>
      </w:tr>
      <w:tr w:rsidR="00C24F9C" w14:paraId="5458118C" w14:textId="77777777">
        <w:tc>
          <w:tcPr>
            <w:tcW w:w="2263" w:type="dxa"/>
            <w:shd w:val="clear" w:color="auto" w:fill="E6E6E6"/>
            <w:vAlign w:val="center"/>
          </w:tcPr>
          <w:p w14:paraId="3F027A4D" w14:textId="77777777" w:rsidR="00C24F9C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D1AB6EF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4E8DC4B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24F9C" w14:paraId="626F0BE0" w14:textId="77777777">
        <w:tc>
          <w:tcPr>
            <w:tcW w:w="2263" w:type="dxa"/>
            <w:shd w:val="clear" w:color="auto" w:fill="E6E6E6"/>
            <w:vAlign w:val="center"/>
          </w:tcPr>
          <w:p w14:paraId="51A5FBB4" w14:textId="77777777" w:rsidR="00C24F9C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7B60C0B" w14:textId="77777777" w:rsidR="00C24F9C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DF8F22A" w14:textId="77777777" w:rsidR="00C24F9C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24F9C" w14:paraId="56AE843D" w14:textId="77777777">
        <w:tc>
          <w:tcPr>
            <w:tcW w:w="2263" w:type="dxa"/>
            <w:shd w:val="clear" w:color="auto" w:fill="E6E6E6"/>
            <w:vAlign w:val="center"/>
          </w:tcPr>
          <w:p w14:paraId="59276950" w14:textId="77777777" w:rsidR="00C24F9C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58001334" w14:textId="77777777" w:rsidR="00C24F9C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15ED965F" w14:textId="77777777" w:rsidR="00C24F9C" w:rsidRDefault="00000000">
            <w:r>
              <w:t>－</w:t>
            </w:r>
          </w:p>
        </w:tc>
      </w:tr>
    </w:tbl>
    <w:p w14:paraId="00140E2D" w14:textId="77777777" w:rsidR="00C24F9C" w:rsidRDefault="00000000">
      <w:pPr>
        <w:pStyle w:val="2"/>
        <w:widowControl w:val="0"/>
        <w:rPr>
          <w:kern w:val="2"/>
        </w:rPr>
      </w:pPr>
      <w:bookmarkStart w:id="65" w:name="_Toc154677794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24F9C" w14:paraId="39B6CF7A" w14:textId="77777777">
        <w:tc>
          <w:tcPr>
            <w:tcW w:w="2263" w:type="dxa"/>
            <w:shd w:val="clear" w:color="auto" w:fill="E6E6E6"/>
            <w:vAlign w:val="center"/>
          </w:tcPr>
          <w:p w14:paraId="1C708B0C" w14:textId="77777777" w:rsidR="00C24F9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49315C4" w14:textId="77777777" w:rsidR="00C24F9C" w:rsidRDefault="00000000">
            <w:r>
              <w:t>1</w:t>
            </w:r>
            <w:r>
              <w:t>级</w:t>
            </w:r>
            <w:r>
              <w:t xml:space="preserve">  </w:t>
            </w:r>
          </w:p>
        </w:tc>
      </w:tr>
      <w:tr w:rsidR="00C24F9C" w14:paraId="3B20E93A" w14:textId="77777777">
        <w:tc>
          <w:tcPr>
            <w:tcW w:w="2263" w:type="dxa"/>
            <w:shd w:val="clear" w:color="auto" w:fill="E6E6E6"/>
            <w:vAlign w:val="center"/>
          </w:tcPr>
          <w:p w14:paraId="35425BE7" w14:textId="77777777" w:rsidR="00C24F9C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DCC8BED" w14:textId="77777777" w:rsidR="00C24F9C" w:rsidRDefault="00C24F9C"/>
        </w:tc>
      </w:tr>
      <w:tr w:rsidR="00C24F9C" w14:paraId="21206D9E" w14:textId="77777777">
        <w:tc>
          <w:tcPr>
            <w:tcW w:w="2263" w:type="dxa"/>
            <w:shd w:val="clear" w:color="auto" w:fill="E6E6E6"/>
            <w:vAlign w:val="center"/>
          </w:tcPr>
          <w:p w14:paraId="78A01FA6" w14:textId="77777777" w:rsidR="00C24F9C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1EB0B62" w14:textId="77777777" w:rsidR="00C24F9C" w:rsidRDefault="00000000">
            <w:r>
              <w:t>有</w:t>
            </w:r>
          </w:p>
        </w:tc>
      </w:tr>
      <w:tr w:rsidR="00C24F9C" w14:paraId="0AD3054C" w14:textId="77777777">
        <w:tc>
          <w:tcPr>
            <w:tcW w:w="2263" w:type="dxa"/>
            <w:shd w:val="clear" w:color="auto" w:fill="E6E6E6"/>
            <w:vAlign w:val="center"/>
          </w:tcPr>
          <w:p w14:paraId="741A1705" w14:textId="77777777" w:rsidR="00C24F9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7F205BE" w14:textId="77777777" w:rsidR="00C24F9C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24F9C" w14:paraId="29D8C431" w14:textId="77777777">
        <w:tc>
          <w:tcPr>
            <w:tcW w:w="2263" w:type="dxa"/>
            <w:shd w:val="clear" w:color="auto" w:fill="E6E6E6"/>
            <w:vAlign w:val="center"/>
          </w:tcPr>
          <w:p w14:paraId="5C7EDBB8" w14:textId="77777777" w:rsidR="00C24F9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9C01B02" w14:textId="77777777" w:rsidR="00C24F9C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24F9C" w14:paraId="5C53D9F5" w14:textId="77777777">
        <w:tc>
          <w:tcPr>
            <w:tcW w:w="2263" w:type="dxa"/>
            <w:shd w:val="clear" w:color="auto" w:fill="E6E6E6"/>
            <w:vAlign w:val="center"/>
          </w:tcPr>
          <w:p w14:paraId="7BEB4292" w14:textId="77777777" w:rsidR="00C24F9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B65D2C7" w14:textId="77777777" w:rsidR="00C24F9C" w:rsidRDefault="00000000">
            <w:r>
              <w:rPr>
                <w:color w:val="FF0000"/>
              </w:rPr>
              <w:t>不满足</w:t>
            </w:r>
          </w:p>
        </w:tc>
      </w:tr>
    </w:tbl>
    <w:p w14:paraId="17DD78A7" w14:textId="77777777" w:rsidR="00C24F9C" w:rsidRDefault="00000000">
      <w:pPr>
        <w:pStyle w:val="2"/>
        <w:widowControl w:val="0"/>
        <w:rPr>
          <w:kern w:val="2"/>
        </w:rPr>
      </w:pPr>
      <w:bookmarkStart w:id="66" w:name="_Toc154677795"/>
      <w:r>
        <w:rPr>
          <w:kern w:val="2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24F9C" w14:paraId="1931777E" w14:textId="77777777">
        <w:tc>
          <w:tcPr>
            <w:tcW w:w="1131" w:type="dxa"/>
            <w:shd w:val="clear" w:color="auto" w:fill="E6E6E6"/>
            <w:vAlign w:val="center"/>
          </w:tcPr>
          <w:p w14:paraId="266A60AF" w14:textId="77777777" w:rsidR="00C24F9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A0BCE06" w14:textId="77777777" w:rsidR="00C24F9C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EB9BB7" w14:textId="77777777" w:rsidR="00C24F9C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6C185AA" w14:textId="77777777" w:rsidR="00C24F9C" w:rsidRDefault="00000000">
            <w:pPr>
              <w:jc w:val="center"/>
            </w:pPr>
            <w:r>
              <w:t>可否性能权衡</w:t>
            </w:r>
          </w:p>
        </w:tc>
      </w:tr>
      <w:tr w:rsidR="00C24F9C" w14:paraId="1DB65CF9" w14:textId="77777777">
        <w:tc>
          <w:tcPr>
            <w:tcW w:w="1131" w:type="dxa"/>
            <w:vAlign w:val="center"/>
          </w:tcPr>
          <w:p w14:paraId="19C1E11C" w14:textId="77777777" w:rsidR="00C24F9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DE5BBD3" w14:textId="77777777" w:rsidR="00C24F9C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1636086" w14:textId="77777777" w:rsidR="00C24F9C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4C7ACA79" w14:textId="77777777" w:rsidR="00C24F9C" w:rsidRDefault="00C24F9C"/>
        </w:tc>
      </w:tr>
      <w:tr w:rsidR="00C24F9C" w14:paraId="18E28EAD" w14:textId="77777777">
        <w:tc>
          <w:tcPr>
            <w:tcW w:w="1131" w:type="dxa"/>
            <w:vAlign w:val="center"/>
          </w:tcPr>
          <w:p w14:paraId="78198E33" w14:textId="77777777" w:rsidR="00C24F9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7714141" w14:textId="77777777" w:rsidR="00C24F9C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EE0FE82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9074EE" w14:textId="77777777" w:rsidR="00C24F9C" w:rsidRDefault="00C24F9C"/>
        </w:tc>
      </w:tr>
      <w:tr w:rsidR="00C24F9C" w14:paraId="1388AE08" w14:textId="77777777">
        <w:tc>
          <w:tcPr>
            <w:tcW w:w="1131" w:type="dxa"/>
            <w:vAlign w:val="center"/>
          </w:tcPr>
          <w:p w14:paraId="46884FE0" w14:textId="77777777" w:rsidR="00C24F9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66D13B9" w14:textId="77777777" w:rsidR="00C24F9C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19A87C2" w14:textId="77777777" w:rsidR="00C24F9C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056F884" w14:textId="77777777" w:rsidR="00C24F9C" w:rsidRDefault="00C24F9C"/>
        </w:tc>
      </w:tr>
      <w:tr w:rsidR="00C24F9C" w14:paraId="47A401A0" w14:textId="77777777">
        <w:tc>
          <w:tcPr>
            <w:tcW w:w="1131" w:type="dxa"/>
            <w:vAlign w:val="center"/>
          </w:tcPr>
          <w:p w14:paraId="7D8926B8" w14:textId="77777777" w:rsidR="00C24F9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19F5B6E" w14:textId="77777777" w:rsidR="00C24F9C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98344BB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BF0957F" w14:textId="77777777" w:rsidR="00C24F9C" w:rsidRDefault="00C24F9C"/>
        </w:tc>
      </w:tr>
      <w:tr w:rsidR="00C24F9C" w14:paraId="79640406" w14:textId="77777777">
        <w:tc>
          <w:tcPr>
            <w:tcW w:w="1131" w:type="dxa"/>
            <w:vAlign w:val="center"/>
          </w:tcPr>
          <w:p w14:paraId="79DF44D1" w14:textId="77777777" w:rsidR="00C24F9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5600323" w14:textId="77777777" w:rsidR="00C24F9C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4F64F6E8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F610E07" w14:textId="77777777" w:rsidR="00C24F9C" w:rsidRDefault="00C24F9C"/>
        </w:tc>
      </w:tr>
      <w:tr w:rsidR="00C24F9C" w14:paraId="7B8C63C2" w14:textId="77777777">
        <w:tc>
          <w:tcPr>
            <w:tcW w:w="1131" w:type="dxa"/>
            <w:vAlign w:val="center"/>
          </w:tcPr>
          <w:p w14:paraId="0CFB4029" w14:textId="77777777" w:rsidR="00C24F9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DD9209D" w14:textId="77777777" w:rsidR="00C24F9C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DC4F7F6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69526F" w14:textId="77777777" w:rsidR="00C24F9C" w:rsidRDefault="00C24F9C"/>
        </w:tc>
      </w:tr>
      <w:tr w:rsidR="00C24F9C" w14:paraId="62A2FCDF" w14:textId="77777777">
        <w:tc>
          <w:tcPr>
            <w:tcW w:w="1131" w:type="dxa"/>
            <w:vAlign w:val="center"/>
          </w:tcPr>
          <w:p w14:paraId="53DBF7FF" w14:textId="77777777" w:rsidR="00C24F9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8C5C87B" w14:textId="77777777" w:rsidR="00C24F9C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6A8DE2B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75FD609" w14:textId="77777777" w:rsidR="00C24F9C" w:rsidRDefault="00C24F9C"/>
        </w:tc>
      </w:tr>
      <w:tr w:rsidR="00C24F9C" w14:paraId="3B04C43D" w14:textId="77777777">
        <w:tc>
          <w:tcPr>
            <w:tcW w:w="1131" w:type="dxa"/>
            <w:vAlign w:val="center"/>
          </w:tcPr>
          <w:p w14:paraId="21CBDC8B" w14:textId="77777777" w:rsidR="00C24F9C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4D878B2" w14:textId="77777777" w:rsidR="00C24F9C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F9B00FC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8817F7E" w14:textId="77777777" w:rsidR="00C24F9C" w:rsidRDefault="00C24F9C"/>
        </w:tc>
      </w:tr>
      <w:tr w:rsidR="00C24F9C" w14:paraId="33735949" w14:textId="77777777">
        <w:tc>
          <w:tcPr>
            <w:tcW w:w="1131" w:type="dxa"/>
            <w:vAlign w:val="center"/>
          </w:tcPr>
          <w:p w14:paraId="40E92C3B" w14:textId="77777777" w:rsidR="00C24F9C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C52A5A1" w14:textId="77777777" w:rsidR="00C24F9C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9A8F54C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D715FE" w14:textId="77777777" w:rsidR="00C24F9C" w:rsidRDefault="00C24F9C"/>
        </w:tc>
      </w:tr>
      <w:tr w:rsidR="00C24F9C" w14:paraId="155CB615" w14:textId="77777777">
        <w:tc>
          <w:tcPr>
            <w:tcW w:w="1131" w:type="dxa"/>
            <w:vAlign w:val="center"/>
          </w:tcPr>
          <w:p w14:paraId="6B351F35" w14:textId="77777777" w:rsidR="00C24F9C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FFB355A" w14:textId="77777777" w:rsidR="00C24F9C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33ABCB4" w14:textId="77777777" w:rsidR="00C24F9C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F65F45F" w14:textId="77777777" w:rsidR="00C24F9C" w:rsidRDefault="00000000">
            <w:r>
              <w:t>非强条</w:t>
            </w:r>
          </w:p>
        </w:tc>
      </w:tr>
      <w:tr w:rsidR="00C24F9C" w14:paraId="4E72B42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0C207BE" w14:textId="77777777" w:rsidR="00C24F9C" w:rsidRDefault="00000000">
            <w:r>
              <w:lastRenderedPageBreak/>
              <w:t>结论</w:t>
            </w:r>
          </w:p>
        </w:tc>
        <w:tc>
          <w:tcPr>
            <w:tcW w:w="2150" w:type="dxa"/>
            <w:vAlign w:val="center"/>
          </w:tcPr>
          <w:p w14:paraId="4EAFBBC5" w14:textId="77777777" w:rsidR="00C24F9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6C353CD" w14:textId="77777777" w:rsidR="00C24F9C" w:rsidRDefault="00C24F9C"/>
        </w:tc>
      </w:tr>
    </w:tbl>
    <w:p w14:paraId="2175ACA9" w14:textId="77777777" w:rsidR="00C24F9C" w:rsidRDefault="00C24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D923B" w14:textId="77777777" w:rsidR="00C24F9C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188FBC2D" w14:textId="77777777" w:rsidR="00C24F9C" w:rsidRDefault="00C24F9C"/>
    <w:sectPr w:rsidR="00C24F9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B459" w14:textId="77777777" w:rsidR="00340D14" w:rsidRDefault="00340D14" w:rsidP="00203A7D">
      <w:r>
        <w:separator/>
      </w:r>
    </w:p>
  </w:endnote>
  <w:endnote w:type="continuationSeparator" w:id="0">
    <w:p w14:paraId="59DEAC0C" w14:textId="77777777" w:rsidR="00340D14" w:rsidRDefault="00340D1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7554A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C6EB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B6E8" w14:textId="77777777" w:rsidR="00340D14" w:rsidRDefault="00340D14" w:rsidP="00203A7D">
      <w:r>
        <w:separator/>
      </w:r>
    </w:p>
  </w:footnote>
  <w:footnote w:type="continuationSeparator" w:id="0">
    <w:p w14:paraId="14A9FF3F" w14:textId="77777777" w:rsidR="00340D14" w:rsidRDefault="00340D1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0CBF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3A50BEA" wp14:editId="4DC6FA8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B79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227200">
    <w:abstractNumId w:val="0"/>
  </w:num>
  <w:num w:numId="2" w16cid:durableId="1260486279">
    <w:abstractNumId w:val="2"/>
  </w:num>
  <w:num w:numId="3" w16cid:durableId="175493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6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0D14"/>
    <w:rsid w:val="003A6A7F"/>
    <w:rsid w:val="003C51B9"/>
    <w:rsid w:val="003C5F3A"/>
    <w:rsid w:val="00412ACB"/>
    <w:rsid w:val="004169B3"/>
    <w:rsid w:val="0043106D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24F9C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586FEAA"/>
  <w15:chartTrackingRefBased/>
  <w15:docId w15:val="{E9985466-759A-435C-8D73-8EA9C8E8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7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26</Pages>
  <Words>2943</Words>
  <Characters>16781</Characters>
  <Application>Microsoft Office Word</Application>
  <DocSecurity>0</DocSecurity>
  <Lines>139</Lines>
  <Paragraphs>39</Paragraphs>
  <ScaleCrop>false</ScaleCrop>
  <Company>ths</Company>
  <LinksUpToDate>false</LinksUpToDate>
  <CharactersWithSpaces>19685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孙中博</dc:creator>
  <cp:keywords/>
  <dc:description/>
  <cp:lastModifiedBy>中博 孙</cp:lastModifiedBy>
  <cp:revision>1</cp:revision>
  <cp:lastPrinted>1899-12-31T16:00:00Z</cp:lastPrinted>
  <dcterms:created xsi:type="dcterms:W3CDTF">2023-12-28T09:42:00Z</dcterms:created>
  <dcterms:modified xsi:type="dcterms:W3CDTF">2023-12-28T09:43:00Z</dcterms:modified>
</cp:coreProperties>
</file>