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5.jpg" ContentType="image/jpg"/>
  <Override PartName="/word/media/image6.jpg" ContentType="image/jpg"/>
  <Override PartName="/word/media/image8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阳曲农投真空冷冻干燥食品加工一期项目 办公楼</w:t>
            </w:r>
            <w:bookmarkEnd w:id="0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太原</w:t>
            </w:r>
            <w:bookmarkEnd w:id="1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r>
              <w:t>224-18</w:t>
            </w:r>
            <w:bookmarkEnd w:id="2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r>
              <w:t>阳曲农投物</w:t>
            </w:r>
            <w:proofErr w:type="gramStart"/>
            <w:r>
              <w:t>管经</w:t>
            </w:r>
            <w:proofErr w:type="gramEnd"/>
            <w:r>
              <w:t>营有限公司</w:t>
            </w:r>
            <w:bookmarkEnd w:id="3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r>
              <w:t>太原市建筑设计研究院</w:t>
            </w:r>
            <w:bookmarkEnd w:id="4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497D0F" w:rsidRDefault="00F87D86" w:rsidP="004C4634">
            <w:pPr>
              <w:rPr>
                <w:rFonts w:ascii="Times New Roman" w:hAnsi="Times New Roman" w:cs="Times New Roman" w:hint="eastAsia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</w:t>
            </w:r>
            <w:r w:rsidR="004C4634">
              <w:rPr>
                <w:rFonts w:ascii="Times New Roman" w:hAnsi="Times New Roman" w:cs="Times New Roman"/>
                <w:szCs w:val="21"/>
              </w:rPr>
              <w:t>3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="004C4634">
              <w:rPr>
                <w:rFonts w:ascii="Times New Roman" w:hAnsi="Times New Roman" w:cs="Times New Roman"/>
                <w:szCs w:val="21"/>
              </w:rPr>
              <w:t>8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bookmarkStart w:id="6" w:name="_GoBack"/>
            <w:bookmarkEnd w:id="5"/>
            <w:bookmarkEnd w:id="6"/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743258" cy="1743258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采用软件"/>
            <w:r>
              <w:t>建筑通风Vent2023</w:t>
            </w:r>
            <w:bookmarkEnd w:id="8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9" w:name="软件版本"/>
            <w:r>
              <w:t>20220401</w:t>
            </w:r>
            <w:bookmarkEnd w:id="9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szCs w:val="18"/>
              </w:rPr>
            </w:pPr>
            <w:bookmarkStart w:id="10" w:name="加密锁号"/>
            <w:r>
              <w:t>P3F226E63</w:t>
            </w:r>
            <w:bookmarkEnd w:id="10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1" w:name="目录"/>
    <w:p w:rsidR="00A8401B" w:rsidRDefault="00F87D86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66348245" w:history="1">
        <w:r w:rsidR="00A8401B" w:rsidRPr="008B4EA6">
          <w:rPr>
            <w:rStyle w:val="a7"/>
            <w:rFonts w:ascii="黑体" w:hAnsi="黑体"/>
            <w:noProof/>
            <w:kern w:val="32"/>
          </w:rPr>
          <w:t>1.</w:t>
        </w:r>
        <w:r w:rsidR="00A8401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8401B" w:rsidRPr="008B4EA6">
          <w:rPr>
            <w:rStyle w:val="a7"/>
            <w:rFonts w:ascii="黑体" w:hAnsi="黑体"/>
            <w:noProof/>
            <w:kern w:val="32"/>
          </w:rPr>
          <w:t>项目概况</w:t>
        </w:r>
        <w:r w:rsidR="00A8401B">
          <w:rPr>
            <w:noProof/>
            <w:webHidden/>
          </w:rPr>
          <w:tab/>
        </w:r>
        <w:r w:rsidR="00A8401B">
          <w:rPr>
            <w:noProof/>
            <w:webHidden/>
          </w:rPr>
          <w:fldChar w:fldCharType="begin"/>
        </w:r>
        <w:r w:rsidR="00A8401B">
          <w:rPr>
            <w:noProof/>
            <w:webHidden/>
          </w:rPr>
          <w:instrText xml:space="preserve"> PAGEREF _Toc166348245 \h </w:instrText>
        </w:r>
        <w:r w:rsidR="00A8401B">
          <w:rPr>
            <w:noProof/>
            <w:webHidden/>
          </w:rPr>
        </w:r>
        <w:r w:rsidR="00A8401B">
          <w:rPr>
            <w:noProof/>
            <w:webHidden/>
          </w:rPr>
          <w:fldChar w:fldCharType="separate"/>
        </w:r>
        <w:r w:rsidR="00A8401B">
          <w:rPr>
            <w:noProof/>
            <w:webHidden/>
          </w:rPr>
          <w:t>3</w:t>
        </w:r>
        <w:r w:rsidR="00A8401B">
          <w:rPr>
            <w:noProof/>
            <w:webHidden/>
          </w:rPr>
          <w:fldChar w:fldCharType="end"/>
        </w:r>
      </w:hyperlink>
    </w:p>
    <w:p w:rsidR="00A8401B" w:rsidRDefault="00BA421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66348246" w:history="1">
        <w:r w:rsidR="00A8401B" w:rsidRPr="008B4EA6">
          <w:rPr>
            <w:rStyle w:val="a7"/>
            <w:noProof/>
          </w:rPr>
          <w:t>1.1</w:t>
        </w:r>
        <w:r w:rsidR="00A8401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8401B" w:rsidRPr="008B4EA6">
          <w:rPr>
            <w:rStyle w:val="a7"/>
            <w:noProof/>
          </w:rPr>
          <w:t>建筑基本信息</w:t>
        </w:r>
        <w:r w:rsidR="00A8401B">
          <w:rPr>
            <w:noProof/>
            <w:webHidden/>
          </w:rPr>
          <w:tab/>
        </w:r>
        <w:r w:rsidR="00A8401B">
          <w:rPr>
            <w:noProof/>
            <w:webHidden/>
          </w:rPr>
          <w:fldChar w:fldCharType="begin"/>
        </w:r>
        <w:r w:rsidR="00A8401B">
          <w:rPr>
            <w:noProof/>
            <w:webHidden/>
          </w:rPr>
          <w:instrText xml:space="preserve"> PAGEREF _Toc166348246 \h </w:instrText>
        </w:r>
        <w:r w:rsidR="00A8401B">
          <w:rPr>
            <w:noProof/>
            <w:webHidden/>
          </w:rPr>
        </w:r>
        <w:r w:rsidR="00A8401B">
          <w:rPr>
            <w:noProof/>
            <w:webHidden/>
          </w:rPr>
          <w:fldChar w:fldCharType="separate"/>
        </w:r>
        <w:r w:rsidR="00A8401B">
          <w:rPr>
            <w:noProof/>
            <w:webHidden/>
          </w:rPr>
          <w:t>3</w:t>
        </w:r>
        <w:r w:rsidR="00A8401B">
          <w:rPr>
            <w:noProof/>
            <w:webHidden/>
          </w:rPr>
          <w:fldChar w:fldCharType="end"/>
        </w:r>
      </w:hyperlink>
    </w:p>
    <w:p w:rsidR="00A8401B" w:rsidRDefault="00BA421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66348247" w:history="1">
        <w:r w:rsidR="00A8401B" w:rsidRPr="008B4EA6">
          <w:rPr>
            <w:rStyle w:val="a7"/>
            <w:noProof/>
          </w:rPr>
          <w:t>1.2</w:t>
        </w:r>
        <w:r w:rsidR="00A8401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8401B" w:rsidRPr="008B4EA6">
          <w:rPr>
            <w:rStyle w:val="a7"/>
            <w:noProof/>
          </w:rPr>
          <w:t>建筑平面图</w:t>
        </w:r>
        <w:r w:rsidR="00A8401B">
          <w:rPr>
            <w:noProof/>
            <w:webHidden/>
          </w:rPr>
          <w:tab/>
        </w:r>
        <w:r w:rsidR="00A8401B">
          <w:rPr>
            <w:noProof/>
            <w:webHidden/>
          </w:rPr>
          <w:fldChar w:fldCharType="begin"/>
        </w:r>
        <w:r w:rsidR="00A8401B">
          <w:rPr>
            <w:noProof/>
            <w:webHidden/>
          </w:rPr>
          <w:instrText xml:space="preserve"> PAGEREF _Toc166348247 \h </w:instrText>
        </w:r>
        <w:r w:rsidR="00A8401B">
          <w:rPr>
            <w:noProof/>
            <w:webHidden/>
          </w:rPr>
        </w:r>
        <w:r w:rsidR="00A8401B">
          <w:rPr>
            <w:noProof/>
            <w:webHidden/>
          </w:rPr>
          <w:fldChar w:fldCharType="separate"/>
        </w:r>
        <w:r w:rsidR="00A8401B">
          <w:rPr>
            <w:noProof/>
            <w:webHidden/>
          </w:rPr>
          <w:t>3</w:t>
        </w:r>
        <w:r w:rsidR="00A8401B">
          <w:rPr>
            <w:noProof/>
            <w:webHidden/>
          </w:rPr>
          <w:fldChar w:fldCharType="end"/>
        </w:r>
      </w:hyperlink>
    </w:p>
    <w:p w:rsidR="00A8401B" w:rsidRDefault="00BA421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66348248" w:history="1">
        <w:r w:rsidR="00A8401B" w:rsidRPr="008B4EA6">
          <w:rPr>
            <w:rStyle w:val="a7"/>
            <w:noProof/>
          </w:rPr>
          <w:t>1.3</w:t>
        </w:r>
        <w:r w:rsidR="00A8401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8401B" w:rsidRPr="008B4EA6">
          <w:rPr>
            <w:rStyle w:val="a7"/>
            <w:noProof/>
          </w:rPr>
          <w:t>建筑三维轴测图</w:t>
        </w:r>
        <w:r w:rsidR="00A8401B">
          <w:rPr>
            <w:noProof/>
            <w:webHidden/>
          </w:rPr>
          <w:tab/>
        </w:r>
        <w:r w:rsidR="00A8401B">
          <w:rPr>
            <w:noProof/>
            <w:webHidden/>
          </w:rPr>
          <w:fldChar w:fldCharType="begin"/>
        </w:r>
        <w:r w:rsidR="00A8401B">
          <w:rPr>
            <w:noProof/>
            <w:webHidden/>
          </w:rPr>
          <w:instrText xml:space="preserve"> PAGEREF _Toc166348248 \h </w:instrText>
        </w:r>
        <w:r w:rsidR="00A8401B">
          <w:rPr>
            <w:noProof/>
            <w:webHidden/>
          </w:rPr>
        </w:r>
        <w:r w:rsidR="00A8401B">
          <w:rPr>
            <w:noProof/>
            <w:webHidden/>
          </w:rPr>
          <w:fldChar w:fldCharType="separate"/>
        </w:r>
        <w:r w:rsidR="00A8401B">
          <w:rPr>
            <w:noProof/>
            <w:webHidden/>
          </w:rPr>
          <w:t>4</w:t>
        </w:r>
        <w:r w:rsidR="00A8401B">
          <w:rPr>
            <w:noProof/>
            <w:webHidden/>
          </w:rPr>
          <w:fldChar w:fldCharType="end"/>
        </w:r>
      </w:hyperlink>
    </w:p>
    <w:p w:rsidR="00A8401B" w:rsidRDefault="00BA421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6348249" w:history="1">
        <w:r w:rsidR="00A8401B" w:rsidRPr="008B4EA6">
          <w:rPr>
            <w:rStyle w:val="a7"/>
            <w:rFonts w:ascii="Arial" w:hAnsi="Arial"/>
            <w:noProof/>
            <w:kern w:val="32"/>
          </w:rPr>
          <w:t>2</w:t>
        </w:r>
        <w:r w:rsidR="00A8401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8401B" w:rsidRPr="008B4EA6">
          <w:rPr>
            <w:rStyle w:val="a7"/>
            <w:noProof/>
            <w:kern w:val="32"/>
          </w:rPr>
          <w:t>参考标准</w:t>
        </w:r>
        <w:r w:rsidR="00A8401B">
          <w:rPr>
            <w:noProof/>
            <w:webHidden/>
          </w:rPr>
          <w:tab/>
        </w:r>
        <w:r w:rsidR="00A8401B">
          <w:rPr>
            <w:noProof/>
            <w:webHidden/>
          </w:rPr>
          <w:fldChar w:fldCharType="begin"/>
        </w:r>
        <w:r w:rsidR="00A8401B">
          <w:rPr>
            <w:noProof/>
            <w:webHidden/>
          </w:rPr>
          <w:instrText xml:space="preserve"> PAGEREF _Toc166348249 \h </w:instrText>
        </w:r>
        <w:r w:rsidR="00A8401B">
          <w:rPr>
            <w:noProof/>
            <w:webHidden/>
          </w:rPr>
        </w:r>
        <w:r w:rsidR="00A8401B">
          <w:rPr>
            <w:noProof/>
            <w:webHidden/>
          </w:rPr>
          <w:fldChar w:fldCharType="separate"/>
        </w:r>
        <w:r w:rsidR="00A8401B">
          <w:rPr>
            <w:noProof/>
            <w:webHidden/>
          </w:rPr>
          <w:t>4</w:t>
        </w:r>
        <w:r w:rsidR="00A8401B">
          <w:rPr>
            <w:noProof/>
            <w:webHidden/>
          </w:rPr>
          <w:fldChar w:fldCharType="end"/>
        </w:r>
      </w:hyperlink>
    </w:p>
    <w:p w:rsidR="00A8401B" w:rsidRDefault="00BA421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6348250" w:history="1">
        <w:r w:rsidR="00A8401B" w:rsidRPr="008B4EA6">
          <w:rPr>
            <w:rStyle w:val="a7"/>
            <w:rFonts w:ascii="Arial" w:hAnsi="Arial"/>
            <w:noProof/>
            <w:kern w:val="32"/>
          </w:rPr>
          <w:t>3</w:t>
        </w:r>
        <w:r w:rsidR="00A8401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8401B" w:rsidRPr="008B4EA6">
          <w:rPr>
            <w:rStyle w:val="a7"/>
            <w:noProof/>
            <w:kern w:val="32"/>
          </w:rPr>
          <w:t>评价标准</w:t>
        </w:r>
        <w:r w:rsidR="00A8401B">
          <w:rPr>
            <w:noProof/>
            <w:webHidden/>
          </w:rPr>
          <w:tab/>
        </w:r>
        <w:r w:rsidR="00A8401B">
          <w:rPr>
            <w:noProof/>
            <w:webHidden/>
          </w:rPr>
          <w:fldChar w:fldCharType="begin"/>
        </w:r>
        <w:r w:rsidR="00A8401B">
          <w:rPr>
            <w:noProof/>
            <w:webHidden/>
          </w:rPr>
          <w:instrText xml:space="preserve"> PAGEREF _Toc166348250 \h </w:instrText>
        </w:r>
        <w:r w:rsidR="00A8401B">
          <w:rPr>
            <w:noProof/>
            <w:webHidden/>
          </w:rPr>
        </w:r>
        <w:r w:rsidR="00A8401B">
          <w:rPr>
            <w:noProof/>
            <w:webHidden/>
          </w:rPr>
          <w:fldChar w:fldCharType="separate"/>
        </w:r>
        <w:r w:rsidR="00A8401B">
          <w:rPr>
            <w:noProof/>
            <w:webHidden/>
          </w:rPr>
          <w:t>5</w:t>
        </w:r>
        <w:r w:rsidR="00A8401B">
          <w:rPr>
            <w:noProof/>
            <w:webHidden/>
          </w:rPr>
          <w:fldChar w:fldCharType="end"/>
        </w:r>
      </w:hyperlink>
    </w:p>
    <w:p w:rsidR="00A8401B" w:rsidRDefault="00BA421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6348251" w:history="1">
        <w:r w:rsidR="00A8401B" w:rsidRPr="008B4EA6">
          <w:rPr>
            <w:rStyle w:val="a7"/>
            <w:rFonts w:ascii="Arial" w:hAnsi="Arial"/>
            <w:noProof/>
            <w:kern w:val="32"/>
          </w:rPr>
          <w:t>4</w:t>
        </w:r>
        <w:r w:rsidR="00A8401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8401B" w:rsidRPr="008B4EA6">
          <w:rPr>
            <w:rStyle w:val="a7"/>
            <w:noProof/>
            <w:kern w:val="32"/>
          </w:rPr>
          <w:t>计算原理</w:t>
        </w:r>
        <w:r w:rsidR="00A8401B">
          <w:rPr>
            <w:noProof/>
            <w:webHidden/>
          </w:rPr>
          <w:tab/>
        </w:r>
        <w:r w:rsidR="00A8401B">
          <w:rPr>
            <w:noProof/>
            <w:webHidden/>
          </w:rPr>
          <w:fldChar w:fldCharType="begin"/>
        </w:r>
        <w:r w:rsidR="00A8401B">
          <w:rPr>
            <w:noProof/>
            <w:webHidden/>
          </w:rPr>
          <w:instrText xml:space="preserve"> PAGEREF _Toc166348251 \h </w:instrText>
        </w:r>
        <w:r w:rsidR="00A8401B">
          <w:rPr>
            <w:noProof/>
            <w:webHidden/>
          </w:rPr>
        </w:r>
        <w:r w:rsidR="00A8401B">
          <w:rPr>
            <w:noProof/>
            <w:webHidden/>
          </w:rPr>
          <w:fldChar w:fldCharType="separate"/>
        </w:r>
        <w:r w:rsidR="00A8401B">
          <w:rPr>
            <w:noProof/>
            <w:webHidden/>
          </w:rPr>
          <w:t>5</w:t>
        </w:r>
        <w:r w:rsidR="00A8401B">
          <w:rPr>
            <w:noProof/>
            <w:webHidden/>
          </w:rPr>
          <w:fldChar w:fldCharType="end"/>
        </w:r>
      </w:hyperlink>
    </w:p>
    <w:p w:rsidR="00A8401B" w:rsidRDefault="00BA421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6348252" w:history="1">
        <w:r w:rsidR="00A8401B" w:rsidRPr="008B4EA6">
          <w:rPr>
            <w:rStyle w:val="a7"/>
            <w:rFonts w:ascii="Arial" w:hAnsi="Arial"/>
            <w:noProof/>
            <w:kern w:val="32"/>
          </w:rPr>
          <w:t>5</w:t>
        </w:r>
        <w:r w:rsidR="00A8401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8401B" w:rsidRPr="008B4EA6">
          <w:rPr>
            <w:rStyle w:val="a7"/>
            <w:noProof/>
            <w:kern w:val="32"/>
          </w:rPr>
          <w:t>计算参数</w:t>
        </w:r>
        <w:r w:rsidR="00A8401B">
          <w:rPr>
            <w:noProof/>
            <w:webHidden/>
          </w:rPr>
          <w:tab/>
        </w:r>
        <w:r w:rsidR="00A8401B">
          <w:rPr>
            <w:noProof/>
            <w:webHidden/>
          </w:rPr>
          <w:fldChar w:fldCharType="begin"/>
        </w:r>
        <w:r w:rsidR="00A8401B">
          <w:rPr>
            <w:noProof/>
            <w:webHidden/>
          </w:rPr>
          <w:instrText xml:space="preserve"> PAGEREF _Toc166348252 \h </w:instrText>
        </w:r>
        <w:r w:rsidR="00A8401B">
          <w:rPr>
            <w:noProof/>
            <w:webHidden/>
          </w:rPr>
        </w:r>
        <w:r w:rsidR="00A8401B">
          <w:rPr>
            <w:noProof/>
            <w:webHidden/>
          </w:rPr>
          <w:fldChar w:fldCharType="separate"/>
        </w:r>
        <w:r w:rsidR="00A8401B">
          <w:rPr>
            <w:noProof/>
            <w:webHidden/>
          </w:rPr>
          <w:t>6</w:t>
        </w:r>
        <w:r w:rsidR="00A8401B">
          <w:rPr>
            <w:noProof/>
            <w:webHidden/>
          </w:rPr>
          <w:fldChar w:fldCharType="end"/>
        </w:r>
      </w:hyperlink>
    </w:p>
    <w:p w:rsidR="00A8401B" w:rsidRDefault="00BA421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66348253" w:history="1">
        <w:r w:rsidR="00A8401B" w:rsidRPr="008B4EA6">
          <w:rPr>
            <w:rStyle w:val="a7"/>
            <w:noProof/>
          </w:rPr>
          <w:t>5.1</w:t>
        </w:r>
        <w:r w:rsidR="00A8401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8401B" w:rsidRPr="008B4EA6">
          <w:rPr>
            <w:rStyle w:val="a7"/>
            <w:noProof/>
          </w:rPr>
          <w:t>渗透风量</w:t>
        </w:r>
        <w:r w:rsidR="00A8401B">
          <w:rPr>
            <w:noProof/>
            <w:webHidden/>
          </w:rPr>
          <w:tab/>
        </w:r>
        <w:r w:rsidR="00A8401B">
          <w:rPr>
            <w:noProof/>
            <w:webHidden/>
          </w:rPr>
          <w:fldChar w:fldCharType="begin"/>
        </w:r>
        <w:r w:rsidR="00A8401B">
          <w:rPr>
            <w:noProof/>
            <w:webHidden/>
          </w:rPr>
          <w:instrText xml:space="preserve"> PAGEREF _Toc166348253 \h </w:instrText>
        </w:r>
        <w:r w:rsidR="00A8401B">
          <w:rPr>
            <w:noProof/>
            <w:webHidden/>
          </w:rPr>
        </w:r>
        <w:r w:rsidR="00A8401B">
          <w:rPr>
            <w:noProof/>
            <w:webHidden/>
          </w:rPr>
          <w:fldChar w:fldCharType="separate"/>
        </w:r>
        <w:r w:rsidR="00A8401B">
          <w:rPr>
            <w:noProof/>
            <w:webHidden/>
          </w:rPr>
          <w:t>6</w:t>
        </w:r>
        <w:r w:rsidR="00A8401B">
          <w:rPr>
            <w:noProof/>
            <w:webHidden/>
          </w:rPr>
          <w:fldChar w:fldCharType="end"/>
        </w:r>
      </w:hyperlink>
    </w:p>
    <w:p w:rsidR="00A8401B" w:rsidRDefault="00BA421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66348254" w:history="1">
        <w:r w:rsidR="00A8401B" w:rsidRPr="008B4EA6">
          <w:rPr>
            <w:rStyle w:val="a7"/>
            <w:noProof/>
          </w:rPr>
          <w:t>5.2</w:t>
        </w:r>
        <w:r w:rsidR="00A8401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8401B" w:rsidRPr="008B4EA6">
          <w:rPr>
            <w:rStyle w:val="a7"/>
            <w:noProof/>
          </w:rPr>
          <w:t>室内装修信息</w:t>
        </w:r>
        <w:r w:rsidR="00A8401B">
          <w:rPr>
            <w:noProof/>
            <w:webHidden/>
          </w:rPr>
          <w:tab/>
        </w:r>
        <w:r w:rsidR="00A8401B">
          <w:rPr>
            <w:noProof/>
            <w:webHidden/>
          </w:rPr>
          <w:fldChar w:fldCharType="begin"/>
        </w:r>
        <w:r w:rsidR="00A8401B">
          <w:rPr>
            <w:noProof/>
            <w:webHidden/>
          </w:rPr>
          <w:instrText xml:space="preserve"> PAGEREF _Toc166348254 \h </w:instrText>
        </w:r>
        <w:r w:rsidR="00A8401B">
          <w:rPr>
            <w:noProof/>
            <w:webHidden/>
          </w:rPr>
        </w:r>
        <w:r w:rsidR="00A8401B">
          <w:rPr>
            <w:noProof/>
            <w:webHidden/>
          </w:rPr>
          <w:fldChar w:fldCharType="separate"/>
        </w:r>
        <w:r w:rsidR="00A8401B">
          <w:rPr>
            <w:noProof/>
            <w:webHidden/>
          </w:rPr>
          <w:t>6</w:t>
        </w:r>
        <w:r w:rsidR="00A8401B">
          <w:rPr>
            <w:noProof/>
            <w:webHidden/>
          </w:rPr>
          <w:fldChar w:fldCharType="end"/>
        </w:r>
      </w:hyperlink>
    </w:p>
    <w:p w:rsidR="00A8401B" w:rsidRDefault="00BA421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6348255" w:history="1">
        <w:r w:rsidR="00A8401B" w:rsidRPr="008B4EA6">
          <w:rPr>
            <w:rStyle w:val="a7"/>
            <w:rFonts w:ascii="Arial" w:hAnsi="Arial"/>
            <w:noProof/>
            <w:kern w:val="32"/>
          </w:rPr>
          <w:t>6</w:t>
        </w:r>
        <w:r w:rsidR="00A8401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8401B" w:rsidRPr="008B4EA6">
          <w:rPr>
            <w:rStyle w:val="a7"/>
            <w:noProof/>
            <w:kern w:val="32"/>
          </w:rPr>
          <w:t>计算结果</w:t>
        </w:r>
        <w:r w:rsidR="00A8401B">
          <w:rPr>
            <w:noProof/>
            <w:webHidden/>
          </w:rPr>
          <w:tab/>
        </w:r>
        <w:r w:rsidR="00A8401B">
          <w:rPr>
            <w:noProof/>
            <w:webHidden/>
          </w:rPr>
          <w:fldChar w:fldCharType="begin"/>
        </w:r>
        <w:r w:rsidR="00A8401B">
          <w:rPr>
            <w:noProof/>
            <w:webHidden/>
          </w:rPr>
          <w:instrText xml:space="preserve"> PAGEREF _Toc166348255 \h </w:instrText>
        </w:r>
        <w:r w:rsidR="00A8401B">
          <w:rPr>
            <w:noProof/>
            <w:webHidden/>
          </w:rPr>
        </w:r>
        <w:r w:rsidR="00A8401B">
          <w:rPr>
            <w:noProof/>
            <w:webHidden/>
          </w:rPr>
          <w:fldChar w:fldCharType="separate"/>
        </w:r>
        <w:r w:rsidR="00A8401B">
          <w:rPr>
            <w:noProof/>
            <w:webHidden/>
          </w:rPr>
          <w:t>9</w:t>
        </w:r>
        <w:r w:rsidR="00A8401B">
          <w:rPr>
            <w:noProof/>
            <w:webHidden/>
          </w:rPr>
          <w:fldChar w:fldCharType="end"/>
        </w:r>
      </w:hyperlink>
    </w:p>
    <w:p w:rsidR="00A8401B" w:rsidRDefault="00BA421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6348256" w:history="1">
        <w:r w:rsidR="00A8401B" w:rsidRPr="008B4EA6">
          <w:rPr>
            <w:rStyle w:val="a7"/>
            <w:rFonts w:ascii="Arial" w:hAnsi="Arial"/>
            <w:noProof/>
            <w:kern w:val="32"/>
          </w:rPr>
          <w:t>7</w:t>
        </w:r>
        <w:r w:rsidR="00A8401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8401B" w:rsidRPr="008B4EA6">
          <w:rPr>
            <w:rStyle w:val="a7"/>
            <w:noProof/>
            <w:kern w:val="32"/>
          </w:rPr>
          <w:t>结论</w:t>
        </w:r>
        <w:r w:rsidR="00A8401B">
          <w:rPr>
            <w:noProof/>
            <w:webHidden/>
          </w:rPr>
          <w:tab/>
        </w:r>
        <w:r w:rsidR="00A8401B">
          <w:rPr>
            <w:noProof/>
            <w:webHidden/>
          </w:rPr>
          <w:fldChar w:fldCharType="begin"/>
        </w:r>
        <w:r w:rsidR="00A8401B">
          <w:rPr>
            <w:noProof/>
            <w:webHidden/>
          </w:rPr>
          <w:instrText xml:space="preserve"> PAGEREF _Toc166348256 \h </w:instrText>
        </w:r>
        <w:r w:rsidR="00A8401B">
          <w:rPr>
            <w:noProof/>
            <w:webHidden/>
          </w:rPr>
        </w:r>
        <w:r w:rsidR="00A8401B">
          <w:rPr>
            <w:noProof/>
            <w:webHidden/>
          </w:rPr>
          <w:fldChar w:fldCharType="separate"/>
        </w:r>
        <w:r w:rsidR="00A8401B">
          <w:rPr>
            <w:noProof/>
            <w:webHidden/>
          </w:rPr>
          <w:t>10</w:t>
        </w:r>
        <w:r w:rsidR="00A8401B"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1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2" w:name="_Toc166348245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2"/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3" w:name="_Toc166348246"/>
      <w:proofErr w:type="spellStart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3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地区"/>
            <w:r>
              <w:t>太原</w:t>
            </w:r>
            <w:bookmarkEnd w:id="14"/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CD4548" w:rsidRDefault="006E556C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面积"/>
            <w:r>
              <w:t>5114.70</w:t>
            </w:r>
            <w:bookmarkEnd w:id="15"/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6" w:name="建筑层高"/>
            <w:r>
              <w:t>20.100</w:t>
            </w:r>
            <w:bookmarkEnd w:id="16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7" w:name="_Toc166348247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7"/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8" w:name="平面图"/>
      <w:bookmarkEnd w:id="18"/>
      <w:r>
        <w:rPr>
          <w:noProof/>
        </w:rPr>
        <w:drawing>
          <wp:inline distT="0" distB="0" distL="0" distR="0" wp14:anchorId="12130E0D" wp14:editId="000ECF89">
            <wp:extent cx="5667375" cy="28384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278" w:rsidRDefault="00AC4C6E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1层平面</w:t>
      </w:r>
    </w:p>
    <w:p w:rsidR="00191278" w:rsidRDefault="00AC4C6E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drawing>
          <wp:inline distT="0" distB="0" distL="0" distR="0" wp14:anchorId="533C60D5" wp14:editId="4E5BAFB5">
            <wp:extent cx="5667375" cy="19621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278" w:rsidRDefault="00AC4C6E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2层平面</w:t>
      </w:r>
    </w:p>
    <w:p w:rsidR="00191278" w:rsidRDefault="00AC4C6E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2E70A28C" wp14:editId="3218AF00">
            <wp:extent cx="5667375" cy="19621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278" w:rsidRDefault="00AC4C6E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3~4层平面</w:t>
      </w:r>
    </w:p>
    <w:p w:rsidR="00191278" w:rsidRDefault="00AC4C6E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drawing>
          <wp:inline distT="0" distB="0" distL="0" distR="0" wp14:anchorId="77FE5A2E" wp14:editId="73D685FA">
            <wp:extent cx="5667375" cy="19716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278" w:rsidRDefault="00AC4C6E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5层平面</w:t>
      </w:r>
    </w:p>
    <w:p w:rsidR="00191278" w:rsidRDefault="00191278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9" w:name="_Toc166348248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proofErr w:type="spellStart"/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9"/>
      <w:proofErr w:type="spellEnd"/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20" w:name="三维视图"/>
            <w:r>
              <w:t>请先在[模型观察]命令中保存图片！</w:t>
            </w:r>
            <w:bookmarkEnd w:id="20"/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1" w:name="_Toc166348249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1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2" w:name="标准名称"/>
      <w:r>
        <w:t>《绿色建筑评价标准》</w:t>
      </w:r>
      <w:r>
        <w:t>GB/T 50378-2019</w:t>
      </w:r>
      <w:bookmarkEnd w:id="22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3" w:name="_Toc166348250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评价标准</w:t>
      </w:r>
      <w:bookmarkEnd w:id="23"/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4" w:name="标准名称1"/>
      <w:r>
        <w:t>《绿色建筑评价标准》GB/T 50378-2019</w:t>
      </w:r>
      <w:bookmarkEnd w:id="24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</w:t>
      </w:r>
      <w:proofErr w:type="gramStart"/>
      <w:r w:rsidRPr="00497D0F">
        <w:rPr>
          <w:rFonts w:ascii="Times New Roman" w:eastAsia="黑体" w:hAnsi="Times New Roman" w:cs="Times New Roman"/>
          <w:b/>
          <w:sz w:val="18"/>
        </w:rPr>
        <w:t>预评价</w:t>
      </w:r>
      <w:proofErr w:type="gramEnd"/>
      <w:r w:rsidRPr="00497D0F">
        <w:rPr>
          <w:rFonts w:ascii="Times New Roman" w:eastAsia="黑体" w:hAnsi="Times New Roman" w:cs="Times New Roman"/>
          <w:b/>
          <w:sz w:val="18"/>
        </w:rPr>
        <w:t>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proofErr w:type="spellStart"/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proofErr w:type="spellEnd"/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proofErr w:type="gramStart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66348251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25"/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drawing>
          <wp:inline distT="0" distB="0" distL="0" distR="0" wp14:anchorId="07DEBDFC" wp14:editId="072B3143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proofErr w:type="spellStart"/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</w:t>
      </w:r>
      <w:proofErr w:type="spellEnd"/>
      <w:r w:rsidR="00AD6241" w:rsidRPr="00497D0F">
        <w:rPr>
          <w:rFonts w:ascii="Times New Roman" w:hAnsi="Times New Roman" w:cs="Times New Roman"/>
          <w:lang w:val="x-none"/>
        </w:rPr>
        <w:t>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6" w:name="_Toc166348252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6"/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7" w:name="_Toc166348253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7"/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28" w:name="渗透风量"/>
      <w:r>
        <w:t>本项目忽略渗透风量的影响。</w:t>
      </w:r>
      <w:bookmarkEnd w:id="28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9" w:name="_Toc166348254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9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191278">
        <w:tc>
          <w:tcPr>
            <w:tcW w:w="1647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191278">
        <w:tc>
          <w:tcPr>
            <w:tcW w:w="1647" w:type="dxa"/>
            <w:vAlign w:val="center"/>
          </w:tcPr>
          <w:p w:rsidR="00191278" w:rsidRDefault="00AC4C6E">
            <w:pPr>
              <w:jc w:val="center"/>
            </w:pPr>
            <w:r>
              <w:t>桌子</w:t>
            </w:r>
          </w:p>
        </w:tc>
        <w:tc>
          <w:tcPr>
            <w:tcW w:w="1647" w:type="dxa"/>
            <w:vAlign w:val="center"/>
          </w:tcPr>
          <w:p w:rsidR="00191278" w:rsidRDefault="00AC4C6E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t>0.0023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t>0.0312</w:t>
            </w:r>
          </w:p>
        </w:tc>
      </w:tr>
      <w:tr w:rsidR="00191278">
        <w:tc>
          <w:tcPr>
            <w:tcW w:w="1647" w:type="dxa"/>
            <w:vAlign w:val="center"/>
          </w:tcPr>
          <w:p w:rsidR="00191278" w:rsidRDefault="00A8401B">
            <w:pPr>
              <w:jc w:val="center"/>
            </w:pPr>
            <w:r>
              <w:lastRenderedPageBreak/>
              <w:t>地砖</w:t>
            </w:r>
          </w:p>
        </w:tc>
        <w:tc>
          <w:tcPr>
            <w:tcW w:w="1647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t>0.0012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t>0.0355</w:t>
            </w:r>
          </w:p>
        </w:tc>
      </w:tr>
      <w:tr w:rsidR="00191278">
        <w:tc>
          <w:tcPr>
            <w:tcW w:w="1647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1647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t>0.0045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t>0.0062</w:t>
            </w:r>
          </w:p>
        </w:tc>
      </w:tr>
      <w:tr w:rsidR="00191278">
        <w:tc>
          <w:tcPr>
            <w:tcW w:w="1647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1647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t>0.0023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t>0.0043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30" w:name="装修材料表"/>
      <w:bookmarkEnd w:id="30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191278">
        <w:tc>
          <w:tcPr>
            <w:tcW w:w="452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191278">
        <w:tc>
          <w:tcPr>
            <w:tcW w:w="452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1层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1012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41.1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37.9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15.8</w:t>
            </w:r>
          </w:p>
        </w:tc>
      </w:tr>
      <w:tr w:rsidR="00191278">
        <w:tc>
          <w:tcPr>
            <w:tcW w:w="452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2001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249.1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230.0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95.8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2007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18.8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17.3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7.2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2008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（公建）会议室1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50.0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42.8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78.5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2006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20.0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18.5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7.7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2005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20.0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18.5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7.7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2004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20.0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18.5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7.7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2003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20.0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18.5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7.7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2002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21.8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20.1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8.4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2015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31.7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29.2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12.2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2013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20.3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18.7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7.8</w:t>
            </w:r>
          </w:p>
        </w:tc>
      </w:tr>
      <w:tr w:rsidR="00191278">
        <w:tc>
          <w:tcPr>
            <w:tcW w:w="452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lastRenderedPageBreak/>
              <w:t>3~4层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3003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250.6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231.3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96.4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3~4层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3007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（公建）会议室1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50.8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43.6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79.9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3~4层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3031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（公建）会议室1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10.1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8.7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15.9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3~4层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3013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43.1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39.8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16.6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3~4层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3014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43.1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39.8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16.6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3~4层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3020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31.8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29.4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12.2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3~4层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3026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20.3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18.7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7.8</w:t>
            </w:r>
          </w:p>
        </w:tc>
      </w:tr>
      <w:tr w:rsidR="00191278">
        <w:tc>
          <w:tcPr>
            <w:tcW w:w="452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5层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5004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250.6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231.3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96.4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5层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5005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（公建）会议室1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50.8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43.6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79.9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5层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5019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40.1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37.0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15.4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5层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5024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20.3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18.7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7.8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5层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5022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31.8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29.4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12.2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5层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5016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41.6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38.4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16.0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AC4C6E">
            <w:pPr>
              <w:jc w:val="center"/>
            </w:pPr>
            <w:r>
              <w:t>5层</w:t>
            </w:r>
          </w:p>
        </w:tc>
        <w:tc>
          <w:tcPr>
            <w:tcW w:w="735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5015</w:t>
            </w:r>
          </w:p>
        </w:tc>
        <w:tc>
          <w:tcPr>
            <w:tcW w:w="135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（公建）办公室1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43.1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:rsidR="00191278" w:rsidRDefault="00A8401B">
            <w:pPr>
              <w:jc w:val="center"/>
            </w:pPr>
            <w:r>
              <w:t>地砖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39.8</w:t>
            </w:r>
          </w:p>
        </w:tc>
      </w:tr>
      <w:tr w:rsidR="00191278">
        <w:tc>
          <w:tcPr>
            <w:tcW w:w="452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191278" w:rsidRDefault="001912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191278" w:rsidRDefault="00AC4C6E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191278" w:rsidRDefault="00AC4C6E">
            <w:pPr>
              <w:jc w:val="center"/>
            </w:pPr>
            <w:r>
              <w:t>16.6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31" w:name="装修材料清单表"/>
      <w:bookmarkEnd w:id="31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2" w:name="_Toc166348255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2"/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191278">
        <w:tc>
          <w:tcPr>
            <w:tcW w:w="679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技术项</w:t>
            </w:r>
          </w:p>
        </w:tc>
      </w:tr>
      <w:tr w:rsidR="00191278">
        <w:tc>
          <w:tcPr>
            <w:tcW w:w="679" w:type="dxa"/>
            <w:vAlign w:val="center"/>
          </w:tcPr>
          <w:p w:rsidR="00191278" w:rsidRDefault="00AC4C6E">
            <w:pPr>
              <w:jc w:val="center"/>
            </w:pPr>
            <w:r>
              <w:t>1层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1012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0.012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0.097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2001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2007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2008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会议室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0.009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0.131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2006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2005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2004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2003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2002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2015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t>2层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2013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3~4层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3003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t>3~4层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3007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会议室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0.009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0.131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t>3~4层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3031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会议室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0.009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0.131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t>3~4层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3013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t>3~4层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3014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t>3~4层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3020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t>3~4层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3026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 w:val="restart"/>
            <w:vAlign w:val="center"/>
          </w:tcPr>
          <w:p w:rsidR="00191278" w:rsidRDefault="00AC4C6E">
            <w:pPr>
              <w:jc w:val="center"/>
            </w:pPr>
            <w:r>
              <w:t>5层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5004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t>5层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5005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会议室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0.009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0.131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t>5层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5019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t>5层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5024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t>5层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5022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lastRenderedPageBreak/>
              <w:t>5层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5016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191278">
        <w:tc>
          <w:tcPr>
            <w:tcW w:w="679" w:type="dxa"/>
            <w:vMerge/>
            <w:vAlign w:val="center"/>
          </w:tcPr>
          <w:p w:rsidR="00191278" w:rsidRDefault="00AC4C6E">
            <w:pPr>
              <w:jc w:val="center"/>
            </w:pPr>
            <w:r>
              <w:lastRenderedPageBreak/>
              <w:t>5层</w:t>
            </w:r>
          </w:p>
        </w:tc>
        <w:tc>
          <w:tcPr>
            <w:tcW w:w="1075" w:type="dxa"/>
            <w:vAlign w:val="center"/>
          </w:tcPr>
          <w:p w:rsidR="00191278" w:rsidRDefault="00AC4C6E">
            <w:pPr>
              <w:jc w:val="center"/>
            </w:pPr>
            <w:r>
              <w:t>5015</w:t>
            </w:r>
          </w:p>
        </w:tc>
        <w:tc>
          <w:tcPr>
            <w:tcW w:w="1301" w:type="dxa"/>
            <w:vAlign w:val="center"/>
          </w:tcPr>
          <w:p w:rsidR="00191278" w:rsidRDefault="00AC4C6E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191278" w:rsidRDefault="00AC4C6E">
            <w:pPr>
              <w:jc w:val="center"/>
            </w:pPr>
            <w:r>
              <w:t>0.112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191278" w:rsidRDefault="00AC4C6E">
            <w:pPr>
              <w:jc w:val="center"/>
            </w:pPr>
            <w:r>
              <w:rPr>
                <w:b/>
              </w:rPr>
              <w:t>二/三星级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33" w:name="室内VOC达标判定表"/>
      <w:bookmarkEnd w:id="33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4" w:name="有机物达标判定图"/>
      <w:bookmarkEnd w:id="34"/>
      <w:r>
        <w:rPr>
          <w:noProof/>
        </w:rPr>
        <w:drawing>
          <wp:inline distT="0" distB="0" distL="0" distR="0" wp14:anchorId="1F0D7A1C" wp14:editId="6312426F">
            <wp:extent cx="5667375" cy="34766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5" w:name="_Toc166348256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5"/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6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7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8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9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9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20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1D" w:rsidRDefault="00BA421D" w:rsidP="00AB7079">
      <w:r>
        <w:separator/>
      </w:r>
    </w:p>
  </w:endnote>
  <w:endnote w:type="continuationSeparator" w:id="0">
    <w:p w:rsidR="00BA421D" w:rsidRDefault="00BA421D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F" w:rsidRDefault="00BA421D" w:rsidP="00A22F3F">
    <w:pPr>
      <w:pStyle w:val="a5"/>
    </w:pPr>
    <w:hyperlink r:id="rId1" w:history="1">
      <w:r w:rsidR="00A22F3F" w:rsidRPr="00DD785C">
        <w:rPr>
          <w:rStyle w:val="a7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4C4634">
              <w:rPr>
                <w:bCs/>
                <w:noProof/>
                <w:sz w:val="20"/>
                <w:szCs w:val="20"/>
              </w:rPr>
              <w:t>9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4C4634">
              <w:rPr>
                <w:bCs/>
                <w:noProof/>
                <w:sz w:val="20"/>
                <w:szCs w:val="20"/>
              </w:rPr>
              <w:t>10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5621E3">
              <w:rPr>
                <w:bCs/>
                <w:sz w:val="20"/>
                <w:szCs w:val="20"/>
              </w:rPr>
              <w:t>3</w:t>
            </w:r>
          </w:sdtContent>
        </w:sdt>
      </w:sdtContent>
    </w:sdt>
  </w:p>
  <w:p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1D" w:rsidRDefault="00BA421D" w:rsidP="00AB7079">
      <w:r>
        <w:separator/>
      </w:r>
    </w:p>
  </w:footnote>
  <w:footnote w:type="continuationSeparator" w:id="0">
    <w:p w:rsidR="00BA421D" w:rsidRDefault="00BA421D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32DE3D58" wp14:editId="12E4160A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1B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1278"/>
    <w:rsid w:val="00192263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C4634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8401B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4C6E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A421D"/>
    <w:rsid w:val="00BB295F"/>
    <w:rsid w:val="00BB3FDF"/>
    <w:rsid w:val="00BB6ED8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966FD"/>
  <w15:docId w15:val="{0BDDA81C-3EBF-48F5-9C7C-9C053C08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1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eader" Target="header2.xml"/><Relationship Id="rId19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5E448-A272-4B53-BFCF-969CB842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tmp10.dotx</Template>
  <TotalTime>3</TotalTime>
  <Pages>10</Pages>
  <Words>969</Words>
  <Characters>5529</Characters>
  <Application>Microsoft Office Word</Application>
  <DocSecurity>0</DocSecurity>
  <Lines>46</Lines>
  <Paragraphs>12</Paragraphs>
  <ScaleCrop>false</ScaleCrop>
  <Company>Microsoft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Microsoft</dc:creator>
  <cp:lastModifiedBy>Microsoft</cp:lastModifiedBy>
  <cp:revision>2</cp:revision>
  <dcterms:created xsi:type="dcterms:W3CDTF">2024-05-11T11:30:00Z</dcterms:created>
  <dcterms:modified xsi:type="dcterms:W3CDTF">2024-05-17T09:51:00Z</dcterms:modified>
</cp:coreProperties>
</file>