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123BB" w14:textId="77777777" w:rsidR="00126C29" w:rsidRDefault="00126C29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7DA49977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6421E482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2EA076F2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BF1AF2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BF1AF2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5D00008C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:rsidR="00126C29" w:rsidRPr="00126C29" w14:paraId="0302FB5A" w14:textId="77777777" w:rsidTr="00A02404">
        <w:tc>
          <w:tcPr>
            <w:tcW w:w="8856" w:type="dxa"/>
          </w:tcPr>
          <w:p w14:paraId="03482D6A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湖南省新闻出版广电局郴州中波转播台迁建项目-后勤辅助用房</w:t>
            </w:r>
            <w:bookmarkEnd w:id="4"/>
          </w:p>
        </w:tc>
      </w:tr>
      <w:bookmarkEnd w:id="1"/>
      <w:tr w:rsidR="00126C29" w:rsidRPr="00126C29" w14:paraId="2AF893B1" w14:textId="77777777" w:rsidTr="00A02404">
        <w:tc>
          <w:tcPr>
            <w:tcW w:w="8856" w:type="dxa"/>
          </w:tcPr>
          <w:p w14:paraId="247155E2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2306023</w:t>
            </w:r>
            <w:bookmarkEnd w:id="5"/>
          </w:p>
        </w:tc>
      </w:tr>
      <w:tr w:rsidR="00126C29" w:rsidRPr="00126C29" w14:paraId="3E97AA28" w14:textId="77777777" w:rsidTr="00A02404">
        <w:tc>
          <w:tcPr>
            <w:tcW w:w="8856" w:type="dxa"/>
          </w:tcPr>
          <w:p w14:paraId="1D46C246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5B67993F" w14:textId="77777777" w:rsidR="00126C29" w:rsidRPr="00126C29" w:rsidRDefault="00126C29" w:rsidP="00126C29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18312A17" wp14:editId="312885CE">
            <wp:extent cx="1009756" cy="100975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EE220" w14:textId="77777777" w:rsidR="009B08AE" w:rsidRDefault="009B08AE">
      <w:pPr>
        <w:jc w:val="center"/>
        <w:rPr>
          <w:rFonts w:ascii="等线" w:eastAsia="等线" w:hAnsi="等线" w:hint="eastAsia"/>
          <w:szCs w:val="22"/>
        </w:rPr>
      </w:pPr>
    </w:p>
    <w:p w14:paraId="28E5B01B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77820947" w14:textId="77777777" w:rsidTr="00A02404">
        <w:tc>
          <w:tcPr>
            <w:tcW w:w="1263" w:type="dxa"/>
          </w:tcPr>
          <w:p w14:paraId="0EA1C46B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6EF8F0B8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F37B75B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湖南-郴州</w:t>
            </w:r>
            <w:bookmarkEnd w:id="7"/>
          </w:p>
        </w:tc>
      </w:tr>
      <w:tr w:rsidR="00126C29" w:rsidRPr="00126C29" w14:paraId="5A3D3CDC" w14:textId="77777777" w:rsidTr="00A02404">
        <w:tc>
          <w:tcPr>
            <w:tcW w:w="1263" w:type="dxa"/>
          </w:tcPr>
          <w:p w14:paraId="52AAE639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014EF53F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D2331E0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郴州市北湖区文化旅游广电体育局</w:t>
            </w:r>
            <w:bookmarkEnd w:id="8"/>
          </w:p>
        </w:tc>
      </w:tr>
      <w:tr w:rsidR="00126C29" w:rsidRPr="00126C29" w14:paraId="4BDD6C80" w14:textId="77777777" w:rsidTr="00A02404">
        <w:tc>
          <w:tcPr>
            <w:tcW w:w="1263" w:type="dxa"/>
          </w:tcPr>
          <w:p w14:paraId="7A54AB18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1D34BC7E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B300285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中广国际建筑设计有限公司</w:t>
            </w:r>
            <w:bookmarkEnd w:id="9"/>
          </w:p>
        </w:tc>
      </w:tr>
      <w:tr w:rsidR="00126C29" w:rsidRPr="00126C29" w14:paraId="4CF687B7" w14:textId="77777777" w:rsidTr="00A02404">
        <w:tc>
          <w:tcPr>
            <w:tcW w:w="1263" w:type="dxa"/>
          </w:tcPr>
          <w:p w14:paraId="08984F95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631BBE1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D017BC8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2133F403" w14:textId="77777777" w:rsidTr="00A02404">
        <w:tc>
          <w:tcPr>
            <w:tcW w:w="1263" w:type="dxa"/>
          </w:tcPr>
          <w:p w14:paraId="28C14C14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1A905184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D93FBE9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1E9ADE84" w14:textId="77777777" w:rsidTr="00A02404">
        <w:tc>
          <w:tcPr>
            <w:tcW w:w="1263" w:type="dxa"/>
          </w:tcPr>
          <w:p w14:paraId="6124CCD0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5BD22A77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8B40E71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79CDCDFE" w14:textId="77777777" w:rsidTr="00A02404">
        <w:tc>
          <w:tcPr>
            <w:tcW w:w="1263" w:type="dxa"/>
          </w:tcPr>
          <w:p w14:paraId="36574326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4CB7D070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2C4250A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2024年12月4日</w:t>
            </w:r>
            <w:bookmarkEnd w:id="10"/>
          </w:p>
        </w:tc>
      </w:tr>
    </w:tbl>
    <w:p w14:paraId="67646F8C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p w14:paraId="13184BD1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01BB3CB2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2621515E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3B3EB7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6E1DBD4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7AA1F451" wp14:editId="3226C86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2E508AE0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071422A1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A81232E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20241110</w:t>
            </w:r>
            <w:bookmarkEnd w:id="12"/>
          </w:p>
        </w:tc>
        <w:tc>
          <w:tcPr>
            <w:tcW w:w="3958" w:type="dxa"/>
            <w:vMerge/>
          </w:tcPr>
          <w:p w14:paraId="372F5805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0D7FD611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62EC8771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714F29D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SP8001382B</w:t>
            </w:r>
            <w:bookmarkEnd w:id="13"/>
          </w:p>
        </w:tc>
        <w:tc>
          <w:tcPr>
            <w:tcW w:w="3958" w:type="dxa"/>
            <w:vMerge/>
          </w:tcPr>
          <w:p w14:paraId="69AC2E79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4DB798B5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7C43F22F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5AEF520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3FEB6CD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176A477A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6344C020" w14:textId="77777777" w:rsidR="007058A4" w:rsidRDefault="007058A4" w:rsidP="00794676">
      <w:pPr>
        <w:spacing w:line="240" w:lineRule="atLeast"/>
        <w:jc w:val="center"/>
      </w:pPr>
    </w:p>
    <w:p w14:paraId="5F8B7D4A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05526EC8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6709B8A" w14:textId="77777777" w:rsidR="00BF1AF2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221378" w:history="1">
        <w:r w:rsidR="00BF1AF2" w:rsidRPr="00B13265">
          <w:rPr>
            <w:rStyle w:val="a8"/>
            <w:rFonts w:hint="eastAsia"/>
          </w:rPr>
          <w:t>1</w:t>
        </w:r>
        <w:r w:rsidR="00BF1AF2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BF1AF2" w:rsidRPr="00B13265">
          <w:rPr>
            <w:rStyle w:val="a8"/>
            <w:rFonts w:hint="eastAsia"/>
          </w:rPr>
          <w:t>建筑概况</w:t>
        </w:r>
        <w:r w:rsidR="00BF1AF2">
          <w:rPr>
            <w:rFonts w:hint="eastAsia"/>
            <w:webHidden/>
          </w:rPr>
          <w:tab/>
        </w:r>
        <w:r w:rsidR="00BF1AF2">
          <w:rPr>
            <w:rFonts w:hint="eastAsia"/>
            <w:webHidden/>
          </w:rPr>
          <w:fldChar w:fldCharType="begin"/>
        </w:r>
        <w:r w:rsidR="00BF1AF2">
          <w:rPr>
            <w:rFonts w:hint="eastAsia"/>
            <w:webHidden/>
          </w:rPr>
          <w:instrText xml:space="preserve"> </w:instrText>
        </w:r>
        <w:r w:rsidR="00BF1AF2">
          <w:rPr>
            <w:webHidden/>
          </w:rPr>
          <w:instrText>PAGEREF _Toc184221378 \h</w:instrText>
        </w:r>
        <w:r w:rsidR="00BF1AF2">
          <w:rPr>
            <w:rFonts w:hint="eastAsia"/>
            <w:webHidden/>
          </w:rPr>
          <w:instrText xml:space="preserve"> </w:instrText>
        </w:r>
        <w:r w:rsidR="00BF1AF2">
          <w:rPr>
            <w:rFonts w:hint="eastAsia"/>
            <w:webHidden/>
          </w:rPr>
        </w:r>
        <w:r w:rsidR="00BF1AF2">
          <w:rPr>
            <w:webHidden/>
          </w:rPr>
          <w:fldChar w:fldCharType="separate"/>
        </w:r>
        <w:r w:rsidR="00BF1AF2">
          <w:rPr>
            <w:webHidden/>
          </w:rPr>
          <w:t>3</w:t>
        </w:r>
        <w:r w:rsidR="00BF1AF2">
          <w:rPr>
            <w:rFonts w:hint="eastAsia"/>
            <w:webHidden/>
          </w:rPr>
          <w:fldChar w:fldCharType="end"/>
        </w:r>
      </w:hyperlink>
    </w:p>
    <w:p w14:paraId="690BCF67" w14:textId="77777777" w:rsidR="00BF1AF2" w:rsidRDefault="00BF1A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379" w:history="1">
        <w:r w:rsidRPr="00B13265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5208D32" w14:textId="77777777" w:rsidR="00BF1AF2" w:rsidRDefault="00BF1A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380" w:history="1">
        <w:r w:rsidRPr="00B13265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CD5646C" w14:textId="77777777" w:rsidR="00BF1AF2" w:rsidRDefault="00BF1A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381" w:history="1">
        <w:r w:rsidRPr="00B13265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17A51FC" w14:textId="77777777" w:rsidR="00BF1AF2" w:rsidRDefault="00BF1A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382" w:history="1">
        <w:r w:rsidRPr="00B13265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CA806B7" w14:textId="77777777" w:rsidR="00BF1AF2" w:rsidRDefault="00BF1A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383" w:history="1">
        <w:r w:rsidRPr="00B13265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5166FFA" w14:textId="77777777" w:rsidR="00BF1AF2" w:rsidRDefault="00BF1A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384" w:history="1">
        <w:r w:rsidRPr="00B13265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8D286F7" w14:textId="77777777" w:rsidR="00BF1AF2" w:rsidRDefault="00BF1A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385" w:history="1">
        <w:r w:rsidRPr="00B13265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13265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F906D99" w14:textId="77777777" w:rsidR="00BF1AF2" w:rsidRDefault="00BF1A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386" w:history="1">
        <w:r w:rsidRPr="00B13265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2C96571" w14:textId="77777777" w:rsidR="00BF1AF2" w:rsidRDefault="00BF1A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387" w:history="1">
        <w:r w:rsidRPr="00B13265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345783E" w14:textId="77777777" w:rsidR="00BF1AF2" w:rsidRDefault="00BF1A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388" w:history="1">
        <w:r w:rsidRPr="00B13265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B22B458" w14:textId="77777777" w:rsidR="00BF1AF2" w:rsidRDefault="00BF1A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389" w:history="1">
        <w:r w:rsidRPr="00B13265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屋顶外墙隔热计算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D6D7B4B" w14:textId="77777777" w:rsidR="00BF1AF2" w:rsidRDefault="00BF1A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390" w:history="1">
        <w:r w:rsidRPr="00B13265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C1FD898" w14:textId="77777777" w:rsidR="00BF1AF2" w:rsidRDefault="00BF1A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391" w:history="1">
        <w:r w:rsidRPr="00B13265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CC50BB8" w14:textId="77777777" w:rsidR="00BF1AF2" w:rsidRDefault="00BF1A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392" w:history="1">
        <w:r w:rsidRPr="00B13265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屋顶外墙计算结论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E5F7D24" w14:textId="77777777" w:rsidR="00BF1AF2" w:rsidRDefault="00BF1A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393" w:history="1">
        <w:r w:rsidRPr="00B13265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透光围护结构隔热计算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050AC1E" w14:textId="77777777" w:rsidR="00BF1AF2" w:rsidRDefault="00BF1A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394" w:history="1">
        <w:r w:rsidRPr="00B13265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1E7ACCD" w14:textId="77777777" w:rsidR="00BF1AF2" w:rsidRDefault="00BF1A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395" w:history="1">
        <w:r w:rsidRPr="00B13265">
          <w:rPr>
            <w:rStyle w:val="a8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FDD0D43" w14:textId="77777777" w:rsidR="00BF1AF2" w:rsidRDefault="00BF1A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1396" w:history="1">
        <w:r w:rsidRPr="00B13265">
          <w:rPr>
            <w:rStyle w:val="a8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透光围护结构计算结论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E52A68C" w14:textId="77777777" w:rsidR="00BF1AF2" w:rsidRDefault="00BF1A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1397" w:history="1">
        <w:r w:rsidRPr="00B13265">
          <w:rPr>
            <w:rStyle w:val="a8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13265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_Toc184221397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3CC0F37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2670A053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9C366D8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84221378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2BA1950C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84D4C60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7877EBE4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r>
              <w:t>湖南省新闻出版广电局郴州中波转播台迁建项目</w:t>
            </w:r>
            <w:r>
              <w:t>-</w:t>
            </w:r>
            <w:r>
              <w:t>后勤辅助用房</w:t>
            </w:r>
            <w:bookmarkEnd w:id="18"/>
          </w:p>
        </w:tc>
      </w:tr>
      <w:tr w:rsidR="00794676" w:rsidRPr="005816EB" w14:paraId="4A220F7E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70DFB3B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50FE62D3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湖南</w:t>
            </w:r>
            <w:r>
              <w:t>-</w:t>
            </w:r>
            <w:r>
              <w:t>郴州</w:t>
            </w:r>
            <w:bookmarkEnd w:id="19"/>
          </w:p>
        </w:tc>
      </w:tr>
      <w:tr w:rsidR="00794676" w:rsidRPr="005816EB" w14:paraId="09377FF4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7B9429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393D8C2D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794676" w:rsidRPr="005816EB" w14:paraId="6065305F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13472C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44252765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:rsidR="00794676" w:rsidRPr="005816EB" w14:paraId="394E392F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4FD8ED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2E5CCDC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834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B0AF6C0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8F4924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299C44D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2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94676" w:rsidRPr="005816EB" w14:paraId="772961EB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EA9187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581D4D3F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10.8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257FFD2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99E742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ED9BDED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</w:tbl>
    <w:p w14:paraId="24FDE326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184221379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bookmarkEnd w:id="30"/>
    <w:p w14:paraId="3AFFE3B3" w14:textId="77777777" w:rsidR="009154A6" w:rsidRDefault="009154A6" w:rsidP="009154A6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《湖南省居住建筑节能设计标准》</w:t>
      </w:r>
      <w:r>
        <w:rPr>
          <w:rFonts w:hint="eastAsia"/>
        </w:rPr>
        <w:t>DBJ43/T025-2022</w:t>
      </w:r>
      <w:bookmarkEnd w:id="32"/>
    </w:p>
    <w:p w14:paraId="05CF1B07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754C9C94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3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r w:rsidRPr="003449FB">
        <w:rPr>
          <w:rFonts w:hint="eastAsia"/>
        </w:rPr>
        <w:t>（</w:t>
      </w:r>
      <w:r w:rsidRPr="003449FB">
        <w:rPr>
          <w:rFonts w:hint="eastAsia"/>
        </w:rPr>
        <w:t>2024</w:t>
      </w:r>
      <w:r w:rsidRPr="003449FB">
        <w:rPr>
          <w:rFonts w:hint="eastAsia"/>
        </w:rPr>
        <w:t>年版）</w:t>
      </w:r>
      <w:bookmarkEnd w:id="33"/>
    </w:p>
    <w:p w14:paraId="171FCD15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3A0B6716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627E8344" w14:textId="77777777" w:rsidR="00794676" w:rsidRDefault="00794676" w:rsidP="00794676">
      <w:pPr>
        <w:pStyle w:val="1"/>
        <w:spacing w:line="240" w:lineRule="atLeast"/>
        <w:ind w:left="432" w:hanging="432"/>
      </w:pPr>
      <w:bookmarkStart w:id="34" w:name="_Toc155690723"/>
      <w:bookmarkStart w:id="35" w:name="_Toc184221380"/>
      <w:r>
        <w:rPr>
          <w:rFonts w:hint="eastAsia"/>
        </w:rPr>
        <w:t>评价目标与方法</w:t>
      </w:r>
      <w:bookmarkEnd w:id="34"/>
      <w:bookmarkEnd w:id="35"/>
    </w:p>
    <w:p w14:paraId="2A7EC47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55690724"/>
      <w:bookmarkStart w:id="37" w:name="_Toc184221381"/>
      <w:r>
        <w:rPr>
          <w:rFonts w:hint="eastAsia"/>
          <w:kern w:val="2"/>
        </w:rPr>
        <w:t>评价目标</w:t>
      </w:r>
      <w:bookmarkEnd w:id="36"/>
      <w:bookmarkEnd w:id="37"/>
    </w:p>
    <w:p w14:paraId="5C43A6E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8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8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A66C310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355F9CE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9" w:name="_Toc155690725"/>
      <w:bookmarkStart w:id="40" w:name="_Toc184221382"/>
      <w:r>
        <w:rPr>
          <w:rFonts w:hint="eastAsia"/>
          <w:kern w:val="2"/>
        </w:rPr>
        <w:t>评价方法</w:t>
      </w:r>
      <w:bookmarkEnd w:id="39"/>
      <w:bookmarkEnd w:id="40"/>
    </w:p>
    <w:p w14:paraId="545D2821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 w:rsidRPr="00FE74EF">
        <w:rPr>
          <w:color w:val="000000"/>
          <w:szCs w:val="21"/>
        </w:rPr>
        <w:t>在给定两侧空气温度及变化规律的情况下，</w:t>
      </w:r>
      <w:bookmarkEnd w:id="41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4D96118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7036B2D4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26E86C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53618FA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768F2C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539CC06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D77567D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63DF3C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71BD97D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1780E8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5D2BDB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0C5F44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27320F8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1554AF7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AE649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BF1AF2">
              <w:rPr>
                <w:position w:val="-9"/>
              </w:rPr>
              <w:pict w14:anchorId="0F97CAF3">
                <v:shape id="_x0000_i1182" type="#_x0000_t75" style="width:29.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CDB2A6F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EF7E0D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67A073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5C4A43B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3DD58FA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DAB5E18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6003A268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245682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BB98B2B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81CB2C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1205FEA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67A646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20695C4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050568A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B8DBC1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775B93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A502EC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98E1199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120C6E00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4D517EEE">
                <v:shape id="_x0000_i1027" type="#_x0000_t75" style="width:29.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BF1AF2">
              <w:rPr>
                <w:position w:val="-9"/>
              </w:rPr>
              <w:pict w14:anchorId="4A7F4235">
                <v:shape id="_x0000_i1183" type="#_x0000_t75" style="width:29.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1E4AF40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D23D50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2B0894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A460103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AA18F2E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F1BCB9D">
          <v:shape id="_x0000_i1029" type="#_x0000_t75" style="width:29.2pt;height:14.25pt" o:ole="">
            <v:imagedata r:id="rId15" o:title=""/>
          </v:shape>
          <o:OLEObject Type="Embed" ProgID="Equation.DSMT4" ShapeID="_x0000_i1029" DrawAspect="Content" ObjectID="_1794834136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385F1024">
          <v:shape id="_x0000_i103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BF1AF2">
        <w:rPr>
          <w:position w:val="-6"/>
        </w:rPr>
        <w:pict w14:anchorId="31FB0135">
          <v:shape id="_x0000_i1184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2FEAF4D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56A16B7">
          <v:shape id="_x0000_i103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F1AF2">
        <w:rPr>
          <w:position w:val="-8"/>
        </w:rPr>
        <w:pict w14:anchorId="51F61065">
          <v:shape id="_x0000_i1185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F9803C6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67DFC915">
          <v:shape id="_x0000_i1034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BF1AF2">
        <w:rPr>
          <w:rFonts w:ascii="宋体" w:hAnsi="宋体"/>
          <w:position w:val="-8"/>
        </w:rPr>
        <w:pict w14:anchorId="0F321508">
          <v:shape id="_x0000_i118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65D5A4DC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022754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4F9C0BE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0C64095A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4C76A61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0F5D84B0">
          <v:shape id="_x0000_i1036" type="#_x0000_t75" style="width:42.8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1AF2">
        <w:rPr>
          <w:position w:val="-23"/>
        </w:rPr>
        <w:pict w14:anchorId="11B810EF">
          <v:shape id="_x0000_i1187" type="#_x0000_t75" style="width:42.8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2148FD48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5D6E4EC1">
          <v:shape id="_x0000_i1038" type="#_x0000_t75" style="width:7.4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1AF2">
        <w:rPr>
          <w:position w:val="-24"/>
        </w:rPr>
        <w:pict w14:anchorId="6BD02936">
          <v:shape id="_x0000_i1188" type="#_x0000_t75" style="width:7.4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BC9FA6C">
          <v:shape id="_x0000_i104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1AF2">
        <w:rPr>
          <w:position w:val="-8"/>
        </w:rPr>
        <w:pict w14:anchorId="7E98DA2C">
          <v:shape id="_x0000_i1189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8297852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8F6BB20">
          <v:shape id="_x0000_i1042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1AF2">
        <w:rPr>
          <w:position w:val="-8"/>
        </w:rPr>
        <w:pict w14:anchorId="3C759F41">
          <v:shape id="_x0000_i119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76B5848">
          <v:shape id="_x0000_i1044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1AF2">
        <w:rPr>
          <w:position w:val="-26"/>
        </w:rPr>
        <w:pict w14:anchorId="3C268990">
          <v:shape id="_x0000_i1191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9F98801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4E35A44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2D783720">
          <v:shape id="_x0000_i1046" type="#_x0000_t75" style="width:309.7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1AF2">
        <w:rPr>
          <w:position w:val="-21"/>
        </w:rPr>
        <w:pict w14:anchorId="77E789FC">
          <v:shape id="_x0000_i1192" type="#_x0000_t75" style="width:309.7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110ABC9F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3F2D209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5709EE6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8A56DB4">
          <v:shape id="_x0000_i1048" type="#_x0000_t75" style="width:50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1AF2">
        <w:rPr>
          <w:position w:val="-8"/>
        </w:rPr>
        <w:pict w14:anchorId="4D6E4E42">
          <v:shape id="_x0000_i1193" type="#_x0000_t75" style="width:50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BBD18D7">
          <v:shape id="_x0000_i1050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1AF2">
        <w:rPr>
          <w:position w:val="-26"/>
        </w:rPr>
        <w:pict w14:anchorId="406EA1EF">
          <v:shape id="_x0000_i1194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C8CD284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175009F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F471FA5">
          <v:shape id="_x0000_i105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1AF2">
        <w:rPr>
          <w:position w:val="-8"/>
        </w:rPr>
        <w:pict w14:anchorId="1695E445">
          <v:shape id="_x0000_i1195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40A5B88A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0F62F121">
          <v:shape id="_x0000_i1054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F1AF2">
        <w:rPr>
          <w:position w:val="-8"/>
        </w:rPr>
        <w:pict w14:anchorId="61C92C18">
          <v:shape id="_x0000_i119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0A56BBD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522F0D3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7DAD7BE4">
          <v:shape id="_x0000_i1056" type="#_x0000_t75" style="width:79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1AF2">
        <w:rPr>
          <w:position w:val="-9"/>
        </w:rPr>
        <w:pict w14:anchorId="0376DE9B">
          <v:shape id="_x0000_i1197" type="#_x0000_t75" style="width:79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87DAD36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02468EB1">
          <v:shape id="_x0000_i105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BF1AF2">
        <w:rPr>
          <w:rFonts w:ascii="Cambria Math" w:hAnsi="Cambria Math"/>
          <w:color w:val="000000"/>
          <w:szCs w:val="21"/>
        </w:rPr>
        <w:pict w14:anchorId="67DCE07C">
          <v:shape id="_x0000_i119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86AD34C" w14:textId="77777777" w:rsidR="00794676" w:rsidRPr="00C72292" w:rsidRDefault="00794676" w:rsidP="00794676">
      <w:pPr>
        <w:pStyle w:val="a0"/>
        <w:ind w:left="1470" w:right="1470"/>
      </w:pPr>
    </w:p>
    <w:p w14:paraId="4538ECEA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2" w:name="_Toc155690726"/>
      <w:bookmarkStart w:id="43" w:name="_Toc184221383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3E5B2D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4" w:name="_Toc155690727"/>
      <w:bookmarkStart w:id="45" w:name="_Toc18422138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4FE698EE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E0A8FD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463BF0C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0490264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9196FE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118FE7E8" w14:textId="77777777" w:rsidTr="00002FFA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C85BC26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7B87B75" w14:textId="77777777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8C06A8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F9CDA21">
                <v:shape id="_x0000_i1060" type="#_x0000_t75" style="width:14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8C470B2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F68EFBD">
                <v:shape id="_x0000_i1061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BF1AF2">
              <w:rPr>
                <w:position w:val="-8"/>
              </w:rPr>
              <w:pict w14:anchorId="57C21800">
                <v:shape id="_x0000_i1199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32455D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3FD4E7A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1D2CEEB" w14:textId="77777777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B6508E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4C1F98E2">
                <v:shape id="_x0000_i1063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E125D42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190655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B8BEB68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39ED247" w14:textId="77777777" w:rsidTr="00002FFA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F58FAE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F034F07" w14:textId="77777777" w:rsidTr="00002FFA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6EF5BD8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338EA9E">
                <v:shape id="_x0000_i1064" type="#_x0000_t75" style="width:21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7454FB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DED0DE7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6A3B4642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C45D786" w14:textId="77777777" w:rsidTr="00002FFA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CFBC5D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98DAB67">
                <v:shape id="_x0000_i1065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1E0A996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AF57FEE">
                <v:shape id="_x0000_i106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BF1AF2">
              <w:rPr>
                <w:position w:val="-8"/>
              </w:rPr>
              <w:pict w14:anchorId="3739D4C8">
                <v:shape id="_x0000_i120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42D69DFC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E7792C1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774C319" w14:textId="77777777" w:rsidTr="00002FFA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E69E83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0A4D84B">
                <v:shape id="_x0000_i106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FFFBE6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1388FFF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1F8F8FD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700698A" w14:textId="77777777" w:rsidTr="00002FF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56D70F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F0A94B5">
                <v:shape id="_x0000_i1069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293C09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95073A5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E712E0C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5DD8B2F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6" w:name="_Toc155690728"/>
      <w:bookmarkStart w:id="47" w:name="_Toc18422138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6"/>
      <w:bookmarkEnd w:id="47"/>
    </w:p>
    <w:p w14:paraId="1F31387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8" w:name="室外逐时温度"/>
      <w:bookmarkEnd w:id="48"/>
      <w:r>
        <w:rPr>
          <w:noProof/>
        </w:rPr>
        <w:drawing>
          <wp:inline distT="0" distB="0" distL="0" distR="0" wp14:anchorId="6D8E4686" wp14:editId="06347A6B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A4B0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B08AE" w14:paraId="5D71CD9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06DD905" w14:textId="77777777" w:rsidR="009B08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B4990" w14:textId="77777777" w:rsidR="009B08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B214B8" w14:textId="77777777" w:rsidR="009B08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D1B6E7" w14:textId="77777777" w:rsidR="009B08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29083" w14:textId="77777777" w:rsidR="009B08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4ECE34" w14:textId="77777777" w:rsidR="009B08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967DA" w14:textId="77777777" w:rsidR="009B08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21CA32" w14:textId="77777777" w:rsidR="009B08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56BC40" w14:textId="77777777" w:rsidR="009B08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80C627" w14:textId="77777777" w:rsidR="009B08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3EBD61" w14:textId="77777777" w:rsidR="009B08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F40BB3" w14:textId="77777777" w:rsidR="009B08AE" w:rsidRDefault="00000000">
            <w:pPr>
              <w:jc w:val="center"/>
            </w:pPr>
            <w:r>
              <w:t>11:00</w:t>
            </w:r>
          </w:p>
        </w:tc>
      </w:tr>
      <w:tr w:rsidR="009B08AE" w14:paraId="09F6CA7E" w14:textId="77777777">
        <w:trPr>
          <w:jc w:val="center"/>
        </w:trPr>
        <w:tc>
          <w:tcPr>
            <w:tcW w:w="777" w:type="dxa"/>
            <w:vAlign w:val="center"/>
          </w:tcPr>
          <w:p w14:paraId="71E8BB32" w14:textId="77777777" w:rsidR="009B08AE" w:rsidRDefault="00000000">
            <w:r>
              <w:t>32.90</w:t>
            </w:r>
          </w:p>
        </w:tc>
        <w:tc>
          <w:tcPr>
            <w:tcW w:w="777" w:type="dxa"/>
            <w:vAlign w:val="center"/>
          </w:tcPr>
          <w:p w14:paraId="086266DA" w14:textId="77777777" w:rsidR="009B08AE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42106C12" w14:textId="77777777" w:rsidR="009B08AE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0B0ED532" w14:textId="77777777" w:rsidR="009B08AE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53158CCB" w14:textId="77777777" w:rsidR="009B08AE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7CC73956" w14:textId="77777777" w:rsidR="009B08AE" w:rsidRDefault="00000000">
            <w:r>
              <w:t>30.20</w:t>
            </w:r>
          </w:p>
        </w:tc>
        <w:tc>
          <w:tcPr>
            <w:tcW w:w="777" w:type="dxa"/>
            <w:vAlign w:val="center"/>
          </w:tcPr>
          <w:p w14:paraId="01EF802C" w14:textId="77777777" w:rsidR="009B08AE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5C14C910" w14:textId="77777777" w:rsidR="009B08AE" w:rsidRDefault="00000000">
            <w:r>
              <w:t>29.90</w:t>
            </w:r>
          </w:p>
        </w:tc>
        <w:tc>
          <w:tcPr>
            <w:tcW w:w="777" w:type="dxa"/>
            <w:vAlign w:val="center"/>
          </w:tcPr>
          <w:p w14:paraId="247243AF" w14:textId="77777777" w:rsidR="009B08AE" w:rsidRDefault="00000000">
            <w:r>
              <w:t>30.60</w:t>
            </w:r>
          </w:p>
        </w:tc>
        <w:tc>
          <w:tcPr>
            <w:tcW w:w="777" w:type="dxa"/>
            <w:vAlign w:val="center"/>
          </w:tcPr>
          <w:p w14:paraId="4E9B4506" w14:textId="77777777" w:rsidR="009B08AE" w:rsidRDefault="00000000">
            <w:r>
              <w:t>32.40</w:t>
            </w:r>
          </w:p>
        </w:tc>
        <w:tc>
          <w:tcPr>
            <w:tcW w:w="777" w:type="dxa"/>
            <w:vAlign w:val="center"/>
          </w:tcPr>
          <w:p w14:paraId="35B3D6B7" w14:textId="77777777" w:rsidR="009B08AE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4F40F4A9" w14:textId="77777777" w:rsidR="009B08AE" w:rsidRDefault="00000000">
            <w:r>
              <w:t>36.10</w:t>
            </w:r>
          </w:p>
        </w:tc>
      </w:tr>
      <w:tr w:rsidR="009B08AE" w14:paraId="2CC161A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BC3081B" w14:textId="77777777" w:rsidR="009B08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1AE6D2" w14:textId="77777777" w:rsidR="009B08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15FF85" w14:textId="77777777" w:rsidR="009B08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F88D7A" w14:textId="77777777" w:rsidR="009B08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8340C" w14:textId="77777777" w:rsidR="009B08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D18912" w14:textId="77777777" w:rsidR="009B08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47A24" w14:textId="77777777" w:rsidR="009B08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4E81A1" w14:textId="77777777" w:rsidR="009B08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FF36D" w14:textId="77777777" w:rsidR="009B08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BA72B1" w14:textId="77777777" w:rsidR="009B08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CEBED4" w14:textId="77777777" w:rsidR="009B08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7B8C47" w14:textId="77777777" w:rsidR="009B08AE" w:rsidRDefault="00000000">
            <w:r>
              <w:t>23:00</w:t>
            </w:r>
          </w:p>
        </w:tc>
      </w:tr>
      <w:tr w:rsidR="009B08AE" w14:paraId="6DC722C0" w14:textId="77777777">
        <w:trPr>
          <w:jc w:val="center"/>
        </w:trPr>
        <w:tc>
          <w:tcPr>
            <w:tcW w:w="777" w:type="dxa"/>
            <w:vAlign w:val="center"/>
          </w:tcPr>
          <w:p w14:paraId="11CBFFB0" w14:textId="77777777" w:rsidR="009B08AE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5A1CC95E" w14:textId="77777777" w:rsidR="009B08AE" w:rsidRDefault="00000000">
            <w:r>
              <w:t>38.10</w:t>
            </w:r>
          </w:p>
        </w:tc>
        <w:tc>
          <w:tcPr>
            <w:tcW w:w="777" w:type="dxa"/>
            <w:vAlign w:val="center"/>
          </w:tcPr>
          <w:p w14:paraId="1D661176" w14:textId="77777777" w:rsidR="009B08AE" w:rsidRDefault="00000000">
            <w:r>
              <w:t>38.80</w:t>
            </w:r>
          </w:p>
        </w:tc>
        <w:tc>
          <w:tcPr>
            <w:tcW w:w="777" w:type="dxa"/>
            <w:vAlign w:val="center"/>
          </w:tcPr>
          <w:p w14:paraId="6FB8AE70" w14:textId="77777777" w:rsidR="009B08AE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1B08DEF9" w14:textId="77777777" w:rsidR="009B08AE" w:rsidRDefault="00000000">
            <w:r>
              <w:t>39.60</w:t>
            </w:r>
          </w:p>
        </w:tc>
        <w:tc>
          <w:tcPr>
            <w:tcW w:w="777" w:type="dxa"/>
            <w:vAlign w:val="center"/>
          </w:tcPr>
          <w:p w14:paraId="3E5EB9AB" w14:textId="77777777" w:rsidR="009B08AE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5305AC56" w14:textId="77777777" w:rsidR="009B08AE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1BB14991" w14:textId="77777777" w:rsidR="009B08AE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7B600FD9" w14:textId="77777777" w:rsidR="009B08AE" w:rsidRDefault="00000000">
            <w:r>
              <w:t>36.10</w:t>
            </w:r>
          </w:p>
        </w:tc>
        <w:tc>
          <w:tcPr>
            <w:tcW w:w="777" w:type="dxa"/>
            <w:vAlign w:val="center"/>
          </w:tcPr>
          <w:p w14:paraId="2F4CDF4F" w14:textId="77777777" w:rsidR="009B08AE" w:rsidRDefault="00000000">
            <w:r>
              <w:t>35.10</w:t>
            </w:r>
          </w:p>
        </w:tc>
        <w:tc>
          <w:tcPr>
            <w:tcW w:w="777" w:type="dxa"/>
            <w:vAlign w:val="center"/>
          </w:tcPr>
          <w:p w14:paraId="331FADB2" w14:textId="77777777" w:rsidR="009B08AE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615750E4" w14:textId="77777777" w:rsidR="009B08AE" w:rsidRDefault="00000000">
            <w:r>
              <w:t>33.20</w:t>
            </w:r>
          </w:p>
        </w:tc>
      </w:tr>
    </w:tbl>
    <w:p w14:paraId="0B8D1D7C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9" w:name="室外逐时温度表格"/>
      <w:bookmarkEnd w:id="49"/>
    </w:p>
    <w:p w14:paraId="3FB0C9BB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7C37E0CC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1" w:name="_Toc155690729"/>
      <w:bookmarkStart w:id="52" w:name="_Toc18422138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1BB91AF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6B7F87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AC36E34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1667A898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2CEF114" w14:textId="77777777" w:rsidTr="0045426E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3D09E79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4FA8B63D">
                <v:shape id="_x0000_i107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55C4EC3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14681A2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8E7E1D2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8038A85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9B08AE" w14:paraId="659D029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AE5ECA0" w14:textId="77777777" w:rsidR="009B08AE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B3ADEF" w14:textId="77777777" w:rsidR="009B08AE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2494BF" w14:textId="77777777" w:rsidR="009B08AE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6B44F2" w14:textId="77777777" w:rsidR="009B08AE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40BE6C" w14:textId="77777777" w:rsidR="009B08AE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D60C27" w14:textId="77777777" w:rsidR="009B08AE" w:rsidRDefault="00000000">
            <w:pPr>
              <w:jc w:val="center"/>
            </w:pPr>
            <w:r>
              <w:t>水平</w:t>
            </w:r>
          </w:p>
        </w:tc>
      </w:tr>
      <w:tr w:rsidR="009B08AE" w14:paraId="68D6454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37A480E" w14:textId="77777777" w:rsidR="009B08AE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152B2711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8672D2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EFAC3E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AFAB14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42EEF6" w14:textId="77777777" w:rsidR="009B08AE" w:rsidRDefault="00000000">
            <w:r>
              <w:t>0.00</w:t>
            </w:r>
          </w:p>
        </w:tc>
      </w:tr>
      <w:tr w:rsidR="009B08AE" w14:paraId="4EE1A0A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F2BD269" w14:textId="77777777" w:rsidR="009B08AE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F33F364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0D16E0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335727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A373D3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9F147D" w14:textId="77777777" w:rsidR="009B08AE" w:rsidRDefault="00000000">
            <w:r>
              <w:t>0.00</w:t>
            </w:r>
          </w:p>
        </w:tc>
      </w:tr>
      <w:tr w:rsidR="009B08AE" w14:paraId="4A64BF6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0DDFF90" w14:textId="77777777" w:rsidR="009B08AE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1FA22024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B7BCFA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D989A2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81B1EB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934256" w14:textId="77777777" w:rsidR="009B08AE" w:rsidRDefault="00000000">
            <w:r>
              <w:t>0.00</w:t>
            </w:r>
          </w:p>
        </w:tc>
      </w:tr>
      <w:tr w:rsidR="009B08AE" w14:paraId="7F4AF7C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60F83F3" w14:textId="77777777" w:rsidR="009B08AE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6C45B739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92FD84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149BE1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ACC1EE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98B454" w14:textId="77777777" w:rsidR="009B08AE" w:rsidRDefault="00000000">
            <w:r>
              <w:t>0.00</w:t>
            </w:r>
          </w:p>
        </w:tc>
      </w:tr>
      <w:tr w:rsidR="009B08AE" w14:paraId="256598F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A111B8E" w14:textId="77777777" w:rsidR="009B08AE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D5B1DAE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8E893C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33815D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F699F6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7D4FA8" w14:textId="77777777" w:rsidR="009B08AE" w:rsidRDefault="00000000">
            <w:r>
              <w:t>0.00</w:t>
            </w:r>
          </w:p>
        </w:tc>
      </w:tr>
      <w:tr w:rsidR="009B08AE" w14:paraId="3E42B49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5AA8A75" w14:textId="77777777" w:rsidR="009B08AE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3A8E89F7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4F8BF2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B873C4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3E1086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0CDB38" w14:textId="77777777" w:rsidR="009B08AE" w:rsidRDefault="00000000">
            <w:r>
              <w:t>0.00</w:t>
            </w:r>
          </w:p>
        </w:tc>
      </w:tr>
      <w:tr w:rsidR="009B08AE" w14:paraId="052CB43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017802B" w14:textId="77777777" w:rsidR="009B08AE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409CADA4" w14:textId="77777777" w:rsidR="009B08AE" w:rsidRDefault="00000000">
            <w:r>
              <w:t>124.22</w:t>
            </w:r>
          </w:p>
        </w:tc>
        <w:tc>
          <w:tcPr>
            <w:tcW w:w="1556" w:type="dxa"/>
            <w:vAlign w:val="center"/>
          </w:tcPr>
          <w:p w14:paraId="55BE3302" w14:textId="77777777" w:rsidR="009B08AE" w:rsidRDefault="00000000">
            <w:r>
              <w:t>49.49</w:t>
            </w:r>
          </w:p>
        </w:tc>
        <w:tc>
          <w:tcPr>
            <w:tcW w:w="1556" w:type="dxa"/>
            <w:vAlign w:val="center"/>
          </w:tcPr>
          <w:p w14:paraId="7CB7CA09" w14:textId="77777777" w:rsidR="009B08AE" w:rsidRDefault="00000000">
            <w:r>
              <w:t>52.69</w:t>
            </w:r>
          </w:p>
        </w:tc>
        <w:tc>
          <w:tcPr>
            <w:tcW w:w="1556" w:type="dxa"/>
            <w:vAlign w:val="center"/>
          </w:tcPr>
          <w:p w14:paraId="31CEB434" w14:textId="77777777" w:rsidR="009B08AE" w:rsidRDefault="00000000">
            <w:r>
              <w:t>27.88</w:t>
            </w:r>
          </w:p>
        </w:tc>
        <w:tc>
          <w:tcPr>
            <w:tcW w:w="1556" w:type="dxa"/>
            <w:vAlign w:val="center"/>
          </w:tcPr>
          <w:p w14:paraId="61E40F52" w14:textId="77777777" w:rsidR="009B08AE" w:rsidRDefault="00000000">
            <w:r>
              <w:t>111.20</w:t>
            </w:r>
          </w:p>
        </w:tc>
      </w:tr>
      <w:tr w:rsidR="009B08AE" w14:paraId="7710587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F0ADD14" w14:textId="77777777" w:rsidR="009B08AE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7ED01118" w14:textId="77777777" w:rsidR="009B08AE" w:rsidRDefault="00000000">
            <w:r>
              <w:t>231.16</w:t>
            </w:r>
          </w:p>
        </w:tc>
        <w:tc>
          <w:tcPr>
            <w:tcW w:w="1556" w:type="dxa"/>
            <w:vAlign w:val="center"/>
          </w:tcPr>
          <w:p w14:paraId="0F2CB4D7" w14:textId="77777777" w:rsidR="009B08AE" w:rsidRDefault="00000000">
            <w:r>
              <w:t>120.10</w:t>
            </w:r>
          </w:p>
        </w:tc>
        <w:tc>
          <w:tcPr>
            <w:tcW w:w="1556" w:type="dxa"/>
            <w:vAlign w:val="center"/>
          </w:tcPr>
          <w:p w14:paraId="41225DF8" w14:textId="77777777" w:rsidR="009B08AE" w:rsidRDefault="00000000">
            <w:r>
              <w:t>109.88</w:t>
            </w:r>
          </w:p>
        </w:tc>
        <w:tc>
          <w:tcPr>
            <w:tcW w:w="1556" w:type="dxa"/>
            <w:vAlign w:val="center"/>
          </w:tcPr>
          <w:p w14:paraId="5E7BBFF8" w14:textId="77777777" w:rsidR="009B08AE" w:rsidRDefault="00000000">
            <w:r>
              <w:t>76.10</w:t>
            </w:r>
          </w:p>
        </w:tc>
        <w:tc>
          <w:tcPr>
            <w:tcW w:w="1556" w:type="dxa"/>
            <w:vAlign w:val="center"/>
          </w:tcPr>
          <w:p w14:paraId="4C8074DE" w14:textId="77777777" w:rsidR="009B08AE" w:rsidRDefault="00000000">
            <w:r>
              <w:t>252.70</w:t>
            </w:r>
          </w:p>
        </w:tc>
      </w:tr>
      <w:tr w:rsidR="009B08AE" w14:paraId="17A1620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91DC130" w14:textId="77777777" w:rsidR="009B08AE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15893C0F" w14:textId="77777777" w:rsidR="009B08AE" w:rsidRDefault="00000000">
            <w:r>
              <w:t>318.17</w:t>
            </w:r>
          </w:p>
        </w:tc>
        <w:tc>
          <w:tcPr>
            <w:tcW w:w="1556" w:type="dxa"/>
            <w:vAlign w:val="center"/>
          </w:tcPr>
          <w:p w14:paraId="4CD1DB53" w14:textId="77777777" w:rsidR="009B08AE" w:rsidRDefault="00000000">
            <w:r>
              <w:t>185.04</w:t>
            </w:r>
          </w:p>
        </w:tc>
        <w:tc>
          <w:tcPr>
            <w:tcW w:w="1556" w:type="dxa"/>
            <w:vAlign w:val="center"/>
          </w:tcPr>
          <w:p w14:paraId="29D7CAC2" w14:textId="77777777" w:rsidR="009B08AE" w:rsidRDefault="00000000">
            <w:r>
              <w:t>154.18</w:t>
            </w:r>
          </w:p>
        </w:tc>
        <w:tc>
          <w:tcPr>
            <w:tcW w:w="1556" w:type="dxa"/>
            <w:vAlign w:val="center"/>
          </w:tcPr>
          <w:p w14:paraId="568A3284" w14:textId="77777777" w:rsidR="009B08AE" w:rsidRDefault="00000000">
            <w:r>
              <w:t>124.71</w:t>
            </w:r>
          </w:p>
        </w:tc>
        <w:tc>
          <w:tcPr>
            <w:tcW w:w="1556" w:type="dxa"/>
            <w:vAlign w:val="center"/>
          </w:tcPr>
          <w:p w14:paraId="0EC0DB15" w14:textId="77777777" w:rsidR="009B08AE" w:rsidRDefault="00000000">
            <w:r>
              <w:t>408.20</w:t>
            </w:r>
          </w:p>
        </w:tc>
      </w:tr>
      <w:tr w:rsidR="009B08AE" w14:paraId="166529C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53ACFF5" w14:textId="77777777" w:rsidR="009B08AE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C48B7EE" w14:textId="77777777" w:rsidR="009B08AE" w:rsidRDefault="00000000">
            <w:r>
              <w:t>378.79</w:t>
            </w:r>
          </w:p>
        </w:tc>
        <w:tc>
          <w:tcPr>
            <w:tcW w:w="1556" w:type="dxa"/>
            <w:vAlign w:val="center"/>
          </w:tcPr>
          <w:p w14:paraId="6CC4FBB3" w14:textId="77777777" w:rsidR="009B08AE" w:rsidRDefault="00000000">
            <w:r>
              <w:t>261.74</w:t>
            </w:r>
          </w:p>
        </w:tc>
        <w:tc>
          <w:tcPr>
            <w:tcW w:w="1556" w:type="dxa"/>
            <w:vAlign w:val="center"/>
          </w:tcPr>
          <w:p w14:paraId="5BF904DA" w14:textId="77777777" w:rsidR="009B08AE" w:rsidRDefault="00000000">
            <w:r>
              <w:t>198.83</w:t>
            </w:r>
          </w:p>
        </w:tc>
        <w:tc>
          <w:tcPr>
            <w:tcW w:w="1556" w:type="dxa"/>
            <w:vAlign w:val="center"/>
          </w:tcPr>
          <w:p w14:paraId="7B3BFEBA" w14:textId="77777777" w:rsidR="009B08AE" w:rsidRDefault="00000000">
            <w:r>
              <w:t>162.97</w:t>
            </w:r>
          </w:p>
        </w:tc>
        <w:tc>
          <w:tcPr>
            <w:tcW w:w="1556" w:type="dxa"/>
            <w:vAlign w:val="center"/>
          </w:tcPr>
          <w:p w14:paraId="47A8161D" w14:textId="77777777" w:rsidR="009B08AE" w:rsidRDefault="00000000">
            <w:r>
              <w:t>609.00</w:t>
            </w:r>
          </w:p>
        </w:tc>
      </w:tr>
      <w:tr w:rsidR="009B08AE" w14:paraId="2CC7540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200AFED" w14:textId="77777777" w:rsidR="009B08AE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2F6A01DF" w14:textId="77777777" w:rsidR="009B08AE" w:rsidRDefault="00000000">
            <w:r>
              <w:t>370.81</w:t>
            </w:r>
          </w:p>
        </w:tc>
        <w:tc>
          <w:tcPr>
            <w:tcW w:w="1556" w:type="dxa"/>
            <w:vAlign w:val="center"/>
          </w:tcPr>
          <w:p w14:paraId="10D69BA3" w14:textId="77777777" w:rsidR="009B08AE" w:rsidRDefault="00000000">
            <w:r>
              <w:t>349.58</w:t>
            </w:r>
          </w:p>
        </w:tc>
        <w:tc>
          <w:tcPr>
            <w:tcW w:w="1556" w:type="dxa"/>
            <w:vAlign w:val="center"/>
          </w:tcPr>
          <w:p w14:paraId="141D649B" w14:textId="77777777" w:rsidR="009B08AE" w:rsidRDefault="00000000">
            <w:r>
              <w:t>250.37</w:t>
            </w:r>
          </w:p>
        </w:tc>
        <w:tc>
          <w:tcPr>
            <w:tcW w:w="1556" w:type="dxa"/>
            <w:vAlign w:val="center"/>
          </w:tcPr>
          <w:p w14:paraId="46A93E1D" w14:textId="77777777" w:rsidR="009B08AE" w:rsidRDefault="00000000">
            <w:r>
              <w:t>206.36</w:t>
            </w:r>
          </w:p>
        </w:tc>
        <w:tc>
          <w:tcPr>
            <w:tcW w:w="1556" w:type="dxa"/>
            <w:vAlign w:val="center"/>
          </w:tcPr>
          <w:p w14:paraId="65C0B407" w14:textId="77777777" w:rsidR="009B08AE" w:rsidRDefault="00000000">
            <w:r>
              <w:t>811.10</w:t>
            </w:r>
          </w:p>
        </w:tc>
      </w:tr>
      <w:tr w:rsidR="009B08AE" w14:paraId="25F22B3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5F03296" w14:textId="77777777" w:rsidR="009B08AE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AD1A9B8" w14:textId="77777777" w:rsidR="009B08AE" w:rsidRDefault="00000000">
            <w:r>
              <w:t>287.25</w:t>
            </w:r>
          </w:p>
        </w:tc>
        <w:tc>
          <w:tcPr>
            <w:tcW w:w="1556" w:type="dxa"/>
            <w:vAlign w:val="center"/>
          </w:tcPr>
          <w:p w14:paraId="7868A9D1" w14:textId="77777777" w:rsidR="009B08AE" w:rsidRDefault="00000000">
            <w:r>
              <w:t>406.16</w:t>
            </w:r>
          </w:p>
        </w:tc>
        <w:tc>
          <w:tcPr>
            <w:tcW w:w="1556" w:type="dxa"/>
            <w:vAlign w:val="center"/>
          </w:tcPr>
          <w:p w14:paraId="6247BD0C" w14:textId="77777777" w:rsidR="009B08AE" w:rsidRDefault="00000000">
            <w:r>
              <w:t>287.25</w:t>
            </w:r>
          </w:p>
        </w:tc>
        <w:tc>
          <w:tcPr>
            <w:tcW w:w="1556" w:type="dxa"/>
            <w:vAlign w:val="center"/>
          </w:tcPr>
          <w:p w14:paraId="752C5497" w14:textId="77777777" w:rsidR="009B08AE" w:rsidRDefault="00000000">
            <w:r>
              <w:t>236.61</w:t>
            </w:r>
          </w:p>
        </w:tc>
        <w:tc>
          <w:tcPr>
            <w:tcW w:w="1556" w:type="dxa"/>
            <w:vAlign w:val="center"/>
          </w:tcPr>
          <w:p w14:paraId="40B61FE3" w14:textId="77777777" w:rsidR="009B08AE" w:rsidRDefault="00000000">
            <w:r>
              <w:t>924.80</w:t>
            </w:r>
          </w:p>
        </w:tc>
      </w:tr>
      <w:tr w:rsidR="009B08AE" w14:paraId="082924A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66FEDF0" w14:textId="77777777" w:rsidR="009B08AE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1F07E2B0" w14:textId="77777777" w:rsidR="009B08AE" w:rsidRDefault="00000000">
            <w:r>
              <w:t>288.11</w:t>
            </w:r>
          </w:p>
        </w:tc>
        <w:tc>
          <w:tcPr>
            <w:tcW w:w="1556" w:type="dxa"/>
            <w:vAlign w:val="center"/>
          </w:tcPr>
          <w:p w14:paraId="0C902CE4" w14:textId="77777777" w:rsidR="009B08AE" w:rsidRDefault="00000000">
            <w:r>
              <w:t>398.51</w:t>
            </w:r>
          </w:p>
        </w:tc>
        <w:tc>
          <w:tcPr>
            <w:tcW w:w="1556" w:type="dxa"/>
            <w:vAlign w:val="center"/>
          </w:tcPr>
          <w:p w14:paraId="1216EE17" w14:textId="77777777" w:rsidR="009B08AE" w:rsidRDefault="00000000">
            <w:r>
              <w:t>416.63</w:t>
            </w:r>
          </w:p>
        </w:tc>
        <w:tc>
          <w:tcPr>
            <w:tcW w:w="1556" w:type="dxa"/>
            <w:vAlign w:val="center"/>
          </w:tcPr>
          <w:p w14:paraId="14B891DE" w14:textId="77777777" w:rsidR="009B08AE" w:rsidRDefault="00000000">
            <w:r>
              <w:t>236.61</w:t>
            </w:r>
          </w:p>
        </w:tc>
        <w:tc>
          <w:tcPr>
            <w:tcW w:w="1556" w:type="dxa"/>
            <w:vAlign w:val="center"/>
          </w:tcPr>
          <w:p w14:paraId="07C0BD41" w14:textId="77777777" w:rsidR="009B08AE" w:rsidRDefault="00000000">
            <w:r>
              <w:t>900.40</w:t>
            </w:r>
          </w:p>
        </w:tc>
      </w:tr>
      <w:tr w:rsidR="009B08AE" w14:paraId="483C346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D7003CB" w14:textId="77777777" w:rsidR="009B08AE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3D4E5684" w14:textId="77777777" w:rsidR="009B08AE" w:rsidRDefault="00000000">
            <w:r>
              <w:t>273.16</w:t>
            </w:r>
          </w:p>
        </w:tc>
        <w:tc>
          <w:tcPr>
            <w:tcW w:w="1556" w:type="dxa"/>
            <w:vAlign w:val="center"/>
          </w:tcPr>
          <w:p w14:paraId="0159E2A5" w14:textId="77777777" w:rsidR="009B08AE" w:rsidRDefault="00000000">
            <w:r>
              <w:t>358.75</w:t>
            </w:r>
          </w:p>
        </w:tc>
        <w:tc>
          <w:tcPr>
            <w:tcW w:w="1556" w:type="dxa"/>
            <w:vAlign w:val="center"/>
          </w:tcPr>
          <w:p w14:paraId="70587B80" w14:textId="77777777" w:rsidR="009B08AE" w:rsidRDefault="00000000">
            <w:r>
              <w:t>512.90</w:t>
            </w:r>
          </w:p>
        </w:tc>
        <w:tc>
          <w:tcPr>
            <w:tcW w:w="1556" w:type="dxa"/>
            <w:vAlign w:val="center"/>
          </w:tcPr>
          <w:p w14:paraId="0D86DA1C" w14:textId="77777777" w:rsidR="009B08AE" w:rsidRDefault="00000000">
            <w:r>
              <w:t>223.59</w:t>
            </w:r>
          </w:p>
        </w:tc>
        <w:tc>
          <w:tcPr>
            <w:tcW w:w="1556" w:type="dxa"/>
            <w:vAlign w:val="center"/>
          </w:tcPr>
          <w:p w14:paraId="096A25E3" w14:textId="77777777" w:rsidR="009B08AE" w:rsidRDefault="00000000">
            <w:r>
              <w:t>825.10</w:t>
            </w:r>
          </w:p>
        </w:tc>
      </w:tr>
      <w:tr w:rsidR="009B08AE" w14:paraId="4563214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8B34370" w14:textId="77777777" w:rsidR="009B08AE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202EE85F" w14:textId="77777777" w:rsidR="009B08AE" w:rsidRDefault="00000000">
            <w:r>
              <w:t>242.04</w:t>
            </w:r>
          </w:p>
        </w:tc>
        <w:tc>
          <w:tcPr>
            <w:tcW w:w="1556" w:type="dxa"/>
            <w:vAlign w:val="center"/>
          </w:tcPr>
          <w:p w14:paraId="42953F55" w14:textId="77777777" w:rsidR="009B08AE" w:rsidRDefault="00000000">
            <w:r>
              <w:t>289.67</w:t>
            </w:r>
          </w:p>
        </w:tc>
        <w:tc>
          <w:tcPr>
            <w:tcW w:w="1556" w:type="dxa"/>
            <w:vAlign w:val="center"/>
          </w:tcPr>
          <w:p w14:paraId="72AB69E8" w14:textId="77777777" w:rsidR="009B08AE" w:rsidRDefault="00000000">
            <w:r>
              <w:t>551.52</w:t>
            </w:r>
          </w:p>
        </w:tc>
        <w:tc>
          <w:tcPr>
            <w:tcW w:w="1556" w:type="dxa"/>
            <w:vAlign w:val="center"/>
          </w:tcPr>
          <w:p w14:paraId="350AD4CE" w14:textId="77777777" w:rsidR="009B08AE" w:rsidRDefault="00000000">
            <w:r>
              <w:t>197.02</w:t>
            </w:r>
          </w:p>
        </w:tc>
        <w:tc>
          <w:tcPr>
            <w:tcW w:w="1556" w:type="dxa"/>
            <w:vAlign w:val="center"/>
          </w:tcPr>
          <w:p w14:paraId="7B92AF7C" w14:textId="77777777" w:rsidR="009B08AE" w:rsidRDefault="00000000">
            <w:r>
              <w:t>688.80</w:t>
            </w:r>
          </w:p>
        </w:tc>
      </w:tr>
      <w:tr w:rsidR="009B08AE" w14:paraId="35F8C8F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7009D1A" w14:textId="77777777" w:rsidR="009B08AE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D97AF09" w14:textId="77777777" w:rsidR="009B08AE" w:rsidRDefault="00000000">
            <w:r>
              <w:t>203.59</w:t>
            </w:r>
          </w:p>
        </w:tc>
        <w:tc>
          <w:tcPr>
            <w:tcW w:w="1556" w:type="dxa"/>
            <w:vAlign w:val="center"/>
          </w:tcPr>
          <w:p w14:paraId="7F22B5C5" w14:textId="77777777" w:rsidR="009B08AE" w:rsidRDefault="00000000">
            <w:r>
              <w:t>210.41</w:t>
            </w:r>
          </w:p>
        </w:tc>
        <w:tc>
          <w:tcPr>
            <w:tcW w:w="1556" w:type="dxa"/>
            <w:vAlign w:val="center"/>
          </w:tcPr>
          <w:p w14:paraId="71A44E09" w14:textId="77777777" w:rsidR="009B08AE" w:rsidRDefault="00000000">
            <w:r>
              <w:t>536.23</w:t>
            </w:r>
          </w:p>
        </w:tc>
        <w:tc>
          <w:tcPr>
            <w:tcW w:w="1556" w:type="dxa"/>
            <w:vAlign w:val="center"/>
          </w:tcPr>
          <w:p w14:paraId="475298B2" w14:textId="77777777" w:rsidR="009B08AE" w:rsidRDefault="00000000">
            <w:r>
              <w:t>132.11</w:t>
            </w:r>
          </w:p>
        </w:tc>
        <w:tc>
          <w:tcPr>
            <w:tcW w:w="1556" w:type="dxa"/>
            <w:vAlign w:val="center"/>
          </w:tcPr>
          <w:p w14:paraId="46B8AE05" w14:textId="77777777" w:rsidR="009B08AE" w:rsidRDefault="00000000">
            <w:r>
              <w:t>530.10</w:t>
            </w:r>
          </w:p>
        </w:tc>
      </w:tr>
      <w:tr w:rsidR="009B08AE" w14:paraId="32FAF00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4435D37" w14:textId="77777777" w:rsidR="009B08AE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475BCF83" w14:textId="77777777" w:rsidR="009B08AE" w:rsidRDefault="00000000">
            <w:r>
              <w:t>153.42</w:t>
            </w:r>
          </w:p>
        </w:tc>
        <w:tc>
          <w:tcPr>
            <w:tcW w:w="1556" w:type="dxa"/>
            <w:vAlign w:val="center"/>
          </w:tcPr>
          <w:p w14:paraId="2834A7D6" w14:textId="77777777" w:rsidR="009B08AE" w:rsidRDefault="00000000">
            <w:r>
              <w:t>129.35</w:t>
            </w:r>
          </w:p>
        </w:tc>
        <w:tc>
          <w:tcPr>
            <w:tcW w:w="1556" w:type="dxa"/>
            <w:vAlign w:val="center"/>
          </w:tcPr>
          <w:p w14:paraId="07178F04" w14:textId="77777777" w:rsidR="009B08AE" w:rsidRDefault="00000000">
            <w:r>
              <w:t>433.94</w:t>
            </w:r>
          </w:p>
        </w:tc>
        <w:tc>
          <w:tcPr>
            <w:tcW w:w="1556" w:type="dxa"/>
            <w:vAlign w:val="center"/>
          </w:tcPr>
          <w:p w14:paraId="2DD650DD" w14:textId="77777777" w:rsidR="009B08AE" w:rsidRDefault="00000000">
            <w:r>
              <w:t>67.63</w:t>
            </w:r>
          </w:p>
        </w:tc>
        <w:tc>
          <w:tcPr>
            <w:tcW w:w="1556" w:type="dxa"/>
            <w:vAlign w:val="center"/>
          </w:tcPr>
          <w:p w14:paraId="11E901E9" w14:textId="77777777" w:rsidR="009B08AE" w:rsidRDefault="00000000">
            <w:r>
              <w:t>347.40</w:t>
            </w:r>
          </w:p>
        </w:tc>
      </w:tr>
      <w:tr w:rsidR="009B08AE" w14:paraId="0BBBC93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FD73912" w14:textId="77777777" w:rsidR="009B08AE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EB56365" w14:textId="77777777" w:rsidR="009B08AE" w:rsidRDefault="00000000">
            <w:r>
              <w:t>79.45</w:t>
            </w:r>
          </w:p>
        </w:tc>
        <w:tc>
          <w:tcPr>
            <w:tcW w:w="1556" w:type="dxa"/>
            <w:vAlign w:val="center"/>
          </w:tcPr>
          <w:p w14:paraId="6FB2FD32" w14:textId="77777777" w:rsidR="009B08AE" w:rsidRDefault="00000000">
            <w:r>
              <w:t>40.25</w:t>
            </w:r>
          </w:p>
        </w:tc>
        <w:tc>
          <w:tcPr>
            <w:tcW w:w="1556" w:type="dxa"/>
            <w:vAlign w:val="center"/>
          </w:tcPr>
          <w:p w14:paraId="40A84965" w14:textId="77777777" w:rsidR="009B08AE" w:rsidRDefault="00000000">
            <w:r>
              <w:t>264.43</w:t>
            </w:r>
          </w:p>
        </w:tc>
        <w:tc>
          <w:tcPr>
            <w:tcW w:w="1556" w:type="dxa"/>
            <w:vAlign w:val="center"/>
          </w:tcPr>
          <w:p w14:paraId="131486A1" w14:textId="77777777" w:rsidR="009B08AE" w:rsidRDefault="00000000">
            <w:r>
              <w:t>6.99</w:t>
            </w:r>
          </w:p>
        </w:tc>
        <w:tc>
          <w:tcPr>
            <w:tcW w:w="1556" w:type="dxa"/>
            <w:vAlign w:val="center"/>
          </w:tcPr>
          <w:p w14:paraId="157D8749" w14:textId="77777777" w:rsidR="009B08AE" w:rsidRDefault="00000000">
            <w:r>
              <w:t>154.90</w:t>
            </w:r>
          </w:p>
        </w:tc>
      </w:tr>
      <w:tr w:rsidR="009B08AE" w14:paraId="37DD44D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E23510C" w14:textId="77777777" w:rsidR="009B08AE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6BE8FBD2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11858C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3D392F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C77413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BCD8FE" w14:textId="77777777" w:rsidR="009B08AE" w:rsidRDefault="00000000">
            <w:r>
              <w:t>0.00</w:t>
            </w:r>
          </w:p>
        </w:tc>
      </w:tr>
      <w:tr w:rsidR="009B08AE" w14:paraId="523B600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EA5D6C6" w14:textId="77777777" w:rsidR="009B08AE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7B2D4364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7F4EE3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02222C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E5C54F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CF1A94" w14:textId="77777777" w:rsidR="009B08AE" w:rsidRDefault="00000000">
            <w:r>
              <w:t>0.00</w:t>
            </w:r>
          </w:p>
        </w:tc>
      </w:tr>
      <w:tr w:rsidR="009B08AE" w14:paraId="1B691DA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AE0CD15" w14:textId="77777777" w:rsidR="009B08AE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2D2869DC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71DE7D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711269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DC3E68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52FAB7" w14:textId="77777777" w:rsidR="009B08AE" w:rsidRDefault="00000000">
            <w:r>
              <w:t>0.00</w:t>
            </w:r>
          </w:p>
        </w:tc>
      </w:tr>
      <w:tr w:rsidR="009B08AE" w14:paraId="24696FA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AA2EA48" w14:textId="77777777" w:rsidR="009B08AE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47028D7E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FB0399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C5E2D9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9C3F46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345338" w14:textId="77777777" w:rsidR="009B08AE" w:rsidRDefault="00000000">
            <w:r>
              <w:t>0.00</w:t>
            </w:r>
          </w:p>
        </w:tc>
      </w:tr>
      <w:tr w:rsidR="009B08AE" w14:paraId="11CEB41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BEDFBA3" w14:textId="77777777" w:rsidR="009B08AE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73DB9A77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C1C9FB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6E7AAD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65062E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AAE98E" w14:textId="77777777" w:rsidR="009B08AE" w:rsidRDefault="00000000">
            <w:r>
              <w:t>0.00</w:t>
            </w:r>
          </w:p>
        </w:tc>
      </w:tr>
      <w:tr w:rsidR="009B08AE" w14:paraId="74A1992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1DED4F4" w14:textId="77777777" w:rsidR="009B08AE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1C9C7A3F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0A820D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2C0B48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B9ABD5" w14:textId="77777777" w:rsidR="009B08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02130D" w14:textId="77777777" w:rsidR="009B08AE" w:rsidRDefault="00000000">
            <w:r>
              <w:t>0.00</w:t>
            </w:r>
          </w:p>
        </w:tc>
      </w:tr>
    </w:tbl>
    <w:p w14:paraId="767E9A81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3" w:name="室外逐时辐射"/>
      <w:bookmarkEnd w:id="53"/>
    </w:p>
    <w:p w14:paraId="71FA3F92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4" w:name="室外逐时辐射备注"/>
      <w:bookmarkEnd w:id="54"/>
    </w:p>
    <w:p w14:paraId="2865B5DB" w14:textId="77777777" w:rsidR="00697366" w:rsidRDefault="00697366" w:rsidP="00CA66B7">
      <w:pPr>
        <w:pStyle w:val="2"/>
      </w:pPr>
      <w:bookmarkStart w:id="55" w:name="_Toc155690730"/>
      <w:bookmarkStart w:id="56" w:name="_Toc184221387"/>
      <w:bookmarkEnd w:id="0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60FE6919" w14:textId="77777777" w:rsidR="009C002A" w:rsidRPr="00CA66B7" w:rsidRDefault="009C002A" w:rsidP="006A4FEA">
      <w:pPr>
        <w:rPr>
          <w:color w:val="000000"/>
          <w:szCs w:val="21"/>
        </w:rPr>
      </w:pPr>
      <w:bookmarkStart w:id="57" w:name="室内空气温度"/>
      <w:bookmarkEnd w:id="57"/>
      <w:r>
        <w:rPr>
          <w:noProof/>
        </w:rPr>
        <w:drawing>
          <wp:inline distT="0" distB="0" distL="0" distR="0" wp14:anchorId="5D3F2C6A" wp14:editId="5B97C6E2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B08AE" w14:paraId="15F71CF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B12DC6B" w14:textId="77777777" w:rsidR="009B08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9EC3C5" w14:textId="77777777" w:rsidR="009B08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940AD" w14:textId="77777777" w:rsidR="009B08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C2D3BC" w14:textId="77777777" w:rsidR="009B08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41B78E" w14:textId="77777777" w:rsidR="009B08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2B7769" w14:textId="77777777" w:rsidR="009B08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90D327" w14:textId="77777777" w:rsidR="009B08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018177" w14:textId="77777777" w:rsidR="009B08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D0ADA4" w14:textId="77777777" w:rsidR="009B08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A22659" w14:textId="77777777" w:rsidR="009B08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5FFE4" w14:textId="77777777" w:rsidR="009B08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6CCAE" w14:textId="77777777" w:rsidR="009B08AE" w:rsidRDefault="00000000">
            <w:pPr>
              <w:jc w:val="center"/>
            </w:pPr>
            <w:r>
              <w:t>11:00</w:t>
            </w:r>
          </w:p>
        </w:tc>
      </w:tr>
      <w:tr w:rsidR="009B08AE" w14:paraId="00ACFAFD" w14:textId="77777777">
        <w:trPr>
          <w:jc w:val="center"/>
        </w:trPr>
        <w:tc>
          <w:tcPr>
            <w:tcW w:w="777" w:type="dxa"/>
            <w:vAlign w:val="center"/>
          </w:tcPr>
          <w:p w14:paraId="441FA6FE" w14:textId="77777777" w:rsidR="009B08AE" w:rsidRDefault="00000000">
            <w:r>
              <w:lastRenderedPageBreak/>
              <w:t>34.37</w:t>
            </w:r>
          </w:p>
        </w:tc>
        <w:tc>
          <w:tcPr>
            <w:tcW w:w="777" w:type="dxa"/>
            <w:vAlign w:val="center"/>
          </w:tcPr>
          <w:p w14:paraId="0D564800" w14:textId="77777777" w:rsidR="009B08AE" w:rsidRDefault="00000000">
            <w:r>
              <w:t>33.67</w:t>
            </w:r>
          </w:p>
        </w:tc>
        <w:tc>
          <w:tcPr>
            <w:tcW w:w="777" w:type="dxa"/>
            <w:vAlign w:val="center"/>
          </w:tcPr>
          <w:p w14:paraId="4214E6CA" w14:textId="77777777" w:rsidR="009B08AE" w:rsidRDefault="00000000">
            <w:r>
              <w:t>33.13</w:t>
            </w:r>
          </w:p>
        </w:tc>
        <w:tc>
          <w:tcPr>
            <w:tcW w:w="777" w:type="dxa"/>
            <w:vAlign w:val="center"/>
          </w:tcPr>
          <w:p w14:paraId="36E6B577" w14:textId="77777777" w:rsidR="009B08AE" w:rsidRDefault="00000000">
            <w:r>
              <w:t>32.79</w:t>
            </w:r>
          </w:p>
        </w:tc>
        <w:tc>
          <w:tcPr>
            <w:tcW w:w="777" w:type="dxa"/>
            <w:vAlign w:val="center"/>
          </w:tcPr>
          <w:p w14:paraId="4BCC6727" w14:textId="77777777" w:rsidR="009B08AE" w:rsidRDefault="00000000">
            <w:r>
              <w:t>32.67</w:t>
            </w:r>
          </w:p>
        </w:tc>
        <w:tc>
          <w:tcPr>
            <w:tcW w:w="777" w:type="dxa"/>
            <w:vAlign w:val="center"/>
          </w:tcPr>
          <w:p w14:paraId="7B9E2399" w14:textId="77777777" w:rsidR="009B08AE" w:rsidRDefault="00000000">
            <w:r>
              <w:t>32.79</w:t>
            </w:r>
          </w:p>
        </w:tc>
        <w:tc>
          <w:tcPr>
            <w:tcW w:w="777" w:type="dxa"/>
            <w:vAlign w:val="center"/>
          </w:tcPr>
          <w:p w14:paraId="7CC89C04" w14:textId="77777777" w:rsidR="009B08AE" w:rsidRDefault="00000000">
            <w:r>
              <w:t>33.13</w:t>
            </w:r>
          </w:p>
        </w:tc>
        <w:tc>
          <w:tcPr>
            <w:tcW w:w="777" w:type="dxa"/>
            <w:vAlign w:val="center"/>
          </w:tcPr>
          <w:p w14:paraId="371633F9" w14:textId="77777777" w:rsidR="009B08AE" w:rsidRDefault="00000000">
            <w:r>
              <w:t>33.67</w:t>
            </w:r>
          </w:p>
        </w:tc>
        <w:tc>
          <w:tcPr>
            <w:tcW w:w="777" w:type="dxa"/>
            <w:vAlign w:val="center"/>
          </w:tcPr>
          <w:p w14:paraId="69D4AE4C" w14:textId="77777777" w:rsidR="009B08AE" w:rsidRDefault="00000000">
            <w:r>
              <w:t>34.37</w:t>
            </w:r>
          </w:p>
        </w:tc>
        <w:tc>
          <w:tcPr>
            <w:tcW w:w="777" w:type="dxa"/>
            <w:vAlign w:val="center"/>
          </w:tcPr>
          <w:p w14:paraId="1F2F8775" w14:textId="77777777" w:rsidR="009B08AE" w:rsidRDefault="00000000">
            <w:r>
              <w:t>35.19</w:t>
            </w:r>
          </w:p>
        </w:tc>
        <w:tc>
          <w:tcPr>
            <w:tcW w:w="777" w:type="dxa"/>
            <w:vAlign w:val="center"/>
          </w:tcPr>
          <w:p w14:paraId="7D6C51EA" w14:textId="77777777" w:rsidR="009B08AE" w:rsidRDefault="00000000">
            <w:r>
              <w:t>36.07</w:t>
            </w:r>
          </w:p>
        </w:tc>
        <w:tc>
          <w:tcPr>
            <w:tcW w:w="777" w:type="dxa"/>
            <w:vAlign w:val="center"/>
          </w:tcPr>
          <w:p w14:paraId="3F8F89F9" w14:textId="77777777" w:rsidR="009B08AE" w:rsidRDefault="00000000">
            <w:r>
              <w:t>36.95</w:t>
            </w:r>
          </w:p>
        </w:tc>
      </w:tr>
      <w:tr w:rsidR="009B08AE" w14:paraId="7885CAE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725741C" w14:textId="77777777" w:rsidR="009B08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E4127E" w14:textId="77777777" w:rsidR="009B08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A63338" w14:textId="77777777" w:rsidR="009B08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7B96A" w14:textId="77777777" w:rsidR="009B08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61220D" w14:textId="77777777" w:rsidR="009B08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642105" w14:textId="77777777" w:rsidR="009B08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37D8F" w14:textId="77777777" w:rsidR="009B08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048807" w14:textId="77777777" w:rsidR="009B08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E34D68" w14:textId="77777777" w:rsidR="009B08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1D78F5" w14:textId="77777777" w:rsidR="009B08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B6113D" w14:textId="77777777" w:rsidR="009B08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C040E0" w14:textId="77777777" w:rsidR="009B08AE" w:rsidRDefault="00000000">
            <w:r>
              <w:t>23:00</w:t>
            </w:r>
          </w:p>
        </w:tc>
      </w:tr>
      <w:tr w:rsidR="009B08AE" w14:paraId="670EA802" w14:textId="77777777">
        <w:trPr>
          <w:jc w:val="center"/>
        </w:trPr>
        <w:tc>
          <w:tcPr>
            <w:tcW w:w="777" w:type="dxa"/>
            <w:vAlign w:val="center"/>
          </w:tcPr>
          <w:p w14:paraId="3FC617F3" w14:textId="77777777" w:rsidR="009B08AE" w:rsidRDefault="00000000">
            <w:r>
              <w:t>37.77</w:t>
            </w:r>
          </w:p>
        </w:tc>
        <w:tc>
          <w:tcPr>
            <w:tcW w:w="777" w:type="dxa"/>
            <w:vAlign w:val="center"/>
          </w:tcPr>
          <w:p w14:paraId="2D918DE2" w14:textId="77777777" w:rsidR="009B08AE" w:rsidRDefault="00000000">
            <w:r>
              <w:t>38.47</w:t>
            </w:r>
          </w:p>
        </w:tc>
        <w:tc>
          <w:tcPr>
            <w:tcW w:w="777" w:type="dxa"/>
            <w:vAlign w:val="center"/>
          </w:tcPr>
          <w:p w14:paraId="43FCF151" w14:textId="77777777" w:rsidR="009B08AE" w:rsidRDefault="00000000">
            <w:r>
              <w:t>39.02</w:t>
            </w:r>
          </w:p>
        </w:tc>
        <w:tc>
          <w:tcPr>
            <w:tcW w:w="777" w:type="dxa"/>
            <w:vAlign w:val="center"/>
          </w:tcPr>
          <w:p w14:paraId="59C27E93" w14:textId="77777777" w:rsidR="009B08AE" w:rsidRDefault="00000000">
            <w:r>
              <w:t>39.35</w:t>
            </w:r>
          </w:p>
        </w:tc>
        <w:tc>
          <w:tcPr>
            <w:tcW w:w="777" w:type="dxa"/>
            <w:vAlign w:val="center"/>
          </w:tcPr>
          <w:p w14:paraId="157EB88D" w14:textId="77777777" w:rsidR="009B08AE" w:rsidRDefault="00000000">
            <w:r>
              <w:t>39.47</w:t>
            </w:r>
          </w:p>
        </w:tc>
        <w:tc>
          <w:tcPr>
            <w:tcW w:w="777" w:type="dxa"/>
            <w:vAlign w:val="center"/>
          </w:tcPr>
          <w:p w14:paraId="397AC952" w14:textId="77777777" w:rsidR="009B08AE" w:rsidRDefault="00000000">
            <w:r>
              <w:t>39.35</w:t>
            </w:r>
          </w:p>
        </w:tc>
        <w:tc>
          <w:tcPr>
            <w:tcW w:w="777" w:type="dxa"/>
            <w:vAlign w:val="center"/>
          </w:tcPr>
          <w:p w14:paraId="368A2F4C" w14:textId="77777777" w:rsidR="009B08AE" w:rsidRDefault="00000000">
            <w:r>
              <w:t>39.02</w:t>
            </w:r>
          </w:p>
        </w:tc>
        <w:tc>
          <w:tcPr>
            <w:tcW w:w="777" w:type="dxa"/>
            <w:vAlign w:val="center"/>
          </w:tcPr>
          <w:p w14:paraId="6E454EA6" w14:textId="77777777" w:rsidR="009B08AE" w:rsidRDefault="00000000">
            <w:r>
              <w:t>38.47</w:t>
            </w:r>
          </w:p>
        </w:tc>
        <w:tc>
          <w:tcPr>
            <w:tcW w:w="777" w:type="dxa"/>
            <w:vAlign w:val="center"/>
          </w:tcPr>
          <w:p w14:paraId="73E7208D" w14:textId="77777777" w:rsidR="009B08AE" w:rsidRDefault="00000000">
            <w:r>
              <w:t>37.77</w:t>
            </w:r>
          </w:p>
        </w:tc>
        <w:tc>
          <w:tcPr>
            <w:tcW w:w="777" w:type="dxa"/>
            <w:vAlign w:val="center"/>
          </w:tcPr>
          <w:p w14:paraId="04D8B0F2" w14:textId="77777777" w:rsidR="009B08AE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0808E0CD" w14:textId="77777777" w:rsidR="009B08AE" w:rsidRDefault="00000000">
            <w:r>
              <w:t>36.07</w:t>
            </w:r>
          </w:p>
        </w:tc>
        <w:tc>
          <w:tcPr>
            <w:tcW w:w="777" w:type="dxa"/>
            <w:vAlign w:val="center"/>
          </w:tcPr>
          <w:p w14:paraId="57A4C461" w14:textId="77777777" w:rsidR="009B08AE" w:rsidRDefault="00000000">
            <w:r>
              <w:t>35.19</w:t>
            </w:r>
          </w:p>
        </w:tc>
      </w:tr>
    </w:tbl>
    <w:p w14:paraId="38504EB6" w14:textId="77777777" w:rsidR="00800A70" w:rsidRDefault="00800A70" w:rsidP="006B27F7">
      <w:pPr>
        <w:jc w:val="center"/>
      </w:pPr>
      <w:bookmarkStart w:id="58" w:name="自然通风室内温度表格"/>
      <w:bookmarkEnd w:id="58"/>
    </w:p>
    <w:p w14:paraId="7BE86ADD" w14:textId="77777777" w:rsidR="00A279F8" w:rsidRPr="00794676" w:rsidRDefault="00A279F8" w:rsidP="009A61CA">
      <w:pPr>
        <w:pStyle w:val="1"/>
      </w:pPr>
      <w:bookmarkStart w:id="59" w:name="_Toc184221388"/>
      <w:r>
        <w:t>工程材料</w:t>
      </w:r>
      <w:bookmarkEnd w:id="5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B08AE" w14:paraId="0C6551BD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E589CD2" w14:textId="77777777" w:rsidR="009B08A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84D392" w14:textId="77777777" w:rsidR="009B08AE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AB5531E" w14:textId="77777777" w:rsidR="009B08AE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427FE4" w14:textId="77777777" w:rsidR="009B08AE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310712" w14:textId="77777777" w:rsidR="009B08AE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E9350E" w14:textId="77777777" w:rsidR="009B08AE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3A502B3" w14:textId="77777777" w:rsidR="009B08AE" w:rsidRDefault="00000000">
            <w:pPr>
              <w:jc w:val="center"/>
            </w:pPr>
            <w:r>
              <w:t>数据来源</w:t>
            </w:r>
          </w:p>
        </w:tc>
      </w:tr>
      <w:tr w:rsidR="009B08AE" w14:paraId="1774A30E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5FD88CB" w14:textId="77777777" w:rsidR="009B08AE" w:rsidRDefault="009B08A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A759204" w14:textId="77777777" w:rsidR="009B08AE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6F54C1" w14:textId="77777777" w:rsidR="009B08A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135DE2" w14:textId="77777777" w:rsidR="009B08A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0584E9" w14:textId="77777777" w:rsidR="009B08AE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C8C85F" w14:textId="77777777" w:rsidR="009B08AE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6BBA34C" w14:textId="77777777" w:rsidR="009B08AE" w:rsidRDefault="009B08AE">
            <w:pPr>
              <w:jc w:val="center"/>
            </w:pPr>
          </w:p>
        </w:tc>
      </w:tr>
      <w:tr w:rsidR="009B08AE" w14:paraId="564A0BEC" w14:textId="77777777">
        <w:trPr>
          <w:jc w:val="center"/>
        </w:trPr>
        <w:tc>
          <w:tcPr>
            <w:tcW w:w="2196" w:type="dxa"/>
            <w:vAlign w:val="center"/>
          </w:tcPr>
          <w:p w14:paraId="70A02115" w14:textId="77777777" w:rsidR="009B08A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A220A08" w14:textId="77777777" w:rsidR="009B08AE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6E7A1DC" w14:textId="77777777" w:rsidR="009B08AE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F393D4D" w14:textId="77777777" w:rsidR="009B08AE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1F19EA5" w14:textId="77777777" w:rsidR="009B08AE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D5FFA75" w14:textId="77777777" w:rsidR="009B08AE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6181E2A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08EE20D1" w14:textId="77777777">
        <w:trPr>
          <w:jc w:val="center"/>
        </w:trPr>
        <w:tc>
          <w:tcPr>
            <w:tcW w:w="2196" w:type="dxa"/>
            <w:vAlign w:val="center"/>
          </w:tcPr>
          <w:p w14:paraId="71B82E54" w14:textId="77777777" w:rsidR="009B08AE" w:rsidRDefault="00000000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41D6454D" w14:textId="77777777" w:rsidR="009B08AE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42D6D51" w14:textId="77777777" w:rsidR="009B08AE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DC7AE2A" w14:textId="77777777" w:rsidR="009B08AE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071771F" w14:textId="77777777" w:rsidR="009B08AE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BF3AF76" w14:textId="77777777" w:rsidR="009B08AE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E9F1B7C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2435EEA1" w14:textId="77777777">
        <w:trPr>
          <w:jc w:val="center"/>
        </w:trPr>
        <w:tc>
          <w:tcPr>
            <w:tcW w:w="2196" w:type="dxa"/>
            <w:vAlign w:val="center"/>
          </w:tcPr>
          <w:p w14:paraId="326DB151" w14:textId="77777777" w:rsidR="009B08AE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5383D87" w14:textId="77777777" w:rsidR="009B08AE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499D3A5C" w14:textId="77777777" w:rsidR="009B08AE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FD4BEDA" w14:textId="77777777" w:rsidR="009B08AE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FAA8C76" w14:textId="77777777" w:rsidR="009B08AE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CDB477D" w14:textId="77777777" w:rsidR="009B08AE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35237DD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6975CFAE" w14:textId="77777777">
        <w:trPr>
          <w:jc w:val="center"/>
        </w:trPr>
        <w:tc>
          <w:tcPr>
            <w:tcW w:w="2196" w:type="dxa"/>
            <w:vAlign w:val="center"/>
          </w:tcPr>
          <w:p w14:paraId="44106C0E" w14:textId="77777777" w:rsidR="009B08A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50E3F8F" w14:textId="77777777" w:rsidR="009B08AE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EA92F0F" w14:textId="77777777" w:rsidR="009B08AE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B7F31AF" w14:textId="77777777" w:rsidR="009B08AE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9A1DB3E" w14:textId="77777777" w:rsidR="009B08AE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164BD1B" w14:textId="77777777" w:rsidR="009B08AE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0B777A6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4F09B06B" w14:textId="77777777">
        <w:trPr>
          <w:jc w:val="center"/>
        </w:trPr>
        <w:tc>
          <w:tcPr>
            <w:tcW w:w="2196" w:type="dxa"/>
            <w:vAlign w:val="center"/>
          </w:tcPr>
          <w:p w14:paraId="67AD2A47" w14:textId="77777777" w:rsidR="009B08AE" w:rsidRDefault="00000000"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1018" w:type="dxa"/>
            <w:vAlign w:val="center"/>
          </w:tcPr>
          <w:p w14:paraId="793BC2B3" w14:textId="77777777" w:rsidR="009B08AE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04A9563A" w14:textId="77777777" w:rsidR="009B08AE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6F5D92A9" w14:textId="77777777" w:rsidR="009B08AE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73D041F2" w14:textId="77777777" w:rsidR="009B08AE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77ED821" w14:textId="77777777" w:rsidR="009B08AE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8361D29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651687B9" w14:textId="77777777">
        <w:trPr>
          <w:jc w:val="center"/>
        </w:trPr>
        <w:tc>
          <w:tcPr>
            <w:tcW w:w="2196" w:type="dxa"/>
            <w:vAlign w:val="center"/>
          </w:tcPr>
          <w:p w14:paraId="41C1E2E5" w14:textId="77777777" w:rsidR="009B08AE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462A45DB" w14:textId="77777777" w:rsidR="009B08AE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EC6B427" w14:textId="77777777" w:rsidR="009B08AE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07FA34F5" w14:textId="77777777" w:rsidR="009B08AE" w:rsidRDefault="00000000">
            <w:pPr>
              <w:jc w:val="right"/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24CE46FD" w14:textId="77777777" w:rsidR="009B08AE" w:rsidRDefault="00000000">
            <w:pPr>
              <w:jc w:val="right"/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1886234A" w14:textId="77777777" w:rsidR="009B08AE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D049D61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0930D868" w14:textId="77777777">
        <w:trPr>
          <w:jc w:val="center"/>
        </w:trPr>
        <w:tc>
          <w:tcPr>
            <w:tcW w:w="2196" w:type="dxa"/>
            <w:vAlign w:val="center"/>
          </w:tcPr>
          <w:p w14:paraId="2C61BD38" w14:textId="77777777" w:rsidR="009B08AE" w:rsidRDefault="00000000">
            <w:r>
              <w:t>加气混凝土砌块墙</w:t>
            </w:r>
          </w:p>
        </w:tc>
        <w:tc>
          <w:tcPr>
            <w:tcW w:w="1018" w:type="dxa"/>
            <w:vAlign w:val="center"/>
          </w:tcPr>
          <w:p w14:paraId="3CA4CE3B" w14:textId="77777777" w:rsidR="009B08AE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198892D0" w14:textId="77777777" w:rsidR="009B08AE" w:rsidRDefault="00000000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27750630" w14:textId="77777777" w:rsidR="009B08AE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4F7B23FF" w14:textId="77777777" w:rsidR="009B08AE" w:rsidRDefault="00000000">
            <w:pPr>
              <w:jc w:val="right"/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4220CF32" w14:textId="77777777" w:rsidR="009B08AE" w:rsidRDefault="00000000">
            <w:pPr>
              <w:jc w:val="right"/>
            </w:pPr>
            <w:r>
              <w:t>0.0111</w:t>
            </w:r>
          </w:p>
        </w:tc>
        <w:tc>
          <w:tcPr>
            <w:tcW w:w="1516" w:type="dxa"/>
            <w:vAlign w:val="center"/>
          </w:tcPr>
          <w:p w14:paraId="7FB977AB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0586B983" w14:textId="77777777">
        <w:trPr>
          <w:jc w:val="center"/>
        </w:trPr>
        <w:tc>
          <w:tcPr>
            <w:tcW w:w="2196" w:type="dxa"/>
            <w:vAlign w:val="center"/>
          </w:tcPr>
          <w:p w14:paraId="31EAB5DE" w14:textId="77777777" w:rsidR="009B08AE" w:rsidRDefault="00000000"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144FE64F" w14:textId="77777777" w:rsidR="009B08AE" w:rsidRDefault="00000000">
            <w:pPr>
              <w:jc w:val="right"/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58432450" w14:textId="77777777" w:rsidR="009B08AE" w:rsidRDefault="00000000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22D4F312" w14:textId="77777777" w:rsidR="009B08AE" w:rsidRDefault="00000000">
            <w:pPr>
              <w:jc w:val="right"/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5E7DC37E" w14:textId="77777777" w:rsidR="009B08AE" w:rsidRDefault="00000000">
            <w:pPr>
              <w:jc w:val="right"/>
            </w:pPr>
            <w:r>
              <w:t>5823.6</w:t>
            </w:r>
          </w:p>
        </w:tc>
        <w:tc>
          <w:tcPr>
            <w:tcW w:w="1188" w:type="dxa"/>
            <w:vAlign w:val="center"/>
          </w:tcPr>
          <w:p w14:paraId="19C19D54" w14:textId="77777777" w:rsidR="009B08AE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33BD7037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47609600" w14:textId="77777777">
        <w:trPr>
          <w:jc w:val="center"/>
        </w:trPr>
        <w:tc>
          <w:tcPr>
            <w:tcW w:w="2196" w:type="dxa"/>
            <w:vAlign w:val="center"/>
          </w:tcPr>
          <w:p w14:paraId="1C878DAA" w14:textId="77777777" w:rsidR="009B08AE" w:rsidRDefault="00000000">
            <w:r>
              <w:t>泡沫玻璃保温板</w:t>
            </w:r>
          </w:p>
        </w:tc>
        <w:tc>
          <w:tcPr>
            <w:tcW w:w="1018" w:type="dxa"/>
            <w:vAlign w:val="center"/>
          </w:tcPr>
          <w:p w14:paraId="175279A5" w14:textId="77777777" w:rsidR="009B08AE" w:rsidRDefault="00000000">
            <w:pPr>
              <w:jc w:val="right"/>
            </w:pPr>
            <w:r>
              <w:t>0.062</w:t>
            </w:r>
          </w:p>
        </w:tc>
        <w:tc>
          <w:tcPr>
            <w:tcW w:w="1030" w:type="dxa"/>
            <w:vAlign w:val="center"/>
          </w:tcPr>
          <w:p w14:paraId="52115BF9" w14:textId="77777777" w:rsidR="009B08AE" w:rsidRDefault="00000000">
            <w:pPr>
              <w:jc w:val="right"/>
            </w:pPr>
            <w:r>
              <w:t>0.710</w:t>
            </w:r>
          </w:p>
        </w:tc>
        <w:tc>
          <w:tcPr>
            <w:tcW w:w="848" w:type="dxa"/>
            <w:vAlign w:val="center"/>
          </w:tcPr>
          <w:p w14:paraId="7F023FA9" w14:textId="77777777" w:rsidR="009B08AE" w:rsidRDefault="00000000">
            <w:pPr>
              <w:jc w:val="right"/>
            </w:pPr>
            <w:r>
              <w:t>150.0</w:t>
            </w:r>
          </w:p>
        </w:tc>
        <w:tc>
          <w:tcPr>
            <w:tcW w:w="1018" w:type="dxa"/>
            <w:vAlign w:val="center"/>
          </w:tcPr>
          <w:p w14:paraId="14513F4B" w14:textId="77777777" w:rsidR="009B08AE" w:rsidRDefault="00000000">
            <w:pPr>
              <w:jc w:val="right"/>
            </w:pPr>
            <w:r>
              <w:t>745.4</w:t>
            </w:r>
          </w:p>
        </w:tc>
        <w:tc>
          <w:tcPr>
            <w:tcW w:w="1188" w:type="dxa"/>
            <w:vAlign w:val="center"/>
          </w:tcPr>
          <w:p w14:paraId="0BF5CE55" w14:textId="77777777" w:rsidR="009B08AE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FF93B30" w14:textId="77777777" w:rsidR="009B08AE" w:rsidRDefault="00000000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  <w:tr w:rsidR="009B08AE" w14:paraId="55E66132" w14:textId="77777777">
        <w:trPr>
          <w:jc w:val="center"/>
        </w:trPr>
        <w:tc>
          <w:tcPr>
            <w:tcW w:w="2196" w:type="dxa"/>
            <w:vAlign w:val="center"/>
          </w:tcPr>
          <w:p w14:paraId="5F6757B0" w14:textId="77777777" w:rsidR="009B08AE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1018" w:type="dxa"/>
            <w:vAlign w:val="center"/>
          </w:tcPr>
          <w:p w14:paraId="1A9BE50A" w14:textId="77777777" w:rsidR="009B08AE" w:rsidRDefault="00000000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69AE6BE6" w14:textId="77777777" w:rsidR="009B08AE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636E4A64" w14:textId="77777777" w:rsidR="009B08AE" w:rsidRDefault="00000000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1928D77D" w14:textId="77777777" w:rsidR="009B08AE" w:rsidRDefault="00000000">
            <w:pPr>
              <w:jc w:val="right"/>
            </w:pPr>
            <w:r>
              <w:t>1062.3</w:t>
            </w:r>
          </w:p>
        </w:tc>
        <w:tc>
          <w:tcPr>
            <w:tcW w:w="1188" w:type="dxa"/>
            <w:vAlign w:val="center"/>
          </w:tcPr>
          <w:p w14:paraId="4EDFA53C" w14:textId="77777777" w:rsidR="009B08AE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4D2CBEE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7A812983" w14:textId="77777777">
        <w:trPr>
          <w:jc w:val="center"/>
        </w:trPr>
        <w:tc>
          <w:tcPr>
            <w:tcW w:w="2196" w:type="dxa"/>
            <w:vAlign w:val="center"/>
          </w:tcPr>
          <w:p w14:paraId="022B9F33" w14:textId="77777777" w:rsidR="009B08AE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E870772" w14:textId="77777777" w:rsidR="009B08AE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7D3588CA" w14:textId="77777777" w:rsidR="009B08AE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9CD9F34" w14:textId="77777777" w:rsidR="009B08AE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30613E12" w14:textId="77777777" w:rsidR="009B08AE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1D970A83" w14:textId="77777777" w:rsidR="009B08AE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467B127D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1AEAD4DF" w14:textId="77777777">
        <w:trPr>
          <w:jc w:val="center"/>
        </w:trPr>
        <w:tc>
          <w:tcPr>
            <w:tcW w:w="2196" w:type="dxa"/>
            <w:vAlign w:val="center"/>
          </w:tcPr>
          <w:p w14:paraId="48227A34" w14:textId="77777777" w:rsidR="009B08AE" w:rsidRDefault="00000000">
            <w:r>
              <w:t>粉煤灰陶粒混凝土</w:t>
            </w:r>
          </w:p>
        </w:tc>
        <w:tc>
          <w:tcPr>
            <w:tcW w:w="1018" w:type="dxa"/>
            <w:vAlign w:val="center"/>
          </w:tcPr>
          <w:p w14:paraId="6DB70138" w14:textId="77777777" w:rsidR="009B08AE" w:rsidRDefault="00000000">
            <w:pPr>
              <w:jc w:val="right"/>
            </w:pPr>
            <w:r>
              <w:t>0.950</w:t>
            </w:r>
          </w:p>
        </w:tc>
        <w:tc>
          <w:tcPr>
            <w:tcW w:w="1030" w:type="dxa"/>
            <w:vAlign w:val="center"/>
          </w:tcPr>
          <w:p w14:paraId="20B6A381" w14:textId="77777777" w:rsidR="009B08AE" w:rsidRDefault="00000000">
            <w:pPr>
              <w:jc w:val="right"/>
            </w:pPr>
            <w:r>
              <w:t>11.400</w:t>
            </w:r>
          </w:p>
        </w:tc>
        <w:tc>
          <w:tcPr>
            <w:tcW w:w="848" w:type="dxa"/>
            <w:vAlign w:val="center"/>
          </w:tcPr>
          <w:p w14:paraId="19AB3D8B" w14:textId="77777777" w:rsidR="009B08AE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5964C161" w14:textId="77777777" w:rsidR="009B08AE" w:rsidRDefault="00000000">
            <w:pPr>
              <w:jc w:val="right"/>
            </w:pPr>
            <w:r>
              <w:t>1106.5</w:t>
            </w:r>
          </w:p>
        </w:tc>
        <w:tc>
          <w:tcPr>
            <w:tcW w:w="1188" w:type="dxa"/>
            <w:vAlign w:val="center"/>
          </w:tcPr>
          <w:p w14:paraId="095B95CF" w14:textId="77777777" w:rsidR="009B08AE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98EEB70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424CD112" w14:textId="77777777">
        <w:trPr>
          <w:jc w:val="center"/>
        </w:trPr>
        <w:tc>
          <w:tcPr>
            <w:tcW w:w="2196" w:type="dxa"/>
            <w:vAlign w:val="center"/>
          </w:tcPr>
          <w:p w14:paraId="3DF536CB" w14:textId="77777777" w:rsidR="009B08AE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0343E40A" w14:textId="77777777" w:rsidR="009B08AE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5E900263" w14:textId="77777777" w:rsidR="009B08AE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5B876FE" w14:textId="77777777" w:rsidR="009B08AE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20B9D5C0" w14:textId="77777777" w:rsidR="009B08AE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1449FAAC" w14:textId="77777777" w:rsidR="009B08AE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75225CBE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3C1C9780" w14:textId="77777777">
        <w:trPr>
          <w:jc w:val="center"/>
        </w:trPr>
        <w:tc>
          <w:tcPr>
            <w:tcW w:w="2196" w:type="dxa"/>
            <w:vAlign w:val="center"/>
          </w:tcPr>
          <w:p w14:paraId="17FD76AF" w14:textId="77777777" w:rsidR="009B08AE" w:rsidRDefault="00000000"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71BED490" w14:textId="77777777" w:rsidR="009B08AE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0ED92F8" w14:textId="77777777" w:rsidR="009B08AE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52C1B44" w14:textId="77777777" w:rsidR="009B08AE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81F047A" w14:textId="77777777" w:rsidR="009B08AE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18FB9111" w14:textId="77777777" w:rsidR="009B08AE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5F8FD5D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7C5D786F" w14:textId="77777777">
        <w:trPr>
          <w:jc w:val="center"/>
        </w:trPr>
        <w:tc>
          <w:tcPr>
            <w:tcW w:w="2196" w:type="dxa"/>
            <w:vAlign w:val="center"/>
          </w:tcPr>
          <w:p w14:paraId="2FECE49D" w14:textId="77777777" w:rsidR="009B08AE" w:rsidRDefault="00000000">
            <w:r>
              <w:t>干铺聚酯无纺布一层</w:t>
            </w:r>
          </w:p>
        </w:tc>
        <w:tc>
          <w:tcPr>
            <w:tcW w:w="1018" w:type="dxa"/>
            <w:vAlign w:val="center"/>
          </w:tcPr>
          <w:p w14:paraId="2E0B3015" w14:textId="77777777" w:rsidR="009B08AE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E404F52" w14:textId="77777777" w:rsidR="009B08AE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42FF7C0" w14:textId="77777777" w:rsidR="009B08AE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F403713" w14:textId="77777777" w:rsidR="009B08AE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1D8DA1D5" w14:textId="77777777" w:rsidR="009B08AE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5D861842" w14:textId="77777777" w:rsidR="009B08AE" w:rsidRDefault="009B08AE">
            <w:pPr>
              <w:rPr>
                <w:sz w:val="18"/>
                <w:szCs w:val="18"/>
              </w:rPr>
            </w:pPr>
          </w:p>
        </w:tc>
      </w:tr>
      <w:tr w:rsidR="009B08AE" w14:paraId="14AB5FF2" w14:textId="77777777">
        <w:trPr>
          <w:jc w:val="center"/>
        </w:trPr>
        <w:tc>
          <w:tcPr>
            <w:tcW w:w="2196" w:type="dxa"/>
            <w:vAlign w:val="center"/>
          </w:tcPr>
          <w:p w14:paraId="28E24013" w14:textId="77777777" w:rsidR="009B08AE" w:rsidRDefault="00000000"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14:paraId="0AC0D539" w14:textId="77777777" w:rsidR="009B08AE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2C0A7A7" w14:textId="77777777" w:rsidR="009B08AE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53EC7122" w14:textId="77777777" w:rsidR="009B08AE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30BCF96C" w14:textId="77777777" w:rsidR="009B08AE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5CB9766E" w14:textId="77777777" w:rsidR="009B08AE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52013DC4" w14:textId="77777777" w:rsidR="009B08AE" w:rsidRDefault="009B08AE">
            <w:pPr>
              <w:rPr>
                <w:sz w:val="18"/>
                <w:szCs w:val="18"/>
              </w:rPr>
            </w:pPr>
          </w:p>
        </w:tc>
      </w:tr>
    </w:tbl>
    <w:p w14:paraId="0D8C954B" w14:textId="77777777" w:rsidR="009B08AE" w:rsidRDefault="00000000">
      <w:pPr>
        <w:pStyle w:val="1"/>
      </w:pPr>
      <w:bookmarkStart w:id="60" w:name="_Toc184221389"/>
      <w:r>
        <w:t>屋顶外墙隔热计算</w:t>
      </w:r>
      <w:bookmarkEnd w:id="60"/>
    </w:p>
    <w:p w14:paraId="65481192" w14:textId="77777777" w:rsidR="009B08AE" w:rsidRDefault="00000000">
      <w:pPr>
        <w:pStyle w:val="2"/>
        <w:jc w:val="left"/>
      </w:pPr>
      <w:bookmarkStart w:id="61" w:name="_Toc184221390"/>
      <w:r>
        <w:t>屋顶构造</w:t>
      </w:r>
      <w:bookmarkEnd w:id="61"/>
    </w:p>
    <w:p w14:paraId="18D6F824" w14:textId="77777777" w:rsidR="009B08AE" w:rsidRDefault="00000000">
      <w:pPr>
        <w:pStyle w:val="3"/>
        <w:rPr>
          <w:rFonts w:hint="eastAsia"/>
        </w:rPr>
      </w:pPr>
      <w:r>
        <w:t>屋顶构造一（上人倒置式屋面）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B08AE" w14:paraId="04E77524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09FA385A" w14:textId="77777777" w:rsidR="009B08A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F507BCE" w14:textId="77777777" w:rsidR="009B08A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AA86FF" w14:textId="77777777" w:rsidR="009B08A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09B377" w14:textId="77777777" w:rsidR="009B08A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369301" w14:textId="77777777" w:rsidR="009B08A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B25EBD" w14:textId="77777777" w:rsidR="009B08A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E94D2E" w14:textId="77777777" w:rsidR="009B08A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42B35A" w14:textId="77777777" w:rsidR="009B08A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B08AE" w14:paraId="3EB7F253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3E8599B4" w14:textId="77777777" w:rsidR="009B08AE" w:rsidRDefault="009B08AE"/>
        </w:tc>
        <w:tc>
          <w:tcPr>
            <w:tcW w:w="834" w:type="dxa"/>
            <w:shd w:val="clear" w:color="auto" w:fill="E6E6E6"/>
            <w:vAlign w:val="center"/>
          </w:tcPr>
          <w:p w14:paraId="26666E00" w14:textId="77777777" w:rsidR="009B08A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96C726" w14:textId="77777777" w:rsidR="009B08A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62CBC8" w14:textId="77777777" w:rsidR="009B08AE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307C5E" w14:textId="77777777" w:rsidR="009B08A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1FEB47" w14:textId="77777777" w:rsidR="009B08A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91E76C" w14:textId="77777777" w:rsidR="009B08A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67F1E6" w14:textId="77777777" w:rsidR="009B08AE" w:rsidRDefault="00000000">
            <w:r>
              <w:t>D=R*S</w:t>
            </w:r>
          </w:p>
        </w:tc>
      </w:tr>
      <w:tr w:rsidR="009B08AE" w14:paraId="01B1C459" w14:textId="77777777">
        <w:trPr>
          <w:jc w:val="center"/>
        </w:trPr>
        <w:tc>
          <w:tcPr>
            <w:tcW w:w="2838" w:type="dxa"/>
            <w:vAlign w:val="center"/>
          </w:tcPr>
          <w:p w14:paraId="31D837F7" w14:textId="77777777" w:rsidR="009B08AE" w:rsidRDefault="00000000"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834" w:type="dxa"/>
            <w:vAlign w:val="center"/>
          </w:tcPr>
          <w:p w14:paraId="4EE7C217" w14:textId="77777777" w:rsidR="009B08AE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2C0DD183" w14:textId="77777777" w:rsidR="009B08AE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292B4A4F" w14:textId="77777777" w:rsidR="009B08AE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7CCE899E" w14:textId="77777777" w:rsidR="009B08AE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1A827932" w14:textId="77777777" w:rsidR="009B08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A704450" w14:textId="77777777" w:rsidR="009B08AE" w:rsidRDefault="00000000">
            <w:r>
              <w:t>0.033</w:t>
            </w:r>
          </w:p>
        </w:tc>
        <w:tc>
          <w:tcPr>
            <w:tcW w:w="990" w:type="dxa"/>
            <w:vAlign w:val="center"/>
          </w:tcPr>
          <w:p w14:paraId="5FF98009" w14:textId="77777777" w:rsidR="009B08AE" w:rsidRDefault="00000000">
            <w:r>
              <w:t>0.509</w:t>
            </w:r>
          </w:p>
        </w:tc>
      </w:tr>
      <w:tr w:rsidR="009B08AE" w14:paraId="18CB8E1D" w14:textId="77777777">
        <w:trPr>
          <w:jc w:val="center"/>
        </w:trPr>
        <w:tc>
          <w:tcPr>
            <w:tcW w:w="2838" w:type="dxa"/>
            <w:vAlign w:val="center"/>
          </w:tcPr>
          <w:p w14:paraId="1BC62D1A" w14:textId="77777777" w:rsidR="009B08AE" w:rsidRDefault="00000000">
            <w:r>
              <w:lastRenderedPageBreak/>
              <w:t>干铺聚酯无纺布一层</w:t>
            </w:r>
          </w:p>
        </w:tc>
        <w:tc>
          <w:tcPr>
            <w:tcW w:w="834" w:type="dxa"/>
            <w:vAlign w:val="center"/>
          </w:tcPr>
          <w:p w14:paraId="1CBCFCB7" w14:textId="77777777" w:rsidR="009B08AE" w:rsidRDefault="00000000">
            <w:r>
              <w:t>0</w:t>
            </w:r>
          </w:p>
        </w:tc>
        <w:tc>
          <w:tcPr>
            <w:tcW w:w="707" w:type="dxa"/>
            <w:vAlign w:val="center"/>
          </w:tcPr>
          <w:p w14:paraId="1937C0CA" w14:textId="77777777" w:rsidR="009B08AE" w:rsidRDefault="00000000">
            <w:r>
              <w:t>0.0</w:t>
            </w:r>
          </w:p>
        </w:tc>
        <w:tc>
          <w:tcPr>
            <w:tcW w:w="990" w:type="dxa"/>
            <w:vAlign w:val="center"/>
          </w:tcPr>
          <w:p w14:paraId="0AEBC3BA" w14:textId="77777777" w:rsidR="009B08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1C06ED8" w14:textId="77777777" w:rsidR="009B08A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E6917C2" w14:textId="77777777" w:rsidR="009B08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0C1254C" w14:textId="77777777" w:rsidR="009B08AE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4CC0BAD0" w14:textId="77777777" w:rsidR="009B08AE" w:rsidRDefault="00000000">
            <w:r>
              <w:t>0.000</w:t>
            </w:r>
          </w:p>
        </w:tc>
      </w:tr>
      <w:tr w:rsidR="009B08AE" w14:paraId="4AA25F04" w14:textId="77777777">
        <w:trPr>
          <w:jc w:val="center"/>
        </w:trPr>
        <w:tc>
          <w:tcPr>
            <w:tcW w:w="2838" w:type="dxa"/>
            <w:vAlign w:val="center"/>
          </w:tcPr>
          <w:p w14:paraId="5417AC20" w14:textId="77777777" w:rsidR="009B08AE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2B332D4E" w14:textId="77777777" w:rsidR="009B08AE" w:rsidRDefault="00000000">
            <w:r>
              <w:t>85</w:t>
            </w:r>
          </w:p>
        </w:tc>
        <w:tc>
          <w:tcPr>
            <w:tcW w:w="707" w:type="dxa"/>
            <w:vAlign w:val="center"/>
          </w:tcPr>
          <w:p w14:paraId="655DCF78" w14:textId="77777777" w:rsidR="009B08AE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5AED0908" w14:textId="77777777" w:rsidR="009B08AE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2805AF6" w14:textId="77777777" w:rsidR="009B08AE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212E6E27" w14:textId="77777777" w:rsidR="009B08AE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0D449F65" w14:textId="77777777" w:rsidR="009B08AE" w:rsidRDefault="00000000">
            <w:r>
              <w:t>2.267</w:t>
            </w:r>
          </w:p>
        </w:tc>
        <w:tc>
          <w:tcPr>
            <w:tcW w:w="990" w:type="dxa"/>
            <w:vAlign w:val="center"/>
          </w:tcPr>
          <w:p w14:paraId="1CA39546" w14:textId="77777777" w:rsidR="009B08AE" w:rsidRDefault="00000000">
            <w:r>
              <w:t>1.530</w:t>
            </w:r>
          </w:p>
        </w:tc>
      </w:tr>
      <w:tr w:rsidR="009B08AE" w14:paraId="1E3ADA4E" w14:textId="77777777">
        <w:trPr>
          <w:jc w:val="center"/>
        </w:trPr>
        <w:tc>
          <w:tcPr>
            <w:tcW w:w="2838" w:type="dxa"/>
            <w:vAlign w:val="center"/>
          </w:tcPr>
          <w:p w14:paraId="52240C52" w14:textId="77777777" w:rsidR="009B08AE" w:rsidRDefault="00000000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4BF986E5" w14:textId="77777777" w:rsidR="009B08AE" w:rsidRDefault="00000000">
            <w:r>
              <w:t>3</w:t>
            </w:r>
          </w:p>
        </w:tc>
        <w:tc>
          <w:tcPr>
            <w:tcW w:w="707" w:type="dxa"/>
            <w:vAlign w:val="center"/>
          </w:tcPr>
          <w:p w14:paraId="3EB8E89E" w14:textId="77777777" w:rsidR="009B08AE" w:rsidRDefault="00000000">
            <w:r>
              <w:t>3.0</w:t>
            </w:r>
          </w:p>
        </w:tc>
        <w:tc>
          <w:tcPr>
            <w:tcW w:w="990" w:type="dxa"/>
            <w:vAlign w:val="center"/>
          </w:tcPr>
          <w:p w14:paraId="56C0BEAD" w14:textId="77777777" w:rsidR="009B08AE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3B5FE56A" w14:textId="77777777" w:rsidR="009B08AE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68F0E2EE" w14:textId="77777777" w:rsidR="009B08AE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7C3EB2FA" w14:textId="77777777" w:rsidR="009B08AE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0C651DF4" w14:textId="77777777" w:rsidR="009B08AE" w:rsidRDefault="00000000">
            <w:r>
              <w:t>0.122</w:t>
            </w:r>
          </w:p>
        </w:tc>
      </w:tr>
      <w:tr w:rsidR="009B08AE" w14:paraId="5684E012" w14:textId="77777777">
        <w:trPr>
          <w:jc w:val="center"/>
        </w:trPr>
        <w:tc>
          <w:tcPr>
            <w:tcW w:w="2838" w:type="dxa"/>
            <w:vAlign w:val="center"/>
          </w:tcPr>
          <w:p w14:paraId="52D5B2CF" w14:textId="77777777" w:rsidR="009B08AE" w:rsidRDefault="00000000">
            <w:r>
              <w:t>非固化橡胶沥青防水涂料</w:t>
            </w:r>
          </w:p>
        </w:tc>
        <w:tc>
          <w:tcPr>
            <w:tcW w:w="834" w:type="dxa"/>
            <w:vAlign w:val="center"/>
          </w:tcPr>
          <w:p w14:paraId="6B398C2F" w14:textId="77777777" w:rsidR="009B08AE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19C3D0E0" w14:textId="77777777" w:rsidR="009B08AE" w:rsidRDefault="00000000">
            <w:r>
              <w:t>2.0</w:t>
            </w:r>
          </w:p>
        </w:tc>
        <w:tc>
          <w:tcPr>
            <w:tcW w:w="990" w:type="dxa"/>
            <w:vAlign w:val="center"/>
          </w:tcPr>
          <w:p w14:paraId="0830E723" w14:textId="77777777" w:rsidR="009B08AE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571FE150" w14:textId="77777777" w:rsidR="009B08AE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7D138B5B" w14:textId="77777777" w:rsidR="009B08AE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71D62555" w14:textId="77777777" w:rsidR="009B08AE" w:rsidRDefault="00000000">
            <w:r>
              <w:t>0.007</w:t>
            </w:r>
          </w:p>
        </w:tc>
        <w:tc>
          <w:tcPr>
            <w:tcW w:w="990" w:type="dxa"/>
            <w:vAlign w:val="center"/>
          </w:tcPr>
          <w:p w14:paraId="3F6310B6" w14:textId="77777777" w:rsidR="009B08AE" w:rsidRDefault="00000000">
            <w:r>
              <w:t>0.081</w:t>
            </w:r>
          </w:p>
        </w:tc>
      </w:tr>
      <w:tr w:rsidR="009B08AE" w14:paraId="6C090C68" w14:textId="77777777">
        <w:trPr>
          <w:jc w:val="center"/>
        </w:trPr>
        <w:tc>
          <w:tcPr>
            <w:tcW w:w="2838" w:type="dxa"/>
            <w:vAlign w:val="center"/>
          </w:tcPr>
          <w:p w14:paraId="4294F718" w14:textId="77777777" w:rsidR="009B08AE" w:rsidRDefault="00000000"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834" w:type="dxa"/>
            <w:vAlign w:val="center"/>
          </w:tcPr>
          <w:p w14:paraId="67D8246A" w14:textId="77777777" w:rsidR="009B08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9F9E866" w14:textId="77777777" w:rsidR="009B08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3556E7E" w14:textId="77777777" w:rsidR="009B08A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F7C9EA7" w14:textId="77777777" w:rsidR="009B08A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ADF666E" w14:textId="77777777" w:rsidR="009B08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76943E2" w14:textId="77777777" w:rsidR="009B08AE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C5DF83C" w14:textId="77777777" w:rsidR="009B08AE" w:rsidRDefault="00000000">
            <w:r>
              <w:t>0.245</w:t>
            </w:r>
          </w:p>
        </w:tc>
      </w:tr>
      <w:tr w:rsidR="009B08AE" w14:paraId="41C53FEA" w14:textId="77777777">
        <w:trPr>
          <w:jc w:val="center"/>
        </w:trPr>
        <w:tc>
          <w:tcPr>
            <w:tcW w:w="2838" w:type="dxa"/>
            <w:vAlign w:val="center"/>
          </w:tcPr>
          <w:p w14:paraId="322DE04D" w14:textId="77777777" w:rsidR="009B08AE" w:rsidRDefault="00000000">
            <w:r>
              <w:t>粉煤灰陶粒混凝土</w:t>
            </w:r>
          </w:p>
        </w:tc>
        <w:tc>
          <w:tcPr>
            <w:tcW w:w="834" w:type="dxa"/>
            <w:vAlign w:val="center"/>
          </w:tcPr>
          <w:p w14:paraId="2502C0D1" w14:textId="77777777" w:rsidR="009B08AE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75ABD968" w14:textId="77777777" w:rsidR="009B08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CC04F8F" w14:textId="77777777" w:rsidR="009B08AE" w:rsidRDefault="00000000">
            <w:r>
              <w:t>0.950</w:t>
            </w:r>
          </w:p>
        </w:tc>
        <w:tc>
          <w:tcPr>
            <w:tcW w:w="1131" w:type="dxa"/>
            <w:vAlign w:val="center"/>
          </w:tcPr>
          <w:p w14:paraId="58B906A0" w14:textId="77777777" w:rsidR="009B08AE" w:rsidRDefault="00000000">
            <w:r>
              <w:t>11.400</w:t>
            </w:r>
          </w:p>
        </w:tc>
        <w:tc>
          <w:tcPr>
            <w:tcW w:w="707" w:type="dxa"/>
            <w:vAlign w:val="center"/>
          </w:tcPr>
          <w:p w14:paraId="4D40149F" w14:textId="77777777" w:rsidR="009B08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E63F234" w14:textId="77777777" w:rsidR="009B08AE" w:rsidRDefault="00000000">
            <w:r>
              <w:t>0.032</w:t>
            </w:r>
          </w:p>
        </w:tc>
        <w:tc>
          <w:tcPr>
            <w:tcW w:w="990" w:type="dxa"/>
            <w:vAlign w:val="center"/>
          </w:tcPr>
          <w:p w14:paraId="4B4F7195" w14:textId="77777777" w:rsidR="009B08AE" w:rsidRDefault="00000000">
            <w:r>
              <w:t>0.360</w:t>
            </w:r>
          </w:p>
        </w:tc>
      </w:tr>
      <w:tr w:rsidR="009B08AE" w14:paraId="1FC21726" w14:textId="77777777">
        <w:trPr>
          <w:jc w:val="center"/>
        </w:trPr>
        <w:tc>
          <w:tcPr>
            <w:tcW w:w="2838" w:type="dxa"/>
            <w:vAlign w:val="center"/>
          </w:tcPr>
          <w:p w14:paraId="4731C53B" w14:textId="77777777" w:rsidR="009B08AE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B683E60" w14:textId="77777777" w:rsidR="009B08AE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492DCFD4" w14:textId="77777777" w:rsidR="009B08AE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7D8AC184" w14:textId="77777777" w:rsidR="009B08AE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F2EEC6C" w14:textId="77777777" w:rsidR="009B08AE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5630D4A8" w14:textId="77777777" w:rsidR="009B08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A5B20AD" w14:textId="77777777" w:rsidR="009B08AE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0501590E" w14:textId="77777777" w:rsidR="009B08AE" w:rsidRDefault="00000000">
            <w:r>
              <w:t>1.186</w:t>
            </w:r>
          </w:p>
        </w:tc>
      </w:tr>
      <w:tr w:rsidR="009B08AE" w14:paraId="1ED7B238" w14:textId="77777777">
        <w:trPr>
          <w:jc w:val="center"/>
        </w:trPr>
        <w:tc>
          <w:tcPr>
            <w:tcW w:w="2838" w:type="dxa"/>
            <w:vAlign w:val="center"/>
          </w:tcPr>
          <w:p w14:paraId="73FED4F5" w14:textId="77777777" w:rsidR="009B08AE" w:rsidRDefault="00000000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123CB823" w14:textId="77777777" w:rsidR="009B08AE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3E70D761" w14:textId="77777777" w:rsidR="009B08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A0374B7" w14:textId="77777777" w:rsidR="009B08AE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41A1471A" w14:textId="77777777" w:rsidR="009B08AE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63319A3E" w14:textId="77777777" w:rsidR="009B08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0F728A6" w14:textId="77777777" w:rsidR="009B08AE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24DF1FE7" w14:textId="77777777" w:rsidR="009B08AE" w:rsidRDefault="00000000">
            <w:r>
              <w:t>0.124</w:t>
            </w:r>
          </w:p>
        </w:tc>
      </w:tr>
      <w:tr w:rsidR="009B08AE" w14:paraId="6DD41B02" w14:textId="77777777">
        <w:trPr>
          <w:jc w:val="center"/>
        </w:trPr>
        <w:tc>
          <w:tcPr>
            <w:tcW w:w="2838" w:type="dxa"/>
            <w:vAlign w:val="center"/>
          </w:tcPr>
          <w:p w14:paraId="53DCD064" w14:textId="77777777" w:rsidR="009B08A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9337DCE" w14:textId="77777777" w:rsidR="009B08AE" w:rsidRDefault="00000000">
            <w:r>
              <w:t>320</w:t>
            </w:r>
          </w:p>
        </w:tc>
        <w:tc>
          <w:tcPr>
            <w:tcW w:w="707" w:type="dxa"/>
            <w:vAlign w:val="center"/>
          </w:tcPr>
          <w:p w14:paraId="276E3888" w14:textId="77777777" w:rsidR="009B08A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A7B7413" w14:textId="77777777" w:rsidR="009B08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D20DF5B" w14:textId="77777777" w:rsidR="009B08A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12599D2" w14:textId="77777777" w:rsidR="009B08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A8AFF8E" w14:textId="77777777" w:rsidR="009B08AE" w:rsidRDefault="00000000">
            <w:r>
              <w:t>2.451</w:t>
            </w:r>
          </w:p>
        </w:tc>
        <w:tc>
          <w:tcPr>
            <w:tcW w:w="990" w:type="dxa"/>
            <w:vAlign w:val="center"/>
          </w:tcPr>
          <w:p w14:paraId="517AC493" w14:textId="77777777" w:rsidR="009B08AE" w:rsidRDefault="00000000">
            <w:r>
              <w:t>4.157</w:t>
            </w:r>
          </w:p>
        </w:tc>
      </w:tr>
      <w:tr w:rsidR="009B08AE" w14:paraId="13FB155F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D1D133C" w14:textId="77777777" w:rsidR="009B08A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F77DA35" w14:textId="77777777" w:rsidR="009B08AE" w:rsidRDefault="00000000">
            <w:pPr>
              <w:jc w:val="center"/>
            </w:pPr>
            <w:r>
              <w:t>5.0</w:t>
            </w:r>
          </w:p>
        </w:tc>
      </w:tr>
      <w:tr w:rsidR="009B08AE" w14:paraId="372C6EC4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26FA97E" w14:textId="77777777" w:rsidR="009B08A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0C6014B" w14:textId="77777777" w:rsidR="009B08AE" w:rsidRDefault="00000000">
            <w:pPr>
              <w:jc w:val="center"/>
            </w:pPr>
            <w:r>
              <w:t>0.75</w:t>
            </w:r>
          </w:p>
        </w:tc>
      </w:tr>
      <w:tr w:rsidR="009B08AE" w14:paraId="70B471A1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EA22AD9" w14:textId="77777777" w:rsidR="009B08A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E5291E8" w14:textId="77777777" w:rsidR="009B08AE" w:rsidRDefault="00000000">
            <w:pPr>
              <w:jc w:val="center"/>
            </w:pPr>
            <w:r>
              <w:t>0.38</w:t>
            </w:r>
          </w:p>
        </w:tc>
      </w:tr>
      <w:tr w:rsidR="009B08AE" w14:paraId="50723D30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5783389" w14:textId="77777777" w:rsidR="009B08A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F5DE6F5" w14:textId="77777777" w:rsidR="009B08AE" w:rsidRDefault="00000000">
            <w:pPr>
              <w:jc w:val="center"/>
            </w:pPr>
            <w:r>
              <w:t>重质围护结构</w:t>
            </w:r>
          </w:p>
        </w:tc>
      </w:tr>
    </w:tbl>
    <w:p w14:paraId="49A241C3" w14:textId="77777777" w:rsidR="009B08AE" w:rsidRDefault="00000000">
      <w:pPr>
        <w:pStyle w:val="4"/>
      </w:pPr>
      <w:r>
        <w:t>自然通风房间：逐时温度</w:t>
      </w:r>
    </w:p>
    <w:p w14:paraId="70C1C22F" w14:textId="77777777" w:rsidR="009B08AE" w:rsidRDefault="00000000">
      <w:pPr>
        <w:jc w:val="center"/>
      </w:pPr>
      <w:r>
        <w:rPr>
          <w:noProof/>
        </w:rPr>
        <w:drawing>
          <wp:inline distT="0" distB="0" distL="0" distR="0" wp14:anchorId="68B5A6EA" wp14:editId="1BD13E8B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377F0" w14:textId="77777777" w:rsidR="009B08AE" w:rsidRDefault="009B08AE"/>
    <w:p w14:paraId="3B5D1D8F" w14:textId="77777777" w:rsidR="009B08AE" w:rsidRDefault="009B08A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B08AE" w14:paraId="1614539F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E43DBF3" w14:textId="77777777" w:rsidR="009B08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9F3CA" w14:textId="77777777" w:rsidR="009B08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EA3F42" w14:textId="77777777" w:rsidR="009B08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89ADA1" w14:textId="77777777" w:rsidR="009B08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D6CDA2" w14:textId="77777777" w:rsidR="009B08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9B9904" w14:textId="77777777" w:rsidR="009B08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A0E24" w14:textId="77777777" w:rsidR="009B08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0D2CD4" w14:textId="77777777" w:rsidR="009B08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7DB23B" w14:textId="77777777" w:rsidR="009B08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B6CE1" w14:textId="77777777" w:rsidR="009B08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FCDFB6" w14:textId="77777777" w:rsidR="009B08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F1923" w14:textId="77777777" w:rsidR="009B08AE" w:rsidRDefault="00000000">
            <w:pPr>
              <w:jc w:val="center"/>
            </w:pPr>
            <w:r>
              <w:t>11:00</w:t>
            </w:r>
          </w:p>
        </w:tc>
      </w:tr>
      <w:tr w:rsidR="009B08AE" w14:paraId="69BEFAA8" w14:textId="77777777">
        <w:trPr>
          <w:jc w:val="center"/>
        </w:trPr>
        <w:tc>
          <w:tcPr>
            <w:tcW w:w="777" w:type="dxa"/>
            <w:vAlign w:val="center"/>
          </w:tcPr>
          <w:p w14:paraId="24D8B0A3" w14:textId="77777777" w:rsidR="009B08AE" w:rsidRDefault="00000000">
            <w:r>
              <w:t>36.63</w:t>
            </w:r>
          </w:p>
        </w:tc>
        <w:tc>
          <w:tcPr>
            <w:tcW w:w="777" w:type="dxa"/>
            <w:vAlign w:val="center"/>
          </w:tcPr>
          <w:p w14:paraId="27FD27B2" w14:textId="77777777" w:rsidR="009B08AE" w:rsidRDefault="00000000">
            <w:r>
              <w:t>36.29</w:t>
            </w:r>
          </w:p>
        </w:tc>
        <w:tc>
          <w:tcPr>
            <w:tcW w:w="777" w:type="dxa"/>
            <w:vAlign w:val="center"/>
          </w:tcPr>
          <w:p w14:paraId="35E8A045" w14:textId="77777777" w:rsidR="009B08AE" w:rsidRDefault="00000000">
            <w:r>
              <w:t>35.98</w:t>
            </w:r>
          </w:p>
        </w:tc>
        <w:tc>
          <w:tcPr>
            <w:tcW w:w="777" w:type="dxa"/>
            <w:vAlign w:val="center"/>
          </w:tcPr>
          <w:p w14:paraId="38595148" w14:textId="77777777" w:rsidR="009B08AE" w:rsidRDefault="00000000">
            <w:r>
              <w:t>35.69</w:t>
            </w:r>
          </w:p>
        </w:tc>
        <w:tc>
          <w:tcPr>
            <w:tcW w:w="777" w:type="dxa"/>
            <w:vAlign w:val="center"/>
          </w:tcPr>
          <w:p w14:paraId="5590054E" w14:textId="77777777" w:rsidR="009B08AE" w:rsidRDefault="00000000">
            <w:r>
              <w:t>35.47</w:t>
            </w:r>
          </w:p>
        </w:tc>
        <w:tc>
          <w:tcPr>
            <w:tcW w:w="777" w:type="dxa"/>
            <w:vAlign w:val="center"/>
          </w:tcPr>
          <w:p w14:paraId="11286C7D" w14:textId="77777777" w:rsidR="009B08AE" w:rsidRDefault="00000000">
            <w:r>
              <w:t>35.31</w:t>
            </w:r>
          </w:p>
        </w:tc>
        <w:tc>
          <w:tcPr>
            <w:tcW w:w="777" w:type="dxa"/>
            <w:vAlign w:val="center"/>
          </w:tcPr>
          <w:p w14:paraId="56D6A125" w14:textId="77777777" w:rsidR="009B08AE" w:rsidRDefault="00000000">
            <w:r>
              <w:t>35.24</w:t>
            </w:r>
          </w:p>
        </w:tc>
        <w:tc>
          <w:tcPr>
            <w:tcW w:w="777" w:type="dxa"/>
            <w:vAlign w:val="center"/>
          </w:tcPr>
          <w:p w14:paraId="02F0E8F4" w14:textId="77777777" w:rsidR="009B08AE" w:rsidRDefault="00000000">
            <w:r>
              <w:t>35.25</w:t>
            </w:r>
          </w:p>
        </w:tc>
        <w:tc>
          <w:tcPr>
            <w:tcW w:w="777" w:type="dxa"/>
            <w:vAlign w:val="center"/>
          </w:tcPr>
          <w:p w14:paraId="6F258A51" w14:textId="77777777" w:rsidR="009B08AE" w:rsidRDefault="00000000">
            <w:r>
              <w:t>35.33</w:t>
            </w:r>
          </w:p>
        </w:tc>
        <w:tc>
          <w:tcPr>
            <w:tcW w:w="777" w:type="dxa"/>
            <w:vAlign w:val="center"/>
          </w:tcPr>
          <w:p w14:paraId="0E382FAE" w14:textId="77777777" w:rsidR="009B08AE" w:rsidRDefault="00000000">
            <w:r>
              <w:t>35.49</w:t>
            </w:r>
          </w:p>
        </w:tc>
        <w:tc>
          <w:tcPr>
            <w:tcW w:w="777" w:type="dxa"/>
            <w:vAlign w:val="center"/>
          </w:tcPr>
          <w:p w14:paraId="1C89E022" w14:textId="77777777" w:rsidR="009B08AE" w:rsidRDefault="00000000">
            <w:r>
              <w:t>35.72</w:t>
            </w:r>
          </w:p>
        </w:tc>
        <w:tc>
          <w:tcPr>
            <w:tcW w:w="777" w:type="dxa"/>
            <w:vAlign w:val="center"/>
          </w:tcPr>
          <w:p w14:paraId="70683B7C" w14:textId="77777777" w:rsidR="009B08AE" w:rsidRDefault="00000000">
            <w:r>
              <w:t>35.99</w:t>
            </w:r>
          </w:p>
        </w:tc>
      </w:tr>
      <w:tr w:rsidR="009B08AE" w14:paraId="297CB642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EA2ED8D" w14:textId="77777777" w:rsidR="009B08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010FE" w14:textId="77777777" w:rsidR="009B08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18A0C9" w14:textId="77777777" w:rsidR="009B08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DD27EC" w14:textId="77777777" w:rsidR="009B08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51479A" w14:textId="77777777" w:rsidR="009B08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4A1A2" w14:textId="77777777" w:rsidR="009B08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2990A7" w14:textId="77777777" w:rsidR="009B08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9F42F9" w14:textId="77777777" w:rsidR="009B08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D94CFC" w14:textId="77777777" w:rsidR="009B08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B2334" w14:textId="77777777" w:rsidR="009B08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3282EB" w14:textId="77777777" w:rsidR="009B08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D5431E" w14:textId="77777777" w:rsidR="009B08AE" w:rsidRDefault="00000000">
            <w:r>
              <w:t>23:00</w:t>
            </w:r>
          </w:p>
        </w:tc>
      </w:tr>
      <w:tr w:rsidR="009B08AE" w14:paraId="5D89BAC4" w14:textId="77777777">
        <w:trPr>
          <w:jc w:val="center"/>
        </w:trPr>
        <w:tc>
          <w:tcPr>
            <w:tcW w:w="777" w:type="dxa"/>
            <w:vAlign w:val="center"/>
          </w:tcPr>
          <w:p w14:paraId="3068CC3B" w14:textId="77777777" w:rsidR="009B08AE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3F6FCD7F" w14:textId="77777777" w:rsidR="009B08AE" w:rsidRDefault="00000000">
            <w:r>
              <w:t>36.63</w:t>
            </w:r>
          </w:p>
        </w:tc>
        <w:tc>
          <w:tcPr>
            <w:tcW w:w="777" w:type="dxa"/>
            <w:vAlign w:val="center"/>
          </w:tcPr>
          <w:p w14:paraId="3F2B67B7" w14:textId="77777777" w:rsidR="009B08AE" w:rsidRDefault="00000000">
            <w:r>
              <w:t>36.94</w:t>
            </w:r>
          </w:p>
        </w:tc>
        <w:tc>
          <w:tcPr>
            <w:tcW w:w="777" w:type="dxa"/>
            <w:vAlign w:val="center"/>
          </w:tcPr>
          <w:p w14:paraId="7F36A481" w14:textId="77777777" w:rsidR="009B08AE" w:rsidRDefault="00000000">
            <w:r>
              <w:t>37.23</w:t>
            </w:r>
          </w:p>
        </w:tc>
        <w:tc>
          <w:tcPr>
            <w:tcW w:w="777" w:type="dxa"/>
            <w:vAlign w:val="center"/>
          </w:tcPr>
          <w:p w14:paraId="6E51DE93" w14:textId="77777777" w:rsidR="009B08AE" w:rsidRDefault="00000000">
            <w:r>
              <w:t>37.48</w:t>
            </w:r>
          </w:p>
        </w:tc>
        <w:tc>
          <w:tcPr>
            <w:tcW w:w="777" w:type="dxa"/>
            <w:vAlign w:val="center"/>
          </w:tcPr>
          <w:p w14:paraId="55D49507" w14:textId="77777777" w:rsidR="009B08AE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57660F79" w14:textId="77777777" w:rsidR="009B08AE" w:rsidRDefault="00000000">
            <w:r>
              <w:t>37.74</w:t>
            </w:r>
          </w:p>
        </w:tc>
        <w:tc>
          <w:tcPr>
            <w:tcW w:w="777" w:type="dxa"/>
            <w:vAlign w:val="center"/>
          </w:tcPr>
          <w:p w14:paraId="016C7E4F" w14:textId="77777777" w:rsidR="009B08AE" w:rsidRDefault="00000000">
            <w:r>
              <w:rPr>
                <w:color w:val="3333CC"/>
              </w:rPr>
              <w:t>37.75</w:t>
            </w:r>
          </w:p>
        </w:tc>
        <w:tc>
          <w:tcPr>
            <w:tcW w:w="777" w:type="dxa"/>
            <w:vAlign w:val="center"/>
          </w:tcPr>
          <w:p w14:paraId="3A365F03" w14:textId="77777777" w:rsidR="009B08AE" w:rsidRDefault="00000000">
            <w:r>
              <w:t>37.66</w:t>
            </w:r>
          </w:p>
        </w:tc>
        <w:tc>
          <w:tcPr>
            <w:tcW w:w="777" w:type="dxa"/>
            <w:vAlign w:val="center"/>
          </w:tcPr>
          <w:p w14:paraId="52E7C66A" w14:textId="77777777" w:rsidR="009B08AE" w:rsidRDefault="00000000">
            <w:r>
              <w:t>37.49</w:t>
            </w:r>
          </w:p>
        </w:tc>
        <w:tc>
          <w:tcPr>
            <w:tcW w:w="777" w:type="dxa"/>
            <w:vAlign w:val="center"/>
          </w:tcPr>
          <w:p w14:paraId="20B3AB06" w14:textId="77777777" w:rsidR="009B08AE" w:rsidRDefault="00000000">
            <w:r>
              <w:t>37.25</w:t>
            </w:r>
          </w:p>
        </w:tc>
        <w:tc>
          <w:tcPr>
            <w:tcW w:w="777" w:type="dxa"/>
            <w:vAlign w:val="center"/>
          </w:tcPr>
          <w:p w14:paraId="27B4C8D7" w14:textId="77777777" w:rsidR="009B08AE" w:rsidRDefault="00000000">
            <w:r>
              <w:t>36.96</w:t>
            </w:r>
          </w:p>
        </w:tc>
      </w:tr>
    </w:tbl>
    <w:p w14:paraId="07CEE92B" w14:textId="77777777" w:rsidR="009B08AE" w:rsidRDefault="00000000">
      <w:pPr>
        <w:pStyle w:val="2"/>
      </w:pPr>
      <w:bookmarkStart w:id="62" w:name="_Toc184221391"/>
      <w:r>
        <w:t>外墙（填充墙）构造</w:t>
      </w:r>
      <w:bookmarkEnd w:id="62"/>
    </w:p>
    <w:p w14:paraId="27D3C2AE" w14:textId="77777777" w:rsidR="009B08AE" w:rsidRDefault="00000000">
      <w:pPr>
        <w:pStyle w:val="3"/>
        <w:rPr>
          <w:rFonts w:hint="eastAsia"/>
        </w:rPr>
      </w:pPr>
      <w: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B08AE" w14:paraId="1CDB0E8B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01E05F90" w14:textId="77777777" w:rsidR="009B08A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7BEBC54" w14:textId="77777777" w:rsidR="009B08A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4BB205" w14:textId="77777777" w:rsidR="009B08A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F92994" w14:textId="77777777" w:rsidR="009B08A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BD02B4" w14:textId="77777777" w:rsidR="009B08A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1DC1FB" w14:textId="77777777" w:rsidR="009B08A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A78722" w14:textId="77777777" w:rsidR="009B08A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F81218" w14:textId="77777777" w:rsidR="009B08A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B08AE" w14:paraId="0C18F7D7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1AC9AC96" w14:textId="77777777" w:rsidR="009B08AE" w:rsidRDefault="009B08AE"/>
        </w:tc>
        <w:tc>
          <w:tcPr>
            <w:tcW w:w="834" w:type="dxa"/>
            <w:shd w:val="clear" w:color="auto" w:fill="E6E6E6"/>
            <w:vAlign w:val="center"/>
          </w:tcPr>
          <w:p w14:paraId="45EEB1E9" w14:textId="77777777" w:rsidR="009B08A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2C130E" w14:textId="77777777" w:rsidR="009B08A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E3F101" w14:textId="77777777" w:rsidR="009B08AE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A18303" w14:textId="77777777" w:rsidR="009B08A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2BE726" w14:textId="77777777" w:rsidR="009B08A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4F8D92" w14:textId="77777777" w:rsidR="009B08A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F7021D" w14:textId="77777777" w:rsidR="009B08AE" w:rsidRDefault="00000000">
            <w:r>
              <w:t>D=R*S</w:t>
            </w:r>
          </w:p>
        </w:tc>
      </w:tr>
      <w:tr w:rsidR="009B08AE" w14:paraId="2122D43D" w14:textId="77777777">
        <w:trPr>
          <w:jc w:val="center"/>
        </w:trPr>
        <w:tc>
          <w:tcPr>
            <w:tcW w:w="2838" w:type="dxa"/>
            <w:vAlign w:val="center"/>
          </w:tcPr>
          <w:p w14:paraId="34E8BCC3" w14:textId="77777777" w:rsidR="009B08AE" w:rsidRDefault="00000000">
            <w:r>
              <w:t>泡沫玻璃保温板</w:t>
            </w:r>
          </w:p>
        </w:tc>
        <w:tc>
          <w:tcPr>
            <w:tcW w:w="834" w:type="dxa"/>
            <w:vAlign w:val="center"/>
          </w:tcPr>
          <w:p w14:paraId="5F9E4D85" w14:textId="77777777" w:rsidR="009B08AE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5710C87F" w14:textId="77777777" w:rsidR="009B08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9E8A088" w14:textId="77777777" w:rsidR="009B08AE" w:rsidRDefault="00000000">
            <w:r>
              <w:t>0.062</w:t>
            </w:r>
          </w:p>
        </w:tc>
        <w:tc>
          <w:tcPr>
            <w:tcW w:w="1131" w:type="dxa"/>
            <w:vAlign w:val="center"/>
          </w:tcPr>
          <w:p w14:paraId="2C634691" w14:textId="77777777" w:rsidR="009B08AE" w:rsidRDefault="00000000">
            <w:r>
              <w:t>0.710</w:t>
            </w:r>
          </w:p>
        </w:tc>
        <w:tc>
          <w:tcPr>
            <w:tcW w:w="707" w:type="dxa"/>
            <w:vAlign w:val="center"/>
          </w:tcPr>
          <w:p w14:paraId="7796F540" w14:textId="77777777" w:rsidR="009B08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54B8A83" w14:textId="77777777" w:rsidR="009B08AE" w:rsidRDefault="00000000">
            <w:r>
              <w:t>0.806</w:t>
            </w:r>
          </w:p>
        </w:tc>
        <w:tc>
          <w:tcPr>
            <w:tcW w:w="990" w:type="dxa"/>
            <w:vAlign w:val="center"/>
          </w:tcPr>
          <w:p w14:paraId="6E0DC3F1" w14:textId="77777777" w:rsidR="009B08AE" w:rsidRDefault="00000000">
            <w:r>
              <w:t>0.573</w:t>
            </w:r>
          </w:p>
        </w:tc>
      </w:tr>
      <w:tr w:rsidR="009B08AE" w14:paraId="7949AE61" w14:textId="77777777">
        <w:trPr>
          <w:jc w:val="center"/>
        </w:trPr>
        <w:tc>
          <w:tcPr>
            <w:tcW w:w="2838" w:type="dxa"/>
            <w:vAlign w:val="center"/>
          </w:tcPr>
          <w:p w14:paraId="5034D9FD" w14:textId="77777777" w:rsidR="009B08AE" w:rsidRDefault="00000000">
            <w:r>
              <w:lastRenderedPageBreak/>
              <w:t>聚氨酯防水涂料</w:t>
            </w:r>
          </w:p>
        </w:tc>
        <w:tc>
          <w:tcPr>
            <w:tcW w:w="834" w:type="dxa"/>
            <w:vAlign w:val="center"/>
          </w:tcPr>
          <w:p w14:paraId="169B90BC" w14:textId="77777777" w:rsidR="009B08AE" w:rsidRDefault="00000000">
            <w:r>
              <w:t>1.5</w:t>
            </w:r>
          </w:p>
        </w:tc>
        <w:tc>
          <w:tcPr>
            <w:tcW w:w="707" w:type="dxa"/>
            <w:vAlign w:val="center"/>
          </w:tcPr>
          <w:p w14:paraId="690C3D42" w14:textId="77777777" w:rsidR="009B08AE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596F953" w14:textId="77777777" w:rsidR="009B08AE" w:rsidRDefault="00000000">
            <w:r>
              <w:t>0.150</w:t>
            </w:r>
          </w:p>
        </w:tc>
        <w:tc>
          <w:tcPr>
            <w:tcW w:w="1131" w:type="dxa"/>
            <w:vAlign w:val="center"/>
          </w:tcPr>
          <w:p w14:paraId="5BE7B1A7" w14:textId="77777777" w:rsidR="009B08AE" w:rsidRDefault="00000000">
            <w:r>
              <w:t>6.070</w:t>
            </w:r>
          </w:p>
        </w:tc>
        <w:tc>
          <w:tcPr>
            <w:tcW w:w="707" w:type="dxa"/>
            <w:vAlign w:val="center"/>
          </w:tcPr>
          <w:p w14:paraId="62973EF7" w14:textId="77777777" w:rsidR="009B08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F5767C4" w14:textId="77777777" w:rsidR="009B08AE" w:rsidRDefault="00000000">
            <w:r>
              <w:t>0.010</w:t>
            </w:r>
          </w:p>
        </w:tc>
        <w:tc>
          <w:tcPr>
            <w:tcW w:w="990" w:type="dxa"/>
            <w:vAlign w:val="center"/>
          </w:tcPr>
          <w:p w14:paraId="3734A278" w14:textId="77777777" w:rsidR="009B08AE" w:rsidRDefault="00000000">
            <w:r>
              <w:t>0.061</w:t>
            </w:r>
          </w:p>
        </w:tc>
      </w:tr>
      <w:tr w:rsidR="009B08AE" w14:paraId="1CA7DD84" w14:textId="77777777">
        <w:trPr>
          <w:jc w:val="center"/>
        </w:trPr>
        <w:tc>
          <w:tcPr>
            <w:tcW w:w="2838" w:type="dxa"/>
            <w:vAlign w:val="center"/>
          </w:tcPr>
          <w:p w14:paraId="1AB3C8CF" w14:textId="77777777" w:rsidR="009B08AE" w:rsidRDefault="00000000">
            <w:r>
              <w:t>聚合物水泥防水砂浆</w:t>
            </w:r>
          </w:p>
        </w:tc>
        <w:tc>
          <w:tcPr>
            <w:tcW w:w="834" w:type="dxa"/>
            <w:vAlign w:val="center"/>
          </w:tcPr>
          <w:p w14:paraId="7E2B738E" w14:textId="77777777" w:rsidR="009B08AE" w:rsidRDefault="00000000">
            <w:r>
              <w:t>6</w:t>
            </w:r>
          </w:p>
        </w:tc>
        <w:tc>
          <w:tcPr>
            <w:tcW w:w="707" w:type="dxa"/>
            <w:vAlign w:val="center"/>
          </w:tcPr>
          <w:p w14:paraId="63FCFDED" w14:textId="77777777" w:rsidR="009B08AE" w:rsidRDefault="00000000">
            <w:r>
              <w:t>6.0</w:t>
            </w:r>
          </w:p>
        </w:tc>
        <w:tc>
          <w:tcPr>
            <w:tcW w:w="990" w:type="dxa"/>
            <w:vAlign w:val="center"/>
          </w:tcPr>
          <w:p w14:paraId="7BA66A4D" w14:textId="77777777" w:rsidR="009B08A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A48F9D1" w14:textId="77777777" w:rsidR="009B08A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CA4ABDB" w14:textId="77777777" w:rsidR="009B08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461BDBB" w14:textId="77777777" w:rsidR="009B08AE" w:rsidRDefault="00000000">
            <w:r>
              <w:t>0.006</w:t>
            </w:r>
          </w:p>
        </w:tc>
        <w:tc>
          <w:tcPr>
            <w:tcW w:w="990" w:type="dxa"/>
            <w:vAlign w:val="center"/>
          </w:tcPr>
          <w:p w14:paraId="64B8B295" w14:textId="77777777" w:rsidR="009B08AE" w:rsidRDefault="00000000">
            <w:r>
              <w:t>0.073</w:t>
            </w:r>
          </w:p>
        </w:tc>
      </w:tr>
      <w:tr w:rsidR="009B08AE" w14:paraId="2693E442" w14:textId="77777777">
        <w:trPr>
          <w:jc w:val="center"/>
        </w:trPr>
        <w:tc>
          <w:tcPr>
            <w:tcW w:w="2838" w:type="dxa"/>
            <w:vAlign w:val="center"/>
          </w:tcPr>
          <w:p w14:paraId="6EE9CD31" w14:textId="77777777" w:rsidR="009B08A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A71D281" w14:textId="77777777" w:rsidR="009B08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BA56287" w14:textId="77777777" w:rsidR="009B08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2C18958" w14:textId="77777777" w:rsidR="009B08A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5BEC691" w14:textId="77777777" w:rsidR="009B08A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2D47B19" w14:textId="77777777" w:rsidR="009B08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C83406D" w14:textId="77777777" w:rsidR="009B08AE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24B8758" w14:textId="77777777" w:rsidR="009B08AE" w:rsidRDefault="00000000">
            <w:r>
              <w:t>0.245</w:t>
            </w:r>
          </w:p>
        </w:tc>
      </w:tr>
      <w:tr w:rsidR="009B08AE" w14:paraId="475E10F3" w14:textId="77777777">
        <w:trPr>
          <w:jc w:val="center"/>
        </w:trPr>
        <w:tc>
          <w:tcPr>
            <w:tcW w:w="2838" w:type="dxa"/>
            <w:vAlign w:val="center"/>
          </w:tcPr>
          <w:p w14:paraId="12A86EAE" w14:textId="77777777" w:rsidR="009B08AE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34" w:type="dxa"/>
            <w:vAlign w:val="center"/>
          </w:tcPr>
          <w:p w14:paraId="62AAC441" w14:textId="77777777" w:rsidR="009B08AE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4C37D08C" w14:textId="77777777" w:rsidR="009B08AE" w:rsidRDefault="00000000">
            <w:r>
              <w:t>9.1</w:t>
            </w:r>
          </w:p>
        </w:tc>
        <w:tc>
          <w:tcPr>
            <w:tcW w:w="990" w:type="dxa"/>
            <w:vAlign w:val="center"/>
          </w:tcPr>
          <w:p w14:paraId="14486A05" w14:textId="77777777" w:rsidR="009B08AE" w:rsidRDefault="00000000">
            <w:r>
              <w:t>0.580</w:t>
            </w:r>
          </w:p>
        </w:tc>
        <w:tc>
          <w:tcPr>
            <w:tcW w:w="1131" w:type="dxa"/>
            <w:vAlign w:val="center"/>
          </w:tcPr>
          <w:p w14:paraId="39180F85" w14:textId="77777777" w:rsidR="009B08AE" w:rsidRDefault="00000000">
            <w:r>
              <w:t>7.920</w:t>
            </w:r>
          </w:p>
        </w:tc>
        <w:tc>
          <w:tcPr>
            <w:tcW w:w="707" w:type="dxa"/>
            <w:vAlign w:val="center"/>
          </w:tcPr>
          <w:p w14:paraId="6B1822A7" w14:textId="77777777" w:rsidR="009B08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7F6497F" w14:textId="77777777" w:rsidR="009B08AE" w:rsidRDefault="00000000">
            <w:r>
              <w:t>0.345</w:t>
            </w:r>
          </w:p>
        </w:tc>
        <w:tc>
          <w:tcPr>
            <w:tcW w:w="990" w:type="dxa"/>
            <w:vAlign w:val="center"/>
          </w:tcPr>
          <w:p w14:paraId="5E6E451B" w14:textId="77777777" w:rsidR="009B08AE" w:rsidRDefault="00000000">
            <w:r>
              <w:t>2.731</w:t>
            </w:r>
          </w:p>
        </w:tc>
      </w:tr>
      <w:tr w:rsidR="009B08AE" w14:paraId="5DCD61C3" w14:textId="77777777">
        <w:trPr>
          <w:jc w:val="center"/>
        </w:trPr>
        <w:tc>
          <w:tcPr>
            <w:tcW w:w="2838" w:type="dxa"/>
            <w:vAlign w:val="center"/>
          </w:tcPr>
          <w:p w14:paraId="7EBD0294" w14:textId="77777777" w:rsidR="009B08A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418F2D5" w14:textId="77777777" w:rsidR="009B08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C28B404" w14:textId="77777777" w:rsidR="009B08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08EC0BE" w14:textId="77777777" w:rsidR="009B08A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F84F0D7" w14:textId="77777777" w:rsidR="009B08A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A1874AC" w14:textId="77777777" w:rsidR="009B08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740C693" w14:textId="77777777" w:rsidR="009B08AE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B0EB1F1" w14:textId="77777777" w:rsidR="009B08AE" w:rsidRDefault="00000000">
            <w:r>
              <w:t>0.245</w:t>
            </w:r>
          </w:p>
        </w:tc>
      </w:tr>
      <w:tr w:rsidR="009B08AE" w14:paraId="43D133DD" w14:textId="77777777">
        <w:trPr>
          <w:jc w:val="center"/>
        </w:trPr>
        <w:tc>
          <w:tcPr>
            <w:tcW w:w="2838" w:type="dxa"/>
            <w:vAlign w:val="center"/>
          </w:tcPr>
          <w:p w14:paraId="2B2C4F4E" w14:textId="77777777" w:rsidR="009B08A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DEB3887" w14:textId="77777777" w:rsidR="009B08AE" w:rsidRDefault="00000000">
            <w:r>
              <w:t>297.5</w:t>
            </w:r>
          </w:p>
        </w:tc>
        <w:tc>
          <w:tcPr>
            <w:tcW w:w="707" w:type="dxa"/>
            <w:vAlign w:val="center"/>
          </w:tcPr>
          <w:p w14:paraId="23E4810A" w14:textId="77777777" w:rsidR="009B08A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03728FD" w14:textId="77777777" w:rsidR="009B08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F2C28E9" w14:textId="77777777" w:rsidR="009B08A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C2A328F" w14:textId="77777777" w:rsidR="009B08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9E26F78" w14:textId="77777777" w:rsidR="009B08AE" w:rsidRDefault="00000000">
            <w:r>
              <w:t>1.211</w:t>
            </w:r>
          </w:p>
        </w:tc>
        <w:tc>
          <w:tcPr>
            <w:tcW w:w="990" w:type="dxa"/>
            <w:vAlign w:val="center"/>
          </w:tcPr>
          <w:p w14:paraId="4EDB0810" w14:textId="77777777" w:rsidR="009B08AE" w:rsidRDefault="00000000">
            <w:r>
              <w:t>3.927</w:t>
            </w:r>
          </w:p>
        </w:tc>
      </w:tr>
      <w:tr w:rsidR="009B08AE" w14:paraId="2C798AE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BBF8E42" w14:textId="77777777" w:rsidR="009B08A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EC1662D" w14:textId="77777777" w:rsidR="009B08AE" w:rsidRDefault="00000000">
            <w:pPr>
              <w:jc w:val="center"/>
            </w:pPr>
            <w:r>
              <w:t>5.0</w:t>
            </w:r>
          </w:p>
        </w:tc>
      </w:tr>
      <w:tr w:rsidR="009B08AE" w14:paraId="4770F0BB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DD3002F" w14:textId="77777777" w:rsidR="009B08A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2BAE85C" w14:textId="77777777" w:rsidR="009B08AE" w:rsidRDefault="00000000">
            <w:pPr>
              <w:jc w:val="center"/>
            </w:pPr>
            <w:r>
              <w:t>0.32</w:t>
            </w:r>
          </w:p>
        </w:tc>
      </w:tr>
      <w:tr w:rsidR="009B08AE" w14:paraId="702A0AB5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2D01192" w14:textId="77777777" w:rsidR="009B08A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33EED80" w14:textId="77777777" w:rsidR="009B08AE" w:rsidRDefault="00000000">
            <w:pPr>
              <w:jc w:val="center"/>
            </w:pPr>
            <w:r>
              <w:t>0.74</w:t>
            </w:r>
          </w:p>
        </w:tc>
      </w:tr>
      <w:tr w:rsidR="009B08AE" w14:paraId="1BBA3D11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7E9BF56" w14:textId="77777777" w:rsidR="009B08A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D5E0A33" w14:textId="77777777" w:rsidR="009B08AE" w:rsidRDefault="00000000">
            <w:pPr>
              <w:jc w:val="center"/>
            </w:pPr>
            <w:r>
              <w:t>重质围护结构</w:t>
            </w:r>
          </w:p>
        </w:tc>
      </w:tr>
    </w:tbl>
    <w:p w14:paraId="52C57670" w14:textId="77777777" w:rsidR="009B08AE" w:rsidRDefault="00000000">
      <w:pPr>
        <w:pStyle w:val="4"/>
      </w:pPr>
      <w:r>
        <w:t>自然通风房间：东向逐时温度</w:t>
      </w:r>
    </w:p>
    <w:p w14:paraId="7C5D888A" w14:textId="77777777" w:rsidR="009B08AE" w:rsidRDefault="00000000">
      <w:pPr>
        <w:jc w:val="center"/>
      </w:pPr>
      <w:r>
        <w:rPr>
          <w:noProof/>
        </w:rPr>
        <w:drawing>
          <wp:inline distT="0" distB="0" distL="0" distR="0" wp14:anchorId="455924AD" wp14:editId="07E0D3F2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1EE1" w14:textId="77777777" w:rsidR="009B08AE" w:rsidRDefault="009B08AE"/>
    <w:p w14:paraId="2249643F" w14:textId="77777777" w:rsidR="009B08AE" w:rsidRDefault="009B08A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B08AE" w14:paraId="59093D8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4979BCD" w14:textId="77777777" w:rsidR="009B08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40FC48" w14:textId="77777777" w:rsidR="009B08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1B5D41" w14:textId="77777777" w:rsidR="009B08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D54D46" w14:textId="77777777" w:rsidR="009B08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0234EB" w14:textId="77777777" w:rsidR="009B08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507F2" w14:textId="77777777" w:rsidR="009B08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E89F5" w14:textId="77777777" w:rsidR="009B08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F5AF0" w14:textId="77777777" w:rsidR="009B08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08858" w14:textId="77777777" w:rsidR="009B08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8B8C09" w14:textId="77777777" w:rsidR="009B08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87F6AF" w14:textId="77777777" w:rsidR="009B08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0F6101" w14:textId="77777777" w:rsidR="009B08AE" w:rsidRDefault="00000000">
            <w:pPr>
              <w:jc w:val="center"/>
            </w:pPr>
            <w:r>
              <w:t>11:00</w:t>
            </w:r>
          </w:p>
        </w:tc>
      </w:tr>
      <w:tr w:rsidR="009B08AE" w14:paraId="323560CD" w14:textId="77777777">
        <w:trPr>
          <w:jc w:val="center"/>
        </w:trPr>
        <w:tc>
          <w:tcPr>
            <w:tcW w:w="777" w:type="dxa"/>
            <w:vAlign w:val="center"/>
          </w:tcPr>
          <w:p w14:paraId="5289450B" w14:textId="77777777" w:rsidR="009B08AE" w:rsidRDefault="00000000">
            <w:r>
              <w:t>36.02</w:t>
            </w:r>
          </w:p>
        </w:tc>
        <w:tc>
          <w:tcPr>
            <w:tcW w:w="777" w:type="dxa"/>
            <w:vAlign w:val="center"/>
          </w:tcPr>
          <w:p w14:paraId="772AA643" w14:textId="77777777" w:rsidR="009B08AE" w:rsidRDefault="00000000">
            <w:r>
              <w:t>35.55</w:t>
            </w:r>
          </w:p>
        </w:tc>
        <w:tc>
          <w:tcPr>
            <w:tcW w:w="777" w:type="dxa"/>
            <w:vAlign w:val="center"/>
          </w:tcPr>
          <w:p w14:paraId="3A394E6D" w14:textId="77777777" w:rsidR="009B08AE" w:rsidRDefault="00000000">
            <w:r>
              <w:t>35.12</w:t>
            </w:r>
          </w:p>
        </w:tc>
        <w:tc>
          <w:tcPr>
            <w:tcW w:w="777" w:type="dxa"/>
            <w:vAlign w:val="center"/>
          </w:tcPr>
          <w:p w14:paraId="43828FA1" w14:textId="77777777" w:rsidR="009B08AE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02CCD9C6" w14:textId="77777777" w:rsidR="009B08AE" w:rsidRDefault="00000000">
            <w:r>
              <w:t>34.49</w:t>
            </w:r>
          </w:p>
        </w:tc>
        <w:tc>
          <w:tcPr>
            <w:tcW w:w="777" w:type="dxa"/>
            <w:vAlign w:val="center"/>
          </w:tcPr>
          <w:p w14:paraId="07CB42F2" w14:textId="77777777" w:rsidR="009B08AE" w:rsidRDefault="00000000">
            <w:r>
              <w:t>34.34</w:t>
            </w:r>
          </w:p>
        </w:tc>
        <w:tc>
          <w:tcPr>
            <w:tcW w:w="777" w:type="dxa"/>
            <w:vAlign w:val="center"/>
          </w:tcPr>
          <w:p w14:paraId="1BD3F25E" w14:textId="77777777" w:rsidR="009B08AE" w:rsidRDefault="00000000">
            <w:r>
              <w:t>34.31</w:t>
            </w:r>
          </w:p>
        </w:tc>
        <w:tc>
          <w:tcPr>
            <w:tcW w:w="777" w:type="dxa"/>
            <w:vAlign w:val="center"/>
          </w:tcPr>
          <w:p w14:paraId="2D05D050" w14:textId="77777777" w:rsidR="009B08AE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5315654A" w14:textId="77777777" w:rsidR="009B08AE" w:rsidRDefault="00000000">
            <w:r>
              <w:t>34.60</w:t>
            </w:r>
          </w:p>
        </w:tc>
        <w:tc>
          <w:tcPr>
            <w:tcW w:w="777" w:type="dxa"/>
            <w:vAlign w:val="center"/>
          </w:tcPr>
          <w:p w14:paraId="76DBB05E" w14:textId="77777777" w:rsidR="009B08AE" w:rsidRDefault="00000000">
            <w:r>
              <w:t>34.91</w:t>
            </w:r>
          </w:p>
        </w:tc>
        <w:tc>
          <w:tcPr>
            <w:tcW w:w="777" w:type="dxa"/>
            <w:vAlign w:val="center"/>
          </w:tcPr>
          <w:p w14:paraId="6509FEA2" w14:textId="77777777" w:rsidR="009B08AE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4B7A69B0" w14:textId="77777777" w:rsidR="009B08AE" w:rsidRDefault="00000000">
            <w:r>
              <w:t>35.74</w:t>
            </w:r>
          </w:p>
        </w:tc>
      </w:tr>
      <w:tr w:rsidR="009B08AE" w14:paraId="20CB2D1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4CF6679" w14:textId="77777777" w:rsidR="009B08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B0D2A" w14:textId="77777777" w:rsidR="009B08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5502F6" w14:textId="77777777" w:rsidR="009B08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5F7720" w14:textId="77777777" w:rsidR="009B08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69E5B6" w14:textId="77777777" w:rsidR="009B08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9E3DDA" w14:textId="77777777" w:rsidR="009B08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B799A8" w14:textId="77777777" w:rsidR="009B08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8E841F" w14:textId="77777777" w:rsidR="009B08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6F54AF" w14:textId="77777777" w:rsidR="009B08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072A0" w14:textId="77777777" w:rsidR="009B08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0A2EAD" w14:textId="77777777" w:rsidR="009B08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AD98C8" w14:textId="77777777" w:rsidR="009B08AE" w:rsidRDefault="00000000">
            <w:r>
              <w:t>23:00</w:t>
            </w:r>
          </w:p>
        </w:tc>
      </w:tr>
      <w:tr w:rsidR="009B08AE" w14:paraId="2F904B6D" w14:textId="77777777">
        <w:trPr>
          <w:jc w:val="center"/>
        </w:trPr>
        <w:tc>
          <w:tcPr>
            <w:tcW w:w="777" w:type="dxa"/>
            <w:vAlign w:val="center"/>
          </w:tcPr>
          <w:p w14:paraId="2D8E8010" w14:textId="77777777" w:rsidR="009B08AE" w:rsidRDefault="00000000">
            <w:r>
              <w:t>36.21</w:t>
            </w:r>
          </w:p>
        </w:tc>
        <w:tc>
          <w:tcPr>
            <w:tcW w:w="777" w:type="dxa"/>
            <w:vAlign w:val="center"/>
          </w:tcPr>
          <w:p w14:paraId="4ED3A713" w14:textId="77777777" w:rsidR="009B08AE" w:rsidRDefault="00000000">
            <w:r>
              <w:t>36.68</w:t>
            </w:r>
          </w:p>
        </w:tc>
        <w:tc>
          <w:tcPr>
            <w:tcW w:w="777" w:type="dxa"/>
            <w:vAlign w:val="center"/>
          </w:tcPr>
          <w:p w14:paraId="28BD65C3" w14:textId="77777777" w:rsidR="009B08AE" w:rsidRDefault="00000000">
            <w:r>
              <w:t>37.10</w:t>
            </w:r>
          </w:p>
        </w:tc>
        <w:tc>
          <w:tcPr>
            <w:tcW w:w="777" w:type="dxa"/>
            <w:vAlign w:val="center"/>
          </w:tcPr>
          <w:p w14:paraId="04F5A5DD" w14:textId="77777777" w:rsidR="009B08AE" w:rsidRDefault="00000000">
            <w:r>
              <w:t>37.47</w:t>
            </w:r>
          </w:p>
        </w:tc>
        <w:tc>
          <w:tcPr>
            <w:tcW w:w="777" w:type="dxa"/>
            <w:vAlign w:val="center"/>
          </w:tcPr>
          <w:p w14:paraId="5EE8AF5A" w14:textId="77777777" w:rsidR="009B08AE" w:rsidRDefault="00000000">
            <w:r>
              <w:t>37.73</w:t>
            </w:r>
          </w:p>
        </w:tc>
        <w:tc>
          <w:tcPr>
            <w:tcW w:w="777" w:type="dxa"/>
            <w:vAlign w:val="center"/>
          </w:tcPr>
          <w:p w14:paraId="1F9C0602" w14:textId="77777777" w:rsidR="009B08AE" w:rsidRDefault="00000000">
            <w:r>
              <w:t>37.89</w:t>
            </w:r>
          </w:p>
        </w:tc>
        <w:tc>
          <w:tcPr>
            <w:tcW w:w="777" w:type="dxa"/>
            <w:vAlign w:val="center"/>
          </w:tcPr>
          <w:p w14:paraId="3F9F4D4C" w14:textId="77777777" w:rsidR="009B08AE" w:rsidRDefault="00000000">
            <w:r>
              <w:rPr>
                <w:color w:val="3333CC"/>
              </w:rPr>
              <w:t>37.93</w:t>
            </w:r>
          </w:p>
        </w:tc>
        <w:tc>
          <w:tcPr>
            <w:tcW w:w="777" w:type="dxa"/>
            <w:vAlign w:val="center"/>
          </w:tcPr>
          <w:p w14:paraId="5D653CE4" w14:textId="77777777" w:rsidR="009B08AE" w:rsidRDefault="00000000">
            <w:r>
              <w:t>37.84</w:t>
            </w:r>
          </w:p>
        </w:tc>
        <w:tc>
          <w:tcPr>
            <w:tcW w:w="777" w:type="dxa"/>
            <w:vAlign w:val="center"/>
          </w:tcPr>
          <w:p w14:paraId="0FDDE055" w14:textId="77777777" w:rsidR="009B08AE" w:rsidRDefault="00000000">
            <w:r>
              <w:t>37.64</w:t>
            </w:r>
          </w:p>
        </w:tc>
        <w:tc>
          <w:tcPr>
            <w:tcW w:w="777" w:type="dxa"/>
            <w:vAlign w:val="center"/>
          </w:tcPr>
          <w:p w14:paraId="4DF3C6C3" w14:textId="77777777" w:rsidR="009B08AE" w:rsidRDefault="00000000">
            <w:r>
              <w:t>37.33</w:t>
            </w:r>
          </w:p>
        </w:tc>
        <w:tc>
          <w:tcPr>
            <w:tcW w:w="777" w:type="dxa"/>
            <w:vAlign w:val="center"/>
          </w:tcPr>
          <w:p w14:paraId="1C1D1549" w14:textId="77777777" w:rsidR="009B08AE" w:rsidRDefault="00000000">
            <w:r>
              <w:t>36.94</w:t>
            </w:r>
          </w:p>
        </w:tc>
        <w:tc>
          <w:tcPr>
            <w:tcW w:w="777" w:type="dxa"/>
            <w:vAlign w:val="center"/>
          </w:tcPr>
          <w:p w14:paraId="22C66152" w14:textId="77777777" w:rsidR="009B08AE" w:rsidRDefault="00000000">
            <w:r>
              <w:t>36.49</w:t>
            </w:r>
          </w:p>
        </w:tc>
      </w:tr>
    </w:tbl>
    <w:p w14:paraId="4DAA56C2" w14:textId="77777777" w:rsidR="009B08AE" w:rsidRDefault="00000000">
      <w:pPr>
        <w:pStyle w:val="4"/>
      </w:pPr>
      <w:r>
        <w:lastRenderedPageBreak/>
        <w:t>自然通风房间：西向逐时温度</w:t>
      </w:r>
    </w:p>
    <w:p w14:paraId="1ACF393B" w14:textId="77777777" w:rsidR="009B08AE" w:rsidRDefault="00000000">
      <w:pPr>
        <w:jc w:val="center"/>
      </w:pPr>
      <w:r>
        <w:rPr>
          <w:noProof/>
        </w:rPr>
        <w:drawing>
          <wp:inline distT="0" distB="0" distL="0" distR="0" wp14:anchorId="572FAF3F" wp14:editId="5B62F6E6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33D5D" w14:textId="77777777" w:rsidR="009B08AE" w:rsidRDefault="009B08AE"/>
    <w:p w14:paraId="34E5E3B7" w14:textId="77777777" w:rsidR="009B08AE" w:rsidRDefault="009B08A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B08AE" w14:paraId="71DCE343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25DAF88" w14:textId="77777777" w:rsidR="009B08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23DC43" w14:textId="77777777" w:rsidR="009B08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C5A086" w14:textId="77777777" w:rsidR="009B08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C18A2" w14:textId="77777777" w:rsidR="009B08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39E4AE" w14:textId="77777777" w:rsidR="009B08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06BB49" w14:textId="77777777" w:rsidR="009B08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4B8B5B" w14:textId="77777777" w:rsidR="009B08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2DDF81" w14:textId="77777777" w:rsidR="009B08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E4093E" w14:textId="77777777" w:rsidR="009B08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435DE5" w14:textId="77777777" w:rsidR="009B08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61A3F" w14:textId="77777777" w:rsidR="009B08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9A6B3" w14:textId="77777777" w:rsidR="009B08AE" w:rsidRDefault="00000000">
            <w:pPr>
              <w:jc w:val="center"/>
            </w:pPr>
            <w:r>
              <w:t>11:00</w:t>
            </w:r>
          </w:p>
        </w:tc>
      </w:tr>
      <w:tr w:rsidR="009B08AE" w14:paraId="180A4621" w14:textId="77777777">
        <w:trPr>
          <w:jc w:val="center"/>
        </w:trPr>
        <w:tc>
          <w:tcPr>
            <w:tcW w:w="777" w:type="dxa"/>
            <w:vAlign w:val="center"/>
          </w:tcPr>
          <w:p w14:paraId="4207710F" w14:textId="77777777" w:rsidR="009B08AE" w:rsidRDefault="00000000">
            <w:r>
              <w:t>36.08</w:t>
            </w:r>
          </w:p>
        </w:tc>
        <w:tc>
          <w:tcPr>
            <w:tcW w:w="777" w:type="dxa"/>
            <w:vAlign w:val="center"/>
          </w:tcPr>
          <w:p w14:paraId="32891FB2" w14:textId="77777777" w:rsidR="009B08AE" w:rsidRDefault="00000000">
            <w:r>
              <w:t>35.62</w:t>
            </w:r>
          </w:p>
        </w:tc>
        <w:tc>
          <w:tcPr>
            <w:tcW w:w="777" w:type="dxa"/>
            <w:vAlign w:val="center"/>
          </w:tcPr>
          <w:p w14:paraId="5191C1EF" w14:textId="77777777" w:rsidR="009B08AE" w:rsidRDefault="00000000">
            <w:r>
              <w:t>35.19</w:t>
            </w:r>
          </w:p>
        </w:tc>
        <w:tc>
          <w:tcPr>
            <w:tcW w:w="777" w:type="dxa"/>
            <w:vAlign w:val="center"/>
          </w:tcPr>
          <w:p w14:paraId="5FC9D898" w14:textId="77777777" w:rsidR="009B08AE" w:rsidRDefault="00000000">
            <w:r>
              <w:t>34.83</w:t>
            </w:r>
          </w:p>
        </w:tc>
        <w:tc>
          <w:tcPr>
            <w:tcW w:w="777" w:type="dxa"/>
            <w:vAlign w:val="center"/>
          </w:tcPr>
          <w:p w14:paraId="5D873933" w14:textId="77777777" w:rsidR="009B08AE" w:rsidRDefault="00000000">
            <w:r>
              <w:t>34.56</w:t>
            </w:r>
          </w:p>
        </w:tc>
        <w:tc>
          <w:tcPr>
            <w:tcW w:w="777" w:type="dxa"/>
            <w:vAlign w:val="center"/>
          </w:tcPr>
          <w:p w14:paraId="27AA4EA4" w14:textId="77777777" w:rsidR="009B08AE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4B97BFBF" w14:textId="77777777" w:rsidR="009B08AE" w:rsidRDefault="00000000">
            <w:r>
              <w:t>34.37</w:t>
            </w:r>
          </w:p>
        </w:tc>
        <w:tc>
          <w:tcPr>
            <w:tcW w:w="777" w:type="dxa"/>
            <w:vAlign w:val="center"/>
          </w:tcPr>
          <w:p w14:paraId="17A3D7E2" w14:textId="77777777" w:rsidR="009B08AE" w:rsidRDefault="00000000">
            <w:r>
              <w:t>34.45</w:t>
            </w:r>
          </w:p>
        </w:tc>
        <w:tc>
          <w:tcPr>
            <w:tcW w:w="777" w:type="dxa"/>
            <w:vAlign w:val="center"/>
          </w:tcPr>
          <w:p w14:paraId="039DB63F" w14:textId="77777777" w:rsidR="009B08AE" w:rsidRDefault="00000000">
            <w:r>
              <w:t>34.65</w:t>
            </w:r>
          </w:p>
        </w:tc>
        <w:tc>
          <w:tcPr>
            <w:tcW w:w="777" w:type="dxa"/>
            <w:vAlign w:val="center"/>
          </w:tcPr>
          <w:p w14:paraId="54654AC1" w14:textId="77777777" w:rsidR="009B08AE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4CF1ACF9" w14:textId="77777777" w:rsidR="009B08AE" w:rsidRDefault="00000000">
            <w:r>
              <w:t>35.34</w:t>
            </w:r>
          </w:p>
        </w:tc>
        <w:tc>
          <w:tcPr>
            <w:tcW w:w="777" w:type="dxa"/>
            <w:vAlign w:val="center"/>
          </w:tcPr>
          <w:p w14:paraId="6E85A4A5" w14:textId="77777777" w:rsidR="009B08AE" w:rsidRDefault="00000000">
            <w:r>
              <w:t>35.78</w:t>
            </w:r>
          </w:p>
        </w:tc>
      </w:tr>
      <w:tr w:rsidR="009B08AE" w14:paraId="2B1CD3A2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D3120F3" w14:textId="77777777" w:rsidR="009B08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C9F6A0" w14:textId="77777777" w:rsidR="009B08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0724A1" w14:textId="77777777" w:rsidR="009B08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4F96B" w14:textId="77777777" w:rsidR="009B08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B18244" w14:textId="77777777" w:rsidR="009B08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DF6969" w14:textId="77777777" w:rsidR="009B08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B9A9E" w14:textId="77777777" w:rsidR="009B08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75F17" w14:textId="77777777" w:rsidR="009B08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97B7F8" w14:textId="77777777" w:rsidR="009B08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96AEE" w14:textId="77777777" w:rsidR="009B08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7EB07" w14:textId="77777777" w:rsidR="009B08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D038B9" w14:textId="77777777" w:rsidR="009B08AE" w:rsidRDefault="00000000">
            <w:r>
              <w:t>23:00</w:t>
            </w:r>
          </w:p>
        </w:tc>
      </w:tr>
      <w:tr w:rsidR="009B08AE" w14:paraId="7FF5619A" w14:textId="77777777">
        <w:trPr>
          <w:jc w:val="center"/>
        </w:trPr>
        <w:tc>
          <w:tcPr>
            <w:tcW w:w="777" w:type="dxa"/>
            <w:vAlign w:val="center"/>
          </w:tcPr>
          <w:p w14:paraId="0BEFB573" w14:textId="77777777" w:rsidR="009B08AE" w:rsidRDefault="00000000">
            <w:r>
              <w:t>36.24</w:t>
            </w:r>
          </w:p>
        </w:tc>
        <w:tc>
          <w:tcPr>
            <w:tcW w:w="777" w:type="dxa"/>
            <w:vAlign w:val="center"/>
          </w:tcPr>
          <w:p w14:paraId="0610B278" w14:textId="77777777" w:rsidR="009B08AE" w:rsidRDefault="00000000">
            <w:r>
              <w:t>36.70</w:t>
            </w:r>
          </w:p>
        </w:tc>
        <w:tc>
          <w:tcPr>
            <w:tcW w:w="777" w:type="dxa"/>
            <w:vAlign w:val="center"/>
          </w:tcPr>
          <w:p w14:paraId="499B4B78" w14:textId="77777777" w:rsidR="009B08AE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65AB20AE" w14:textId="77777777" w:rsidR="009B08AE" w:rsidRDefault="00000000">
            <w:r>
              <w:t>37.48</w:t>
            </w:r>
          </w:p>
        </w:tc>
        <w:tc>
          <w:tcPr>
            <w:tcW w:w="777" w:type="dxa"/>
            <w:vAlign w:val="center"/>
          </w:tcPr>
          <w:p w14:paraId="7111B2E3" w14:textId="77777777" w:rsidR="009B08AE" w:rsidRDefault="00000000">
            <w:r>
              <w:t>37.75</w:t>
            </w:r>
          </w:p>
        </w:tc>
        <w:tc>
          <w:tcPr>
            <w:tcW w:w="777" w:type="dxa"/>
            <w:vAlign w:val="center"/>
          </w:tcPr>
          <w:p w14:paraId="4F089C16" w14:textId="77777777" w:rsidR="009B08AE" w:rsidRDefault="00000000">
            <w:r>
              <w:t>37.91</w:t>
            </w:r>
          </w:p>
        </w:tc>
        <w:tc>
          <w:tcPr>
            <w:tcW w:w="777" w:type="dxa"/>
            <w:vAlign w:val="center"/>
          </w:tcPr>
          <w:p w14:paraId="1858C7F2" w14:textId="77777777" w:rsidR="009B08AE" w:rsidRDefault="00000000">
            <w:r>
              <w:rPr>
                <w:color w:val="3333CC"/>
              </w:rPr>
              <w:t>37.96</w:t>
            </w:r>
          </w:p>
        </w:tc>
        <w:tc>
          <w:tcPr>
            <w:tcW w:w="777" w:type="dxa"/>
            <w:vAlign w:val="center"/>
          </w:tcPr>
          <w:p w14:paraId="20FB3B20" w14:textId="77777777" w:rsidR="009B08AE" w:rsidRDefault="00000000">
            <w:r>
              <w:t>37.88</w:t>
            </w:r>
          </w:p>
        </w:tc>
        <w:tc>
          <w:tcPr>
            <w:tcW w:w="777" w:type="dxa"/>
            <w:vAlign w:val="center"/>
          </w:tcPr>
          <w:p w14:paraId="6117F48B" w14:textId="77777777" w:rsidR="009B08AE" w:rsidRDefault="00000000">
            <w:r>
              <w:t>37.69</w:t>
            </w:r>
          </w:p>
        </w:tc>
        <w:tc>
          <w:tcPr>
            <w:tcW w:w="777" w:type="dxa"/>
            <w:vAlign w:val="center"/>
          </w:tcPr>
          <w:p w14:paraId="6F0D61FE" w14:textId="77777777" w:rsidR="009B08AE" w:rsidRDefault="00000000">
            <w:r>
              <w:t>37.39</w:t>
            </w:r>
          </w:p>
        </w:tc>
        <w:tc>
          <w:tcPr>
            <w:tcW w:w="777" w:type="dxa"/>
            <w:vAlign w:val="center"/>
          </w:tcPr>
          <w:p w14:paraId="6F7543E2" w14:textId="77777777" w:rsidR="009B08AE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00BA23A0" w14:textId="77777777" w:rsidR="009B08AE" w:rsidRDefault="00000000">
            <w:r>
              <w:t>36.56</w:t>
            </w:r>
          </w:p>
        </w:tc>
      </w:tr>
    </w:tbl>
    <w:p w14:paraId="03AE3ECC" w14:textId="77777777" w:rsidR="009B08AE" w:rsidRDefault="00000000">
      <w:pPr>
        <w:pStyle w:val="4"/>
      </w:pPr>
      <w:r>
        <w:t>自然通风房间：南向逐时温度</w:t>
      </w:r>
    </w:p>
    <w:p w14:paraId="4EABBBB3" w14:textId="77777777" w:rsidR="009B08AE" w:rsidRDefault="00000000">
      <w:pPr>
        <w:jc w:val="center"/>
      </w:pPr>
      <w:r>
        <w:rPr>
          <w:noProof/>
        </w:rPr>
        <w:drawing>
          <wp:inline distT="0" distB="0" distL="0" distR="0" wp14:anchorId="7EA6CEC9" wp14:editId="6057F12D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CA695" w14:textId="77777777" w:rsidR="009B08AE" w:rsidRDefault="009B08AE"/>
    <w:p w14:paraId="709F72D3" w14:textId="77777777" w:rsidR="009B08AE" w:rsidRDefault="009B08A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B08AE" w14:paraId="3D36615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004FA8B" w14:textId="77777777" w:rsidR="009B08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C83EE" w14:textId="77777777" w:rsidR="009B08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2E2EB4" w14:textId="77777777" w:rsidR="009B08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C2A926" w14:textId="77777777" w:rsidR="009B08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DFF702" w14:textId="77777777" w:rsidR="009B08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14109F" w14:textId="77777777" w:rsidR="009B08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CE7835" w14:textId="77777777" w:rsidR="009B08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E657ED" w14:textId="77777777" w:rsidR="009B08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C814A9" w14:textId="77777777" w:rsidR="009B08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D7103" w14:textId="77777777" w:rsidR="009B08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753CDB" w14:textId="77777777" w:rsidR="009B08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AC834F" w14:textId="77777777" w:rsidR="009B08AE" w:rsidRDefault="00000000">
            <w:pPr>
              <w:jc w:val="center"/>
            </w:pPr>
            <w:r>
              <w:t>11:00</w:t>
            </w:r>
          </w:p>
        </w:tc>
      </w:tr>
      <w:tr w:rsidR="009B08AE" w14:paraId="679A73A0" w14:textId="77777777">
        <w:trPr>
          <w:jc w:val="center"/>
        </w:trPr>
        <w:tc>
          <w:tcPr>
            <w:tcW w:w="777" w:type="dxa"/>
            <w:vAlign w:val="center"/>
          </w:tcPr>
          <w:p w14:paraId="6A401E50" w14:textId="77777777" w:rsidR="009B08AE" w:rsidRDefault="00000000">
            <w:r>
              <w:t>36.01</w:t>
            </w:r>
          </w:p>
        </w:tc>
        <w:tc>
          <w:tcPr>
            <w:tcW w:w="777" w:type="dxa"/>
            <w:vAlign w:val="center"/>
          </w:tcPr>
          <w:p w14:paraId="38D7E49D" w14:textId="77777777" w:rsidR="009B08AE" w:rsidRDefault="00000000">
            <w:r>
              <w:t>35.54</w:t>
            </w:r>
          </w:p>
        </w:tc>
        <w:tc>
          <w:tcPr>
            <w:tcW w:w="777" w:type="dxa"/>
            <w:vAlign w:val="center"/>
          </w:tcPr>
          <w:p w14:paraId="4D6A370C" w14:textId="77777777" w:rsidR="009B08AE" w:rsidRDefault="00000000">
            <w:r>
              <w:t>35.11</w:t>
            </w:r>
          </w:p>
        </w:tc>
        <w:tc>
          <w:tcPr>
            <w:tcW w:w="777" w:type="dxa"/>
            <w:vAlign w:val="center"/>
          </w:tcPr>
          <w:p w14:paraId="7ECEA34B" w14:textId="77777777" w:rsidR="009B08AE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585B6F94" w14:textId="77777777" w:rsidR="009B08AE" w:rsidRDefault="00000000">
            <w:r>
              <w:t>34.49</w:t>
            </w:r>
          </w:p>
        </w:tc>
        <w:tc>
          <w:tcPr>
            <w:tcW w:w="777" w:type="dxa"/>
            <w:vAlign w:val="center"/>
          </w:tcPr>
          <w:p w14:paraId="46D45A01" w14:textId="77777777" w:rsidR="009B08AE" w:rsidRDefault="00000000">
            <w:r>
              <w:t>34.33</w:t>
            </w:r>
          </w:p>
        </w:tc>
        <w:tc>
          <w:tcPr>
            <w:tcW w:w="777" w:type="dxa"/>
            <w:vAlign w:val="center"/>
          </w:tcPr>
          <w:p w14:paraId="5B8DBF04" w14:textId="77777777" w:rsidR="009B08AE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67E5D072" w14:textId="77777777" w:rsidR="009B08AE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767A9701" w14:textId="77777777" w:rsidR="009B08AE" w:rsidRDefault="00000000">
            <w:r>
              <w:t>34.60</w:t>
            </w:r>
          </w:p>
        </w:tc>
        <w:tc>
          <w:tcPr>
            <w:tcW w:w="777" w:type="dxa"/>
            <w:vAlign w:val="center"/>
          </w:tcPr>
          <w:p w14:paraId="57FFE94A" w14:textId="77777777" w:rsidR="009B08AE" w:rsidRDefault="00000000">
            <w:r>
              <w:t>34.90</w:t>
            </w:r>
          </w:p>
        </w:tc>
        <w:tc>
          <w:tcPr>
            <w:tcW w:w="777" w:type="dxa"/>
            <w:vAlign w:val="center"/>
          </w:tcPr>
          <w:p w14:paraId="0FA59354" w14:textId="77777777" w:rsidR="009B08AE" w:rsidRDefault="00000000">
            <w:r>
              <w:t>35.29</w:t>
            </w:r>
          </w:p>
        </w:tc>
        <w:tc>
          <w:tcPr>
            <w:tcW w:w="777" w:type="dxa"/>
            <w:vAlign w:val="center"/>
          </w:tcPr>
          <w:p w14:paraId="5E11B004" w14:textId="77777777" w:rsidR="009B08AE" w:rsidRDefault="00000000">
            <w:r>
              <w:t>35.73</w:t>
            </w:r>
          </w:p>
        </w:tc>
      </w:tr>
      <w:tr w:rsidR="009B08AE" w14:paraId="399191B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B52A9BA" w14:textId="77777777" w:rsidR="009B08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460DED" w14:textId="77777777" w:rsidR="009B08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911045" w14:textId="77777777" w:rsidR="009B08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29F25F" w14:textId="77777777" w:rsidR="009B08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43EF0B" w14:textId="77777777" w:rsidR="009B08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64C3D" w14:textId="77777777" w:rsidR="009B08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7B8CC" w14:textId="77777777" w:rsidR="009B08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192E85" w14:textId="77777777" w:rsidR="009B08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1A77EF" w14:textId="77777777" w:rsidR="009B08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800F0" w14:textId="77777777" w:rsidR="009B08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C8CD5B" w14:textId="77777777" w:rsidR="009B08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AF18D" w14:textId="77777777" w:rsidR="009B08AE" w:rsidRDefault="00000000">
            <w:r>
              <w:t>23:00</w:t>
            </w:r>
          </w:p>
        </w:tc>
      </w:tr>
      <w:tr w:rsidR="009B08AE" w14:paraId="02DDC215" w14:textId="77777777">
        <w:trPr>
          <w:jc w:val="center"/>
        </w:trPr>
        <w:tc>
          <w:tcPr>
            <w:tcW w:w="777" w:type="dxa"/>
            <w:vAlign w:val="center"/>
          </w:tcPr>
          <w:p w14:paraId="20906ECE" w14:textId="77777777" w:rsidR="009B08AE" w:rsidRDefault="00000000">
            <w:r>
              <w:lastRenderedPageBreak/>
              <w:t>36.20</w:t>
            </w:r>
          </w:p>
        </w:tc>
        <w:tc>
          <w:tcPr>
            <w:tcW w:w="777" w:type="dxa"/>
            <w:vAlign w:val="center"/>
          </w:tcPr>
          <w:p w14:paraId="5FF78D55" w14:textId="77777777" w:rsidR="009B08AE" w:rsidRDefault="00000000">
            <w:r>
              <w:t>36.66</w:t>
            </w:r>
          </w:p>
        </w:tc>
        <w:tc>
          <w:tcPr>
            <w:tcW w:w="777" w:type="dxa"/>
            <w:vAlign w:val="center"/>
          </w:tcPr>
          <w:p w14:paraId="36F5CE12" w14:textId="77777777" w:rsidR="009B08AE" w:rsidRDefault="00000000">
            <w:r>
              <w:t>37.09</w:t>
            </w:r>
          </w:p>
        </w:tc>
        <w:tc>
          <w:tcPr>
            <w:tcW w:w="777" w:type="dxa"/>
            <w:vAlign w:val="center"/>
          </w:tcPr>
          <w:p w14:paraId="0EEF5A5D" w14:textId="77777777" w:rsidR="009B08AE" w:rsidRDefault="00000000">
            <w:r>
              <w:t>37.45</w:t>
            </w:r>
          </w:p>
        </w:tc>
        <w:tc>
          <w:tcPr>
            <w:tcW w:w="777" w:type="dxa"/>
            <w:vAlign w:val="center"/>
          </w:tcPr>
          <w:p w14:paraId="0F6A62C0" w14:textId="77777777" w:rsidR="009B08AE" w:rsidRDefault="00000000">
            <w:r>
              <w:t>37.72</w:t>
            </w:r>
          </w:p>
        </w:tc>
        <w:tc>
          <w:tcPr>
            <w:tcW w:w="777" w:type="dxa"/>
            <w:vAlign w:val="center"/>
          </w:tcPr>
          <w:p w14:paraId="7F5B25BB" w14:textId="77777777" w:rsidR="009B08AE" w:rsidRDefault="00000000">
            <w:r>
              <w:t>37.88</w:t>
            </w:r>
          </w:p>
        </w:tc>
        <w:tc>
          <w:tcPr>
            <w:tcW w:w="777" w:type="dxa"/>
            <w:vAlign w:val="center"/>
          </w:tcPr>
          <w:p w14:paraId="66C369CC" w14:textId="77777777" w:rsidR="009B08AE" w:rsidRDefault="00000000">
            <w:r>
              <w:rPr>
                <w:color w:val="3333CC"/>
              </w:rPr>
              <w:t>37.92</w:t>
            </w:r>
          </w:p>
        </w:tc>
        <w:tc>
          <w:tcPr>
            <w:tcW w:w="777" w:type="dxa"/>
            <w:vAlign w:val="center"/>
          </w:tcPr>
          <w:p w14:paraId="71BEA27B" w14:textId="77777777" w:rsidR="009B08AE" w:rsidRDefault="00000000">
            <w:r>
              <w:t>37.84</w:t>
            </w:r>
          </w:p>
        </w:tc>
        <w:tc>
          <w:tcPr>
            <w:tcW w:w="777" w:type="dxa"/>
            <w:vAlign w:val="center"/>
          </w:tcPr>
          <w:p w14:paraId="396C2DB0" w14:textId="77777777" w:rsidR="009B08AE" w:rsidRDefault="00000000">
            <w:r>
              <w:t>37.63</w:t>
            </w:r>
          </w:p>
        </w:tc>
        <w:tc>
          <w:tcPr>
            <w:tcW w:w="777" w:type="dxa"/>
            <w:vAlign w:val="center"/>
          </w:tcPr>
          <w:p w14:paraId="06218D16" w14:textId="77777777" w:rsidR="009B08AE" w:rsidRDefault="00000000">
            <w:r>
              <w:t>37.32</w:t>
            </w:r>
          </w:p>
        </w:tc>
        <w:tc>
          <w:tcPr>
            <w:tcW w:w="777" w:type="dxa"/>
            <w:vAlign w:val="center"/>
          </w:tcPr>
          <w:p w14:paraId="502E37CB" w14:textId="77777777" w:rsidR="009B08AE" w:rsidRDefault="00000000">
            <w:r>
              <w:t>36.93</w:t>
            </w:r>
          </w:p>
        </w:tc>
        <w:tc>
          <w:tcPr>
            <w:tcW w:w="777" w:type="dxa"/>
            <w:vAlign w:val="center"/>
          </w:tcPr>
          <w:p w14:paraId="181F466F" w14:textId="77777777" w:rsidR="009B08AE" w:rsidRDefault="00000000">
            <w:r>
              <w:t>36.48</w:t>
            </w:r>
          </w:p>
        </w:tc>
      </w:tr>
    </w:tbl>
    <w:p w14:paraId="106B441F" w14:textId="77777777" w:rsidR="009B08AE" w:rsidRDefault="00000000">
      <w:pPr>
        <w:pStyle w:val="4"/>
      </w:pPr>
      <w:r>
        <w:t>自然通风房间：北向逐时温度</w:t>
      </w:r>
    </w:p>
    <w:p w14:paraId="7E211E58" w14:textId="77777777" w:rsidR="009B08AE" w:rsidRDefault="00000000">
      <w:pPr>
        <w:jc w:val="center"/>
      </w:pPr>
      <w:r>
        <w:rPr>
          <w:noProof/>
        </w:rPr>
        <w:drawing>
          <wp:inline distT="0" distB="0" distL="0" distR="0" wp14:anchorId="28CC2470" wp14:editId="3A9EB567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618F1" w14:textId="77777777" w:rsidR="009B08AE" w:rsidRDefault="009B08AE"/>
    <w:p w14:paraId="3447C2DF" w14:textId="77777777" w:rsidR="009B08AE" w:rsidRDefault="009B08A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B08AE" w14:paraId="69BFFB1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00BBF60" w14:textId="77777777" w:rsidR="009B08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B9A1F7" w14:textId="77777777" w:rsidR="009B08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873D45" w14:textId="77777777" w:rsidR="009B08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67747" w14:textId="77777777" w:rsidR="009B08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5AB856" w14:textId="77777777" w:rsidR="009B08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5E710A" w14:textId="77777777" w:rsidR="009B08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237682" w14:textId="77777777" w:rsidR="009B08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8625F5" w14:textId="77777777" w:rsidR="009B08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ADB7C" w14:textId="77777777" w:rsidR="009B08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72CF5C" w14:textId="77777777" w:rsidR="009B08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89AF72" w14:textId="77777777" w:rsidR="009B08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1C9D01" w14:textId="77777777" w:rsidR="009B08AE" w:rsidRDefault="00000000">
            <w:pPr>
              <w:jc w:val="center"/>
            </w:pPr>
            <w:r>
              <w:t>11:00</w:t>
            </w:r>
          </w:p>
        </w:tc>
      </w:tr>
      <w:tr w:rsidR="009B08AE" w14:paraId="7B78D5B5" w14:textId="77777777">
        <w:trPr>
          <w:jc w:val="center"/>
        </w:trPr>
        <w:tc>
          <w:tcPr>
            <w:tcW w:w="777" w:type="dxa"/>
            <w:vAlign w:val="center"/>
          </w:tcPr>
          <w:p w14:paraId="051179E1" w14:textId="77777777" w:rsidR="009B08AE" w:rsidRDefault="00000000">
            <w:r>
              <w:t>35.93</w:t>
            </w:r>
          </w:p>
        </w:tc>
        <w:tc>
          <w:tcPr>
            <w:tcW w:w="777" w:type="dxa"/>
            <w:vAlign w:val="center"/>
          </w:tcPr>
          <w:p w14:paraId="0A7D6743" w14:textId="77777777" w:rsidR="009B08AE" w:rsidRDefault="00000000">
            <w:r>
              <w:t>35.47</w:t>
            </w:r>
          </w:p>
        </w:tc>
        <w:tc>
          <w:tcPr>
            <w:tcW w:w="777" w:type="dxa"/>
            <w:vAlign w:val="center"/>
          </w:tcPr>
          <w:p w14:paraId="07EF2380" w14:textId="77777777" w:rsidR="009B08AE" w:rsidRDefault="00000000">
            <w:r>
              <w:t>35.04</w:t>
            </w:r>
          </w:p>
        </w:tc>
        <w:tc>
          <w:tcPr>
            <w:tcW w:w="777" w:type="dxa"/>
            <w:vAlign w:val="center"/>
          </w:tcPr>
          <w:p w14:paraId="7C3194C7" w14:textId="77777777" w:rsidR="009B08AE" w:rsidRDefault="00000000">
            <w:r>
              <w:t>34.69</w:t>
            </w:r>
          </w:p>
        </w:tc>
        <w:tc>
          <w:tcPr>
            <w:tcW w:w="777" w:type="dxa"/>
            <w:vAlign w:val="center"/>
          </w:tcPr>
          <w:p w14:paraId="152587BD" w14:textId="77777777" w:rsidR="009B08AE" w:rsidRDefault="00000000">
            <w:r>
              <w:t>34.43</w:t>
            </w:r>
          </w:p>
        </w:tc>
        <w:tc>
          <w:tcPr>
            <w:tcW w:w="777" w:type="dxa"/>
            <w:vAlign w:val="center"/>
          </w:tcPr>
          <w:p w14:paraId="5BD5116F" w14:textId="77777777" w:rsidR="009B08AE" w:rsidRDefault="00000000">
            <w:r>
              <w:t>34.27</w:t>
            </w:r>
          </w:p>
        </w:tc>
        <w:tc>
          <w:tcPr>
            <w:tcW w:w="777" w:type="dxa"/>
            <w:vAlign w:val="center"/>
          </w:tcPr>
          <w:p w14:paraId="180ABCDF" w14:textId="77777777" w:rsidR="009B08AE" w:rsidRDefault="00000000">
            <w:r>
              <w:t>34.24</w:t>
            </w:r>
          </w:p>
        </w:tc>
        <w:tc>
          <w:tcPr>
            <w:tcW w:w="777" w:type="dxa"/>
            <w:vAlign w:val="center"/>
          </w:tcPr>
          <w:p w14:paraId="6EFC7FEA" w14:textId="77777777" w:rsidR="009B08AE" w:rsidRDefault="00000000">
            <w:r>
              <w:t>34.33</w:t>
            </w:r>
          </w:p>
        </w:tc>
        <w:tc>
          <w:tcPr>
            <w:tcW w:w="777" w:type="dxa"/>
            <w:vAlign w:val="center"/>
          </w:tcPr>
          <w:p w14:paraId="67C42A18" w14:textId="77777777" w:rsidR="009B08AE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6B8FBEBF" w14:textId="77777777" w:rsidR="009B08AE" w:rsidRDefault="00000000">
            <w:r>
              <w:t>34.85</w:t>
            </w:r>
          </w:p>
        </w:tc>
        <w:tc>
          <w:tcPr>
            <w:tcW w:w="777" w:type="dxa"/>
            <w:vAlign w:val="center"/>
          </w:tcPr>
          <w:p w14:paraId="04959209" w14:textId="77777777" w:rsidR="009B08AE" w:rsidRDefault="00000000">
            <w:r>
              <w:t>35.24</w:t>
            </w:r>
          </w:p>
        </w:tc>
        <w:tc>
          <w:tcPr>
            <w:tcW w:w="777" w:type="dxa"/>
            <w:vAlign w:val="center"/>
          </w:tcPr>
          <w:p w14:paraId="7910256E" w14:textId="77777777" w:rsidR="009B08AE" w:rsidRDefault="00000000">
            <w:r>
              <w:t>35.68</w:t>
            </w:r>
          </w:p>
        </w:tc>
      </w:tr>
      <w:tr w:rsidR="009B08AE" w14:paraId="64272EB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5AB7E8E" w14:textId="77777777" w:rsidR="009B08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30CE3" w14:textId="77777777" w:rsidR="009B08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2519A" w14:textId="77777777" w:rsidR="009B08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F18BF1" w14:textId="77777777" w:rsidR="009B08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24DED" w14:textId="77777777" w:rsidR="009B08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C471D7" w14:textId="77777777" w:rsidR="009B08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FF86F" w14:textId="77777777" w:rsidR="009B08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FA7E0E" w14:textId="77777777" w:rsidR="009B08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C2E714" w14:textId="77777777" w:rsidR="009B08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27DE2E" w14:textId="77777777" w:rsidR="009B08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836479" w14:textId="77777777" w:rsidR="009B08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B26705" w14:textId="77777777" w:rsidR="009B08AE" w:rsidRDefault="00000000">
            <w:r>
              <w:t>23:00</w:t>
            </w:r>
          </w:p>
        </w:tc>
      </w:tr>
      <w:tr w:rsidR="009B08AE" w14:paraId="17CBC7B0" w14:textId="77777777">
        <w:trPr>
          <w:jc w:val="center"/>
        </w:trPr>
        <w:tc>
          <w:tcPr>
            <w:tcW w:w="777" w:type="dxa"/>
            <w:vAlign w:val="center"/>
          </w:tcPr>
          <w:p w14:paraId="4E370A27" w14:textId="77777777" w:rsidR="009B08AE" w:rsidRDefault="00000000">
            <w:r>
              <w:t>36.15</w:t>
            </w:r>
          </w:p>
        </w:tc>
        <w:tc>
          <w:tcPr>
            <w:tcW w:w="777" w:type="dxa"/>
            <w:vAlign w:val="center"/>
          </w:tcPr>
          <w:p w14:paraId="308D4972" w14:textId="77777777" w:rsidR="009B08AE" w:rsidRDefault="00000000">
            <w:r>
              <w:t>36.61</w:t>
            </w:r>
          </w:p>
        </w:tc>
        <w:tc>
          <w:tcPr>
            <w:tcW w:w="777" w:type="dxa"/>
            <w:vAlign w:val="center"/>
          </w:tcPr>
          <w:p w14:paraId="374754A2" w14:textId="77777777" w:rsidR="009B08AE" w:rsidRDefault="00000000">
            <w:r>
              <w:t>37.03</w:t>
            </w:r>
          </w:p>
        </w:tc>
        <w:tc>
          <w:tcPr>
            <w:tcW w:w="777" w:type="dxa"/>
            <w:vAlign w:val="center"/>
          </w:tcPr>
          <w:p w14:paraId="4686A9DC" w14:textId="77777777" w:rsidR="009B08AE" w:rsidRDefault="00000000">
            <w:r>
              <w:t>37.39</w:t>
            </w:r>
          </w:p>
        </w:tc>
        <w:tc>
          <w:tcPr>
            <w:tcW w:w="777" w:type="dxa"/>
            <w:vAlign w:val="center"/>
          </w:tcPr>
          <w:p w14:paraId="372F430D" w14:textId="77777777" w:rsidR="009B08AE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2B2C134E" w14:textId="77777777" w:rsidR="009B08AE" w:rsidRDefault="00000000">
            <w:r>
              <w:t>37.81</w:t>
            </w:r>
          </w:p>
        </w:tc>
        <w:tc>
          <w:tcPr>
            <w:tcW w:w="777" w:type="dxa"/>
            <w:vAlign w:val="center"/>
          </w:tcPr>
          <w:p w14:paraId="54ED590C" w14:textId="77777777" w:rsidR="009B08AE" w:rsidRDefault="00000000">
            <w:r>
              <w:rPr>
                <w:color w:val="3333CC"/>
              </w:rPr>
              <w:t>37.85</w:t>
            </w:r>
          </w:p>
        </w:tc>
        <w:tc>
          <w:tcPr>
            <w:tcW w:w="777" w:type="dxa"/>
            <w:vAlign w:val="center"/>
          </w:tcPr>
          <w:p w14:paraId="307E06AA" w14:textId="77777777" w:rsidR="009B08AE" w:rsidRDefault="00000000">
            <w:r>
              <w:t>37.76</w:t>
            </w:r>
          </w:p>
        </w:tc>
        <w:tc>
          <w:tcPr>
            <w:tcW w:w="777" w:type="dxa"/>
            <w:vAlign w:val="center"/>
          </w:tcPr>
          <w:p w14:paraId="6DD27169" w14:textId="77777777" w:rsidR="009B08AE" w:rsidRDefault="00000000">
            <w:r>
              <w:t>37.56</w:t>
            </w:r>
          </w:p>
        </w:tc>
        <w:tc>
          <w:tcPr>
            <w:tcW w:w="777" w:type="dxa"/>
            <w:vAlign w:val="center"/>
          </w:tcPr>
          <w:p w14:paraId="3D55B830" w14:textId="77777777" w:rsidR="009B08AE" w:rsidRDefault="00000000">
            <w:r>
              <w:t>37.25</w:t>
            </w:r>
          </w:p>
        </w:tc>
        <w:tc>
          <w:tcPr>
            <w:tcW w:w="777" w:type="dxa"/>
            <w:vAlign w:val="center"/>
          </w:tcPr>
          <w:p w14:paraId="1C87EAC6" w14:textId="77777777" w:rsidR="009B08AE" w:rsidRDefault="00000000">
            <w:r>
              <w:t>36.86</w:t>
            </w:r>
          </w:p>
        </w:tc>
        <w:tc>
          <w:tcPr>
            <w:tcW w:w="777" w:type="dxa"/>
            <w:vAlign w:val="center"/>
          </w:tcPr>
          <w:p w14:paraId="25465F89" w14:textId="77777777" w:rsidR="009B08AE" w:rsidRDefault="00000000">
            <w:r>
              <w:t>36.41</w:t>
            </w:r>
          </w:p>
        </w:tc>
      </w:tr>
    </w:tbl>
    <w:p w14:paraId="7FB87843" w14:textId="77777777" w:rsidR="009B08AE" w:rsidRDefault="00000000">
      <w:pPr>
        <w:pStyle w:val="2"/>
      </w:pPr>
      <w:bookmarkStart w:id="63" w:name="_Toc184221392"/>
      <w:r>
        <w:t>屋顶外墙计算结论</w:t>
      </w:r>
      <w:bookmarkEnd w:id="6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9B08AE" w14:paraId="58B8EF7A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62EA8D8F" w14:textId="77777777" w:rsidR="009B08AE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B45A474" w14:textId="77777777" w:rsidR="009B08AE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19C2D980" w14:textId="77777777" w:rsidR="009B08AE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631EB16E" w14:textId="77777777" w:rsidR="009B08AE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B89B010" w14:textId="77777777" w:rsidR="009B08AE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C342D41" w14:textId="77777777" w:rsidR="009B08AE" w:rsidRDefault="00000000">
            <w:r>
              <w:t>结论</w:t>
            </w:r>
          </w:p>
        </w:tc>
      </w:tr>
      <w:tr w:rsidR="009B08AE" w14:paraId="34F66338" w14:textId="77777777">
        <w:trPr>
          <w:jc w:val="center"/>
        </w:trPr>
        <w:tc>
          <w:tcPr>
            <w:tcW w:w="1403" w:type="dxa"/>
            <w:vAlign w:val="center"/>
          </w:tcPr>
          <w:p w14:paraId="49C8057E" w14:textId="77777777" w:rsidR="009B08AE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19879B60" w14:textId="77777777" w:rsidR="009B08AE" w:rsidRDefault="00000000">
            <w:r>
              <w:t>上</w:t>
            </w:r>
            <w:r>
              <w:t>:</w:t>
            </w:r>
            <w:r>
              <w:t>屋顶构造一（上人倒置式屋面）</w:t>
            </w:r>
          </w:p>
        </w:tc>
        <w:tc>
          <w:tcPr>
            <w:tcW w:w="848" w:type="dxa"/>
            <w:vAlign w:val="center"/>
          </w:tcPr>
          <w:p w14:paraId="02607B3C" w14:textId="77777777" w:rsidR="009B08AE" w:rsidRDefault="00000000">
            <w:r>
              <w:t>18:30</w:t>
            </w:r>
          </w:p>
        </w:tc>
        <w:tc>
          <w:tcPr>
            <w:tcW w:w="1415" w:type="dxa"/>
            <w:vAlign w:val="center"/>
          </w:tcPr>
          <w:p w14:paraId="4A64599B" w14:textId="77777777" w:rsidR="009B08AE" w:rsidRDefault="00000000">
            <w:r>
              <w:t>37.76</w:t>
            </w:r>
          </w:p>
        </w:tc>
        <w:tc>
          <w:tcPr>
            <w:tcW w:w="1131" w:type="dxa"/>
            <w:vAlign w:val="center"/>
          </w:tcPr>
          <w:p w14:paraId="06CE5A9E" w14:textId="77777777" w:rsidR="009B08AE" w:rsidRDefault="00000000">
            <w:r>
              <w:t>39.60</w:t>
            </w:r>
          </w:p>
        </w:tc>
        <w:tc>
          <w:tcPr>
            <w:tcW w:w="1131" w:type="dxa"/>
            <w:vAlign w:val="center"/>
          </w:tcPr>
          <w:p w14:paraId="35771892" w14:textId="77777777" w:rsidR="009B08AE" w:rsidRDefault="00000000">
            <w:pPr>
              <w:jc w:val="center"/>
            </w:pPr>
            <w:r>
              <w:t>满足</w:t>
            </w:r>
          </w:p>
        </w:tc>
      </w:tr>
      <w:tr w:rsidR="009B08AE" w14:paraId="62E1A191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6B492E70" w14:textId="77777777" w:rsidR="009B08AE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71876962" w14:textId="77777777" w:rsidR="009B08AE" w:rsidRDefault="00000000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72E2C79D" w14:textId="77777777" w:rsidR="009B08AE" w:rsidRDefault="00000000">
            <w:r>
              <w:t>17:55</w:t>
            </w:r>
          </w:p>
        </w:tc>
        <w:tc>
          <w:tcPr>
            <w:tcW w:w="1415" w:type="dxa"/>
            <w:vAlign w:val="center"/>
          </w:tcPr>
          <w:p w14:paraId="0110CB59" w14:textId="77777777" w:rsidR="009B08AE" w:rsidRDefault="00000000">
            <w:r>
              <w:t>37.93</w:t>
            </w:r>
          </w:p>
        </w:tc>
        <w:tc>
          <w:tcPr>
            <w:tcW w:w="1131" w:type="dxa"/>
            <w:vAlign w:val="center"/>
          </w:tcPr>
          <w:p w14:paraId="7C55CBCD" w14:textId="77777777" w:rsidR="009B08AE" w:rsidRDefault="00000000">
            <w:r>
              <w:t>39.60</w:t>
            </w:r>
          </w:p>
        </w:tc>
        <w:tc>
          <w:tcPr>
            <w:tcW w:w="1131" w:type="dxa"/>
            <w:vAlign w:val="center"/>
          </w:tcPr>
          <w:p w14:paraId="027879B4" w14:textId="77777777" w:rsidR="009B08AE" w:rsidRDefault="00000000">
            <w:pPr>
              <w:jc w:val="center"/>
            </w:pPr>
            <w:r>
              <w:t>满足</w:t>
            </w:r>
          </w:p>
        </w:tc>
      </w:tr>
      <w:tr w:rsidR="009B08AE" w14:paraId="3E15CF68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050013D8" w14:textId="77777777" w:rsidR="009B08AE" w:rsidRDefault="009B08AE"/>
        </w:tc>
        <w:tc>
          <w:tcPr>
            <w:tcW w:w="3395" w:type="dxa"/>
            <w:vAlign w:val="center"/>
          </w:tcPr>
          <w:p w14:paraId="6F05F99E" w14:textId="77777777" w:rsidR="009B08AE" w:rsidRDefault="00000000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53460C6C" w14:textId="77777777" w:rsidR="009B08AE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415765F9" w14:textId="77777777" w:rsidR="009B08AE" w:rsidRDefault="00000000">
            <w:r>
              <w:t>37.96</w:t>
            </w:r>
          </w:p>
        </w:tc>
        <w:tc>
          <w:tcPr>
            <w:tcW w:w="1131" w:type="dxa"/>
            <w:vAlign w:val="center"/>
          </w:tcPr>
          <w:p w14:paraId="50EFDA06" w14:textId="77777777" w:rsidR="009B08AE" w:rsidRDefault="00000000">
            <w:r>
              <w:t>39.60</w:t>
            </w:r>
          </w:p>
        </w:tc>
        <w:tc>
          <w:tcPr>
            <w:tcW w:w="1131" w:type="dxa"/>
            <w:vAlign w:val="center"/>
          </w:tcPr>
          <w:p w14:paraId="1C8BE67B" w14:textId="77777777" w:rsidR="009B08AE" w:rsidRDefault="00000000">
            <w:pPr>
              <w:jc w:val="center"/>
            </w:pPr>
            <w:r>
              <w:t>满足</w:t>
            </w:r>
          </w:p>
        </w:tc>
      </w:tr>
      <w:tr w:rsidR="009B08AE" w14:paraId="7EAFAECB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65C290A3" w14:textId="77777777" w:rsidR="009B08AE" w:rsidRDefault="009B08AE"/>
        </w:tc>
        <w:tc>
          <w:tcPr>
            <w:tcW w:w="3395" w:type="dxa"/>
            <w:vAlign w:val="center"/>
          </w:tcPr>
          <w:p w14:paraId="74339E78" w14:textId="77777777" w:rsidR="009B08AE" w:rsidRDefault="00000000">
            <w:r>
              <w:t>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7B5358F4" w14:textId="77777777" w:rsidR="009B08AE" w:rsidRDefault="00000000">
            <w:r>
              <w:t>17:55</w:t>
            </w:r>
          </w:p>
        </w:tc>
        <w:tc>
          <w:tcPr>
            <w:tcW w:w="1415" w:type="dxa"/>
            <w:vAlign w:val="center"/>
          </w:tcPr>
          <w:p w14:paraId="4788701E" w14:textId="77777777" w:rsidR="009B08AE" w:rsidRDefault="00000000">
            <w:r>
              <w:t>37.92</w:t>
            </w:r>
          </w:p>
        </w:tc>
        <w:tc>
          <w:tcPr>
            <w:tcW w:w="1131" w:type="dxa"/>
            <w:vAlign w:val="center"/>
          </w:tcPr>
          <w:p w14:paraId="584202E4" w14:textId="77777777" w:rsidR="009B08AE" w:rsidRDefault="00000000">
            <w:r>
              <w:t>39.60</w:t>
            </w:r>
          </w:p>
        </w:tc>
        <w:tc>
          <w:tcPr>
            <w:tcW w:w="1131" w:type="dxa"/>
            <w:vAlign w:val="center"/>
          </w:tcPr>
          <w:p w14:paraId="7775D66B" w14:textId="77777777" w:rsidR="009B08AE" w:rsidRDefault="00000000">
            <w:pPr>
              <w:jc w:val="center"/>
            </w:pPr>
            <w:r>
              <w:t>满足</w:t>
            </w:r>
          </w:p>
        </w:tc>
      </w:tr>
      <w:tr w:rsidR="009B08AE" w14:paraId="54EE86F0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34D19F8D" w14:textId="77777777" w:rsidR="009B08AE" w:rsidRDefault="009B08AE"/>
        </w:tc>
        <w:tc>
          <w:tcPr>
            <w:tcW w:w="3395" w:type="dxa"/>
            <w:vAlign w:val="center"/>
          </w:tcPr>
          <w:p w14:paraId="68E2BD29" w14:textId="77777777" w:rsidR="009B08AE" w:rsidRDefault="00000000">
            <w:r>
              <w:t>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5D7FBF09" w14:textId="77777777" w:rsidR="009B08AE" w:rsidRDefault="00000000">
            <w:r>
              <w:t>17:55</w:t>
            </w:r>
          </w:p>
        </w:tc>
        <w:tc>
          <w:tcPr>
            <w:tcW w:w="1415" w:type="dxa"/>
            <w:vAlign w:val="center"/>
          </w:tcPr>
          <w:p w14:paraId="08D0A0C1" w14:textId="77777777" w:rsidR="009B08AE" w:rsidRDefault="00000000">
            <w:r>
              <w:t>37.85</w:t>
            </w:r>
          </w:p>
        </w:tc>
        <w:tc>
          <w:tcPr>
            <w:tcW w:w="1131" w:type="dxa"/>
            <w:vAlign w:val="center"/>
          </w:tcPr>
          <w:p w14:paraId="46B3AF7B" w14:textId="77777777" w:rsidR="009B08AE" w:rsidRDefault="00000000">
            <w:r>
              <w:t>39.60</w:t>
            </w:r>
          </w:p>
        </w:tc>
        <w:tc>
          <w:tcPr>
            <w:tcW w:w="1131" w:type="dxa"/>
            <w:vAlign w:val="center"/>
          </w:tcPr>
          <w:p w14:paraId="765FD154" w14:textId="77777777" w:rsidR="009B08AE" w:rsidRDefault="00000000">
            <w:pPr>
              <w:jc w:val="center"/>
            </w:pPr>
            <w:r>
              <w:t>满足</w:t>
            </w:r>
          </w:p>
        </w:tc>
      </w:tr>
    </w:tbl>
    <w:p w14:paraId="5DBB961A" w14:textId="77777777" w:rsidR="009B08AE" w:rsidRDefault="00000000">
      <w:pPr>
        <w:pStyle w:val="1"/>
      </w:pPr>
      <w:bookmarkStart w:id="64" w:name="_Toc184221393"/>
      <w:r>
        <w:t>透光围护结构隔热计算</w:t>
      </w:r>
      <w:bookmarkEnd w:id="64"/>
    </w:p>
    <w:p w14:paraId="007A5963" w14:textId="77777777" w:rsidR="009B08AE" w:rsidRDefault="00000000">
      <w:pPr>
        <w:pStyle w:val="2"/>
      </w:pPr>
      <w:bookmarkStart w:id="65" w:name="_Toc184221394"/>
      <w:r>
        <w:t>天窗</w:t>
      </w:r>
      <w:bookmarkEnd w:id="65"/>
    </w:p>
    <w:p w14:paraId="70C3DAB1" w14:textId="77777777" w:rsidR="009B08AE" w:rsidRDefault="00000000">
      <w:pPr>
        <w:pStyle w:val="3"/>
        <w:rPr>
          <w:rFonts w:hint="eastAsia"/>
        </w:rPr>
      </w:pPr>
      <w:r>
        <w:t>天窗夏季太阳得热系数</w:t>
      </w:r>
    </w:p>
    <w:p w14:paraId="24A9AD31" w14:textId="77777777" w:rsidR="009B08AE" w:rsidRDefault="00000000">
      <w:r>
        <w:tab/>
      </w:r>
      <w:r>
        <w:t>本工程无此项围护结构</w:t>
      </w:r>
    </w:p>
    <w:p w14:paraId="1C65FD9B" w14:textId="77777777" w:rsidR="009B08AE" w:rsidRDefault="00000000">
      <w:pPr>
        <w:pStyle w:val="2"/>
      </w:pPr>
      <w:bookmarkStart w:id="66" w:name="_Toc184221395"/>
      <w:r>
        <w:lastRenderedPageBreak/>
        <w:t>外窗</w:t>
      </w:r>
      <w:bookmarkEnd w:id="66"/>
    </w:p>
    <w:p w14:paraId="0FBEDDC2" w14:textId="77777777" w:rsidR="009B08AE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9B08AE" w14:paraId="6311A4BE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284E02AA" w14:textId="77777777" w:rsidR="009B08AE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53C90D85" w14:textId="77777777" w:rsidR="009B08AE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3189862" w14:textId="77777777" w:rsidR="009B08AE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19AC51D" w14:textId="77777777" w:rsidR="009B08AE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988B762" w14:textId="77777777" w:rsidR="009B08AE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3CF0203D" w14:textId="77777777" w:rsidR="009B08AE" w:rsidRDefault="00000000">
            <w:pPr>
              <w:jc w:val="center"/>
            </w:pPr>
            <w:r>
              <w:t>可见光透射比</w:t>
            </w:r>
          </w:p>
        </w:tc>
      </w:tr>
      <w:tr w:rsidR="009B08AE" w14:paraId="3BED5860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36E9EC09" w14:textId="77777777" w:rsidR="009B08AE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710D509" w14:textId="77777777" w:rsidR="009B08AE" w:rsidRDefault="00000000">
            <w:r>
              <w:t>断桥铝合金型材</w:t>
            </w:r>
            <w:r>
              <w:t xml:space="preserve">14.8mm 6 </w:t>
            </w:r>
            <w:r>
              <w:t>高透光双银</w:t>
            </w:r>
            <w:r>
              <w:t xml:space="preserve"> Low-E+12Ar+6 </w:t>
            </w:r>
            <w:r>
              <w:t>透明</w:t>
            </w:r>
            <w:r>
              <w:t>(</w:t>
            </w:r>
            <w:r>
              <w:t>暖边间隔条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6BC983D9" w14:textId="77777777" w:rsidR="009B08AE" w:rsidRDefault="00000000">
            <w:pPr>
              <w:jc w:val="center"/>
            </w:pPr>
            <w:r>
              <w:t>21</w:t>
            </w:r>
          </w:p>
        </w:tc>
        <w:tc>
          <w:tcPr>
            <w:tcW w:w="1171" w:type="dxa"/>
            <w:vAlign w:val="center"/>
          </w:tcPr>
          <w:p w14:paraId="2CD403E9" w14:textId="77777777" w:rsidR="009B08AE" w:rsidRDefault="00000000">
            <w:pPr>
              <w:jc w:val="center"/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5CA6C0A8" w14:textId="77777777" w:rsidR="009B08AE" w:rsidRDefault="00000000">
            <w:pPr>
              <w:jc w:val="center"/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0439E405" w14:textId="77777777" w:rsidR="009B08AE" w:rsidRDefault="00000000">
            <w:pPr>
              <w:jc w:val="center"/>
            </w:pPr>
            <w:r>
              <w:t>0.680</w:t>
            </w:r>
          </w:p>
        </w:tc>
      </w:tr>
      <w:tr w:rsidR="009B08AE" w14:paraId="02DA801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B643C6F" w14:textId="77777777" w:rsidR="009B08AE" w:rsidRDefault="009B08AE"/>
        </w:tc>
        <w:tc>
          <w:tcPr>
            <w:tcW w:w="2943" w:type="dxa"/>
            <w:vMerge/>
            <w:vAlign w:val="center"/>
          </w:tcPr>
          <w:p w14:paraId="6F6F34D4" w14:textId="77777777" w:rsidR="009B08AE" w:rsidRDefault="009B08AE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84AA64C" w14:textId="77777777" w:rsidR="009B08AE" w:rsidRDefault="00000000">
            <w:pPr>
              <w:jc w:val="center"/>
            </w:pPr>
            <w:r>
              <w:t>窗编号</w:t>
            </w:r>
          </w:p>
        </w:tc>
      </w:tr>
      <w:tr w:rsidR="009B08AE" w14:paraId="66AE04C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36FA01C" w14:textId="77777777" w:rsidR="009B08AE" w:rsidRDefault="009B08AE"/>
        </w:tc>
        <w:tc>
          <w:tcPr>
            <w:tcW w:w="2943" w:type="dxa"/>
            <w:vMerge/>
            <w:vAlign w:val="center"/>
          </w:tcPr>
          <w:p w14:paraId="3C5E11CA" w14:textId="77777777" w:rsidR="009B08AE" w:rsidRDefault="009B08AE"/>
        </w:tc>
        <w:tc>
          <w:tcPr>
            <w:tcW w:w="5595" w:type="dxa"/>
            <w:gridSpan w:val="4"/>
            <w:vAlign w:val="center"/>
          </w:tcPr>
          <w:p w14:paraId="7FDD4506" w14:textId="77777777" w:rsidR="009B08AE" w:rsidRDefault="00000000">
            <w:r>
              <w:t>，</w:t>
            </w:r>
            <w:r>
              <w:t>C2215</w:t>
            </w:r>
            <w:r>
              <w:t>电，</w:t>
            </w:r>
            <w:r>
              <w:t>C1516</w:t>
            </w:r>
            <w:r>
              <w:t>，</w:t>
            </w:r>
            <w:r>
              <w:t>C1516a</w:t>
            </w:r>
            <w:r>
              <w:t>，</w:t>
            </w:r>
            <w:r>
              <w:t>C1815</w:t>
            </w:r>
            <w:r>
              <w:t>电</w:t>
            </w:r>
          </w:p>
        </w:tc>
      </w:tr>
      <w:tr w:rsidR="009B08AE" w14:paraId="6986889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CFAC546" w14:textId="77777777" w:rsidR="009B08AE" w:rsidRDefault="009B08AE"/>
        </w:tc>
        <w:tc>
          <w:tcPr>
            <w:tcW w:w="8538" w:type="dxa"/>
            <w:gridSpan w:val="5"/>
            <w:vAlign w:val="center"/>
          </w:tcPr>
          <w:p w14:paraId="7B6EECFC" w14:textId="77777777" w:rsidR="009B08AE" w:rsidRDefault="00000000">
            <w:r>
              <w:t>来源：《湖南省居住建筑节能设计标准》</w:t>
            </w:r>
            <w:r>
              <w:t>DBJ43/T025-2022</w:t>
            </w:r>
          </w:p>
        </w:tc>
      </w:tr>
      <w:tr w:rsidR="009B08AE" w14:paraId="37B35D3D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932EB3C" w14:textId="77777777" w:rsidR="009B08AE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61774997" w14:textId="77777777" w:rsidR="009B08AE" w:rsidRDefault="00000000">
            <w:r>
              <w:t>断桥铝合金型材窗</w:t>
            </w:r>
            <w:r>
              <w:t xml:space="preserve">24mm 6 </w:t>
            </w:r>
            <w:r>
              <w:t>高透光双银</w:t>
            </w:r>
            <w:r>
              <w:t xml:space="preserve"> Low-E+12Ar+6 </w:t>
            </w:r>
            <w:r>
              <w:t>透明</w:t>
            </w:r>
            <w:r>
              <w:t>(</w:t>
            </w:r>
            <w:r>
              <w:t>暖边间隔条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384F1C2B" w14:textId="77777777" w:rsidR="009B08AE" w:rsidRDefault="00000000">
            <w:pPr>
              <w:jc w:val="center"/>
            </w:pPr>
            <w:r>
              <w:t>23</w:t>
            </w:r>
          </w:p>
        </w:tc>
        <w:tc>
          <w:tcPr>
            <w:tcW w:w="1171" w:type="dxa"/>
            <w:vAlign w:val="center"/>
          </w:tcPr>
          <w:p w14:paraId="4DF87031" w14:textId="77777777" w:rsidR="009B08AE" w:rsidRDefault="00000000">
            <w:pPr>
              <w:jc w:val="center"/>
            </w:pPr>
            <w:r>
              <w:t>1.92</w:t>
            </w:r>
          </w:p>
        </w:tc>
        <w:tc>
          <w:tcPr>
            <w:tcW w:w="1409" w:type="dxa"/>
            <w:vAlign w:val="center"/>
          </w:tcPr>
          <w:p w14:paraId="4EF4E815" w14:textId="77777777" w:rsidR="009B08AE" w:rsidRDefault="00000000">
            <w:pPr>
              <w:jc w:val="center"/>
            </w:pPr>
            <w:r>
              <w:t>0.35</w:t>
            </w:r>
          </w:p>
        </w:tc>
        <w:tc>
          <w:tcPr>
            <w:tcW w:w="2031" w:type="dxa"/>
            <w:vAlign w:val="center"/>
          </w:tcPr>
          <w:p w14:paraId="24785721" w14:textId="77777777" w:rsidR="009B08AE" w:rsidRDefault="00000000">
            <w:pPr>
              <w:jc w:val="center"/>
            </w:pPr>
            <w:r>
              <w:t>0.680</w:t>
            </w:r>
          </w:p>
        </w:tc>
      </w:tr>
      <w:tr w:rsidR="009B08AE" w14:paraId="1C41BE6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70CB53D" w14:textId="77777777" w:rsidR="009B08AE" w:rsidRDefault="009B08AE"/>
        </w:tc>
        <w:tc>
          <w:tcPr>
            <w:tcW w:w="2943" w:type="dxa"/>
            <w:vMerge/>
            <w:vAlign w:val="center"/>
          </w:tcPr>
          <w:p w14:paraId="3D91DB53" w14:textId="77777777" w:rsidR="009B08AE" w:rsidRDefault="009B08AE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F97C3DD" w14:textId="77777777" w:rsidR="009B08AE" w:rsidRDefault="00000000">
            <w:pPr>
              <w:jc w:val="center"/>
            </w:pPr>
            <w:r>
              <w:t>窗编号</w:t>
            </w:r>
          </w:p>
        </w:tc>
      </w:tr>
      <w:tr w:rsidR="009B08AE" w14:paraId="5A48AC8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132CD24" w14:textId="77777777" w:rsidR="009B08AE" w:rsidRDefault="009B08AE"/>
        </w:tc>
        <w:tc>
          <w:tcPr>
            <w:tcW w:w="2943" w:type="dxa"/>
            <w:vMerge/>
            <w:vAlign w:val="center"/>
          </w:tcPr>
          <w:p w14:paraId="34F48F62" w14:textId="77777777" w:rsidR="009B08AE" w:rsidRDefault="009B08AE"/>
        </w:tc>
        <w:tc>
          <w:tcPr>
            <w:tcW w:w="5595" w:type="dxa"/>
            <w:gridSpan w:val="4"/>
            <w:vAlign w:val="center"/>
          </w:tcPr>
          <w:p w14:paraId="252D6A03" w14:textId="77777777" w:rsidR="009B08AE" w:rsidRDefault="00000000">
            <w:r>
              <w:t>幕墙</w:t>
            </w:r>
          </w:p>
        </w:tc>
      </w:tr>
      <w:tr w:rsidR="009B08AE" w14:paraId="4799692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10FED7F" w14:textId="77777777" w:rsidR="009B08AE" w:rsidRDefault="009B08AE"/>
        </w:tc>
        <w:tc>
          <w:tcPr>
            <w:tcW w:w="8538" w:type="dxa"/>
            <w:gridSpan w:val="5"/>
            <w:vAlign w:val="center"/>
          </w:tcPr>
          <w:p w14:paraId="4B16DFED" w14:textId="77777777" w:rsidR="009B08AE" w:rsidRDefault="00000000">
            <w:r>
              <w:t>来源：《湖南省居住建筑节能设计标准》</w:t>
            </w:r>
            <w:r>
              <w:t>DBJ43/T025-2022</w:t>
            </w:r>
          </w:p>
        </w:tc>
      </w:tr>
    </w:tbl>
    <w:p w14:paraId="6364DAA2" w14:textId="77777777" w:rsidR="009B08AE" w:rsidRDefault="00000000">
      <w:pPr>
        <w:pStyle w:val="3"/>
        <w:rPr>
          <w:rFonts w:hint="eastAsia"/>
        </w:rPr>
      </w:pPr>
      <w:r>
        <w:t>外遮阳类型</w:t>
      </w:r>
    </w:p>
    <w:p w14:paraId="2F245949" w14:textId="77777777" w:rsidR="009B08AE" w:rsidRDefault="00000000">
      <w:r>
        <w:tab/>
      </w:r>
      <w:r>
        <w:t>本工程无外遮阳</w:t>
      </w:r>
    </w:p>
    <w:p w14:paraId="20821698" w14:textId="77777777" w:rsidR="009B08AE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9B08AE" w14:paraId="12DD170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9A98D3A" w14:textId="77777777" w:rsidR="009B08AE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9BB2E7" w14:textId="77777777" w:rsidR="009B08AE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2B10AC" w14:textId="77777777" w:rsidR="009B08AE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72B7EA3" w14:textId="77777777" w:rsidR="009B08AE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A5F920" w14:textId="77777777" w:rsidR="009B08AE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6C530628" w14:textId="77777777" w:rsidR="009B08AE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201BF3" w14:textId="77777777" w:rsidR="009B08AE" w:rsidRDefault="00000000">
            <w:pPr>
              <w:jc w:val="center"/>
            </w:pPr>
            <w:r>
              <w:t>结论</w:t>
            </w:r>
          </w:p>
        </w:tc>
      </w:tr>
      <w:tr w:rsidR="009B08AE" w14:paraId="0D84A7B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6C8B0D8" w14:textId="77777777" w:rsidR="009B08AE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1C3537BF" w14:textId="77777777" w:rsidR="009B08AE" w:rsidRDefault="00000000">
            <w:r>
              <w:t>18.24</w:t>
            </w:r>
          </w:p>
        </w:tc>
        <w:tc>
          <w:tcPr>
            <w:tcW w:w="1131" w:type="dxa"/>
            <w:vAlign w:val="center"/>
          </w:tcPr>
          <w:p w14:paraId="40A855BB" w14:textId="77777777" w:rsidR="009B08AE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14EDBB61" w14:textId="77777777" w:rsidR="009B08AE" w:rsidRDefault="00000000">
            <w:r>
              <w:t>0.36</w:t>
            </w:r>
          </w:p>
        </w:tc>
        <w:tc>
          <w:tcPr>
            <w:tcW w:w="1131" w:type="dxa"/>
            <w:vAlign w:val="center"/>
          </w:tcPr>
          <w:p w14:paraId="7F3A46E9" w14:textId="77777777" w:rsidR="009B08AE" w:rsidRDefault="00000000">
            <w:r>
              <w:t>0.08</w:t>
            </w:r>
          </w:p>
        </w:tc>
        <w:tc>
          <w:tcPr>
            <w:tcW w:w="2314" w:type="dxa"/>
            <w:vAlign w:val="center"/>
          </w:tcPr>
          <w:p w14:paraId="79BF4E34" w14:textId="77777777" w:rsidR="009B08AE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3B2820F2" w14:textId="77777777" w:rsidR="009B08AE" w:rsidRDefault="00000000">
            <w:r>
              <w:t>满足</w:t>
            </w:r>
          </w:p>
        </w:tc>
      </w:tr>
      <w:tr w:rsidR="009B08AE" w14:paraId="4E565A7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5234CCF" w14:textId="77777777" w:rsidR="009B08AE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6466A8E" w14:textId="77777777" w:rsidR="009B08AE" w:rsidRDefault="00000000">
            <w:r>
              <w:t>42.26</w:t>
            </w:r>
          </w:p>
        </w:tc>
        <w:tc>
          <w:tcPr>
            <w:tcW w:w="1131" w:type="dxa"/>
            <w:vAlign w:val="center"/>
          </w:tcPr>
          <w:p w14:paraId="76729CC1" w14:textId="77777777" w:rsidR="009B08AE" w:rsidRDefault="00000000">
            <w:r>
              <w:t>2.01</w:t>
            </w:r>
          </w:p>
        </w:tc>
        <w:tc>
          <w:tcPr>
            <w:tcW w:w="1528" w:type="dxa"/>
            <w:vAlign w:val="center"/>
          </w:tcPr>
          <w:p w14:paraId="25F489C8" w14:textId="77777777" w:rsidR="009B08AE" w:rsidRDefault="00000000">
            <w:r>
              <w:t>0.35</w:t>
            </w:r>
          </w:p>
        </w:tc>
        <w:tc>
          <w:tcPr>
            <w:tcW w:w="1131" w:type="dxa"/>
            <w:vAlign w:val="center"/>
          </w:tcPr>
          <w:p w14:paraId="31568643" w14:textId="77777777" w:rsidR="009B08AE" w:rsidRDefault="00000000">
            <w:r>
              <w:t>0.18</w:t>
            </w:r>
          </w:p>
        </w:tc>
        <w:tc>
          <w:tcPr>
            <w:tcW w:w="2314" w:type="dxa"/>
            <w:vAlign w:val="center"/>
          </w:tcPr>
          <w:p w14:paraId="5F69928D" w14:textId="77777777" w:rsidR="009B08AE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0281FBC" w14:textId="77777777" w:rsidR="009B08AE" w:rsidRDefault="00000000">
            <w:r>
              <w:t>满足</w:t>
            </w:r>
          </w:p>
        </w:tc>
      </w:tr>
      <w:tr w:rsidR="009B08AE" w14:paraId="3C2200A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1D897A9" w14:textId="77777777" w:rsidR="009B08AE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4D3F1CD7" w14:textId="77777777" w:rsidR="009B08AE" w:rsidRDefault="00000000">
            <w:r>
              <w:t>4.92</w:t>
            </w:r>
          </w:p>
        </w:tc>
        <w:tc>
          <w:tcPr>
            <w:tcW w:w="1131" w:type="dxa"/>
            <w:vAlign w:val="center"/>
          </w:tcPr>
          <w:p w14:paraId="094233E8" w14:textId="77777777" w:rsidR="009B08AE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4BCE0FEA" w14:textId="77777777" w:rsidR="009B08AE" w:rsidRDefault="00000000">
            <w:r>
              <w:t>0.36</w:t>
            </w:r>
          </w:p>
        </w:tc>
        <w:tc>
          <w:tcPr>
            <w:tcW w:w="1131" w:type="dxa"/>
            <w:vAlign w:val="center"/>
          </w:tcPr>
          <w:p w14:paraId="3B456C89" w14:textId="77777777" w:rsidR="009B08AE" w:rsidRDefault="00000000">
            <w:r>
              <w:t>0.04</w:t>
            </w:r>
          </w:p>
        </w:tc>
        <w:tc>
          <w:tcPr>
            <w:tcW w:w="2314" w:type="dxa"/>
            <w:vAlign w:val="center"/>
          </w:tcPr>
          <w:p w14:paraId="71618627" w14:textId="77777777" w:rsidR="009B08AE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456483D3" w14:textId="77777777" w:rsidR="009B08AE" w:rsidRDefault="00000000">
            <w:r>
              <w:t>满足</w:t>
            </w:r>
          </w:p>
        </w:tc>
      </w:tr>
      <w:tr w:rsidR="009B08AE" w14:paraId="18843C8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F80000C" w14:textId="77777777" w:rsidR="009B08AE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6C8ED673" w14:textId="77777777" w:rsidR="009B08AE" w:rsidRDefault="00000000">
            <w:r>
              <w:t>1.44</w:t>
            </w:r>
          </w:p>
        </w:tc>
        <w:tc>
          <w:tcPr>
            <w:tcW w:w="1131" w:type="dxa"/>
            <w:vAlign w:val="center"/>
          </w:tcPr>
          <w:p w14:paraId="3EC5F0FD" w14:textId="77777777" w:rsidR="009B08AE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4ABAF373" w14:textId="77777777" w:rsidR="009B08AE" w:rsidRDefault="00000000">
            <w:r>
              <w:t>0.36</w:t>
            </w:r>
          </w:p>
        </w:tc>
        <w:tc>
          <w:tcPr>
            <w:tcW w:w="1131" w:type="dxa"/>
            <w:vAlign w:val="center"/>
          </w:tcPr>
          <w:p w14:paraId="011A5EF1" w14:textId="77777777" w:rsidR="009B08AE" w:rsidRDefault="00000000">
            <w:r>
              <w:t>0.02</w:t>
            </w:r>
          </w:p>
        </w:tc>
        <w:tc>
          <w:tcPr>
            <w:tcW w:w="2314" w:type="dxa"/>
            <w:vAlign w:val="center"/>
          </w:tcPr>
          <w:p w14:paraId="6BB9070F" w14:textId="77777777" w:rsidR="009B08AE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3450BD8B" w14:textId="77777777" w:rsidR="009B08AE" w:rsidRDefault="00000000">
            <w:r>
              <w:t>满足</w:t>
            </w:r>
          </w:p>
        </w:tc>
      </w:tr>
      <w:tr w:rsidR="009B08AE" w14:paraId="453494A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4123E37" w14:textId="77777777" w:rsidR="009B08AE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6AE9888A" w14:textId="77777777" w:rsidR="009B08AE" w:rsidRDefault="00000000">
            <w:r>
              <w:t>66.86</w:t>
            </w:r>
          </w:p>
        </w:tc>
        <w:tc>
          <w:tcPr>
            <w:tcW w:w="1131" w:type="dxa"/>
            <w:vAlign w:val="center"/>
          </w:tcPr>
          <w:p w14:paraId="1C27F7B1" w14:textId="77777777" w:rsidR="009B08AE" w:rsidRDefault="00000000">
            <w:r>
              <w:t>2.08</w:t>
            </w:r>
          </w:p>
        </w:tc>
        <w:tc>
          <w:tcPr>
            <w:tcW w:w="1528" w:type="dxa"/>
            <w:vAlign w:val="center"/>
          </w:tcPr>
          <w:p w14:paraId="445607F5" w14:textId="77777777" w:rsidR="009B08AE" w:rsidRDefault="00000000">
            <w:r>
              <w:t>0.36</w:t>
            </w:r>
          </w:p>
        </w:tc>
        <w:tc>
          <w:tcPr>
            <w:tcW w:w="1131" w:type="dxa"/>
            <w:vAlign w:val="center"/>
          </w:tcPr>
          <w:p w14:paraId="337C26DC" w14:textId="77777777" w:rsidR="009B08AE" w:rsidRDefault="00000000">
            <w:r>
              <w:t>0.10</w:t>
            </w:r>
          </w:p>
        </w:tc>
        <w:tc>
          <w:tcPr>
            <w:tcW w:w="2314" w:type="dxa"/>
            <w:vAlign w:val="center"/>
          </w:tcPr>
          <w:p w14:paraId="3CEB8C21" w14:textId="77777777" w:rsidR="009B08AE" w:rsidRDefault="009B08AE"/>
        </w:tc>
        <w:tc>
          <w:tcPr>
            <w:tcW w:w="1188" w:type="dxa"/>
            <w:vAlign w:val="center"/>
          </w:tcPr>
          <w:p w14:paraId="336BAF65" w14:textId="77777777" w:rsidR="009B08AE" w:rsidRDefault="009B08AE"/>
        </w:tc>
      </w:tr>
      <w:tr w:rsidR="009B08AE" w14:paraId="4DB3970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D369D4A" w14:textId="77777777" w:rsidR="009B08AE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033CC739" w14:textId="77777777" w:rsidR="009B08AE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9B08AE" w14:paraId="49310F6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DB669D2" w14:textId="77777777" w:rsidR="009B08AE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5A06928D" w14:textId="77777777" w:rsidR="009B08AE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9B08AE" w14:paraId="436A10F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A28B6A2" w14:textId="77777777" w:rsidR="009B08AE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06F36B5A" w14:textId="77777777" w:rsidR="009B08AE" w:rsidRDefault="00000000">
            <w:r>
              <w:t>满足</w:t>
            </w:r>
          </w:p>
        </w:tc>
      </w:tr>
    </w:tbl>
    <w:p w14:paraId="5719D98D" w14:textId="77777777" w:rsidR="009B08AE" w:rsidRDefault="00000000">
      <w:r>
        <w:t>注：本表所统计的外窗不含凸窗。</w:t>
      </w:r>
    </w:p>
    <w:p w14:paraId="15BBDFCD" w14:textId="77777777" w:rsidR="009B08AE" w:rsidRDefault="00000000">
      <w:pPr>
        <w:pStyle w:val="2"/>
      </w:pPr>
      <w:bookmarkStart w:id="67" w:name="_Toc184221396"/>
      <w:r>
        <w:t>透光围护结构计算结论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9B08AE" w14:paraId="6950473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3856C53" w14:textId="77777777" w:rsidR="009B08AE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099967B" w14:textId="77777777" w:rsidR="009B08AE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F2E967E" w14:textId="77777777" w:rsidR="009B08AE" w:rsidRDefault="00000000">
            <w:pPr>
              <w:jc w:val="center"/>
            </w:pPr>
            <w:r>
              <w:t>结论</w:t>
            </w:r>
          </w:p>
        </w:tc>
      </w:tr>
      <w:tr w:rsidR="009B08AE" w14:paraId="55C6F03C" w14:textId="77777777">
        <w:trPr>
          <w:jc w:val="center"/>
        </w:trPr>
        <w:tc>
          <w:tcPr>
            <w:tcW w:w="1131" w:type="dxa"/>
            <w:vAlign w:val="center"/>
          </w:tcPr>
          <w:p w14:paraId="47CA363F" w14:textId="77777777" w:rsidR="009B08AE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338FDA1E" w14:textId="77777777" w:rsidR="009B08AE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30AF7276" w14:textId="77777777" w:rsidR="009B08AE" w:rsidRDefault="00000000">
            <w:pPr>
              <w:jc w:val="center"/>
            </w:pPr>
            <w:r>
              <w:t>无屋顶透光部分</w:t>
            </w:r>
          </w:p>
        </w:tc>
      </w:tr>
      <w:tr w:rsidR="009B08AE" w14:paraId="01CB845F" w14:textId="77777777">
        <w:trPr>
          <w:jc w:val="center"/>
        </w:trPr>
        <w:tc>
          <w:tcPr>
            <w:tcW w:w="1131" w:type="dxa"/>
            <w:vAlign w:val="center"/>
          </w:tcPr>
          <w:p w14:paraId="4BFAFFB1" w14:textId="77777777" w:rsidR="009B08AE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77301798" w14:textId="77777777" w:rsidR="009B08AE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0B060A73" w14:textId="77777777" w:rsidR="009B08AE" w:rsidRDefault="00000000">
            <w:pPr>
              <w:jc w:val="center"/>
            </w:pPr>
            <w:r>
              <w:t>满足</w:t>
            </w:r>
          </w:p>
        </w:tc>
      </w:tr>
      <w:tr w:rsidR="009B08AE" w14:paraId="75EF0DFE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77A1D287" w14:textId="77777777" w:rsidR="009B08AE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161670B8" w14:textId="77777777" w:rsidR="009B08AE" w:rsidRDefault="00000000">
            <w:pPr>
              <w:jc w:val="center"/>
            </w:pPr>
            <w:r>
              <w:t>满足</w:t>
            </w:r>
          </w:p>
        </w:tc>
      </w:tr>
    </w:tbl>
    <w:p w14:paraId="6EF8D097" w14:textId="77777777" w:rsidR="009B08AE" w:rsidRDefault="00000000">
      <w:pPr>
        <w:pStyle w:val="1"/>
      </w:pPr>
      <w:bookmarkStart w:id="68" w:name="_Toc184221397"/>
      <w:r>
        <w:t>结论</w:t>
      </w:r>
      <w:bookmarkEnd w:id="68"/>
    </w:p>
    <w:p w14:paraId="5A6732DB" w14:textId="77777777" w:rsidR="009B08AE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4416DB18" w14:textId="77777777" w:rsidR="009B08AE" w:rsidRDefault="009B08AE">
      <w:pPr>
        <w:rPr>
          <w:color w:val="000000"/>
        </w:rPr>
      </w:pPr>
    </w:p>
    <w:sectPr w:rsidR="009B08AE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250FD" w14:textId="77777777" w:rsidR="001E01D7" w:rsidRDefault="001E01D7">
      <w:r>
        <w:separator/>
      </w:r>
    </w:p>
  </w:endnote>
  <w:endnote w:type="continuationSeparator" w:id="0">
    <w:p w14:paraId="20B866E3" w14:textId="77777777" w:rsidR="001E01D7" w:rsidRDefault="001E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2D7FE" w14:textId="77777777" w:rsidR="00126C29" w:rsidRDefault="00126C29">
    <w:pPr>
      <w:pStyle w:val="a6"/>
    </w:pPr>
  </w:p>
  <w:p w14:paraId="00350E8F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1D5616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7C73B8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32385" w14:textId="77777777" w:rsidR="001E01D7" w:rsidRDefault="001E01D7">
      <w:r>
        <w:separator/>
      </w:r>
    </w:p>
  </w:footnote>
  <w:footnote w:type="continuationSeparator" w:id="0">
    <w:p w14:paraId="0FABA65B" w14:textId="77777777" w:rsidR="001E01D7" w:rsidRDefault="001E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36FF6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717DE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2F74A9" wp14:editId="2D9B6B76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64F48" wp14:editId="5BCC4696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0033AF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DE0F0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922951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186730">
    <w:abstractNumId w:val="2"/>
  </w:num>
  <w:num w:numId="3" w16cid:durableId="359741109">
    <w:abstractNumId w:val="1"/>
  </w:num>
  <w:num w:numId="4" w16cid:durableId="123157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F2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E01D7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6446E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B08AE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1AF2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CC2A1"/>
  <w15:chartTrackingRefBased/>
  <w15:docId w15:val="{32697EEA-01C9-4228-B963-7AF55B7B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nb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0</TotalTime>
  <Pages>12</Pages>
  <Words>1495</Words>
  <Characters>8526</Characters>
  <Application>Microsoft Office Word</Application>
  <DocSecurity>0</DocSecurity>
  <Lines>71</Lines>
  <Paragraphs>20</Paragraphs>
  <ScaleCrop>false</ScaleCrop>
  <Company/>
  <LinksUpToDate>false</LinksUpToDate>
  <CharactersWithSpaces>10001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shenbin</dc:creator>
  <cp:keywords/>
  <dc:description/>
  <cp:lastModifiedBy>彬 沈</cp:lastModifiedBy>
  <cp:revision>1</cp:revision>
  <dcterms:created xsi:type="dcterms:W3CDTF">2024-12-04T08:16:00Z</dcterms:created>
  <dcterms:modified xsi:type="dcterms:W3CDTF">2024-12-04T08:16:00Z</dcterms:modified>
</cp:coreProperties>
</file>