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工业遗产改造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工业遗产改造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_Toc8014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_Toc25080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_Toc25080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_Toc17323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_Toc17323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_Toc8941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_Toc8941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_Toc13254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_Toc591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_Toc11431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_Toc24632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_Toc24632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_Toc4203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_Toc14097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_Toc5518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_Toc23099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_Toc23099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_Toc9595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_Toc9595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_Toc2771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_Toc3250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_Toc3250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_Toc7117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_Toc7117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_Toc28931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_Toc28931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_Toc26558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_Toc26558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_Toc26280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_Toc26280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_Toc11780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_Toc11780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8014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云南-昆明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工业遗产改造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3241.00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13.50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25080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云南-昆明-昆明（默认）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17323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3" w:name="_Toc8941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3254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591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11431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24632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4203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14097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5518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0.359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0.571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0.352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0.441</w:t>
            </w:r>
          </w:p>
        </w:tc>
      </w:tr>
    </w:tbl>
    <w:p>
      <w:pPr>
        <w:pStyle w:val="2"/>
      </w:pPr>
      <w:bookmarkStart w:id="28" w:name="_Toc23099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内墙构造一</w:t>
            </w:r>
          </w:p>
        </w:tc>
        <w:tc>
          <w:tcPr>
            <w:vAlign w:val="center"/>
          </w:tcPr>
          <w:p>
            <w: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控温与非控温空间隔墙构造一</w:t>
            </w:r>
          </w:p>
        </w:tc>
        <w:tc>
          <w:tcPr>
            <w:vAlign w:val="center"/>
          </w:tcPr>
          <w:p>
            <w: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楼板</w:t>
            </w:r>
          </w:p>
        </w:tc>
        <w:tc>
          <w:tcPr>
            <w:vAlign w:val="center"/>
          </w:tcPr>
          <w:p>
            <w:r>
              <w:t>楼板构造一</w:t>
            </w:r>
          </w:p>
        </w:tc>
        <w:tc>
          <w:tcPr>
            <w:vAlign w:val="center"/>
          </w:tcPr>
          <w:p>
            <w:r>
              <w:t>0.516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控温与非控温空间楼板</w:t>
            </w:r>
          </w:p>
        </w:tc>
        <w:tc>
          <w:tcPr>
            <w:vAlign w:val="center"/>
          </w:tcPr>
          <w:p>
            <w:r>
              <w:t>控温与非控温空间楼板构造一</w:t>
            </w:r>
          </w:p>
        </w:tc>
        <w:tc>
          <w:tcPr>
            <w:vAlign w:val="center"/>
          </w:tcPr>
          <w:p>
            <w:r>
              <w:t>0.516</w:t>
            </w:r>
          </w:p>
        </w:tc>
      </w:tr>
    </w:tbl>
    <w:p>
      <w:pPr>
        <w:pStyle w:val="2"/>
      </w:pPr>
      <w:bookmarkStart w:id="29" w:name="_Toc9595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2771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0.219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0.168</w:t>
            </w:r>
          </w:p>
        </w:tc>
      </w:tr>
    </w:tbl>
    <w:p>
      <w:pPr>
        <w:pStyle w:val="2"/>
      </w:pPr>
      <w:bookmarkStart w:id="31" w:name="_Toc3250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7117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普通保温措施玻璃门（断桥铝合金框）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28931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121970</w:t>
            </w:r>
          </w:p>
        </w:tc>
        <w:tc>
          <w:tcPr>
            <w:vAlign w:val="center"/>
          </w:tcPr>
          <w:p>
            <w:r>
              <w:t>3241.00</w:t>
            </w:r>
          </w:p>
        </w:tc>
        <w:tc>
          <w:tcPr>
            <w:vAlign w:val="center"/>
          </w:tcPr>
          <w:p>
            <w:r>
              <w:t>37.63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2853.06</w:t>
            </w:r>
          </w:p>
        </w:tc>
        <w:tc>
          <w:tcPr>
            <w:vAlign w:val="center"/>
          </w:tcPr>
          <w:p>
            <w:r>
              <w:t>42.75</w:t>
            </w:r>
          </w:p>
        </w:tc>
      </w:tr>
    </w:tbl>
    <w:p>
      <w:pPr>
        <w:pStyle w:val="2"/>
      </w:pPr>
      <w:bookmarkStart w:id="34" w:name="_Toc26558"/>
      <w:r>
        <w:t>房间热负荷汇总表(按楼层)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1002[开架书库]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1007[高档商店]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1008[共享空间]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1014[高档商店]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1016[高档商店]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1017[高档商店]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1464.96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26.2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2006[开架书库]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2017[中餐厅]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2018[走廊]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2020[酒吧、茶座]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2023[火锅店]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2029[火锅店]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2030[快餐店]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2032[健身房]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55140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83660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2853.06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121970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26280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1001[阅览室]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299.48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1002[开架书库]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465.96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1747.34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1007[高档商店]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1008[共享空间]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324.69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1014[高档商店]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1015[大厅]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1016[高档商店]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95.23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452.35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1017[高档商店]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88.48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1464.96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4506.68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299.48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2006[开架书库]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510.78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1915.41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2017[中餐厅]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1448.45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2018[走廊]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234.46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2020[酒吧、茶座]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34.83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16.13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2023[火锅店]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2029[火锅店]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47.79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716.86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2030[快餐店]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2032[健身房]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61.41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1388.10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7300.46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2853.06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11807.14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34846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12.21</w:t>
            </w:r>
          </w:p>
        </w:tc>
      </w:tr>
    </w:tbl>
    <w:p>
      <w:pPr>
        <w:pStyle w:val="2"/>
      </w:pPr>
      <w:bookmarkStart w:id="36" w:name="_Toc11780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1002[开架书库]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1008[共享空间]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2006[开架书库]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2017[中餐厅]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2018[走廊]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2020[酒吧、茶座]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2023[火锅店]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2029[火锅店]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2030[快餐店]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2032[健身房]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工业遗产改造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121970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NGE2NGJmODQzMDM3YTc4YjNhYmI0YTE5MWMxMmIifQ=="/>
  </w:docVars>
  <w:rsids>
    <w:rsidRoot w:val="23C97278"/>
    <w:rsid w:val="001915A3"/>
    <w:rsid w:val="00217F62"/>
    <w:rsid w:val="00A906D8"/>
    <w:rsid w:val="00AB5A74"/>
    <w:rsid w:val="00F071AE"/>
    <w:rsid w:val="23C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6199</Words>
  <Characters>15142</Characters>
  <Lines>8</Lines>
  <Paragraphs>2</Paragraphs>
  <TotalTime>0</TotalTime>
  <ScaleCrop>false</ScaleCrop>
  <LinksUpToDate>false</LinksUpToDate>
  <CharactersWithSpaces>15274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2024-11-22T05:43:00Z</dcterms:created>
  <dc:creator>枯木&amp;</dc:creator>
  <cp:lastModifiedBy>枯木&amp;</cp:lastModifiedBy>
  <dcterms:modified xsi:type="dcterms:W3CDTF">2024-11-22T05:43:46Z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BB82077CE23B4713BA5343FD761B8F73_11</vt:lpwstr>
  </property>
  <property fmtid="{D5CDD505-2E9C-101B-9397-08002B2CF9AE}" pid="3" name="KSOProductBuildVer">
    <vt:lpwstr>2052-12.1.0.16120</vt:lpwstr>
  </property>
</Properties>
</file>