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椿萱绿筑·耆乐社区服务中心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r>
              <w:t>2024-12-2</w:t>
            </w:r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r>
              <w:t>1</w:t>
            </w:r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r>
              <w:t>1</w:t>
            </w:r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2024年12月15日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A094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T15139647906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3B3B14FF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0707E1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_Toc15750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_Toc15750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E72E34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_Toc12217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_Toc12217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6CA5C2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_Toc21712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_Toc21712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8703E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_Toc9578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_Toc9578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E459A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_Toc6957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8902CA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_Toc19876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_Toc19876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C8835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_Toc23470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_Toc23470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E4A03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_Toc24370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_Toc24370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A36842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_Toc12779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_Toc12779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62FCDB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_Toc12131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_Toc12131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980D5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_Toc28101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_Toc28101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E50E34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_Toc1842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7150677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_Toc4704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_Toc4704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57F3180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_Toc10983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_Toc10983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98503B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_Toc12753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_Toc12753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6A2DA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_Toc28545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_Toc28545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38AFF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_Toc13139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_Toc13139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73D02F3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_Toc21672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_Toc21672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3280827D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5750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r>
              <w:rPr>
                <w:rFonts w:hint="eastAsia"/>
                <w:lang w:val="en-US" w:eastAsia="zh-CN"/>
              </w:rPr>
              <w:t>7494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5" w:name="地下建筑面积"/>
            <w:r>
              <w:rPr>
                <w:rFonts w:hint="eastAsia"/>
                <w:lang w:val="en-US"/>
              </w:rPr>
              <w:t>0.00</w:t>
            </w:r>
            <w:bookmarkEnd w:id="15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层数"/>
            <w:r>
              <w:rPr>
                <w:rFonts w:hint="eastAsia"/>
                <w:lang w:val="en-US"/>
              </w:rPr>
              <w:t>3</w:t>
            </w:r>
            <w:bookmarkEnd w:id="16"/>
            <w:r>
              <w:rPr>
                <w:rFonts w:hint="eastAsia"/>
                <w:lang w:val="en-US"/>
              </w:rPr>
              <w:t xml:space="preserve"> 层            地下  </w:t>
            </w:r>
            <w:bookmarkStart w:id="17" w:name="地下建筑层数"/>
            <w:r>
              <w:rPr>
                <w:rFonts w:hint="eastAsia"/>
                <w:lang w:val="en-US"/>
              </w:rPr>
              <w:t>0</w:t>
            </w:r>
            <w:bookmarkEnd w:id="17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r>
              <w:rPr>
                <w:rFonts w:hint="eastAsia"/>
                <w:lang w:val="en-US" w:eastAsia="zh-CN"/>
              </w:rPr>
              <w:t>12.60</w:t>
            </w:r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18" w:name="地下建筑高度"/>
            <w:r>
              <w:rPr>
                <w:rFonts w:hint="eastAsia"/>
                <w:lang w:val="en-US"/>
              </w:rPr>
              <w:t>0.00</w:t>
            </w:r>
            <w:bookmarkEnd w:id="18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  <w:bookmarkStart w:id="56" w:name="_GoBack"/>
      <w:bookmarkEnd w:id="56"/>
    </w:p>
    <w:p w14:paraId="724ED4DB">
      <w:pPr>
        <w:pStyle w:val="2"/>
      </w:pPr>
      <w:bookmarkStart w:id="19" w:name="_Toc12217"/>
      <w:r>
        <w:rPr>
          <w:rFonts w:hint="eastAsia"/>
        </w:rPr>
        <w:t>分析目的</w:t>
      </w:r>
      <w:bookmarkEnd w:id="19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0" w:name="_Toc21712"/>
      <w:r>
        <w:rPr>
          <w:rFonts w:hint="eastAsia"/>
        </w:rPr>
        <w:t>分析依据</w:t>
      </w:r>
      <w:bookmarkEnd w:id="20"/>
    </w:p>
    <w:p w14:paraId="0C8A9063">
      <w:pPr>
        <w:pStyle w:val="4"/>
        <w:rPr>
          <w:rFonts w:ascii="微软雅黑" w:hAnsi="微软雅黑"/>
        </w:rPr>
      </w:pPr>
      <w:bookmarkStart w:id="21" w:name="_Toc9578"/>
      <w:r>
        <w:rPr>
          <w:rFonts w:hint="eastAsia" w:ascii="微软雅黑" w:hAnsi="微软雅黑"/>
        </w:rPr>
        <w:t>标准依据</w:t>
      </w:r>
      <w:bookmarkEnd w:id="21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2" w:name="_Toc6957"/>
      <w:r>
        <w:rPr>
          <w:rFonts w:hint="eastAsia" w:ascii="微软雅黑" w:hAnsi="微软雅黑"/>
        </w:rPr>
        <w:t>标准要求</w:t>
      </w:r>
      <w:bookmarkEnd w:id="22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3" w:name="标准名称1"/>
      <w:r>
        <w:rPr>
          <w:lang w:val="en-US"/>
        </w:rPr>
        <w:t>《绿色建筑评价标准》GB/T 50378-2019</w:t>
      </w:r>
      <w:bookmarkEnd w:id="23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4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4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5" w:name="眩光评价分值"/>
      <w:r>
        <w:rPr>
          <w:szCs w:val="21"/>
        </w:rPr>
        <w:t>3</w:t>
      </w:r>
      <w:bookmarkEnd w:id="25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>
        <w:rPr>
          <w:rFonts w:hint="eastAsia"/>
          <w:lang w:val="en-US"/>
        </w:rPr>
        <w:t>6</w:t>
      </w:r>
      <w:bookmarkEnd w:id="26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7" w:name="_Toc19876"/>
      <w:r>
        <w:rPr>
          <w:rFonts w:hint="eastAsia"/>
        </w:rPr>
        <w:t>应用软件与计算方法</w:t>
      </w:r>
      <w:bookmarkEnd w:id="27"/>
    </w:p>
    <w:p w14:paraId="71186351">
      <w:pPr>
        <w:pStyle w:val="4"/>
        <w:rPr>
          <w:rFonts w:ascii="微软雅黑" w:hAnsi="微软雅黑"/>
        </w:rPr>
      </w:pPr>
      <w:bookmarkStart w:id="28" w:name="_Toc23470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8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29" w:name="标准名称3"/>
      <w:r>
        <w:t>《绿色建筑评价标准》GB/T 50378-2019</w:t>
      </w:r>
      <w:bookmarkEnd w:id="29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0" w:name="_Toc24370"/>
      <w:r>
        <w:rPr>
          <w:rFonts w:hint="eastAsia" w:ascii="微软雅黑" w:hAnsi="微软雅黑"/>
        </w:rPr>
        <w:t>计算原理</w:t>
      </w:r>
      <w:bookmarkEnd w:id="30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1" w:name="_Toc12779"/>
      <w:r>
        <w:rPr>
          <w:rFonts w:hint="eastAsia"/>
        </w:rPr>
        <w:t>计算参数选用</w:t>
      </w:r>
      <w:bookmarkEnd w:id="31"/>
    </w:p>
    <w:p w14:paraId="5374D3B3">
      <w:pPr>
        <w:pStyle w:val="4"/>
        <w:rPr>
          <w:rFonts w:ascii="微软雅黑" w:hAnsi="微软雅黑"/>
        </w:rPr>
      </w:pPr>
      <w:bookmarkStart w:id="32" w:name="_Toc12131"/>
      <w:r>
        <w:rPr>
          <w:rFonts w:hint="eastAsia" w:ascii="微软雅黑" w:hAnsi="微软雅黑"/>
        </w:rPr>
        <w:t>模拟条件</w:t>
      </w:r>
      <w:bookmarkEnd w:id="32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3" w:name="天空模型"/>
      <w:r>
        <w:rPr>
          <w:rFonts w:hint="eastAsia"/>
        </w:rPr>
        <w:t>晴天－CIE12（大气清晰）：12月15日 10:33 考虑太阳直射</w:t>
      </w:r>
      <w:bookmarkEnd w:id="33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4" w:name="_Toc28101"/>
      <w:r>
        <w:rPr>
          <w:rFonts w:hint="eastAsia" w:ascii="微软雅黑" w:hAnsi="微软雅黑"/>
        </w:rPr>
        <w:t>建筑饰面材料参数</w:t>
      </w:r>
      <w:bookmarkEnd w:id="34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5" w:name="顶棚反射比"/>
            <w:r>
              <w:rPr>
                <w:rFonts w:hint="eastAsia"/>
              </w:rPr>
              <w:t>0.75</w:t>
            </w:r>
            <w:bookmarkEnd w:id="35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6" w:name="地面反射比"/>
            <w:r>
              <w:rPr>
                <w:rFonts w:hint="eastAsia"/>
              </w:rPr>
              <w:t>0.30</w:t>
            </w:r>
            <w:bookmarkEnd w:id="36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7" w:name="墙面反射比"/>
            <w:r>
              <w:rPr>
                <w:rFonts w:hint="eastAsia"/>
              </w:rPr>
              <w:t>0.60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38" w:name="外表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39" w:name="_Toc1842"/>
      <w:r>
        <w:rPr>
          <w:rFonts w:hint="eastAsia" w:ascii="微软雅黑" w:hAnsi="微软雅黑"/>
        </w:rPr>
        <w:t>门窗类型参数</w:t>
      </w:r>
      <w:bookmarkEnd w:id="39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0" w:name="_Toc4704"/>
      <w:bookmarkStart w:id="41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0"/>
    </w:p>
    <w:bookmarkEnd w:id="41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44D6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02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892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FB75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997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5EEF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1DD9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515B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A847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88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44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E298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348B6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6DD8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074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65B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F22F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4F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C2419</w:t>
            </w:r>
          </w:p>
        </w:tc>
        <w:tc>
          <w:tcPr>
            <w:vAlign w:val="center"/>
          </w:tcPr>
          <w:p w14:paraId="2FF85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E527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1F02D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28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C5B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E2F8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B1A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A8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C2719</w:t>
            </w:r>
          </w:p>
        </w:tc>
        <w:tc>
          <w:tcPr>
            <w:vAlign w:val="center"/>
          </w:tcPr>
          <w:p w14:paraId="63FA9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2A475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0B3EA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1D1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9074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066B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F60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B65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C3019</w:t>
            </w:r>
          </w:p>
        </w:tc>
        <w:tc>
          <w:tcPr>
            <w:vAlign w:val="center"/>
          </w:tcPr>
          <w:p w14:paraId="4C280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952E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48B3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57DE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88BB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7C09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0624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8D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C3319</w:t>
            </w:r>
          </w:p>
        </w:tc>
        <w:tc>
          <w:tcPr>
            <w:vAlign w:val="center"/>
          </w:tcPr>
          <w:p w14:paraId="70E5B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030EE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2A832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712E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7120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BB38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1FDA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EA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C3619</w:t>
            </w:r>
          </w:p>
        </w:tc>
        <w:tc>
          <w:tcPr>
            <w:vAlign w:val="center"/>
          </w:tcPr>
          <w:p w14:paraId="31372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47D48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296A7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E46E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BB66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963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CD5C109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2" w:name="_Toc10983"/>
      <w:bookmarkStart w:id="43" w:name="幕墙"/>
      <w:r>
        <w:rPr>
          <w:rFonts w:hint="eastAsia" w:ascii="微软雅黑" w:hAnsi="微软雅黑"/>
        </w:rPr>
        <w:t>玻璃幕墙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59F5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44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DDB2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1F54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07D2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09D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043FA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52CF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016F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EF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DC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10450</w:t>
            </w:r>
          </w:p>
        </w:tc>
        <w:tc>
          <w:tcPr>
            <w:vAlign w:val="center"/>
          </w:tcPr>
          <w:p w14:paraId="156DD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55756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EA32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6B2C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8787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B4CFA0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12753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28545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7A59F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FC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C8CB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5238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AC9F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B59F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8768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1BAC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3FB18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366E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5AD8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BCE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1357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1011[会议室]</w:t>
            </w:r>
          </w:p>
        </w:tc>
        <w:tc>
          <w:tcPr>
            <w:vAlign w:val="center"/>
          </w:tcPr>
          <w:p w14:paraId="34AC6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2401E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70C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23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39.63</w:t>
            </w:r>
          </w:p>
        </w:tc>
        <w:tc>
          <w:tcPr>
            <w:vAlign w:val="center"/>
          </w:tcPr>
          <w:p w14:paraId="21000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80A0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896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366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6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27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1E7EC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B03D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491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03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40.04</w:t>
            </w:r>
          </w:p>
        </w:tc>
        <w:tc>
          <w:tcPr>
            <w:vAlign w:val="center"/>
          </w:tcPr>
          <w:p w14:paraId="625D4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786E9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500E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6A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16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FB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57A48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2A1D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884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BD6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7D511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678F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0756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ABE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256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88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0BD3A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A6B9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306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BF2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3E92C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5AC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58D0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B7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2DB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EC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740EB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24D4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D73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D8E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45.29</w:t>
            </w:r>
          </w:p>
        </w:tc>
        <w:tc>
          <w:tcPr>
            <w:vAlign w:val="center"/>
          </w:tcPr>
          <w:p w14:paraId="22473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A8A0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B6FE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9D3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DA9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F0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153B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74A3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2C7D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EA8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9B20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  <w:tc>
          <w:tcPr>
            <w:vAlign w:val="center"/>
          </w:tcPr>
          <w:p w14:paraId="16939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BFCA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C29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D7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99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1022[卧室]</w:t>
            </w:r>
          </w:p>
        </w:tc>
        <w:tc>
          <w:tcPr>
            <w:vAlign w:val="center"/>
          </w:tcPr>
          <w:p w14:paraId="0A2F5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E44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7E6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BBA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6D1F3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028E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29F1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CD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5E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14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1023[卧室]</w:t>
            </w:r>
          </w:p>
        </w:tc>
        <w:tc>
          <w:tcPr>
            <w:vAlign w:val="center"/>
          </w:tcPr>
          <w:p w14:paraId="6479D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BC66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EB95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572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43EC2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34E08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52A2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E26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A7B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49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1024[卧室]</w:t>
            </w:r>
          </w:p>
        </w:tc>
        <w:tc>
          <w:tcPr>
            <w:vAlign w:val="center"/>
          </w:tcPr>
          <w:p w14:paraId="02AF6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E5C9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176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DDB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0A96C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7C21D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E23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F5C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EA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7A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66E65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EA2C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0E3A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94B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117B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6AF1B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CD66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49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F7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4F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1028[卧室]</w:t>
            </w:r>
          </w:p>
        </w:tc>
        <w:tc>
          <w:tcPr>
            <w:vAlign w:val="center"/>
          </w:tcPr>
          <w:p w14:paraId="6F123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A82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8AC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3B1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vAlign w:val="center"/>
          </w:tcPr>
          <w:p w14:paraId="683C9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7CC7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7E9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A87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F71D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5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1029[卧室]</w:t>
            </w:r>
          </w:p>
        </w:tc>
        <w:tc>
          <w:tcPr>
            <w:vAlign w:val="center"/>
          </w:tcPr>
          <w:p w14:paraId="0935A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FDAE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8B4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F9D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2D30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4D8C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FC03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23D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7A7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CC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1030[卧室]</w:t>
            </w:r>
          </w:p>
        </w:tc>
        <w:tc>
          <w:tcPr>
            <w:vAlign w:val="center"/>
          </w:tcPr>
          <w:p w14:paraId="5C77B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AE3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3AB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7D7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685D5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1233E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DC9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10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09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B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1020[卧室]</w:t>
            </w:r>
          </w:p>
        </w:tc>
        <w:tc>
          <w:tcPr>
            <w:vAlign w:val="center"/>
          </w:tcPr>
          <w:p w14:paraId="2B730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3102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B9D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7A3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  <w:tc>
          <w:tcPr>
            <w:vAlign w:val="center"/>
          </w:tcPr>
          <w:p w14:paraId="041FF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694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CD2B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16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B3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45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1026[卧室]</w:t>
            </w:r>
          </w:p>
        </w:tc>
        <w:tc>
          <w:tcPr>
            <w:vAlign w:val="center"/>
          </w:tcPr>
          <w:p w14:paraId="2A7FC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269A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BEAE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E44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5B21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01ADB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4DF1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3FF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1090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3641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2013[健身房]</w:t>
            </w:r>
          </w:p>
        </w:tc>
        <w:tc>
          <w:tcPr>
            <w:vAlign w:val="center"/>
          </w:tcPr>
          <w:p w14:paraId="54435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1BC14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A2A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8F4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40.04</w:t>
            </w:r>
          </w:p>
        </w:tc>
        <w:tc>
          <w:tcPr>
            <w:vAlign w:val="center"/>
          </w:tcPr>
          <w:p w14:paraId="0A502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530C8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CAE8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70F2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50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7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2010[高档办公室]</w:t>
            </w:r>
          </w:p>
        </w:tc>
        <w:tc>
          <w:tcPr>
            <w:vAlign w:val="center"/>
          </w:tcPr>
          <w:p w14:paraId="57591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9CFC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451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A30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39.63</w:t>
            </w:r>
          </w:p>
        </w:tc>
        <w:tc>
          <w:tcPr>
            <w:vAlign w:val="center"/>
          </w:tcPr>
          <w:p w14:paraId="02AFE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5FE28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FA26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C8C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81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4D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2004[书房]</w:t>
            </w:r>
          </w:p>
        </w:tc>
        <w:tc>
          <w:tcPr>
            <w:vAlign w:val="center"/>
          </w:tcPr>
          <w:p w14:paraId="732EB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2C209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7513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CF3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103.19</w:t>
            </w:r>
          </w:p>
        </w:tc>
        <w:tc>
          <w:tcPr>
            <w:vAlign w:val="center"/>
          </w:tcPr>
          <w:p w14:paraId="5142A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34EC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90BC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63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33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63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2003[书房]</w:t>
            </w:r>
          </w:p>
        </w:tc>
        <w:tc>
          <w:tcPr>
            <w:vAlign w:val="center"/>
          </w:tcPr>
          <w:p w14:paraId="5C6E7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4013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2C3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E2F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188.65</w:t>
            </w:r>
          </w:p>
        </w:tc>
        <w:tc>
          <w:tcPr>
            <w:vAlign w:val="center"/>
          </w:tcPr>
          <w:p w14:paraId="56ACD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4CB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DE6CD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9E9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C14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04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2008[卧室]</w:t>
            </w:r>
          </w:p>
        </w:tc>
        <w:tc>
          <w:tcPr>
            <w:vAlign w:val="center"/>
          </w:tcPr>
          <w:p w14:paraId="232E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4F1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2633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A3C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09D4C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 w14:paraId="3929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046D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AA59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D1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FC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2007[卧室]</w:t>
            </w:r>
          </w:p>
        </w:tc>
        <w:tc>
          <w:tcPr>
            <w:vAlign w:val="center"/>
          </w:tcPr>
          <w:p w14:paraId="118B5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CDA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64D8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1CF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5A48A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44FA8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09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48F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9D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0D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2006[卧室]</w:t>
            </w:r>
          </w:p>
        </w:tc>
        <w:tc>
          <w:tcPr>
            <w:vAlign w:val="center"/>
          </w:tcPr>
          <w:p w14:paraId="6E508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5851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BCD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E79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45.29</w:t>
            </w:r>
          </w:p>
        </w:tc>
        <w:tc>
          <w:tcPr>
            <w:vAlign w:val="center"/>
          </w:tcPr>
          <w:p w14:paraId="26B54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 w14:paraId="3EEEE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5C71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4CE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81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4E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2019[卧室]</w:t>
            </w:r>
          </w:p>
        </w:tc>
        <w:tc>
          <w:tcPr>
            <w:vAlign w:val="center"/>
          </w:tcPr>
          <w:p w14:paraId="283A3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35F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948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E31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08F3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8800A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1AB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92B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7B13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8E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2020[卧室]</w:t>
            </w:r>
          </w:p>
        </w:tc>
        <w:tc>
          <w:tcPr>
            <w:vAlign w:val="center"/>
          </w:tcPr>
          <w:p w14:paraId="00AA1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BAAA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7EC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5E6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09F3C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3FFA2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3CC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0EE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D6C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BB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2021[卧室]</w:t>
            </w:r>
          </w:p>
        </w:tc>
        <w:tc>
          <w:tcPr>
            <w:vAlign w:val="center"/>
          </w:tcPr>
          <w:p w14:paraId="5B7F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9906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40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BB2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45257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7483B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845F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E33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3D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5F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2022[卧室]</w:t>
            </w:r>
          </w:p>
        </w:tc>
        <w:tc>
          <w:tcPr>
            <w:vAlign w:val="center"/>
          </w:tcPr>
          <w:p w14:paraId="2594D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C08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8D2D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7CE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54D7E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4AB99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0C8B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19B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27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A8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2025[卧室]</w:t>
            </w:r>
          </w:p>
        </w:tc>
        <w:tc>
          <w:tcPr>
            <w:vAlign w:val="center"/>
          </w:tcPr>
          <w:p w14:paraId="34904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AB5E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561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296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0F3D1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1C67D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87DE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6C1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80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66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2026[卧室]</w:t>
            </w:r>
          </w:p>
        </w:tc>
        <w:tc>
          <w:tcPr>
            <w:vAlign w:val="center"/>
          </w:tcPr>
          <w:p w14:paraId="6D95E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C35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36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D31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vAlign w:val="center"/>
          </w:tcPr>
          <w:p w14:paraId="4002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7BE2C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EDF7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A09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87DF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A4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2027[卧室]</w:t>
            </w:r>
          </w:p>
        </w:tc>
        <w:tc>
          <w:tcPr>
            <w:vAlign w:val="center"/>
          </w:tcPr>
          <w:p w14:paraId="79E3D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C8D1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AFB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FE9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8E98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34111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A23D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E30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0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0B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2028[卧室]</w:t>
            </w:r>
          </w:p>
        </w:tc>
        <w:tc>
          <w:tcPr>
            <w:vAlign w:val="center"/>
          </w:tcPr>
          <w:p w14:paraId="75657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FC4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C4DC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E5D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329FB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60524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067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EC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DF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E5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2018[卧室]</w:t>
            </w:r>
          </w:p>
        </w:tc>
        <w:tc>
          <w:tcPr>
            <w:vAlign w:val="center"/>
          </w:tcPr>
          <w:p w14:paraId="0EDA4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4253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1A85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FB9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25.72</w:t>
            </w:r>
          </w:p>
        </w:tc>
        <w:tc>
          <w:tcPr>
            <w:vAlign w:val="center"/>
          </w:tcPr>
          <w:p w14:paraId="129BE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00609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165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21D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AC6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E0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2024[卧室]</w:t>
            </w:r>
          </w:p>
        </w:tc>
        <w:tc>
          <w:tcPr>
            <w:vAlign w:val="center"/>
          </w:tcPr>
          <w:p w14:paraId="59139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D026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AFFA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0DE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4BDE7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25D2C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ADF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A9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968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349B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3014[卧室]</w:t>
            </w:r>
          </w:p>
        </w:tc>
        <w:tc>
          <w:tcPr>
            <w:vAlign w:val="center"/>
          </w:tcPr>
          <w:p w14:paraId="0B461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CE0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5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9DB2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45.29</w:t>
            </w:r>
          </w:p>
        </w:tc>
        <w:tc>
          <w:tcPr>
            <w:vAlign w:val="center"/>
          </w:tcPr>
          <w:p w14:paraId="08542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2D2D5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6F8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CC6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A6A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3C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6F4E4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4740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0A92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DB1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5984C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5CA0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887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2AC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5A47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72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3019[卧室]</w:t>
            </w:r>
          </w:p>
        </w:tc>
        <w:tc>
          <w:tcPr>
            <w:vAlign w:val="center"/>
          </w:tcPr>
          <w:p w14:paraId="56D80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2D2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3029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858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45.76</w:t>
            </w:r>
          </w:p>
        </w:tc>
        <w:tc>
          <w:tcPr>
            <w:vAlign w:val="center"/>
          </w:tcPr>
          <w:p w14:paraId="10A2A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CA5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CAB4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4B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2F1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7A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3045[卧室]</w:t>
            </w:r>
          </w:p>
        </w:tc>
        <w:tc>
          <w:tcPr>
            <w:vAlign w:val="center"/>
          </w:tcPr>
          <w:p w14:paraId="0E6E3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F29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D75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626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58ECD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726D9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CB32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6B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DD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2F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3050[卧室]</w:t>
            </w:r>
          </w:p>
        </w:tc>
        <w:tc>
          <w:tcPr>
            <w:vAlign w:val="center"/>
          </w:tcPr>
          <w:p w14:paraId="2EEE5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1F4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0B7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41C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72216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78A8B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413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6B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1F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D7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3051[卧室]</w:t>
            </w:r>
          </w:p>
        </w:tc>
        <w:tc>
          <w:tcPr>
            <w:vAlign w:val="center"/>
          </w:tcPr>
          <w:p w14:paraId="09096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AFD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65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DA2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79A7A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6B1B7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8D9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3BB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12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9F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3055[卧室]</w:t>
            </w:r>
          </w:p>
        </w:tc>
        <w:tc>
          <w:tcPr>
            <w:vAlign w:val="center"/>
          </w:tcPr>
          <w:p w14:paraId="1911A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75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8AC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896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191EF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73729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27DD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32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C5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DE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3056[卧室]</w:t>
            </w:r>
          </w:p>
        </w:tc>
        <w:tc>
          <w:tcPr>
            <w:vAlign w:val="center"/>
          </w:tcPr>
          <w:p w14:paraId="42326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0F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B224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BC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6606D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7C85B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69E1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968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5A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5D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3064[卧室]</w:t>
            </w:r>
          </w:p>
        </w:tc>
        <w:tc>
          <w:tcPr>
            <w:vAlign w:val="center"/>
          </w:tcPr>
          <w:p w14:paraId="084A0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CAB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689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07C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6C95D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2EE24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F67C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33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BE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ED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3069[卧室]</w:t>
            </w:r>
          </w:p>
        </w:tc>
        <w:tc>
          <w:tcPr>
            <w:vAlign w:val="center"/>
          </w:tcPr>
          <w:p w14:paraId="58FCF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83D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807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36D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2955C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0D28D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ACF7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B43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D90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D0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3070[卧室]</w:t>
            </w:r>
          </w:p>
        </w:tc>
        <w:tc>
          <w:tcPr>
            <w:vAlign w:val="center"/>
          </w:tcPr>
          <w:p w14:paraId="620D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587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AD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A35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5AE99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39C4F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3AA1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50E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1A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A2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3071[卧室]</w:t>
            </w:r>
          </w:p>
        </w:tc>
        <w:tc>
          <w:tcPr>
            <w:vAlign w:val="center"/>
          </w:tcPr>
          <w:p w14:paraId="4DD6C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A08E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188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624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1C5D6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1E01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2A01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70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98E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1F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3076[卧室]</w:t>
            </w:r>
          </w:p>
        </w:tc>
        <w:tc>
          <w:tcPr>
            <w:vAlign w:val="center"/>
          </w:tcPr>
          <w:p w14:paraId="2EE6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97F5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5EF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F4E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vAlign w:val="center"/>
          </w:tcPr>
          <w:p w14:paraId="15E2C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18E7B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FB33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EAE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DC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2D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3077[卧室]</w:t>
            </w:r>
          </w:p>
        </w:tc>
        <w:tc>
          <w:tcPr>
            <w:vAlign w:val="center"/>
          </w:tcPr>
          <w:p w14:paraId="016B32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4C7F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AD1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F16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5F325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03BB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BE60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07D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06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27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3078[卧室]</w:t>
            </w:r>
          </w:p>
        </w:tc>
        <w:tc>
          <w:tcPr>
            <w:vAlign w:val="center"/>
          </w:tcPr>
          <w:p w14:paraId="4D2CA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80A7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390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336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25.25</w:t>
            </w:r>
          </w:p>
        </w:tc>
        <w:tc>
          <w:tcPr>
            <w:vAlign w:val="center"/>
          </w:tcPr>
          <w:p w14:paraId="4A4F9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6F15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24DC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3139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BAE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49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9A78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0DCE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0B4F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A109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BEA6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0087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7B385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3EF6F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05AC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360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38BB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247E9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E29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5BB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58B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vAlign w:val="center"/>
          </w:tcPr>
          <w:p w14:paraId="1B784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63FCC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CBDE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864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3C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4E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6E4936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D55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D4A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61F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13.48</w:t>
            </w:r>
          </w:p>
        </w:tc>
        <w:tc>
          <w:tcPr>
            <w:vAlign w:val="center"/>
          </w:tcPr>
          <w:p w14:paraId="2EF32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4A36F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vAlign w:val="center"/>
          </w:tcPr>
          <w:p w14:paraId="57E2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CA2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587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F9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0E55B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CBE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994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8AF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vAlign w:val="center"/>
          </w:tcPr>
          <w:p w14:paraId="48B73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2EE5F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</w:t>
            </w:r>
          </w:p>
        </w:tc>
        <w:tc>
          <w:tcPr>
            <w:vAlign w:val="center"/>
          </w:tcPr>
          <w:p w14:paraId="4714C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B2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A7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19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1011[会议室]</w:t>
            </w:r>
          </w:p>
        </w:tc>
        <w:tc>
          <w:tcPr>
            <w:vAlign w:val="center"/>
          </w:tcPr>
          <w:p w14:paraId="22775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会议厅</w:t>
            </w:r>
          </w:p>
        </w:tc>
        <w:tc>
          <w:tcPr>
            <w:vAlign w:val="center"/>
          </w:tcPr>
          <w:p w14:paraId="30A31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DB1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9BA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 w14:paraId="5E4EE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740E9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4521E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C8F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E1B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A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1012[会客室]</w:t>
            </w:r>
          </w:p>
        </w:tc>
        <w:tc>
          <w:tcPr>
            <w:vAlign w:val="center"/>
          </w:tcPr>
          <w:p w14:paraId="63F4A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0F74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BAB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2EC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11.74</w:t>
            </w:r>
          </w:p>
        </w:tc>
        <w:tc>
          <w:tcPr>
            <w:vAlign w:val="center"/>
          </w:tcPr>
          <w:p w14:paraId="27AF6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66B9F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73518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409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53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71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1020[卧室]</w:t>
            </w:r>
          </w:p>
        </w:tc>
        <w:tc>
          <w:tcPr>
            <w:vAlign w:val="center"/>
          </w:tcPr>
          <w:p w14:paraId="69B48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B086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EB9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8E1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vAlign w:val="center"/>
          </w:tcPr>
          <w:p w14:paraId="3EBFC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71B44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4B708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575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4A2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5A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700EA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1B85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937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227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vAlign w:val="center"/>
          </w:tcPr>
          <w:p w14:paraId="1BFEE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16E8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7E0CF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DAB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8D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24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1022[卧室]</w:t>
            </w:r>
          </w:p>
        </w:tc>
        <w:tc>
          <w:tcPr>
            <w:vAlign w:val="center"/>
          </w:tcPr>
          <w:p w14:paraId="6F5EC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C2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A7C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12F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  <w:tc>
          <w:tcPr>
            <w:vAlign w:val="center"/>
          </w:tcPr>
          <w:p w14:paraId="47E88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vAlign w:val="center"/>
          </w:tcPr>
          <w:p w14:paraId="4717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6962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91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AE2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44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1023[卧室]</w:t>
            </w:r>
          </w:p>
        </w:tc>
        <w:tc>
          <w:tcPr>
            <w:vAlign w:val="center"/>
          </w:tcPr>
          <w:p w14:paraId="52F63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BF13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DE6C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ABA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vAlign w:val="center"/>
          </w:tcPr>
          <w:p w14:paraId="4E51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76820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vAlign w:val="center"/>
          </w:tcPr>
          <w:p w14:paraId="68429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22E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392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7A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1024[卧室]</w:t>
            </w:r>
          </w:p>
        </w:tc>
        <w:tc>
          <w:tcPr>
            <w:vAlign w:val="center"/>
          </w:tcPr>
          <w:p w14:paraId="68643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E164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DB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AE1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13.73</w:t>
            </w:r>
          </w:p>
        </w:tc>
        <w:tc>
          <w:tcPr>
            <w:vAlign w:val="center"/>
          </w:tcPr>
          <w:p w14:paraId="64F9C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44862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vAlign w:val="center"/>
          </w:tcPr>
          <w:p w14:paraId="75CED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29A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E4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B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1026[卧室]</w:t>
            </w:r>
          </w:p>
        </w:tc>
        <w:tc>
          <w:tcPr>
            <w:vAlign w:val="center"/>
          </w:tcPr>
          <w:p w14:paraId="1B0BD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A538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598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AE2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vAlign w:val="center"/>
          </w:tcPr>
          <w:p w14:paraId="2846C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6597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15E91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561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15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6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0FA9E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A60A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F5B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A0E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</w:t>
            </w:r>
          </w:p>
        </w:tc>
        <w:tc>
          <w:tcPr>
            <w:vAlign w:val="center"/>
          </w:tcPr>
          <w:p w14:paraId="3D545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375A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4D0D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A45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9A9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F5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1028[卧室]</w:t>
            </w:r>
          </w:p>
        </w:tc>
        <w:tc>
          <w:tcPr>
            <w:vAlign w:val="center"/>
          </w:tcPr>
          <w:p w14:paraId="148EB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25C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894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6EA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13.23</w:t>
            </w:r>
          </w:p>
        </w:tc>
        <w:tc>
          <w:tcPr>
            <w:vAlign w:val="center"/>
          </w:tcPr>
          <w:p w14:paraId="214B2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18227B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5F178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0E7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20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06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1029[卧室]</w:t>
            </w:r>
          </w:p>
        </w:tc>
        <w:tc>
          <w:tcPr>
            <w:vAlign w:val="center"/>
          </w:tcPr>
          <w:p w14:paraId="5FF0D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6CF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8918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4D9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</w:t>
            </w:r>
          </w:p>
        </w:tc>
        <w:tc>
          <w:tcPr>
            <w:vAlign w:val="center"/>
          </w:tcPr>
          <w:p w14:paraId="11AEA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22F2B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082D2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663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03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40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1030[卧室]</w:t>
            </w:r>
          </w:p>
        </w:tc>
        <w:tc>
          <w:tcPr>
            <w:vAlign w:val="center"/>
          </w:tcPr>
          <w:p w14:paraId="58AD3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05E2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E58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A36B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13.59</w:t>
            </w:r>
          </w:p>
        </w:tc>
        <w:tc>
          <w:tcPr>
            <w:vAlign w:val="center"/>
          </w:tcPr>
          <w:p w14:paraId="6C6DB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1F0FC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629C6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C65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5FD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0C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2003[书房]</w:t>
            </w:r>
          </w:p>
        </w:tc>
        <w:tc>
          <w:tcPr>
            <w:vAlign w:val="center"/>
          </w:tcPr>
          <w:p w14:paraId="17144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54FEE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6BF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A16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vAlign w:val="center"/>
          </w:tcPr>
          <w:p w14:paraId="186220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203AC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67262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26D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00E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5B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2004[书房]</w:t>
            </w:r>
          </w:p>
        </w:tc>
        <w:tc>
          <w:tcPr>
            <w:vAlign w:val="center"/>
          </w:tcPr>
          <w:p w14:paraId="7ABF7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60C0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73B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366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18FB1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1B6E0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6BE4E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7CD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34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84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2006[卧室]</w:t>
            </w:r>
          </w:p>
        </w:tc>
        <w:tc>
          <w:tcPr>
            <w:vAlign w:val="center"/>
          </w:tcPr>
          <w:p w14:paraId="423BC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57C1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6E45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EAB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14.16</w:t>
            </w:r>
          </w:p>
        </w:tc>
        <w:tc>
          <w:tcPr>
            <w:vAlign w:val="center"/>
          </w:tcPr>
          <w:p w14:paraId="1705D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41687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 w14:paraId="594D6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A1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1E1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16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2007[卧室]</w:t>
            </w:r>
          </w:p>
        </w:tc>
        <w:tc>
          <w:tcPr>
            <w:vAlign w:val="center"/>
          </w:tcPr>
          <w:p w14:paraId="26809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57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70C3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161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14.17</w:t>
            </w:r>
          </w:p>
        </w:tc>
        <w:tc>
          <w:tcPr>
            <w:vAlign w:val="center"/>
          </w:tcPr>
          <w:p w14:paraId="60C4F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F1E3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vAlign w:val="center"/>
          </w:tcPr>
          <w:p w14:paraId="19263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86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5D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18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2008[卧室]</w:t>
            </w:r>
          </w:p>
        </w:tc>
        <w:tc>
          <w:tcPr>
            <w:vAlign w:val="center"/>
          </w:tcPr>
          <w:p w14:paraId="50342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C89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2BB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454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14.21</w:t>
            </w:r>
          </w:p>
        </w:tc>
        <w:tc>
          <w:tcPr>
            <w:vAlign w:val="center"/>
          </w:tcPr>
          <w:p w14:paraId="45153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3B62E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vAlign w:val="center"/>
          </w:tcPr>
          <w:p w14:paraId="38D66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7D8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73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02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2010[高档办公室]</w:t>
            </w:r>
          </w:p>
        </w:tc>
        <w:tc>
          <w:tcPr>
            <w:vAlign w:val="center"/>
          </w:tcPr>
          <w:p w14:paraId="38A41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E9C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8C2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8B3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13.94</w:t>
            </w:r>
          </w:p>
        </w:tc>
        <w:tc>
          <w:tcPr>
            <w:vAlign w:val="center"/>
          </w:tcPr>
          <w:p w14:paraId="5E535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281E7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vAlign w:val="center"/>
          </w:tcPr>
          <w:p w14:paraId="2E258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33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14A6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4D1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2013[健身房]</w:t>
            </w:r>
          </w:p>
        </w:tc>
        <w:tc>
          <w:tcPr>
            <w:vAlign w:val="center"/>
          </w:tcPr>
          <w:p w14:paraId="5A889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B77D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FFF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CA5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</w:t>
            </w:r>
          </w:p>
        </w:tc>
        <w:tc>
          <w:tcPr>
            <w:vAlign w:val="center"/>
          </w:tcPr>
          <w:p w14:paraId="115BC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 w14:paraId="49994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0321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E1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34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2018[卧室]</w:t>
            </w:r>
          </w:p>
        </w:tc>
        <w:tc>
          <w:tcPr>
            <w:vAlign w:val="center"/>
          </w:tcPr>
          <w:p w14:paraId="7084A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CEB5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0DF1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7C9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11.26</w:t>
            </w:r>
          </w:p>
        </w:tc>
        <w:tc>
          <w:tcPr>
            <w:vAlign w:val="center"/>
          </w:tcPr>
          <w:p w14:paraId="19E0A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47E08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321B4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00A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6F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69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2019[卧室]</w:t>
            </w:r>
          </w:p>
        </w:tc>
        <w:tc>
          <w:tcPr>
            <w:vAlign w:val="center"/>
          </w:tcPr>
          <w:p w14:paraId="06BEC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4458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5D6A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88C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vAlign w:val="center"/>
          </w:tcPr>
          <w:p w14:paraId="21931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2B8CE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 w14:paraId="59317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47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8E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77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2020[卧室]</w:t>
            </w:r>
          </w:p>
        </w:tc>
        <w:tc>
          <w:tcPr>
            <w:vAlign w:val="center"/>
          </w:tcPr>
          <w:p w14:paraId="1EEB4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4DA8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E32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E18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A828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 w14:paraId="2032D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19CAB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C7A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F40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77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2021[卧室]</w:t>
            </w:r>
          </w:p>
        </w:tc>
        <w:tc>
          <w:tcPr>
            <w:vAlign w:val="center"/>
          </w:tcPr>
          <w:p w14:paraId="69CB2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D6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2871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62D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13.25</w:t>
            </w:r>
          </w:p>
        </w:tc>
        <w:tc>
          <w:tcPr>
            <w:vAlign w:val="center"/>
          </w:tcPr>
          <w:p w14:paraId="7FE51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26AC5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597E9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8A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F70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1B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2022[卧室]</w:t>
            </w:r>
          </w:p>
        </w:tc>
        <w:tc>
          <w:tcPr>
            <w:vAlign w:val="center"/>
          </w:tcPr>
          <w:p w14:paraId="4A412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E0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F6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B9A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13.24</w:t>
            </w:r>
          </w:p>
        </w:tc>
        <w:tc>
          <w:tcPr>
            <w:vAlign w:val="center"/>
          </w:tcPr>
          <w:p w14:paraId="0BE8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55F6A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3CD6D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F43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1C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9B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2024[卧室]</w:t>
            </w:r>
          </w:p>
        </w:tc>
        <w:tc>
          <w:tcPr>
            <w:vAlign w:val="center"/>
          </w:tcPr>
          <w:p w14:paraId="0F0C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4318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0B7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5D3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vAlign w:val="center"/>
          </w:tcPr>
          <w:p w14:paraId="45975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1B67A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vAlign w:val="center"/>
          </w:tcPr>
          <w:p w14:paraId="2A0D9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4E0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E4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A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2025[卧室]</w:t>
            </w:r>
          </w:p>
        </w:tc>
        <w:tc>
          <w:tcPr>
            <w:vAlign w:val="center"/>
          </w:tcPr>
          <w:p w14:paraId="61FBD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184B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7D9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93F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 w14:paraId="17C9A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18718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36989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81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89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5A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2026[卧室]</w:t>
            </w:r>
          </w:p>
        </w:tc>
        <w:tc>
          <w:tcPr>
            <w:vAlign w:val="center"/>
          </w:tcPr>
          <w:p w14:paraId="4DD2C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E75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07D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F12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vAlign w:val="center"/>
          </w:tcPr>
          <w:p w14:paraId="725A8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1DA73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vAlign w:val="center"/>
          </w:tcPr>
          <w:p w14:paraId="0085C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70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033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03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2027[卧室]</w:t>
            </w:r>
          </w:p>
        </w:tc>
        <w:tc>
          <w:tcPr>
            <w:vAlign w:val="center"/>
          </w:tcPr>
          <w:p w14:paraId="56B64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9E44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C722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BE4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vAlign w:val="center"/>
          </w:tcPr>
          <w:p w14:paraId="4D1D4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0E0C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vAlign w:val="center"/>
          </w:tcPr>
          <w:p w14:paraId="0F253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E0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64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F3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2028[卧室]</w:t>
            </w:r>
          </w:p>
        </w:tc>
        <w:tc>
          <w:tcPr>
            <w:vAlign w:val="center"/>
          </w:tcPr>
          <w:p w14:paraId="19741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2517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AAC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15A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13.38</w:t>
            </w:r>
          </w:p>
        </w:tc>
        <w:tc>
          <w:tcPr>
            <w:vAlign w:val="center"/>
          </w:tcPr>
          <w:p w14:paraId="558EC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4D304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vAlign w:val="center"/>
          </w:tcPr>
          <w:p w14:paraId="2EBB0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65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13D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6829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3014[卧室]</w:t>
            </w:r>
          </w:p>
        </w:tc>
        <w:tc>
          <w:tcPr>
            <w:vAlign w:val="center"/>
          </w:tcPr>
          <w:p w14:paraId="657EE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291F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0DB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E1D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14.16</w:t>
            </w:r>
          </w:p>
        </w:tc>
        <w:tc>
          <w:tcPr>
            <w:vAlign w:val="center"/>
          </w:tcPr>
          <w:p w14:paraId="68ADB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3ADF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580EB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071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6BC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15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5871A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425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40D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B3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E9F0D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790F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vAlign w:val="center"/>
          </w:tcPr>
          <w:p w14:paraId="66BD1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402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AE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6F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3019[卧室]</w:t>
            </w:r>
          </w:p>
        </w:tc>
        <w:tc>
          <w:tcPr>
            <w:vAlign w:val="center"/>
          </w:tcPr>
          <w:p w14:paraId="33708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7743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D93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283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vAlign w:val="center"/>
          </w:tcPr>
          <w:p w14:paraId="7E8BE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10932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3BE97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8E0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98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7A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3045[卧室]</w:t>
            </w:r>
          </w:p>
        </w:tc>
        <w:tc>
          <w:tcPr>
            <w:vAlign w:val="center"/>
          </w:tcPr>
          <w:p w14:paraId="3EBCF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8D31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DDB2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D88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 w14:paraId="259B5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7A62E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067BC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AA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72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B8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3050[卧室]</w:t>
            </w:r>
          </w:p>
        </w:tc>
        <w:tc>
          <w:tcPr>
            <w:vAlign w:val="center"/>
          </w:tcPr>
          <w:p w14:paraId="7F90D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931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8AFA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57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 w14:paraId="552A7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5E3AB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vAlign w:val="center"/>
          </w:tcPr>
          <w:p w14:paraId="73589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8F9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C1A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24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3051[卧室]</w:t>
            </w:r>
          </w:p>
        </w:tc>
        <w:tc>
          <w:tcPr>
            <w:vAlign w:val="center"/>
          </w:tcPr>
          <w:p w14:paraId="1EB28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EFB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D3D7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FA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vAlign w:val="center"/>
          </w:tcPr>
          <w:p w14:paraId="3B3EF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35897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35BCE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550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FB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AB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3055[卧室]</w:t>
            </w:r>
          </w:p>
        </w:tc>
        <w:tc>
          <w:tcPr>
            <w:vAlign w:val="center"/>
          </w:tcPr>
          <w:p w14:paraId="5834E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CBF1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62A4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F17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 w14:paraId="1DC17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510B3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vAlign w:val="center"/>
          </w:tcPr>
          <w:p w14:paraId="15605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92B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FC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8A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3056[卧室]</w:t>
            </w:r>
          </w:p>
        </w:tc>
        <w:tc>
          <w:tcPr>
            <w:vAlign w:val="center"/>
          </w:tcPr>
          <w:p w14:paraId="6417A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D1AE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0D5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3FE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C976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3B0F0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298FD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B81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14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E7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3064[卧室]</w:t>
            </w:r>
          </w:p>
        </w:tc>
        <w:tc>
          <w:tcPr>
            <w:vAlign w:val="center"/>
          </w:tcPr>
          <w:p w14:paraId="09AAB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477A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A95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E01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vAlign w:val="center"/>
          </w:tcPr>
          <w:p w14:paraId="564AD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5777E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5.48</w:t>
            </w:r>
          </w:p>
        </w:tc>
        <w:tc>
          <w:tcPr>
            <w:vAlign w:val="center"/>
          </w:tcPr>
          <w:p w14:paraId="3B687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D96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A7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CB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3069[卧室]</w:t>
            </w:r>
          </w:p>
        </w:tc>
        <w:tc>
          <w:tcPr>
            <w:vAlign w:val="center"/>
          </w:tcPr>
          <w:p w14:paraId="42322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00A6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0345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92A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2A8D1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6E8F4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 w14:paraId="64C09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C7C7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FF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62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3070[卧室]</w:t>
            </w:r>
          </w:p>
        </w:tc>
        <w:tc>
          <w:tcPr>
            <w:vAlign w:val="center"/>
          </w:tcPr>
          <w:p w14:paraId="1B37A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C3E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132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815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13.48</w:t>
            </w:r>
          </w:p>
        </w:tc>
        <w:tc>
          <w:tcPr>
            <w:vAlign w:val="center"/>
          </w:tcPr>
          <w:p w14:paraId="0C742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0E78D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vAlign w:val="center"/>
          </w:tcPr>
          <w:p w14:paraId="42777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1D9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A37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EA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3071[卧室]</w:t>
            </w:r>
          </w:p>
        </w:tc>
        <w:tc>
          <w:tcPr>
            <w:vAlign w:val="center"/>
          </w:tcPr>
          <w:p w14:paraId="5D282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47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70E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C7F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 w14:paraId="5629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3A010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3C57B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AE0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48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15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3076[卧室]</w:t>
            </w:r>
          </w:p>
        </w:tc>
        <w:tc>
          <w:tcPr>
            <w:vAlign w:val="center"/>
          </w:tcPr>
          <w:p w14:paraId="413BE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A4E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7FBC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E98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vAlign w:val="center"/>
          </w:tcPr>
          <w:p w14:paraId="3CCE5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F445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 w14:paraId="2761E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369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79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C8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3077[卧室]</w:t>
            </w:r>
          </w:p>
        </w:tc>
        <w:tc>
          <w:tcPr>
            <w:vAlign w:val="center"/>
          </w:tcPr>
          <w:p w14:paraId="58375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C7D3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F3D0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886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13.83</w:t>
            </w:r>
          </w:p>
        </w:tc>
        <w:tc>
          <w:tcPr>
            <w:vAlign w:val="center"/>
          </w:tcPr>
          <w:p w14:paraId="0615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1A49A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39F8E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9D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0CE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C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3078[卧室]</w:t>
            </w:r>
          </w:p>
        </w:tc>
        <w:tc>
          <w:tcPr>
            <w:vAlign w:val="center"/>
          </w:tcPr>
          <w:p w14:paraId="19B9A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D77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A9F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1B5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vAlign w:val="center"/>
          </w:tcPr>
          <w:p w14:paraId="353CF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48670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vAlign w:val="center"/>
          </w:tcPr>
          <w:p w14:paraId="58A8E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21672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47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09645ED7">
      <w:pPr>
        <w:ind w:firstLine="420" w:firstLineChars="200"/>
        <w:rPr>
          <w:rFonts w:ascii="微软雅黑" w:hAnsi="微软雅黑" w:eastAsia="微软雅黑"/>
          <w:sz w:val="28"/>
          <w:szCs w:val="28"/>
          <w:lang w:val="en-US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3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  <w:bookmarkStart w:id="55" w:name="总平面图"/>
      <w:bookmarkEnd w:id="55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E0125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1AA87950"/>
    <w:rsid w:val="37ED38A7"/>
    <w:rsid w:val="452E0125"/>
    <w:rsid w:val="4A2C5A71"/>
    <w:rsid w:val="56D7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3506</Words>
  <Characters>5431</Characters>
  <Lines>25</Lines>
  <Paragraphs>7</Paragraphs>
  <TotalTime>2</TotalTime>
  <ScaleCrop>false</ScaleCrop>
  <LinksUpToDate>false</LinksUpToDate>
  <CharactersWithSpaces>5549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2024-12-15T03:29:00Z</dcterms:created>
  <dc:creator>姚金林</dc:creator>
  <cp:lastModifiedBy>姚金林</cp:lastModifiedBy>
  <dcterms:modified xsi:type="dcterms:W3CDTF">2024-12-30T05:46:23Z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3268235737154880927DDB7FFEEDAB70_11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