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4A2D1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 w14:paraId="77AF127A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67658161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7C07FFB2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4C668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62D368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3DDFD68D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新建项目</w:t>
            </w:r>
            <w:bookmarkEnd w:id="0"/>
          </w:p>
        </w:tc>
      </w:tr>
      <w:tr w14:paraId="576F6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FFBB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CEBF6E0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拉萨</w:t>
            </w:r>
            <w:bookmarkEnd w:id="1"/>
          </w:p>
        </w:tc>
      </w:tr>
      <w:tr w14:paraId="69743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D3E65E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A0E6D4C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14:paraId="22837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812F24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BB55EB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14:paraId="55A78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B2BF95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E6CB7B9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14:paraId="50A23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1F39A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0E6C013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BC7D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026DD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0C37A6F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A0A9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7B9E7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188884B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E947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FE573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38D5676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F8EE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DAA9F4E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AC2253A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2024年12月25日</w:t>
            </w:r>
            <w:bookmarkEnd w:id="5"/>
          </w:p>
        </w:tc>
      </w:tr>
    </w:tbl>
    <w:p w14:paraId="07B3CB25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829D9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C1F0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2DB3EF5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9800DE5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2EE56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3E4DBB2F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76DC615B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54D97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797595E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39392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6120E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220E8DC8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75EC65CD">
            <w:pPr>
              <w:rPr>
                <w:szCs w:val="18"/>
              </w:rPr>
            </w:pPr>
            <w:bookmarkStart w:id="9" w:name="加密锁号"/>
            <w:r>
              <w:t>T13935619101</w:t>
            </w:r>
            <w:bookmarkEnd w:id="9"/>
          </w:p>
        </w:tc>
      </w:tr>
    </w:tbl>
    <w:p w14:paraId="57FB53CE">
      <w:pPr>
        <w:jc w:val="center"/>
        <w:rPr>
          <w:rFonts w:ascii="Times New Roman" w:hAnsi="Times New Roman" w:cs="Times New Roman"/>
          <w:b/>
          <w:sz w:val="56"/>
        </w:rPr>
      </w:pPr>
    </w:p>
    <w:p w14:paraId="7BF19356">
      <w:pPr>
        <w:jc w:val="center"/>
        <w:rPr>
          <w:rFonts w:ascii="Times New Roman" w:hAnsi="Times New Roman" w:cs="Times New Roman"/>
          <w:b/>
          <w:sz w:val="56"/>
        </w:rPr>
      </w:pPr>
    </w:p>
    <w:p w14:paraId="6468B408">
      <w:pPr>
        <w:tabs>
          <w:tab w:val="left" w:pos="1052"/>
        </w:tabs>
        <w:rPr>
          <w:rFonts w:ascii="Times New Roman" w:hAnsi="Times New Roman" w:cs="Times New Roman"/>
        </w:rPr>
      </w:pPr>
    </w:p>
    <w:p w14:paraId="06E2EE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2D08AF7">
      <w:pPr>
        <w:rPr>
          <w:rFonts w:ascii="Times New Roman" w:hAnsi="Times New Roman" w:cs="Times New Roman"/>
        </w:rPr>
      </w:pPr>
    </w:p>
    <w:p w14:paraId="3B2E734D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3B44FEAE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_Toc27483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_Toc27483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37860079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_Toc13187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_Toc13187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ECE4955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_Toc23509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_Toc23509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97CC89B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_Toc10865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_Toc10865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5E22087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_Toc18965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_Toc18965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EE31D19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_Toc25138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_Toc25138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354DE2E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_Toc10351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_Toc10351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9524C19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_Toc3819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_Toc3819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681431E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_Toc16654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_Toc16654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D27A039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_Toc1612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_Toc1612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07B2479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_Toc15950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_Toc15950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AC5C08F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_Toc28423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_Toc28423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EE5ACD0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_Toc17104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_Toc17104 \h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8EB1994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_Toc1286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_Toc1286 \h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2A803E1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_Toc30562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_Toc30562 \h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C8993CF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0A92C4CC">
      <w:pPr>
        <w:rPr>
          <w:rFonts w:ascii="Times New Roman" w:hAnsi="Times New Roman" w:cs="Times New Roman"/>
          <w:sz w:val="32"/>
        </w:rPr>
      </w:pPr>
    </w:p>
    <w:p w14:paraId="76BC6504">
      <w:pPr>
        <w:rPr>
          <w:rFonts w:ascii="Times New Roman" w:hAnsi="Times New Roman" w:cs="Times New Roman"/>
          <w:sz w:val="32"/>
        </w:rPr>
      </w:pPr>
    </w:p>
    <w:p w14:paraId="1CBFEB57">
      <w:pPr>
        <w:rPr>
          <w:rFonts w:ascii="Times New Roman" w:hAnsi="Times New Roman" w:cs="Times New Roman"/>
          <w:sz w:val="32"/>
        </w:rPr>
      </w:pPr>
    </w:p>
    <w:p w14:paraId="01B2B083">
      <w:pPr>
        <w:rPr>
          <w:rFonts w:ascii="Times New Roman" w:hAnsi="Times New Roman" w:cs="Times New Roman"/>
          <w:sz w:val="32"/>
        </w:rPr>
      </w:pPr>
    </w:p>
    <w:p w14:paraId="56E0988D">
      <w:pPr>
        <w:jc w:val="center"/>
        <w:rPr>
          <w:rFonts w:ascii="Times New Roman" w:hAnsi="Times New Roman" w:cs="Times New Roman"/>
          <w:sz w:val="32"/>
        </w:rPr>
      </w:pPr>
    </w:p>
    <w:p w14:paraId="052B6917">
      <w:pPr>
        <w:rPr>
          <w:rFonts w:ascii="Times New Roman" w:hAnsi="Times New Roman" w:cs="Times New Roman"/>
          <w:sz w:val="32"/>
        </w:rPr>
      </w:pPr>
    </w:p>
    <w:p w14:paraId="3FF655A1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0BC935F5">
      <w:pPr>
        <w:spacing w:before="156"/>
        <w:rPr>
          <w:rFonts w:ascii="Times New Roman" w:hAnsi="Times New Roman" w:cs="Times New Roman"/>
        </w:rPr>
      </w:pPr>
    </w:p>
    <w:p w14:paraId="08B940BA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27483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1E8B805F">
      <w:pPr>
        <w:pStyle w:val="3"/>
        <w:rPr>
          <w:rFonts w:ascii="Times New Roman" w:hAnsi="Times New Roman"/>
          <w:sz w:val="24"/>
          <w:szCs w:val="24"/>
        </w:rPr>
      </w:pPr>
      <w:bookmarkStart w:id="12" w:name="_Toc13187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474F4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4155D6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230BF6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1FA936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574367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拉萨</w:t>
            </w:r>
            <w:bookmarkEnd w:id="13"/>
          </w:p>
        </w:tc>
      </w:tr>
      <w:tr w14:paraId="73F6B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35E0D0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2102F47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9022.91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488B8C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ED09AC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21.000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64205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66263E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8C99A1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79CE9D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23801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3FFCDC68">
      <w:pPr>
        <w:rPr>
          <w:rFonts w:ascii="Times New Roman" w:hAnsi="Times New Roman" w:cs="Times New Roman"/>
          <w:lang w:val="zh-CN" w:eastAsia="zh-CN"/>
        </w:rPr>
      </w:pPr>
    </w:p>
    <w:p w14:paraId="34E9D87E">
      <w:pPr>
        <w:pStyle w:val="3"/>
        <w:rPr>
          <w:rFonts w:ascii="Times New Roman" w:hAnsi="Times New Roman"/>
          <w:sz w:val="24"/>
          <w:szCs w:val="24"/>
        </w:rPr>
      </w:pPr>
      <w:bookmarkStart w:id="16" w:name="_Toc23509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21B4D453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2B3C9350">
      <w:pPr>
        <w:jc w:val="center"/>
        <w:rPr>
          <w:rFonts w:ascii="Times New Roman" w:hAnsi="Times New Roman" w:cs="Times New Roman"/>
          <w:lang w:val="zh-CN" w:eastAsia="zh-CN"/>
        </w:rPr>
      </w:pPr>
    </w:p>
    <w:p w14:paraId="75E2B51A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4791075" cy="8010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3CE77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 w14:paraId="15F1F814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4419600" cy="80105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3249A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 w14:paraId="70112DEA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48291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31A86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3层平面</w:t>
      </w:r>
    </w:p>
    <w:p w14:paraId="70609B7C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7E409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4层平面</w:t>
      </w:r>
    </w:p>
    <w:p w14:paraId="42CE325C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19240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3A61F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5层平面</w:t>
      </w:r>
    </w:p>
    <w:p w14:paraId="2C6D7828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361303C2">
      <w:pPr>
        <w:jc w:val="center"/>
        <w:rPr>
          <w:rFonts w:ascii="Times New Roman" w:hAnsi="Times New Roman" w:cs="Times New Roman"/>
          <w:lang w:val="zh-CN" w:eastAsia="zh-CN"/>
        </w:rPr>
      </w:pPr>
    </w:p>
    <w:p w14:paraId="45CF7CC4">
      <w:pPr>
        <w:pStyle w:val="3"/>
        <w:rPr>
          <w:rFonts w:ascii="Times New Roman" w:hAnsi="Times New Roman"/>
          <w:sz w:val="24"/>
          <w:szCs w:val="24"/>
        </w:rPr>
      </w:pPr>
      <w:bookmarkStart w:id="18" w:name="_Toc10865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15FC381A"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6"/>
      </w:tblGrid>
      <w:tr w14:paraId="2AD4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12E12203"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  <w:r>
              <w:drawing>
                <wp:inline distT="0" distB="0" distL="0" distR="0">
                  <wp:extent cx="5181600" cy="458152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458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3D8B2A">
      <w:pPr>
        <w:jc w:val="center"/>
        <w:rPr>
          <w:rFonts w:ascii="Times New Roman" w:hAnsi="Times New Roman" w:cs="Times New Roman"/>
          <w:lang w:val="zh-CN" w:eastAsia="zh-CN"/>
        </w:rPr>
      </w:pPr>
    </w:p>
    <w:p w14:paraId="245024EB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8965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74AFB67A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 w14:paraId="2A24A6B8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6F66254E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2EB6A0D6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7C542CCB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3505C4E0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5359AE85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1CB5E0D2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25138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731F592E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5E4BF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34F968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04E3F8AA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2E6CA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0F9F803E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07D7ED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68285CAB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24AA7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094DCDD4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2A5958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595365FD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79272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225CC857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53A767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2CFD8ABD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2613E188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2EB4BF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4F5DE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42319E9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1EF34F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4FFE62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0E0A08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7610D8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030F87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5489C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57AFEC7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633F8A2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70FE0C0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0A5CC87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38DE3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1375A1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4B93A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E8B3B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6850181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68F43EF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11140AC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75BD8676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4436634E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15922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3CDE92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1AD95C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6F177A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5A178E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1B9A3B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1090DE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72975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0D3CF2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47A02B5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3BDE0F7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680F8D8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7C778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63F08DA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543F8D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5009C06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4687E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0EDD63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825CC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07C0B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2132796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4992141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6953E63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04A5BDB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5088509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64B0707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49026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765CE59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0379A98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4010312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423C4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F37CF6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2D75B7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0F499A5">
      <w:pPr>
        <w:spacing w:before="120"/>
        <w:rPr>
          <w:rFonts w:ascii="Times New Roman" w:hAnsi="Times New Roman" w:cs="Times New Roman"/>
          <w:lang w:val="zh-CN"/>
        </w:rPr>
      </w:pPr>
    </w:p>
    <w:p w14:paraId="240E7BA6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0351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 w14:paraId="2CB93546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46811593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34E0346E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66039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42059EC9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420C3103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2588F4B2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14A3DDC9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3B45271B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5B8A140F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324A92AA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6987497B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1CE26C4C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3819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 w14:paraId="6749F147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4C39BB90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16654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398DE253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1D830611"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 w14:paraId="04850088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66F95F9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1612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76E7DB2C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01E86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36EB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5FA2A0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2E25C63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4CA7719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78C8419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607A2FB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</w:tbl>
    <w:p w14:paraId="587BB411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 w14:paraId="3CE6DF05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1ED11182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p w14:paraId="63DE7122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 w14:paraId="70711BC5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5950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01FB3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6500055F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4B573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11E1DB5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4DD7EB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69BD3A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0FB693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7EE41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7ECCCA15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543DA0B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4ADD5DB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21E1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1C034353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52E7D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67480AA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67588EA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43767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27691A87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F99E86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B4F71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466A2A2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3A59017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0E2FD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32C8F85C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383AE5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3060AD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13E6F6D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6341312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6797009D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53E132F1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14C71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94DE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7B8410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7A0AC9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39E6693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7FED327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347EAA7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588C486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27D3E0E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00F7C0E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25D5D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D4F2A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D6490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1092</w:t>
            </w:r>
          </w:p>
        </w:tc>
        <w:tc>
          <w:tcPr>
            <w:vAlign w:val="center"/>
          </w:tcPr>
          <w:p w14:paraId="24BAB9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77280B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E6B9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37271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8C0E18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4AD51E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CFC9D0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EFCC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B327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559605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1091</w:t>
            </w:r>
          </w:p>
        </w:tc>
        <w:tc>
          <w:tcPr>
            <w:vAlign w:val="center"/>
          </w:tcPr>
          <w:p w14:paraId="3D7AB4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706C91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4EB0A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00B91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94D0DD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B0CB41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A7D230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CF93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4CDE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7E39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1009</w:t>
            </w:r>
          </w:p>
        </w:tc>
        <w:tc>
          <w:tcPr>
            <w:vAlign w:val="center"/>
          </w:tcPr>
          <w:p w14:paraId="3DE2B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65F000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16E22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EC851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51AC32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8868F0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9786AC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D300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C0CC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CAB4B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Align w:val="center"/>
          </w:tcPr>
          <w:p w14:paraId="078B6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356EE4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FC607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6CDA1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B0C1F8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E7716B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E812A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CAE8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BB67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C9680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1107</w:t>
            </w:r>
          </w:p>
        </w:tc>
        <w:tc>
          <w:tcPr>
            <w:vAlign w:val="center"/>
          </w:tcPr>
          <w:p w14:paraId="00229C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前台</w:t>
            </w:r>
          </w:p>
        </w:tc>
        <w:tc>
          <w:tcPr>
            <w:vAlign w:val="center"/>
          </w:tcPr>
          <w:p w14:paraId="3BB4D4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CF40A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4A2B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F82AF1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9CB4E7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7A4A5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77BC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EC96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17182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1094</w:t>
            </w:r>
          </w:p>
        </w:tc>
        <w:tc>
          <w:tcPr>
            <w:vAlign w:val="center"/>
          </w:tcPr>
          <w:p w14:paraId="762D0A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男更衣+洗浴</w:t>
            </w:r>
          </w:p>
        </w:tc>
        <w:tc>
          <w:tcPr>
            <w:vAlign w:val="center"/>
          </w:tcPr>
          <w:p w14:paraId="54E6F6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6D09A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C5741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6BA22C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8D90FA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C97B81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59EF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28BE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78F12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1095</w:t>
            </w:r>
          </w:p>
        </w:tc>
        <w:tc>
          <w:tcPr>
            <w:vAlign w:val="center"/>
          </w:tcPr>
          <w:p w14:paraId="6C44FE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第三更衣+洗浴</w:t>
            </w:r>
          </w:p>
        </w:tc>
        <w:tc>
          <w:tcPr>
            <w:vAlign w:val="center"/>
          </w:tcPr>
          <w:p w14:paraId="2F2AFD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5ED65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FF28C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D4D773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BF64FD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882DA1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09C1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FF4E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793733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1093</w:t>
            </w:r>
          </w:p>
        </w:tc>
        <w:tc>
          <w:tcPr>
            <w:vAlign w:val="center"/>
          </w:tcPr>
          <w:p w14:paraId="0BD05D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女更衣+洗浴</w:t>
            </w:r>
          </w:p>
        </w:tc>
        <w:tc>
          <w:tcPr>
            <w:vAlign w:val="center"/>
          </w:tcPr>
          <w:p w14:paraId="0B1C22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4ECED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6D65A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2D4880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EF74B1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A36A11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80B9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EAD9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1F644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Align w:val="center"/>
          </w:tcPr>
          <w:p w14:paraId="08840D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泳池</w:t>
            </w:r>
          </w:p>
        </w:tc>
        <w:tc>
          <w:tcPr>
            <w:vAlign w:val="center"/>
          </w:tcPr>
          <w:p w14:paraId="26EC02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67D20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05175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5CE184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D4C864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B822CC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71B2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D2E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925A4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1032</w:t>
            </w:r>
          </w:p>
        </w:tc>
        <w:tc>
          <w:tcPr>
            <w:vAlign w:val="center"/>
          </w:tcPr>
          <w:p w14:paraId="6324FC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62109B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2643E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54A83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B25F72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6EC0E4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436BD8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73A7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A92B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5904AA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1008</w:t>
            </w:r>
          </w:p>
        </w:tc>
        <w:tc>
          <w:tcPr>
            <w:vAlign w:val="center"/>
          </w:tcPr>
          <w:p w14:paraId="77C233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388262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603E3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2DC0D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D21626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05EB24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D39E5D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AC18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C40C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520AAA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1077</w:t>
            </w:r>
          </w:p>
        </w:tc>
        <w:tc>
          <w:tcPr>
            <w:vAlign w:val="center"/>
          </w:tcPr>
          <w:p w14:paraId="6665E0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</w:t>
            </w:r>
          </w:p>
        </w:tc>
        <w:tc>
          <w:tcPr>
            <w:vAlign w:val="center"/>
          </w:tcPr>
          <w:p w14:paraId="08E5F7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CEFA7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4D97C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A21F10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E54BA1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7FDC53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5FD1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87DB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86534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1087</w:t>
            </w:r>
          </w:p>
        </w:tc>
        <w:tc>
          <w:tcPr>
            <w:vAlign w:val="center"/>
          </w:tcPr>
          <w:p w14:paraId="2F5F5F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61F11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9087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2A139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B07BAC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033BAB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42B0B7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1DA8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C7E0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C687F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1059</w:t>
            </w:r>
          </w:p>
        </w:tc>
        <w:tc>
          <w:tcPr>
            <w:vAlign w:val="center"/>
          </w:tcPr>
          <w:p w14:paraId="78E367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02C835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84D48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E9A43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B8352F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1E9B53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DCB481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3A25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A7F8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724A13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1027</w:t>
            </w:r>
          </w:p>
        </w:tc>
        <w:tc>
          <w:tcPr>
            <w:vAlign w:val="center"/>
          </w:tcPr>
          <w:p w14:paraId="4D552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0EC8F3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3260E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95A5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C97566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9A5466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10B960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8A42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C191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0C2B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1025</w:t>
            </w:r>
          </w:p>
        </w:tc>
        <w:tc>
          <w:tcPr>
            <w:vAlign w:val="center"/>
          </w:tcPr>
          <w:p w14:paraId="083774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49C263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A97A1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42B14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56702D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8042C1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A53481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2923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8246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BD564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</w:t>
            </w:r>
          </w:p>
        </w:tc>
        <w:tc>
          <w:tcPr>
            <w:vAlign w:val="center"/>
          </w:tcPr>
          <w:p w14:paraId="6EBBFF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7E93ED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5D1E9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49408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23BCC7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8879FB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52ED14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D870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B7C2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3D623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1088</w:t>
            </w:r>
          </w:p>
        </w:tc>
        <w:tc>
          <w:tcPr>
            <w:vAlign w:val="center"/>
          </w:tcPr>
          <w:p w14:paraId="61AFBE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女更衣+洗浴</w:t>
            </w:r>
          </w:p>
        </w:tc>
        <w:tc>
          <w:tcPr>
            <w:vAlign w:val="center"/>
          </w:tcPr>
          <w:p w14:paraId="4DBD3F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AA853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733DD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22A7B8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04B052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234CFB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37E9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A200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8CE8F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1090</w:t>
            </w:r>
          </w:p>
        </w:tc>
        <w:tc>
          <w:tcPr>
            <w:vAlign w:val="center"/>
          </w:tcPr>
          <w:p w14:paraId="053832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第三更衣+洗浴</w:t>
            </w:r>
          </w:p>
        </w:tc>
        <w:tc>
          <w:tcPr>
            <w:vAlign w:val="center"/>
          </w:tcPr>
          <w:p w14:paraId="68ED64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A1CDD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8B371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23A8B1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59C051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A70564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8E1A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0110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54FF3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1089</w:t>
            </w:r>
          </w:p>
        </w:tc>
        <w:tc>
          <w:tcPr>
            <w:vAlign w:val="center"/>
          </w:tcPr>
          <w:p w14:paraId="4F8D1D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男更衣+洗浴</w:t>
            </w:r>
          </w:p>
        </w:tc>
        <w:tc>
          <w:tcPr>
            <w:vAlign w:val="center"/>
          </w:tcPr>
          <w:p w14:paraId="4656C2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C840B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1F8F6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FA7FDD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C936E7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17BAB8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A976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68AC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3678F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1109</w:t>
            </w:r>
          </w:p>
        </w:tc>
        <w:tc>
          <w:tcPr>
            <w:vAlign w:val="center"/>
          </w:tcPr>
          <w:p w14:paraId="131710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前台</w:t>
            </w:r>
          </w:p>
        </w:tc>
        <w:tc>
          <w:tcPr>
            <w:vAlign w:val="center"/>
          </w:tcPr>
          <w:p w14:paraId="204C2F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97156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E1194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E8E611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AA27D0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4460FF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5F06FCF7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06C47A72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0A1CABA8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1C8F7A75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</w:p>
    <w:p w14:paraId="46CDDCA3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5BFB771D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28423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591C0AC9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0EC70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1EF3EE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4F2E6D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4219A6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2AD2F4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76FB54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749F4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2F772956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1D330A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3A62064F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31CA1EDE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6799E61E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5A3E18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53EB8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37D9D1BB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1C880C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7858AD4A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E9EF48B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41AA6A5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4DC500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3C35481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23FC5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6AC953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38F543F6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E7BED43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798930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1B8B83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490A51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3AD5CCB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6928DE42">
      <w:pPr>
        <w:pStyle w:val="2"/>
        <w:numPr>
          <w:ilvl w:val="0"/>
          <w:numId w:val="1"/>
        </w:numPr>
      </w:pPr>
      <w:bookmarkStart w:id="39" w:name="_Toc17104"/>
      <w:bookmarkStart w:id="40" w:name="附录"/>
      <w:r>
        <w:rPr>
          <w:rFonts w:hint="eastAsia"/>
        </w:rPr>
        <w:t>附录</w:t>
      </w:r>
      <w:bookmarkEnd w:id="39"/>
    </w:p>
    <w:p w14:paraId="45AA64E0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1286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p w14:paraId="6FDF95D9">
      <w:pPr>
        <w:jc w:val="center"/>
        <w:rPr>
          <w:lang w:val="zh-CN" w:eastAsia="zh-CN"/>
        </w:rPr>
      </w:pPr>
      <w:bookmarkStart w:id="42" w:name="附录装修材料清单表"/>
      <w:bookmarkEnd w:id="42"/>
    </w:p>
    <w:p w14:paraId="0BCDD805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30562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068FA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B28C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112D4C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36A786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286B86D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2D0F7DF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1B6243C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2A45A2F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2DD6AE3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4E22580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5F020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4BEFF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ACC49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1092</w:t>
            </w:r>
          </w:p>
        </w:tc>
        <w:tc>
          <w:tcPr>
            <w:vAlign w:val="center"/>
          </w:tcPr>
          <w:p w14:paraId="4B0898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713840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3B68C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87053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247691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38182A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AEE4D1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B1C5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1626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781E4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1091</w:t>
            </w:r>
          </w:p>
        </w:tc>
        <w:tc>
          <w:tcPr>
            <w:vAlign w:val="center"/>
          </w:tcPr>
          <w:p w14:paraId="2BC519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4586B6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E2D6C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3A789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AC944B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63C521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F1B822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BD85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D040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96ED8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1009</w:t>
            </w:r>
          </w:p>
        </w:tc>
        <w:tc>
          <w:tcPr>
            <w:vAlign w:val="center"/>
          </w:tcPr>
          <w:p w14:paraId="7A101F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27F256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8A641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5B7ED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BEE5BB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5620D6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CBBDA1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DE9D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A4CF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D9F9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Align w:val="center"/>
          </w:tcPr>
          <w:p w14:paraId="71CFBA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4A3D88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984C4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579A1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60A57B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3DDA9E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363110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37B6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2AE0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597AB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1107</w:t>
            </w:r>
          </w:p>
        </w:tc>
        <w:tc>
          <w:tcPr>
            <w:vAlign w:val="center"/>
          </w:tcPr>
          <w:p w14:paraId="144785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前台</w:t>
            </w:r>
          </w:p>
        </w:tc>
        <w:tc>
          <w:tcPr>
            <w:vAlign w:val="center"/>
          </w:tcPr>
          <w:p w14:paraId="3479BE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C9CF9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A7530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1563A4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ACB6F5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2263E5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E539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01AE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ACA7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1094</w:t>
            </w:r>
          </w:p>
        </w:tc>
        <w:tc>
          <w:tcPr>
            <w:vAlign w:val="center"/>
          </w:tcPr>
          <w:p w14:paraId="158AF5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男更衣+洗浴</w:t>
            </w:r>
          </w:p>
        </w:tc>
        <w:tc>
          <w:tcPr>
            <w:vAlign w:val="center"/>
          </w:tcPr>
          <w:p w14:paraId="6CE93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4B52F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BA931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99BDB1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2F5E86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FCDE14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AF7C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8C2A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B8FA5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1095</w:t>
            </w:r>
          </w:p>
        </w:tc>
        <w:tc>
          <w:tcPr>
            <w:vAlign w:val="center"/>
          </w:tcPr>
          <w:p w14:paraId="1A1FD1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第三更衣+洗浴</w:t>
            </w:r>
          </w:p>
        </w:tc>
        <w:tc>
          <w:tcPr>
            <w:vAlign w:val="center"/>
          </w:tcPr>
          <w:p w14:paraId="7CB991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BA81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27286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56134A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8964AB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EA4D5E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25B5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F94D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0EBFE4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1093</w:t>
            </w:r>
          </w:p>
        </w:tc>
        <w:tc>
          <w:tcPr>
            <w:vAlign w:val="center"/>
          </w:tcPr>
          <w:p w14:paraId="1113DF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女更衣+洗浴</w:t>
            </w:r>
          </w:p>
        </w:tc>
        <w:tc>
          <w:tcPr>
            <w:vAlign w:val="center"/>
          </w:tcPr>
          <w:p w14:paraId="4E67FD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DA072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5F96B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3BAD15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984AB6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C7846E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A8B6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BE12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C08F7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Align w:val="center"/>
          </w:tcPr>
          <w:p w14:paraId="195813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泳池</w:t>
            </w:r>
          </w:p>
        </w:tc>
        <w:tc>
          <w:tcPr>
            <w:vAlign w:val="center"/>
          </w:tcPr>
          <w:p w14:paraId="418E25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DD7B0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8400F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892A89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CD2685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B2CE0B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98B2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ED27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685BB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1032</w:t>
            </w:r>
          </w:p>
        </w:tc>
        <w:tc>
          <w:tcPr>
            <w:vAlign w:val="center"/>
          </w:tcPr>
          <w:p w14:paraId="1E1DFA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1D0CD4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E64E3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999AA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DBCA05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1EB058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7EAE37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4190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1FAB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21506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1008</w:t>
            </w:r>
          </w:p>
        </w:tc>
        <w:tc>
          <w:tcPr>
            <w:vAlign w:val="center"/>
          </w:tcPr>
          <w:p w14:paraId="1A617D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1A4CA8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13DDF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D98B1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37E77C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ED9B21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5197E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1B13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F6C1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13B5A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1077</w:t>
            </w:r>
          </w:p>
        </w:tc>
        <w:tc>
          <w:tcPr>
            <w:vAlign w:val="center"/>
          </w:tcPr>
          <w:p w14:paraId="3D8EAD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</w:t>
            </w:r>
          </w:p>
        </w:tc>
        <w:tc>
          <w:tcPr>
            <w:vAlign w:val="center"/>
          </w:tcPr>
          <w:p w14:paraId="60A76A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59D06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F7013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97B3AE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54ACB3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DD59FF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F9ED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853D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5E60C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1087</w:t>
            </w:r>
          </w:p>
        </w:tc>
        <w:tc>
          <w:tcPr>
            <w:vAlign w:val="center"/>
          </w:tcPr>
          <w:p w14:paraId="1DCF34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2B1F84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14F11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10B63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2620F4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2FE4B2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8F2B04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20EC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2510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D4687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1059</w:t>
            </w:r>
          </w:p>
        </w:tc>
        <w:tc>
          <w:tcPr>
            <w:vAlign w:val="center"/>
          </w:tcPr>
          <w:p w14:paraId="146EC0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726B87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69858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9224A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887807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E31102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BE3AB3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3214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8BAB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0D6B8C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1027</w:t>
            </w:r>
          </w:p>
        </w:tc>
        <w:tc>
          <w:tcPr>
            <w:vAlign w:val="center"/>
          </w:tcPr>
          <w:p w14:paraId="681594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5D8BAA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33117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CB046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252C19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A5A1E2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8570C7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E97B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4B6A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7EE5D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1025</w:t>
            </w:r>
          </w:p>
        </w:tc>
        <w:tc>
          <w:tcPr>
            <w:vAlign w:val="center"/>
          </w:tcPr>
          <w:p w14:paraId="416F12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01564A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5151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C4D6A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B19F58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98FA3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E8BE77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B8FF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AFCB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CD1F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</w:t>
            </w:r>
          </w:p>
        </w:tc>
        <w:tc>
          <w:tcPr>
            <w:vAlign w:val="center"/>
          </w:tcPr>
          <w:p w14:paraId="3B4DCD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60FEE2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F1AA3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FD428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D41236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04C77C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D09070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02D1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2759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1C0D5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1088</w:t>
            </w:r>
          </w:p>
        </w:tc>
        <w:tc>
          <w:tcPr>
            <w:vAlign w:val="center"/>
          </w:tcPr>
          <w:p w14:paraId="4D5473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女更衣+洗浴</w:t>
            </w:r>
          </w:p>
        </w:tc>
        <w:tc>
          <w:tcPr>
            <w:vAlign w:val="center"/>
          </w:tcPr>
          <w:p w14:paraId="1F1CC5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1B45E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CEA79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9E150E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C8467F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96483D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930B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EAC4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762A7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1090</w:t>
            </w:r>
          </w:p>
        </w:tc>
        <w:tc>
          <w:tcPr>
            <w:vAlign w:val="center"/>
          </w:tcPr>
          <w:p w14:paraId="030D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第三更衣+洗浴</w:t>
            </w:r>
          </w:p>
        </w:tc>
        <w:tc>
          <w:tcPr>
            <w:vAlign w:val="center"/>
          </w:tcPr>
          <w:p w14:paraId="06E32F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FAFBA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6EC21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2E8329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1549B7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BCE8A2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4FAE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CF9D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0FB73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1089</w:t>
            </w:r>
          </w:p>
        </w:tc>
        <w:tc>
          <w:tcPr>
            <w:vAlign w:val="center"/>
          </w:tcPr>
          <w:p w14:paraId="4F3526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男更衣+洗浴</w:t>
            </w:r>
          </w:p>
        </w:tc>
        <w:tc>
          <w:tcPr>
            <w:vAlign w:val="center"/>
          </w:tcPr>
          <w:p w14:paraId="2B2ED4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5F44E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12BC9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078203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0DA6B5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CA37E7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CF52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B227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CC924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1109</w:t>
            </w:r>
          </w:p>
        </w:tc>
        <w:tc>
          <w:tcPr>
            <w:vAlign w:val="center"/>
          </w:tcPr>
          <w:p w14:paraId="1223A1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前台</w:t>
            </w:r>
          </w:p>
        </w:tc>
        <w:tc>
          <w:tcPr>
            <w:vAlign w:val="center"/>
          </w:tcPr>
          <w:p w14:paraId="327D34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F74BB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A78B4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C251E2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BC0FDB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A047E7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E724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41BD2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8639A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</w:t>
            </w:r>
          </w:p>
        </w:tc>
        <w:tc>
          <w:tcPr>
            <w:vAlign w:val="center"/>
          </w:tcPr>
          <w:p w14:paraId="30ACD9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78DB3C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A4793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7650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EB175C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5FEEC6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53B3F3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265A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E5F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95EBD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</w:t>
            </w:r>
          </w:p>
        </w:tc>
        <w:tc>
          <w:tcPr>
            <w:vAlign w:val="center"/>
          </w:tcPr>
          <w:p w14:paraId="0CE659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大厅</w:t>
            </w:r>
          </w:p>
        </w:tc>
        <w:tc>
          <w:tcPr>
            <w:vAlign w:val="center"/>
          </w:tcPr>
          <w:p w14:paraId="24C732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6A8BA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59C27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E1D913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9597A8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33535B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DCA1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3F8A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A125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Align w:val="center"/>
          </w:tcPr>
          <w:p w14:paraId="5C030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18F1AC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C4CE1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3A906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69AEE4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2AD0EF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A6DC42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DCB9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C9D3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371554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1104</w:t>
            </w:r>
          </w:p>
        </w:tc>
        <w:tc>
          <w:tcPr>
            <w:vAlign w:val="center"/>
          </w:tcPr>
          <w:p w14:paraId="1C0E05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7CEE02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AB01F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23BBE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7848E2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59B98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5B7F58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3A4F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E456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442B2E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1107</w:t>
            </w:r>
          </w:p>
        </w:tc>
        <w:tc>
          <w:tcPr>
            <w:vAlign w:val="center"/>
          </w:tcPr>
          <w:p w14:paraId="4CC5C3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前台</w:t>
            </w:r>
          </w:p>
        </w:tc>
        <w:tc>
          <w:tcPr>
            <w:vAlign w:val="center"/>
          </w:tcPr>
          <w:p w14:paraId="7875EC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D3E1E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B54BA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1D33C3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859276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A1C5FD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6AB4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178C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45F08E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Align w:val="center"/>
          </w:tcPr>
          <w:p w14:paraId="1E103F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泳池</w:t>
            </w:r>
          </w:p>
        </w:tc>
        <w:tc>
          <w:tcPr>
            <w:vAlign w:val="center"/>
          </w:tcPr>
          <w:p w14:paraId="06C191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F3BCC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8EC93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C14AE6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57A68E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781EAC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7920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361D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AAC74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1032</w:t>
            </w:r>
          </w:p>
        </w:tc>
        <w:tc>
          <w:tcPr>
            <w:vAlign w:val="center"/>
          </w:tcPr>
          <w:p w14:paraId="080798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大厅</w:t>
            </w:r>
          </w:p>
        </w:tc>
        <w:tc>
          <w:tcPr>
            <w:vAlign w:val="center"/>
          </w:tcPr>
          <w:p w14:paraId="5534BB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FB151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B1AEE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3A48D6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44B1F4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DF1A01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AC08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8814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166E1C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1077</w:t>
            </w:r>
          </w:p>
        </w:tc>
        <w:tc>
          <w:tcPr>
            <w:vAlign w:val="center"/>
          </w:tcPr>
          <w:p w14:paraId="3F34F0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</w:t>
            </w:r>
          </w:p>
        </w:tc>
        <w:tc>
          <w:tcPr>
            <w:vAlign w:val="center"/>
          </w:tcPr>
          <w:p w14:paraId="28140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85A8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7F4CA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82F09C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600497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D52644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9BC5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013B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12CE4D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1059</w:t>
            </w:r>
          </w:p>
        </w:tc>
        <w:tc>
          <w:tcPr>
            <w:vAlign w:val="center"/>
          </w:tcPr>
          <w:p w14:paraId="760B9B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7E4792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FAF2D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41B8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3934AA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C31595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E61027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F528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D14B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A4435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1027</w:t>
            </w:r>
          </w:p>
        </w:tc>
        <w:tc>
          <w:tcPr>
            <w:vAlign w:val="center"/>
          </w:tcPr>
          <w:p w14:paraId="791C5C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Align w:val="center"/>
          </w:tcPr>
          <w:p w14:paraId="3730F8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5EBB1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7F924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A18C81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7F87E5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18630E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EBB5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86A3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08FA3D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1025</w:t>
            </w:r>
          </w:p>
        </w:tc>
        <w:tc>
          <w:tcPr>
            <w:vAlign w:val="center"/>
          </w:tcPr>
          <w:p w14:paraId="2FBF76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Align w:val="center"/>
          </w:tcPr>
          <w:p w14:paraId="61C295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4ADD6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7BC40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1DC0EA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02320F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62E47B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CD1D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CA52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F57DD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</w:t>
            </w:r>
          </w:p>
        </w:tc>
        <w:tc>
          <w:tcPr>
            <w:vAlign w:val="center"/>
          </w:tcPr>
          <w:p w14:paraId="21260C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Align w:val="center"/>
          </w:tcPr>
          <w:p w14:paraId="513D16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0FB2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05968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931D1B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4A3B5A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1DE69A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41C8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298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7504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1109</w:t>
            </w:r>
          </w:p>
        </w:tc>
        <w:tc>
          <w:tcPr>
            <w:vAlign w:val="center"/>
          </w:tcPr>
          <w:p w14:paraId="3292F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前台</w:t>
            </w:r>
          </w:p>
        </w:tc>
        <w:tc>
          <w:tcPr>
            <w:vAlign w:val="center"/>
          </w:tcPr>
          <w:p w14:paraId="21A5BF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B4EE3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655DF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E138E7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985C34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885108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8025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56ABD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0FD78A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3006</w:t>
            </w:r>
          </w:p>
        </w:tc>
        <w:tc>
          <w:tcPr>
            <w:vAlign w:val="center"/>
          </w:tcPr>
          <w:p w14:paraId="79EB57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大厅</w:t>
            </w:r>
          </w:p>
        </w:tc>
        <w:tc>
          <w:tcPr>
            <w:vAlign w:val="center"/>
          </w:tcPr>
          <w:p w14:paraId="28BB50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E64D9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E04E8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B603C2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A33B0E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33B6A9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4F25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81DF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1F6272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3005</w:t>
            </w:r>
          </w:p>
        </w:tc>
        <w:tc>
          <w:tcPr>
            <w:vAlign w:val="center"/>
          </w:tcPr>
          <w:p w14:paraId="7B9CA6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大厅</w:t>
            </w:r>
          </w:p>
        </w:tc>
        <w:tc>
          <w:tcPr>
            <w:vAlign w:val="center"/>
          </w:tcPr>
          <w:p w14:paraId="36AD52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9A9D9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ECAED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FD2EF5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AC26D1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AAC84E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665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23E5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6F219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3004</w:t>
            </w:r>
          </w:p>
        </w:tc>
        <w:tc>
          <w:tcPr>
            <w:vAlign w:val="center"/>
          </w:tcPr>
          <w:p w14:paraId="46E11D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3星以下客房</w:t>
            </w:r>
          </w:p>
        </w:tc>
        <w:tc>
          <w:tcPr>
            <w:vAlign w:val="center"/>
          </w:tcPr>
          <w:p w14:paraId="4347A7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9EAC7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AE05A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46CB48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50B9A1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EC1D3C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C09F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C89A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301F4E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3003</w:t>
            </w:r>
          </w:p>
        </w:tc>
        <w:tc>
          <w:tcPr>
            <w:vAlign w:val="center"/>
          </w:tcPr>
          <w:p w14:paraId="30F5DD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3星以下客房</w:t>
            </w:r>
          </w:p>
        </w:tc>
        <w:tc>
          <w:tcPr>
            <w:vAlign w:val="center"/>
          </w:tcPr>
          <w:p w14:paraId="00963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36B62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BF362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E0612B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60A28E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B70393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6B74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5748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7E4F3D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3002</w:t>
            </w:r>
          </w:p>
        </w:tc>
        <w:tc>
          <w:tcPr>
            <w:vAlign w:val="center"/>
          </w:tcPr>
          <w:p w14:paraId="3ABC40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3星以下客房</w:t>
            </w:r>
          </w:p>
        </w:tc>
        <w:tc>
          <w:tcPr>
            <w:vAlign w:val="center"/>
          </w:tcPr>
          <w:p w14:paraId="174F53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D6135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073A6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03ABD6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5EF385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406A52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78DE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23B4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7E8EF2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3001</w:t>
            </w:r>
          </w:p>
        </w:tc>
        <w:tc>
          <w:tcPr>
            <w:vAlign w:val="center"/>
          </w:tcPr>
          <w:p w14:paraId="49C7A8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3星以下客房</w:t>
            </w:r>
          </w:p>
        </w:tc>
        <w:tc>
          <w:tcPr>
            <w:vAlign w:val="center"/>
          </w:tcPr>
          <w:p w14:paraId="1FC52A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5E0DE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C82AC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135EF2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E978F4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CCE524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5ACA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AE7E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3BB59A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</w:t>
            </w:r>
          </w:p>
        </w:tc>
        <w:tc>
          <w:tcPr>
            <w:vAlign w:val="center"/>
          </w:tcPr>
          <w:p w14:paraId="388AC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大厅</w:t>
            </w:r>
          </w:p>
        </w:tc>
        <w:tc>
          <w:tcPr>
            <w:vAlign w:val="center"/>
          </w:tcPr>
          <w:p w14:paraId="2C5A54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752C6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7AC50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13788C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141C98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6C0243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A870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3983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56F243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1077</w:t>
            </w:r>
          </w:p>
        </w:tc>
        <w:tc>
          <w:tcPr>
            <w:vAlign w:val="center"/>
          </w:tcPr>
          <w:p w14:paraId="75AE48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</w:t>
            </w:r>
          </w:p>
        </w:tc>
        <w:tc>
          <w:tcPr>
            <w:vAlign w:val="center"/>
          </w:tcPr>
          <w:p w14:paraId="1CBE37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54F87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4989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5EDAA2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01929D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D3F3E8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0096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E05B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7E62C6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1059</w:t>
            </w:r>
          </w:p>
        </w:tc>
        <w:tc>
          <w:tcPr>
            <w:vAlign w:val="center"/>
          </w:tcPr>
          <w:p w14:paraId="19A20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60373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40F53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48102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454870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EDAC5D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055972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73F7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2554B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2B452D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3002</w:t>
            </w:r>
          </w:p>
        </w:tc>
        <w:tc>
          <w:tcPr>
            <w:vAlign w:val="center"/>
          </w:tcPr>
          <w:p w14:paraId="0DF552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大厅</w:t>
            </w:r>
          </w:p>
        </w:tc>
        <w:tc>
          <w:tcPr>
            <w:vAlign w:val="center"/>
          </w:tcPr>
          <w:p w14:paraId="2ECAFB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A84C4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3A951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9C8F26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10B96E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2A6701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E36D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954E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4FF532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3001</w:t>
            </w:r>
          </w:p>
        </w:tc>
        <w:tc>
          <w:tcPr>
            <w:vAlign w:val="center"/>
          </w:tcPr>
          <w:p w14:paraId="5CA7F3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大厅</w:t>
            </w:r>
          </w:p>
        </w:tc>
        <w:tc>
          <w:tcPr>
            <w:vAlign w:val="center"/>
          </w:tcPr>
          <w:p w14:paraId="34E4F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5AEE1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958F4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4E1C47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7A3E33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8CE16C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0047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2E54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768C3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3005</w:t>
            </w:r>
          </w:p>
        </w:tc>
        <w:tc>
          <w:tcPr>
            <w:vAlign w:val="center"/>
          </w:tcPr>
          <w:p w14:paraId="77838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65E53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A46DE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91E90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E6B3D1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76ED99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3E65C0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D131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BFA52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Align w:val="center"/>
          </w:tcPr>
          <w:p w14:paraId="2C9B2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5002</w:t>
            </w:r>
          </w:p>
        </w:tc>
        <w:tc>
          <w:tcPr>
            <w:vAlign w:val="center"/>
          </w:tcPr>
          <w:p w14:paraId="06BEA4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Align w:val="center"/>
          </w:tcPr>
          <w:p w14:paraId="6F70CC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8BABC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583A5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CDBB2E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FC4580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0EC34F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DE68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DF0C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Align w:val="center"/>
          </w:tcPr>
          <w:p w14:paraId="4CAAE5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5001</w:t>
            </w:r>
          </w:p>
        </w:tc>
        <w:tc>
          <w:tcPr>
            <w:vAlign w:val="center"/>
          </w:tcPr>
          <w:p w14:paraId="1C3D31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酒吧、茶座</w:t>
            </w:r>
          </w:p>
        </w:tc>
        <w:tc>
          <w:tcPr>
            <w:vAlign w:val="center"/>
          </w:tcPr>
          <w:p w14:paraId="7CC361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2FE44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F9B5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C7F26C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102481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692722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77F5A8DA"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 w14:paraId="29F5DE2A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ED949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4B6B03AF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F09EE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841C6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6640A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0E324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7513B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0007E7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6D00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9.png"/><Relationship Id="rId16" Type="http://schemas.openxmlformats.org/officeDocument/2006/relationships/image" Target="media/image8.bmp"/><Relationship Id="rId15" Type="http://schemas.openxmlformats.org/officeDocument/2006/relationships/image" Target="media/image7.wmf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z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13</Pages>
  <Words>2801</Words>
  <Characters>4004</Characters>
  <Lines>25</Lines>
  <Paragraphs>7</Paragraphs>
  <TotalTime>0</TotalTime>
  <ScaleCrop>false</ScaleCrop>
  <LinksUpToDate>false</LinksUpToDate>
  <CharactersWithSpaces>5084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2024-12-25T04:11:00Z</dcterms:created>
  <dc:creator>wangz</dc:creator>
  <cp:lastModifiedBy>wangz</cp:lastModifiedBy>
  <dcterms:modified xsi:type="dcterms:W3CDTF">2024-12-25T04:11:37Z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7F9CB9BFB5FD4674BE9CA512E13A50AD_11</vt:lpwstr>
  </property>
  <property fmtid="{D5CDD505-2E9C-101B-9397-08002B2CF9AE}" pid="3" name="KSOTemplateDocerSaveRecord">
    <vt:lpwstr>eyJoZGlkIjoiZmQ3ZTZlYTUwNDc0MDVkYTk0NGRiZDQ3YjUyYWU4MjgiLCJ1c2VySWQiOiIyNjE4MjM5NjcifQ==</vt:lpwstr>
  </property>
  <property fmtid="{D5CDD505-2E9C-101B-9397-08002B2CF9AE}" pid="4" name="KSOProductBuildVer">
    <vt:lpwstr>2052-12.1.0.19302</vt:lpwstr>
  </property>
</Properties>
</file>