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9CAD1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1E365233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24FC30B1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79E4C42F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9E5C3C4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8474B6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22393B1" w14:textId="77777777" w:rsidR="00794676" w:rsidRPr="00D40158" w:rsidRDefault="0016224D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活动中心</w:t>
            </w:r>
            <w:bookmarkEnd w:id="2"/>
          </w:p>
        </w:tc>
      </w:tr>
      <w:tr w:rsidR="00794676" w:rsidRPr="00D40158" w14:paraId="2980262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94279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4BEDF1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甘肃</w:t>
            </w:r>
            <w:r>
              <w:t>-</w:t>
            </w:r>
            <w:r>
              <w:t>兰州</w:t>
            </w:r>
            <w:bookmarkEnd w:id="3"/>
          </w:p>
        </w:tc>
      </w:tr>
      <w:tr w:rsidR="00794676" w:rsidRPr="00D40158" w14:paraId="381EF3D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45837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9D1FE8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7176FFD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7C39D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6C2FD2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687B83A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427F5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B1B7C4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5310D56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75E7F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74FFFA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911B98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D8DCB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59826B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DB1FB7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067C3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BD7B7C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7F78C8E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008406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79C3A6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2025年2月22日</w:t>
              </w:r>
            </w:smartTag>
            <w:bookmarkEnd w:id="7"/>
          </w:p>
        </w:tc>
      </w:tr>
    </w:tbl>
    <w:p w14:paraId="57C0E138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31D0B126" wp14:editId="2E28CF94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D194E" w14:textId="77777777" w:rsidR="00286DF7" w:rsidRDefault="00286DF7">
      <w:pPr>
        <w:spacing w:line="240" w:lineRule="atLeast"/>
        <w:jc w:val="center"/>
        <w:rPr>
          <w:rFonts w:ascii="宋体" w:hAnsi="宋体"/>
        </w:rPr>
      </w:pPr>
    </w:p>
    <w:p w14:paraId="491097C2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76F7B68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C9ABFD3" w14:textId="77777777" w:rsidR="00794676" w:rsidRPr="00C46838" w:rsidRDefault="00794676" w:rsidP="00C46838">
            <w:pPr>
              <w:spacing w:line="240" w:lineRule="atLeast"/>
              <w:rPr>
                <w:rFonts w:ascii="宋体" w:hAnsi="宋体"/>
                <w:szCs w:val="18"/>
              </w:rPr>
            </w:pPr>
            <w:r w:rsidRPr="00C46838">
              <w:rPr>
                <w:rFonts w:ascii="宋体" w:hAnsi="宋体" w:hint="eastAsia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7BDCD07" w14:textId="77777777" w:rsidR="00794676" w:rsidRPr="00C46838" w:rsidRDefault="00794676" w:rsidP="00C46838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</w:t>
            </w:r>
            <w:r>
              <w:t>Becs2024</w:t>
            </w:r>
            <w:bookmarkEnd w:id="9"/>
          </w:p>
        </w:tc>
      </w:tr>
      <w:tr w:rsidR="00794676" w:rsidRPr="00D40158" w14:paraId="33683E3E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ADE13F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4B15DC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794676" w:rsidRPr="00D40158" w14:paraId="61D3F57D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1288FE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25D11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2051B72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B7D9FD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D69D65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T16629261672</w:t>
            </w:r>
            <w:bookmarkEnd w:id="11"/>
          </w:p>
        </w:tc>
      </w:tr>
    </w:tbl>
    <w:p w14:paraId="79EB44CD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51BB682E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D98825B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ECDA822" w14:textId="77777777" w:rsidR="00127F2E" w:rsidRDefault="00A422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1156457" w:history="1">
        <w:r w:rsidR="00127F2E" w:rsidRPr="00AC4683">
          <w:rPr>
            <w:rStyle w:val="a8"/>
          </w:rPr>
          <w:t>1</w:t>
        </w:r>
        <w:r w:rsidR="00127F2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27F2E" w:rsidRPr="00AC4683">
          <w:rPr>
            <w:rStyle w:val="a8"/>
          </w:rPr>
          <w:t>建筑概况</w:t>
        </w:r>
        <w:r w:rsidR="00127F2E">
          <w:rPr>
            <w:webHidden/>
          </w:rPr>
          <w:tab/>
        </w:r>
        <w:r w:rsidR="00127F2E">
          <w:rPr>
            <w:webHidden/>
          </w:rPr>
          <w:fldChar w:fldCharType="begin"/>
        </w:r>
        <w:r w:rsidR="00127F2E">
          <w:rPr>
            <w:webHidden/>
          </w:rPr>
          <w:instrText xml:space="preserve"> PAGEREF _Toc191156457 \h </w:instrText>
        </w:r>
        <w:r w:rsidR="00127F2E">
          <w:rPr>
            <w:webHidden/>
          </w:rPr>
        </w:r>
        <w:r w:rsidR="00127F2E">
          <w:rPr>
            <w:webHidden/>
          </w:rPr>
          <w:fldChar w:fldCharType="separate"/>
        </w:r>
        <w:r w:rsidR="00127F2E">
          <w:rPr>
            <w:webHidden/>
          </w:rPr>
          <w:t>3</w:t>
        </w:r>
        <w:r w:rsidR="00127F2E">
          <w:rPr>
            <w:webHidden/>
          </w:rPr>
          <w:fldChar w:fldCharType="end"/>
        </w:r>
      </w:hyperlink>
    </w:p>
    <w:p w14:paraId="32B820B4" w14:textId="77777777" w:rsidR="00127F2E" w:rsidRDefault="00127F2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56458" w:history="1">
        <w:r w:rsidRPr="00AC4683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C4683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_Toc191156458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CCB7913" w14:textId="77777777" w:rsidR="00127F2E" w:rsidRDefault="00127F2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56459" w:history="1">
        <w:r w:rsidRPr="00AC4683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C4683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_Toc191156459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4F0A606" w14:textId="77777777" w:rsidR="00127F2E" w:rsidRDefault="00127F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91156460" w:history="1">
        <w:r w:rsidRPr="00AC4683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4683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_Toc191156460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F1DD8AC" w14:textId="77777777" w:rsidR="00127F2E" w:rsidRDefault="00127F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91156461" w:history="1">
        <w:r w:rsidRPr="00AC4683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4683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_Toc191156461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70E0391" w14:textId="77777777" w:rsidR="00127F2E" w:rsidRDefault="00127F2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56462" w:history="1">
        <w:r w:rsidRPr="00AC4683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C4683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_Toc191156462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FABBDA6" w14:textId="77777777" w:rsidR="00127F2E" w:rsidRDefault="00127F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91156463" w:history="1">
        <w:r w:rsidRPr="00AC4683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4683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_Toc191156463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A975955" w14:textId="77777777" w:rsidR="00127F2E" w:rsidRDefault="00127F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91156464" w:history="1">
        <w:r w:rsidRPr="00AC4683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4683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_Toc191156464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4AC50D" w14:textId="77777777" w:rsidR="00127F2E" w:rsidRDefault="00127F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91156465" w:history="1">
        <w:r w:rsidRPr="00AC4683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4683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_Toc191156465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E768640" w14:textId="77777777" w:rsidR="00127F2E" w:rsidRDefault="00127F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91156466" w:history="1">
        <w:r w:rsidRPr="00AC4683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4683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_Toc191156466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40908EA" w14:textId="77777777" w:rsidR="00127F2E" w:rsidRDefault="00127F2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56467" w:history="1">
        <w:r w:rsidRPr="00AC4683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C4683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_Toc191156467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9A7AD4F" w14:textId="77777777" w:rsidR="00127F2E" w:rsidRDefault="00127F2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56468" w:history="1">
        <w:r w:rsidRPr="00AC4683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C4683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_Toc191156468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B0814B" w14:textId="77777777" w:rsidR="00127F2E" w:rsidRDefault="00127F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91156469" w:history="1">
        <w:r w:rsidRPr="00AC4683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4683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_Toc191156469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E5D1308" w14:textId="77777777" w:rsidR="00127F2E" w:rsidRDefault="00127F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91156470" w:history="1">
        <w:r w:rsidRPr="00AC4683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4683">
          <w:rPr>
            <w:rStyle w:val="a8"/>
          </w:rPr>
          <w:t>外墙（填充墙）构造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_Toc191156470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3AFEC41" w14:textId="77777777" w:rsidR="00127F2E" w:rsidRDefault="00127F2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56471" w:history="1">
        <w:r w:rsidRPr="00AC4683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C4683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_Toc191156471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F0744FD" w14:textId="77777777" w:rsidR="00127F2E" w:rsidRDefault="00127F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91156472" w:history="1">
        <w:r w:rsidRPr="00AC4683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4683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_Toc191156472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4EE93C6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3FA7E20E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69805BC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191156457"/>
      <w:r w:rsidRPr="005E5F93">
        <w:rPr>
          <w:rFonts w:hint="eastAsia"/>
        </w:rPr>
        <w:lastRenderedPageBreak/>
        <w:t>建筑概况</w:t>
      </w:r>
      <w:bookmarkEnd w:id="12"/>
      <w:bookmarkEnd w:id="13"/>
      <w:bookmarkEnd w:id="14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6102"/>
      </w:tblGrid>
      <w:tr w:rsidR="00794676" w:rsidRPr="005816EB" w14:paraId="67F790C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120BE30" w14:textId="77777777" w:rsidR="00794676" w:rsidRPr="005816EB" w:rsidRDefault="00794676" w:rsidP="009205C5">
            <w:pPr>
              <w:spacing w:line="240" w:lineRule="atLeast"/>
            </w:pPr>
            <w:bookmarkStart w:id="15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02CF674" w14:textId="77777777" w:rsidR="00794676" w:rsidRPr="005816EB" w:rsidRDefault="00794676" w:rsidP="009205C5">
            <w:pPr>
              <w:spacing w:line="240" w:lineRule="atLeast"/>
            </w:pPr>
            <w:bookmarkStart w:id="16" w:name="工程名称"/>
            <w:r>
              <w:t>活动中心</w:t>
            </w:r>
            <w:bookmarkEnd w:id="16"/>
          </w:p>
        </w:tc>
      </w:tr>
      <w:tr w:rsidR="00794676" w:rsidRPr="005816EB" w14:paraId="6685CC8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F7973C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115AE166" w14:textId="77777777" w:rsidR="00794676" w:rsidRPr="005816EB" w:rsidRDefault="00794676" w:rsidP="009205C5">
            <w:pPr>
              <w:spacing w:line="240" w:lineRule="atLeast"/>
            </w:pPr>
            <w:bookmarkStart w:id="17" w:name="工程地点"/>
            <w:r>
              <w:t>甘肃</w:t>
            </w:r>
            <w:r>
              <w:t>-</w:t>
            </w:r>
            <w:r>
              <w:t>兰州</w:t>
            </w:r>
            <w:bookmarkEnd w:id="17"/>
          </w:p>
        </w:tc>
      </w:tr>
      <w:tr w:rsidR="00794676" w:rsidRPr="005816EB" w14:paraId="608BAEC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605873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0D21B0E3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r>
              <w:t>A</w:t>
            </w:r>
            <w:r>
              <w:t>区</w:t>
            </w:r>
            <w:bookmarkEnd w:id="18"/>
          </w:p>
        </w:tc>
      </w:tr>
      <w:tr w:rsidR="00794676" w:rsidRPr="005816EB" w14:paraId="37DF4DC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9BC2E74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734EFA25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3</w:t>
            </w:r>
            <w:bookmarkEnd w:id="19"/>
          </w:p>
        </w:tc>
      </w:tr>
      <w:tr w:rsidR="00794676" w:rsidRPr="005816EB" w14:paraId="0CC5F6B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CB6F01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126137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3824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1AA95F8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1971B6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D0241F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3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7AF7974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EC2536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300640FB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16.8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6F93687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77269B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4B4D4D18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</w:tbl>
    <w:p w14:paraId="051C43ED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_Toc316568036"/>
      <w:bookmarkStart w:id="27" w:name="_Toc155690722"/>
      <w:bookmarkStart w:id="28" w:name="TitleFormat"/>
      <w:bookmarkStart w:id="29" w:name="_Toc191156458"/>
      <w:bookmarkEnd w:id="15"/>
      <w:r>
        <w:rPr>
          <w:rFonts w:hint="eastAsia"/>
        </w:rPr>
        <w:t>评价依据</w:t>
      </w:r>
      <w:bookmarkEnd w:id="26"/>
      <w:bookmarkEnd w:id="27"/>
      <w:bookmarkEnd w:id="29"/>
    </w:p>
    <w:bookmarkEnd w:id="28"/>
    <w:p w14:paraId="28669DB6" w14:textId="77777777" w:rsidR="009154A6" w:rsidRDefault="009154A6" w:rsidP="009154A6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0"/>
    </w:p>
    <w:p w14:paraId="03BD14F4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07D99336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31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31"/>
    </w:p>
    <w:p w14:paraId="40F1256E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7E35CA3E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709CB231" w14:textId="77777777" w:rsidR="00794676" w:rsidRDefault="00794676" w:rsidP="00794676">
      <w:pPr>
        <w:pStyle w:val="1"/>
        <w:spacing w:line="240" w:lineRule="atLeast"/>
        <w:ind w:left="432" w:hanging="432"/>
      </w:pPr>
      <w:bookmarkStart w:id="32" w:name="_Toc155690723"/>
      <w:bookmarkStart w:id="33" w:name="_Toc191156459"/>
      <w:r>
        <w:rPr>
          <w:rFonts w:hint="eastAsia"/>
        </w:rPr>
        <w:t>评价目标与方法</w:t>
      </w:r>
      <w:bookmarkEnd w:id="32"/>
      <w:bookmarkEnd w:id="33"/>
    </w:p>
    <w:p w14:paraId="466D03CD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4" w:name="_Toc155690724"/>
      <w:bookmarkStart w:id="35" w:name="_Toc191156460"/>
      <w:r>
        <w:rPr>
          <w:rFonts w:hint="eastAsia"/>
          <w:kern w:val="2"/>
        </w:rPr>
        <w:t>评价目标</w:t>
      </w:r>
      <w:bookmarkEnd w:id="34"/>
      <w:bookmarkEnd w:id="35"/>
    </w:p>
    <w:p w14:paraId="5F37AF01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6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6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7641A9E7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501FFC60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7" w:name="_Toc155690725"/>
      <w:bookmarkStart w:id="38" w:name="_Toc191156461"/>
      <w:r>
        <w:rPr>
          <w:rFonts w:hint="eastAsia"/>
          <w:kern w:val="2"/>
        </w:rPr>
        <w:t>评价方法</w:t>
      </w:r>
      <w:bookmarkEnd w:id="37"/>
      <w:bookmarkEnd w:id="38"/>
    </w:p>
    <w:p w14:paraId="7621D9A5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 w:rsidRPr="00FE74EF">
        <w:rPr>
          <w:color w:val="000000"/>
          <w:szCs w:val="21"/>
        </w:rPr>
        <w:t>在给定两侧空气温度及变化规律的情况下，</w:t>
      </w:r>
      <w:bookmarkEnd w:id="39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0BA788EE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57B23B5A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353CBAD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75D8ECFF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1E08EE7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20F470AA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6B9BD4E4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54432FEE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3092961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29538B8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31AD931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AF054DC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30BE10AF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5C92DD3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39698F">
              <w:rPr>
                <w:position w:val="-9"/>
              </w:rPr>
              <w:pict w14:anchorId="1A81E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7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127F2E">
              <w:rPr>
                <w:position w:val="-9"/>
              </w:rPr>
              <w:pict w14:anchorId="0520DA95">
                <v:shape id="_x0000_i1182" type="#_x0000_t75" style="width:28.7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93E1879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2E3D8CFC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A566DC7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692D58E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A17631B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7E41D753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434AEAEA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EEE872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5FC3FB0C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7C82DC5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7181C851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2C22E49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51A8E0B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56C2384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3F5ED88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3CA6704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82DD644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055C392D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1AEEAE8F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39698F">
              <w:rPr>
                <w:position w:val="-9"/>
              </w:rPr>
              <w:pict w14:anchorId="586E4478">
                <v:shape id="_x0000_i1027" type="#_x0000_t75" style="width:28.7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127F2E">
              <w:rPr>
                <w:position w:val="-9"/>
              </w:rPr>
              <w:pict w14:anchorId="19458E3B">
                <v:shape id="_x0000_i1183" type="#_x0000_t75" style="width:28.7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51AB636A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3711AD94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C3CD8F6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3E0A24BA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262FC1F2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1C6E30B9">
          <v:shape id="_x0000_i1029" type="#_x0000_t75" style="width:28.7pt;height:14.6pt" o:ole="">
            <v:imagedata r:id="rId11" o:title=""/>
          </v:shape>
          <o:OLEObject Type="Embed" ProgID="Equation.DSMT4" ShapeID="_x0000_i1029" DrawAspect="Content" ObjectID="_1801769234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39698F">
        <w:rPr>
          <w:position w:val="-6"/>
        </w:rPr>
        <w:pict w14:anchorId="4A4FE107">
          <v:shape id="_x0000_i1030" type="#_x0000_t75" style="width:7.3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127F2E">
        <w:rPr>
          <w:position w:val="-6"/>
        </w:rPr>
        <w:pict w14:anchorId="7578AFBE">
          <v:shape id="_x0000_i1184" type="#_x0000_t75" style="width:7.3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11303A9B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39698F">
        <w:rPr>
          <w:position w:val="-8"/>
        </w:rPr>
        <w:pict w14:anchorId="31FB02F0">
          <v:shape id="_x0000_i1032" type="#_x0000_t75" style="width:6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27F2E">
        <w:rPr>
          <w:position w:val="-8"/>
        </w:rPr>
        <w:pict w14:anchorId="05AC6EDB">
          <v:shape id="_x0000_i1185" type="#_x0000_t75" style="width:6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0245100C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39698F">
        <w:rPr>
          <w:rFonts w:ascii="宋体" w:hAnsi="宋体"/>
          <w:position w:val="-8"/>
        </w:rPr>
        <w:pict w14:anchorId="43258DD7">
          <v:shape id="_x0000_i1034" type="#_x0000_t75" style="width:6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127F2E">
        <w:rPr>
          <w:rFonts w:ascii="宋体" w:hAnsi="宋体"/>
          <w:position w:val="-8"/>
        </w:rPr>
        <w:pict w14:anchorId="12BF597C">
          <v:shape id="_x0000_i1186" type="#_x0000_t75" style="width:6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2E8557A1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4C7F88F7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3B65587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14FC082B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23D21138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9698F">
        <w:rPr>
          <w:position w:val="-23"/>
        </w:rPr>
        <w:pict w14:anchorId="51D89E7F">
          <v:shape id="_x0000_i1036" type="#_x0000_t75" style="width:43.3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27F2E">
        <w:rPr>
          <w:position w:val="-23"/>
        </w:rPr>
        <w:pict w14:anchorId="7E454DAB">
          <v:shape id="_x0000_i1187" type="#_x0000_t75" style="width:43.3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4CEB62A4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9698F">
        <w:rPr>
          <w:position w:val="-24"/>
        </w:rPr>
        <w:pict w14:anchorId="43C189AA">
          <v:shape id="_x0000_i1038" type="#_x0000_t75" style="width:7.3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27F2E">
        <w:rPr>
          <w:position w:val="-24"/>
        </w:rPr>
        <w:pict w14:anchorId="72CB1200">
          <v:shape id="_x0000_i1188" type="#_x0000_t75" style="width:7.3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9698F">
        <w:rPr>
          <w:position w:val="-8"/>
        </w:rPr>
        <w:pict w14:anchorId="737E82A2">
          <v:shape id="_x0000_i1040" type="#_x0000_t75" style="width:6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27F2E">
        <w:rPr>
          <w:position w:val="-8"/>
        </w:rPr>
        <w:pict w14:anchorId="57666BC6">
          <v:shape id="_x0000_i1189" type="#_x0000_t75" style="width:6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D340A7C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9698F">
        <w:rPr>
          <w:position w:val="-8"/>
        </w:rPr>
        <w:pict w14:anchorId="0F416C91">
          <v:shape id="_x0000_i1042" type="#_x0000_t75" style="width:7.3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27F2E">
        <w:rPr>
          <w:position w:val="-8"/>
        </w:rPr>
        <w:pict w14:anchorId="5BEE9DC9">
          <v:shape id="_x0000_i1190" type="#_x0000_t75" style="width:7.3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9698F">
        <w:rPr>
          <w:position w:val="-26"/>
        </w:rPr>
        <w:pict w14:anchorId="6C28212D">
          <v:shape id="_x0000_i1044" type="#_x0000_t75" style="width:28.7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27F2E">
        <w:rPr>
          <w:position w:val="-26"/>
        </w:rPr>
        <w:pict w14:anchorId="5A8DB089">
          <v:shape id="_x0000_i1191" type="#_x0000_t75" style="width:28.7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5083403D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5644547A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9698F">
        <w:rPr>
          <w:position w:val="-21"/>
        </w:rPr>
        <w:pict w14:anchorId="08BA54E9">
          <v:shape id="_x0000_i1046" type="#_x0000_t75" style="width:309.85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27F2E">
        <w:rPr>
          <w:position w:val="-21"/>
        </w:rPr>
        <w:pict w14:anchorId="6F5819A7">
          <v:shape id="_x0000_i1192" type="#_x0000_t75" style="width:309.85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1669B0E0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6FB35212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D606E6E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9698F">
        <w:rPr>
          <w:position w:val="-8"/>
        </w:rPr>
        <w:pict w14:anchorId="21DCFF8D">
          <v:shape id="_x0000_i1048" type="#_x0000_t75" style="width:50.6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27F2E">
        <w:rPr>
          <w:position w:val="-8"/>
        </w:rPr>
        <w:pict w14:anchorId="36447CA5">
          <v:shape id="_x0000_i1193" type="#_x0000_t75" style="width:50.6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9698F">
        <w:rPr>
          <w:position w:val="-26"/>
        </w:rPr>
        <w:pict w14:anchorId="7C6E9729">
          <v:shape id="_x0000_i1050" type="#_x0000_t75" style="width:28.7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27F2E">
        <w:rPr>
          <w:position w:val="-26"/>
        </w:rPr>
        <w:pict w14:anchorId="39A9FC34">
          <v:shape id="_x0000_i1194" type="#_x0000_t75" style="width:28.7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07794F66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3E7C2F0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9698F">
        <w:rPr>
          <w:position w:val="-8"/>
        </w:rPr>
        <w:pict w14:anchorId="493D178E">
          <v:shape id="_x0000_i1052" type="#_x0000_t75" style="width:6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27F2E">
        <w:rPr>
          <w:position w:val="-8"/>
        </w:rPr>
        <w:pict w14:anchorId="47BD730F">
          <v:shape id="_x0000_i1195" type="#_x0000_t75" style="width:6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7D2E4494" w14:textId="77777777" w:rsidR="00794676" w:rsidRPr="00EA1A05" w:rsidRDefault="0039698F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49F3E36F">
          <v:shape id="_x0000_i1054" type="#_x0000_t75" style="width:6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27F2E">
        <w:rPr>
          <w:position w:val="-8"/>
        </w:rPr>
        <w:pict w14:anchorId="2C690320">
          <v:shape id="_x0000_i1196" type="#_x0000_t75" style="width:6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7309E856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5E230DC5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9698F">
        <w:rPr>
          <w:position w:val="-9"/>
        </w:rPr>
        <w:pict w14:anchorId="53A9A862">
          <v:shape id="_x0000_i1056" type="#_x0000_t75" style="width:79.3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27F2E">
        <w:rPr>
          <w:position w:val="-9"/>
        </w:rPr>
        <w:pict w14:anchorId="2EAD9590">
          <v:shape id="_x0000_i1197" type="#_x0000_t75" style="width:79.3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proofErr w:type="spellStart"/>
      <w:r w:rsidRPr="00EA1A05">
        <w:rPr>
          <w:color w:val="000000"/>
          <w:szCs w:val="21"/>
        </w:rPr>
        <w:t>i</w:t>
      </w:r>
      <w:proofErr w:type="spell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01D43961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39698F">
        <w:rPr>
          <w:rFonts w:ascii="Cambria Math" w:hAnsi="Cambria Math"/>
          <w:color w:val="000000"/>
          <w:szCs w:val="21"/>
        </w:rPr>
        <w:pict w14:anchorId="544F869C">
          <v:shape id="_x0000_i1058" type="#_x0000_t75" style="width:6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127F2E">
        <w:rPr>
          <w:rFonts w:ascii="Cambria Math" w:hAnsi="Cambria Math"/>
          <w:color w:val="000000"/>
          <w:szCs w:val="21"/>
        </w:rPr>
        <w:pict w14:anchorId="09EBEB96">
          <v:shape id="_x0000_i1198" type="#_x0000_t75" style="width:6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45A9E68D" w14:textId="77777777" w:rsidR="00794676" w:rsidRPr="00C72292" w:rsidRDefault="00794676" w:rsidP="00794676">
      <w:pPr>
        <w:pStyle w:val="a0"/>
        <w:ind w:left="1470" w:right="1470"/>
      </w:pPr>
    </w:p>
    <w:p w14:paraId="21FE7E6D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0" w:name="_Toc155690726"/>
      <w:bookmarkStart w:id="41" w:name="_Toc191156462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B44E5DA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2" w:name="_Toc155690727"/>
      <w:bookmarkStart w:id="43" w:name="_Toc19115646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4F7B1127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5D32B64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D86E88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3B945C9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45B1C26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29995F97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F4DE00E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2B5BA542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BF4E9E9" w14:textId="77777777" w:rsidR="00794676" w:rsidRPr="009E2851" w:rsidRDefault="0039698F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AB995F6">
                <v:shape id="_x0000_i1060" type="#_x0000_t75" style="width:14.6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DBE8979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39698F">
              <w:rPr>
                <w:position w:val="-8"/>
              </w:rPr>
              <w:pict w14:anchorId="7CBAC83E">
                <v:shape id="_x0000_i1061" type="#_x0000_t75" style="width:6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127F2E">
              <w:rPr>
                <w:position w:val="-8"/>
              </w:rPr>
              <w:pict w14:anchorId="24A0F679">
                <v:shape id="_x0000_i1199" type="#_x0000_t75" style="width:6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11ACF4A6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3324A5D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00F2116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5DF95C9" w14:textId="77777777" w:rsidR="00794676" w:rsidRPr="009E2851" w:rsidRDefault="0039698F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lastRenderedPageBreak/>
              <w:pict w14:anchorId="4E1C54DA">
                <v:shape id="_x0000_i1063" type="#_x0000_t75" style="width:7.3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D8244CB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995F47E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78D149F4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363A16F0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F74FDD1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29BB86AD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6D8ED11F" w14:textId="77777777" w:rsidR="00794676" w:rsidRPr="009E2851" w:rsidRDefault="0039698F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FF00151">
                <v:shape id="_x0000_i1064" type="#_x0000_t75" style="width:21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AF98D99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2B9D975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5ED84427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448D010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A2A7404" w14:textId="77777777" w:rsidR="00794676" w:rsidRPr="009E2851" w:rsidRDefault="0039698F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56F5D44">
                <v:shape id="_x0000_i1065" type="#_x0000_t75" style="width:7.3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9B176C5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39698F">
              <w:rPr>
                <w:position w:val="-8"/>
              </w:rPr>
              <w:pict w14:anchorId="3C59AF34">
                <v:shape id="_x0000_i1066" type="#_x0000_t75" style="width:6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127F2E">
              <w:rPr>
                <w:position w:val="-8"/>
              </w:rPr>
              <w:pict w14:anchorId="57A32BE4">
                <v:shape id="_x0000_i1200" type="#_x0000_t75" style="width:6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5826620B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38C3136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EF79E7D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862E1C9" w14:textId="77777777" w:rsidR="00794676" w:rsidRPr="009E2851" w:rsidRDefault="0039698F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9D7A70A">
                <v:shape id="_x0000_i1068" type="#_x0000_t75" style="width:6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7CAC0B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DE0FB88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B1E92EF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0A9B215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C87D5B6" w14:textId="77777777" w:rsidR="00794676" w:rsidRPr="009E2851" w:rsidRDefault="0039698F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13002F9">
                <v:shape id="_x0000_i1069" type="#_x0000_t75" style="width:6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21E78B7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609D6E8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2862E44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9219F20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191156464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4"/>
      <w:bookmarkEnd w:id="45"/>
    </w:p>
    <w:p w14:paraId="19E2841D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rPr>
          <w:noProof/>
        </w:rPr>
        <w:drawing>
          <wp:inline distT="0" distB="0" distL="0" distR="0" wp14:anchorId="6042EF73" wp14:editId="02E8F98E">
            <wp:extent cx="5667375" cy="27813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31F2F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86DF7" w14:paraId="4B1BEFC3" w14:textId="77777777">
        <w:tc>
          <w:tcPr>
            <w:tcW w:w="777" w:type="dxa"/>
            <w:shd w:val="clear" w:color="auto" w:fill="E6E6E6"/>
            <w:vAlign w:val="center"/>
          </w:tcPr>
          <w:p w14:paraId="07000EF7" w14:textId="77777777" w:rsidR="00286DF7" w:rsidRDefault="0039698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4AD8BF" w14:textId="77777777" w:rsidR="00286DF7" w:rsidRDefault="0039698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69E802" w14:textId="77777777" w:rsidR="00286DF7" w:rsidRDefault="0039698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F67FA7" w14:textId="77777777" w:rsidR="00286DF7" w:rsidRDefault="0039698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8BE4DD" w14:textId="77777777" w:rsidR="00286DF7" w:rsidRDefault="0039698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D7B8CB" w14:textId="77777777" w:rsidR="00286DF7" w:rsidRDefault="0039698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D91AAA" w14:textId="77777777" w:rsidR="00286DF7" w:rsidRDefault="0039698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E0BA35" w14:textId="77777777" w:rsidR="00286DF7" w:rsidRDefault="0039698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5463E8" w14:textId="77777777" w:rsidR="00286DF7" w:rsidRDefault="0039698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89C79F" w14:textId="77777777" w:rsidR="00286DF7" w:rsidRDefault="0039698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BC00D7" w14:textId="77777777" w:rsidR="00286DF7" w:rsidRDefault="0039698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792F64" w14:textId="77777777" w:rsidR="00286DF7" w:rsidRDefault="0039698F">
            <w:pPr>
              <w:jc w:val="center"/>
            </w:pPr>
            <w:r>
              <w:t>11:00</w:t>
            </w:r>
          </w:p>
        </w:tc>
      </w:tr>
      <w:tr w:rsidR="00286DF7" w14:paraId="47BC3800" w14:textId="77777777">
        <w:tc>
          <w:tcPr>
            <w:tcW w:w="777" w:type="dxa"/>
            <w:vAlign w:val="center"/>
          </w:tcPr>
          <w:p w14:paraId="09C9DCEA" w14:textId="77777777" w:rsidR="00286DF7" w:rsidRDefault="0039698F">
            <w:r>
              <w:t>29.20</w:t>
            </w:r>
          </w:p>
        </w:tc>
        <w:tc>
          <w:tcPr>
            <w:tcW w:w="777" w:type="dxa"/>
            <w:vAlign w:val="center"/>
          </w:tcPr>
          <w:p w14:paraId="202CC504" w14:textId="77777777" w:rsidR="00286DF7" w:rsidRDefault="0039698F">
            <w:r>
              <w:t>28.30</w:t>
            </w:r>
          </w:p>
        </w:tc>
        <w:tc>
          <w:tcPr>
            <w:tcW w:w="777" w:type="dxa"/>
            <w:vAlign w:val="center"/>
          </w:tcPr>
          <w:p w14:paraId="708EF348" w14:textId="77777777" w:rsidR="00286DF7" w:rsidRDefault="0039698F">
            <w:r>
              <w:t>27.50</w:t>
            </w:r>
          </w:p>
        </w:tc>
        <w:tc>
          <w:tcPr>
            <w:tcW w:w="777" w:type="dxa"/>
            <w:vAlign w:val="center"/>
          </w:tcPr>
          <w:p w14:paraId="37180047" w14:textId="77777777" w:rsidR="00286DF7" w:rsidRDefault="0039698F">
            <w:r>
              <w:t>26.80</w:t>
            </w:r>
          </w:p>
        </w:tc>
        <w:tc>
          <w:tcPr>
            <w:tcW w:w="777" w:type="dxa"/>
            <w:vAlign w:val="center"/>
          </w:tcPr>
          <w:p w14:paraId="2ECF65A8" w14:textId="77777777" w:rsidR="00286DF7" w:rsidRDefault="0039698F">
            <w:r>
              <w:t>26.00</w:t>
            </w:r>
          </w:p>
        </w:tc>
        <w:tc>
          <w:tcPr>
            <w:tcW w:w="777" w:type="dxa"/>
            <w:vAlign w:val="center"/>
          </w:tcPr>
          <w:p w14:paraId="657BAAE8" w14:textId="77777777" w:rsidR="00286DF7" w:rsidRDefault="0039698F">
            <w:r>
              <w:t>26.00</w:t>
            </w:r>
          </w:p>
        </w:tc>
        <w:tc>
          <w:tcPr>
            <w:tcW w:w="777" w:type="dxa"/>
            <w:vAlign w:val="center"/>
          </w:tcPr>
          <w:p w14:paraId="54586E0E" w14:textId="77777777" w:rsidR="00286DF7" w:rsidRDefault="0039698F">
            <w:r>
              <w:t>26.70</w:t>
            </w:r>
          </w:p>
        </w:tc>
        <w:tc>
          <w:tcPr>
            <w:tcW w:w="777" w:type="dxa"/>
            <w:vAlign w:val="center"/>
          </w:tcPr>
          <w:p w14:paraId="5F82FEE1" w14:textId="77777777" w:rsidR="00286DF7" w:rsidRDefault="0039698F">
            <w:r>
              <w:t>28.00</w:t>
            </w:r>
          </w:p>
        </w:tc>
        <w:tc>
          <w:tcPr>
            <w:tcW w:w="777" w:type="dxa"/>
            <w:vAlign w:val="center"/>
          </w:tcPr>
          <w:p w14:paraId="3F78D7E1" w14:textId="77777777" w:rsidR="00286DF7" w:rsidRDefault="0039698F">
            <w:r>
              <w:t>29.60</w:t>
            </w:r>
          </w:p>
        </w:tc>
        <w:tc>
          <w:tcPr>
            <w:tcW w:w="777" w:type="dxa"/>
            <w:vAlign w:val="center"/>
          </w:tcPr>
          <w:p w14:paraId="19FE99EC" w14:textId="77777777" w:rsidR="00286DF7" w:rsidRDefault="0039698F">
            <w:r>
              <w:t>31.10</w:t>
            </w:r>
          </w:p>
        </w:tc>
        <w:tc>
          <w:tcPr>
            <w:tcW w:w="777" w:type="dxa"/>
            <w:vAlign w:val="center"/>
          </w:tcPr>
          <w:p w14:paraId="5763BBA3" w14:textId="77777777" w:rsidR="00286DF7" w:rsidRDefault="0039698F">
            <w:r>
              <w:t>32.60</w:t>
            </w:r>
          </w:p>
        </w:tc>
        <w:tc>
          <w:tcPr>
            <w:tcW w:w="777" w:type="dxa"/>
            <w:vAlign w:val="center"/>
          </w:tcPr>
          <w:p w14:paraId="2822524E" w14:textId="77777777" w:rsidR="00286DF7" w:rsidRDefault="0039698F">
            <w:r>
              <w:t>33.80</w:t>
            </w:r>
          </w:p>
        </w:tc>
      </w:tr>
      <w:tr w:rsidR="00286DF7" w14:paraId="3B11F117" w14:textId="77777777">
        <w:tc>
          <w:tcPr>
            <w:tcW w:w="777" w:type="dxa"/>
            <w:shd w:val="clear" w:color="auto" w:fill="E6E6E6"/>
            <w:vAlign w:val="center"/>
          </w:tcPr>
          <w:p w14:paraId="1ABD44A6" w14:textId="77777777" w:rsidR="00286DF7" w:rsidRDefault="0039698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FF5650" w14:textId="77777777" w:rsidR="00286DF7" w:rsidRDefault="0039698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9F3C3E" w14:textId="77777777" w:rsidR="00286DF7" w:rsidRDefault="0039698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D6CFB2" w14:textId="77777777" w:rsidR="00286DF7" w:rsidRDefault="0039698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EAA9D7" w14:textId="77777777" w:rsidR="00286DF7" w:rsidRDefault="0039698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829691" w14:textId="77777777" w:rsidR="00286DF7" w:rsidRDefault="0039698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D6FD02" w14:textId="77777777" w:rsidR="00286DF7" w:rsidRDefault="0039698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B528BE" w14:textId="77777777" w:rsidR="00286DF7" w:rsidRDefault="0039698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E8EAE6" w14:textId="77777777" w:rsidR="00286DF7" w:rsidRDefault="0039698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884649" w14:textId="77777777" w:rsidR="00286DF7" w:rsidRDefault="0039698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FD11FE" w14:textId="77777777" w:rsidR="00286DF7" w:rsidRDefault="0039698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A8354E" w14:textId="77777777" w:rsidR="00286DF7" w:rsidRDefault="0039698F">
            <w:r>
              <w:t>23:00</w:t>
            </w:r>
          </w:p>
        </w:tc>
      </w:tr>
      <w:tr w:rsidR="00286DF7" w14:paraId="72FF0B7E" w14:textId="77777777">
        <w:tc>
          <w:tcPr>
            <w:tcW w:w="777" w:type="dxa"/>
            <w:vAlign w:val="center"/>
          </w:tcPr>
          <w:p w14:paraId="3A5ACD95" w14:textId="77777777" w:rsidR="00286DF7" w:rsidRDefault="0039698F">
            <w:r>
              <w:t>34.90</w:t>
            </w:r>
          </w:p>
        </w:tc>
        <w:tc>
          <w:tcPr>
            <w:tcW w:w="777" w:type="dxa"/>
            <w:vAlign w:val="center"/>
          </w:tcPr>
          <w:p w14:paraId="488D98E2" w14:textId="77777777" w:rsidR="00286DF7" w:rsidRDefault="0039698F">
            <w:r>
              <w:t>35.80</w:t>
            </w:r>
          </w:p>
        </w:tc>
        <w:tc>
          <w:tcPr>
            <w:tcW w:w="777" w:type="dxa"/>
            <w:vAlign w:val="center"/>
          </w:tcPr>
          <w:p w14:paraId="7B2EE213" w14:textId="77777777" w:rsidR="00286DF7" w:rsidRDefault="0039698F">
            <w:r>
              <w:t>36.50</w:t>
            </w:r>
          </w:p>
        </w:tc>
        <w:tc>
          <w:tcPr>
            <w:tcW w:w="777" w:type="dxa"/>
            <w:vAlign w:val="center"/>
          </w:tcPr>
          <w:p w14:paraId="50A3FA26" w14:textId="77777777" w:rsidR="00286DF7" w:rsidRDefault="0039698F">
            <w:r>
              <w:t>37.10</w:t>
            </w:r>
          </w:p>
        </w:tc>
        <w:tc>
          <w:tcPr>
            <w:tcW w:w="777" w:type="dxa"/>
            <w:vAlign w:val="center"/>
          </w:tcPr>
          <w:p w14:paraId="3DC05866" w14:textId="77777777" w:rsidR="00286DF7" w:rsidRDefault="0039698F">
            <w:r>
              <w:t>37.30</w:t>
            </w:r>
          </w:p>
        </w:tc>
        <w:tc>
          <w:tcPr>
            <w:tcW w:w="777" w:type="dxa"/>
            <w:vAlign w:val="center"/>
          </w:tcPr>
          <w:p w14:paraId="170C1DAB" w14:textId="77777777" w:rsidR="00286DF7" w:rsidRDefault="0039698F">
            <w:r>
              <w:t>37.10</w:t>
            </w:r>
          </w:p>
        </w:tc>
        <w:tc>
          <w:tcPr>
            <w:tcW w:w="777" w:type="dxa"/>
            <w:vAlign w:val="center"/>
          </w:tcPr>
          <w:p w14:paraId="46DAF014" w14:textId="77777777" w:rsidR="00286DF7" w:rsidRDefault="0039698F">
            <w:r>
              <w:t>36.30</w:t>
            </w:r>
          </w:p>
        </w:tc>
        <w:tc>
          <w:tcPr>
            <w:tcW w:w="777" w:type="dxa"/>
            <w:vAlign w:val="center"/>
          </w:tcPr>
          <w:p w14:paraId="583909A1" w14:textId="77777777" w:rsidR="00286DF7" w:rsidRDefault="0039698F">
            <w:r>
              <w:t>35.10</w:t>
            </w:r>
          </w:p>
        </w:tc>
        <w:tc>
          <w:tcPr>
            <w:tcW w:w="777" w:type="dxa"/>
            <w:vAlign w:val="center"/>
          </w:tcPr>
          <w:p w14:paraId="1F334194" w14:textId="77777777" w:rsidR="00286DF7" w:rsidRDefault="0039698F">
            <w:r>
              <w:t>33.70</w:t>
            </w:r>
          </w:p>
        </w:tc>
        <w:tc>
          <w:tcPr>
            <w:tcW w:w="777" w:type="dxa"/>
            <w:vAlign w:val="center"/>
          </w:tcPr>
          <w:p w14:paraId="0C678750" w14:textId="77777777" w:rsidR="00286DF7" w:rsidRDefault="0039698F">
            <w:r>
              <w:t>32.30</w:t>
            </w:r>
          </w:p>
        </w:tc>
        <w:tc>
          <w:tcPr>
            <w:tcW w:w="777" w:type="dxa"/>
            <w:vAlign w:val="center"/>
          </w:tcPr>
          <w:p w14:paraId="7ABEB28B" w14:textId="77777777" w:rsidR="00286DF7" w:rsidRDefault="0039698F">
            <w:r>
              <w:t>30.90</w:t>
            </w:r>
          </w:p>
        </w:tc>
        <w:tc>
          <w:tcPr>
            <w:tcW w:w="777" w:type="dxa"/>
            <w:vAlign w:val="center"/>
          </w:tcPr>
          <w:p w14:paraId="00D47E54" w14:textId="77777777" w:rsidR="00286DF7" w:rsidRDefault="0039698F">
            <w:r>
              <w:t>30.10</w:t>
            </w:r>
          </w:p>
        </w:tc>
      </w:tr>
    </w:tbl>
    <w:p w14:paraId="3D68DCB5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AE7DB66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陕西-汉中</w:t>
      </w:r>
    </w:p>
    <w:p w14:paraId="2BD8DB7B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9" w:name="_Toc155690729"/>
      <w:bookmarkStart w:id="50" w:name="_Toc19115646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283C37DB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3968C83D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03D69BBD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B215163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3C6240F1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29378DD3" w14:textId="77777777" w:rsidR="00794676" w:rsidRPr="009E2851" w:rsidRDefault="0039698F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096095E9">
                <v:shape id="_x0000_i1070" type="#_x0000_t75" style="width:6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53489325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241D4D3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528E6916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0623020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286DF7" w14:paraId="16260F12" w14:textId="77777777">
        <w:tc>
          <w:tcPr>
            <w:tcW w:w="1556" w:type="dxa"/>
            <w:shd w:val="clear" w:color="auto" w:fill="E6E6E6"/>
            <w:vAlign w:val="center"/>
          </w:tcPr>
          <w:p w14:paraId="71DCF58B" w14:textId="77777777" w:rsidR="00286DF7" w:rsidRDefault="0039698F">
            <w:pPr>
              <w:jc w:val="center"/>
            </w:pPr>
            <w:r>
              <w:lastRenderedPageBreak/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C4BEFF" w14:textId="77777777" w:rsidR="00286DF7" w:rsidRDefault="0039698F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E00CE2" w14:textId="77777777" w:rsidR="00286DF7" w:rsidRDefault="0039698F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5B288D" w14:textId="77777777" w:rsidR="00286DF7" w:rsidRDefault="0039698F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2F52A9" w14:textId="77777777" w:rsidR="00286DF7" w:rsidRDefault="0039698F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82E207" w14:textId="77777777" w:rsidR="00286DF7" w:rsidRDefault="0039698F">
            <w:pPr>
              <w:jc w:val="center"/>
            </w:pPr>
            <w:r>
              <w:t>水平</w:t>
            </w:r>
          </w:p>
        </w:tc>
      </w:tr>
      <w:tr w:rsidR="00286DF7" w14:paraId="3B41AF88" w14:textId="77777777">
        <w:tc>
          <w:tcPr>
            <w:tcW w:w="1556" w:type="dxa"/>
            <w:shd w:val="clear" w:color="auto" w:fill="E6E6E6"/>
            <w:vAlign w:val="center"/>
          </w:tcPr>
          <w:p w14:paraId="4D1CE800" w14:textId="77777777" w:rsidR="00286DF7" w:rsidRDefault="0039698F">
            <w:r>
              <w:t>0:00</w:t>
            </w:r>
          </w:p>
        </w:tc>
        <w:tc>
          <w:tcPr>
            <w:tcW w:w="1556" w:type="dxa"/>
            <w:vAlign w:val="center"/>
          </w:tcPr>
          <w:p w14:paraId="68FD2642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52B19F25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0333413C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605A58C3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050C1301" w14:textId="77777777" w:rsidR="00286DF7" w:rsidRDefault="0039698F">
            <w:r>
              <w:t>0.00</w:t>
            </w:r>
          </w:p>
        </w:tc>
      </w:tr>
      <w:tr w:rsidR="00286DF7" w14:paraId="237E9F03" w14:textId="77777777">
        <w:tc>
          <w:tcPr>
            <w:tcW w:w="1556" w:type="dxa"/>
            <w:shd w:val="clear" w:color="auto" w:fill="E6E6E6"/>
            <w:vAlign w:val="center"/>
          </w:tcPr>
          <w:p w14:paraId="61F7C7A6" w14:textId="77777777" w:rsidR="00286DF7" w:rsidRDefault="0039698F">
            <w:r>
              <w:t>1:00</w:t>
            </w:r>
          </w:p>
        </w:tc>
        <w:tc>
          <w:tcPr>
            <w:tcW w:w="1556" w:type="dxa"/>
            <w:vAlign w:val="center"/>
          </w:tcPr>
          <w:p w14:paraId="79B323F0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687698F5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28D6E910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57B7E088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442D9374" w14:textId="77777777" w:rsidR="00286DF7" w:rsidRDefault="0039698F">
            <w:r>
              <w:t>0.00</w:t>
            </w:r>
          </w:p>
        </w:tc>
      </w:tr>
      <w:tr w:rsidR="00286DF7" w14:paraId="7DE03411" w14:textId="77777777">
        <w:tc>
          <w:tcPr>
            <w:tcW w:w="1556" w:type="dxa"/>
            <w:shd w:val="clear" w:color="auto" w:fill="E6E6E6"/>
            <w:vAlign w:val="center"/>
          </w:tcPr>
          <w:p w14:paraId="4BA6EFB6" w14:textId="77777777" w:rsidR="00286DF7" w:rsidRDefault="0039698F">
            <w:r>
              <w:t>2:00</w:t>
            </w:r>
          </w:p>
        </w:tc>
        <w:tc>
          <w:tcPr>
            <w:tcW w:w="1556" w:type="dxa"/>
            <w:vAlign w:val="center"/>
          </w:tcPr>
          <w:p w14:paraId="5E46E6BE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610EE7C1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13DDC410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3DB75156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3CB81A92" w14:textId="77777777" w:rsidR="00286DF7" w:rsidRDefault="0039698F">
            <w:r>
              <w:t>0.00</w:t>
            </w:r>
          </w:p>
        </w:tc>
      </w:tr>
      <w:tr w:rsidR="00286DF7" w14:paraId="0B5AA94C" w14:textId="77777777">
        <w:tc>
          <w:tcPr>
            <w:tcW w:w="1556" w:type="dxa"/>
            <w:shd w:val="clear" w:color="auto" w:fill="E6E6E6"/>
            <w:vAlign w:val="center"/>
          </w:tcPr>
          <w:p w14:paraId="1D3A78FF" w14:textId="77777777" w:rsidR="00286DF7" w:rsidRDefault="0039698F">
            <w:r>
              <w:t>3:00</w:t>
            </w:r>
          </w:p>
        </w:tc>
        <w:tc>
          <w:tcPr>
            <w:tcW w:w="1556" w:type="dxa"/>
            <w:vAlign w:val="center"/>
          </w:tcPr>
          <w:p w14:paraId="67409C2F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34B4B734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13E51099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55BA74BA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6D1CF7C8" w14:textId="77777777" w:rsidR="00286DF7" w:rsidRDefault="0039698F">
            <w:r>
              <w:t>0.00</w:t>
            </w:r>
          </w:p>
        </w:tc>
      </w:tr>
      <w:tr w:rsidR="00286DF7" w14:paraId="11B564CF" w14:textId="77777777">
        <w:tc>
          <w:tcPr>
            <w:tcW w:w="1556" w:type="dxa"/>
            <w:shd w:val="clear" w:color="auto" w:fill="E6E6E6"/>
            <w:vAlign w:val="center"/>
          </w:tcPr>
          <w:p w14:paraId="301D82FB" w14:textId="77777777" w:rsidR="00286DF7" w:rsidRDefault="0039698F">
            <w:r>
              <w:t>4:00</w:t>
            </w:r>
          </w:p>
        </w:tc>
        <w:tc>
          <w:tcPr>
            <w:tcW w:w="1556" w:type="dxa"/>
            <w:vAlign w:val="center"/>
          </w:tcPr>
          <w:p w14:paraId="77369DC3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054F4618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4D40AAC2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44E3BC7A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6FC272A7" w14:textId="77777777" w:rsidR="00286DF7" w:rsidRDefault="0039698F">
            <w:r>
              <w:t>0.00</w:t>
            </w:r>
          </w:p>
        </w:tc>
      </w:tr>
      <w:tr w:rsidR="00286DF7" w14:paraId="40B6AF20" w14:textId="77777777">
        <w:tc>
          <w:tcPr>
            <w:tcW w:w="1556" w:type="dxa"/>
            <w:shd w:val="clear" w:color="auto" w:fill="E6E6E6"/>
            <w:vAlign w:val="center"/>
          </w:tcPr>
          <w:p w14:paraId="76E921A7" w14:textId="77777777" w:rsidR="00286DF7" w:rsidRDefault="0039698F">
            <w:r>
              <w:t>5:00</w:t>
            </w:r>
          </w:p>
        </w:tc>
        <w:tc>
          <w:tcPr>
            <w:tcW w:w="1556" w:type="dxa"/>
            <w:vAlign w:val="center"/>
          </w:tcPr>
          <w:p w14:paraId="68BCF64E" w14:textId="77777777" w:rsidR="00286DF7" w:rsidRDefault="0039698F">
            <w:r>
              <w:t>84.48</w:t>
            </w:r>
          </w:p>
        </w:tc>
        <w:tc>
          <w:tcPr>
            <w:tcW w:w="1556" w:type="dxa"/>
            <w:vAlign w:val="center"/>
          </w:tcPr>
          <w:p w14:paraId="34420B3E" w14:textId="77777777" w:rsidR="00286DF7" w:rsidRDefault="0039698F">
            <w:r>
              <w:t>37.52</w:t>
            </w:r>
          </w:p>
        </w:tc>
        <w:tc>
          <w:tcPr>
            <w:tcW w:w="1556" w:type="dxa"/>
            <w:vAlign w:val="center"/>
          </w:tcPr>
          <w:p w14:paraId="64B61B7E" w14:textId="77777777" w:rsidR="00286DF7" w:rsidRDefault="0039698F">
            <w:r>
              <w:t>42.70</w:t>
            </w:r>
          </w:p>
        </w:tc>
        <w:tc>
          <w:tcPr>
            <w:tcW w:w="1556" w:type="dxa"/>
            <w:vAlign w:val="center"/>
          </w:tcPr>
          <w:p w14:paraId="3949A609" w14:textId="77777777" w:rsidR="00286DF7" w:rsidRDefault="0039698F">
            <w:r>
              <w:t>19.41</w:t>
            </w:r>
          </w:p>
        </w:tc>
        <w:tc>
          <w:tcPr>
            <w:tcW w:w="1556" w:type="dxa"/>
            <w:vAlign w:val="center"/>
          </w:tcPr>
          <w:p w14:paraId="59738B5F" w14:textId="77777777" w:rsidR="00286DF7" w:rsidRDefault="0039698F">
            <w:r>
              <w:t>78.90</w:t>
            </w:r>
          </w:p>
        </w:tc>
      </w:tr>
      <w:tr w:rsidR="00286DF7" w14:paraId="6357FB3A" w14:textId="77777777">
        <w:tc>
          <w:tcPr>
            <w:tcW w:w="1556" w:type="dxa"/>
            <w:shd w:val="clear" w:color="auto" w:fill="E6E6E6"/>
            <w:vAlign w:val="center"/>
          </w:tcPr>
          <w:p w14:paraId="3B6942E1" w14:textId="77777777" w:rsidR="00286DF7" w:rsidRDefault="0039698F">
            <w:r>
              <w:t>6:00</w:t>
            </w:r>
          </w:p>
        </w:tc>
        <w:tc>
          <w:tcPr>
            <w:tcW w:w="1556" w:type="dxa"/>
            <w:vAlign w:val="center"/>
          </w:tcPr>
          <w:p w14:paraId="50378CED" w14:textId="77777777" w:rsidR="00286DF7" w:rsidRDefault="0039698F">
            <w:r>
              <w:t>212.62</w:t>
            </w:r>
          </w:p>
        </w:tc>
        <w:tc>
          <w:tcPr>
            <w:tcW w:w="1556" w:type="dxa"/>
            <w:vAlign w:val="center"/>
          </w:tcPr>
          <w:p w14:paraId="7E263C1B" w14:textId="77777777" w:rsidR="00286DF7" w:rsidRDefault="0039698F">
            <w:r>
              <w:t>101.73</w:t>
            </w:r>
          </w:p>
        </w:tc>
        <w:tc>
          <w:tcPr>
            <w:tcW w:w="1556" w:type="dxa"/>
            <w:vAlign w:val="center"/>
          </w:tcPr>
          <w:p w14:paraId="1BDCDA1D" w14:textId="77777777" w:rsidR="00286DF7" w:rsidRDefault="0039698F">
            <w:r>
              <w:t>103.10</w:t>
            </w:r>
          </w:p>
        </w:tc>
        <w:tc>
          <w:tcPr>
            <w:tcW w:w="1556" w:type="dxa"/>
            <w:vAlign w:val="center"/>
          </w:tcPr>
          <w:p w14:paraId="02A83938" w14:textId="77777777" w:rsidR="00286DF7" w:rsidRDefault="0039698F">
            <w:r>
              <w:t>59.21</w:t>
            </w:r>
          </w:p>
        </w:tc>
        <w:tc>
          <w:tcPr>
            <w:tcW w:w="1556" w:type="dxa"/>
            <w:vAlign w:val="center"/>
          </w:tcPr>
          <w:p w14:paraId="0AA7D30B" w14:textId="77777777" w:rsidR="00286DF7" w:rsidRDefault="0039698F">
            <w:r>
              <w:t>213.30</w:t>
            </w:r>
          </w:p>
        </w:tc>
      </w:tr>
      <w:tr w:rsidR="00286DF7" w14:paraId="0EE0A3E6" w14:textId="77777777">
        <w:tc>
          <w:tcPr>
            <w:tcW w:w="1556" w:type="dxa"/>
            <w:shd w:val="clear" w:color="auto" w:fill="E6E6E6"/>
            <w:vAlign w:val="center"/>
          </w:tcPr>
          <w:p w14:paraId="414DD3AD" w14:textId="77777777" w:rsidR="00286DF7" w:rsidRDefault="0039698F">
            <w:r>
              <w:t>7:00</w:t>
            </w:r>
          </w:p>
        </w:tc>
        <w:tc>
          <w:tcPr>
            <w:tcW w:w="1556" w:type="dxa"/>
            <w:vAlign w:val="center"/>
          </w:tcPr>
          <w:p w14:paraId="61BE68D1" w14:textId="77777777" w:rsidR="00286DF7" w:rsidRDefault="0039698F">
            <w:r>
              <w:t>374.27</w:t>
            </w:r>
          </w:p>
        </w:tc>
        <w:tc>
          <w:tcPr>
            <w:tcW w:w="1556" w:type="dxa"/>
            <w:vAlign w:val="center"/>
          </w:tcPr>
          <w:p w14:paraId="60C7F304" w14:textId="77777777" w:rsidR="00286DF7" w:rsidRDefault="0039698F">
            <w:r>
              <w:t>181.14</w:t>
            </w:r>
          </w:p>
        </w:tc>
        <w:tc>
          <w:tcPr>
            <w:tcW w:w="1556" w:type="dxa"/>
            <w:vAlign w:val="center"/>
          </w:tcPr>
          <w:p w14:paraId="71C2B92A" w14:textId="77777777" w:rsidR="00286DF7" w:rsidRDefault="0039698F">
            <w:r>
              <w:t>165.13</w:t>
            </w:r>
          </w:p>
        </w:tc>
        <w:tc>
          <w:tcPr>
            <w:tcW w:w="1556" w:type="dxa"/>
            <w:vAlign w:val="center"/>
          </w:tcPr>
          <w:p w14:paraId="564682DB" w14:textId="77777777" w:rsidR="00286DF7" w:rsidRDefault="0039698F">
            <w:r>
              <w:t>116.29</w:t>
            </w:r>
          </w:p>
        </w:tc>
        <w:tc>
          <w:tcPr>
            <w:tcW w:w="1556" w:type="dxa"/>
            <w:vAlign w:val="center"/>
          </w:tcPr>
          <w:p w14:paraId="6A16FC79" w14:textId="77777777" w:rsidR="00286DF7" w:rsidRDefault="0039698F">
            <w:r>
              <w:t>404.20</w:t>
            </w:r>
          </w:p>
        </w:tc>
      </w:tr>
      <w:tr w:rsidR="00286DF7" w14:paraId="6239934D" w14:textId="77777777">
        <w:tc>
          <w:tcPr>
            <w:tcW w:w="1556" w:type="dxa"/>
            <w:shd w:val="clear" w:color="auto" w:fill="E6E6E6"/>
            <w:vAlign w:val="center"/>
          </w:tcPr>
          <w:p w14:paraId="5AFC5E48" w14:textId="77777777" w:rsidR="00286DF7" w:rsidRDefault="0039698F">
            <w:r>
              <w:t>8:00</w:t>
            </w:r>
          </w:p>
        </w:tc>
        <w:tc>
          <w:tcPr>
            <w:tcW w:w="1556" w:type="dxa"/>
            <w:vAlign w:val="center"/>
          </w:tcPr>
          <w:p w14:paraId="1EB9E50C" w14:textId="77777777" w:rsidR="00286DF7" w:rsidRDefault="0039698F">
            <w:r>
              <w:t>467.30</w:t>
            </w:r>
          </w:p>
        </w:tc>
        <w:tc>
          <w:tcPr>
            <w:tcW w:w="1556" w:type="dxa"/>
            <w:vAlign w:val="center"/>
          </w:tcPr>
          <w:p w14:paraId="5C94BE9F" w14:textId="77777777" w:rsidR="00286DF7" w:rsidRDefault="0039698F">
            <w:r>
              <w:t>265.33</w:t>
            </w:r>
          </w:p>
        </w:tc>
        <w:tc>
          <w:tcPr>
            <w:tcW w:w="1556" w:type="dxa"/>
            <w:vAlign w:val="center"/>
          </w:tcPr>
          <w:p w14:paraId="5161BB9E" w14:textId="77777777" w:rsidR="00286DF7" w:rsidRDefault="0039698F">
            <w:r>
              <w:t>209.89</w:t>
            </w:r>
          </w:p>
        </w:tc>
        <w:tc>
          <w:tcPr>
            <w:tcW w:w="1556" w:type="dxa"/>
            <w:vAlign w:val="center"/>
          </w:tcPr>
          <w:p w14:paraId="2D677EC8" w14:textId="77777777" w:rsidR="00286DF7" w:rsidRDefault="0039698F">
            <w:r>
              <w:t>170.84</w:t>
            </w:r>
          </w:p>
        </w:tc>
        <w:tc>
          <w:tcPr>
            <w:tcW w:w="1556" w:type="dxa"/>
            <w:vAlign w:val="center"/>
          </w:tcPr>
          <w:p w14:paraId="76778516" w14:textId="77777777" w:rsidR="00286DF7" w:rsidRDefault="0039698F">
            <w:r>
              <w:t>596.90</w:t>
            </w:r>
          </w:p>
        </w:tc>
      </w:tr>
      <w:tr w:rsidR="00286DF7" w14:paraId="122C16D1" w14:textId="77777777">
        <w:tc>
          <w:tcPr>
            <w:tcW w:w="1556" w:type="dxa"/>
            <w:shd w:val="clear" w:color="auto" w:fill="E6E6E6"/>
            <w:vAlign w:val="center"/>
          </w:tcPr>
          <w:p w14:paraId="55D4E9FB" w14:textId="77777777" w:rsidR="00286DF7" w:rsidRDefault="0039698F">
            <w:r>
              <w:t>9:00</w:t>
            </w:r>
          </w:p>
        </w:tc>
        <w:tc>
          <w:tcPr>
            <w:tcW w:w="1556" w:type="dxa"/>
            <w:vAlign w:val="center"/>
          </w:tcPr>
          <w:p w14:paraId="6421296F" w14:textId="77777777" w:rsidR="00286DF7" w:rsidRDefault="0039698F">
            <w:r>
              <w:t>458.41</w:t>
            </w:r>
          </w:p>
        </w:tc>
        <w:tc>
          <w:tcPr>
            <w:tcW w:w="1556" w:type="dxa"/>
            <w:vAlign w:val="center"/>
          </w:tcPr>
          <w:p w14:paraId="673F6CB3" w14:textId="77777777" w:rsidR="00286DF7" w:rsidRDefault="0039698F">
            <w:r>
              <w:t>345.58</w:t>
            </w:r>
          </w:p>
        </w:tc>
        <w:tc>
          <w:tcPr>
            <w:tcW w:w="1556" w:type="dxa"/>
            <w:vAlign w:val="center"/>
          </w:tcPr>
          <w:p w14:paraId="073A0604" w14:textId="77777777" w:rsidR="00286DF7" w:rsidRDefault="0039698F">
            <w:r>
              <w:t>245.03</w:t>
            </w:r>
          </w:p>
        </w:tc>
        <w:tc>
          <w:tcPr>
            <w:tcW w:w="1556" w:type="dxa"/>
            <w:vAlign w:val="center"/>
          </w:tcPr>
          <w:p w14:paraId="58058C03" w14:textId="77777777" w:rsidR="00286DF7" w:rsidRDefault="0039698F">
            <w:r>
              <w:t>200.70</w:t>
            </w:r>
          </w:p>
        </w:tc>
        <w:tc>
          <w:tcPr>
            <w:tcW w:w="1556" w:type="dxa"/>
            <w:vAlign w:val="center"/>
          </w:tcPr>
          <w:p w14:paraId="67D930A5" w14:textId="77777777" w:rsidR="00286DF7" w:rsidRDefault="0039698F">
            <w:r>
              <w:t>745.40</w:t>
            </w:r>
          </w:p>
        </w:tc>
      </w:tr>
      <w:tr w:rsidR="00286DF7" w14:paraId="5244C748" w14:textId="77777777">
        <w:tc>
          <w:tcPr>
            <w:tcW w:w="1556" w:type="dxa"/>
            <w:shd w:val="clear" w:color="auto" w:fill="E6E6E6"/>
            <w:vAlign w:val="center"/>
          </w:tcPr>
          <w:p w14:paraId="4074007B" w14:textId="77777777" w:rsidR="00286DF7" w:rsidRDefault="0039698F">
            <w:r>
              <w:t>10:00</w:t>
            </w:r>
          </w:p>
        </w:tc>
        <w:tc>
          <w:tcPr>
            <w:tcW w:w="1556" w:type="dxa"/>
            <w:vAlign w:val="center"/>
          </w:tcPr>
          <w:p w14:paraId="3D433D22" w14:textId="77777777" w:rsidR="00286DF7" w:rsidRDefault="0039698F">
            <w:r>
              <w:t>383.05</w:t>
            </w:r>
          </w:p>
        </w:tc>
        <w:tc>
          <w:tcPr>
            <w:tcW w:w="1556" w:type="dxa"/>
            <w:vAlign w:val="center"/>
          </w:tcPr>
          <w:p w14:paraId="578D2202" w14:textId="77777777" w:rsidR="00286DF7" w:rsidRDefault="0039698F">
            <w:r>
              <w:t>397.94</w:t>
            </w:r>
          </w:p>
        </w:tc>
        <w:tc>
          <w:tcPr>
            <w:tcW w:w="1556" w:type="dxa"/>
            <w:vAlign w:val="center"/>
          </w:tcPr>
          <w:p w14:paraId="5C5E8CB4" w14:textId="77777777" w:rsidR="00286DF7" w:rsidRDefault="0039698F">
            <w:r>
              <w:t>266.31</w:t>
            </w:r>
          </w:p>
        </w:tc>
        <w:tc>
          <w:tcPr>
            <w:tcW w:w="1556" w:type="dxa"/>
            <w:vAlign w:val="center"/>
          </w:tcPr>
          <w:p w14:paraId="3248B766" w14:textId="77777777" w:rsidR="00286DF7" w:rsidRDefault="0039698F">
            <w:r>
              <w:t>218.69</w:t>
            </w:r>
          </w:p>
        </w:tc>
        <w:tc>
          <w:tcPr>
            <w:tcW w:w="1556" w:type="dxa"/>
            <w:vAlign w:val="center"/>
          </w:tcPr>
          <w:p w14:paraId="2AB08E03" w14:textId="77777777" w:rsidR="00286DF7" w:rsidRDefault="0039698F">
            <w:r>
              <w:t>831.50</w:t>
            </w:r>
          </w:p>
        </w:tc>
      </w:tr>
      <w:tr w:rsidR="00286DF7" w14:paraId="3F05FC4E" w14:textId="77777777">
        <w:tc>
          <w:tcPr>
            <w:tcW w:w="1556" w:type="dxa"/>
            <w:shd w:val="clear" w:color="auto" w:fill="E6E6E6"/>
            <w:vAlign w:val="center"/>
          </w:tcPr>
          <w:p w14:paraId="339DE5DB" w14:textId="77777777" w:rsidR="00286DF7" w:rsidRDefault="0039698F">
            <w:r>
              <w:t>11:00</w:t>
            </w:r>
          </w:p>
        </w:tc>
        <w:tc>
          <w:tcPr>
            <w:tcW w:w="1556" w:type="dxa"/>
            <w:vAlign w:val="center"/>
          </w:tcPr>
          <w:p w14:paraId="4B87CE16" w14:textId="77777777" w:rsidR="00286DF7" w:rsidRDefault="0039698F">
            <w:r>
              <w:t>270.90</w:t>
            </w:r>
          </w:p>
        </w:tc>
        <w:tc>
          <w:tcPr>
            <w:tcW w:w="1556" w:type="dxa"/>
            <w:vAlign w:val="center"/>
          </w:tcPr>
          <w:p w14:paraId="33F9FF6E" w14:textId="77777777" w:rsidR="00286DF7" w:rsidRDefault="0039698F">
            <w:r>
              <w:t>412.54</w:t>
            </w:r>
          </w:p>
        </w:tc>
        <w:tc>
          <w:tcPr>
            <w:tcW w:w="1556" w:type="dxa"/>
            <w:vAlign w:val="center"/>
          </w:tcPr>
          <w:p w14:paraId="18C8E5D9" w14:textId="77777777" w:rsidR="00286DF7" w:rsidRDefault="0039698F">
            <w:r>
              <w:t>270.90</w:t>
            </w:r>
          </w:p>
        </w:tc>
        <w:tc>
          <w:tcPr>
            <w:tcW w:w="1556" w:type="dxa"/>
            <w:vAlign w:val="center"/>
          </w:tcPr>
          <w:p w14:paraId="6E2662DD" w14:textId="77777777" w:rsidR="00286DF7" w:rsidRDefault="0039698F">
            <w:r>
              <w:t>222.68</w:t>
            </w:r>
          </w:p>
        </w:tc>
        <w:tc>
          <w:tcPr>
            <w:tcW w:w="1556" w:type="dxa"/>
            <w:vAlign w:val="center"/>
          </w:tcPr>
          <w:p w14:paraId="51AB987E" w14:textId="77777777" w:rsidR="00286DF7" w:rsidRDefault="0039698F">
            <w:r>
              <w:t>854.30</w:t>
            </w:r>
          </w:p>
        </w:tc>
      </w:tr>
      <w:tr w:rsidR="00286DF7" w14:paraId="3A4D2082" w14:textId="77777777">
        <w:tc>
          <w:tcPr>
            <w:tcW w:w="1556" w:type="dxa"/>
            <w:shd w:val="clear" w:color="auto" w:fill="E6E6E6"/>
            <w:vAlign w:val="center"/>
          </w:tcPr>
          <w:p w14:paraId="63AD10B4" w14:textId="77777777" w:rsidR="00286DF7" w:rsidRDefault="0039698F">
            <w:r>
              <w:t>12:00</w:t>
            </w:r>
          </w:p>
        </w:tc>
        <w:tc>
          <w:tcPr>
            <w:tcW w:w="1556" w:type="dxa"/>
            <w:vAlign w:val="center"/>
          </w:tcPr>
          <w:p w14:paraId="0166B777" w14:textId="77777777" w:rsidR="00286DF7" w:rsidRDefault="0039698F">
            <w:r>
              <w:t>256.76</w:t>
            </w:r>
          </w:p>
        </w:tc>
        <w:tc>
          <w:tcPr>
            <w:tcW w:w="1556" w:type="dxa"/>
            <w:vAlign w:val="center"/>
          </w:tcPr>
          <w:p w14:paraId="5C98FD30" w14:textId="77777777" w:rsidR="00286DF7" w:rsidRDefault="0039698F">
            <w:r>
              <w:t>384.89</w:t>
            </w:r>
          </w:p>
        </w:tc>
        <w:tc>
          <w:tcPr>
            <w:tcW w:w="1556" w:type="dxa"/>
            <w:vAlign w:val="center"/>
          </w:tcPr>
          <w:p w14:paraId="7435F3AD" w14:textId="77777777" w:rsidR="00286DF7" w:rsidRDefault="0039698F">
            <w:r>
              <w:t>371.24</w:t>
            </w:r>
          </w:p>
        </w:tc>
        <w:tc>
          <w:tcPr>
            <w:tcW w:w="1556" w:type="dxa"/>
            <w:vAlign w:val="center"/>
          </w:tcPr>
          <w:p w14:paraId="54D225F6" w14:textId="77777777" w:rsidR="00286DF7" w:rsidRDefault="0039698F">
            <w:r>
              <w:t>211.01</w:t>
            </w:r>
          </w:p>
        </w:tc>
        <w:tc>
          <w:tcPr>
            <w:tcW w:w="1556" w:type="dxa"/>
            <w:vAlign w:val="center"/>
          </w:tcPr>
          <w:p w14:paraId="1D0740C9" w14:textId="77777777" w:rsidR="00286DF7" w:rsidRDefault="0039698F">
            <w:r>
              <w:t>808.10</w:t>
            </w:r>
          </w:p>
        </w:tc>
      </w:tr>
      <w:tr w:rsidR="00286DF7" w14:paraId="55EB3371" w14:textId="77777777">
        <w:tc>
          <w:tcPr>
            <w:tcW w:w="1556" w:type="dxa"/>
            <w:shd w:val="clear" w:color="auto" w:fill="E6E6E6"/>
            <w:vAlign w:val="center"/>
          </w:tcPr>
          <w:p w14:paraId="3BE4EBA0" w14:textId="77777777" w:rsidR="00286DF7" w:rsidRDefault="0039698F">
            <w:r>
              <w:t>13:00</w:t>
            </w:r>
          </w:p>
        </w:tc>
        <w:tc>
          <w:tcPr>
            <w:tcW w:w="1556" w:type="dxa"/>
            <w:vAlign w:val="center"/>
          </w:tcPr>
          <w:p w14:paraId="58302F24" w14:textId="77777777" w:rsidR="00286DF7" w:rsidRDefault="0039698F">
            <w:r>
              <w:t>232.44</w:t>
            </w:r>
          </w:p>
        </w:tc>
        <w:tc>
          <w:tcPr>
            <w:tcW w:w="1556" w:type="dxa"/>
            <w:vAlign w:val="center"/>
          </w:tcPr>
          <w:p w14:paraId="4B8D65FF" w14:textId="77777777" w:rsidR="00286DF7" w:rsidRDefault="0039698F">
            <w:r>
              <w:t>329.76</w:t>
            </w:r>
          </w:p>
        </w:tc>
        <w:tc>
          <w:tcPr>
            <w:tcW w:w="1556" w:type="dxa"/>
            <w:vAlign w:val="center"/>
          </w:tcPr>
          <w:p w14:paraId="0A8ED363" w14:textId="77777777" w:rsidR="00286DF7" w:rsidRDefault="0039698F">
            <w:r>
              <w:t>443.59</w:t>
            </w:r>
          </w:p>
        </w:tc>
        <w:tc>
          <w:tcPr>
            <w:tcW w:w="1556" w:type="dxa"/>
            <w:vAlign w:val="center"/>
          </w:tcPr>
          <w:p w14:paraId="24503816" w14:textId="77777777" w:rsidR="00286DF7" w:rsidRDefault="0039698F">
            <w:r>
              <w:t>190.75</w:t>
            </w:r>
          </w:p>
        </w:tc>
        <w:tc>
          <w:tcPr>
            <w:tcW w:w="1556" w:type="dxa"/>
            <w:vAlign w:val="center"/>
          </w:tcPr>
          <w:p w14:paraId="34846388" w14:textId="77777777" w:rsidR="00286DF7" w:rsidRDefault="0039698F">
            <w:r>
              <w:t>720.90</w:t>
            </w:r>
          </w:p>
        </w:tc>
      </w:tr>
      <w:tr w:rsidR="00286DF7" w14:paraId="62378C57" w14:textId="77777777">
        <w:tc>
          <w:tcPr>
            <w:tcW w:w="1556" w:type="dxa"/>
            <w:shd w:val="clear" w:color="auto" w:fill="E6E6E6"/>
            <w:vAlign w:val="center"/>
          </w:tcPr>
          <w:p w14:paraId="3B216A7D" w14:textId="77777777" w:rsidR="00286DF7" w:rsidRDefault="0039698F">
            <w:r>
              <w:t>14:00</w:t>
            </w:r>
          </w:p>
        </w:tc>
        <w:tc>
          <w:tcPr>
            <w:tcW w:w="1556" w:type="dxa"/>
            <w:vAlign w:val="center"/>
          </w:tcPr>
          <w:p w14:paraId="0BFF2198" w14:textId="77777777" w:rsidR="00286DF7" w:rsidRDefault="0039698F">
            <w:r>
              <w:t>198.76</w:t>
            </w:r>
          </w:p>
        </w:tc>
        <w:tc>
          <w:tcPr>
            <w:tcW w:w="1556" w:type="dxa"/>
            <w:vAlign w:val="center"/>
          </w:tcPr>
          <w:p w14:paraId="55B87213" w14:textId="77777777" w:rsidR="00286DF7" w:rsidRDefault="0039698F">
            <w:r>
              <w:t>252.22</w:t>
            </w:r>
          </w:p>
        </w:tc>
        <w:tc>
          <w:tcPr>
            <w:tcW w:w="1556" w:type="dxa"/>
            <w:vAlign w:val="center"/>
          </w:tcPr>
          <w:p w14:paraId="1FFD230A" w14:textId="77777777" w:rsidR="00286DF7" w:rsidRDefault="0039698F">
            <w:r>
              <w:t>467.37</w:t>
            </w:r>
          </w:p>
        </w:tc>
        <w:tc>
          <w:tcPr>
            <w:tcW w:w="1556" w:type="dxa"/>
            <w:vAlign w:val="center"/>
          </w:tcPr>
          <w:p w14:paraId="4D35EBD5" w14:textId="77777777" w:rsidR="00286DF7" w:rsidRDefault="0039698F">
            <w:r>
              <w:t>162.40</w:t>
            </w:r>
          </w:p>
        </w:tc>
        <w:tc>
          <w:tcPr>
            <w:tcW w:w="1556" w:type="dxa"/>
            <w:vAlign w:val="center"/>
          </w:tcPr>
          <w:p w14:paraId="28A522DF" w14:textId="77777777" w:rsidR="00286DF7" w:rsidRDefault="0039698F">
            <w:r>
              <w:t>589.10</w:t>
            </w:r>
          </w:p>
        </w:tc>
      </w:tr>
      <w:tr w:rsidR="00286DF7" w14:paraId="7D65A347" w14:textId="77777777">
        <w:tc>
          <w:tcPr>
            <w:tcW w:w="1556" w:type="dxa"/>
            <w:shd w:val="clear" w:color="auto" w:fill="E6E6E6"/>
            <w:vAlign w:val="center"/>
          </w:tcPr>
          <w:p w14:paraId="080FE2D0" w14:textId="77777777" w:rsidR="00286DF7" w:rsidRDefault="0039698F">
            <w:r>
              <w:t>15:00</w:t>
            </w:r>
          </w:p>
        </w:tc>
        <w:tc>
          <w:tcPr>
            <w:tcW w:w="1556" w:type="dxa"/>
            <w:vAlign w:val="center"/>
          </w:tcPr>
          <w:p w14:paraId="647D0D0B" w14:textId="77777777" w:rsidR="00286DF7" w:rsidRDefault="0039698F">
            <w:r>
              <w:t>159.70</w:t>
            </w:r>
          </w:p>
        </w:tc>
        <w:tc>
          <w:tcPr>
            <w:tcW w:w="1556" w:type="dxa"/>
            <w:vAlign w:val="center"/>
          </w:tcPr>
          <w:p w14:paraId="2C6A43C7" w14:textId="77777777" w:rsidR="00286DF7" w:rsidRDefault="0039698F">
            <w:r>
              <w:t>168.84</w:t>
            </w:r>
          </w:p>
        </w:tc>
        <w:tc>
          <w:tcPr>
            <w:tcW w:w="1556" w:type="dxa"/>
            <w:vAlign w:val="center"/>
          </w:tcPr>
          <w:p w14:paraId="03B6E889" w14:textId="77777777" w:rsidR="00286DF7" w:rsidRDefault="0039698F">
            <w:r>
              <w:t>428.92</w:t>
            </w:r>
          </w:p>
        </w:tc>
        <w:tc>
          <w:tcPr>
            <w:tcW w:w="1556" w:type="dxa"/>
            <w:vAlign w:val="center"/>
          </w:tcPr>
          <w:p w14:paraId="1B038EF0" w14:textId="77777777" w:rsidR="00286DF7" w:rsidRDefault="0039698F">
            <w:r>
              <w:t>108.28</w:t>
            </w:r>
          </w:p>
        </w:tc>
        <w:tc>
          <w:tcPr>
            <w:tcW w:w="1556" w:type="dxa"/>
            <w:vAlign w:val="center"/>
          </w:tcPr>
          <w:p w14:paraId="728F4562" w14:textId="77777777" w:rsidR="00286DF7" w:rsidRDefault="0039698F">
            <w:r>
              <w:t>432.20</w:t>
            </w:r>
          </w:p>
        </w:tc>
      </w:tr>
      <w:tr w:rsidR="00286DF7" w14:paraId="2C292F68" w14:textId="77777777">
        <w:tc>
          <w:tcPr>
            <w:tcW w:w="1556" w:type="dxa"/>
            <w:shd w:val="clear" w:color="auto" w:fill="E6E6E6"/>
            <w:vAlign w:val="center"/>
          </w:tcPr>
          <w:p w14:paraId="3F35E38A" w14:textId="77777777" w:rsidR="00286DF7" w:rsidRDefault="0039698F">
            <w:r>
              <w:t>16:00</w:t>
            </w:r>
          </w:p>
        </w:tc>
        <w:tc>
          <w:tcPr>
            <w:tcW w:w="1556" w:type="dxa"/>
            <w:vAlign w:val="center"/>
          </w:tcPr>
          <w:p w14:paraId="1166EBA5" w14:textId="77777777" w:rsidR="00286DF7" w:rsidRDefault="0039698F">
            <w:r>
              <w:t>109.06</w:t>
            </w:r>
          </w:p>
        </w:tc>
        <w:tc>
          <w:tcPr>
            <w:tcW w:w="1556" w:type="dxa"/>
            <w:vAlign w:val="center"/>
          </w:tcPr>
          <w:p w14:paraId="346AC97F" w14:textId="77777777" w:rsidR="00286DF7" w:rsidRDefault="0039698F">
            <w:r>
              <w:t>87.03</w:t>
            </w:r>
          </w:p>
        </w:tc>
        <w:tc>
          <w:tcPr>
            <w:tcW w:w="1556" w:type="dxa"/>
            <w:vAlign w:val="center"/>
          </w:tcPr>
          <w:p w14:paraId="7FC0DB95" w14:textId="77777777" w:rsidR="00286DF7" w:rsidRDefault="0039698F">
            <w:r>
              <w:t>319.95</w:t>
            </w:r>
          </w:p>
        </w:tc>
        <w:tc>
          <w:tcPr>
            <w:tcW w:w="1556" w:type="dxa"/>
            <w:vAlign w:val="center"/>
          </w:tcPr>
          <w:p w14:paraId="24B4EA27" w14:textId="77777777" w:rsidR="00286DF7" w:rsidRDefault="0039698F">
            <w:r>
              <w:t>43.92</w:t>
            </w:r>
          </w:p>
        </w:tc>
        <w:tc>
          <w:tcPr>
            <w:tcW w:w="1556" w:type="dxa"/>
            <w:vAlign w:val="center"/>
          </w:tcPr>
          <w:p w14:paraId="4B8799EE" w14:textId="77777777" w:rsidR="00286DF7" w:rsidRDefault="0039698F">
            <w:r>
              <w:t>261.60</w:t>
            </w:r>
          </w:p>
        </w:tc>
      </w:tr>
      <w:tr w:rsidR="00286DF7" w14:paraId="22AE480A" w14:textId="77777777">
        <w:tc>
          <w:tcPr>
            <w:tcW w:w="1556" w:type="dxa"/>
            <w:shd w:val="clear" w:color="auto" w:fill="E6E6E6"/>
            <w:vAlign w:val="center"/>
          </w:tcPr>
          <w:p w14:paraId="430C6A7E" w14:textId="77777777" w:rsidR="00286DF7" w:rsidRDefault="0039698F">
            <w:r>
              <w:t>17:00</w:t>
            </w:r>
          </w:p>
        </w:tc>
        <w:tc>
          <w:tcPr>
            <w:tcW w:w="1556" w:type="dxa"/>
            <w:vAlign w:val="center"/>
          </w:tcPr>
          <w:p w14:paraId="4E5E4913" w14:textId="77777777" w:rsidR="00286DF7" w:rsidRDefault="0039698F">
            <w:r>
              <w:t>43.68</w:t>
            </w:r>
          </w:p>
        </w:tc>
        <w:tc>
          <w:tcPr>
            <w:tcW w:w="1556" w:type="dxa"/>
            <w:vAlign w:val="center"/>
          </w:tcPr>
          <w:p w14:paraId="12264DEC" w14:textId="77777777" w:rsidR="00286DF7" w:rsidRDefault="0039698F">
            <w:r>
              <w:t>18.18</w:t>
            </w:r>
          </w:p>
        </w:tc>
        <w:tc>
          <w:tcPr>
            <w:tcW w:w="1556" w:type="dxa"/>
            <w:vAlign w:val="center"/>
          </w:tcPr>
          <w:p w14:paraId="62881F6A" w14:textId="77777777" w:rsidR="00286DF7" w:rsidRDefault="0039698F">
            <w:r>
              <w:t>144.83</w:t>
            </w:r>
          </w:p>
        </w:tc>
        <w:tc>
          <w:tcPr>
            <w:tcW w:w="1556" w:type="dxa"/>
            <w:vAlign w:val="center"/>
          </w:tcPr>
          <w:p w14:paraId="1B2A06B1" w14:textId="77777777" w:rsidR="00286DF7" w:rsidRDefault="0039698F">
            <w:r>
              <w:t>0.22</w:t>
            </w:r>
          </w:p>
        </w:tc>
        <w:tc>
          <w:tcPr>
            <w:tcW w:w="1556" w:type="dxa"/>
            <w:vAlign w:val="center"/>
          </w:tcPr>
          <w:p w14:paraId="364F7E55" w14:textId="77777777" w:rsidR="00286DF7" w:rsidRDefault="0039698F">
            <w:r>
              <w:t>91.50</w:t>
            </w:r>
          </w:p>
        </w:tc>
      </w:tr>
      <w:tr w:rsidR="00286DF7" w14:paraId="67F421B9" w14:textId="77777777">
        <w:tc>
          <w:tcPr>
            <w:tcW w:w="1556" w:type="dxa"/>
            <w:shd w:val="clear" w:color="auto" w:fill="E6E6E6"/>
            <w:vAlign w:val="center"/>
          </w:tcPr>
          <w:p w14:paraId="130E7436" w14:textId="77777777" w:rsidR="00286DF7" w:rsidRDefault="0039698F">
            <w:r>
              <w:t>18:00</w:t>
            </w:r>
          </w:p>
        </w:tc>
        <w:tc>
          <w:tcPr>
            <w:tcW w:w="1556" w:type="dxa"/>
            <w:vAlign w:val="center"/>
          </w:tcPr>
          <w:p w14:paraId="2C8D0785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3966533B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2593D713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33AEC92C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53686B95" w14:textId="77777777" w:rsidR="00286DF7" w:rsidRDefault="0039698F">
            <w:r>
              <w:t>0.00</w:t>
            </w:r>
          </w:p>
        </w:tc>
      </w:tr>
      <w:tr w:rsidR="00286DF7" w14:paraId="203831BB" w14:textId="77777777">
        <w:tc>
          <w:tcPr>
            <w:tcW w:w="1556" w:type="dxa"/>
            <w:shd w:val="clear" w:color="auto" w:fill="E6E6E6"/>
            <w:vAlign w:val="center"/>
          </w:tcPr>
          <w:p w14:paraId="1BBE93F2" w14:textId="77777777" w:rsidR="00286DF7" w:rsidRDefault="0039698F">
            <w:r>
              <w:t>19:00</w:t>
            </w:r>
          </w:p>
        </w:tc>
        <w:tc>
          <w:tcPr>
            <w:tcW w:w="1556" w:type="dxa"/>
            <w:vAlign w:val="center"/>
          </w:tcPr>
          <w:p w14:paraId="793E674E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6A0E049C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36D3B674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730B5B8D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15C42124" w14:textId="77777777" w:rsidR="00286DF7" w:rsidRDefault="0039698F">
            <w:r>
              <w:t>0.00</w:t>
            </w:r>
          </w:p>
        </w:tc>
      </w:tr>
      <w:tr w:rsidR="00286DF7" w14:paraId="1136BF38" w14:textId="77777777">
        <w:tc>
          <w:tcPr>
            <w:tcW w:w="1556" w:type="dxa"/>
            <w:shd w:val="clear" w:color="auto" w:fill="E6E6E6"/>
            <w:vAlign w:val="center"/>
          </w:tcPr>
          <w:p w14:paraId="26D889A2" w14:textId="77777777" w:rsidR="00286DF7" w:rsidRDefault="0039698F">
            <w:r>
              <w:t>20:00</w:t>
            </w:r>
          </w:p>
        </w:tc>
        <w:tc>
          <w:tcPr>
            <w:tcW w:w="1556" w:type="dxa"/>
            <w:vAlign w:val="center"/>
          </w:tcPr>
          <w:p w14:paraId="5C24D641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0C3C639E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03C65C60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6BD27649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0410BD31" w14:textId="77777777" w:rsidR="00286DF7" w:rsidRDefault="0039698F">
            <w:r>
              <w:t>0.00</w:t>
            </w:r>
          </w:p>
        </w:tc>
      </w:tr>
      <w:tr w:rsidR="00286DF7" w14:paraId="7D20565E" w14:textId="77777777">
        <w:tc>
          <w:tcPr>
            <w:tcW w:w="1556" w:type="dxa"/>
            <w:shd w:val="clear" w:color="auto" w:fill="E6E6E6"/>
            <w:vAlign w:val="center"/>
          </w:tcPr>
          <w:p w14:paraId="7C528694" w14:textId="77777777" w:rsidR="00286DF7" w:rsidRDefault="0039698F">
            <w:r>
              <w:t>21:00</w:t>
            </w:r>
          </w:p>
        </w:tc>
        <w:tc>
          <w:tcPr>
            <w:tcW w:w="1556" w:type="dxa"/>
            <w:vAlign w:val="center"/>
          </w:tcPr>
          <w:p w14:paraId="0501E7A9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3520F6AB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4CA3C168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413F90F7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3EA939EF" w14:textId="77777777" w:rsidR="00286DF7" w:rsidRDefault="0039698F">
            <w:r>
              <w:t>0.00</w:t>
            </w:r>
          </w:p>
        </w:tc>
      </w:tr>
      <w:tr w:rsidR="00286DF7" w14:paraId="5F523FB3" w14:textId="77777777">
        <w:tc>
          <w:tcPr>
            <w:tcW w:w="1556" w:type="dxa"/>
            <w:shd w:val="clear" w:color="auto" w:fill="E6E6E6"/>
            <w:vAlign w:val="center"/>
          </w:tcPr>
          <w:p w14:paraId="5C9E5E77" w14:textId="77777777" w:rsidR="00286DF7" w:rsidRDefault="0039698F">
            <w:r>
              <w:t>22:00</w:t>
            </w:r>
          </w:p>
        </w:tc>
        <w:tc>
          <w:tcPr>
            <w:tcW w:w="1556" w:type="dxa"/>
            <w:vAlign w:val="center"/>
          </w:tcPr>
          <w:p w14:paraId="429AE10F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4AB8D085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2F245084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1F319566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4C3D1B6F" w14:textId="77777777" w:rsidR="00286DF7" w:rsidRDefault="0039698F">
            <w:r>
              <w:t>0.00</w:t>
            </w:r>
          </w:p>
        </w:tc>
      </w:tr>
      <w:tr w:rsidR="00286DF7" w14:paraId="7516C5B3" w14:textId="77777777">
        <w:tc>
          <w:tcPr>
            <w:tcW w:w="1556" w:type="dxa"/>
            <w:shd w:val="clear" w:color="auto" w:fill="E6E6E6"/>
            <w:vAlign w:val="center"/>
          </w:tcPr>
          <w:p w14:paraId="71628FB7" w14:textId="77777777" w:rsidR="00286DF7" w:rsidRDefault="0039698F">
            <w:r>
              <w:t>23:00</w:t>
            </w:r>
          </w:p>
        </w:tc>
        <w:tc>
          <w:tcPr>
            <w:tcW w:w="1556" w:type="dxa"/>
            <w:vAlign w:val="center"/>
          </w:tcPr>
          <w:p w14:paraId="6D304994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70839465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02E0DA9C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072F4627" w14:textId="77777777" w:rsidR="00286DF7" w:rsidRDefault="0039698F">
            <w:r>
              <w:t>0.00</w:t>
            </w:r>
          </w:p>
        </w:tc>
        <w:tc>
          <w:tcPr>
            <w:tcW w:w="1556" w:type="dxa"/>
            <w:vAlign w:val="center"/>
          </w:tcPr>
          <w:p w14:paraId="3BA2F17B" w14:textId="77777777" w:rsidR="00286DF7" w:rsidRDefault="0039698F">
            <w:r>
              <w:t>0.00</w:t>
            </w:r>
          </w:p>
        </w:tc>
      </w:tr>
    </w:tbl>
    <w:p w14:paraId="05AB66A2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1B8CF90B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陕西-汉中</w:t>
      </w:r>
    </w:p>
    <w:p w14:paraId="0A3AEA93" w14:textId="77777777" w:rsidR="00697366" w:rsidRDefault="00697366" w:rsidP="00CA66B7">
      <w:pPr>
        <w:pStyle w:val="2"/>
      </w:pPr>
      <w:bookmarkStart w:id="53" w:name="_Toc155690730"/>
      <w:bookmarkStart w:id="54" w:name="_Toc191156466"/>
      <w:bookmarkEnd w:id="0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1145B923" w14:textId="77777777" w:rsidR="009C002A" w:rsidRPr="00CA66B7" w:rsidRDefault="009C002A" w:rsidP="006A4FEA">
      <w:pPr>
        <w:rPr>
          <w:color w:val="000000"/>
          <w:szCs w:val="21"/>
        </w:rPr>
      </w:pPr>
      <w:bookmarkStart w:id="55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55"/>
    </w:p>
    <w:p w14:paraId="3ADC1BE1" w14:textId="77777777" w:rsidR="00800A70" w:rsidRDefault="00800A70" w:rsidP="006B27F7">
      <w:pPr>
        <w:jc w:val="center"/>
      </w:pPr>
      <w:bookmarkStart w:id="56" w:name="自然通风室内温度表格"/>
      <w:bookmarkEnd w:id="56"/>
    </w:p>
    <w:p w14:paraId="29264801" w14:textId="77777777" w:rsidR="00A279F8" w:rsidRPr="00794676" w:rsidRDefault="00A279F8" w:rsidP="009A61CA">
      <w:pPr>
        <w:pStyle w:val="1"/>
      </w:pPr>
      <w:bookmarkStart w:id="57" w:name="_Toc191156467"/>
      <w: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86DF7" w14:paraId="7C64440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CA509DB" w14:textId="77777777" w:rsidR="00286DF7" w:rsidRDefault="0039698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77F8F1" w14:textId="77777777" w:rsidR="00286DF7" w:rsidRDefault="0039698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F95FBFB" w14:textId="77777777" w:rsidR="00286DF7" w:rsidRDefault="0039698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F0C27E" w14:textId="77777777" w:rsidR="00286DF7" w:rsidRDefault="0039698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6254C9" w14:textId="77777777" w:rsidR="00286DF7" w:rsidRDefault="0039698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5B63E8" w14:textId="77777777" w:rsidR="00286DF7" w:rsidRDefault="0039698F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214A0A9" w14:textId="77777777" w:rsidR="00286DF7" w:rsidRDefault="0039698F">
            <w:pPr>
              <w:jc w:val="center"/>
            </w:pPr>
            <w:r>
              <w:t>数据来源</w:t>
            </w:r>
          </w:p>
        </w:tc>
      </w:tr>
      <w:tr w:rsidR="00286DF7" w14:paraId="6D094A9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D923861" w14:textId="77777777" w:rsidR="00286DF7" w:rsidRDefault="00286DF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D899C81" w14:textId="77777777" w:rsidR="00286DF7" w:rsidRDefault="0039698F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345F4B5" w14:textId="77777777" w:rsidR="00286DF7" w:rsidRDefault="0039698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C97030" w14:textId="77777777" w:rsidR="00286DF7" w:rsidRDefault="0039698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E1B044" w14:textId="77777777" w:rsidR="00286DF7" w:rsidRDefault="0039698F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33EE7B" w14:textId="77777777" w:rsidR="00286DF7" w:rsidRDefault="0039698F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750ACFD" w14:textId="77777777" w:rsidR="00286DF7" w:rsidRDefault="00286DF7">
            <w:pPr>
              <w:jc w:val="center"/>
            </w:pPr>
          </w:p>
        </w:tc>
      </w:tr>
      <w:tr w:rsidR="00286DF7" w14:paraId="0018C505" w14:textId="77777777">
        <w:tc>
          <w:tcPr>
            <w:tcW w:w="2196" w:type="dxa"/>
            <w:shd w:val="clear" w:color="auto" w:fill="E6E6E6"/>
            <w:vAlign w:val="center"/>
          </w:tcPr>
          <w:p w14:paraId="188047AC" w14:textId="77777777" w:rsidR="00286DF7" w:rsidRDefault="0039698F">
            <w:r>
              <w:t>水泥砂浆</w:t>
            </w:r>
          </w:p>
        </w:tc>
        <w:tc>
          <w:tcPr>
            <w:tcW w:w="1018" w:type="dxa"/>
            <w:vAlign w:val="center"/>
          </w:tcPr>
          <w:p w14:paraId="0C4A54D9" w14:textId="77777777" w:rsidR="00286DF7" w:rsidRDefault="0039698F">
            <w:r>
              <w:t>0.930</w:t>
            </w:r>
          </w:p>
        </w:tc>
        <w:tc>
          <w:tcPr>
            <w:tcW w:w="1030" w:type="dxa"/>
            <w:vAlign w:val="center"/>
          </w:tcPr>
          <w:p w14:paraId="1AA5C7A0" w14:textId="77777777" w:rsidR="00286DF7" w:rsidRDefault="0039698F">
            <w:r>
              <w:t>11.370</w:t>
            </w:r>
          </w:p>
        </w:tc>
        <w:tc>
          <w:tcPr>
            <w:tcW w:w="848" w:type="dxa"/>
            <w:vAlign w:val="center"/>
          </w:tcPr>
          <w:p w14:paraId="64E800D7" w14:textId="77777777" w:rsidR="00286DF7" w:rsidRDefault="0039698F">
            <w:r>
              <w:t>1800.0</w:t>
            </w:r>
          </w:p>
        </w:tc>
        <w:tc>
          <w:tcPr>
            <w:tcW w:w="1018" w:type="dxa"/>
            <w:vAlign w:val="center"/>
          </w:tcPr>
          <w:p w14:paraId="33752F64" w14:textId="77777777" w:rsidR="00286DF7" w:rsidRDefault="0039698F">
            <w:r>
              <w:t>1050.0</w:t>
            </w:r>
          </w:p>
        </w:tc>
        <w:tc>
          <w:tcPr>
            <w:tcW w:w="1188" w:type="dxa"/>
            <w:vAlign w:val="center"/>
          </w:tcPr>
          <w:p w14:paraId="31A7EFC3" w14:textId="77777777" w:rsidR="00286DF7" w:rsidRDefault="0039698F">
            <w:r>
              <w:t>0.0210</w:t>
            </w:r>
          </w:p>
        </w:tc>
        <w:tc>
          <w:tcPr>
            <w:tcW w:w="1516" w:type="dxa"/>
            <w:vAlign w:val="center"/>
          </w:tcPr>
          <w:p w14:paraId="12A5DCEA" w14:textId="77777777" w:rsidR="00286DF7" w:rsidRDefault="00286DF7">
            <w:pPr>
              <w:rPr>
                <w:sz w:val="18"/>
                <w:szCs w:val="18"/>
              </w:rPr>
            </w:pPr>
          </w:p>
        </w:tc>
      </w:tr>
      <w:tr w:rsidR="00286DF7" w14:paraId="41043830" w14:textId="77777777">
        <w:tc>
          <w:tcPr>
            <w:tcW w:w="2196" w:type="dxa"/>
            <w:shd w:val="clear" w:color="auto" w:fill="E6E6E6"/>
            <w:vAlign w:val="center"/>
          </w:tcPr>
          <w:p w14:paraId="514AF348" w14:textId="77777777" w:rsidR="00286DF7" w:rsidRDefault="0039698F">
            <w:r>
              <w:t>饰面砂浆</w:t>
            </w:r>
          </w:p>
        </w:tc>
        <w:tc>
          <w:tcPr>
            <w:tcW w:w="1018" w:type="dxa"/>
            <w:vAlign w:val="center"/>
          </w:tcPr>
          <w:p w14:paraId="43640047" w14:textId="77777777" w:rsidR="00286DF7" w:rsidRDefault="0039698F">
            <w:r>
              <w:t>0.930</w:t>
            </w:r>
          </w:p>
        </w:tc>
        <w:tc>
          <w:tcPr>
            <w:tcW w:w="1030" w:type="dxa"/>
            <w:vAlign w:val="center"/>
          </w:tcPr>
          <w:p w14:paraId="6E6B7337" w14:textId="77777777" w:rsidR="00286DF7" w:rsidRDefault="0039698F">
            <w:r>
              <w:t>11.370</w:t>
            </w:r>
          </w:p>
        </w:tc>
        <w:tc>
          <w:tcPr>
            <w:tcW w:w="848" w:type="dxa"/>
            <w:vAlign w:val="center"/>
          </w:tcPr>
          <w:p w14:paraId="2B2FF380" w14:textId="77777777" w:rsidR="00286DF7" w:rsidRDefault="0039698F">
            <w:r>
              <w:t>1800.0</w:t>
            </w:r>
          </w:p>
        </w:tc>
        <w:tc>
          <w:tcPr>
            <w:tcW w:w="1018" w:type="dxa"/>
            <w:vAlign w:val="center"/>
          </w:tcPr>
          <w:p w14:paraId="699D4C57" w14:textId="77777777" w:rsidR="00286DF7" w:rsidRDefault="0039698F">
            <w:r>
              <w:t>1050.0</w:t>
            </w:r>
          </w:p>
        </w:tc>
        <w:tc>
          <w:tcPr>
            <w:tcW w:w="1188" w:type="dxa"/>
            <w:vAlign w:val="center"/>
          </w:tcPr>
          <w:p w14:paraId="52869373" w14:textId="77777777" w:rsidR="00286DF7" w:rsidRDefault="0039698F">
            <w:r>
              <w:t>0.0210</w:t>
            </w:r>
          </w:p>
        </w:tc>
        <w:tc>
          <w:tcPr>
            <w:tcW w:w="1516" w:type="dxa"/>
            <w:vAlign w:val="center"/>
          </w:tcPr>
          <w:p w14:paraId="0FD3878F" w14:textId="77777777" w:rsidR="00286DF7" w:rsidRDefault="00286DF7">
            <w:pPr>
              <w:rPr>
                <w:sz w:val="18"/>
                <w:szCs w:val="18"/>
              </w:rPr>
            </w:pPr>
          </w:p>
        </w:tc>
      </w:tr>
      <w:tr w:rsidR="00286DF7" w14:paraId="5B4B0520" w14:textId="77777777">
        <w:tc>
          <w:tcPr>
            <w:tcW w:w="2196" w:type="dxa"/>
            <w:shd w:val="clear" w:color="auto" w:fill="E6E6E6"/>
            <w:vAlign w:val="center"/>
          </w:tcPr>
          <w:p w14:paraId="59EC6EF7" w14:textId="77777777" w:rsidR="00286DF7" w:rsidRDefault="0039698F">
            <w:r>
              <w:t>抹面胶浆</w:t>
            </w:r>
          </w:p>
        </w:tc>
        <w:tc>
          <w:tcPr>
            <w:tcW w:w="1018" w:type="dxa"/>
            <w:vAlign w:val="center"/>
          </w:tcPr>
          <w:p w14:paraId="5E69D84A" w14:textId="77777777" w:rsidR="00286DF7" w:rsidRDefault="0039698F">
            <w:r>
              <w:t>0.930</w:t>
            </w:r>
          </w:p>
        </w:tc>
        <w:tc>
          <w:tcPr>
            <w:tcW w:w="1030" w:type="dxa"/>
            <w:vAlign w:val="center"/>
          </w:tcPr>
          <w:p w14:paraId="1D9B7191" w14:textId="77777777" w:rsidR="00286DF7" w:rsidRDefault="0039698F">
            <w:r>
              <w:t>11.370</w:t>
            </w:r>
          </w:p>
        </w:tc>
        <w:tc>
          <w:tcPr>
            <w:tcW w:w="848" w:type="dxa"/>
            <w:vAlign w:val="center"/>
          </w:tcPr>
          <w:p w14:paraId="6F60839E" w14:textId="77777777" w:rsidR="00286DF7" w:rsidRDefault="0039698F">
            <w:r>
              <w:t>1800.0</w:t>
            </w:r>
          </w:p>
        </w:tc>
        <w:tc>
          <w:tcPr>
            <w:tcW w:w="1018" w:type="dxa"/>
            <w:vAlign w:val="center"/>
          </w:tcPr>
          <w:p w14:paraId="64A62A39" w14:textId="77777777" w:rsidR="00286DF7" w:rsidRDefault="0039698F">
            <w:r>
              <w:t>1050.0</w:t>
            </w:r>
          </w:p>
        </w:tc>
        <w:tc>
          <w:tcPr>
            <w:tcW w:w="1188" w:type="dxa"/>
            <w:vAlign w:val="center"/>
          </w:tcPr>
          <w:p w14:paraId="55AEC737" w14:textId="77777777" w:rsidR="00286DF7" w:rsidRDefault="0039698F">
            <w:r>
              <w:t>0.0210</w:t>
            </w:r>
          </w:p>
        </w:tc>
        <w:tc>
          <w:tcPr>
            <w:tcW w:w="1516" w:type="dxa"/>
            <w:vAlign w:val="center"/>
          </w:tcPr>
          <w:p w14:paraId="2D1D6226" w14:textId="77777777" w:rsidR="00286DF7" w:rsidRDefault="00286DF7">
            <w:pPr>
              <w:rPr>
                <w:sz w:val="18"/>
                <w:szCs w:val="18"/>
              </w:rPr>
            </w:pPr>
          </w:p>
        </w:tc>
      </w:tr>
      <w:tr w:rsidR="00286DF7" w14:paraId="073C6525" w14:textId="77777777">
        <w:tc>
          <w:tcPr>
            <w:tcW w:w="2196" w:type="dxa"/>
            <w:shd w:val="clear" w:color="auto" w:fill="E6E6E6"/>
            <w:vAlign w:val="center"/>
          </w:tcPr>
          <w:p w14:paraId="681074BD" w14:textId="77777777" w:rsidR="00286DF7" w:rsidRDefault="0039698F">
            <w:r>
              <w:t>低强度等级砂浆隔离层</w:t>
            </w:r>
          </w:p>
        </w:tc>
        <w:tc>
          <w:tcPr>
            <w:tcW w:w="1018" w:type="dxa"/>
            <w:vAlign w:val="center"/>
          </w:tcPr>
          <w:p w14:paraId="5A5B67E0" w14:textId="77777777" w:rsidR="00286DF7" w:rsidRDefault="0039698F">
            <w:r>
              <w:t>0.930</w:t>
            </w:r>
          </w:p>
        </w:tc>
        <w:tc>
          <w:tcPr>
            <w:tcW w:w="1030" w:type="dxa"/>
            <w:vAlign w:val="center"/>
          </w:tcPr>
          <w:p w14:paraId="7FACE7D2" w14:textId="77777777" w:rsidR="00286DF7" w:rsidRDefault="0039698F">
            <w:r>
              <w:t>11.370</w:t>
            </w:r>
          </w:p>
        </w:tc>
        <w:tc>
          <w:tcPr>
            <w:tcW w:w="848" w:type="dxa"/>
            <w:vAlign w:val="center"/>
          </w:tcPr>
          <w:p w14:paraId="27464F43" w14:textId="77777777" w:rsidR="00286DF7" w:rsidRDefault="0039698F">
            <w:r>
              <w:t>1800.0</w:t>
            </w:r>
          </w:p>
        </w:tc>
        <w:tc>
          <w:tcPr>
            <w:tcW w:w="1018" w:type="dxa"/>
            <w:vAlign w:val="center"/>
          </w:tcPr>
          <w:p w14:paraId="4F5B8D70" w14:textId="77777777" w:rsidR="00286DF7" w:rsidRDefault="0039698F">
            <w:r>
              <w:t>1050.0</w:t>
            </w:r>
          </w:p>
        </w:tc>
        <w:tc>
          <w:tcPr>
            <w:tcW w:w="1188" w:type="dxa"/>
            <w:vAlign w:val="center"/>
          </w:tcPr>
          <w:p w14:paraId="064DE233" w14:textId="77777777" w:rsidR="00286DF7" w:rsidRDefault="0039698F">
            <w:r>
              <w:t>0.0210</w:t>
            </w:r>
          </w:p>
        </w:tc>
        <w:tc>
          <w:tcPr>
            <w:tcW w:w="1516" w:type="dxa"/>
            <w:vAlign w:val="center"/>
          </w:tcPr>
          <w:p w14:paraId="74EB7034" w14:textId="77777777" w:rsidR="00286DF7" w:rsidRDefault="00286DF7">
            <w:pPr>
              <w:rPr>
                <w:sz w:val="18"/>
                <w:szCs w:val="18"/>
              </w:rPr>
            </w:pPr>
          </w:p>
        </w:tc>
      </w:tr>
      <w:tr w:rsidR="00286DF7" w14:paraId="585E0F5C" w14:textId="77777777">
        <w:tc>
          <w:tcPr>
            <w:tcW w:w="2196" w:type="dxa"/>
            <w:shd w:val="clear" w:color="auto" w:fill="E6E6E6"/>
            <w:vAlign w:val="center"/>
          </w:tcPr>
          <w:p w14:paraId="3300DF6F" w14:textId="77777777" w:rsidR="00286DF7" w:rsidRDefault="0039698F">
            <w:r>
              <w:lastRenderedPageBreak/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4388787F" w14:textId="77777777" w:rsidR="00286DF7" w:rsidRDefault="0039698F">
            <w:r>
              <w:t>0.930</w:t>
            </w:r>
          </w:p>
        </w:tc>
        <w:tc>
          <w:tcPr>
            <w:tcW w:w="1030" w:type="dxa"/>
            <w:vAlign w:val="center"/>
          </w:tcPr>
          <w:p w14:paraId="65836B70" w14:textId="77777777" w:rsidR="00286DF7" w:rsidRDefault="0039698F">
            <w:r>
              <w:t>11.370</w:t>
            </w:r>
          </w:p>
        </w:tc>
        <w:tc>
          <w:tcPr>
            <w:tcW w:w="848" w:type="dxa"/>
            <w:vAlign w:val="center"/>
          </w:tcPr>
          <w:p w14:paraId="7DBD9694" w14:textId="77777777" w:rsidR="00286DF7" w:rsidRDefault="0039698F">
            <w:r>
              <w:t>1800.0</w:t>
            </w:r>
          </w:p>
        </w:tc>
        <w:tc>
          <w:tcPr>
            <w:tcW w:w="1018" w:type="dxa"/>
            <w:vAlign w:val="center"/>
          </w:tcPr>
          <w:p w14:paraId="6D46A55F" w14:textId="77777777" w:rsidR="00286DF7" w:rsidRDefault="0039698F">
            <w:r>
              <w:t>1050.0</w:t>
            </w:r>
          </w:p>
        </w:tc>
        <w:tc>
          <w:tcPr>
            <w:tcW w:w="1188" w:type="dxa"/>
            <w:vAlign w:val="center"/>
          </w:tcPr>
          <w:p w14:paraId="4A432639" w14:textId="77777777" w:rsidR="00286DF7" w:rsidRDefault="0039698F">
            <w:r>
              <w:t>0.0210</w:t>
            </w:r>
          </w:p>
        </w:tc>
        <w:tc>
          <w:tcPr>
            <w:tcW w:w="1516" w:type="dxa"/>
            <w:vAlign w:val="center"/>
          </w:tcPr>
          <w:p w14:paraId="0D1E242A" w14:textId="77777777" w:rsidR="00286DF7" w:rsidRDefault="00286DF7">
            <w:pPr>
              <w:rPr>
                <w:sz w:val="18"/>
                <w:szCs w:val="18"/>
              </w:rPr>
            </w:pPr>
          </w:p>
        </w:tc>
      </w:tr>
      <w:tr w:rsidR="00286DF7" w14:paraId="66ABACC7" w14:textId="77777777">
        <w:tc>
          <w:tcPr>
            <w:tcW w:w="2196" w:type="dxa"/>
            <w:shd w:val="clear" w:color="auto" w:fill="E6E6E6"/>
            <w:vAlign w:val="center"/>
          </w:tcPr>
          <w:p w14:paraId="2B802DCA" w14:textId="77777777" w:rsidR="00286DF7" w:rsidRDefault="0039698F">
            <w:r>
              <w:t>1</w:t>
            </w:r>
            <w:r>
              <w:t>：</w:t>
            </w:r>
            <w:r>
              <w:t>3</w:t>
            </w:r>
            <w:r>
              <w:t>干硬性水泥砂浆结合层</w:t>
            </w:r>
          </w:p>
        </w:tc>
        <w:tc>
          <w:tcPr>
            <w:tcW w:w="1018" w:type="dxa"/>
            <w:vAlign w:val="center"/>
          </w:tcPr>
          <w:p w14:paraId="6F697167" w14:textId="77777777" w:rsidR="00286DF7" w:rsidRDefault="0039698F">
            <w:r>
              <w:t>0.930</w:t>
            </w:r>
          </w:p>
        </w:tc>
        <w:tc>
          <w:tcPr>
            <w:tcW w:w="1030" w:type="dxa"/>
            <w:vAlign w:val="center"/>
          </w:tcPr>
          <w:p w14:paraId="3B306026" w14:textId="77777777" w:rsidR="00286DF7" w:rsidRDefault="0039698F">
            <w:r>
              <w:t>11.370</w:t>
            </w:r>
          </w:p>
        </w:tc>
        <w:tc>
          <w:tcPr>
            <w:tcW w:w="848" w:type="dxa"/>
            <w:vAlign w:val="center"/>
          </w:tcPr>
          <w:p w14:paraId="49E562A7" w14:textId="77777777" w:rsidR="00286DF7" w:rsidRDefault="0039698F">
            <w:r>
              <w:t>1800.0</w:t>
            </w:r>
          </w:p>
        </w:tc>
        <w:tc>
          <w:tcPr>
            <w:tcW w:w="1018" w:type="dxa"/>
            <w:vAlign w:val="center"/>
          </w:tcPr>
          <w:p w14:paraId="00067A23" w14:textId="77777777" w:rsidR="00286DF7" w:rsidRDefault="0039698F">
            <w:r>
              <w:t>1050.0</w:t>
            </w:r>
          </w:p>
        </w:tc>
        <w:tc>
          <w:tcPr>
            <w:tcW w:w="1188" w:type="dxa"/>
            <w:vAlign w:val="center"/>
          </w:tcPr>
          <w:p w14:paraId="13883F8C" w14:textId="77777777" w:rsidR="00286DF7" w:rsidRDefault="0039698F">
            <w:r>
              <w:t>0.0210</w:t>
            </w:r>
          </w:p>
        </w:tc>
        <w:tc>
          <w:tcPr>
            <w:tcW w:w="1516" w:type="dxa"/>
            <w:vAlign w:val="center"/>
          </w:tcPr>
          <w:p w14:paraId="6CFAA57D" w14:textId="77777777" w:rsidR="00286DF7" w:rsidRDefault="00286DF7">
            <w:pPr>
              <w:rPr>
                <w:sz w:val="18"/>
                <w:szCs w:val="18"/>
              </w:rPr>
            </w:pPr>
          </w:p>
        </w:tc>
      </w:tr>
      <w:tr w:rsidR="00286DF7" w14:paraId="2E37A9D5" w14:textId="77777777">
        <w:tc>
          <w:tcPr>
            <w:tcW w:w="2196" w:type="dxa"/>
            <w:shd w:val="clear" w:color="auto" w:fill="E6E6E6"/>
            <w:vAlign w:val="center"/>
          </w:tcPr>
          <w:p w14:paraId="63104C8C" w14:textId="77777777" w:rsidR="00286DF7" w:rsidRDefault="0039698F">
            <w:r>
              <w:t>地砖</w:t>
            </w:r>
          </w:p>
        </w:tc>
        <w:tc>
          <w:tcPr>
            <w:tcW w:w="1018" w:type="dxa"/>
            <w:vAlign w:val="center"/>
          </w:tcPr>
          <w:p w14:paraId="0355732D" w14:textId="77777777" w:rsidR="00286DF7" w:rsidRDefault="0039698F">
            <w:r>
              <w:t>0.930</w:t>
            </w:r>
          </w:p>
        </w:tc>
        <w:tc>
          <w:tcPr>
            <w:tcW w:w="1030" w:type="dxa"/>
            <w:vAlign w:val="center"/>
          </w:tcPr>
          <w:p w14:paraId="00303070" w14:textId="77777777" w:rsidR="00286DF7" w:rsidRDefault="0039698F">
            <w:r>
              <w:t>10.285</w:t>
            </w:r>
          </w:p>
        </w:tc>
        <w:tc>
          <w:tcPr>
            <w:tcW w:w="848" w:type="dxa"/>
            <w:vAlign w:val="center"/>
          </w:tcPr>
          <w:p w14:paraId="53BED6CF" w14:textId="77777777" w:rsidR="00286DF7" w:rsidRDefault="0039698F">
            <w:r>
              <w:t>1700.0</w:t>
            </w:r>
          </w:p>
        </w:tc>
        <w:tc>
          <w:tcPr>
            <w:tcW w:w="1018" w:type="dxa"/>
            <w:vAlign w:val="center"/>
          </w:tcPr>
          <w:p w14:paraId="5B439DCA" w14:textId="77777777" w:rsidR="00286DF7" w:rsidRDefault="0039698F">
            <w:r>
              <w:t>920.0</w:t>
            </w:r>
          </w:p>
        </w:tc>
        <w:tc>
          <w:tcPr>
            <w:tcW w:w="1188" w:type="dxa"/>
            <w:vAlign w:val="center"/>
          </w:tcPr>
          <w:p w14:paraId="4C092766" w14:textId="77777777" w:rsidR="00286DF7" w:rsidRDefault="0039698F">
            <w:r>
              <w:t>0.0000</w:t>
            </w:r>
          </w:p>
        </w:tc>
        <w:tc>
          <w:tcPr>
            <w:tcW w:w="1516" w:type="dxa"/>
            <w:vAlign w:val="center"/>
          </w:tcPr>
          <w:p w14:paraId="163945CE" w14:textId="77777777" w:rsidR="00286DF7" w:rsidRDefault="00286DF7">
            <w:pPr>
              <w:rPr>
                <w:sz w:val="18"/>
                <w:szCs w:val="18"/>
              </w:rPr>
            </w:pPr>
          </w:p>
        </w:tc>
      </w:tr>
      <w:tr w:rsidR="00286DF7" w14:paraId="2F361226" w14:textId="77777777">
        <w:tc>
          <w:tcPr>
            <w:tcW w:w="2196" w:type="dxa"/>
            <w:shd w:val="clear" w:color="auto" w:fill="E6E6E6"/>
            <w:vAlign w:val="center"/>
          </w:tcPr>
          <w:p w14:paraId="287B1A7C" w14:textId="77777777" w:rsidR="00286DF7" w:rsidRDefault="0039698F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15B3D32D" w14:textId="77777777" w:rsidR="00286DF7" w:rsidRDefault="0039698F">
            <w:r>
              <w:t>0.041</w:t>
            </w:r>
          </w:p>
        </w:tc>
        <w:tc>
          <w:tcPr>
            <w:tcW w:w="1030" w:type="dxa"/>
            <w:vAlign w:val="center"/>
          </w:tcPr>
          <w:p w14:paraId="2EB92DCE" w14:textId="77777777" w:rsidR="00286DF7" w:rsidRDefault="0039698F">
            <w:r>
              <w:t>0.759</w:t>
            </w:r>
          </w:p>
        </w:tc>
        <w:tc>
          <w:tcPr>
            <w:tcW w:w="848" w:type="dxa"/>
            <w:vAlign w:val="center"/>
          </w:tcPr>
          <w:p w14:paraId="111F041E" w14:textId="77777777" w:rsidR="00286DF7" w:rsidRDefault="0039698F">
            <w:r>
              <w:t>140.0</w:t>
            </w:r>
          </w:p>
        </w:tc>
        <w:tc>
          <w:tcPr>
            <w:tcW w:w="1018" w:type="dxa"/>
            <w:vAlign w:val="center"/>
          </w:tcPr>
          <w:p w14:paraId="6DEDA2ED" w14:textId="77777777" w:rsidR="00286DF7" w:rsidRDefault="0039698F">
            <w:r>
              <w:t>1380.0</w:t>
            </w:r>
          </w:p>
        </w:tc>
        <w:tc>
          <w:tcPr>
            <w:tcW w:w="1188" w:type="dxa"/>
            <w:vAlign w:val="center"/>
          </w:tcPr>
          <w:p w14:paraId="5090487F" w14:textId="77777777" w:rsidR="00286DF7" w:rsidRDefault="0039698F">
            <w:r>
              <w:t>0.0000</w:t>
            </w:r>
          </w:p>
        </w:tc>
        <w:tc>
          <w:tcPr>
            <w:tcW w:w="1516" w:type="dxa"/>
            <w:vAlign w:val="center"/>
          </w:tcPr>
          <w:p w14:paraId="4A3A0747" w14:textId="77777777" w:rsidR="00286DF7" w:rsidRDefault="00286DF7">
            <w:pPr>
              <w:rPr>
                <w:sz w:val="18"/>
                <w:szCs w:val="18"/>
              </w:rPr>
            </w:pPr>
          </w:p>
        </w:tc>
      </w:tr>
      <w:tr w:rsidR="00286DF7" w14:paraId="6AB6E2A1" w14:textId="77777777">
        <w:tc>
          <w:tcPr>
            <w:tcW w:w="2196" w:type="dxa"/>
            <w:shd w:val="clear" w:color="auto" w:fill="E6E6E6"/>
            <w:vAlign w:val="center"/>
          </w:tcPr>
          <w:p w14:paraId="48631019" w14:textId="77777777" w:rsidR="00286DF7" w:rsidRDefault="0039698F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B6D7630" w14:textId="77777777" w:rsidR="00286DF7" w:rsidRDefault="0039698F">
            <w:r>
              <w:t>1.740</w:t>
            </w:r>
          </w:p>
        </w:tc>
        <w:tc>
          <w:tcPr>
            <w:tcW w:w="1030" w:type="dxa"/>
            <w:vAlign w:val="center"/>
          </w:tcPr>
          <w:p w14:paraId="515BC084" w14:textId="77777777" w:rsidR="00286DF7" w:rsidRDefault="0039698F">
            <w:r>
              <w:t>17.200</w:t>
            </w:r>
          </w:p>
        </w:tc>
        <w:tc>
          <w:tcPr>
            <w:tcW w:w="848" w:type="dxa"/>
            <w:vAlign w:val="center"/>
          </w:tcPr>
          <w:p w14:paraId="47F560D1" w14:textId="77777777" w:rsidR="00286DF7" w:rsidRDefault="0039698F">
            <w:r>
              <w:t>2500.0</w:t>
            </w:r>
          </w:p>
        </w:tc>
        <w:tc>
          <w:tcPr>
            <w:tcW w:w="1018" w:type="dxa"/>
            <w:vAlign w:val="center"/>
          </w:tcPr>
          <w:p w14:paraId="2B901C1A" w14:textId="77777777" w:rsidR="00286DF7" w:rsidRDefault="0039698F">
            <w:r>
              <w:t>920.0</w:t>
            </w:r>
          </w:p>
        </w:tc>
        <w:tc>
          <w:tcPr>
            <w:tcW w:w="1188" w:type="dxa"/>
            <w:vAlign w:val="center"/>
          </w:tcPr>
          <w:p w14:paraId="5292D3AE" w14:textId="77777777" w:rsidR="00286DF7" w:rsidRDefault="0039698F">
            <w:r>
              <w:t>0.0158</w:t>
            </w:r>
          </w:p>
        </w:tc>
        <w:tc>
          <w:tcPr>
            <w:tcW w:w="1516" w:type="dxa"/>
            <w:vAlign w:val="center"/>
          </w:tcPr>
          <w:p w14:paraId="65CFA9ED" w14:textId="77777777" w:rsidR="00286DF7" w:rsidRDefault="00286DF7">
            <w:pPr>
              <w:rPr>
                <w:sz w:val="18"/>
                <w:szCs w:val="18"/>
              </w:rPr>
            </w:pPr>
          </w:p>
        </w:tc>
      </w:tr>
      <w:tr w:rsidR="00286DF7" w14:paraId="566591EB" w14:textId="77777777">
        <w:tc>
          <w:tcPr>
            <w:tcW w:w="2196" w:type="dxa"/>
            <w:shd w:val="clear" w:color="auto" w:fill="E6E6E6"/>
            <w:vAlign w:val="center"/>
          </w:tcPr>
          <w:p w14:paraId="05212C29" w14:textId="77777777" w:rsidR="00286DF7" w:rsidRDefault="0039698F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4A7C30F" w14:textId="77777777" w:rsidR="00286DF7" w:rsidRDefault="0039698F">
            <w:r>
              <w:t>1.510</w:t>
            </w:r>
          </w:p>
        </w:tc>
        <w:tc>
          <w:tcPr>
            <w:tcW w:w="1030" w:type="dxa"/>
            <w:vAlign w:val="center"/>
          </w:tcPr>
          <w:p w14:paraId="12F31010" w14:textId="77777777" w:rsidR="00286DF7" w:rsidRDefault="0039698F">
            <w:r>
              <w:t>15.360</w:t>
            </w:r>
          </w:p>
        </w:tc>
        <w:tc>
          <w:tcPr>
            <w:tcW w:w="848" w:type="dxa"/>
            <w:vAlign w:val="center"/>
          </w:tcPr>
          <w:p w14:paraId="11BBE1B9" w14:textId="77777777" w:rsidR="00286DF7" w:rsidRDefault="0039698F">
            <w:r>
              <w:t>2300.0</w:t>
            </w:r>
          </w:p>
        </w:tc>
        <w:tc>
          <w:tcPr>
            <w:tcW w:w="1018" w:type="dxa"/>
            <w:vAlign w:val="center"/>
          </w:tcPr>
          <w:p w14:paraId="6FCF3A9D" w14:textId="77777777" w:rsidR="00286DF7" w:rsidRDefault="0039698F">
            <w:r>
              <w:t>920.0</w:t>
            </w:r>
          </w:p>
        </w:tc>
        <w:tc>
          <w:tcPr>
            <w:tcW w:w="1188" w:type="dxa"/>
            <w:vAlign w:val="center"/>
          </w:tcPr>
          <w:p w14:paraId="7C089304" w14:textId="77777777" w:rsidR="00286DF7" w:rsidRDefault="0039698F">
            <w:r>
              <w:t>0.0173</w:t>
            </w:r>
          </w:p>
        </w:tc>
        <w:tc>
          <w:tcPr>
            <w:tcW w:w="1516" w:type="dxa"/>
            <w:vAlign w:val="center"/>
          </w:tcPr>
          <w:p w14:paraId="6FFCF590" w14:textId="77777777" w:rsidR="00286DF7" w:rsidRDefault="00286DF7">
            <w:pPr>
              <w:rPr>
                <w:sz w:val="18"/>
                <w:szCs w:val="18"/>
              </w:rPr>
            </w:pPr>
          </w:p>
        </w:tc>
      </w:tr>
      <w:tr w:rsidR="00286DF7" w14:paraId="2A9DC312" w14:textId="77777777">
        <w:tc>
          <w:tcPr>
            <w:tcW w:w="2196" w:type="dxa"/>
            <w:shd w:val="clear" w:color="auto" w:fill="E6E6E6"/>
            <w:vAlign w:val="center"/>
          </w:tcPr>
          <w:p w14:paraId="119BC0E9" w14:textId="77777777" w:rsidR="00286DF7" w:rsidRDefault="0039698F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F446AA3" w14:textId="77777777" w:rsidR="00286DF7" w:rsidRDefault="0039698F">
            <w:r>
              <w:t>0.030</w:t>
            </w:r>
          </w:p>
        </w:tc>
        <w:tc>
          <w:tcPr>
            <w:tcW w:w="1030" w:type="dxa"/>
            <w:vAlign w:val="center"/>
          </w:tcPr>
          <w:p w14:paraId="1EBBA757" w14:textId="77777777" w:rsidR="00286DF7" w:rsidRDefault="0039698F">
            <w:r>
              <w:t>0.320</w:t>
            </w:r>
          </w:p>
        </w:tc>
        <w:tc>
          <w:tcPr>
            <w:tcW w:w="848" w:type="dxa"/>
            <w:vAlign w:val="center"/>
          </w:tcPr>
          <w:p w14:paraId="200F69F5" w14:textId="77777777" w:rsidR="00286DF7" w:rsidRDefault="0039698F">
            <w:r>
              <w:t>28.5</w:t>
            </w:r>
          </w:p>
        </w:tc>
        <w:tc>
          <w:tcPr>
            <w:tcW w:w="1018" w:type="dxa"/>
            <w:vAlign w:val="center"/>
          </w:tcPr>
          <w:p w14:paraId="0A609C12" w14:textId="77777777" w:rsidR="00286DF7" w:rsidRDefault="0039698F">
            <w:r>
              <w:t>1647.0</w:t>
            </w:r>
          </w:p>
        </w:tc>
        <w:tc>
          <w:tcPr>
            <w:tcW w:w="1188" w:type="dxa"/>
            <w:vAlign w:val="center"/>
          </w:tcPr>
          <w:p w14:paraId="37501DA1" w14:textId="77777777" w:rsidR="00286DF7" w:rsidRDefault="0039698F">
            <w:r>
              <w:t>0.0000</w:t>
            </w:r>
          </w:p>
        </w:tc>
        <w:tc>
          <w:tcPr>
            <w:tcW w:w="1516" w:type="dxa"/>
            <w:vAlign w:val="center"/>
          </w:tcPr>
          <w:p w14:paraId="178D8115" w14:textId="77777777" w:rsidR="00286DF7" w:rsidRDefault="00286DF7">
            <w:pPr>
              <w:rPr>
                <w:sz w:val="18"/>
                <w:szCs w:val="18"/>
              </w:rPr>
            </w:pPr>
          </w:p>
        </w:tc>
      </w:tr>
      <w:tr w:rsidR="00286DF7" w14:paraId="1322A9AD" w14:textId="77777777">
        <w:tc>
          <w:tcPr>
            <w:tcW w:w="2196" w:type="dxa"/>
            <w:shd w:val="clear" w:color="auto" w:fill="E6E6E6"/>
            <w:vAlign w:val="center"/>
          </w:tcPr>
          <w:p w14:paraId="0151451C" w14:textId="77777777" w:rsidR="00286DF7" w:rsidRDefault="0039698F">
            <w:r>
              <w:t>硅铝基耐火保温板</w:t>
            </w:r>
          </w:p>
        </w:tc>
        <w:tc>
          <w:tcPr>
            <w:tcW w:w="1018" w:type="dxa"/>
            <w:vAlign w:val="center"/>
          </w:tcPr>
          <w:p w14:paraId="25D50629" w14:textId="77777777" w:rsidR="00286DF7" w:rsidRDefault="0039698F">
            <w:r>
              <w:t>0.040</w:t>
            </w:r>
          </w:p>
        </w:tc>
        <w:tc>
          <w:tcPr>
            <w:tcW w:w="1030" w:type="dxa"/>
            <w:vAlign w:val="center"/>
          </w:tcPr>
          <w:p w14:paraId="785A1534" w14:textId="77777777" w:rsidR="00286DF7" w:rsidRDefault="0039698F">
            <w:r>
              <w:t>0.744</w:t>
            </w:r>
          </w:p>
        </w:tc>
        <w:tc>
          <w:tcPr>
            <w:tcW w:w="848" w:type="dxa"/>
            <w:vAlign w:val="center"/>
          </w:tcPr>
          <w:p w14:paraId="32EC6E14" w14:textId="77777777" w:rsidR="00286DF7" w:rsidRDefault="0039698F">
            <w:r>
              <w:t>140.0</w:t>
            </w:r>
          </w:p>
        </w:tc>
        <w:tc>
          <w:tcPr>
            <w:tcW w:w="1018" w:type="dxa"/>
            <w:vAlign w:val="center"/>
          </w:tcPr>
          <w:p w14:paraId="3347D301" w14:textId="77777777" w:rsidR="00286DF7" w:rsidRDefault="0039698F">
            <w:r>
              <w:t>1360.0</w:t>
            </w:r>
          </w:p>
        </w:tc>
        <w:tc>
          <w:tcPr>
            <w:tcW w:w="1188" w:type="dxa"/>
            <w:vAlign w:val="center"/>
          </w:tcPr>
          <w:p w14:paraId="657689C1" w14:textId="77777777" w:rsidR="00286DF7" w:rsidRDefault="0039698F">
            <w:r>
              <w:t>0.0000</w:t>
            </w:r>
          </w:p>
        </w:tc>
        <w:tc>
          <w:tcPr>
            <w:tcW w:w="1516" w:type="dxa"/>
            <w:vAlign w:val="center"/>
          </w:tcPr>
          <w:p w14:paraId="0F8F9A64" w14:textId="77777777" w:rsidR="00286DF7" w:rsidRDefault="00286DF7">
            <w:pPr>
              <w:rPr>
                <w:sz w:val="18"/>
                <w:szCs w:val="18"/>
              </w:rPr>
            </w:pPr>
          </w:p>
        </w:tc>
      </w:tr>
      <w:tr w:rsidR="00286DF7" w14:paraId="6016577E" w14:textId="77777777">
        <w:tc>
          <w:tcPr>
            <w:tcW w:w="2196" w:type="dxa"/>
            <w:shd w:val="clear" w:color="auto" w:fill="E6E6E6"/>
            <w:vAlign w:val="center"/>
          </w:tcPr>
          <w:p w14:paraId="33D3FFEE" w14:textId="77777777" w:rsidR="00286DF7" w:rsidRDefault="0039698F">
            <w:r>
              <w:t>1</w:t>
            </w:r>
            <w:r>
              <w:t>：</w:t>
            </w:r>
            <w:r>
              <w:t>8</w:t>
            </w:r>
            <w:r>
              <w:t>水泥蛭石找坡层</w:t>
            </w:r>
          </w:p>
        </w:tc>
        <w:tc>
          <w:tcPr>
            <w:tcW w:w="1018" w:type="dxa"/>
            <w:vAlign w:val="center"/>
          </w:tcPr>
          <w:p w14:paraId="670E1C22" w14:textId="77777777" w:rsidR="00286DF7" w:rsidRDefault="0039698F">
            <w:r>
              <w:t>0.140</w:t>
            </w:r>
          </w:p>
        </w:tc>
        <w:tc>
          <w:tcPr>
            <w:tcW w:w="1030" w:type="dxa"/>
            <w:vAlign w:val="center"/>
          </w:tcPr>
          <w:p w14:paraId="235A39EB" w14:textId="77777777" w:rsidR="00286DF7" w:rsidRDefault="0039698F">
            <w:r>
              <w:t>0.189</w:t>
            </w:r>
          </w:p>
        </w:tc>
        <w:tc>
          <w:tcPr>
            <w:tcW w:w="848" w:type="dxa"/>
            <w:vAlign w:val="center"/>
          </w:tcPr>
          <w:p w14:paraId="576C9F9F" w14:textId="77777777" w:rsidR="00286DF7" w:rsidRDefault="0039698F">
            <w:r>
              <w:t>350.0</w:t>
            </w:r>
          </w:p>
        </w:tc>
        <w:tc>
          <w:tcPr>
            <w:tcW w:w="1018" w:type="dxa"/>
            <w:vAlign w:val="center"/>
          </w:tcPr>
          <w:p w14:paraId="7D3479E3" w14:textId="77777777" w:rsidR="00286DF7" w:rsidRDefault="0039698F">
            <w:r>
              <w:t>10.0</w:t>
            </w:r>
          </w:p>
        </w:tc>
        <w:tc>
          <w:tcPr>
            <w:tcW w:w="1188" w:type="dxa"/>
            <w:vAlign w:val="center"/>
          </w:tcPr>
          <w:p w14:paraId="61350594" w14:textId="77777777" w:rsidR="00286DF7" w:rsidRDefault="0039698F">
            <w:r>
              <w:t>0.0000</w:t>
            </w:r>
          </w:p>
        </w:tc>
        <w:tc>
          <w:tcPr>
            <w:tcW w:w="1516" w:type="dxa"/>
            <w:vAlign w:val="center"/>
          </w:tcPr>
          <w:p w14:paraId="4A23F261" w14:textId="77777777" w:rsidR="00286DF7" w:rsidRDefault="00286DF7">
            <w:pPr>
              <w:rPr>
                <w:sz w:val="18"/>
                <w:szCs w:val="18"/>
              </w:rPr>
            </w:pPr>
          </w:p>
        </w:tc>
      </w:tr>
      <w:tr w:rsidR="00286DF7" w14:paraId="1F7EE3FA" w14:textId="77777777">
        <w:tc>
          <w:tcPr>
            <w:tcW w:w="2196" w:type="dxa"/>
            <w:shd w:val="clear" w:color="auto" w:fill="E6E6E6"/>
            <w:vAlign w:val="center"/>
          </w:tcPr>
          <w:p w14:paraId="542757F6" w14:textId="77777777" w:rsidR="00286DF7" w:rsidRDefault="0039698F">
            <w:r>
              <w:t>3</w:t>
            </w:r>
            <w:r>
              <w:t>：</w:t>
            </w:r>
            <w:r>
              <w:t>7</w:t>
            </w:r>
            <w:r>
              <w:t>灰土</w:t>
            </w:r>
          </w:p>
        </w:tc>
        <w:tc>
          <w:tcPr>
            <w:tcW w:w="1018" w:type="dxa"/>
            <w:vAlign w:val="center"/>
          </w:tcPr>
          <w:p w14:paraId="04665462" w14:textId="77777777" w:rsidR="00286DF7" w:rsidRDefault="0039698F">
            <w:r>
              <w:t>1.160</w:t>
            </w:r>
          </w:p>
        </w:tc>
        <w:tc>
          <w:tcPr>
            <w:tcW w:w="1030" w:type="dxa"/>
            <w:vAlign w:val="center"/>
          </w:tcPr>
          <w:p w14:paraId="64BFE92C" w14:textId="77777777" w:rsidR="00286DF7" w:rsidRDefault="0039698F">
            <w:r>
              <w:t>12.950</w:t>
            </w:r>
          </w:p>
        </w:tc>
        <w:tc>
          <w:tcPr>
            <w:tcW w:w="848" w:type="dxa"/>
            <w:vAlign w:val="center"/>
          </w:tcPr>
          <w:p w14:paraId="31613851" w14:textId="77777777" w:rsidR="00286DF7" w:rsidRDefault="0039698F">
            <w:r>
              <w:t>2000.0</w:t>
            </w:r>
          </w:p>
        </w:tc>
        <w:tc>
          <w:tcPr>
            <w:tcW w:w="1018" w:type="dxa"/>
            <w:vAlign w:val="center"/>
          </w:tcPr>
          <w:p w14:paraId="79BA5483" w14:textId="77777777" w:rsidR="00286DF7" w:rsidRDefault="0039698F">
            <w:r>
              <w:t>1010.0</w:t>
            </w:r>
          </w:p>
        </w:tc>
        <w:tc>
          <w:tcPr>
            <w:tcW w:w="1188" w:type="dxa"/>
            <w:vAlign w:val="center"/>
          </w:tcPr>
          <w:p w14:paraId="7C4924AA" w14:textId="77777777" w:rsidR="00286DF7" w:rsidRDefault="0039698F">
            <w:r>
              <w:t>0.0000</w:t>
            </w:r>
          </w:p>
        </w:tc>
        <w:tc>
          <w:tcPr>
            <w:tcW w:w="1516" w:type="dxa"/>
            <w:vAlign w:val="center"/>
          </w:tcPr>
          <w:p w14:paraId="1D10905C" w14:textId="77777777" w:rsidR="00286DF7" w:rsidRDefault="00286DF7">
            <w:pPr>
              <w:rPr>
                <w:sz w:val="18"/>
                <w:szCs w:val="18"/>
              </w:rPr>
            </w:pPr>
          </w:p>
        </w:tc>
      </w:tr>
      <w:tr w:rsidR="00286DF7" w14:paraId="7BF2FE95" w14:textId="77777777">
        <w:tc>
          <w:tcPr>
            <w:tcW w:w="2196" w:type="dxa"/>
            <w:shd w:val="clear" w:color="auto" w:fill="E6E6E6"/>
            <w:vAlign w:val="center"/>
          </w:tcPr>
          <w:p w14:paraId="61FCBD64" w14:textId="77777777" w:rsidR="00286DF7" w:rsidRDefault="0039698F">
            <w:r>
              <w:t>TF</w:t>
            </w:r>
            <w:r>
              <w:t>无机保温砂浆</w:t>
            </w:r>
          </w:p>
        </w:tc>
        <w:tc>
          <w:tcPr>
            <w:tcW w:w="1018" w:type="dxa"/>
            <w:vAlign w:val="center"/>
          </w:tcPr>
          <w:p w14:paraId="37FAA1C9" w14:textId="77777777" w:rsidR="00286DF7" w:rsidRDefault="0039698F">
            <w:r>
              <w:t>0.052</w:t>
            </w:r>
          </w:p>
        </w:tc>
        <w:tc>
          <w:tcPr>
            <w:tcW w:w="1030" w:type="dxa"/>
            <w:vAlign w:val="center"/>
          </w:tcPr>
          <w:p w14:paraId="251D6A8C" w14:textId="77777777" w:rsidR="00286DF7" w:rsidRDefault="0039698F">
            <w:r>
              <w:t>0.950</w:t>
            </w:r>
          </w:p>
        </w:tc>
        <w:tc>
          <w:tcPr>
            <w:tcW w:w="848" w:type="dxa"/>
            <w:vAlign w:val="center"/>
          </w:tcPr>
          <w:p w14:paraId="748D3E1E" w14:textId="77777777" w:rsidR="00286DF7" w:rsidRDefault="0039698F">
            <w:r>
              <w:t>200.0</w:t>
            </w:r>
          </w:p>
        </w:tc>
        <w:tc>
          <w:tcPr>
            <w:tcW w:w="1018" w:type="dxa"/>
            <w:vAlign w:val="center"/>
          </w:tcPr>
          <w:p w14:paraId="69950D1E" w14:textId="77777777" w:rsidR="00286DF7" w:rsidRDefault="0039698F">
            <w:r>
              <w:t>800.0</w:t>
            </w:r>
          </w:p>
        </w:tc>
        <w:tc>
          <w:tcPr>
            <w:tcW w:w="1188" w:type="dxa"/>
            <w:vAlign w:val="center"/>
          </w:tcPr>
          <w:p w14:paraId="16251A6F" w14:textId="77777777" w:rsidR="00286DF7" w:rsidRDefault="0039698F">
            <w:r>
              <w:t>0.0000</w:t>
            </w:r>
          </w:p>
        </w:tc>
        <w:tc>
          <w:tcPr>
            <w:tcW w:w="1516" w:type="dxa"/>
            <w:vAlign w:val="center"/>
          </w:tcPr>
          <w:p w14:paraId="2873C255" w14:textId="77777777" w:rsidR="00286DF7" w:rsidRDefault="00286DF7">
            <w:pPr>
              <w:rPr>
                <w:sz w:val="18"/>
                <w:szCs w:val="18"/>
              </w:rPr>
            </w:pPr>
          </w:p>
        </w:tc>
      </w:tr>
      <w:tr w:rsidR="00286DF7" w14:paraId="18B84C03" w14:textId="77777777">
        <w:tc>
          <w:tcPr>
            <w:tcW w:w="2196" w:type="dxa"/>
            <w:shd w:val="clear" w:color="auto" w:fill="E6E6E6"/>
            <w:vAlign w:val="center"/>
          </w:tcPr>
          <w:p w14:paraId="341D93D0" w14:textId="77777777" w:rsidR="00286DF7" w:rsidRDefault="0039698F">
            <w:r>
              <w:t>LC5.0</w:t>
            </w:r>
            <w:r>
              <w:t>轻集料混凝土</w:t>
            </w:r>
            <w:r>
              <w:t>2%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14:paraId="6DBC6BCD" w14:textId="77777777" w:rsidR="00286DF7" w:rsidRDefault="0039698F">
            <w:r>
              <w:t>0.300</w:t>
            </w:r>
          </w:p>
        </w:tc>
        <w:tc>
          <w:tcPr>
            <w:tcW w:w="1030" w:type="dxa"/>
            <w:vAlign w:val="center"/>
          </w:tcPr>
          <w:p w14:paraId="70807E1F" w14:textId="77777777" w:rsidR="00286DF7" w:rsidRDefault="0039698F">
            <w:r>
              <w:t>5.000</w:t>
            </w:r>
          </w:p>
        </w:tc>
        <w:tc>
          <w:tcPr>
            <w:tcW w:w="848" w:type="dxa"/>
            <w:vAlign w:val="center"/>
          </w:tcPr>
          <w:p w14:paraId="0C7365C6" w14:textId="77777777" w:rsidR="00286DF7" w:rsidRDefault="0039698F">
            <w:r>
              <w:t>1050.0</w:t>
            </w:r>
          </w:p>
        </w:tc>
        <w:tc>
          <w:tcPr>
            <w:tcW w:w="1018" w:type="dxa"/>
            <w:vAlign w:val="center"/>
          </w:tcPr>
          <w:p w14:paraId="42140FCE" w14:textId="77777777" w:rsidR="00286DF7" w:rsidRDefault="0039698F">
            <w:r>
              <w:t>1091.3</w:t>
            </w:r>
          </w:p>
        </w:tc>
        <w:tc>
          <w:tcPr>
            <w:tcW w:w="1188" w:type="dxa"/>
            <w:vAlign w:val="center"/>
          </w:tcPr>
          <w:p w14:paraId="16AF387E" w14:textId="77777777" w:rsidR="00286DF7" w:rsidRDefault="0039698F">
            <w:r>
              <w:t>0.0017</w:t>
            </w:r>
          </w:p>
        </w:tc>
        <w:tc>
          <w:tcPr>
            <w:tcW w:w="1516" w:type="dxa"/>
            <w:vAlign w:val="center"/>
          </w:tcPr>
          <w:p w14:paraId="5B16E767" w14:textId="77777777" w:rsidR="00286DF7" w:rsidRDefault="00286DF7">
            <w:pPr>
              <w:rPr>
                <w:sz w:val="18"/>
                <w:szCs w:val="18"/>
              </w:rPr>
            </w:pPr>
          </w:p>
        </w:tc>
      </w:tr>
      <w:tr w:rsidR="00286DF7" w14:paraId="3FA1701A" w14:textId="77777777">
        <w:tc>
          <w:tcPr>
            <w:tcW w:w="2196" w:type="dxa"/>
            <w:shd w:val="clear" w:color="auto" w:fill="E6E6E6"/>
            <w:vAlign w:val="center"/>
          </w:tcPr>
          <w:p w14:paraId="7148D0A6" w14:textId="77777777" w:rsidR="00286DF7" w:rsidRDefault="0039698F">
            <w:r>
              <w:t>加气砼砌块</w:t>
            </w:r>
          </w:p>
        </w:tc>
        <w:tc>
          <w:tcPr>
            <w:tcW w:w="1018" w:type="dxa"/>
            <w:vAlign w:val="center"/>
          </w:tcPr>
          <w:p w14:paraId="11796E0A" w14:textId="77777777" w:rsidR="00286DF7" w:rsidRDefault="0039698F">
            <w:r>
              <w:t>0.220</w:t>
            </w:r>
          </w:p>
        </w:tc>
        <w:tc>
          <w:tcPr>
            <w:tcW w:w="1030" w:type="dxa"/>
            <w:vAlign w:val="center"/>
          </w:tcPr>
          <w:p w14:paraId="7A7F2150" w14:textId="77777777" w:rsidR="00286DF7" w:rsidRDefault="0039698F">
            <w:r>
              <w:t>3.510</w:t>
            </w:r>
          </w:p>
        </w:tc>
        <w:tc>
          <w:tcPr>
            <w:tcW w:w="848" w:type="dxa"/>
            <w:vAlign w:val="center"/>
          </w:tcPr>
          <w:p w14:paraId="7A2DF64A" w14:textId="77777777" w:rsidR="00286DF7" w:rsidRDefault="0039698F">
            <w:r>
              <w:t>700.0</w:t>
            </w:r>
          </w:p>
        </w:tc>
        <w:tc>
          <w:tcPr>
            <w:tcW w:w="1018" w:type="dxa"/>
            <w:vAlign w:val="center"/>
          </w:tcPr>
          <w:p w14:paraId="504E7B61" w14:textId="77777777" w:rsidR="00286DF7" w:rsidRDefault="0039698F">
            <w:r>
              <w:t>1100.0</w:t>
            </w:r>
          </w:p>
        </w:tc>
        <w:tc>
          <w:tcPr>
            <w:tcW w:w="1188" w:type="dxa"/>
            <w:vAlign w:val="center"/>
          </w:tcPr>
          <w:p w14:paraId="6DE013E0" w14:textId="77777777" w:rsidR="00286DF7" w:rsidRDefault="0039698F">
            <w:r>
              <w:t>0.0010</w:t>
            </w:r>
          </w:p>
        </w:tc>
        <w:tc>
          <w:tcPr>
            <w:tcW w:w="1516" w:type="dxa"/>
            <w:vAlign w:val="center"/>
          </w:tcPr>
          <w:p w14:paraId="486757D5" w14:textId="77777777" w:rsidR="00286DF7" w:rsidRDefault="00286DF7">
            <w:pPr>
              <w:rPr>
                <w:sz w:val="18"/>
                <w:szCs w:val="18"/>
              </w:rPr>
            </w:pPr>
          </w:p>
        </w:tc>
      </w:tr>
      <w:tr w:rsidR="00286DF7" w14:paraId="041DD4C9" w14:textId="77777777">
        <w:tc>
          <w:tcPr>
            <w:tcW w:w="2196" w:type="dxa"/>
            <w:shd w:val="clear" w:color="auto" w:fill="E6E6E6"/>
            <w:vAlign w:val="center"/>
          </w:tcPr>
          <w:p w14:paraId="2F567A9A" w14:textId="77777777" w:rsidR="00286DF7" w:rsidRDefault="0039698F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23AA21AA" w14:textId="77777777" w:rsidR="00286DF7" w:rsidRDefault="0039698F">
            <w:r>
              <w:t>1.160</w:t>
            </w:r>
          </w:p>
        </w:tc>
        <w:tc>
          <w:tcPr>
            <w:tcW w:w="1030" w:type="dxa"/>
            <w:vAlign w:val="center"/>
          </w:tcPr>
          <w:p w14:paraId="50DA47AE" w14:textId="77777777" w:rsidR="00286DF7" w:rsidRDefault="0039698F">
            <w:r>
              <w:t>12.990</w:t>
            </w:r>
          </w:p>
        </w:tc>
        <w:tc>
          <w:tcPr>
            <w:tcW w:w="848" w:type="dxa"/>
            <w:vAlign w:val="center"/>
          </w:tcPr>
          <w:p w14:paraId="60FCBEA4" w14:textId="77777777" w:rsidR="00286DF7" w:rsidRDefault="0039698F">
            <w:r>
              <w:t>2000.0</w:t>
            </w:r>
          </w:p>
        </w:tc>
        <w:tc>
          <w:tcPr>
            <w:tcW w:w="1018" w:type="dxa"/>
            <w:vAlign w:val="center"/>
          </w:tcPr>
          <w:p w14:paraId="5B2A9103" w14:textId="77777777" w:rsidR="00286DF7" w:rsidRDefault="0039698F">
            <w:r>
              <w:t>1010.0</w:t>
            </w:r>
          </w:p>
        </w:tc>
        <w:tc>
          <w:tcPr>
            <w:tcW w:w="1188" w:type="dxa"/>
            <w:vAlign w:val="center"/>
          </w:tcPr>
          <w:p w14:paraId="0B0A0E76" w14:textId="77777777" w:rsidR="00286DF7" w:rsidRDefault="0039698F">
            <w:r>
              <w:t>0.0000</w:t>
            </w:r>
          </w:p>
        </w:tc>
        <w:tc>
          <w:tcPr>
            <w:tcW w:w="1516" w:type="dxa"/>
            <w:vAlign w:val="center"/>
          </w:tcPr>
          <w:p w14:paraId="1BD98DB3" w14:textId="77777777" w:rsidR="00286DF7" w:rsidRDefault="00286DF7">
            <w:pPr>
              <w:rPr>
                <w:sz w:val="18"/>
                <w:szCs w:val="18"/>
              </w:rPr>
            </w:pPr>
          </w:p>
        </w:tc>
      </w:tr>
      <w:tr w:rsidR="00286DF7" w14:paraId="583CFB23" w14:textId="77777777">
        <w:tc>
          <w:tcPr>
            <w:tcW w:w="2196" w:type="dxa"/>
            <w:shd w:val="clear" w:color="auto" w:fill="E6E6E6"/>
            <w:vAlign w:val="center"/>
          </w:tcPr>
          <w:p w14:paraId="0778E4CF" w14:textId="77777777" w:rsidR="00286DF7" w:rsidRDefault="0039698F">
            <w:r>
              <w:t>C15</w:t>
            </w:r>
            <w:r>
              <w:t>混凝土垫层</w:t>
            </w:r>
          </w:p>
        </w:tc>
        <w:tc>
          <w:tcPr>
            <w:tcW w:w="1018" w:type="dxa"/>
            <w:vAlign w:val="center"/>
          </w:tcPr>
          <w:p w14:paraId="43EE9F1B" w14:textId="77777777" w:rsidR="00286DF7" w:rsidRDefault="0039698F">
            <w:r>
              <w:t>1.510</w:t>
            </w:r>
          </w:p>
        </w:tc>
        <w:tc>
          <w:tcPr>
            <w:tcW w:w="1030" w:type="dxa"/>
            <w:vAlign w:val="center"/>
          </w:tcPr>
          <w:p w14:paraId="345ABAB5" w14:textId="77777777" w:rsidR="00286DF7" w:rsidRDefault="0039698F">
            <w:r>
              <w:t>15.243</w:t>
            </w:r>
          </w:p>
        </w:tc>
        <w:tc>
          <w:tcPr>
            <w:tcW w:w="848" w:type="dxa"/>
            <w:vAlign w:val="center"/>
          </w:tcPr>
          <w:p w14:paraId="17B97AD0" w14:textId="77777777" w:rsidR="00286DF7" w:rsidRDefault="0039698F">
            <w:r>
              <w:t>2300.0</w:t>
            </w:r>
          </w:p>
        </w:tc>
        <w:tc>
          <w:tcPr>
            <w:tcW w:w="1018" w:type="dxa"/>
            <w:vAlign w:val="center"/>
          </w:tcPr>
          <w:p w14:paraId="41A934DC" w14:textId="77777777" w:rsidR="00286DF7" w:rsidRDefault="0039698F">
            <w:r>
              <w:t>920.0</w:t>
            </w:r>
          </w:p>
        </w:tc>
        <w:tc>
          <w:tcPr>
            <w:tcW w:w="1188" w:type="dxa"/>
            <w:vAlign w:val="center"/>
          </w:tcPr>
          <w:p w14:paraId="135DB7B6" w14:textId="77777777" w:rsidR="00286DF7" w:rsidRDefault="0039698F">
            <w:r>
              <w:t>0.0000</w:t>
            </w:r>
          </w:p>
        </w:tc>
        <w:tc>
          <w:tcPr>
            <w:tcW w:w="1516" w:type="dxa"/>
            <w:vAlign w:val="center"/>
          </w:tcPr>
          <w:p w14:paraId="0D5D8827" w14:textId="77777777" w:rsidR="00286DF7" w:rsidRDefault="00286DF7">
            <w:pPr>
              <w:rPr>
                <w:sz w:val="18"/>
                <w:szCs w:val="18"/>
              </w:rPr>
            </w:pPr>
          </w:p>
        </w:tc>
      </w:tr>
      <w:tr w:rsidR="00286DF7" w14:paraId="0D99FAFB" w14:textId="77777777">
        <w:tc>
          <w:tcPr>
            <w:tcW w:w="2196" w:type="dxa"/>
            <w:shd w:val="clear" w:color="auto" w:fill="E6E6E6"/>
            <w:vAlign w:val="center"/>
          </w:tcPr>
          <w:p w14:paraId="367B45AE" w14:textId="77777777" w:rsidR="00286DF7" w:rsidRDefault="0039698F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322D077E" w14:textId="77777777" w:rsidR="00286DF7" w:rsidRDefault="0039698F">
            <w:r>
              <w:t>1.510</w:t>
            </w:r>
          </w:p>
        </w:tc>
        <w:tc>
          <w:tcPr>
            <w:tcW w:w="1030" w:type="dxa"/>
            <w:vAlign w:val="center"/>
          </w:tcPr>
          <w:p w14:paraId="04853A1A" w14:textId="77777777" w:rsidR="00286DF7" w:rsidRDefault="0039698F">
            <w:r>
              <w:t>15.243</w:t>
            </w:r>
          </w:p>
        </w:tc>
        <w:tc>
          <w:tcPr>
            <w:tcW w:w="848" w:type="dxa"/>
            <w:vAlign w:val="center"/>
          </w:tcPr>
          <w:p w14:paraId="0612BC4F" w14:textId="77777777" w:rsidR="00286DF7" w:rsidRDefault="0039698F">
            <w:r>
              <w:t>2300.0</w:t>
            </w:r>
          </w:p>
        </w:tc>
        <w:tc>
          <w:tcPr>
            <w:tcW w:w="1018" w:type="dxa"/>
            <w:vAlign w:val="center"/>
          </w:tcPr>
          <w:p w14:paraId="17CED368" w14:textId="77777777" w:rsidR="00286DF7" w:rsidRDefault="0039698F">
            <w:r>
              <w:t>920.0</w:t>
            </w:r>
          </w:p>
        </w:tc>
        <w:tc>
          <w:tcPr>
            <w:tcW w:w="1188" w:type="dxa"/>
            <w:vAlign w:val="center"/>
          </w:tcPr>
          <w:p w14:paraId="7490F2CD" w14:textId="77777777" w:rsidR="00286DF7" w:rsidRDefault="0039698F">
            <w:r>
              <w:t>0.0000</w:t>
            </w:r>
          </w:p>
        </w:tc>
        <w:tc>
          <w:tcPr>
            <w:tcW w:w="1516" w:type="dxa"/>
            <w:vAlign w:val="center"/>
          </w:tcPr>
          <w:p w14:paraId="77BFA140" w14:textId="77777777" w:rsidR="00286DF7" w:rsidRDefault="00286DF7">
            <w:pPr>
              <w:rPr>
                <w:sz w:val="18"/>
                <w:szCs w:val="18"/>
              </w:rPr>
            </w:pPr>
          </w:p>
        </w:tc>
      </w:tr>
    </w:tbl>
    <w:p w14:paraId="673E23DB" w14:textId="77777777" w:rsidR="00286DF7" w:rsidRDefault="0039698F">
      <w:pPr>
        <w:pStyle w:val="1"/>
      </w:pPr>
      <w:bookmarkStart w:id="58" w:name="_Toc191156468"/>
      <w:r>
        <w:t>工程构造</w:t>
      </w:r>
      <w:bookmarkEnd w:id="58"/>
    </w:p>
    <w:p w14:paraId="55F27CFF" w14:textId="77777777" w:rsidR="00286DF7" w:rsidRDefault="0039698F">
      <w:pPr>
        <w:pStyle w:val="2"/>
        <w:jc w:val="left"/>
      </w:pPr>
      <w:bookmarkStart w:id="59" w:name="_Toc191156469"/>
      <w:r>
        <w:t>屋顶构造</w:t>
      </w:r>
      <w:bookmarkEnd w:id="59"/>
    </w:p>
    <w:p w14:paraId="52B226D1" w14:textId="77777777" w:rsidR="00286DF7" w:rsidRDefault="0039698F">
      <w:pPr>
        <w:pStyle w:val="3"/>
      </w:pPr>
      <w: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86DF7" w14:paraId="6338E5DA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787F426" w14:textId="77777777" w:rsidR="00286DF7" w:rsidRDefault="0039698F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5AE0F93" w14:textId="77777777" w:rsidR="00286DF7" w:rsidRDefault="0039698F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19855F8" w14:textId="77777777" w:rsidR="00286DF7" w:rsidRDefault="0039698F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26BD39" w14:textId="77777777" w:rsidR="00286DF7" w:rsidRDefault="0039698F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35FB0B" w14:textId="77777777" w:rsidR="00286DF7" w:rsidRDefault="0039698F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2EC8579" w14:textId="77777777" w:rsidR="00286DF7" w:rsidRDefault="0039698F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C960CD" w14:textId="77777777" w:rsidR="00286DF7" w:rsidRDefault="0039698F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937D41" w14:textId="77777777" w:rsidR="00286DF7" w:rsidRDefault="0039698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86DF7" w14:paraId="0F3ED94C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8D6C1BA" w14:textId="77777777" w:rsidR="00286DF7" w:rsidRDefault="00286DF7"/>
        </w:tc>
        <w:tc>
          <w:tcPr>
            <w:tcW w:w="834" w:type="dxa"/>
            <w:shd w:val="clear" w:color="auto" w:fill="E6E6E6"/>
            <w:vAlign w:val="center"/>
          </w:tcPr>
          <w:p w14:paraId="01D2B4C5" w14:textId="77777777" w:rsidR="00286DF7" w:rsidRDefault="0039698F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6DA5E3" w14:textId="77777777" w:rsidR="00286DF7" w:rsidRDefault="0039698F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81B16A" w14:textId="77777777" w:rsidR="00286DF7" w:rsidRDefault="0039698F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7FDF9A" w14:textId="77777777" w:rsidR="00286DF7" w:rsidRDefault="0039698F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B1F90E" w14:textId="77777777" w:rsidR="00286DF7" w:rsidRDefault="0039698F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AC666C" w14:textId="77777777" w:rsidR="00286DF7" w:rsidRDefault="0039698F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E2435A" w14:textId="77777777" w:rsidR="00286DF7" w:rsidRDefault="0039698F">
            <w:r>
              <w:t>D=R*S</w:t>
            </w:r>
          </w:p>
        </w:tc>
      </w:tr>
      <w:tr w:rsidR="00286DF7" w14:paraId="43DA7E2E" w14:textId="77777777">
        <w:tc>
          <w:tcPr>
            <w:tcW w:w="2838" w:type="dxa"/>
            <w:vAlign w:val="center"/>
          </w:tcPr>
          <w:p w14:paraId="7922E6FD" w14:textId="77777777" w:rsidR="00286DF7" w:rsidRDefault="0039698F">
            <w:r>
              <w:t>钢筋混凝土</w:t>
            </w:r>
          </w:p>
        </w:tc>
        <w:tc>
          <w:tcPr>
            <w:tcW w:w="834" w:type="dxa"/>
            <w:vAlign w:val="center"/>
          </w:tcPr>
          <w:p w14:paraId="4B046275" w14:textId="77777777" w:rsidR="00286DF7" w:rsidRDefault="0039698F">
            <w:r>
              <w:t>40</w:t>
            </w:r>
          </w:p>
        </w:tc>
        <w:tc>
          <w:tcPr>
            <w:tcW w:w="707" w:type="dxa"/>
            <w:vAlign w:val="center"/>
          </w:tcPr>
          <w:p w14:paraId="024207BC" w14:textId="77777777" w:rsidR="00286DF7" w:rsidRDefault="0039698F">
            <w:r>
              <w:t>10.0</w:t>
            </w:r>
          </w:p>
        </w:tc>
        <w:tc>
          <w:tcPr>
            <w:tcW w:w="990" w:type="dxa"/>
            <w:vAlign w:val="center"/>
          </w:tcPr>
          <w:p w14:paraId="3A2F79FC" w14:textId="77777777" w:rsidR="00286DF7" w:rsidRDefault="0039698F">
            <w:r>
              <w:t>1.740</w:t>
            </w:r>
          </w:p>
        </w:tc>
        <w:tc>
          <w:tcPr>
            <w:tcW w:w="1131" w:type="dxa"/>
            <w:vAlign w:val="center"/>
          </w:tcPr>
          <w:p w14:paraId="4A67855A" w14:textId="77777777" w:rsidR="00286DF7" w:rsidRDefault="0039698F">
            <w:r>
              <w:t>17.200</w:t>
            </w:r>
          </w:p>
        </w:tc>
        <w:tc>
          <w:tcPr>
            <w:tcW w:w="707" w:type="dxa"/>
            <w:vAlign w:val="center"/>
          </w:tcPr>
          <w:p w14:paraId="00739F26" w14:textId="77777777" w:rsidR="00286DF7" w:rsidRDefault="0039698F">
            <w:r>
              <w:t>1.00</w:t>
            </w:r>
          </w:p>
        </w:tc>
        <w:tc>
          <w:tcPr>
            <w:tcW w:w="1131" w:type="dxa"/>
            <w:vAlign w:val="center"/>
          </w:tcPr>
          <w:p w14:paraId="6EAD12EC" w14:textId="77777777" w:rsidR="00286DF7" w:rsidRDefault="0039698F">
            <w:r>
              <w:t>0.023</w:t>
            </w:r>
          </w:p>
        </w:tc>
        <w:tc>
          <w:tcPr>
            <w:tcW w:w="990" w:type="dxa"/>
            <w:vAlign w:val="center"/>
          </w:tcPr>
          <w:p w14:paraId="00BBE8B1" w14:textId="77777777" w:rsidR="00286DF7" w:rsidRDefault="0039698F">
            <w:r>
              <w:t>0.395</w:t>
            </w:r>
          </w:p>
        </w:tc>
      </w:tr>
      <w:tr w:rsidR="00286DF7" w14:paraId="3039202B" w14:textId="77777777">
        <w:tc>
          <w:tcPr>
            <w:tcW w:w="2838" w:type="dxa"/>
            <w:vAlign w:val="center"/>
          </w:tcPr>
          <w:p w14:paraId="3027872D" w14:textId="77777777" w:rsidR="00286DF7" w:rsidRDefault="0039698F">
            <w:r>
              <w:t>低强度等级砂浆隔离层</w:t>
            </w:r>
          </w:p>
        </w:tc>
        <w:tc>
          <w:tcPr>
            <w:tcW w:w="834" w:type="dxa"/>
            <w:vAlign w:val="center"/>
          </w:tcPr>
          <w:p w14:paraId="77798DD4" w14:textId="77777777" w:rsidR="00286DF7" w:rsidRDefault="0039698F">
            <w:r>
              <w:t>10</w:t>
            </w:r>
          </w:p>
        </w:tc>
        <w:tc>
          <w:tcPr>
            <w:tcW w:w="707" w:type="dxa"/>
            <w:vAlign w:val="center"/>
          </w:tcPr>
          <w:p w14:paraId="0D42FEF8" w14:textId="77777777" w:rsidR="00286DF7" w:rsidRDefault="0039698F">
            <w:r>
              <w:t>10.0</w:t>
            </w:r>
          </w:p>
        </w:tc>
        <w:tc>
          <w:tcPr>
            <w:tcW w:w="990" w:type="dxa"/>
            <w:vAlign w:val="center"/>
          </w:tcPr>
          <w:p w14:paraId="5E3C3ACC" w14:textId="77777777" w:rsidR="00286DF7" w:rsidRDefault="0039698F">
            <w:r>
              <w:t>0.930</w:t>
            </w:r>
          </w:p>
        </w:tc>
        <w:tc>
          <w:tcPr>
            <w:tcW w:w="1131" w:type="dxa"/>
            <w:vAlign w:val="center"/>
          </w:tcPr>
          <w:p w14:paraId="47A8819F" w14:textId="77777777" w:rsidR="00286DF7" w:rsidRDefault="0039698F">
            <w:r>
              <w:t>11.370</w:t>
            </w:r>
          </w:p>
        </w:tc>
        <w:tc>
          <w:tcPr>
            <w:tcW w:w="707" w:type="dxa"/>
            <w:vAlign w:val="center"/>
          </w:tcPr>
          <w:p w14:paraId="26817E9D" w14:textId="77777777" w:rsidR="00286DF7" w:rsidRDefault="0039698F">
            <w:r>
              <w:t>1.00</w:t>
            </w:r>
          </w:p>
        </w:tc>
        <w:tc>
          <w:tcPr>
            <w:tcW w:w="1131" w:type="dxa"/>
            <w:vAlign w:val="center"/>
          </w:tcPr>
          <w:p w14:paraId="50E31C4F" w14:textId="77777777" w:rsidR="00286DF7" w:rsidRDefault="0039698F">
            <w:r>
              <w:t>0.011</w:t>
            </w:r>
          </w:p>
        </w:tc>
        <w:tc>
          <w:tcPr>
            <w:tcW w:w="990" w:type="dxa"/>
            <w:vAlign w:val="center"/>
          </w:tcPr>
          <w:p w14:paraId="33C1E348" w14:textId="77777777" w:rsidR="00286DF7" w:rsidRDefault="0039698F">
            <w:r>
              <w:t>0.122</w:t>
            </w:r>
          </w:p>
        </w:tc>
      </w:tr>
      <w:tr w:rsidR="00286DF7" w14:paraId="7B7B07FD" w14:textId="77777777">
        <w:tc>
          <w:tcPr>
            <w:tcW w:w="2838" w:type="dxa"/>
            <w:vAlign w:val="center"/>
          </w:tcPr>
          <w:p w14:paraId="1A93D163" w14:textId="77777777" w:rsidR="00286DF7" w:rsidRDefault="0039698F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33D48C8C" w14:textId="77777777" w:rsidR="00286DF7" w:rsidRDefault="0039698F">
            <w:r>
              <w:t>3</w:t>
            </w:r>
          </w:p>
        </w:tc>
        <w:tc>
          <w:tcPr>
            <w:tcW w:w="707" w:type="dxa"/>
            <w:vAlign w:val="center"/>
          </w:tcPr>
          <w:p w14:paraId="7C209891" w14:textId="77777777" w:rsidR="00286DF7" w:rsidRDefault="0039698F">
            <w:r>
              <w:t>3.0</w:t>
            </w:r>
          </w:p>
        </w:tc>
        <w:tc>
          <w:tcPr>
            <w:tcW w:w="990" w:type="dxa"/>
            <w:vAlign w:val="center"/>
          </w:tcPr>
          <w:p w14:paraId="0989FE59" w14:textId="77777777" w:rsidR="00286DF7" w:rsidRDefault="0039698F">
            <w:r>
              <w:t>1.510</w:t>
            </w:r>
          </w:p>
        </w:tc>
        <w:tc>
          <w:tcPr>
            <w:tcW w:w="1131" w:type="dxa"/>
            <w:vAlign w:val="center"/>
          </w:tcPr>
          <w:p w14:paraId="0DEF3FA0" w14:textId="77777777" w:rsidR="00286DF7" w:rsidRDefault="0039698F">
            <w:r>
              <w:t>15.360</w:t>
            </w:r>
          </w:p>
        </w:tc>
        <w:tc>
          <w:tcPr>
            <w:tcW w:w="707" w:type="dxa"/>
            <w:vAlign w:val="center"/>
          </w:tcPr>
          <w:p w14:paraId="2E68A5CF" w14:textId="77777777" w:rsidR="00286DF7" w:rsidRDefault="0039698F">
            <w:r>
              <w:t>1.00</w:t>
            </w:r>
          </w:p>
        </w:tc>
        <w:tc>
          <w:tcPr>
            <w:tcW w:w="1131" w:type="dxa"/>
            <w:vAlign w:val="center"/>
          </w:tcPr>
          <w:p w14:paraId="7FADB104" w14:textId="77777777" w:rsidR="00286DF7" w:rsidRDefault="0039698F">
            <w:r>
              <w:t>0.002</w:t>
            </w:r>
          </w:p>
        </w:tc>
        <w:tc>
          <w:tcPr>
            <w:tcW w:w="990" w:type="dxa"/>
            <w:vAlign w:val="center"/>
          </w:tcPr>
          <w:p w14:paraId="456CD6D8" w14:textId="77777777" w:rsidR="00286DF7" w:rsidRDefault="0039698F">
            <w:r>
              <w:t>0.031</w:t>
            </w:r>
          </w:p>
        </w:tc>
      </w:tr>
      <w:tr w:rsidR="00286DF7" w14:paraId="07CC5B5F" w14:textId="77777777">
        <w:tc>
          <w:tcPr>
            <w:tcW w:w="2838" w:type="dxa"/>
            <w:vAlign w:val="center"/>
          </w:tcPr>
          <w:p w14:paraId="39EE67DA" w14:textId="77777777" w:rsidR="00286DF7" w:rsidRDefault="0039698F">
            <w:r>
              <w:t>钢筋混凝土</w:t>
            </w:r>
          </w:p>
        </w:tc>
        <w:tc>
          <w:tcPr>
            <w:tcW w:w="834" w:type="dxa"/>
            <w:vAlign w:val="center"/>
          </w:tcPr>
          <w:p w14:paraId="0A12E240" w14:textId="77777777" w:rsidR="00286DF7" w:rsidRDefault="0039698F">
            <w:r>
              <w:t>3</w:t>
            </w:r>
          </w:p>
        </w:tc>
        <w:tc>
          <w:tcPr>
            <w:tcW w:w="707" w:type="dxa"/>
            <w:vAlign w:val="center"/>
          </w:tcPr>
          <w:p w14:paraId="117E72BE" w14:textId="77777777" w:rsidR="00286DF7" w:rsidRDefault="0039698F">
            <w:r>
              <w:t>3.0</w:t>
            </w:r>
          </w:p>
        </w:tc>
        <w:tc>
          <w:tcPr>
            <w:tcW w:w="990" w:type="dxa"/>
            <w:vAlign w:val="center"/>
          </w:tcPr>
          <w:p w14:paraId="3B048D0F" w14:textId="77777777" w:rsidR="00286DF7" w:rsidRDefault="0039698F">
            <w:r>
              <w:t>1.740</w:t>
            </w:r>
          </w:p>
        </w:tc>
        <w:tc>
          <w:tcPr>
            <w:tcW w:w="1131" w:type="dxa"/>
            <w:vAlign w:val="center"/>
          </w:tcPr>
          <w:p w14:paraId="38A44E78" w14:textId="77777777" w:rsidR="00286DF7" w:rsidRDefault="0039698F">
            <w:r>
              <w:t>17.200</w:t>
            </w:r>
          </w:p>
        </w:tc>
        <w:tc>
          <w:tcPr>
            <w:tcW w:w="707" w:type="dxa"/>
            <w:vAlign w:val="center"/>
          </w:tcPr>
          <w:p w14:paraId="12631927" w14:textId="77777777" w:rsidR="00286DF7" w:rsidRDefault="0039698F">
            <w:r>
              <w:t>1.00</w:t>
            </w:r>
          </w:p>
        </w:tc>
        <w:tc>
          <w:tcPr>
            <w:tcW w:w="1131" w:type="dxa"/>
            <w:vAlign w:val="center"/>
          </w:tcPr>
          <w:p w14:paraId="7EC8B28C" w14:textId="77777777" w:rsidR="00286DF7" w:rsidRDefault="0039698F">
            <w:r>
              <w:t>0.002</w:t>
            </w:r>
          </w:p>
        </w:tc>
        <w:tc>
          <w:tcPr>
            <w:tcW w:w="990" w:type="dxa"/>
            <w:vAlign w:val="center"/>
          </w:tcPr>
          <w:p w14:paraId="7476ACB4" w14:textId="77777777" w:rsidR="00286DF7" w:rsidRDefault="0039698F">
            <w:r>
              <w:t>0.030</w:t>
            </w:r>
          </w:p>
        </w:tc>
      </w:tr>
      <w:tr w:rsidR="00286DF7" w14:paraId="0F75A781" w14:textId="77777777">
        <w:tc>
          <w:tcPr>
            <w:tcW w:w="2838" w:type="dxa"/>
            <w:vAlign w:val="center"/>
          </w:tcPr>
          <w:p w14:paraId="45DA073B" w14:textId="77777777" w:rsidR="00286DF7" w:rsidRDefault="0039698F">
            <w:r>
              <w:t>1:3</w:t>
            </w:r>
            <w:r>
              <w:t>水泥砂浆找平层</w:t>
            </w:r>
          </w:p>
        </w:tc>
        <w:tc>
          <w:tcPr>
            <w:tcW w:w="834" w:type="dxa"/>
            <w:vAlign w:val="center"/>
          </w:tcPr>
          <w:p w14:paraId="5854335B" w14:textId="77777777" w:rsidR="00286DF7" w:rsidRDefault="0039698F">
            <w:r>
              <w:t>20</w:t>
            </w:r>
          </w:p>
        </w:tc>
        <w:tc>
          <w:tcPr>
            <w:tcW w:w="707" w:type="dxa"/>
            <w:vAlign w:val="center"/>
          </w:tcPr>
          <w:p w14:paraId="31430A7E" w14:textId="77777777" w:rsidR="00286DF7" w:rsidRDefault="0039698F">
            <w:r>
              <w:t>10.0</w:t>
            </w:r>
          </w:p>
        </w:tc>
        <w:tc>
          <w:tcPr>
            <w:tcW w:w="990" w:type="dxa"/>
            <w:vAlign w:val="center"/>
          </w:tcPr>
          <w:p w14:paraId="73F654D8" w14:textId="77777777" w:rsidR="00286DF7" w:rsidRDefault="0039698F">
            <w:r>
              <w:t>0.930</w:t>
            </w:r>
          </w:p>
        </w:tc>
        <w:tc>
          <w:tcPr>
            <w:tcW w:w="1131" w:type="dxa"/>
            <w:vAlign w:val="center"/>
          </w:tcPr>
          <w:p w14:paraId="4C21D0D6" w14:textId="77777777" w:rsidR="00286DF7" w:rsidRDefault="0039698F">
            <w:r>
              <w:t>11.370</w:t>
            </w:r>
          </w:p>
        </w:tc>
        <w:tc>
          <w:tcPr>
            <w:tcW w:w="707" w:type="dxa"/>
            <w:vAlign w:val="center"/>
          </w:tcPr>
          <w:p w14:paraId="48559103" w14:textId="77777777" w:rsidR="00286DF7" w:rsidRDefault="0039698F">
            <w:r>
              <w:t>1.00</w:t>
            </w:r>
          </w:p>
        </w:tc>
        <w:tc>
          <w:tcPr>
            <w:tcW w:w="1131" w:type="dxa"/>
            <w:vAlign w:val="center"/>
          </w:tcPr>
          <w:p w14:paraId="15A8EFD1" w14:textId="77777777" w:rsidR="00286DF7" w:rsidRDefault="0039698F">
            <w:r>
              <w:t>0.022</w:t>
            </w:r>
          </w:p>
        </w:tc>
        <w:tc>
          <w:tcPr>
            <w:tcW w:w="990" w:type="dxa"/>
            <w:vAlign w:val="center"/>
          </w:tcPr>
          <w:p w14:paraId="0D04E298" w14:textId="77777777" w:rsidR="00286DF7" w:rsidRDefault="0039698F">
            <w:r>
              <w:t>0.245</w:t>
            </w:r>
          </w:p>
        </w:tc>
      </w:tr>
      <w:tr w:rsidR="00286DF7" w14:paraId="3E7BFACA" w14:textId="77777777">
        <w:tc>
          <w:tcPr>
            <w:tcW w:w="2838" w:type="dxa"/>
            <w:vAlign w:val="center"/>
          </w:tcPr>
          <w:p w14:paraId="2FA7C1E0" w14:textId="77777777" w:rsidR="00286DF7" w:rsidRDefault="0039698F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51C58930" w14:textId="77777777" w:rsidR="00286DF7" w:rsidRDefault="0039698F">
            <w:r>
              <w:t>220</w:t>
            </w:r>
          </w:p>
        </w:tc>
        <w:tc>
          <w:tcPr>
            <w:tcW w:w="707" w:type="dxa"/>
            <w:vAlign w:val="center"/>
          </w:tcPr>
          <w:p w14:paraId="222CD5F9" w14:textId="77777777" w:rsidR="00286DF7" w:rsidRDefault="0039698F">
            <w:r>
              <w:t>11.6</w:t>
            </w:r>
          </w:p>
        </w:tc>
        <w:tc>
          <w:tcPr>
            <w:tcW w:w="990" w:type="dxa"/>
            <w:vAlign w:val="center"/>
          </w:tcPr>
          <w:p w14:paraId="2D197BA3" w14:textId="77777777" w:rsidR="00286DF7" w:rsidRDefault="0039698F">
            <w:r>
              <w:t>0.030</w:t>
            </w:r>
          </w:p>
        </w:tc>
        <w:tc>
          <w:tcPr>
            <w:tcW w:w="1131" w:type="dxa"/>
            <w:vAlign w:val="center"/>
          </w:tcPr>
          <w:p w14:paraId="45A8EF4F" w14:textId="77777777" w:rsidR="00286DF7" w:rsidRDefault="0039698F">
            <w:r>
              <w:t>0.320</w:t>
            </w:r>
          </w:p>
        </w:tc>
        <w:tc>
          <w:tcPr>
            <w:tcW w:w="707" w:type="dxa"/>
            <w:vAlign w:val="center"/>
          </w:tcPr>
          <w:p w14:paraId="7CF19465" w14:textId="77777777" w:rsidR="00286DF7" w:rsidRDefault="0039698F">
            <w:r>
              <w:t>1.10</w:t>
            </w:r>
          </w:p>
        </w:tc>
        <w:tc>
          <w:tcPr>
            <w:tcW w:w="1131" w:type="dxa"/>
            <w:vAlign w:val="center"/>
          </w:tcPr>
          <w:p w14:paraId="5AD6D9B4" w14:textId="77777777" w:rsidR="00286DF7" w:rsidRDefault="0039698F">
            <w:r>
              <w:t>6.667</w:t>
            </w:r>
          </w:p>
        </w:tc>
        <w:tc>
          <w:tcPr>
            <w:tcW w:w="990" w:type="dxa"/>
            <w:vAlign w:val="center"/>
          </w:tcPr>
          <w:p w14:paraId="7F6AC7B2" w14:textId="77777777" w:rsidR="00286DF7" w:rsidRDefault="0039698F">
            <w:r>
              <w:t>2.347</w:t>
            </w:r>
          </w:p>
        </w:tc>
      </w:tr>
      <w:tr w:rsidR="00286DF7" w14:paraId="3D1C185C" w14:textId="77777777">
        <w:tc>
          <w:tcPr>
            <w:tcW w:w="2838" w:type="dxa"/>
            <w:vAlign w:val="center"/>
          </w:tcPr>
          <w:p w14:paraId="3550EC6D" w14:textId="77777777" w:rsidR="00286DF7" w:rsidRDefault="0039698F">
            <w:r>
              <w:t>LC5.0</w:t>
            </w:r>
            <w:r>
              <w:t>轻集料混凝土</w:t>
            </w:r>
            <w:r>
              <w:t>2%</w:t>
            </w:r>
            <w:r>
              <w:t>找坡</w:t>
            </w:r>
          </w:p>
        </w:tc>
        <w:tc>
          <w:tcPr>
            <w:tcW w:w="834" w:type="dxa"/>
            <w:vAlign w:val="center"/>
          </w:tcPr>
          <w:p w14:paraId="7C8AF1A7" w14:textId="77777777" w:rsidR="00286DF7" w:rsidRDefault="0039698F">
            <w:r>
              <w:t>30</w:t>
            </w:r>
          </w:p>
        </w:tc>
        <w:tc>
          <w:tcPr>
            <w:tcW w:w="707" w:type="dxa"/>
            <w:vAlign w:val="center"/>
          </w:tcPr>
          <w:p w14:paraId="79658E9F" w14:textId="77777777" w:rsidR="00286DF7" w:rsidRDefault="0039698F">
            <w:r>
              <w:t>7.5</w:t>
            </w:r>
          </w:p>
        </w:tc>
        <w:tc>
          <w:tcPr>
            <w:tcW w:w="990" w:type="dxa"/>
            <w:vAlign w:val="center"/>
          </w:tcPr>
          <w:p w14:paraId="481D6CD0" w14:textId="77777777" w:rsidR="00286DF7" w:rsidRDefault="0039698F">
            <w:r>
              <w:t>0.300</w:t>
            </w:r>
          </w:p>
        </w:tc>
        <w:tc>
          <w:tcPr>
            <w:tcW w:w="1131" w:type="dxa"/>
            <w:vAlign w:val="center"/>
          </w:tcPr>
          <w:p w14:paraId="2BE43590" w14:textId="77777777" w:rsidR="00286DF7" w:rsidRDefault="0039698F">
            <w:r>
              <w:t>5.000</w:t>
            </w:r>
          </w:p>
        </w:tc>
        <w:tc>
          <w:tcPr>
            <w:tcW w:w="707" w:type="dxa"/>
            <w:vAlign w:val="center"/>
          </w:tcPr>
          <w:p w14:paraId="6CE7B285" w14:textId="77777777" w:rsidR="00286DF7" w:rsidRDefault="0039698F">
            <w:r>
              <w:t>1.00</w:t>
            </w:r>
          </w:p>
        </w:tc>
        <w:tc>
          <w:tcPr>
            <w:tcW w:w="1131" w:type="dxa"/>
            <w:vAlign w:val="center"/>
          </w:tcPr>
          <w:p w14:paraId="0FB89706" w14:textId="77777777" w:rsidR="00286DF7" w:rsidRDefault="0039698F">
            <w:r>
              <w:t>0.100</w:t>
            </w:r>
          </w:p>
        </w:tc>
        <w:tc>
          <w:tcPr>
            <w:tcW w:w="990" w:type="dxa"/>
            <w:vAlign w:val="center"/>
          </w:tcPr>
          <w:p w14:paraId="37867AA7" w14:textId="77777777" w:rsidR="00286DF7" w:rsidRDefault="0039698F">
            <w:r>
              <w:t>0.500</w:t>
            </w:r>
          </w:p>
        </w:tc>
      </w:tr>
      <w:tr w:rsidR="00286DF7" w14:paraId="5F506C3C" w14:textId="77777777">
        <w:tc>
          <w:tcPr>
            <w:tcW w:w="2838" w:type="dxa"/>
            <w:vAlign w:val="center"/>
          </w:tcPr>
          <w:p w14:paraId="79DF4408" w14:textId="77777777" w:rsidR="00286DF7" w:rsidRDefault="0039698F">
            <w:r>
              <w:t>钢筋混凝土</w:t>
            </w:r>
          </w:p>
        </w:tc>
        <w:tc>
          <w:tcPr>
            <w:tcW w:w="834" w:type="dxa"/>
            <w:vAlign w:val="center"/>
          </w:tcPr>
          <w:p w14:paraId="0541D31B" w14:textId="77777777" w:rsidR="00286DF7" w:rsidRDefault="0039698F">
            <w:r>
              <w:t>120</w:t>
            </w:r>
          </w:p>
        </w:tc>
        <w:tc>
          <w:tcPr>
            <w:tcW w:w="707" w:type="dxa"/>
            <w:vAlign w:val="center"/>
          </w:tcPr>
          <w:p w14:paraId="494C7160" w14:textId="77777777" w:rsidR="00286DF7" w:rsidRDefault="0039698F">
            <w:r>
              <w:t>12.0</w:t>
            </w:r>
          </w:p>
        </w:tc>
        <w:tc>
          <w:tcPr>
            <w:tcW w:w="990" w:type="dxa"/>
            <w:vAlign w:val="center"/>
          </w:tcPr>
          <w:p w14:paraId="14A63D0E" w14:textId="77777777" w:rsidR="00286DF7" w:rsidRDefault="0039698F">
            <w:r>
              <w:t>1.740</w:t>
            </w:r>
          </w:p>
        </w:tc>
        <w:tc>
          <w:tcPr>
            <w:tcW w:w="1131" w:type="dxa"/>
            <w:vAlign w:val="center"/>
          </w:tcPr>
          <w:p w14:paraId="4880F902" w14:textId="77777777" w:rsidR="00286DF7" w:rsidRDefault="0039698F">
            <w:r>
              <w:t>17.200</w:t>
            </w:r>
          </w:p>
        </w:tc>
        <w:tc>
          <w:tcPr>
            <w:tcW w:w="707" w:type="dxa"/>
            <w:vAlign w:val="center"/>
          </w:tcPr>
          <w:p w14:paraId="16DDA10A" w14:textId="77777777" w:rsidR="00286DF7" w:rsidRDefault="0039698F">
            <w:r>
              <w:t>1.00</w:t>
            </w:r>
          </w:p>
        </w:tc>
        <w:tc>
          <w:tcPr>
            <w:tcW w:w="1131" w:type="dxa"/>
            <w:vAlign w:val="center"/>
          </w:tcPr>
          <w:p w14:paraId="4F77B1E8" w14:textId="77777777" w:rsidR="00286DF7" w:rsidRDefault="0039698F">
            <w:r>
              <w:t>0.069</w:t>
            </w:r>
          </w:p>
        </w:tc>
        <w:tc>
          <w:tcPr>
            <w:tcW w:w="990" w:type="dxa"/>
            <w:vAlign w:val="center"/>
          </w:tcPr>
          <w:p w14:paraId="3DF0F0BE" w14:textId="77777777" w:rsidR="00286DF7" w:rsidRDefault="0039698F">
            <w:r>
              <w:t>1.186</w:t>
            </w:r>
          </w:p>
        </w:tc>
      </w:tr>
      <w:tr w:rsidR="00286DF7" w14:paraId="4A829832" w14:textId="77777777">
        <w:tc>
          <w:tcPr>
            <w:tcW w:w="2838" w:type="dxa"/>
            <w:vAlign w:val="center"/>
          </w:tcPr>
          <w:p w14:paraId="2B551104" w14:textId="77777777" w:rsidR="00286DF7" w:rsidRDefault="0039698F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97A8A69" w14:textId="77777777" w:rsidR="00286DF7" w:rsidRDefault="0039698F">
            <w:r>
              <w:t>446</w:t>
            </w:r>
          </w:p>
        </w:tc>
        <w:tc>
          <w:tcPr>
            <w:tcW w:w="707" w:type="dxa"/>
            <w:vAlign w:val="center"/>
          </w:tcPr>
          <w:p w14:paraId="6D1CD4AE" w14:textId="77777777" w:rsidR="00286DF7" w:rsidRDefault="0039698F">
            <w:r>
              <w:t>－</w:t>
            </w:r>
          </w:p>
        </w:tc>
        <w:tc>
          <w:tcPr>
            <w:tcW w:w="990" w:type="dxa"/>
            <w:vAlign w:val="center"/>
          </w:tcPr>
          <w:p w14:paraId="0617FED7" w14:textId="77777777" w:rsidR="00286DF7" w:rsidRDefault="0039698F">
            <w:r>
              <w:t>－</w:t>
            </w:r>
          </w:p>
        </w:tc>
        <w:tc>
          <w:tcPr>
            <w:tcW w:w="1131" w:type="dxa"/>
            <w:vAlign w:val="center"/>
          </w:tcPr>
          <w:p w14:paraId="619839AC" w14:textId="77777777" w:rsidR="00286DF7" w:rsidRDefault="0039698F">
            <w:r>
              <w:t>－</w:t>
            </w:r>
          </w:p>
        </w:tc>
        <w:tc>
          <w:tcPr>
            <w:tcW w:w="707" w:type="dxa"/>
            <w:vAlign w:val="center"/>
          </w:tcPr>
          <w:p w14:paraId="27E964D6" w14:textId="77777777" w:rsidR="00286DF7" w:rsidRDefault="0039698F">
            <w:r>
              <w:t>－</w:t>
            </w:r>
          </w:p>
        </w:tc>
        <w:tc>
          <w:tcPr>
            <w:tcW w:w="1131" w:type="dxa"/>
            <w:vAlign w:val="center"/>
          </w:tcPr>
          <w:p w14:paraId="3FCE280E" w14:textId="77777777" w:rsidR="00286DF7" w:rsidRDefault="0039698F">
            <w:r>
              <w:t>6.895</w:t>
            </w:r>
          </w:p>
        </w:tc>
        <w:tc>
          <w:tcPr>
            <w:tcW w:w="990" w:type="dxa"/>
            <w:vAlign w:val="center"/>
          </w:tcPr>
          <w:p w14:paraId="62E37168" w14:textId="77777777" w:rsidR="00286DF7" w:rsidRDefault="0039698F">
            <w:r>
              <w:t>4.855</w:t>
            </w:r>
          </w:p>
        </w:tc>
      </w:tr>
      <w:tr w:rsidR="00286DF7" w14:paraId="24D62D53" w14:textId="77777777">
        <w:tc>
          <w:tcPr>
            <w:tcW w:w="2838" w:type="dxa"/>
            <w:shd w:val="clear" w:color="auto" w:fill="E6E6E6"/>
            <w:vAlign w:val="center"/>
          </w:tcPr>
          <w:p w14:paraId="0F1581D8" w14:textId="77777777" w:rsidR="00286DF7" w:rsidRDefault="0039698F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723007A" w14:textId="77777777" w:rsidR="00286DF7" w:rsidRDefault="0039698F">
            <w:pPr>
              <w:jc w:val="center"/>
            </w:pPr>
            <w:r>
              <w:t>5.0</w:t>
            </w:r>
          </w:p>
        </w:tc>
      </w:tr>
      <w:tr w:rsidR="00286DF7" w14:paraId="58419C9D" w14:textId="77777777">
        <w:tc>
          <w:tcPr>
            <w:tcW w:w="2838" w:type="dxa"/>
            <w:shd w:val="clear" w:color="auto" w:fill="E6E6E6"/>
            <w:vAlign w:val="center"/>
          </w:tcPr>
          <w:p w14:paraId="47959D4C" w14:textId="77777777" w:rsidR="00286DF7" w:rsidRDefault="0039698F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1C045C6" w14:textId="77777777" w:rsidR="00286DF7" w:rsidRDefault="0039698F">
            <w:pPr>
              <w:jc w:val="center"/>
            </w:pPr>
            <w:r>
              <w:t>0.75</w:t>
            </w:r>
          </w:p>
        </w:tc>
      </w:tr>
      <w:tr w:rsidR="00286DF7" w14:paraId="4EDE8543" w14:textId="77777777">
        <w:tc>
          <w:tcPr>
            <w:tcW w:w="2838" w:type="dxa"/>
            <w:shd w:val="clear" w:color="auto" w:fill="E6E6E6"/>
            <w:vAlign w:val="center"/>
          </w:tcPr>
          <w:p w14:paraId="68220B26" w14:textId="77777777" w:rsidR="00286DF7" w:rsidRDefault="0039698F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D12A205" w14:textId="77777777" w:rsidR="00286DF7" w:rsidRDefault="0039698F">
            <w:pPr>
              <w:jc w:val="center"/>
            </w:pPr>
            <w:r>
              <w:t>0.14</w:t>
            </w:r>
          </w:p>
        </w:tc>
      </w:tr>
      <w:tr w:rsidR="00286DF7" w14:paraId="41F33150" w14:textId="77777777">
        <w:tc>
          <w:tcPr>
            <w:tcW w:w="2838" w:type="dxa"/>
            <w:shd w:val="clear" w:color="auto" w:fill="E6E6E6"/>
            <w:vAlign w:val="center"/>
          </w:tcPr>
          <w:p w14:paraId="49AB4776" w14:textId="77777777" w:rsidR="00286DF7" w:rsidRDefault="0039698F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AE157D4" w14:textId="77777777" w:rsidR="00286DF7" w:rsidRDefault="0039698F">
            <w:pPr>
              <w:jc w:val="center"/>
            </w:pPr>
            <w:r>
              <w:t>重质围护结构</w:t>
            </w:r>
          </w:p>
        </w:tc>
      </w:tr>
    </w:tbl>
    <w:p w14:paraId="29B7A6FA" w14:textId="77777777" w:rsidR="00286DF7" w:rsidRDefault="0039698F">
      <w:pPr>
        <w:pStyle w:val="4"/>
      </w:pPr>
      <w:r>
        <w:lastRenderedPageBreak/>
        <w:t>空调房间：逐时温度</w:t>
      </w:r>
    </w:p>
    <w:p w14:paraId="058D814B" w14:textId="77777777" w:rsidR="00286DF7" w:rsidRDefault="0039698F">
      <w:pPr>
        <w:jc w:val="center"/>
      </w:pPr>
      <w:r>
        <w:rPr>
          <w:noProof/>
        </w:rPr>
        <w:drawing>
          <wp:inline distT="0" distB="0" distL="0" distR="0" wp14:anchorId="107B5239" wp14:editId="660E1B83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5BDC4" w14:textId="77777777" w:rsidR="00286DF7" w:rsidRDefault="00286DF7"/>
    <w:p w14:paraId="116DBF6E" w14:textId="77777777" w:rsidR="00286DF7" w:rsidRDefault="00286DF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86DF7" w14:paraId="2E020D94" w14:textId="77777777">
        <w:tc>
          <w:tcPr>
            <w:tcW w:w="777" w:type="dxa"/>
            <w:shd w:val="clear" w:color="auto" w:fill="E6E6E6"/>
            <w:vAlign w:val="center"/>
          </w:tcPr>
          <w:p w14:paraId="3A558D6B" w14:textId="77777777" w:rsidR="00286DF7" w:rsidRDefault="0039698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1F0D05" w14:textId="77777777" w:rsidR="00286DF7" w:rsidRDefault="0039698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438023" w14:textId="77777777" w:rsidR="00286DF7" w:rsidRDefault="0039698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979A5A" w14:textId="77777777" w:rsidR="00286DF7" w:rsidRDefault="0039698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094E27" w14:textId="77777777" w:rsidR="00286DF7" w:rsidRDefault="0039698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0817BF" w14:textId="77777777" w:rsidR="00286DF7" w:rsidRDefault="0039698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83AB52" w14:textId="77777777" w:rsidR="00286DF7" w:rsidRDefault="0039698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500D5B" w14:textId="77777777" w:rsidR="00286DF7" w:rsidRDefault="0039698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1D281C" w14:textId="77777777" w:rsidR="00286DF7" w:rsidRDefault="0039698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98A206" w14:textId="77777777" w:rsidR="00286DF7" w:rsidRDefault="0039698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8C9093" w14:textId="77777777" w:rsidR="00286DF7" w:rsidRDefault="0039698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9353C9" w14:textId="77777777" w:rsidR="00286DF7" w:rsidRDefault="0039698F">
            <w:pPr>
              <w:jc w:val="center"/>
            </w:pPr>
            <w:r>
              <w:t>11:00</w:t>
            </w:r>
          </w:p>
        </w:tc>
      </w:tr>
      <w:tr w:rsidR="00286DF7" w14:paraId="33972D74" w14:textId="77777777">
        <w:tc>
          <w:tcPr>
            <w:tcW w:w="777" w:type="dxa"/>
            <w:vAlign w:val="center"/>
          </w:tcPr>
          <w:p w14:paraId="1FCFAC27" w14:textId="77777777" w:rsidR="00286DF7" w:rsidRDefault="0039698F">
            <w:r>
              <w:rPr>
                <w:color w:val="3333CC"/>
              </w:rPr>
              <w:t>26.33</w:t>
            </w:r>
          </w:p>
        </w:tc>
        <w:tc>
          <w:tcPr>
            <w:tcW w:w="777" w:type="dxa"/>
            <w:vAlign w:val="center"/>
          </w:tcPr>
          <w:p w14:paraId="7D0C0F48" w14:textId="77777777" w:rsidR="00286DF7" w:rsidRDefault="0039698F">
            <w:r>
              <w:t>26.33</w:t>
            </w:r>
          </w:p>
        </w:tc>
        <w:tc>
          <w:tcPr>
            <w:tcW w:w="777" w:type="dxa"/>
            <w:vAlign w:val="center"/>
          </w:tcPr>
          <w:p w14:paraId="52B3496C" w14:textId="77777777" w:rsidR="00286DF7" w:rsidRDefault="0039698F">
            <w:r>
              <w:t>26.32</w:t>
            </w:r>
          </w:p>
        </w:tc>
        <w:tc>
          <w:tcPr>
            <w:tcW w:w="777" w:type="dxa"/>
            <w:vAlign w:val="center"/>
          </w:tcPr>
          <w:p w14:paraId="43148F46" w14:textId="77777777" w:rsidR="00286DF7" w:rsidRDefault="0039698F">
            <w:r>
              <w:t>26.31</w:t>
            </w:r>
          </w:p>
        </w:tc>
        <w:tc>
          <w:tcPr>
            <w:tcW w:w="777" w:type="dxa"/>
            <w:vAlign w:val="center"/>
          </w:tcPr>
          <w:p w14:paraId="06C93E82" w14:textId="77777777" w:rsidR="00286DF7" w:rsidRDefault="0039698F">
            <w:r>
              <w:t>26.30</w:t>
            </w:r>
          </w:p>
        </w:tc>
        <w:tc>
          <w:tcPr>
            <w:tcW w:w="777" w:type="dxa"/>
            <w:vAlign w:val="center"/>
          </w:tcPr>
          <w:p w14:paraId="716FBF0A" w14:textId="77777777" w:rsidR="00286DF7" w:rsidRDefault="0039698F">
            <w:r>
              <w:t>26.29</w:t>
            </w:r>
          </w:p>
        </w:tc>
        <w:tc>
          <w:tcPr>
            <w:tcW w:w="777" w:type="dxa"/>
            <w:vAlign w:val="center"/>
          </w:tcPr>
          <w:p w14:paraId="6700DD37" w14:textId="77777777" w:rsidR="00286DF7" w:rsidRDefault="0039698F">
            <w:r>
              <w:t>26.28</w:t>
            </w:r>
          </w:p>
        </w:tc>
        <w:tc>
          <w:tcPr>
            <w:tcW w:w="777" w:type="dxa"/>
            <w:vAlign w:val="center"/>
          </w:tcPr>
          <w:p w14:paraId="2733671E" w14:textId="77777777" w:rsidR="00286DF7" w:rsidRDefault="0039698F">
            <w:r>
              <w:t>26.26</w:t>
            </w:r>
          </w:p>
        </w:tc>
        <w:tc>
          <w:tcPr>
            <w:tcW w:w="777" w:type="dxa"/>
            <w:vAlign w:val="center"/>
          </w:tcPr>
          <w:p w14:paraId="7A079F18" w14:textId="77777777" w:rsidR="00286DF7" w:rsidRDefault="0039698F">
            <w:r>
              <w:t>26.25</w:t>
            </w:r>
          </w:p>
        </w:tc>
        <w:tc>
          <w:tcPr>
            <w:tcW w:w="777" w:type="dxa"/>
            <w:vAlign w:val="center"/>
          </w:tcPr>
          <w:p w14:paraId="116F5A93" w14:textId="77777777" w:rsidR="00286DF7" w:rsidRDefault="0039698F">
            <w:r>
              <w:t>26.24</w:t>
            </w:r>
          </w:p>
        </w:tc>
        <w:tc>
          <w:tcPr>
            <w:tcW w:w="777" w:type="dxa"/>
            <w:vAlign w:val="center"/>
          </w:tcPr>
          <w:p w14:paraId="77F280CE" w14:textId="77777777" w:rsidR="00286DF7" w:rsidRDefault="0039698F">
            <w:r>
              <w:t>26.22</w:t>
            </w:r>
          </w:p>
        </w:tc>
        <w:tc>
          <w:tcPr>
            <w:tcW w:w="777" w:type="dxa"/>
            <w:vAlign w:val="center"/>
          </w:tcPr>
          <w:p w14:paraId="2D446303" w14:textId="77777777" w:rsidR="00286DF7" w:rsidRDefault="0039698F">
            <w:r>
              <w:t>26.21</w:t>
            </w:r>
          </w:p>
        </w:tc>
      </w:tr>
      <w:tr w:rsidR="00286DF7" w14:paraId="1FF94778" w14:textId="77777777">
        <w:tc>
          <w:tcPr>
            <w:tcW w:w="777" w:type="dxa"/>
            <w:shd w:val="clear" w:color="auto" w:fill="E6E6E6"/>
            <w:vAlign w:val="center"/>
          </w:tcPr>
          <w:p w14:paraId="49B779EE" w14:textId="77777777" w:rsidR="00286DF7" w:rsidRDefault="0039698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CD818B" w14:textId="77777777" w:rsidR="00286DF7" w:rsidRDefault="0039698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EF826B" w14:textId="77777777" w:rsidR="00286DF7" w:rsidRDefault="0039698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6B234E" w14:textId="77777777" w:rsidR="00286DF7" w:rsidRDefault="0039698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363868" w14:textId="77777777" w:rsidR="00286DF7" w:rsidRDefault="0039698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1EDC26" w14:textId="77777777" w:rsidR="00286DF7" w:rsidRDefault="0039698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F08D12" w14:textId="77777777" w:rsidR="00286DF7" w:rsidRDefault="0039698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60E1A0" w14:textId="77777777" w:rsidR="00286DF7" w:rsidRDefault="0039698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BC9B27" w14:textId="77777777" w:rsidR="00286DF7" w:rsidRDefault="0039698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9913D1" w14:textId="77777777" w:rsidR="00286DF7" w:rsidRDefault="0039698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99FB16" w14:textId="77777777" w:rsidR="00286DF7" w:rsidRDefault="0039698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4263BE" w14:textId="77777777" w:rsidR="00286DF7" w:rsidRDefault="0039698F">
            <w:r>
              <w:t>23:00</w:t>
            </w:r>
          </w:p>
        </w:tc>
      </w:tr>
      <w:tr w:rsidR="00286DF7" w14:paraId="3E5D372F" w14:textId="77777777">
        <w:tc>
          <w:tcPr>
            <w:tcW w:w="777" w:type="dxa"/>
            <w:vAlign w:val="center"/>
          </w:tcPr>
          <w:p w14:paraId="39377919" w14:textId="77777777" w:rsidR="00286DF7" w:rsidRDefault="0039698F">
            <w:r>
              <w:t>26.21</w:t>
            </w:r>
          </w:p>
        </w:tc>
        <w:tc>
          <w:tcPr>
            <w:tcW w:w="777" w:type="dxa"/>
            <w:vAlign w:val="center"/>
          </w:tcPr>
          <w:p w14:paraId="202D77E5" w14:textId="77777777" w:rsidR="00286DF7" w:rsidRDefault="0039698F">
            <w:r>
              <w:t>26.21</w:t>
            </w:r>
          </w:p>
        </w:tc>
        <w:tc>
          <w:tcPr>
            <w:tcW w:w="777" w:type="dxa"/>
            <w:vAlign w:val="center"/>
          </w:tcPr>
          <w:p w14:paraId="0B5D4E6E" w14:textId="77777777" w:rsidR="00286DF7" w:rsidRDefault="0039698F">
            <w:r>
              <w:t>26.21</w:t>
            </w:r>
          </w:p>
        </w:tc>
        <w:tc>
          <w:tcPr>
            <w:tcW w:w="777" w:type="dxa"/>
            <w:vAlign w:val="center"/>
          </w:tcPr>
          <w:p w14:paraId="15969B52" w14:textId="77777777" w:rsidR="00286DF7" w:rsidRDefault="0039698F">
            <w:r>
              <w:t>26.22</w:t>
            </w:r>
          </w:p>
        </w:tc>
        <w:tc>
          <w:tcPr>
            <w:tcW w:w="777" w:type="dxa"/>
            <w:vAlign w:val="center"/>
          </w:tcPr>
          <w:p w14:paraId="4DD14598" w14:textId="77777777" w:rsidR="00286DF7" w:rsidRDefault="0039698F">
            <w:r>
              <w:t>26.23</w:t>
            </w:r>
          </w:p>
        </w:tc>
        <w:tc>
          <w:tcPr>
            <w:tcW w:w="777" w:type="dxa"/>
            <w:vAlign w:val="center"/>
          </w:tcPr>
          <w:p w14:paraId="7067C9E2" w14:textId="77777777" w:rsidR="00286DF7" w:rsidRDefault="0039698F">
            <w:r>
              <w:t>26.25</w:t>
            </w:r>
          </w:p>
        </w:tc>
        <w:tc>
          <w:tcPr>
            <w:tcW w:w="777" w:type="dxa"/>
            <w:vAlign w:val="center"/>
          </w:tcPr>
          <w:p w14:paraId="58B8D1FF" w14:textId="77777777" w:rsidR="00286DF7" w:rsidRDefault="0039698F">
            <w:r>
              <w:t>26.27</w:t>
            </w:r>
          </w:p>
        </w:tc>
        <w:tc>
          <w:tcPr>
            <w:tcW w:w="777" w:type="dxa"/>
            <w:vAlign w:val="center"/>
          </w:tcPr>
          <w:p w14:paraId="455CF6E2" w14:textId="77777777" w:rsidR="00286DF7" w:rsidRDefault="0039698F">
            <w:r>
              <w:t>26.29</w:t>
            </w:r>
          </w:p>
        </w:tc>
        <w:tc>
          <w:tcPr>
            <w:tcW w:w="777" w:type="dxa"/>
            <w:vAlign w:val="center"/>
          </w:tcPr>
          <w:p w14:paraId="1A780E60" w14:textId="77777777" w:rsidR="00286DF7" w:rsidRDefault="0039698F">
            <w:r>
              <w:t>26.30</w:t>
            </w:r>
          </w:p>
        </w:tc>
        <w:tc>
          <w:tcPr>
            <w:tcW w:w="777" w:type="dxa"/>
            <w:vAlign w:val="center"/>
          </w:tcPr>
          <w:p w14:paraId="0ACC3D4A" w14:textId="77777777" w:rsidR="00286DF7" w:rsidRDefault="0039698F">
            <w:r>
              <w:t>26.32</w:t>
            </w:r>
          </w:p>
        </w:tc>
        <w:tc>
          <w:tcPr>
            <w:tcW w:w="777" w:type="dxa"/>
            <w:vAlign w:val="center"/>
          </w:tcPr>
          <w:p w14:paraId="5857ED23" w14:textId="77777777" w:rsidR="00286DF7" w:rsidRDefault="0039698F">
            <w:r>
              <w:t>26.32</w:t>
            </w:r>
          </w:p>
        </w:tc>
        <w:tc>
          <w:tcPr>
            <w:tcW w:w="777" w:type="dxa"/>
            <w:vAlign w:val="center"/>
          </w:tcPr>
          <w:p w14:paraId="40314CD4" w14:textId="77777777" w:rsidR="00286DF7" w:rsidRDefault="0039698F">
            <w:r>
              <w:t>26.33</w:t>
            </w:r>
          </w:p>
        </w:tc>
      </w:tr>
    </w:tbl>
    <w:p w14:paraId="191ADB92" w14:textId="77777777" w:rsidR="00286DF7" w:rsidRDefault="0039698F">
      <w:pPr>
        <w:pStyle w:val="2"/>
      </w:pPr>
      <w:bookmarkStart w:id="60" w:name="_Toc191156470"/>
      <w:r>
        <w:t>外墙（填充墙）构造</w:t>
      </w:r>
      <w:bookmarkEnd w:id="60"/>
    </w:p>
    <w:p w14:paraId="36662D2E" w14:textId="77777777" w:rsidR="00286DF7" w:rsidRDefault="0039698F">
      <w:pPr>
        <w:pStyle w:val="3"/>
      </w:pPr>
      <w: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86DF7" w14:paraId="02821576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8E01FF2" w14:textId="77777777" w:rsidR="00286DF7" w:rsidRDefault="0039698F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9363F6A" w14:textId="77777777" w:rsidR="00286DF7" w:rsidRDefault="0039698F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2B7756" w14:textId="77777777" w:rsidR="00286DF7" w:rsidRDefault="0039698F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8DF011" w14:textId="77777777" w:rsidR="00286DF7" w:rsidRDefault="0039698F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3F7D23" w14:textId="77777777" w:rsidR="00286DF7" w:rsidRDefault="0039698F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B09410" w14:textId="77777777" w:rsidR="00286DF7" w:rsidRDefault="0039698F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2CF651" w14:textId="77777777" w:rsidR="00286DF7" w:rsidRDefault="0039698F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F2465B" w14:textId="77777777" w:rsidR="00286DF7" w:rsidRDefault="0039698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86DF7" w14:paraId="47559A3B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37E01D8" w14:textId="77777777" w:rsidR="00286DF7" w:rsidRDefault="00286DF7"/>
        </w:tc>
        <w:tc>
          <w:tcPr>
            <w:tcW w:w="834" w:type="dxa"/>
            <w:shd w:val="clear" w:color="auto" w:fill="E6E6E6"/>
            <w:vAlign w:val="center"/>
          </w:tcPr>
          <w:p w14:paraId="24199B3B" w14:textId="77777777" w:rsidR="00286DF7" w:rsidRDefault="0039698F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64F629" w14:textId="77777777" w:rsidR="00286DF7" w:rsidRDefault="0039698F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444090" w14:textId="77777777" w:rsidR="00286DF7" w:rsidRDefault="0039698F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6D9A99" w14:textId="77777777" w:rsidR="00286DF7" w:rsidRDefault="0039698F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DD0A199" w14:textId="77777777" w:rsidR="00286DF7" w:rsidRDefault="0039698F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D41F08" w14:textId="77777777" w:rsidR="00286DF7" w:rsidRDefault="0039698F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B75570" w14:textId="77777777" w:rsidR="00286DF7" w:rsidRDefault="0039698F">
            <w:r>
              <w:t>D=R*S</w:t>
            </w:r>
          </w:p>
        </w:tc>
      </w:tr>
      <w:tr w:rsidR="00286DF7" w14:paraId="187809D9" w14:textId="77777777">
        <w:tc>
          <w:tcPr>
            <w:tcW w:w="2838" w:type="dxa"/>
            <w:vAlign w:val="center"/>
          </w:tcPr>
          <w:p w14:paraId="3A0A9C88" w14:textId="77777777" w:rsidR="00286DF7" w:rsidRDefault="0039698F">
            <w:r>
              <w:t>硅铝基耐火保温板</w:t>
            </w:r>
          </w:p>
        </w:tc>
        <w:tc>
          <w:tcPr>
            <w:tcW w:w="834" w:type="dxa"/>
            <w:vAlign w:val="center"/>
          </w:tcPr>
          <w:p w14:paraId="4423D1BE" w14:textId="77777777" w:rsidR="00286DF7" w:rsidRDefault="0039698F">
            <w:r>
              <w:t>30</w:t>
            </w:r>
          </w:p>
        </w:tc>
        <w:tc>
          <w:tcPr>
            <w:tcW w:w="707" w:type="dxa"/>
            <w:vAlign w:val="center"/>
          </w:tcPr>
          <w:p w14:paraId="2D3232AD" w14:textId="77777777" w:rsidR="00286DF7" w:rsidRDefault="0039698F">
            <w:r>
              <w:t>6.0</w:t>
            </w:r>
          </w:p>
        </w:tc>
        <w:tc>
          <w:tcPr>
            <w:tcW w:w="990" w:type="dxa"/>
            <w:vAlign w:val="center"/>
          </w:tcPr>
          <w:p w14:paraId="79CEE9B7" w14:textId="77777777" w:rsidR="00286DF7" w:rsidRDefault="0039698F">
            <w:r>
              <w:t>0.040</w:t>
            </w:r>
          </w:p>
        </w:tc>
        <w:tc>
          <w:tcPr>
            <w:tcW w:w="1131" w:type="dxa"/>
            <w:vAlign w:val="center"/>
          </w:tcPr>
          <w:p w14:paraId="11E90DA4" w14:textId="77777777" w:rsidR="00286DF7" w:rsidRDefault="0039698F">
            <w:r>
              <w:t>0.744</w:t>
            </w:r>
          </w:p>
        </w:tc>
        <w:tc>
          <w:tcPr>
            <w:tcW w:w="707" w:type="dxa"/>
            <w:vAlign w:val="center"/>
          </w:tcPr>
          <w:p w14:paraId="34BCFF4E" w14:textId="77777777" w:rsidR="00286DF7" w:rsidRDefault="0039698F">
            <w:r>
              <w:t>1.00</w:t>
            </w:r>
          </w:p>
        </w:tc>
        <w:tc>
          <w:tcPr>
            <w:tcW w:w="1131" w:type="dxa"/>
            <w:vAlign w:val="center"/>
          </w:tcPr>
          <w:p w14:paraId="519B2C0D" w14:textId="77777777" w:rsidR="00286DF7" w:rsidRDefault="0039698F">
            <w:r>
              <w:t>0.750</w:t>
            </w:r>
          </w:p>
        </w:tc>
        <w:tc>
          <w:tcPr>
            <w:tcW w:w="990" w:type="dxa"/>
            <w:vAlign w:val="center"/>
          </w:tcPr>
          <w:p w14:paraId="48F5CAF6" w14:textId="77777777" w:rsidR="00286DF7" w:rsidRDefault="0039698F">
            <w:r>
              <w:t>0.558</w:t>
            </w:r>
          </w:p>
        </w:tc>
      </w:tr>
      <w:tr w:rsidR="00286DF7" w14:paraId="02BE5E1A" w14:textId="77777777">
        <w:tc>
          <w:tcPr>
            <w:tcW w:w="2838" w:type="dxa"/>
            <w:vAlign w:val="center"/>
          </w:tcPr>
          <w:p w14:paraId="501E9270" w14:textId="77777777" w:rsidR="00286DF7" w:rsidRDefault="0039698F">
            <w:r>
              <w:t>抹面胶浆</w:t>
            </w:r>
          </w:p>
        </w:tc>
        <w:tc>
          <w:tcPr>
            <w:tcW w:w="834" w:type="dxa"/>
            <w:vAlign w:val="center"/>
          </w:tcPr>
          <w:p w14:paraId="3FE4ACE7" w14:textId="77777777" w:rsidR="00286DF7" w:rsidRDefault="0039698F">
            <w:r>
              <w:t>5</w:t>
            </w:r>
          </w:p>
        </w:tc>
        <w:tc>
          <w:tcPr>
            <w:tcW w:w="707" w:type="dxa"/>
            <w:vAlign w:val="center"/>
          </w:tcPr>
          <w:p w14:paraId="42C9E811" w14:textId="77777777" w:rsidR="00286DF7" w:rsidRDefault="0039698F">
            <w:r>
              <w:t>5.0</w:t>
            </w:r>
          </w:p>
        </w:tc>
        <w:tc>
          <w:tcPr>
            <w:tcW w:w="990" w:type="dxa"/>
            <w:vAlign w:val="center"/>
          </w:tcPr>
          <w:p w14:paraId="56D8BF52" w14:textId="77777777" w:rsidR="00286DF7" w:rsidRDefault="0039698F">
            <w:r>
              <w:t>0.930</w:t>
            </w:r>
          </w:p>
        </w:tc>
        <w:tc>
          <w:tcPr>
            <w:tcW w:w="1131" w:type="dxa"/>
            <w:vAlign w:val="center"/>
          </w:tcPr>
          <w:p w14:paraId="5430A340" w14:textId="77777777" w:rsidR="00286DF7" w:rsidRDefault="0039698F">
            <w:r>
              <w:t>11.370</w:t>
            </w:r>
          </w:p>
        </w:tc>
        <w:tc>
          <w:tcPr>
            <w:tcW w:w="707" w:type="dxa"/>
            <w:vAlign w:val="center"/>
          </w:tcPr>
          <w:p w14:paraId="68F3AEC1" w14:textId="77777777" w:rsidR="00286DF7" w:rsidRDefault="0039698F">
            <w:r>
              <w:t>1.00</w:t>
            </w:r>
          </w:p>
        </w:tc>
        <w:tc>
          <w:tcPr>
            <w:tcW w:w="1131" w:type="dxa"/>
            <w:vAlign w:val="center"/>
          </w:tcPr>
          <w:p w14:paraId="67842084" w14:textId="77777777" w:rsidR="00286DF7" w:rsidRDefault="0039698F">
            <w:r>
              <w:t>0.005</w:t>
            </w:r>
          </w:p>
        </w:tc>
        <w:tc>
          <w:tcPr>
            <w:tcW w:w="990" w:type="dxa"/>
            <w:vAlign w:val="center"/>
          </w:tcPr>
          <w:p w14:paraId="52E05233" w14:textId="77777777" w:rsidR="00286DF7" w:rsidRDefault="0039698F">
            <w:r>
              <w:t>0.061</w:t>
            </w:r>
          </w:p>
        </w:tc>
      </w:tr>
      <w:tr w:rsidR="00286DF7" w14:paraId="7AFF25D3" w14:textId="77777777">
        <w:tc>
          <w:tcPr>
            <w:tcW w:w="2838" w:type="dxa"/>
            <w:vAlign w:val="center"/>
          </w:tcPr>
          <w:p w14:paraId="5C2CAA50" w14:textId="77777777" w:rsidR="00286DF7" w:rsidRDefault="0039698F">
            <w:r>
              <w:t>岩棉板</w:t>
            </w:r>
            <w:r>
              <w:t>(ρ=60-160)</w:t>
            </w:r>
          </w:p>
        </w:tc>
        <w:tc>
          <w:tcPr>
            <w:tcW w:w="834" w:type="dxa"/>
            <w:vAlign w:val="center"/>
          </w:tcPr>
          <w:p w14:paraId="388EB8F9" w14:textId="77777777" w:rsidR="00286DF7" w:rsidRDefault="0039698F">
            <w:r>
              <w:t>200</w:t>
            </w:r>
          </w:p>
        </w:tc>
        <w:tc>
          <w:tcPr>
            <w:tcW w:w="707" w:type="dxa"/>
            <w:vAlign w:val="center"/>
          </w:tcPr>
          <w:p w14:paraId="565B073E" w14:textId="77777777" w:rsidR="00286DF7" w:rsidRDefault="0039698F">
            <w:r>
              <w:t>6.9</w:t>
            </w:r>
          </w:p>
        </w:tc>
        <w:tc>
          <w:tcPr>
            <w:tcW w:w="990" w:type="dxa"/>
            <w:vAlign w:val="center"/>
          </w:tcPr>
          <w:p w14:paraId="7D31A6BE" w14:textId="77777777" w:rsidR="00286DF7" w:rsidRDefault="0039698F">
            <w:r>
              <w:t>0.041</w:t>
            </w:r>
          </w:p>
        </w:tc>
        <w:tc>
          <w:tcPr>
            <w:tcW w:w="1131" w:type="dxa"/>
            <w:vAlign w:val="center"/>
          </w:tcPr>
          <w:p w14:paraId="74D6C354" w14:textId="77777777" w:rsidR="00286DF7" w:rsidRDefault="0039698F">
            <w:r>
              <w:t>0.759</w:t>
            </w:r>
          </w:p>
        </w:tc>
        <w:tc>
          <w:tcPr>
            <w:tcW w:w="707" w:type="dxa"/>
            <w:vAlign w:val="center"/>
          </w:tcPr>
          <w:p w14:paraId="6E10548A" w14:textId="77777777" w:rsidR="00286DF7" w:rsidRDefault="0039698F">
            <w:r>
              <w:t>1.10</w:t>
            </w:r>
          </w:p>
        </w:tc>
        <w:tc>
          <w:tcPr>
            <w:tcW w:w="1131" w:type="dxa"/>
            <w:vAlign w:val="center"/>
          </w:tcPr>
          <w:p w14:paraId="0388290C" w14:textId="77777777" w:rsidR="00286DF7" w:rsidRDefault="0039698F">
            <w:r>
              <w:t>4.435</w:t>
            </w:r>
          </w:p>
        </w:tc>
        <w:tc>
          <w:tcPr>
            <w:tcW w:w="990" w:type="dxa"/>
            <w:vAlign w:val="center"/>
          </w:tcPr>
          <w:p w14:paraId="199B6F07" w14:textId="77777777" w:rsidR="00286DF7" w:rsidRDefault="0039698F">
            <w:r>
              <w:t>3.702</w:t>
            </w:r>
          </w:p>
        </w:tc>
      </w:tr>
      <w:tr w:rsidR="00286DF7" w14:paraId="5C1C1E84" w14:textId="77777777">
        <w:tc>
          <w:tcPr>
            <w:tcW w:w="2838" w:type="dxa"/>
            <w:vAlign w:val="center"/>
          </w:tcPr>
          <w:p w14:paraId="295AF807" w14:textId="77777777" w:rsidR="00286DF7" w:rsidRDefault="0039698F">
            <w:r>
              <w:t>加气砼砌块</w:t>
            </w:r>
          </w:p>
        </w:tc>
        <w:tc>
          <w:tcPr>
            <w:tcW w:w="834" w:type="dxa"/>
            <w:vAlign w:val="center"/>
          </w:tcPr>
          <w:p w14:paraId="21E9FF6F" w14:textId="77777777" w:rsidR="00286DF7" w:rsidRDefault="0039698F">
            <w:r>
              <w:t>300</w:t>
            </w:r>
          </w:p>
        </w:tc>
        <w:tc>
          <w:tcPr>
            <w:tcW w:w="707" w:type="dxa"/>
            <w:vAlign w:val="center"/>
          </w:tcPr>
          <w:p w14:paraId="28F90577" w14:textId="77777777" w:rsidR="00286DF7" w:rsidRDefault="0039698F">
            <w:r>
              <w:t>7.9</w:t>
            </w:r>
          </w:p>
        </w:tc>
        <w:tc>
          <w:tcPr>
            <w:tcW w:w="990" w:type="dxa"/>
            <w:vAlign w:val="center"/>
          </w:tcPr>
          <w:p w14:paraId="74536C49" w14:textId="77777777" w:rsidR="00286DF7" w:rsidRDefault="0039698F">
            <w:r>
              <w:t>0.220</w:t>
            </w:r>
          </w:p>
        </w:tc>
        <w:tc>
          <w:tcPr>
            <w:tcW w:w="1131" w:type="dxa"/>
            <w:vAlign w:val="center"/>
          </w:tcPr>
          <w:p w14:paraId="3F6E265A" w14:textId="77777777" w:rsidR="00286DF7" w:rsidRDefault="0039698F">
            <w:r>
              <w:t>3.510</w:t>
            </w:r>
          </w:p>
        </w:tc>
        <w:tc>
          <w:tcPr>
            <w:tcW w:w="707" w:type="dxa"/>
            <w:vAlign w:val="center"/>
          </w:tcPr>
          <w:p w14:paraId="7FC23205" w14:textId="77777777" w:rsidR="00286DF7" w:rsidRDefault="0039698F">
            <w:r>
              <w:t>1.00</w:t>
            </w:r>
          </w:p>
        </w:tc>
        <w:tc>
          <w:tcPr>
            <w:tcW w:w="1131" w:type="dxa"/>
            <w:vAlign w:val="center"/>
          </w:tcPr>
          <w:p w14:paraId="5805D629" w14:textId="77777777" w:rsidR="00286DF7" w:rsidRDefault="0039698F">
            <w:r>
              <w:t>1.364</w:t>
            </w:r>
          </w:p>
        </w:tc>
        <w:tc>
          <w:tcPr>
            <w:tcW w:w="990" w:type="dxa"/>
            <w:vAlign w:val="center"/>
          </w:tcPr>
          <w:p w14:paraId="72F5D5E8" w14:textId="77777777" w:rsidR="00286DF7" w:rsidRDefault="0039698F">
            <w:r>
              <w:t>4.786</w:t>
            </w:r>
          </w:p>
        </w:tc>
      </w:tr>
      <w:tr w:rsidR="00286DF7" w14:paraId="5D52C59B" w14:textId="77777777">
        <w:tc>
          <w:tcPr>
            <w:tcW w:w="2838" w:type="dxa"/>
            <w:vAlign w:val="center"/>
          </w:tcPr>
          <w:p w14:paraId="3DCB83E5" w14:textId="77777777" w:rsidR="00286DF7" w:rsidRDefault="0039698F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38FCF25" w14:textId="77777777" w:rsidR="00286DF7" w:rsidRDefault="0039698F">
            <w:r>
              <w:t>535</w:t>
            </w:r>
          </w:p>
        </w:tc>
        <w:tc>
          <w:tcPr>
            <w:tcW w:w="707" w:type="dxa"/>
            <w:vAlign w:val="center"/>
          </w:tcPr>
          <w:p w14:paraId="7F0A87F1" w14:textId="77777777" w:rsidR="00286DF7" w:rsidRDefault="0039698F">
            <w:r>
              <w:t>－</w:t>
            </w:r>
          </w:p>
        </w:tc>
        <w:tc>
          <w:tcPr>
            <w:tcW w:w="990" w:type="dxa"/>
            <w:vAlign w:val="center"/>
          </w:tcPr>
          <w:p w14:paraId="520E3005" w14:textId="77777777" w:rsidR="00286DF7" w:rsidRDefault="0039698F">
            <w:r>
              <w:t>－</w:t>
            </w:r>
          </w:p>
        </w:tc>
        <w:tc>
          <w:tcPr>
            <w:tcW w:w="1131" w:type="dxa"/>
            <w:vAlign w:val="center"/>
          </w:tcPr>
          <w:p w14:paraId="0555193F" w14:textId="77777777" w:rsidR="00286DF7" w:rsidRDefault="0039698F">
            <w:r>
              <w:t>－</w:t>
            </w:r>
          </w:p>
        </w:tc>
        <w:tc>
          <w:tcPr>
            <w:tcW w:w="707" w:type="dxa"/>
            <w:vAlign w:val="center"/>
          </w:tcPr>
          <w:p w14:paraId="2CB628CE" w14:textId="77777777" w:rsidR="00286DF7" w:rsidRDefault="0039698F">
            <w:r>
              <w:t>－</w:t>
            </w:r>
          </w:p>
        </w:tc>
        <w:tc>
          <w:tcPr>
            <w:tcW w:w="1131" w:type="dxa"/>
            <w:vAlign w:val="center"/>
          </w:tcPr>
          <w:p w14:paraId="63483309" w14:textId="77777777" w:rsidR="00286DF7" w:rsidRDefault="0039698F">
            <w:r>
              <w:t>6.554</w:t>
            </w:r>
          </w:p>
        </w:tc>
        <w:tc>
          <w:tcPr>
            <w:tcW w:w="990" w:type="dxa"/>
            <w:vAlign w:val="center"/>
          </w:tcPr>
          <w:p w14:paraId="63DAD60E" w14:textId="77777777" w:rsidR="00286DF7" w:rsidRDefault="0039698F">
            <w:r>
              <w:t>9.108</w:t>
            </w:r>
          </w:p>
        </w:tc>
      </w:tr>
      <w:tr w:rsidR="00286DF7" w14:paraId="40A15031" w14:textId="77777777">
        <w:tc>
          <w:tcPr>
            <w:tcW w:w="2838" w:type="dxa"/>
            <w:shd w:val="clear" w:color="auto" w:fill="E6E6E6"/>
            <w:vAlign w:val="center"/>
          </w:tcPr>
          <w:p w14:paraId="4B73A213" w14:textId="77777777" w:rsidR="00286DF7" w:rsidRDefault="0039698F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E1D99C8" w14:textId="77777777" w:rsidR="00286DF7" w:rsidRDefault="0039698F">
            <w:pPr>
              <w:jc w:val="center"/>
            </w:pPr>
            <w:r>
              <w:t>5.0</w:t>
            </w:r>
          </w:p>
        </w:tc>
      </w:tr>
      <w:tr w:rsidR="00286DF7" w14:paraId="72270A04" w14:textId="77777777">
        <w:tc>
          <w:tcPr>
            <w:tcW w:w="2838" w:type="dxa"/>
            <w:shd w:val="clear" w:color="auto" w:fill="E6E6E6"/>
            <w:vAlign w:val="center"/>
          </w:tcPr>
          <w:p w14:paraId="078E4D08" w14:textId="77777777" w:rsidR="00286DF7" w:rsidRDefault="0039698F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92DEE97" w14:textId="77777777" w:rsidR="00286DF7" w:rsidRDefault="0039698F">
            <w:pPr>
              <w:jc w:val="center"/>
            </w:pPr>
            <w:r>
              <w:t>0.75</w:t>
            </w:r>
          </w:p>
        </w:tc>
      </w:tr>
      <w:tr w:rsidR="00286DF7" w14:paraId="00BC2D61" w14:textId="77777777">
        <w:tc>
          <w:tcPr>
            <w:tcW w:w="2838" w:type="dxa"/>
            <w:shd w:val="clear" w:color="auto" w:fill="E6E6E6"/>
            <w:vAlign w:val="center"/>
          </w:tcPr>
          <w:p w14:paraId="5EB842B2" w14:textId="77777777" w:rsidR="00286DF7" w:rsidRDefault="0039698F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DE3A19F" w14:textId="77777777" w:rsidR="00286DF7" w:rsidRDefault="0039698F">
            <w:pPr>
              <w:jc w:val="center"/>
            </w:pPr>
            <w:r>
              <w:t>0.15</w:t>
            </w:r>
          </w:p>
        </w:tc>
      </w:tr>
      <w:tr w:rsidR="00286DF7" w14:paraId="2A180393" w14:textId="77777777">
        <w:tc>
          <w:tcPr>
            <w:tcW w:w="2838" w:type="dxa"/>
            <w:shd w:val="clear" w:color="auto" w:fill="E6E6E6"/>
            <w:vAlign w:val="center"/>
          </w:tcPr>
          <w:p w14:paraId="4E2582D5" w14:textId="77777777" w:rsidR="00286DF7" w:rsidRDefault="0039698F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018FFBF" w14:textId="77777777" w:rsidR="00286DF7" w:rsidRDefault="0039698F">
            <w:pPr>
              <w:jc w:val="center"/>
            </w:pPr>
            <w:r>
              <w:t>重质围护结构</w:t>
            </w:r>
          </w:p>
        </w:tc>
      </w:tr>
    </w:tbl>
    <w:p w14:paraId="764DF94A" w14:textId="77777777" w:rsidR="00286DF7" w:rsidRDefault="0039698F">
      <w:pPr>
        <w:pStyle w:val="4"/>
      </w:pPr>
      <w:r>
        <w:lastRenderedPageBreak/>
        <w:t>空调房间：东向逐时温度</w:t>
      </w:r>
    </w:p>
    <w:p w14:paraId="28617263" w14:textId="77777777" w:rsidR="00286DF7" w:rsidRDefault="0039698F">
      <w:pPr>
        <w:jc w:val="center"/>
      </w:pPr>
      <w:r>
        <w:rPr>
          <w:noProof/>
        </w:rPr>
        <w:drawing>
          <wp:inline distT="0" distB="0" distL="0" distR="0" wp14:anchorId="46426361" wp14:editId="7BEB649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0606" w14:textId="77777777" w:rsidR="00286DF7" w:rsidRDefault="00286DF7"/>
    <w:p w14:paraId="40E9E7A6" w14:textId="77777777" w:rsidR="00286DF7" w:rsidRDefault="00286DF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86DF7" w14:paraId="35AEF2F1" w14:textId="77777777">
        <w:tc>
          <w:tcPr>
            <w:tcW w:w="777" w:type="dxa"/>
            <w:shd w:val="clear" w:color="auto" w:fill="E6E6E6"/>
            <w:vAlign w:val="center"/>
          </w:tcPr>
          <w:p w14:paraId="6868B27B" w14:textId="77777777" w:rsidR="00286DF7" w:rsidRDefault="0039698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93F719" w14:textId="77777777" w:rsidR="00286DF7" w:rsidRDefault="0039698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7B2877" w14:textId="77777777" w:rsidR="00286DF7" w:rsidRDefault="0039698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CC216A" w14:textId="77777777" w:rsidR="00286DF7" w:rsidRDefault="0039698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2AC496" w14:textId="77777777" w:rsidR="00286DF7" w:rsidRDefault="0039698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C4899B" w14:textId="77777777" w:rsidR="00286DF7" w:rsidRDefault="0039698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DFD45A" w14:textId="77777777" w:rsidR="00286DF7" w:rsidRDefault="0039698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E260C0" w14:textId="77777777" w:rsidR="00286DF7" w:rsidRDefault="0039698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A6A0B5" w14:textId="77777777" w:rsidR="00286DF7" w:rsidRDefault="0039698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701C5D" w14:textId="77777777" w:rsidR="00286DF7" w:rsidRDefault="0039698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FD091B" w14:textId="77777777" w:rsidR="00286DF7" w:rsidRDefault="0039698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532B3F" w14:textId="77777777" w:rsidR="00286DF7" w:rsidRDefault="0039698F">
            <w:pPr>
              <w:jc w:val="center"/>
            </w:pPr>
            <w:r>
              <w:t>11:00</w:t>
            </w:r>
          </w:p>
        </w:tc>
      </w:tr>
      <w:tr w:rsidR="00286DF7" w14:paraId="6CC0D6FE" w14:textId="77777777">
        <w:tc>
          <w:tcPr>
            <w:tcW w:w="777" w:type="dxa"/>
            <w:vAlign w:val="center"/>
          </w:tcPr>
          <w:p w14:paraId="13AAE67D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1E590235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57B678F4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0E4B1058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70BEC26D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6135D438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691B55A9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58B2351F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47ACC259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49A8B33D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67F0FC01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2300B231" w14:textId="77777777" w:rsidR="00286DF7" w:rsidRDefault="0039698F">
            <w:r>
              <w:rPr>
                <w:color w:val="3333CC"/>
              </w:rPr>
              <w:t>26.19</w:t>
            </w:r>
          </w:p>
        </w:tc>
      </w:tr>
      <w:tr w:rsidR="00286DF7" w14:paraId="094CA522" w14:textId="77777777">
        <w:tc>
          <w:tcPr>
            <w:tcW w:w="777" w:type="dxa"/>
            <w:shd w:val="clear" w:color="auto" w:fill="E6E6E6"/>
            <w:vAlign w:val="center"/>
          </w:tcPr>
          <w:p w14:paraId="3D04BC45" w14:textId="77777777" w:rsidR="00286DF7" w:rsidRDefault="0039698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B76F6A" w14:textId="77777777" w:rsidR="00286DF7" w:rsidRDefault="0039698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3A393C" w14:textId="77777777" w:rsidR="00286DF7" w:rsidRDefault="0039698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B272DD" w14:textId="77777777" w:rsidR="00286DF7" w:rsidRDefault="0039698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ED4761" w14:textId="77777777" w:rsidR="00286DF7" w:rsidRDefault="0039698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D80577" w14:textId="77777777" w:rsidR="00286DF7" w:rsidRDefault="0039698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568D08" w14:textId="77777777" w:rsidR="00286DF7" w:rsidRDefault="0039698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6D4DD6" w14:textId="77777777" w:rsidR="00286DF7" w:rsidRDefault="0039698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4FF417" w14:textId="77777777" w:rsidR="00286DF7" w:rsidRDefault="0039698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53FF2F" w14:textId="77777777" w:rsidR="00286DF7" w:rsidRDefault="0039698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7165F9" w14:textId="77777777" w:rsidR="00286DF7" w:rsidRDefault="0039698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61C843" w14:textId="77777777" w:rsidR="00286DF7" w:rsidRDefault="0039698F">
            <w:r>
              <w:t>23:00</w:t>
            </w:r>
          </w:p>
        </w:tc>
      </w:tr>
      <w:tr w:rsidR="00286DF7" w14:paraId="0E28F345" w14:textId="77777777">
        <w:tc>
          <w:tcPr>
            <w:tcW w:w="777" w:type="dxa"/>
            <w:vAlign w:val="center"/>
          </w:tcPr>
          <w:p w14:paraId="5C67C751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14565096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4E5E3C05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10316822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52748B6F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5C160C2C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54DDCE92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5C4AA808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371D1173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71333ABF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5561A6A6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1E43127C" w14:textId="77777777" w:rsidR="00286DF7" w:rsidRDefault="0039698F">
            <w:r>
              <w:t>26.19</w:t>
            </w:r>
          </w:p>
        </w:tc>
      </w:tr>
    </w:tbl>
    <w:p w14:paraId="540957D6" w14:textId="77777777" w:rsidR="00286DF7" w:rsidRDefault="0039698F">
      <w:pPr>
        <w:pStyle w:val="4"/>
      </w:pPr>
      <w:r>
        <w:t>空调房间：西向逐时温度</w:t>
      </w:r>
    </w:p>
    <w:p w14:paraId="057B884F" w14:textId="77777777" w:rsidR="00286DF7" w:rsidRDefault="0039698F">
      <w:pPr>
        <w:jc w:val="center"/>
      </w:pPr>
      <w:r>
        <w:rPr>
          <w:noProof/>
        </w:rPr>
        <w:drawing>
          <wp:inline distT="0" distB="0" distL="0" distR="0" wp14:anchorId="107DF0D6" wp14:editId="4A8CF36B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8F0D3" w14:textId="77777777" w:rsidR="00286DF7" w:rsidRDefault="00286DF7"/>
    <w:p w14:paraId="10ABBC5A" w14:textId="77777777" w:rsidR="00286DF7" w:rsidRDefault="00286DF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86DF7" w14:paraId="1E016AD5" w14:textId="77777777">
        <w:tc>
          <w:tcPr>
            <w:tcW w:w="777" w:type="dxa"/>
            <w:shd w:val="clear" w:color="auto" w:fill="E6E6E6"/>
            <w:vAlign w:val="center"/>
          </w:tcPr>
          <w:p w14:paraId="2765792D" w14:textId="77777777" w:rsidR="00286DF7" w:rsidRDefault="0039698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E67AD3" w14:textId="77777777" w:rsidR="00286DF7" w:rsidRDefault="0039698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02FBCB" w14:textId="77777777" w:rsidR="00286DF7" w:rsidRDefault="0039698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82806C" w14:textId="77777777" w:rsidR="00286DF7" w:rsidRDefault="0039698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859BCE" w14:textId="77777777" w:rsidR="00286DF7" w:rsidRDefault="0039698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B70F3F" w14:textId="77777777" w:rsidR="00286DF7" w:rsidRDefault="0039698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D09C75" w14:textId="77777777" w:rsidR="00286DF7" w:rsidRDefault="0039698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0F13A9" w14:textId="77777777" w:rsidR="00286DF7" w:rsidRDefault="0039698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722E75" w14:textId="77777777" w:rsidR="00286DF7" w:rsidRDefault="0039698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6D2635" w14:textId="77777777" w:rsidR="00286DF7" w:rsidRDefault="0039698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5F81B7" w14:textId="77777777" w:rsidR="00286DF7" w:rsidRDefault="0039698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0027BE" w14:textId="77777777" w:rsidR="00286DF7" w:rsidRDefault="0039698F">
            <w:pPr>
              <w:jc w:val="center"/>
            </w:pPr>
            <w:r>
              <w:t>11:00</w:t>
            </w:r>
          </w:p>
        </w:tc>
      </w:tr>
      <w:tr w:rsidR="00286DF7" w14:paraId="14432CC6" w14:textId="77777777">
        <w:tc>
          <w:tcPr>
            <w:tcW w:w="777" w:type="dxa"/>
            <w:vAlign w:val="center"/>
          </w:tcPr>
          <w:p w14:paraId="376C39CE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4DF2782A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69F8C569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07BA4B67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10EB645F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31763B99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1FD92112" w14:textId="77777777" w:rsidR="00286DF7" w:rsidRDefault="0039698F">
            <w:r>
              <w:t>26.20</w:t>
            </w:r>
          </w:p>
        </w:tc>
        <w:tc>
          <w:tcPr>
            <w:tcW w:w="777" w:type="dxa"/>
            <w:vAlign w:val="center"/>
          </w:tcPr>
          <w:p w14:paraId="67D663C3" w14:textId="77777777" w:rsidR="00286DF7" w:rsidRDefault="0039698F">
            <w:r>
              <w:t>26.20</w:t>
            </w:r>
          </w:p>
        </w:tc>
        <w:tc>
          <w:tcPr>
            <w:tcW w:w="777" w:type="dxa"/>
            <w:vAlign w:val="center"/>
          </w:tcPr>
          <w:p w14:paraId="26BE20D5" w14:textId="77777777" w:rsidR="00286DF7" w:rsidRDefault="0039698F">
            <w:r>
              <w:t>26.20</w:t>
            </w:r>
          </w:p>
        </w:tc>
        <w:tc>
          <w:tcPr>
            <w:tcW w:w="777" w:type="dxa"/>
            <w:vAlign w:val="center"/>
          </w:tcPr>
          <w:p w14:paraId="66FE61EB" w14:textId="77777777" w:rsidR="00286DF7" w:rsidRDefault="0039698F">
            <w:r>
              <w:t>26.20</w:t>
            </w:r>
          </w:p>
        </w:tc>
        <w:tc>
          <w:tcPr>
            <w:tcW w:w="777" w:type="dxa"/>
            <w:vAlign w:val="center"/>
          </w:tcPr>
          <w:p w14:paraId="47FF6CB5" w14:textId="77777777" w:rsidR="00286DF7" w:rsidRDefault="0039698F">
            <w:r>
              <w:t>26.20</w:t>
            </w:r>
          </w:p>
        </w:tc>
        <w:tc>
          <w:tcPr>
            <w:tcW w:w="777" w:type="dxa"/>
            <w:vAlign w:val="center"/>
          </w:tcPr>
          <w:p w14:paraId="2CFA2AA8" w14:textId="77777777" w:rsidR="00286DF7" w:rsidRDefault="0039698F">
            <w:r>
              <w:t>26.20</w:t>
            </w:r>
          </w:p>
        </w:tc>
      </w:tr>
      <w:tr w:rsidR="00286DF7" w14:paraId="23775B63" w14:textId="77777777">
        <w:tc>
          <w:tcPr>
            <w:tcW w:w="777" w:type="dxa"/>
            <w:shd w:val="clear" w:color="auto" w:fill="E6E6E6"/>
            <w:vAlign w:val="center"/>
          </w:tcPr>
          <w:p w14:paraId="7019752E" w14:textId="77777777" w:rsidR="00286DF7" w:rsidRDefault="0039698F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B149F8" w14:textId="77777777" w:rsidR="00286DF7" w:rsidRDefault="0039698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6F6411" w14:textId="77777777" w:rsidR="00286DF7" w:rsidRDefault="0039698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5ECA1F" w14:textId="77777777" w:rsidR="00286DF7" w:rsidRDefault="0039698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7D0177" w14:textId="77777777" w:rsidR="00286DF7" w:rsidRDefault="0039698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AE3C53" w14:textId="77777777" w:rsidR="00286DF7" w:rsidRDefault="0039698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4D0D00" w14:textId="77777777" w:rsidR="00286DF7" w:rsidRDefault="0039698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F89277" w14:textId="77777777" w:rsidR="00286DF7" w:rsidRDefault="0039698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17B46C" w14:textId="77777777" w:rsidR="00286DF7" w:rsidRDefault="0039698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71813A" w14:textId="77777777" w:rsidR="00286DF7" w:rsidRDefault="0039698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7780CA" w14:textId="77777777" w:rsidR="00286DF7" w:rsidRDefault="0039698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947C74" w14:textId="77777777" w:rsidR="00286DF7" w:rsidRDefault="0039698F">
            <w:r>
              <w:t>23:00</w:t>
            </w:r>
          </w:p>
        </w:tc>
      </w:tr>
      <w:tr w:rsidR="00286DF7" w14:paraId="4989D9A0" w14:textId="77777777">
        <w:tc>
          <w:tcPr>
            <w:tcW w:w="777" w:type="dxa"/>
            <w:vAlign w:val="center"/>
          </w:tcPr>
          <w:p w14:paraId="34F9B85C" w14:textId="77777777" w:rsidR="00286DF7" w:rsidRDefault="0039698F">
            <w:r>
              <w:t>26.20</w:t>
            </w:r>
          </w:p>
        </w:tc>
        <w:tc>
          <w:tcPr>
            <w:tcW w:w="777" w:type="dxa"/>
            <w:vAlign w:val="center"/>
          </w:tcPr>
          <w:p w14:paraId="6B2281A1" w14:textId="77777777" w:rsidR="00286DF7" w:rsidRDefault="0039698F">
            <w:r>
              <w:rPr>
                <w:color w:val="3333CC"/>
              </w:rPr>
              <w:t>26.20</w:t>
            </w:r>
          </w:p>
        </w:tc>
        <w:tc>
          <w:tcPr>
            <w:tcW w:w="777" w:type="dxa"/>
            <w:vAlign w:val="center"/>
          </w:tcPr>
          <w:p w14:paraId="25D3E005" w14:textId="77777777" w:rsidR="00286DF7" w:rsidRDefault="0039698F">
            <w:r>
              <w:t>26.20</w:t>
            </w:r>
          </w:p>
        </w:tc>
        <w:tc>
          <w:tcPr>
            <w:tcW w:w="777" w:type="dxa"/>
            <w:vAlign w:val="center"/>
          </w:tcPr>
          <w:p w14:paraId="4C45F443" w14:textId="77777777" w:rsidR="00286DF7" w:rsidRDefault="0039698F">
            <w:r>
              <w:t>26.20</w:t>
            </w:r>
          </w:p>
        </w:tc>
        <w:tc>
          <w:tcPr>
            <w:tcW w:w="777" w:type="dxa"/>
            <w:vAlign w:val="center"/>
          </w:tcPr>
          <w:p w14:paraId="32B87D04" w14:textId="77777777" w:rsidR="00286DF7" w:rsidRDefault="0039698F">
            <w:r>
              <w:t>26.20</w:t>
            </w:r>
          </w:p>
        </w:tc>
        <w:tc>
          <w:tcPr>
            <w:tcW w:w="777" w:type="dxa"/>
            <w:vAlign w:val="center"/>
          </w:tcPr>
          <w:p w14:paraId="6AA0D1A6" w14:textId="77777777" w:rsidR="00286DF7" w:rsidRDefault="0039698F">
            <w:r>
              <w:t>26.20</w:t>
            </w:r>
          </w:p>
        </w:tc>
        <w:tc>
          <w:tcPr>
            <w:tcW w:w="777" w:type="dxa"/>
            <w:vAlign w:val="center"/>
          </w:tcPr>
          <w:p w14:paraId="3697CD48" w14:textId="77777777" w:rsidR="00286DF7" w:rsidRDefault="0039698F">
            <w:r>
              <w:t>26.20</w:t>
            </w:r>
          </w:p>
        </w:tc>
        <w:tc>
          <w:tcPr>
            <w:tcW w:w="777" w:type="dxa"/>
            <w:vAlign w:val="center"/>
          </w:tcPr>
          <w:p w14:paraId="78AB2649" w14:textId="77777777" w:rsidR="00286DF7" w:rsidRDefault="0039698F">
            <w:r>
              <w:t>26.20</w:t>
            </w:r>
          </w:p>
        </w:tc>
        <w:tc>
          <w:tcPr>
            <w:tcW w:w="777" w:type="dxa"/>
            <w:vAlign w:val="center"/>
          </w:tcPr>
          <w:p w14:paraId="58E8A445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6FF2DEAE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53559D77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1686B992" w14:textId="77777777" w:rsidR="00286DF7" w:rsidRDefault="0039698F">
            <w:r>
              <w:t>26.19</w:t>
            </w:r>
          </w:p>
        </w:tc>
      </w:tr>
    </w:tbl>
    <w:p w14:paraId="486EA2D2" w14:textId="77777777" w:rsidR="00286DF7" w:rsidRDefault="0039698F">
      <w:pPr>
        <w:pStyle w:val="4"/>
      </w:pPr>
      <w:r>
        <w:t>空调房间：南向逐时温度</w:t>
      </w:r>
    </w:p>
    <w:p w14:paraId="57692802" w14:textId="77777777" w:rsidR="00286DF7" w:rsidRDefault="0039698F">
      <w:pPr>
        <w:jc w:val="center"/>
      </w:pPr>
      <w:r>
        <w:rPr>
          <w:noProof/>
        </w:rPr>
        <w:drawing>
          <wp:inline distT="0" distB="0" distL="0" distR="0" wp14:anchorId="1C633A1F" wp14:editId="25B98078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0A6C5" w14:textId="77777777" w:rsidR="00286DF7" w:rsidRDefault="00286DF7"/>
    <w:p w14:paraId="7D7ACFCB" w14:textId="77777777" w:rsidR="00286DF7" w:rsidRDefault="00286DF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86DF7" w14:paraId="69D2F969" w14:textId="77777777">
        <w:tc>
          <w:tcPr>
            <w:tcW w:w="777" w:type="dxa"/>
            <w:shd w:val="clear" w:color="auto" w:fill="E6E6E6"/>
            <w:vAlign w:val="center"/>
          </w:tcPr>
          <w:p w14:paraId="6B82A53D" w14:textId="77777777" w:rsidR="00286DF7" w:rsidRDefault="0039698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0A172A" w14:textId="77777777" w:rsidR="00286DF7" w:rsidRDefault="0039698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275F6E" w14:textId="77777777" w:rsidR="00286DF7" w:rsidRDefault="0039698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84C923" w14:textId="77777777" w:rsidR="00286DF7" w:rsidRDefault="0039698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253D2D" w14:textId="77777777" w:rsidR="00286DF7" w:rsidRDefault="0039698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A8ABAE" w14:textId="77777777" w:rsidR="00286DF7" w:rsidRDefault="0039698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CF253A" w14:textId="77777777" w:rsidR="00286DF7" w:rsidRDefault="0039698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D3F4F1" w14:textId="77777777" w:rsidR="00286DF7" w:rsidRDefault="0039698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689758" w14:textId="77777777" w:rsidR="00286DF7" w:rsidRDefault="0039698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82E3FD" w14:textId="77777777" w:rsidR="00286DF7" w:rsidRDefault="0039698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710C4C" w14:textId="77777777" w:rsidR="00286DF7" w:rsidRDefault="0039698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F1799B" w14:textId="77777777" w:rsidR="00286DF7" w:rsidRDefault="0039698F">
            <w:pPr>
              <w:jc w:val="center"/>
            </w:pPr>
            <w:r>
              <w:t>11:00</w:t>
            </w:r>
          </w:p>
        </w:tc>
      </w:tr>
      <w:tr w:rsidR="00286DF7" w14:paraId="04E66DAA" w14:textId="77777777">
        <w:tc>
          <w:tcPr>
            <w:tcW w:w="777" w:type="dxa"/>
            <w:vAlign w:val="center"/>
          </w:tcPr>
          <w:p w14:paraId="5DB723A2" w14:textId="77777777" w:rsidR="00286DF7" w:rsidRDefault="0039698F">
            <w:r>
              <w:t>26.18</w:t>
            </w:r>
          </w:p>
        </w:tc>
        <w:tc>
          <w:tcPr>
            <w:tcW w:w="777" w:type="dxa"/>
            <w:vAlign w:val="center"/>
          </w:tcPr>
          <w:p w14:paraId="55DEECAB" w14:textId="77777777" w:rsidR="00286DF7" w:rsidRDefault="0039698F">
            <w:r>
              <w:t>26.18</w:t>
            </w:r>
          </w:p>
        </w:tc>
        <w:tc>
          <w:tcPr>
            <w:tcW w:w="777" w:type="dxa"/>
            <w:vAlign w:val="center"/>
          </w:tcPr>
          <w:p w14:paraId="642A4EC2" w14:textId="77777777" w:rsidR="00286DF7" w:rsidRDefault="0039698F">
            <w:r>
              <w:t>26.18</w:t>
            </w:r>
          </w:p>
        </w:tc>
        <w:tc>
          <w:tcPr>
            <w:tcW w:w="777" w:type="dxa"/>
            <w:vAlign w:val="center"/>
          </w:tcPr>
          <w:p w14:paraId="461C653B" w14:textId="77777777" w:rsidR="00286DF7" w:rsidRDefault="0039698F">
            <w:r>
              <w:t>26.18</w:t>
            </w:r>
          </w:p>
        </w:tc>
        <w:tc>
          <w:tcPr>
            <w:tcW w:w="777" w:type="dxa"/>
            <w:vAlign w:val="center"/>
          </w:tcPr>
          <w:p w14:paraId="4A6472D5" w14:textId="77777777" w:rsidR="00286DF7" w:rsidRDefault="0039698F">
            <w:r>
              <w:t>26.18</w:t>
            </w:r>
          </w:p>
        </w:tc>
        <w:tc>
          <w:tcPr>
            <w:tcW w:w="777" w:type="dxa"/>
            <w:vAlign w:val="center"/>
          </w:tcPr>
          <w:p w14:paraId="0A962C86" w14:textId="77777777" w:rsidR="00286DF7" w:rsidRDefault="0039698F">
            <w:r>
              <w:t>26.18</w:t>
            </w:r>
          </w:p>
        </w:tc>
        <w:tc>
          <w:tcPr>
            <w:tcW w:w="777" w:type="dxa"/>
            <w:vAlign w:val="center"/>
          </w:tcPr>
          <w:p w14:paraId="3E36CDAC" w14:textId="77777777" w:rsidR="00286DF7" w:rsidRDefault="0039698F">
            <w:r>
              <w:t>26.18</w:t>
            </w:r>
          </w:p>
        </w:tc>
        <w:tc>
          <w:tcPr>
            <w:tcW w:w="777" w:type="dxa"/>
            <w:vAlign w:val="center"/>
          </w:tcPr>
          <w:p w14:paraId="577D13C7" w14:textId="77777777" w:rsidR="00286DF7" w:rsidRDefault="0039698F">
            <w:r>
              <w:t>26.18</w:t>
            </w:r>
          </w:p>
        </w:tc>
        <w:tc>
          <w:tcPr>
            <w:tcW w:w="777" w:type="dxa"/>
            <w:vAlign w:val="center"/>
          </w:tcPr>
          <w:p w14:paraId="746CA064" w14:textId="77777777" w:rsidR="00286DF7" w:rsidRDefault="0039698F">
            <w:r>
              <w:t>26.18</w:t>
            </w:r>
          </w:p>
        </w:tc>
        <w:tc>
          <w:tcPr>
            <w:tcW w:w="777" w:type="dxa"/>
            <w:vAlign w:val="center"/>
          </w:tcPr>
          <w:p w14:paraId="06521A23" w14:textId="77777777" w:rsidR="00286DF7" w:rsidRDefault="0039698F">
            <w:r>
              <w:t>26.18</w:t>
            </w:r>
          </w:p>
        </w:tc>
        <w:tc>
          <w:tcPr>
            <w:tcW w:w="777" w:type="dxa"/>
            <w:vAlign w:val="center"/>
          </w:tcPr>
          <w:p w14:paraId="16C1634B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140AFF07" w14:textId="77777777" w:rsidR="00286DF7" w:rsidRDefault="0039698F">
            <w:r>
              <w:t>26.19</w:t>
            </w:r>
          </w:p>
        </w:tc>
      </w:tr>
      <w:tr w:rsidR="00286DF7" w14:paraId="3B764567" w14:textId="77777777">
        <w:tc>
          <w:tcPr>
            <w:tcW w:w="777" w:type="dxa"/>
            <w:shd w:val="clear" w:color="auto" w:fill="E6E6E6"/>
            <w:vAlign w:val="center"/>
          </w:tcPr>
          <w:p w14:paraId="1709B620" w14:textId="77777777" w:rsidR="00286DF7" w:rsidRDefault="0039698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9CB946" w14:textId="77777777" w:rsidR="00286DF7" w:rsidRDefault="0039698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7C8F7E" w14:textId="77777777" w:rsidR="00286DF7" w:rsidRDefault="0039698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999F2D" w14:textId="77777777" w:rsidR="00286DF7" w:rsidRDefault="0039698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7C6959" w14:textId="77777777" w:rsidR="00286DF7" w:rsidRDefault="0039698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E259AC" w14:textId="77777777" w:rsidR="00286DF7" w:rsidRDefault="0039698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6C2E5" w14:textId="77777777" w:rsidR="00286DF7" w:rsidRDefault="0039698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BFB9DC" w14:textId="77777777" w:rsidR="00286DF7" w:rsidRDefault="0039698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4A11A0" w14:textId="77777777" w:rsidR="00286DF7" w:rsidRDefault="0039698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9305C3" w14:textId="77777777" w:rsidR="00286DF7" w:rsidRDefault="0039698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50CD20" w14:textId="77777777" w:rsidR="00286DF7" w:rsidRDefault="0039698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DA22D0" w14:textId="77777777" w:rsidR="00286DF7" w:rsidRDefault="0039698F">
            <w:r>
              <w:t>23:00</w:t>
            </w:r>
          </w:p>
        </w:tc>
      </w:tr>
      <w:tr w:rsidR="00286DF7" w14:paraId="39D52E3B" w14:textId="77777777">
        <w:tc>
          <w:tcPr>
            <w:tcW w:w="777" w:type="dxa"/>
            <w:vAlign w:val="center"/>
          </w:tcPr>
          <w:p w14:paraId="435150F7" w14:textId="77777777" w:rsidR="00286DF7" w:rsidRDefault="0039698F">
            <w:r>
              <w:rPr>
                <w:color w:val="3333CC"/>
              </w:rPr>
              <w:t>26.19</w:t>
            </w:r>
          </w:p>
        </w:tc>
        <w:tc>
          <w:tcPr>
            <w:tcW w:w="777" w:type="dxa"/>
            <w:vAlign w:val="center"/>
          </w:tcPr>
          <w:p w14:paraId="219BF7B0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7779DA40" w14:textId="77777777" w:rsidR="00286DF7" w:rsidRDefault="0039698F">
            <w:r>
              <w:t>26.19</w:t>
            </w:r>
          </w:p>
        </w:tc>
        <w:tc>
          <w:tcPr>
            <w:tcW w:w="777" w:type="dxa"/>
            <w:vAlign w:val="center"/>
          </w:tcPr>
          <w:p w14:paraId="18B6B5C0" w14:textId="77777777" w:rsidR="00286DF7" w:rsidRDefault="0039698F">
            <w:r>
              <w:t>26.18</w:t>
            </w:r>
          </w:p>
        </w:tc>
        <w:tc>
          <w:tcPr>
            <w:tcW w:w="777" w:type="dxa"/>
            <w:vAlign w:val="center"/>
          </w:tcPr>
          <w:p w14:paraId="34673AD4" w14:textId="77777777" w:rsidR="00286DF7" w:rsidRDefault="0039698F">
            <w:r>
              <w:t>26.18</w:t>
            </w:r>
          </w:p>
        </w:tc>
        <w:tc>
          <w:tcPr>
            <w:tcW w:w="777" w:type="dxa"/>
            <w:vAlign w:val="center"/>
          </w:tcPr>
          <w:p w14:paraId="774893B4" w14:textId="77777777" w:rsidR="00286DF7" w:rsidRDefault="0039698F">
            <w:r>
              <w:t>26.18</w:t>
            </w:r>
          </w:p>
        </w:tc>
        <w:tc>
          <w:tcPr>
            <w:tcW w:w="777" w:type="dxa"/>
            <w:vAlign w:val="center"/>
          </w:tcPr>
          <w:p w14:paraId="3657658A" w14:textId="77777777" w:rsidR="00286DF7" w:rsidRDefault="0039698F">
            <w:r>
              <w:t>26.18</w:t>
            </w:r>
          </w:p>
        </w:tc>
        <w:tc>
          <w:tcPr>
            <w:tcW w:w="777" w:type="dxa"/>
            <w:vAlign w:val="center"/>
          </w:tcPr>
          <w:p w14:paraId="51DF306E" w14:textId="77777777" w:rsidR="00286DF7" w:rsidRDefault="0039698F">
            <w:r>
              <w:t>26.18</w:t>
            </w:r>
          </w:p>
        </w:tc>
        <w:tc>
          <w:tcPr>
            <w:tcW w:w="777" w:type="dxa"/>
            <w:vAlign w:val="center"/>
          </w:tcPr>
          <w:p w14:paraId="7A51C8DE" w14:textId="77777777" w:rsidR="00286DF7" w:rsidRDefault="0039698F">
            <w:r>
              <w:t>26.18</w:t>
            </w:r>
          </w:p>
        </w:tc>
        <w:tc>
          <w:tcPr>
            <w:tcW w:w="777" w:type="dxa"/>
            <w:vAlign w:val="center"/>
          </w:tcPr>
          <w:p w14:paraId="2E93F5D8" w14:textId="77777777" w:rsidR="00286DF7" w:rsidRDefault="0039698F">
            <w:r>
              <w:t>26.18</w:t>
            </w:r>
          </w:p>
        </w:tc>
        <w:tc>
          <w:tcPr>
            <w:tcW w:w="777" w:type="dxa"/>
            <w:vAlign w:val="center"/>
          </w:tcPr>
          <w:p w14:paraId="7D4B296B" w14:textId="77777777" w:rsidR="00286DF7" w:rsidRDefault="0039698F">
            <w:r>
              <w:t>26.18</w:t>
            </w:r>
          </w:p>
        </w:tc>
        <w:tc>
          <w:tcPr>
            <w:tcW w:w="777" w:type="dxa"/>
            <w:vAlign w:val="center"/>
          </w:tcPr>
          <w:p w14:paraId="4780F8CA" w14:textId="77777777" w:rsidR="00286DF7" w:rsidRDefault="0039698F">
            <w:r>
              <w:t>26.18</w:t>
            </w:r>
          </w:p>
        </w:tc>
      </w:tr>
    </w:tbl>
    <w:p w14:paraId="425B66E6" w14:textId="77777777" w:rsidR="00286DF7" w:rsidRDefault="0039698F">
      <w:pPr>
        <w:pStyle w:val="4"/>
      </w:pPr>
      <w:r>
        <w:t>空调房间：北向逐时温度</w:t>
      </w:r>
    </w:p>
    <w:p w14:paraId="47875ABF" w14:textId="77777777" w:rsidR="00286DF7" w:rsidRDefault="0039698F">
      <w:pPr>
        <w:jc w:val="center"/>
      </w:pPr>
      <w:r>
        <w:rPr>
          <w:noProof/>
        </w:rPr>
        <w:drawing>
          <wp:inline distT="0" distB="0" distL="0" distR="0" wp14:anchorId="588240D4" wp14:editId="17FDD890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13F62" w14:textId="77777777" w:rsidR="00286DF7" w:rsidRDefault="00286DF7"/>
    <w:p w14:paraId="60D95EF4" w14:textId="77777777" w:rsidR="00286DF7" w:rsidRDefault="00286DF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86DF7" w14:paraId="78B048E3" w14:textId="77777777">
        <w:tc>
          <w:tcPr>
            <w:tcW w:w="777" w:type="dxa"/>
            <w:shd w:val="clear" w:color="auto" w:fill="E6E6E6"/>
            <w:vAlign w:val="center"/>
          </w:tcPr>
          <w:p w14:paraId="0E1C9401" w14:textId="77777777" w:rsidR="00286DF7" w:rsidRDefault="0039698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66AA46" w14:textId="77777777" w:rsidR="00286DF7" w:rsidRDefault="0039698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9F3D4E" w14:textId="77777777" w:rsidR="00286DF7" w:rsidRDefault="0039698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FFDF88" w14:textId="77777777" w:rsidR="00286DF7" w:rsidRDefault="0039698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2F4A89" w14:textId="77777777" w:rsidR="00286DF7" w:rsidRDefault="0039698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4B335A" w14:textId="77777777" w:rsidR="00286DF7" w:rsidRDefault="0039698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FDC568" w14:textId="77777777" w:rsidR="00286DF7" w:rsidRDefault="0039698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8B0C16" w14:textId="77777777" w:rsidR="00286DF7" w:rsidRDefault="0039698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5B71A7" w14:textId="77777777" w:rsidR="00286DF7" w:rsidRDefault="0039698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23B5FC" w14:textId="77777777" w:rsidR="00286DF7" w:rsidRDefault="0039698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0965BB" w14:textId="77777777" w:rsidR="00286DF7" w:rsidRDefault="0039698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9080F7" w14:textId="77777777" w:rsidR="00286DF7" w:rsidRDefault="0039698F">
            <w:pPr>
              <w:jc w:val="center"/>
            </w:pPr>
            <w:r>
              <w:t>11:00</w:t>
            </w:r>
          </w:p>
        </w:tc>
      </w:tr>
      <w:tr w:rsidR="00286DF7" w14:paraId="24E903FB" w14:textId="77777777">
        <w:tc>
          <w:tcPr>
            <w:tcW w:w="777" w:type="dxa"/>
            <w:vAlign w:val="center"/>
          </w:tcPr>
          <w:p w14:paraId="1DE91F68" w14:textId="77777777" w:rsidR="00286DF7" w:rsidRDefault="0039698F">
            <w:r>
              <w:t>26.14</w:t>
            </w:r>
          </w:p>
        </w:tc>
        <w:tc>
          <w:tcPr>
            <w:tcW w:w="777" w:type="dxa"/>
            <w:vAlign w:val="center"/>
          </w:tcPr>
          <w:p w14:paraId="1366A4D6" w14:textId="77777777" w:rsidR="00286DF7" w:rsidRDefault="0039698F">
            <w:r>
              <w:t>26.14</w:t>
            </w:r>
          </w:p>
        </w:tc>
        <w:tc>
          <w:tcPr>
            <w:tcW w:w="777" w:type="dxa"/>
            <w:vAlign w:val="center"/>
          </w:tcPr>
          <w:p w14:paraId="63CE673A" w14:textId="77777777" w:rsidR="00286DF7" w:rsidRDefault="0039698F">
            <w:r>
              <w:t>26.14</w:t>
            </w:r>
          </w:p>
        </w:tc>
        <w:tc>
          <w:tcPr>
            <w:tcW w:w="777" w:type="dxa"/>
            <w:vAlign w:val="center"/>
          </w:tcPr>
          <w:p w14:paraId="005B12D6" w14:textId="77777777" w:rsidR="00286DF7" w:rsidRDefault="0039698F">
            <w:r>
              <w:t>26.14</w:t>
            </w:r>
          </w:p>
        </w:tc>
        <w:tc>
          <w:tcPr>
            <w:tcW w:w="777" w:type="dxa"/>
            <w:vAlign w:val="center"/>
          </w:tcPr>
          <w:p w14:paraId="40EE4B66" w14:textId="77777777" w:rsidR="00286DF7" w:rsidRDefault="0039698F">
            <w:r>
              <w:t>26.14</w:t>
            </w:r>
          </w:p>
        </w:tc>
        <w:tc>
          <w:tcPr>
            <w:tcW w:w="777" w:type="dxa"/>
            <w:vAlign w:val="center"/>
          </w:tcPr>
          <w:p w14:paraId="10CF4F9E" w14:textId="77777777" w:rsidR="00286DF7" w:rsidRDefault="0039698F">
            <w:r>
              <w:t>26.15</w:t>
            </w:r>
          </w:p>
        </w:tc>
        <w:tc>
          <w:tcPr>
            <w:tcW w:w="777" w:type="dxa"/>
            <w:vAlign w:val="center"/>
          </w:tcPr>
          <w:p w14:paraId="7C2E0DCD" w14:textId="77777777" w:rsidR="00286DF7" w:rsidRDefault="0039698F">
            <w:r>
              <w:t>26.15</w:t>
            </w:r>
          </w:p>
        </w:tc>
        <w:tc>
          <w:tcPr>
            <w:tcW w:w="777" w:type="dxa"/>
            <w:vAlign w:val="center"/>
          </w:tcPr>
          <w:p w14:paraId="0DD47487" w14:textId="77777777" w:rsidR="00286DF7" w:rsidRDefault="0039698F">
            <w:r>
              <w:t>26.15</w:t>
            </w:r>
          </w:p>
        </w:tc>
        <w:tc>
          <w:tcPr>
            <w:tcW w:w="777" w:type="dxa"/>
            <w:vAlign w:val="center"/>
          </w:tcPr>
          <w:p w14:paraId="2A8706AF" w14:textId="77777777" w:rsidR="00286DF7" w:rsidRDefault="0039698F">
            <w:r>
              <w:t>26.15</w:t>
            </w:r>
          </w:p>
        </w:tc>
        <w:tc>
          <w:tcPr>
            <w:tcW w:w="777" w:type="dxa"/>
            <w:vAlign w:val="center"/>
          </w:tcPr>
          <w:p w14:paraId="19181E6D" w14:textId="77777777" w:rsidR="00286DF7" w:rsidRDefault="0039698F">
            <w:r>
              <w:t>26.15</w:t>
            </w:r>
          </w:p>
        </w:tc>
        <w:tc>
          <w:tcPr>
            <w:tcW w:w="777" w:type="dxa"/>
            <w:vAlign w:val="center"/>
          </w:tcPr>
          <w:p w14:paraId="4D53ED93" w14:textId="77777777" w:rsidR="00286DF7" w:rsidRDefault="0039698F">
            <w:r>
              <w:t>26.15</w:t>
            </w:r>
          </w:p>
        </w:tc>
        <w:tc>
          <w:tcPr>
            <w:tcW w:w="777" w:type="dxa"/>
            <w:vAlign w:val="center"/>
          </w:tcPr>
          <w:p w14:paraId="27CE002A" w14:textId="77777777" w:rsidR="00286DF7" w:rsidRDefault="0039698F">
            <w:r>
              <w:t>26.15</w:t>
            </w:r>
          </w:p>
        </w:tc>
      </w:tr>
      <w:tr w:rsidR="00286DF7" w14:paraId="3DD665EF" w14:textId="77777777">
        <w:tc>
          <w:tcPr>
            <w:tcW w:w="777" w:type="dxa"/>
            <w:shd w:val="clear" w:color="auto" w:fill="E6E6E6"/>
            <w:vAlign w:val="center"/>
          </w:tcPr>
          <w:p w14:paraId="1A4A7AEB" w14:textId="77777777" w:rsidR="00286DF7" w:rsidRDefault="0039698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5A4ED5" w14:textId="77777777" w:rsidR="00286DF7" w:rsidRDefault="0039698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8F0377" w14:textId="77777777" w:rsidR="00286DF7" w:rsidRDefault="0039698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84CE04" w14:textId="77777777" w:rsidR="00286DF7" w:rsidRDefault="0039698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E02480" w14:textId="77777777" w:rsidR="00286DF7" w:rsidRDefault="0039698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E5336A" w14:textId="77777777" w:rsidR="00286DF7" w:rsidRDefault="0039698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F25F72" w14:textId="77777777" w:rsidR="00286DF7" w:rsidRDefault="0039698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446E82" w14:textId="77777777" w:rsidR="00286DF7" w:rsidRDefault="0039698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503FC1" w14:textId="77777777" w:rsidR="00286DF7" w:rsidRDefault="0039698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AA9061" w14:textId="77777777" w:rsidR="00286DF7" w:rsidRDefault="0039698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7194BA" w14:textId="77777777" w:rsidR="00286DF7" w:rsidRDefault="0039698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63AC50" w14:textId="77777777" w:rsidR="00286DF7" w:rsidRDefault="0039698F">
            <w:r>
              <w:t>23:00</w:t>
            </w:r>
          </w:p>
        </w:tc>
      </w:tr>
      <w:tr w:rsidR="00286DF7" w14:paraId="3D80CB70" w14:textId="77777777">
        <w:tc>
          <w:tcPr>
            <w:tcW w:w="777" w:type="dxa"/>
            <w:vAlign w:val="center"/>
          </w:tcPr>
          <w:p w14:paraId="651158BD" w14:textId="77777777" w:rsidR="00286DF7" w:rsidRDefault="0039698F">
            <w:r>
              <w:t>26.15</w:t>
            </w:r>
          </w:p>
        </w:tc>
        <w:tc>
          <w:tcPr>
            <w:tcW w:w="777" w:type="dxa"/>
            <w:vAlign w:val="center"/>
          </w:tcPr>
          <w:p w14:paraId="65863F79" w14:textId="77777777" w:rsidR="00286DF7" w:rsidRDefault="0039698F">
            <w:r>
              <w:rPr>
                <w:color w:val="3333CC"/>
              </w:rPr>
              <w:t>26.15</w:t>
            </w:r>
          </w:p>
        </w:tc>
        <w:tc>
          <w:tcPr>
            <w:tcW w:w="777" w:type="dxa"/>
            <w:vAlign w:val="center"/>
          </w:tcPr>
          <w:p w14:paraId="6A3DE59D" w14:textId="77777777" w:rsidR="00286DF7" w:rsidRDefault="0039698F">
            <w:r>
              <w:t>26.15</w:t>
            </w:r>
          </w:p>
        </w:tc>
        <w:tc>
          <w:tcPr>
            <w:tcW w:w="777" w:type="dxa"/>
            <w:vAlign w:val="center"/>
          </w:tcPr>
          <w:p w14:paraId="639E9E03" w14:textId="77777777" w:rsidR="00286DF7" w:rsidRDefault="0039698F">
            <w:r>
              <w:t>26.15</w:t>
            </w:r>
          </w:p>
        </w:tc>
        <w:tc>
          <w:tcPr>
            <w:tcW w:w="777" w:type="dxa"/>
            <w:vAlign w:val="center"/>
          </w:tcPr>
          <w:p w14:paraId="5720BB18" w14:textId="77777777" w:rsidR="00286DF7" w:rsidRDefault="0039698F">
            <w:r>
              <w:t>26.15</w:t>
            </w:r>
          </w:p>
        </w:tc>
        <w:tc>
          <w:tcPr>
            <w:tcW w:w="777" w:type="dxa"/>
            <w:vAlign w:val="center"/>
          </w:tcPr>
          <w:p w14:paraId="1DB6780A" w14:textId="77777777" w:rsidR="00286DF7" w:rsidRDefault="0039698F">
            <w:r>
              <w:t>26.15</w:t>
            </w:r>
          </w:p>
        </w:tc>
        <w:tc>
          <w:tcPr>
            <w:tcW w:w="777" w:type="dxa"/>
            <w:vAlign w:val="center"/>
          </w:tcPr>
          <w:p w14:paraId="7C27D5D2" w14:textId="77777777" w:rsidR="00286DF7" w:rsidRDefault="0039698F">
            <w:r>
              <w:t>26.15</w:t>
            </w:r>
          </w:p>
        </w:tc>
        <w:tc>
          <w:tcPr>
            <w:tcW w:w="777" w:type="dxa"/>
            <w:vAlign w:val="center"/>
          </w:tcPr>
          <w:p w14:paraId="1F42D05A" w14:textId="77777777" w:rsidR="00286DF7" w:rsidRDefault="0039698F">
            <w:r>
              <w:t>26.15</w:t>
            </w:r>
          </w:p>
        </w:tc>
        <w:tc>
          <w:tcPr>
            <w:tcW w:w="777" w:type="dxa"/>
            <w:vAlign w:val="center"/>
          </w:tcPr>
          <w:p w14:paraId="613FD84C" w14:textId="77777777" w:rsidR="00286DF7" w:rsidRDefault="0039698F">
            <w:r>
              <w:t>26.15</w:t>
            </w:r>
          </w:p>
        </w:tc>
        <w:tc>
          <w:tcPr>
            <w:tcW w:w="777" w:type="dxa"/>
            <w:vAlign w:val="center"/>
          </w:tcPr>
          <w:p w14:paraId="6959C003" w14:textId="77777777" w:rsidR="00286DF7" w:rsidRDefault="0039698F">
            <w:r>
              <w:t>26.15</w:t>
            </w:r>
          </w:p>
        </w:tc>
        <w:tc>
          <w:tcPr>
            <w:tcW w:w="777" w:type="dxa"/>
            <w:vAlign w:val="center"/>
          </w:tcPr>
          <w:p w14:paraId="33281C37" w14:textId="77777777" w:rsidR="00286DF7" w:rsidRDefault="0039698F">
            <w:r>
              <w:t>26.14</w:t>
            </w:r>
          </w:p>
        </w:tc>
        <w:tc>
          <w:tcPr>
            <w:tcW w:w="777" w:type="dxa"/>
            <w:vAlign w:val="center"/>
          </w:tcPr>
          <w:p w14:paraId="24CF3DC1" w14:textId="77777777" w:rsidR="00286DF7" w:rsidRDefault="0039698F">
            <w:r>
              <w:t>26.14</w:t>
            </w:r>
          </w:p>
        </w:tc>
      </w:tr>
    </w:tbl>
    <w:p w14:paraId="1109559E" w14:textId="77777777" w:rsidR="00286DF7" w:rsidRDefault="0039698F">
      <w:pPr>
        <w:pStyle w:val="1"/>
      </w:pPr>
      <w:bookmarkStart w:id="61" w:name="_Toc191156471"/>
      <w:r>
        <w:t>验算结论</w:t>
      </w:r>
      <w:bookmarkEnd w:id="61"/>
    </w:p>
    <w:p w14:paraId="2E263E47" w14:textId="77777777" w:rsidR="00286DF7" w:rsidRDefault="0039698F">
      <w:pPr>
        <w:pStyle w:val="2"/>
      </w:pPr>
      <w:bookmarkStart w:id="62" w:name="_Toc191156472"/>
      <w:r>
        <w:t>空调房间</w:t>
      </w:r>
      <w:bookmarkEnd w:id="6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286DF7" w14:paraId="2E774879" w14:textId="77777777">
        <w:tc>
          <w:tcPr>
            <w:tcW w:w="1403" w:type="dxa"/>
            <w:shd w:val="clear" w:color="auto" w:fill="DEDEDE"/>
            <w:vAlign w:val="center"/>
          </w:tcPr>
          <w:p w14:paraId="0C300642" w14:textId="77777777" w:rsidR="00286DF7" w:rsidRDefault="0039698F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296CCB00" w14:textId="77777777" w:rsidR="00286DF7" w:rsidRDefault="0039698F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4DB47B3E" w14:textId="77777777" w:rsidR="00286DF7" w:rsidRDefault="0039698F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1FE8D4DD" w14:textId="77777777" w:rsidR="00286DF7" w:rsidRDefault="0039698F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23AE5DF" w14:textId="77777777" w:rsidR="00286DF7" w:rsidRDefault="0039698F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8916FB4" w14:textId="77777777" w:rsidR="00286DF7" w:rsidRDefault="0039698F">
            <w:r>
              <w:t>结论</w:t>
            </w:r>
          </w:p>
        </w:tc>
      </w:tr>
      <w:tr w:rsidR="00286DF7" w14:paraId="7DFE371A" w14:textId="77777777">
        <w:tc>
          <w:tcPr>
            <w:tcW w:w="1403" w:type="dxa"/>
            <w:vAlign w:val="center"/>
          </w:tcPr>
          <w:p w14:paraId="31241C01" w14:textId="77777777" w:rsidR="00286DF7" w:rsidRDefault="0039698F">
            <w:r>
              <w:t>屋顶</w:t>
            </w:r>
          </w:p>
        </w:tc>
        <w:tc>
          <w:tcPr>
            <w:tcW w:w="3395" w:type="dxa"/>
            <w:vAlign w:val="center"/>
          </w:tcPr>
          <w:p w14:paraId="5153283B" w14:textId="77777777" w:rsidR="00286DF7" w:rsidRDefault="0039698F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7E3B3F6A" w14:textId="77777777" w:rsidR="00286DF7" w:rsidRDefault="0039698F">
            <w:r>
              <w:t>23:45</w:t>
            </w:r>
          </w:p>
        </w:tc>
        <w:tc>
          <w:tcPr>
            <w:tcW w:w="1415" w:type="dxa"/>
            <w:vAlign w:val="center"/>
          </w:tcPr>
          <w:p w14:paraId="41FCB97F" w14:textId="77777777" w:rsidR="00286DF7" w:rsidRDefault="0039698F">
            <w:r>
              <w:t>26.33</w:t>
            </w:r>
          </w:p>
        </w:tc>
        <w:tc>
          <w:tcPr>
            <w:tcW w:w="1131" w:type="dxa"/>
            <w:vAlign w:val="center"/>
          </w:tcPr>
          <w:p w14:paraId="17651DDF" w14:textId="77777777" w:rsidR="00286DF7" w:rsidRDefault="0039698F">
            <w:r>
              <w:t>28.50</w:t>
            </w:r>
          </w:p>
        </w:tc>
        <w:tc>
          <w:tcPr>
            <w:tcW w:w="1131" w:type="dxa"/>
            <w:vAlign w:val="center"/>
          </w:tcPr>
          <w:p w14:paraId="1D37BA99" w14:textId="77777777" w:rsidR="00286DF7" w:rsidRDefault="0039698F">
            <w:r>
              <w:t>满足</w:t>
            </w:r>
          </w:p>
        </w:tc>
      </w:tr>
      <w:tr w:rsidR="00286DF7" w14:paraId="655A788F" w14:textId="77777777">
        <w:tc>
          <w:tcPr>
            <w:tcW w:w="1403" w:type="dxa"/>
            <w:vMerge w:val="restart"/>
            <w:vAlign w:val="center"/>
          </w:tcPr>
          <w:p w14:paraId="1C94D124" w14:textId="77777777" w:rsidR="00286DF7" w:rsidRDefault="0039698F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14280CC0" w14:textId="77777777" w:rsidR="00286DF7" w:rsidRDefault="0039698F">
            <w:r>
              <w:t>东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5F7DDDD7" w14:textId="77777777" w:rsidR="00286DF7" w:rsidRDefault="0039698F">
            <w:r>
              <w:t>11:15</w:t>
            </w:r>
          </w:p>
        </w:tc>
        <w:tc>
          <w:tcPr>
            <w:tcW w:w="1415" w:type="dxa"/>
            <w:vAlign w:val="center"/>
          </w:tcPr>
          <w:p w14:paraId="7AB474DE" w14:textId="77777777" w:rsidR="00286DF7" w:rsidRDefault="0039698F">
            <w:r>
              <w:t>26.19</w:t>
            </w:r>
          </w:p>
        </w:tc>
        <w:tc>
          <w:tcPr>
            <w:tcW w:w="1131" w:type="dxa"/>
            <w:vAlign w:val="center"/>
          </w:tcPr>
          <w:p w14:paraId="77F45AD6" w14:textId="77777777" w:rsidR="00286DF7" w:rsidRDefault="0039698F">
            <w:r>
              <w:t>28.00</w:t>
            </w:r>
          </w:p>
        </w:tc>
        <w:tc>
          <w:tcPr>
            <w:tcW w:w="1131" w:type="dxa"/>
            <w:vAlign w:val="center"/>
          </w:tcPr>
          <w:p w14:paraId="744DBD0C" w14:textId="77777777" w:rsidR="00286DF7" w:rsidRDefault="0039698F">
            <w:r>
              <w:t>满足</w:t>
            </w:r>
          </w:p>
        </w:tc>
      </w:tr>
      <w:tr w:rsidR="00286DF7" w14:paraId="25775794" w14:textId="77777777">
        <w:tc>
          <w:tcPr>
            <w:tcW w:w="1403" w:type="dxa"/>
            <w:vMerge/>
            <w:vAlign w:val="center"/>
          </w:tcPr>
          <w:p w14:paraId="5ACFE1E3" w14:textId="77777777" w:rsidR="00286DF7" w:rsidRDefault="00286DF7"/>
        </w:tc>
        <w:tc>
          <w:tcPr>
            <w:tcW w:w="3395" w:type="dxa"/>
            <w:vAlign w:val="center"/>
          </w:tcPr>
          <w:p w14:paraId="7419966E" w14:textId="77777777" w:rsidR="00286DF7" w:rsidRDefault="0039698F">
            <w:r>
              <w:t>西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14ACF96B" w14:textId="77777777" w:rsidR="00286DF7" w:rsidRDefault="0039698F">
            <w:r>
              <w:t>12:35</w:t>
            </w:r>
          </w:p>
        </w:tc>
        <w:tc>
          <w:tcPr>
            <w:tcW w:w="1415" w:type="dxa"/>
            <w:vAlign w:val="center"/>
          </w:tcPr>
          <w:p w14:paraId="4AE9304C" w14:textId="77777777" w:rsidR="00286DF7" w:rsidRDefault="0039698F">
            <w:r>
              <w:t>26.20</w:t>
            </w:r>
          </w:p>
        </w:tc>
        <w:tc>
          <w:tcPr>
            <w:tcW w:w="1131" w:type="dxa"/>
            <w:vAlign w:val="center"/>
          </w:tcPr>
          <w:p w14:paraId="6EEEB6D0" w14:textId="77777777" w:rsidR="00286DF7" w:rsidRDefault="0039698F">
            <w:r>
              <w:t>28.00</w:t>
            </w:r>
          </w:p>
        </w:tc>
        <w:tc>
          <w:tcPr>
            <w:tcW w:w="1131" w:type="dxa"/>
            <w:vAlign w:val="center"/>
          </w:tcPr>
          <w:p w14:paraId="56E83648" w14:textId="77777777" w:rsidR="00286DF7" w:rsidRDefault="0039698F">
            <w:r>
              <w:t>满足</w:t>
            </w:r>
          </w:p>
        </w:tc>
      </w:tr>
      <w:tr w:rsidR="00286DF7" w14:paraId="08D9A98D" w14:textId="77777777">
        <w:tc>
          <w:tcPr>
            <w:tcW w:w="1403" w:type="dxa"/>
            <w:vMerge/>
            <w:vAlign w:val="center"/>
          </w:tcPr>
          <w:p w14:paraId="6E67800F" w14:textId="77777777" w:rsidR="00286DF7" w:rsidRDefault="00286DF7"/>
        </w:tc>
        <w:tc>
          <w:tcPr>
            <w:tcW w:w="3395" w:type="dxa"/>
            <w:vAlign w:val="center"/>
          </w:tcPr>
          <w:p w14:paraId="13A8C19A" w14:textId="77777777" w:rsidR="00286DF7" w:rsidRDefault="0039698F">
            <w:r>
              <w:t>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4C17F80D" w14:textId="77777777" w:rsidR="00286DF7" w:rsidRDefault="0039698F">
            <w:r>
              <w:t>11:50</w:t>
            </w:r>
          </w:p>
        </w:tc>
        <w:tc>
          <w:tcPr>
            <w:tcW w:w="1415" w:type="dxa"/>
            <w:vAlign w:val="center"/>
          </w:tcPr>
          <w:p w14:paraId="4E93F306" w14:textId="77777777" w:rsidR="00286DF7" w:rsidRDefault="0039698F">
            <w:r>
              <w:t>26.19</w:t>
            </w:r>
          </w:p>
        </w:tc>
        <w:tc>
          <w:tcPr>
            <w:tcW w:w="1131" w:type="dxa"/>
            <w:vAlign w:val="center"/>
          </w:tcPr>
          <w:p w14:paraId="1CDF0107" w14:textId="77777777" w:rsidR="00286DF7" w:rsidRDefault="0039698F">
            <w:r>
              <w:t>28.00</w:t>
            </w:r>
          </w:p>
        </w:tc>
        <w:tc>
          <w:tcPr>
            <w:tcW w:w="1131" w:type="dxa"/>
            <w:vAlign w:val="center"/>
          </w:tcPr>
          <w:p w14:paraId="323726D6" w14:textId="77777777" w:rsidR="00286DF7" w:rsidRDefault="0039698F">
            <w:r>
              <w:t>满足</w:t>
            </w:r>
          </w:p>
        </w:tc>
      </w:tr>
      <w:tr w:rsidR="00286DF7" w14:paraId="2C76D416" w14:textId="77777777">
        <w:tc>
          <w:tcPr>
            <w:tcW w:w="1403" w:type="dxa"/>
            <w:vMerge/>
            <w:vAlign w:val="center"/>
          </w:tcPr>
          <w:p w14:paraId="214A367B" w14:textId="77777777" w:rsidR="00286DF7" w:rsidRDefault="00286DF7"/>
        </w:tc>
        <w:tc>
          <w:tcPr>
            <w:tcW w:w="3395" w:type="dxa"/>
            <w:vAlign w:val="center"/>
          </w:tcPr>
          <w:p w14:paraId="3718BF43" w14:textId="77777777" w:rsidR="00286DF7" w:rsidRDefault="0039698F">
            <w:r>
              <w:t>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4B6E381E" w14:textId="77777777" w:rsidR="00286DF7" w:rsidRDefault="0039698F">
            <w:r>
              <w:t>12:35</w:t>
            </w:r>
          </w:p>
        </w:tc>
        <w:tc>
          <w:tcPr>
            <w:tcW w:w="1415" w:type="dxa"/>
            <w:vAlign w:val="center"/>
          </w:tcPr>
          <w:p w14:paraId="5E6BBB60" w14:textId="77777777" w:rsidR="00286DF7" w:rsidRDefault="0039698F">
            <w:r>
              <w:t>26.15</w:t>
            </w:r>
          </w:p>
        </w:tc>
        <w:tc>
          <w:tcPr>
            <w:tcW w:w="1131" w:type="dxa"/>
            <w:vAlign w:val="center"/>
          </w:tcPr>
          <w:p w14:paraId="660041F7" w14:textId="77777777" w:rsidR="00286DF7" w:rsidRDefault="0039698F">
            <w:r>
              <w:t>28.00</w:t>
            </w:r>
          </w:p>
        </w:tc>
        <w:tc>
          <w:tcPr>
            <w:tcW w:w="1131" w:type="dxa"/>
            <w:vAlign w:val="center"/>
          </w:tcPr>
          <w:p w14:paraId="32EF96BE" w14:textId="77777777" w:rsidR="00286DF7" w:rsidRDefault="0039698F">
            <w:r>
              <w:t>满足</w:t>
            </w:r>
          </w:p>
        </w:tc>
      </w:tr>
    </w:tbl>
    <w:p w14:paraId="65B31A65" w14:textId="77777777" w:rsidR="00286DF7" w:rsidRDefault="00286DF7"/>
    <w:sectPr w:rsidR="00286DF7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8560B" w14:textId="77777777" w:rsidR="0039698F" w:rsidRDefault="0039698F">
      <w:r>
        <w:separator/>
      </w:r>
    </w:p>
  </w:endnote>
  <w:endnote w:type="continuationSeparator" w:id="0">
    <w:p w14:paraId="65943578" w14:textId="77777777" w:rsidR="0039698F" w:rsidRDefault="0039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251BC6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A74748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7983F" w14:textId="77777777" w:rsidR="0039698F" w:rsidRDefault="0039698F">
      <w:r>
        <w:separator/>
      </w:r>
    </w:p>
  </w:footnote>
  <w:footnote w:type="continuationSeparator" w:id="0">
    <w:p w14:paraId="5DA72EA9" w14:textId="77777777" w:rsidR="0039698F" w:rsidRDefault="0039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C22B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B51762" wp14:editId="584EFA52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6E9D6D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 w:rsidR="00D9601D">
      <w:rPr>
        <w:noProof/>
      </w:rPr>
      <w:drawing>
        <wp:inline distT="0" distB="0" distL="0" distR="0" wp14:anchorId="68E5EEF5" wp14:editId="580D1EAB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2E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27F2E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86DF7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9698F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A5E7505"/>
  <w15:chartTrackingRefBased/>
  <w15:docId w15:val="{7B9FE571-5D63-4A94-AE2D-1469EBEF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11</Pages>
  <Words>1266</Words>
  <Characters>7221</Characters>
  <Application>Microsoft Office Word</Application>
  <DocSecurity>0</DocSecurity>
  <Lines>60</Lines>
  <Paragraphs>16</Paragraphs>
  <ScaleCrop>false</ScaleCrop>
  <Company/>
  <LinksUpToDate>false</LinksUpToDate>
  <CharactersWithSpaces>8471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ren zhou</cp:lastModifiedBy>
  <cp:revision>1</cp:revision>
  <dcterms:created xsi:type="dcterms:W3CDTF">2025-02-22T14:40:00Z</dcterms:created>
  <dcterms:modified xsi:type="dcterms:W3CDTF">2025-02-22T14:41:00Z</dcterms:modified>
</cp:coreProperties>
</file>