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8AFA" w14:textId="77777777" w:rsidR="00BE2D61" w:rsidRDefault="00BE2D61">
      <w:pPr>
        <w:rPr>
          <w:b/>
          <w:sz w:val="24"/>
        </w:rPr>
      </w:pPr>
    </w:p>
    <w:p w14:paraId="72496B2A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5A11C01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10BBFBA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213B53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B1EC5E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C59C8D" w14:textId="6D85B0C7" w:rsidR="00BE2D61" w:rsidRPr="00D40158" w:rsidRDefault="00600644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600644">
              <w:rPr>
                <w:rFonts w:hint="eastAsia"/>
              </w:rPr>
              <w:t>古韵新生——张爱玲故居的低碳活化再利用</w:t>
            </w:r>
          </w:p>
        </w:tc>
      </w:tr>
      <w:tr w:rsidR="00BE2D61" w:rsidRPr="00D40158" w14:paraId="0C9B35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1C2A0B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85B5C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绍兴</w:t>
            </w:r>
            <w:bookmarkEnd w:id="3"/>
          </w:p>
        </w:tc>
      </w:tr>
      <w:tr w:rsidR="00BE2D61" w:rsidRPr="00D40158" w14:paraId="711D35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56238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9CC42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BE2D61" w:rsidRPr="00D40158" w14:paraId="4FE13D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AD7C3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81FD5B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BE2D61" w:rsidRPr="00D40158" w14:paraId="4656434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F6207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47D8D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BE2D61" w:rsidRPr="00D40158" w14:paraId="35FD8E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60348A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CC76F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023DEF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47B60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91FC10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0CB0C2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1EE08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497C01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2F88D23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42F8A7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DF172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2025年2月10日</w:t>
              </w:r>
            </w:smartTag>
            <w:bookmarkEnd w:id="7"/>
          </w:p>
        </w:tc>
      </w:tr>
    </w:tbl>
    <w:p w14:paraId="2EF58304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1BAFEDAC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4060F35" wp14:editId="278261B0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DA252" w14:textId="77777777" w:rsidR="0011344C" w:rsidRDefault="0011344C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20F83F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288FE88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99599B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4A676E" w:rsidRPr="00D40158" w14:paraId="07F08BD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46BA41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C641E70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4A676E" w:rsidRPr="00D40158" w14:paraId="54EC2728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230EF07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4E9D10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0AF2143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A71A27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FA2FDDE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T19548150032</w:t>
            </w:r>
            <w:bookmarkEnd w:id="11"/>
          </w:p>
        </w:tc>
      </w:tr>
    </w:tbl>
    <w:p w14:paraId="03FED91B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2DB80BA" w14:textId="77777777" w:rsidR="00986DEF" w:rsidRDefault="00986DEF" w:rsidP="0030652E">
      <w:pPr>
        <w:jc w:val="center"/>
        <w:rPr>
          <w:b/>
          <w:sz w:val="24"/>
        </w:rPr>
      </w:pPr>
    </w:p>
    <w:p w14:paraId="19E647F3" w14:textId="77777777" w:rsidR="00986DEF" w:rsidRDefault="00986DEF" w:rsidP="0030652E">
      <w:pPr>
        <w:jc w:val="center"/>
        <w:rPr>
          <w:b/>
          <w:sz w:val="24"/>
        </w:rPr>
      </w:pPr>
    </w:p>
    <w:p w14:paraId="3262E9BA" w14:textId="77777777" w:rsidR="00986DEF" w:rsidRDefault="00986DEF" w:rsidP="0030652E">
      <w:pPr>
        <w:jc w:val="center"/>
        <w:rPr>
          <w:b/>
          <w:sz w:val="24"/>
        </w:rPr>
      </w:pPr>
    </w:p>
    <w:p w14:paraId="17AD641B" w14:textId="77777777" w:rsidR="00986DEF" w:rsidRDefault="00986DEF" w:rsidP="0030652E">
      <w:pPr>
        <w:jc w:val="center"/>
        <w:rPr>
          <w:b/>
          <w:sz w:val="24"/>
        </w:rPr>
      </w:pPr>
    </w:p>
    <w:p w14:paraId="71E629FC" w14:textId="77777777" w:rsidR="003E5517" w:rsidRDefault="003E5517" w:rsidP="0030652E">
      <w:pPr>
        <w:jc w:val="center"/>
        <w:rPr>
          <w:b/>
          <w:sz w:val="24"/>
        </w:rPr>
      </w:pPr>
    </w:p>
    <w:p w14:paraId="25E5A202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584EB22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73D7157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5B31BEFE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E78EC71" w14:textId="77777777" w:rsidR="00D216DD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90101333" w:history="1">
        <w:r w:rsidR="00D216DD" w:rsidRPr="00752834">
          <w:rPr>
            <w:rStyle w:val="af"/>
            <w:rFonts w:hint="eastAsia"/>
            <w:noProof/>
          </w:rPr>
          <w:t>1</w:t>
        </w:r>
        <w:r w:rsidR="00D216DD"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="00D216DD" w:rsidRPr="00752834">
          <w:rPr>
            <w:rStyle w:val="af"/>
            <w:rFonts w:hint="eastAsia"/>
            <w:noProof/>
          </w:rPr>
          <w:t>建筑概况</w:t>
        </w:r>
        <w:r w:rsidR="00D216DD">
          <w:rPr>
            <w:rFonts w:hint="eastAsia"/>
            <w:noProof/>
            <w:webHidden/>
          </w:rPr>
          <w:tab/>
        </w:r>
        <w:r w:rsidR="00D216DD">
          <w:rPr>
            <w:rFonts w:hint="eastAsia"/>
            <w:noProof/>
            <w:webHidden/>
          </w:rPr>
          <w:fldChar w:fldCharType="begin"/>
        </w:r>
        <w:r w:rsidR="00D216DD">
          <w:rPr>
            <w:rFonts w:hint="eastAsia"/>
            <w:noProof/>
            <w:webHidden/>
          </w:rPr>
          <w:instrText xml:space="preserve"> </w:instrText>
        </w:r>
        <w:r w:rsidR="00D216DD">
          <w:rPr>
            <w:noProof/>
            <w:webHidden/>
          </w:rPr>
          <w:instrText>PAGEREF _Toc190101333 \h</w:instrText>
        </w:r>
        <w:r w:rsidR="00D216DD">
          <w:rPr>
            <w:rFonts w:hint="eastAsia"/>
            <w:noProof/>
            <w:webHidden/>
          </w:rPr>
          <w:instrText xml:space="preserve"> </w:instrText>
        </w:r>
        <w:r w:rsidR="00D216DD">
          <w:rPr>
            <w:rFonts w:hint="eastAsia"/>
            <w:noProof/>
            <w:webHidden/>
          </w:rPr>
        </w:r>
        <w:r w:rsidR="00D216DD">
          <w:rPr>
            <w:rFonts w:hint="eastAsia"/>
            <w:noProof/>
            <w:webHidden/>
          </w:rPr>
          <w:fldChar w:fldCharType="separate"/>
        </w:r>
        <w:r w:rsidR="00D216DD">
          <w:rPr>
            <w:noProof/>
            <w:webHidden/>
          </w:rPr>
          <w:t>3</w:t>
        </w:r>
        <w:r w:rsidR="00D216DD">
          <w:rPr>
            <w:rFonts w:hint="eastAsia"/>
            <w:noProof/>
            <w:webHidden/>
          </w:rPr>
          <w:fldChar w:fldCharType="end"/>
        </w:r>
      </w:hyperlink>
    </w:p>
    <w:p w14:paraId="2013808C" w14:textId="77777777" w:rsidR="00D216DD" w:rsidRDefault="00D216DD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hyperlink w:anchor="_Toc190101334" w:history="1">
        <w:r w:rsidRPr="00752834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373801" w14:textId="77777777" w:rsidR="00D216DD" w:rsidRDefault="00D216D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0101335" w:history="1">
        <w:r w:rsidRPr="00752834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6C3A3C" w14:textId="77777777" w:rsidR="00D216DD" w:rsidRDefault="00D216D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0101336" w:history="1">
        <w:r w:rsidRPr="00752834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02C84B" w14:textId="77777777" w:rsidR="00D216DD" w:rsidRDefault="00D216DD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hyperlink w:anchor="_Toc190101337" w:history="1">
        <w:r w:rsidRPr="00752834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CABD70" w14:textId="77777777" w:rsidR="00D216DD" w:rsidRDefault="00D216D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0101338" w:history="1">
        <w:r w:rsidRPr="00752834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D24383" w14:textId="77777777" w:rsidR="00D216DD" w:rsidRDefault="00D216D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0101339" w:history="1">
        <w:r w:rsidRPr="00752834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屋顶构造：坡屋顶砼</w:t>
        </w:r>
        <w:r w:rsidRPr="00752834">
          <w:rPr>
            <w:rStyle w:val="af"/>
            <w:rFonts w:hint="eastAsia"/>
            <w:noProof/>
          </w:rPr>
          <w:t>80</w:t>
        </w:r>
        <w:r w:rsidRPr="00752834">
          <w:rPr>
            <w:rStyle w:val="af"/>
            <w:rFonts w:hint="eastAsia"/>
            <w:noProof/>
          </w:rPr>
          <w:t>＋钢筋砼</w:t>
        </w:r>
        <w:r w:rsidRPr="00752834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74B98F" w14:textId="77777777" w:rsidR="00D216DD" w:rsidRDefault="00D216DD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0101340" w:history="1">
        <w:r w:rsidRPr="00752834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外墙（填充墙）构造：空斗外墙内保温砼</w:t>
        </w:r>
        <w:r w:rsidRPr="00752834">
          <w:rPr>
            <w:rStyle w:val="af"/>
            <w:rFonts w:hint="eastAsia"/>
            <w:noProof/>
          </w:rPr>
          <w:t>80</w:t>
        </w:r>
        <w:r w:rsidRPr="00752834">
          <w:rPr>
            <w:rStyle w:val="af"/>
            <w:rFonts w:hint="eastAsia"/>
            <w:noProof/>
          </w:rPr>
          <w:t>＋钢筋砼</w:t>
        </w:r>
        <w:r w:rsidRPr="00752834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FF4291" w14:textId="77777777" w:rsidR="00D216DD" w:rsidRDefault="00D216DD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hyperlink w:anchor="_Toc190101341" w:history="1">
        <w:r w:rsidRPr="00752834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752834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_Toc190101341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A9A78A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738D500B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0F4499F4" w14:textId="77777777" w:rsidR="000631C6" w:rsidRPr="005E5F93" w:rsidRDefault="000631C6" w:rsidP="000631C6">
      <w:pPr>
        <w:pStyle w:val="1"/>
        <w:spacing w:line="240" w:lineRule="atLeast"/>
      </w:pPr>
      <w:bookmarkStart w:id="12" w:name="_Toc316568035"/>
      <w:bookmarkStart w:id="13" w:name="_Toc480186060"/>
      <w:bookmarkStart w:id="14" w:name="_Toc480186122"/>
      <w:bookmarkStart w:id="15" w:name="_Toc480218444"/>
      <w:bookmarkStart w:id="16" w:name="_Toc155690474"/>
      <w:bookmarkStart w:id="17" w:name="_Toc190101333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621059E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5D2E51B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16AC10E2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194ECED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85709A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2E193D3B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浙江</w:t>
            </w:r>
            <w:r>
              <w:t>-</w:t>
            </w:r>
            <w:r>
              <w:t>绍兴</w:t>
            </w:r>
            <w:bookmarkEnd w:id="20"/>
          </w:p>
        </w:tc>
      </w:tr>
      <w:tr w:rsidR="000631C6" w:rsidRPr="005816EB" w14:paraId="26543FF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60B4E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3C085290" w14:textId="77777777" w:rsidR="000631C6" w:rsidRPr="005816EB" w:rsidRDefault="000631C6" w:rsidP="0054289E">
            <w:pPr>
              <w:spacing w:line="240" w:lineRule="atLeast"/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0631C6" w:rsidRPr="005816EB" w14:paraId="54D6617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925F46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101D732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966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85D441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F6555E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2D9DC3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2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0631C6" w:rsidRPr="005816EB" w14:paraId="2DCCF92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D0B119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3CAF57ED" w14:textId="77777777" w:rsidR="000631C6" w:rsidRPr="005816EB" w:rsidRDefault="000631C6" w:rsidP="0054289E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10.7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55E88E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B7F807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55706EFB" w14:textId="77777777" w:rsidR="000631C6" w:rsidRPr="005816EB" w:rsidRDefault="000631C6" w:rsidP="0054289E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8"/>
    </w:tbl>
    <w:p w14:paraId="26B6A0BF" w14:textId="77777777" w:rsidR="000631C6" w:rsidRDefault="000631C6">
      <w:pPr>
        <w:rPr>
          <w:b/>
          <w:sz w:val="24"/>
        </w:rPr>
      </w:pPr>
    </w:p>
    <w:p w14:paraId="474173E9" w14:textId="77777777" w:rsidR="00AC7E8F" w:rsidRDefault="00AC7E8F" w:rsidP="00AC7E8F">
      <w:pPr>
        <w:pStyle w:val="1"/>
        <w:spacing w:line="240" w:lineRule="atLeast"/>
      </w:pPr>
      <w:bookmarkStart w:id="28" w:name="_Toc316568036"/>
      <w:bookmarkStart w:id="29" w:name="_Toc480186061"/>
      <w:bookmarkStart w:id="30" w:name="_Toc480186123"/>
      <w:bookmarkStart w:id="31" w:name="_Toc480218445"/>
      <w:bookmarkStart w:id="32" w:name="_Toc155690475"/>
      <w:bookmarkStart w:id="33" w:name="_Toc190101334"/>
      <w:bookmarkStart w:id="34" w:name="TitleFormat"/>
      <w:r>
        <w:rPr>
          <w:rFonts w:hint="eastAsia"/>
        </w:rPr>
        <w:t>评价依据</w:t>
      </w:r>
      <w:bookmarkEnd w:id="28"/>
      <w:bookmarkEnd w:id="29"/>
      <w:bookmarkEnd w:id="30"/>
      <w:bookmarkEnd w:id="31"/>
      <w:bookmarkEnd w:id="32"/>
      <w:bookmarkEnd w:id="33"/>
    </w:p>
    <w:bookmarkEnd w:id="34"/>
    <w:p w14:paraId="35089826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《浙江省公共建筑节能设计标准》</w:t>
      </w:r>
      <w:r>
        <w:rPr>
          <w:rFonts w:hint="eastAsia"/>
        </w:rPr>
        <w:t>DB33/1036-2021</w:t>
      </w:r>
      <w:bookmarkEnd w:id="35"/>
    </w:p>
    <w:p w14:paraId="25C1AFDD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128484C2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00E5C74B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0A1B404C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527E51FE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6" w:name="_Toc480186062"/>
      <w:bookmarkStart w:id="37" w:name="_Toc480186124"/>
      <w:bookmarkStart w:id="38" w:name="_Toc480218446"/>
      <w:bookmarkStart w:id="39" w:name="_Toc155690476"/>
      <w:bookmarkStart w:id="40" w:name="_Toc190101335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  <w:bookmarkEnd w:id="40"/>
    </w:p>
    <w:p w14:paraId="531C4CF5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7FC146B1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bookmarkStart w:id="46" w:name="_Toc19010133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  <w:bookmarkEnd w:id="46"/>
    </w:p>
    <w:p w14:paraId="34C1DF86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CA8EED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FEA5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2pt" o:ole="">
            <v:imagedata r:id="rId9" o:title=""/>
          </v:shape>
          <o:OLEObject Type="Embed" ProgID="Equation.DSMT4" ShapeID="_x0000_i1025" DrawAspect="Content" ObjectID="_1802268103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7DED1A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A1D7B3C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B833F86">
          <v:shape id="_x0000_i1026" type="#_x0000_t75" style="width:166.2pt;height:49.8pt" o:ole="">
            <v:imagedata r:id="rId11" o:title=""/>
          </v:shape>
          <o:OLEObject Type="Embed" ProgID="Equation.DSMT4" ShapeID="_x0000_i1026" DrawAspect="Content" ObjectID="_1802268104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80D93E5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BEFB5FE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528D62B">
          <v:shape id="_x0000_i1027" type="#_x0000_t75" style="width:22.2pt;height:14.4pt" o:ole="">
            <v:imagedata r:id="rId13" o:title=""/>
          </v:shape>
          <o:OLEObject Type="Embed" ProgID="Equation.DSMT4" ShapeID="_x0000_i1027" DrawAspect="Content" ObjectID="_1802268105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625D08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AACE50C">
          <v:shape id="_x0000_i1028" type="#_x0000_t75" style="width:22.2pt;height:14.4pt" o:ole="">
            <v:imagedata r:id="rId15" o:title=""/>
          </v:shape>
          <o:OLEObject Type="Embed" ProgID="Equation.DSMT4" ShapeID="_x0000_i1028" DrawAspect="Content" ObjectID="_1802268106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00644">
        <w:rPr>
          <w:position w:val="-8"/>
        </w:rPr>
        <w:pict w14:anchorId="45DBC464">
          <v:shape id="_x0000_i1029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0644">
        <w:rPr>
          <w:position w:val="-8"/>
        </w:rPr>
        <w:pict w14:anchorId="1B0A11AA">
          <v:shape id="_x0000_i103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00644">
        <w:rPr>
          <w:position w:val="-8"/>
        </w:rPr>
        <w:pict w14:anchorId="6C54585C">
          <v:shape id="_x0000_i1031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0644">
        <w:rPr>
          <w:position w:val="-8"/>
        </w:rPr>
        <w:pict w14:anchorId="7ACEA4B3">
          <v:shape id="_x0000_i1032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53BCA8D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4915ACA">
          <v:shape id="_x0000_i1033" type="#_x0000_t75" style="width:21.6pt;height:14.4pt" o:ole="">
            <v:imagedata r:id="rId19" o:title=""/>
          </v:shape>
          <o:OLEObject Type="Embed" ProgID="Equation.DSMT4" ShapeID="_x0000_i1033" DrawAspect="Content" ObjectID="_1802268107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00644">
        <w:rPr>
          <w:position w:val="-8"/>
        </w:rPr>
        <w:pict w14:anchorId="3754E9A6">
          <v:shape id="_x0000_i1034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0644">
        <w:rPr>
          <w:position w:val="-8"/>
        </w:rPr>
        <w:pict w14:anchorId="4F945F38">
          <v:shape id="_x0000_i1035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00644">
        <w:rPr>
          <w:position w:val="-8"/>
        </w:rPr>
        <w:pict w14:anchorId="0A15BFFD">
          <v:shape id="_x0000_i1036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0644">
        <w:rPr>
          <w:position w:val="-8"/>
        </w:rPr>
        <w:pict w14:anchorId="7F72FBD0">
          <v:shape id="_x0000_i1037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07A576D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79334F86">
          <v:shape id="_x0000_i1038" type="#_x0000_t75" style="width:14.4pt;height:14.4pt" o:ole="">
            <v:imagedata r:id="rId21" o:title=""/>
          </v:shape>
          <o:OLEObject Type="Embed" ProgID="Equation.DSMT4" ShapeID="_x0000_i1038" DrawAspect="Content" ObjectID="_1802268108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1CC6420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07EB659">
          <v:shape id="_x0000_i1039" type="#_x0000_t75" style="width:14.4pt;height:14.4pt" o:ole="">
            <v:imagedata r:id="rId23" o:title=""/>
          </v:shape>
          <o:OLEObject Type="Embed" ProgID="Equation.DSMT4" ShapeID="_x0000_i1039" DrawAspect="Content" ObjectID="_1802268109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92A19E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826591C">
          <v:shape id="_x0000_i1040" type="#_x0000_t75" style="width:22.2pt;height:14.4pt" o:ole="">
            <v:imagedata r:id="rId25" o:title=""/>
          </v:shape>
          <o:OLEObject Type="Embed" ProgID="Equation.DSMT4" ShapeID="_x0000_i1040" DrawAspect="Content" ObjectID="_1802268110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52356CC6">
          <v:shape id="_x0000_i1041" type="#_x0000_t75" style="width:14.4pt;height:14.4pt" o:ole="">
            <v:imagedata r:id="rId27" o:title=""/>
          </v:shape>
          <o:OLEObject Type="Embed" ProgID="Equation.DSMT4" ShapeID="_x0000_i1041" DrawAspect="Content" ObjectID="_1802268111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F30C3E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CD860F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669ACD75">
          <v:shape id="_x0000_i1042" type="#_x0000_t75" style="width:14.4pt;height:14.4pt" o:ole="">
            <v:imagedata r:id="rId29" o:title=""/>
          </v:shape>
          <o:OLEObject Type="Embed" ProgID="Equation.DSMT4" ShapeID="_x0000_i1042" DrawAspect="Content" ObjectID="_1802268112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40CBADF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BC8E010">
          <v:shape id="_x0000_i1043" type="#_x0000_t75" style="width:14.4pt;height:14.4pt" o:ole="">
            <v:imagedata r:id="rId31" o:title=""/>
          </v:shape>
          <o:OLEObject Type="Embed" ProgID="Equation.DSMT4" ShapeID="_x0000_i1043" DrawAspect="Content" ObjectID="_1802268113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769E05F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3D14A72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F21B828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448A87E">
          <v:shape id="_x0000_i1044" type="#_x0000_t75" style="width:115.2pt;height:36.6pt" o:ole="">
            <v:imagedata r:id="rId33" o:title=""/>
          </v:shape>
          <o:OLEObject Type="Embed" ProgID="Equation.3" ShapeID="_x0000_i1044" DrawAspect="Content" ObjectID="_1802268114" r:id="rId34"/>
        </w:object>
      </w:r>
    </w:p>
    <w:p w14:paraId="1BA2879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274CC15">
          <v:shape id="_x0000_i1045" type="#_x0000_t75" style="width:14.4pt;height:21.9pt" o:ole="">
            <v:imagedata r:id="rId35" o:title=""/>
          </v:shape>
          <o:OLEObject Type="Embed" ProgID="Equation.3" ShapeID="_x0000_i1045" DrawAspect="Content" ObjectID="_1802268115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539448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5C60118">
          <v:shape id="_x0000_i1046" type="#_x0000_t75" style="width:7.5pt;height:21.9pt" o:ole="">
            <v:imagedata r:id="rId37" o:title=""/>
          </v:shape>
          <o:OLEObject Type="Embed" ProgID="Equation.3" ShapeID="_x0000_i1046" DrawAspect="Content" ObjectID="_1802268116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10725F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824C9CA">
          <v:shape id="_x0000_i1047" type="#_x0000_t75" style="width:7.5pt;height:21.9pt" o:ole="">
            <v:imagedata r:id="rId39" o:title=""/>
          </v:shape>
          <o:OLEObject Type="Embed" ProgID="Equation.3" ShapeID="_x0000_i1047" DrawAspect="Content" ObjectID="_1802268117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A47772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165E1C95">
          <v:shape id="_x0000_i1048" type="#_x0000_t75" style="width:14.4pt;height:21.9pt" o:ole="">
            <v:imagedata r:id="rId41" o:title=""/>
          </v:shape>
          <o:OLEObject Type="Embed" ProgID="Equation.3" ShapeID="_x0000_i1048" DrawAspect="Content" ObjectID="_1802268118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2B2DC8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37B3D92">
          <v:shape id="_x0000_i1049" type="#_x0000_t75" style="width:14.4pt;height:21.9pt" o:ole="">
            <v:imagedata r:id="rId43" o:title=""/>
          </v:shape>
          <o:OLEObject Type="Embed" ProgID="Equation.3" ShapeID="_x0000_i1049" DrawAspect="Content" ObjectID="_1802268119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2C2D3DA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9F5E1C8">
          <v:shape id="_x0000_i1050" type="#_x0000_t75" style="width:21.9pt;height:21.9pt" o:ole="">
            <v:imagedata r:id="rId45" o:title=""/>
          </v:shape>
          <o:OLEObject Type="Embed" ProgID="Equation.3" ShapeID="_x0000_i1050" DrawAspect="Content" ObjectID="_1802268120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7461D7F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7E68008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55690478"/>
      <w:bookmarkStart w:id="51" w:name="_Toc190101337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  <w:bookmarkEnd w:id="51"/>
    </w:p>
    <w:p w14:paraId="20CA8627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155690479"/>
      <w:bookmarkStart w:id="53" w:name="_Toc190101338"/>
      <w:r>
        <w:rPr>
          <w:rFonts w:hint="eastAsia"/>
          <w:kern w:val="2"/>
        </w:rPr>
        <w:t>计算条件</w:t>
      </w:r>
      <w:bookmarkEnd w:id="52"/>
      <w:bookmarkEnd w:id="53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C680728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4895871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08E38409">
                <v:shape id="_x0000_i1051" type="#_x0000_t75" style="width:14.4pt;height:14.4pt" o:ole="">
                  <v:imagedata r:id="rId47" o:title=""/>
                </v:shape>
                <o:OLEObject Type="Embed" ProgID="Equation.DSMT4" ShapeID="_x0000_i1051" DrawAspect="Content" ObjectID="_1802268121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2AB75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B48A17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0334646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DE78610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EE974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51EF89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3027AD1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A1B8C3F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DE03C29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E70A8A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E2342EB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2E523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B4D0099">
                <v:shape id="_x0000_i1052" type="#_x0000_t75" style="width:7.5pt;height:14.4pt" o:ole="">
                  <v:imagedata r:id="rId49" o:title=""/>
                </v:shape>
                <o:OLEObject Type="Embed" ProgID="Equation.DSMT4" ShapeID="_x0000_i1052" DrawAspect="Content" ObjectID="_1802268122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9158504" w14:textId="77777777" w:rsidR="007952C1" w:rsidRDefault="002B5E55" w:rsidP="00D60B8C">
            <w:bookmarkStart w:id="56" w:name="t_e_avg"/>
            <w:r>
              <w:rPr>
                <w:rFonts w:hint="eastAsia"/>
              </w:rPr>
              <w:t>4.50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99CC44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99EC270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9CB0AC4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D68A911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73.00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32ABCE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EAFB54C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A962392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DF6C8F" w14:textId="77777777" w:rsidR="007952C1" w:rsidRDefault="002B5E55" w:rsidP="00D60B8C">
            <w:bookmarkStart w:id="58" w:name="Z"/>
            <w:r>
              <w:rPr>
                <w:rFonts w:hint="eastAsia"/>
              </w:rPr>
              <w:t>25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2547F9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5CAFE99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9" w:name="气象数据参考"/>
      <w:r>
        <w:t>注：气象数据参考</w:t>
      </w:r>
      <w:r>
        <w:t xml:space="preserve"> </w:t>
      </w:r>
      <w:r>
        <w:t>浙江</w:t>
      </w:r>
      <w:r>
        <w:t>-</w:t>
      </w:r>
      <w:r>
        <w:t>杭州</w:t>
      </w:r>
      <w:r>
        <w:t>.</w:t>
      </w:r>
      <w:r>
        <w:br/>
      </w:r>
      <w:bookmarkEnd w:id="59"/>
    </w:p>
    <w:p w14:paraId="17961331" w14:textId="77777777" w:rsidR="00D60B8C" w:rsidRPr="00D60B8C" w:rsidRDefault="00D60B8C" w:rsidP="00D60B8C">
      <w:pPr>
        <w:pStyle w:val="a0"/>
        <w:ind w:leftChars="0" w:left="0" w:right="1470"/>
      </w:pPr>
    </w:p>
    <w:p w14:paraId="736B0FF2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0" w:name="_Toc190101339"/>
      <w:r>
        <w:rPr>
          <w:rFonts w:hint="eastAsia"/>
          <w:kern w:val="2"/>
        </w:rPr>
        <w:lastRenderedPageBreak/>
        <w:t>屋顶构造：坡屋顶砼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0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02AB463C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D4FAC40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48FFE7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3223F1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3DB857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79AEDF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DA89D4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8A6D0F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3138CFE2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7FB22F9A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1D935E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4F60C1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3A2C69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8C6AD7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FA32C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17A05A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11344C" w14:paraId="614B50F6" w14:textId="77777777">
        <w:trPr>
          <w:jc w:val="center"/>
        </w:trPr>
        <w:tc>
          <w:tcPr>
            <w:tcW w:w="3345" w:type="dxa"/>
            <w:vAlign w:val="center"/>
          </w:tcPr>
          <w:p w14:paraId="6B8BEB9D" w14:textId="77777777" w:rsidR="001A53FC" w:rsidRDefault="001A53FC" w:rsidP="006A23E5">
            <w:r>
              <w:t>高分子卷材防水层</w:t>
            </w:r>
          </w:p>
        </w:tc>
        <w:tc>
          <w:tcPr>
            <w:tcW w:w="848" w:type="dxa"/>
            <w:vAlign w:val="center"/>
          </w:tcPr>
          <w:p w14:paraId="71DAD00E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726CAA2F" w14:textId="77777777" w:rsidR="001A53FC" w:rsidRDefault="001A53FC" w:rsidP="006A23E5">
            <w:r>
              <w:t>200.000</w:t>
            </w:r>
          </w:p>
        </w:tc>
        <w:tc>
          <w:tcPr>
            <w:tcW w:w="671" w:type="dxa"/>
            <w:vAlign w:val="center"/>
          </w:tcPr>
          <w:p w14:paraId="4DC9CC1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1A6F09C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0C69663E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42841CA2" w14:textId="77777777" w:rsidR="001A53FC" w:rsidRDefault="001A53FC" w:rsidP="006A23E5">
            <w:r>
              <w:t>0.000</w:t>
            </w:r>
          </w:p>
        </w:tc>
      </w:tr>
      <w:tr w:rsidR="0011344C" w14:paraId="2C5941F6" w14:textId="77777777">
        <w:trPr>
          <w:jc w:val="center"/>
        </w:trPr>
        <w:tc>
          <w:tcPr>
            <w:tcW w:w="3345" w:type="dxa"/>
            <w:vAlign w:val="center"/>
          </w:tcPr>
          <w:p w14:paraId="216DCC9A" w14:textId="77777777" w:rsidR="001A53FC" w:rsidRDefault="001A53FC" w:rsidP="006A23E5">
            <w:r>
              <w:t>高分子卷材防水层</w:t>
            </w:r>
          </w:p>
        </w:tc>
        <w:tc>
          <w:tcPr>
            <w:tcW w:w="848" w:type="dxa"/>
            <w:vAlign w:val="center"/>
          </w:tcPr>
          <w:p w14:paraId="0C4F049E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4E70DE9D" w14:textId="77777777" w:rsidR="001A53FC" w:rsidRDefault="001A53FC" w:rsidP="006A23E5">
            <w:r>
              <w:t>200.000</w:t>
            </w:r>
          </w:p>
        </w:tc>
        <w:tc>
          <w:tcPr>
            <w:tcW w:w="671" w:type="dxa"/>
            <w:vAlign w:val="center"/>
          </w:tcPr>
          <w:p w14:paraId="5B19163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C76D688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26111E56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79C597B0" w14:textId="77777777" w:rsidR="001A53FC" w:rsidRDefault="001A53FC" w:rsidP="006A23E5">
            <w:r>
              <w:t>0.000</w:t>
            </w:r>
          </w:p>
        </w:tc>
      </w:tr>
      <w:tr w:rsidR="0011344C" w14:paraId="45CE2F16" w14:textId="77777777">
        <w:trPr>
          <w:jc w:val="center"/>
        </w:trPr>
        <w:tc>
          <w:tcPr>
            <w:tcW w:w="3345" w:type="dxa"/>
            <w:vAlign w:val="center"/>
          </w:tcPr>
          <w:p w14:paraId="77443A21" w14:textId="77777777" w:rsidR="001A53FC" w:rsidRDefault="001A53FC" w:rsidP="006A23E5">
            <w:r>
              <w:t>通风空气层</w:t>
            </w:r>
          </w:p>
        </w:tc>
        <w:tc>
          <w:tcPr>
            <w:tcW w:w="848" w:type="dxa"/>
            <w:vAlign w:val="center"/>
          </w:tcPr>
          <w:p w14:paraId="0F76F3EF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6178D9AF" w14:textId="77777777" w:rsidR="001A53FC" w:rsidRDefault="001A53FC" w:rsidP="006A23E5">
            <w:r>
              <w:t>1.177</w:t>
            </w:r>
          </w:p>
        </w:tc>
        <w:tc>
          <w:tcPr>
            <w:tcW w:w="671" w:type="dxa"/>
            <w:vAlign w:val="center"/>
          </w:tcPr>
          <w:p w14:paraId="744401D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0067056" w14:textId="77777777" w:rsidR="001A53FC" w:rsidRDefault="001A53FC" w:rsidP="006A23E5">
            <w:r>
              <w:t>1.20</w:t>
            </w:r>
          </w:p>
        </w:tc>
        <w:tc>
          <w:tcPr>
            <w:tcW w:w="1559" w:type="dxa"/>
            <w:vAlign w:val="center"/>
          </w:tcPr>
          <w:p w14:paraId="4210831C" w14:textId="77777777" w:rsidR="001A53FC" w:rsidRDefault="001A53FC" w:rsidP="006A23E5">
            <w:r>
              <w:t>0.1000</w:t>
            </w:r>
          </w:p>
        </w:tc>
        <w:tc>
          <w:tcPr>
            <w:tcW w:w="993" w:type="dxa"/>
            <w:vAlign w:val="center"/>
          </w:tcPr>
          <w:p w14:paraId="0E82AA5B" w14:textId="77777777" w:rsidR="001A53FC" w:rsidRDefault="001A53FC" w:rsidP="006A23E5">
            <w:r>
              <w:t>0.085</w:t>
            </w:r>
          </w:p>
        </w:tc>
      </w:tr>
      <w:tr w:rsidR="0011344C" w14:paraId="074A4B67" w14:textId="77777777">
        <w:trPr>
          <w:jc w:val="center"/>
        </w:trPr>
        <w:tc>
          <w:tcPr>
            <w:tcW w:w="3345" w:type="dxa"/>
            <w:vAlign w:val="center"/>
          </w:tcPr>
          <w:p w14:paraId="11F14A84" w14:textId="77777777" w:rsidR="001A53FC" w:rsidRDefault="001A53FC" w:rsidP="006A23E5"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70C47687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3C040B4F" w14:textId="77777777" w:rsidR="001A53FC" w:rsidRDefault="001A53FC" w:rsidP="006A23E5">
            <w:r>
              <w:t>0.005</w:t>
            </w:r>
          </w:p>
        </w:tc>
        <w:tc>
          <w:tcPr>
            <w:tcW w:w="671" w:type="dxa"/>
            <w:vAlign w:val="center"/>
          </w:tcPr>
          <w:p w14:paraId="0232AFB1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6D8AD28B" w14:textId="77777777" w:rsidR="001A53FC" w:rsidRDefault="001A53FC" w:rsidP="006A23E5">
            <w:r>
              <w:t>10.00</w:t>
            </w:r>
          </w:p>
        </w:tc>
        <w:tc>
          <w:tcPr>
            <w:tcW w:w="1559" w:type="dxa"/>
            <w:vAlign w:val="center"/>
          </w:tcPr>
          <w:p w14:paraId="01BC1603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27A530B5" w14:textId="77777777" w:rsidR="001A53FC" w:rsidRDefault="001A53FC" w:rsidP="006A23E5">
            <w:r>
              <w:t>5.000</w:t>
            </w:r>
          </w:p>
        </w:tc>
      </w:tr>
      <w:tr w:rsidR="0011344C" w14:paraId="14560BE4" w14:textId="77777777">
        <w:trPr>
          <w:jc w:val="center"/>
        </w:trPr>
        <w:tc>
          <w:tcPr>
            <w:tcW w:w="3345" w:type="dxa"/>
            <w:vAlign w:val="center"/>
          </w:tcPr>
          <w:p w14:paraId="483B6903" w14:textId="77777777" w:rsidR="001A53FC" w:rsidRDefault="001A53FC" w:rsidP="006A23E5">
            <w:r>
              <w:t>烧结实心砖（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A387394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2B6C649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48E1D05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A0249B6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64D2961E" w14:textId="77777777" w:rsidR="001A53FC" w:rsidRDefault="001A53FC" w:rsidP="006A23E5">
            <w:r>
              <w:t>0.0040</w:t>
            </w:r>
          </w:p>
        </w:tc>
        <w:tc>
          <w:tcPr>
            <w:tcW w:w="993" w:type="dxa"/>
            <w:vAlign w:val="center"/>
          </w:tcPr>
          <w:p w14:paraId="7DD5F647" w14:textId="77777777" w:rsidR="001A53FC" w:rsidRDefault="001A53FC" w:rsidP="006A23E5">
            <w:r>
              <w:t>0.025</w:t>
            </w:r>
          </w:p>
        </w:tc>
      </w:tr>
      <w:tr w:rsidR="0011344C" w14:paraId="25B4C1ED" w14:textId="77777777">
        <w:trPr>
          <w:jc w:val="center"/>
        </w:trPr>
        <w:tc>
          <w:tcPr>
            <w:tcW w:w="3345" w:type="dxa"/>
            <w:vAlign w:val="center"/>
          </w:tcPr>
          <w:p w14:paraId="4412D450" w14:textId="77777777" w:rsidR="001A53FC" w:rsidRDefault="001A53FC" w:rsidP="006A23E5"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2167DA8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837423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6AF4E5C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0206919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66CC185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1548D234" w14:textId="77777777" w:rsidR="001A53FC" w:rsidRDefault="001A53FC" w:rsidP="006A23E5">
            <w:r>
              <w:t>0.022</w:t>
            </w:r>
          </w:p>
        </w:tc>
      </w:tr>
      <w:tr w:rsidR="001A53FC" w14:paraId="0944E4EF" w14:textId="77777777" w:rsidTr="00C14B81">
        <w:trPr>
          <w:jc w:val="center"/>
        </w:trPr>
        <w:tc>
          <w:tcPr>
            <w:tcW w:w="3345" w:type="dxa"/>
            <w:vAlign w:val="center"/>
          </w:tcPr>
          <w:p w14:paraId="22805AF2" w14:textId="77777777" w:rsidR="001A53FC" w:rsidRDefault="001A53FC" w:rsidP="006A23E5">
            <w:r>
              <w:t>烧结实心砖（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12DB215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115A400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76415BB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4680213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65246C24" w14:textId="77777777" w:rsidR="001A53FC" w:rsidRDefault="001A53FC" w:rsidP="006A23E5">
            <w:r>
              <w:t>0.0040</w:t>
            </w:r>
          </w:p>
        </w:tc>
        <w:tc>
          <w:tcPr>
            <w:tcW w:w="993" w:type="dxa"/>
            <w:vAlign w:val="center"/>
          </w:tcPr>
          <w:p w14:paraId="415587BB" w14:textId="77777777" w:rsidR="001A53FC" w:rsidRDefault="001A53FC" w:rsidP="006A23E5">
            <w:r>
              <w:t>0.025</w:t>
            </w:r>
          </w:p>
        </w:tc>
      </w:tr>
    </w:tbl>
    <w:p w14:paraId="330F49B1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6BD62775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6C8ACCDC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3E211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2CC05B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5804135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2F671D5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1DC7A0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243257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500C01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8D5E9E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17A271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639983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A910BB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697B128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3182442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D7D126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72373CB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4C21809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C4FE72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6064382F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FCC3B9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5915F102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9CBB09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5641988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D850B1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4077D5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E5F985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046339F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DB45B3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3B1CA26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548E22B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11344C" w14:paraId="68C5723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B4AC11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39C5B1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1F602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79B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7F5908" w14:textId="77777777" w:rsidR="00BE7427" w:rsidRPr="00FB5A80" w:rsidRDefault="00BE7427" w:rsidP="00BC7A1F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876E7C" w14:textId="77777777" w:rsidR="00BE7427" w:rsidRPr="00FB5A80" w:rsidRDefault="00BE7427" w:rsidP="00BC7A1F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A65827" w14:textId="77777777" w:rsidR="00BE7427" w:rsidRPr="00FB5A80" w:rsidRDefault="00BE7427" w:rsidP="00BC7A1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080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9008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A49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7DC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8EAD3" w14:textId="77777777" w:rsidR="00BE7427" w:rsidRPr="00FB5A80" w:rsidRDefault="00BE7427" w:rsidP="00BC7A1F">
            <w:pPr>
              <w:jc w:val="center"/>
            </w:pPr>
          </w:p>
        </w:tc>
      </w:tr>
      <w:tr w:rsidR="0011344C" w14:paraId="0C2CB0A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BCD3AB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113FD4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CA99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C56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1C8D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7A1D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4A5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E0A2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D2D8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790C4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976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25CBF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11344C" w14:paraId="106C38B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80CE88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7FFA2B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AD17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734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434B62" w14:textId="77777777" w:rsidR="00BE7427" w:rsidRPr="00FB5A80" w:rsidRDefault="00BE7427" w:rsidP="00BC7A1F">
            <w:pPr>
              <w:jc w:val="center"/>
            </w:pPr>
            <w:r>
              <w:t>4.64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AF9E7C" w14:textId="77777777" w:rsidR="00BE7427" w:rsidRPr="00FB5A80" w:rsidRDefault="00BE7427" w:rsidP="00BC7A1F">
            <w:pPr>
              <w:jc w:val="center"/>
            </w:pPr>
            <w:r>
              <w:t>850.5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FB125" w14:textId="77777777" w:rsidR="00BE7427" w:rsidRPr="00FB5A80" w:rsidRDefault="00BE7427" w:rsidP="00BC7A1F">
            <w:pPr>
              <w:jc w:val="center"/>
            </w:pPr>
            <w:r>
              <w:t>615.2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1BB7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67FC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454B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6726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2A14C9" w14:textId="77777777" w:rsidR="00BE7427" w:rsidRPr="00FB5A80" w:rsidRDefault="00BE7427" w:rsidP="00BC7A1F">
            <w:pPr>
              <w:jc w:val="center"/>
            </w:pPr>
          </w:p>
        </w:tc>
      </w:tr>
      <w:tr w:rsidR="0011344C" w14:paraId="1B1F20B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C97CB5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C201A0" w14:textId="77777777" w:rsidR="00BE7427" w:rsidRPr="00FB5A80" w:rsidRDefault="00BE7427" w:rsidP="00BC7A1F">
            <w:pPr>
              <w:jc w:val="center"/>
            </w:pPr>
            <w:r>
              <w:t>高分子卷材防水层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C510BE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03D03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D17C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E71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3AE8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FD4BE8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55BDF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64F5BB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33FAB3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257C52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11344C" w14:paraId="613B47B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36FEE6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DD7F0B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5F99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8C8D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2546AC" w14:textId="77777777" w:rsidR="00BE7427" w:rsidRPr="00FB5A80" w:rsidRDefault="00BE7427" w:rsidP="00BC7A1F">
            <w:pPr>
              <w:jc w:val="center"/>
            </w:pPr>
            <w:r>
              <w:t>4.64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15203C" w14:textId="77777777" w:rsidR="00BE7427" w:rsidRPr="00FB5A80" w:rsidRDefault="00BE7427" w:rsidP="00BC7A1F">
            <w:pPr>
              <w:jc w:val="center"/>
            </w:pPr>
            <w:r>
              <w:t>850.5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8258EA" w14:textId="77777777" w:rsidR="00BE7427" w:rsidRPr="00FB5A80" w:rsidRDefault="00BE7427" w:rsidP="00BC7A1F">
            <w:pPr>
              <w:jc w:val="center"/>
            </w:pPr>
            <w:r>
              <w:t>615.2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9EE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6F3B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176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41A2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034357" w14:textId="77777777" w:rsidR="00BE7427" w:rsidRPr="00FB5A80" w:rsidRDefault="00BE7427" w:rsidP="00BC7A1F">
            <w:pPr>
              <w:jc w:val="center"/>
            </w:pPr>
          </w:p>
        </w:tc>
      </w:tr>
      <w:tr w:rsidR="0011344C" w14:paraId="5715733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3AC232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38D107" w14:textId="77777777" w:rsidR="00BE7427" w:rsidRPr="00FB5A80" w:rsidRDefault="00BE7427" w:rsidP="00BC7A1F">
            <w:pPr>
              <w:jc w:val="center"/>
            </w:pPr>
            <w:r>
              <w:t>高分子卷材防水层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B7E3B7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7CC28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4FEA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1A2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F806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186FB5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82317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B0A3B5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52BCC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EE112B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11344C" w14:paraId="1330E59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F1E197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684B2E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18D7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B1D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3740B0" w14:textId="77777777" w:rsidR="00BE7427" w:rsidRPr="00FB5A80" w:rsidRDefault="00BE7427" w:rsidP="00BC7A1F">
            <w:pPr>
              <w:jc w:val="center"/>
            </w:pPr>
            <w:r>
              <w:t>4.64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9712A" w14:textId="77777777" w:rsidR="00BE7427" w:rsidRPr="00FB5A80" w:rsidRDefault="00BE7427" w:rsidP="00BC7A1F">
            <w:pPr>
              <w:jc w:val="center"/>
            </w:pPr>
            <w:r>
              <w:t>850.5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3707D6" w14:textId="77777777" w:rsidR="00BE7427" w:rsidRPr="00FB5A80" w:rsidRDefault="00BE7427" w:rsidP="00BC7A1F">
            <w:pPr>
              <w:jc w:val="center"/>
            </w:pPr>
            <w:r>
              <w:t>615.2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3483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AD0D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DF0B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1C7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24AEB" w14:textId="77777777" w:rsidR="00BE7427" w:rsidRPr="00FB5A80" w:rsidRDefault="00BE7427" w:rsidP="00BC7A1F">
            <w:pPr>
              <w:jc w:val="center"/>
            </w:pPr>
          </w:p>
        </w:tc>
      </w:tr>
      <w:tr w:rsidR="0011344C" w14:paraId="393C1DB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E407D3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0D182C" w14:textId="77777777" w:rsidR="00BE7427" w:rsidRPr="00FB5A80" w:rsidRDefault="00BE7427" w:rsidP="00BC7A1F">
            <w:pPr>
              <w:jc w:val="center"/>
            </w:pPr>
            <w:r>
              <w:t>通风空气层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526C1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8C7AA0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4935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840C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DCDA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C3EA2F" w14:textId="77777777" w:rsidR="00BE7427" w:rsidRPr="00FB5A80" w:rsidRDefault="00BE7427" w:rsidP="00BC7A1F">
            <w:pPr>
              <w:jc w:val="center"/>
            </w:pPr>
            <w:r>
              <w:t>1.18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FBC79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4E6BD" w14:textId="77777777" w:rsidR="00BE7427" w:rsidRPr="00FB5A80" w:rsidRDefault="00BE7427" w:rsidP="00BC7A1F">
            <w:pPr>
              <w:jc w:val="center"/>
            </w:pPr>
            <w:r>
              <w:t>0.08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4B64D" w14:textId="77777777" w:rsidR="00BE7427" w:rsidRPr="00FB5A80" w:rsidRDefault="00BE7427" w:rsidP="00BC7A1F">
            <w:pPr>
              <w:jc w:val="center"/>
            </w:pPr>
            <w:r>
              <w:t>0.1000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2A4E2" w14:textId="77777777" w:rsidR="00BE7427" w:rsidRPr="00FB5A80" w:rsidRDefault="00BE7427" w:rsidP="00BC7A1F">
            <w:pPr>
              <w:jc w:val="center"/>
            </w:pPr>
            <w:r>
              <w:t>1000.00</w:t>
            </w:r>
          </w:p>
        </w:tc>
      </w:tr>
      <w:tr w:rsidR="0011344C" w14:paraId="671171C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4C9E04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56E38E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4B2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1532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49FDD8" w14:textId="77777777" w:rsidR="00BE7427" w:rsidRPr="00FB5A80" w:rsidRDefault="00BE7427" w:rsidP="00BC7A1F">
            <w:pPr>
              <w:jc w:val="center"/>
            </w:pPr>
            <w:r>
              <w:t>4.85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9C31DF" w14:textId="77777777" w:rsidR="00BE7427" w:rsidRPr="00FB5A80" w:rsidRDefault="00BE7427" w:rsidP="00BC7A1F">
            <w:pPr>
              <w:jc w:val="center"/>
            </w:pPr>
            <w:r>
              <w:t>863.2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31E8CA" w14:textId="77777777" w:rsidR="00BE7427" w:rsidRPr="00FB5A80" w:rsidRDefault="00BE7427" w:rsidP="00BC7A1F">
            <w:pPr>
              <w:jc w:val="center"/>
            </w:pPr>
            <w:r>
              <w:t>667.2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BC70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3DD6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C35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691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75B2C" w14:textId="77777777" w:rsidR="00BE7427" w:rsidRPr="00FB5A80" w:rsidRDefault="00BE7427" w:rsidP="00BC7A1F">
            <w:pPr>
              <w:jc w:val="center"/>
            </w:pPr>
          </w:p>
        </w:tc>
      </w:tr>
      <w:tr w:rsidR="0011344C" w14:paraId="076474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462A52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D25584" w14:textId="77777777" w:rsidR="00BE7427" w:rsidRPr="00FB5A80" w:rsidRDefault="00BE7427" w:rsidP="00BC7A1F">
            <w:pPr>
              <w:jc w:val="center"/>
            </w:pP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279EF8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A46CA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4AA4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8839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09E2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418CE7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C7510F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7D8FCE" w14:textId="77777777" w:rsidR="00BE7427" w:rsidRPr="00FB5A80" w:rsidRDefault="00BE7427" w:rsidP="00BC7A1F">
            <w:pPr>
              <w:jc w:val="center"/>
            </w:pPr>
            <w:r>
              <w:t>5.00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2A622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C2718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11344C" w14:paraId="5E505B1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E18EF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36D0A1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E99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3D0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1AA94A" w14:textId="77777777" w:rsidR="00BE7427" w:rsidRPr="00FB5A80" w:rsidRDefault="00BE7427" w:rsidP="00BC7A1F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DD4755" w14:textId="77777777" w:rsidR="00BE7427" w:rsidRPr="00FB5A80" w:rsidRDefault="00BE7427" w:rsidP="00BC7A1F">
            <w:pPr>
              <w:jc w:val="center"/>
            </w:pPr>
            <w:r>
              <w:t>2004.2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0684B6" w14:textId="77777777" w:rsidR="00BE7427" w:rsidRPr="00FB5A80" w:rsidRDefault="00BE7427" w:rsidP="00BC7A1F">
            <w:pPr>
              <w:jc w:val="center"/>
            </w:pPr>
            <w:r>
              <w:t>667.2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1E05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749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332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3FF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A399CE" w14:textId="77777777" w:rsidR="00BE7427" w:rsidRPr="00FB5A80" w:rsidRDefault="00BE7427" w:rsidP="00BC7A1F">
            <w:pPr>
              <w:jc w:val="center"/>
            </w:pPr>
          </w:p>
        </w:tc>
      </w:tr>
      <w:tr w:rsidR="0011344C" w14:paraId="0F5935B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C34EC2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B1344E" w14:textId="77777777" w:rsidR="00BE7427" w:rsidRPr="00FB5A80" w:rsidRDefault="00BE7427" w:rsidP="00BC7A1F">
            <w:pPr>
              <w:jc w:val="center"/>
            </w:pPr>
            <w:r>
              <w:t>烧结实心砖（</w:t>
            </w:r>
            <w:r>
              <w:t>1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30674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F711EB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7739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DCB7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84F6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F0F546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FE4C6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C6F52C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B87153" w14:textId="77777777" w:rsidR="00BE7427" w:rsidRPr="00FB5A80" w:rsidRDefault="00BE7427" w:rsidP="00BC7A1F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05CE9" w14:textId="77777777" w:rsidR="00BE7427" w:rsidRPr="00FB5A80" w:rsidRDefault="00BE7427" w:rsidP="00BC7A1F">
            <w:pPr>
              <w:jc w:val="center"/>
            </w:pPr>
            <w:r>
              <w:t>5000.00</w:t>
            </w:r>
          </w:p>
        </w:tc>
      </w:tr>
      <w:tr w:rsidR="0011344C" w14:paraId="45C4B7E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6F0DAA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6C1E94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DFC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248B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107D17" w14:textId="77777777" w:rsidR="00BE7427" w:rsidRPr="00FB5A80" w:rsidRDefault="00BE7427" w:rsidP="00BC7A1F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BA922" w14:textId="77777777" w:rsidR="00BE7427" w:rsidRPr="00FB5A80" w:rsidRDefault="00BE7427" w:rsidP="00BC7A1F">
            <w:pPr>
              <w:jc w:val="center"/>
            </w:pPr>
            <w:r>
              <w:t>2012.1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445A8" w14:textId="77777777" w:rsidR="00BE7427" w:rsidRPr="00FB5A80" w:rsidRDefault="00BE7427" w:rsidP="00BC7A1F">
            <w:pPr>
              <w:jc w:val="center"/>
            </w:pPr>
            <w:r>
              <w:t>927.2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122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FE64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72E8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F58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2D8143" w14:textId="77777777" w:rsidR="00BE7427" w:rsidRPr="00FB5A80" w:rsidRDefault="00BE7427" w:rsidP="00BC7A1F">
            <w:pPr>
              <w:jc w:val="center"/>
            </w:pPr>
          </w:p>
        </w:tc>
      </w:tr>
      <w:tr w:rsidR="0011344C" w14:paraId="3CCC1CC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CF636C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25E58C" w14:textId="77777777" w:rsidR="00BE7427" w:rsidRPr="00FB5A80" w:rsidRDefault="00BE7427" w:rsidP="00BC7A1F">
            <w:pPr>
              <w:jc w:val="center"/>
            </w:pPr>
            <w:r>
              <w:t>水泥砂浆找平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E4185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73580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1C2C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D832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1975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C5C36C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E6ED3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613F1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7E5A9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924775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11344C" w14:paraId="4831826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791738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7CB522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3DA1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69CE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36CD26" w14:textId="77777777" w:rsidR="00BE7427" w:rsidRPr="00FB5A80" w:rsidRDefault="00BE7427" w:rsidP="00BC7A1F">
            <w:pPr>
              <w:jc w:val="center"/>
            </w:pPr>
            <w:r>
              <w:t>17.66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6913B4" w14:textId="77777777" w:rsidR="00BE7427" w:rsidRPr="00FB5A80" w:rsidRDefault="00BE7427" w:rsidP="00BC7A1F">
            <w:pPr>
              <w:jc w:val="center"/>
            </w:pPr>
            <w:r>
              <w:t>2018.9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25C59E" w14:textId="77777777" w:rsidR="00BE7427" w:rsidRPr="00FB5A80" w:rsidRDefault="00BE7427" w:rsidP="00BC7A1F">
            <w:pPr>
              <w:jc w:val="center"/>
            </w:pPr>
            <w:r>
              <w:t>976.7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B27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813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9EFF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BB46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7F42C6" w14:textId="77777777" w:rsidR="00BE7427" w:rsidRPr="00FB5A80" w:rsidRDefault="00BE7427" w:rsidP="00BC7A1F">
            <w:pPr>
              <w:jc w:val="center"/>
            </w:pPr>
          </w:p>
        </w:tc>
      </w:tr>
      <w:tr w:rsidR="0011344C" w14:paraId="45BC0B6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6415B7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1C9B9" w14:textId="77777777" w:rsidR="00BE7427" w:rsidRPr="00FB5A80" w:rsidRDefault="00BE7427" w:rsidP="00BC7A1F">
            <w:pPr>
              <w:jc w:val="center"/>
            </w:pPr>
            <w:r>
              <w:t>烧结实心砖（</w:t>
            </w:r>
            <w:r>
              <w:t>1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C4998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35372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E510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7D7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217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2AC23E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6AA48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5DCDB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677EE" w14:textId="77777777" w:rsidR="00BE7427" w:rsidRPr="00FB5A80" w:rsidRDefault="00BE7427" w:rsidP="00BC7A1F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13AC0C" w14:textId="77777777" w:rsidR="00BE7427" w:rsidRPr="00FB5A80" w:rsidRDefault="00BE7427" w:rsidP="00BC7A1F">
            <w:pPr>
              <w:jc w:val="center"/>
            </w:pPr>
            <w:r>
              <w:t>5000.00</w:t>
            </w:r>
          </w:p>
        </w:tc>
      </w:tr>
      <w:tr w:rsidR="0011344C" w14:paraId="4138A9C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0D8794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171A2C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53E8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1B5E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06551B" w14:textId="77777777" w:rsidR="00BE7427" w:rsidRPr="00FB5A80" w:rsidRDefault="00BE7427" w:rsidP="00BC7A1F">
            <w:pPr>
              <w:jc w:val="center"/>
            </w:pPr>
            <w:r>
              <w:t>17.72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FBD482" w14:textId="77777777" w:rsidR="00BE7427" w:rsidRPr="00FB5A80" w:rsidRDefault="00BE7427" w:rsidP="00BC7A1F">
            <w:pPr>
              <w:jc w:val="center"/>
            </w:pPr>
            <w:r>
              <w:t>2026.8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14680D" w14:textId="77777777" w:rsidR="00BE7427" w:rsidRPr="00FB5A80" w:rsidRDefault="00BE7427" w:rsidP="00BC7A1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E898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41C2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9E9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F1E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0D2B09" w14:textId="77777777" w:rsidR="00BE7427" w:rsidRPr="00FB5A80" w:rsidRDefault="00BE7427" w:rsidP="00BC7A1F">
            <w:pPr>
              <w:jc w:val="center"/>
            </w:pPr>
          </w:p>
        </w:tc>
      </w:tr>
      <w:tr w:rsidR="0011344C" w14:paraId="3D6DAB4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D6D36C" w14:textId="77777777" w:rsidR="00BE7427" w:rsidRPr="00FB5A80" w:rsidRDefault="00BE7427" w:rsidP="00BC7A1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79A7AF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22A9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C7F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626D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0679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7EA5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8F98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E5D4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18FF04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FC20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7F9B17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A7C9F04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51A308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E83F9F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DDAF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9600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B8B2E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073157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FC90F9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528D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786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828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CF9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07BA23" w14:textId="77777777" w:rsidR="00BE7427" w:rsidRPr="00FB5A80" w:rsidRDefault="00BE7427" w:rsidP="00BC7A1F">
            <w:pPr>
              <w:jc w:val="center"/>
            </w:pPr>
          </w:p>
        </w:tc>
      </w:tr>
    </w:tbl>
    <w:p w14:paraId="29ED2F2D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741CB150">
          <v:shape id="_x0000_i1053" type="#_x0000_t75" style="width:21.9pt;height:14.4pt" o:ole="">
            <v:imagedata r:id="rId51" o:title=""/>
          </v:shape>
          <o:OLEObject Type="Embed" ProgID="Equation.DSMT4" ShapeID="_x0000_i1053" DrawAspect="Content" ObjectID="_1802268123" r:id="rId52"/>
        </w:object>
      </w:r>
    </w:p>
    <w:p w14:paraId="0B379935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BCB5210">
          <v:shape id="_x0000_i1054" type="#_x0000_t75" style="width:21.9pt;height:14.4pt" o:ole="">
            <v:imagedata r:id="rId51" o:title=""/>
          </v:shape>
          <o:OLEObject Type="Embed" ProgID="Equation.DSMT4" ShapeID="_x0000_i1054" DrawAspect="Content" ObjectID="_1802268124" r:id="rId53"/>
        </w:object>
      </w:r>
      <w:r>
        <w:rPr>
          <w:b/>
          <w:bCs/>
        </w:rPr>
        <w:t>=</w:t>
      </w:r>
      <w:r>
        <w:rPr>
          <w:rFonts w:hint="eastAsia"/>
        </w:rPr>
        <w:t>5.07</w:t>
      </w:r>
    </w:p>
    <w:p w14:paraId="6EFD4125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1217D701">
          <v:shape id="_x0000_i1055" type="#_x0000_t75" style="width:14.4pt;height:14.4pt" o:ole="">
            <v:imagedata r:id="rId54" o:title=""/>
          </v:shape>
          <o:OLEObject Type="Embed" ProgID="Equation.DSMT4" ShapeID="_x0000_i1055" DrawAspect="Content" ObjectID="_1802268125" r:id="rId55"/>
        </w:object>
      </w:r>
    </w:p>
    <w:p w14:paraId="04B91FCE" w14:textId="77777777" w:rsidR="00BE7427" w:rsidRPr="00990A57" w:rsidRDefault="00BE7427" w:rsidP="00990A57">
      <w:pPr>
        <w:jc w:val="center"/>
      </w:pPr>
      <w:r w:rsidRPr="00990A57">
        <w:object w:dxaOrig="2240" w:dyaOrig="660" w14:anchorId="379FF4C4">
          <v:shape id="_x0000_i1056" type="#_x0000_t75" style="width:115.2pt;height:36.3pt" o:ole="">
            <v:imagedata r:id="rId56" o:title=""/>
          </v:shape>
          <o:OLEObject Type="Embed" ProgID="Equation.DSMT4" ShapeID="_x0000_i1056" DrawAspect="Content" ObjectID="_1802268126" r:id="rId57"/>
        </w:object>
      </w:r>
    </w:p>
    <w:p w14:paraId="4D05E2F3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E7DCDE9">
          <v:shape id="_x0000_i1057" type="#_x0000_t75" style="width:14.4pt;height:14.4pt" o:ole="">
            <v:imagedata r:id="rId54" o:title=""/>
          </v:shape>
          <o:OLEObject Type="Embed" ProgID="Equation.DSMT4" ShapeID="_x0000_i1057" DrawAspect="Content" ObjectID="_1802268127" r:id="rId58"/>
        </w:object>
      </w:r>
      <w:r>
        <w:t>=</w:t>
      </w:r>
      <w:r>
        <w:rPr>
          <w:rFonts w:hint="eastAsia"/>
        </w:rPr>
        <w:t>4.82</w:t>
      </w:r>
    </w:p>
    <w:p w14:paraId="75E05832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0552C960" w14:textId="77777777" w:rsidTr="00FA4E1E">
        <w:trPr>
          <w:jc w:val="center"/>
        </w:trPr>
        <w:tc>
          <w:tcPr>
            <w:tcW w:w="2625" w:type="dxa"/>
            <w:vAlign w:val="center"/>
          </w:tcPr>
          <w:p w14:paraId="3AA460CA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0B511ACC">
                <v:shape id="_x0000_i1058" type="#_x0000_t75" style="width:21.9pt;height:14.4pt" o:ole="">
                  <v:imagedata r:id="rId15" o:title=""/>
                </v:shape>
                <o:OLEObject Type="Embed" ProgID="Equation.DSMT4" ShapeID="_x0000_i1058" DrawAspect="Content" ObjectID="_1802268128" r:id="rId59"/>
              </w:object>
            </w:r>
          </w:p>
        </w:tc>
        <w:tc>
          <w:tcPr>
            <w:tcW w:w="2693" w:type="dxa"/>
            <w:vAlign w:val="center"/>
          </w:tcPr>
          <w:p w14:paraId="4F21EB24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417DAB99">
                <v:shape id="_x0000_i1059" type="#_x0000_t75" style="width:21.9pt;height:14.4pt" o:ole="">
                  <v:imagedata r:id="rId15" o:title=""/>
                </v:shape>
                <o:OLEObject Type="Embed" ProgID="Equation.DSMT4" ShapeID="_x0000_i1059" DrawAspect="Content" ObjectID="_1802268129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0D2CDBDC">
                <v:shape id="_x0000_i106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0CFB4125">
                <v:shape id="_x0000_i106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1DFEE117">
                <v:shape id="_x0000_i106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560DEF1E">
                <v:shape id="_x0000_i106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46A20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10952</w:t>
            </w:r>
          </w:p>
        </w:tc>
        <w:tc>
          <w:tcPr>
            <w:tcW w:w="2678" w:type="dxa"/>
            <w:vAlign w:val="center"/>
          </w:tcPr>
          <w:p w14:paraId="27C32AEF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1386)</w:t>
            </w:r>
          </w:p>
        </w:tc>
      </w:tr>
      <w:tr w:rsidR="00BE7427" w14:paraId="0254CD75" w14:textId="77777777" w:rsidTr="00FA4E1E">
        <w:trPr>
          <w:jc w:val="center"/>
        </w:trPr>
        <w:tc>
          <w:tcPr>
            <w:tcW w:w="2625" w:type="dxa"/>
            <w:vAlign w:val="center"/>
          </w:tcPr>
          <w:p w14:paraId="54042457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6F9B41D7">
                <v:shape id="_x0000_i1064" type="#_x0000_t75" style="width:21.9pt;height:14.4pt" o:ole="">
                  <v:imagedata r:id="rId19" o:title=""/>
                </v:shape>
                <o:OLEObject Type="Embed" ProgID="Equation.DSMT4" ShapeID="_x0000_i1064" DrawAspect="Content" ObjectID="_1802268130" r:id="rId61"/>
              </w:object>
            </w:r>
          </w:p>
        </w:tc>
        <w:tc>
          <w:tcPr>
            <w:tcW w:w="2693" w:type="dxa"/>
            <w:vAlign w:val="center"/>
          </w:tcPr>
          <w:p w14:paraId="3DF30DD9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3239BD2F">
                <v:shape id="_x0000_i1065" type="#_x0000_t75" style="width:21.9pt;height:14.4pt" o:ole="">
                  <v:imagedata r:id="rId19" o:title=""/>
                </v:shape>
                <o:OLEObject Type="Embed" ProgID="Equation.DSMT4" ShapeID="_x0000_i1065" DrawAspect="Content" ObjectID="_1802268131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6C1B7316">
                <v:shape id="_x0000_i106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741B09FA">
                <v:shape id="_x0000_i106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4C5AA6BE">
                <v:shape id="_x0000_i106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4CBBA8A8">
                <v:shape id="_x0000_i106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671B6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1000.00</w:t>
            </w:r>
          </w:p>
        </w:tc>
        <w:tc>
          <w:tcPr>
            <w:tcW w:w="2678" w:type="dxa"/>
            <w:vAlign w:val="center"/>
          </w:tcPr>
          <w:p w14:paraId="7E93ACB0" w14:textId="77777777" w:rsidR="00BE7427" w:rsidRDefault="00BE7427" w:rsidP="0054289E"/>
        </w:tc>
      </w:tr>
      <w:tr w:rsidR="00BE7427" w14:paraId="650AEB48" w14:textId="77777777" w:rsidTr="00FA4E1E">
        <w:trPr>
          <w:jc w:val="center"/>
        </w:trPr>
        <w:tc>
          <w:tcPr>
            <w:tcW w:w="2625" w:type="dxa"/>
            <w:vAlign w:val="center"/>
          </w:tcPr>
          <w:p w14:paraId="0A5ABC2D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56420282">
                <v:shape id="_x0000_i1070" type="#_x0000_t75" style="width:14.4pt;height:14.4pt" o:ole="">
                  <v:imagedata r:id="rId21" o:title=""/>
                </v:shape>
                <o:OLEObject Type="Embed" ProgID="Equation.DSMT4" ShapeID="_x0000_i1070" DrawAspect="Content" ObjectID="_1802268132" r:id="rId63"/>
              </w:object>
            </w:r>
          </w:p>
        </w:tc>
        <w:tc>
          <w:tcPr>
            <w:tcW w:w="2693" w:type="dxa"/>
            <w:vAlign w:val="center"/>
          </w:tcPr>
          <w:p w14:paraId="55F1C671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D670806">
                <v:shape id="_x0000_i1071" type="#_x0000_t75" style="width:14.4pt;height:14.4pt" o:ole="">
                  <v:imagedata r:id="rId21" o:title=""/>
                </v:shape>
                <o:OLEObject Type="Embed" ProgID="Equation.DSMT4" ShapeID="_x0000_i1071" DrawAspect="Content" ObjectID="_1802268133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756C172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6480C4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0C960A99" w14:textId="77777777" w:rsidTr="00FA4E1E">
        <w:trPr>
          <w:jc w:val="center"/>
        </w:trPr>
        <w:tc>
          <w:tcPr>
            <w:tcW w:w="2625" w:type="dxa"/>
            <w:vAlign w:val="center"/>
          </w:tcPr>
          <w:p w14:paraId="6EF128E8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34AB9D01">
                <v:shape id="_x0000_i1072" type="#_x0000_t75" style="width:14.4pt;height:14.4pt" o:ole="">
                  <v:imagedata r:id="rId23" o:title=""/>
                </v:shape>
                <o:OLEObject Type="Embed" ProgID="Equation.DSMT4" ShapeID="_x0000_i1072" DrawAspect="Content" ObjectID="_1802268134" r:id="rId65"/>
              </w:object>
            </w:r>
          </w:p>
        </w:tc>
        <w:tc>
          <w:tcPr>
            <w:tcW w:w="2693" w:type="dxa"/>
            <w:vAlign w:val="center"/>
          </w:tcPr>
          <w:p w14:paraId="34BB40DF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36B30C80">
                <v:shape id="_x0000_i1073" type="#_x0000_t75" style="width:14.4pt;height:14.4pt" o:ole="">
                  <v:imagedata r:id="rId23" o:title=""/>
                </v:shape>
                <o:OLEObject Type="Embed" ProgID="Equation.DSMT4" ShapeID="_x0000_i1073" DrawAspect="Content" ObjectID="_1802268135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EB476C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 w14:paraId="3C3D092E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6981C5A2" w14:textId="77777777" w:rsidTr="00FA4E1E">
        <w:trPr>
          <w:jc w:val="center"/>
        </w:trPr>
        <w:tc>
          <w:tcPr>
            <w:tcW w:w="2625" w:type="dxa"/>
            <w:vAlign w:val="center"/>
          </w:tcPr>
          <w:p w14:paraId="73213DBC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0DF35BE0">
                <v:shape id="_x0000_i1074" type="#_x0000_t75" style="width:21.9pt;height:14.4pt" o:ole="">
                  <v:imagedata r:id="rId25" o:title=""/>
                </v:shape>
                <o:OLEObject Type="Embed" ProgID="Equation.DSMT4" ShapeID="_x0000_i1074" DrawAspect="Content" ObjectID="_1802268136" r:id="rId67"/>
              </w:object>
            </w:r>
          </w:p>
        </w:tc>
        <w:tc>
          <w:tcPr>
            <w:tcW w:w="2693" w:type="dxa"/>
            <w:vAlign w:val="center"/>
          </w:tcPr>
          <w:p w14:paraId="5D4A514D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4C185DE4">
                <v:shape id="_x0000_i1075" type="#_x0000_t75" style="width:21.9pt;height:14.4pt" o:ole="">
                  <v:imagedata r:id="rId25" o:title=""/>
                </v:shape>
                <o:OLEObject Type="Embed" ProgID="Equation.DSMT4" ShapeID="_x0000_i1075" DrawAspect="Content" ObjectID="_1802268137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DD6D289">
                <v:shape id="_x0000_i1076" type="#_x0000_t75" style="width:14.4pt;height:14.4pt" o:ole="">
                  <v:imagedata r:id="rId27" o:title=""/>
                </v:shape>
                <o:OLEObject Type="Embed" ProgID="Equation.DSMT4" ShapeID="_x0000_i1076" DrawAspect="Content" ObjectID="_1802268138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71DE87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861.26</w:t>
            </w:r>
          </w:p>
        </w:tc>
        <w:tc>
          <w:tcPr>
            <w:tcW w:w="2678" w:type="dxa"/>
            <w:vAlign w:val="center"/>
          </w:tcPr>
          <w:p w14:paraId="216CE45F" w14:textId="77777777" w:rsidR="00BE7427" w:rsidRPr="00FB2E10" w:rsidRDefault="00BE7427" w:rsidP="0054289E"/>
        </w:tc>
      </w:tr>
      <w:tr w:rsidR="00BE7427" w14:paraId="022BF23F" w14:textId="77777777" w:rsidTr="00FA4E1E">
        <w:trPr>
          <w:jc w:val="center"/>
        </w:trPr>
        <w:tc>
          <w:tcPr>
            <w:tcW w:w="2625" w:type="dxa"/>
            <w:vAlign w:val="center"/>
          </w:tcPr>
          <w:p w14:paraId="3287CFBD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1557C264">
                <v:shape id="_x0000_i1077" type="#_x0000_t75" style="width:14.4pt;height:14.4pt" o:ole="">
                  <v:imagedata r:id="rId29" o:title=""/>
                </v:shape>
                <o:OLEObject Type="Embed" ProgID="Equation.DSMT4" ShapeID="_x0000_i1077" DrawAspect="Content" ObjectID="_1802268139" r:id="rId70"/>
              </w:object>
            </w:r>
          </w:p>
        </w:tc>
        <w:tc>
          <w:tcPr>
            <w:tcW w:w="2693" w:type="dxa"/>
            <w:vAlign w:val="center"/>
          </w:tcPr>
          <w:p w14:paraId="1F39511E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2C92A07">
                <v:shape id="_x0000_i1078" type="#_x0000_t75" style="width:14.4pt;height:14.4pt" o:ole="">
                  <v:imagedata r:id="rId29" o:title=""/>
                </v:shape>
                <o:OLEObject Type="Embed" ProgID="Equation.DSMT4" ShapeID="_x0000_i1078" DrawAspect="Content" ObjectID="_1802268140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4E99C0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10.00</w:t>
            </w:r>
          </w:p>
        </w:tc>
        <w:tc>
          <w:tcPr>
            <w:tcW w:w="2678" w:type="dxa"/>
            <w:vAlign w:val="center"/>
          </w:tcPr>
          <w:p w14:paraId="41129D5E" w14:textId="77777777" w:rsidR="00BE7427" w:rsidRDefault="00BE7427" w:rsidP="0054289E"/>
        </w:tc>
      </w:tr>
      <w:tr w:rsidR="00BE7427" w14:paraId="6E6199F3" w14:textId="77777777" w:rsidTr="00FA4E1E">
        <w:trPr>
          <w:jc w:val="center"/>
        </w:trPr>
        <w:tc>
          <w:tcPr>
            <w:tcW w:w="2625" w:type="dxa"/>
          </w:tcPr>
          <w:p w14:paraId="6AF91F38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5A5E351E">
                <v:shape id="_x0000_i1079" type="#_x0000_t75" style="width:14.4pt;height:14.4pt" o:ole="">
                  <v:imagedata r:id="rId31" o:title=""/>
                </v:shape>
                <o:OLEObject Type="Embed" ProgID="Equation.DSMT4" ShapeID="_x0000_i1079" DrawAspect="Content" ObjectID="_1802268141" r:id="rId72"/>
              </w:object>
            </w:r>
          </w:p>
        </w:tc>
        <w:tc>
          <w:tcPr>
            <w:tcW w:w="2693" w:type="dxa"/>
          </w:tcPr>
          <w:p w14:paraId="722F9A5C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6B28B349">
                <v:shape id="_x0000_i1080" type="#_x0000_t75" style="width:14.4pt;height:14.4pt" o:ole="">
                  <v:imagedata r:id="rId31" o:title=""/>
                </v:shape>
                <o:OLEObject Type="Embed" ProgID="Equation.DSMT4" ShapeID="_x0000_i1080" DrawAspect="Content" ObjectID="_1802268142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741A54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678" w:type="dxa"/>
            <w:vAlign w:val="center"/>
          </w:tcPr>
          <w:p w14:paraId="1C6F216A" w14:textId="77777777" w:rsidR="00BE7427" w:rsidRPr="00FB2E10" w:rsidRDefault="00BE7427" w:rsidP="0054289E"/>
        </w:tc>
      </w:tr>
      <w:tr w:rsidR="00BE7427" w14:paraId="695CB6CD" w14:textId="77777777" w:rsidTr="00FA4E1E">
        <w:trPr>
          <w:jc w:val="center"/>
        </w:trPr>
        <w:tc>
          <w:tcPr>
            <w:tcW w:w="2625" w:type="dxa"/>
            <w:vAlign w:val="center"/>
          </w:tcPr>
          <w:p w14:paraId="315BF331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1372ED3C">
                <v:shape id="_x0000_i1081" type="#_x0000_t75" style="width:123.35pt;height:43.2pt" o:ole="">
                  <v:imagedata r:id="rId11" o:title=""/>
                </v:shape>
                <o:OLEObject Type="Embed" ProgID="Equation.DSMT4" ShapeID="_x0000_i1081" DrawAspect="Content" ObjectID="_1802268143" r:id="rId74"/>
              </w:object>
            </w:r>
          </w:p>
        </w:tc>
        <w:tc>
          <w:tcPr>
            <w:tcW w:w="2693" w:type="dxa"/>
            <w:vAlign w:val="center"/>
          </w:tcPr>
          <w:p w14:paraId="2F8D78A4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3B03D80F">
                <v:shape id="_x0000_i1082" type="#_x0000_t75" style="width:21.9pt;height:14.4pt" o:ole="">
                  <v:imagedata r:id="rId13" o:title=""/>
                </v:shape>
                <o:OLEObject Type="Embed" ProgID="Equation.DSMT4" ShapeID="_x0000_i1082" DrawAspect="Content" ObjectID="_1802268144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159FD4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45559A3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24DDC897" w14:textId="77777777" w:rsidR="00BE7427" w:rsidRDefault="00BE7427" w:rsidP="00064694">
      <w:pPr>
        <w:widowControl/>
        <w:jc w:val="left"/>
      </w:pPr>
    </w:p>
    <w:p w14:paraId="6B6514D5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1" w:name="构造类型"/>
      <w:bookmarkStart w:id="62" w:name="_Toc155690480"/>
      <w:bookmarkStart w:id="63" w:name="_Toc190101340"/>
      <w:bookmarkStart w:id="64" w:name="DataTab"/>
      <w:r>
        <w:rPr>
          <w:rFonts w:hint="eastAsia"/>
          <w:kern w:val="2"/>
        </w:rPr>
        <w:t>外墙（填充墙）</w:t>
      </w:r>
      <w:bookmarkEnd w:id="61"/>
      <w:r>
        <w:rPr>
          <w:rFonts w:hint="eastAsia"/>
          <w:kern w:val="2"/>
        </w:rPr>
        <w:t>构造：</w:t>
      </w:r>
      <w:bookmarkStart w:id="65" w:name="构造ID"/>
      <w:r>
        <w:rPr>
          <w:rFonts w:hint="eastAsia"/>
          <w:kern w:val="2"/>
        </w:rPr>
        <w:t>空斗外墙内保温砼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2"/>
      <w:bookmarkEnd w:id="63"/>
      <w:bookmarkEnd w:id="65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6786D7D1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FDD1043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EC5AEE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0D4E37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22606A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7D9C24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80011E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5BC654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787BABCD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3B126A8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C8CC13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EDC1E9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D8F2E25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8EA3BB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D0212D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3993B1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11344C" w14:paraId="6FB715DF" w14:textId="77777777">
        <w:trPr>
          <w:jc w:val="center"/>
        </w:trPr>
        <w:tc>
          <w:tcPr>
            <w:tcW w:w="3345" w:type="dxa"/>
            <w:vAlign w:val="center"/>
          </w:tcPr>
          <w:p w14:paraId="3B7AD341" w14:textId="77777777" w:rsidR="001A53FC" w:rsidRDefault="001A53FC" w:rsidP="006A23E5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2074126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1B5B3529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15131E2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9791AE9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560A1477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5BBFFF6E" w14:textId="77777777" w:rsidR="001A53FC" w:rsidRDefault="001A53FC" w:rsidP="006A23E5">
            <w:r>
              <w:t>0.023</w:t>
            </w:r>
          </w:p>
        </w:tc>
      </w:tr>
      <w:tr w:rsidR="0011344C" w14:paraId="4744FF5E" w14:textId="77777777">
        <w:trPr>
          <w:jc w:val="center"/>
        </w:trPr>
        <w:tc>
          <w:tcPr>
            <w:tcW w:w="3345" w:type="dxa"/>
            <w:vAlign w:val="center"/>
          </w:tcPr>
          <w:p w14:paraId="5DCEEFF7" w14:textId="77777777" w:rsidR="001A53FC" w:rsidRDefault="001A53FC" w:rsidP="006A23E5">
            <w:r>
              <w:t>烧结多孔砖、烧结空心砖</w:t>
            </w:r>
          </w:p>
        </w:tc>
        <w:tc>
          <w:tcPr>
            <w:tcW w:w="848" w:type="dxa"/>
            <w:vAlign w:val="center"/>
          </w:tcPr>
          <w:p w14:paraId="66D8BC8E" w14:textId="77777777" w:rsidR="001A53FC" w:rsidRDefault="001A53FC" w:rsidP="006A23E5">
            <w:r>
              <w:t>235</w:t>
            </w:r>
          </w:p>
        </w:tc>
        <w:tc>
          <w:tcPr>
            <w:tcW w:w="1075" w:type="dxa"/>
            <w:vAlign w:val="center"/>
          </w:tcPr>
          <w:p w14:paraId="23C68E05" w14:textId="77777777" w:rsidR="001A53FC" w:rsidRDefault="001A53FC" w:rsidP="006A23E5">
            <w:r>
              <w:t>0.580</w:t>
            </w:r>
          </w:p>
        </w:tc>
        <w:tc>
          <w:tcPr>
            <w:tcW w:w="671" w:type="dxa"/>
            <w:vAlign w:val="center"/>
          </w:tcPr>
          <w:p w14:paraId="1343280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262DEE6" w14:textId="77777777" w:rsidR="001A53FC" w:rsidRDefault="001A53FC" w:rsidP="006A23E5">
            <w:r>
              <w:t>1400.00</w:t>
            </w:r>
          </w:p>
        </w:tc>
        <w:tc>
          <w:tcPr>
            <w:tcW w:w="1559" w:type="dxa"/>
            <w:vAlign w:val="center"/>
          </w:tcPr>
          <w:p w14:paraId="760DCEEE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0AC87534" w14:textId="77777777" w:rsidR="001A53FC" w:rsidRDefault="001A53FC" w:rsidP="006A23E5">
            <w:r>
              <w:t>0.405</w:t>
            </w:r>
          </w:p>
        </w:tc>
      </w:tr>
      <w:tr w:rsidR="0011344C" w14:paraId="7E246231" w14:textId="77777777">
        <w:trPr>
          <w:jc w:val="center"/>
        </w:trPr>
        <w:tc>
          <w:tcPr>
            <w:tcW w:w="3345" w:type="dxa"/>
            <w:vAlign w:val="center"/>
          </w:tcPr>
          <w:p w14:paraId="3D058AD2" w14:textId="77777777" w:rsidR="001A53FC" w:rsidRDefault="001A53FC" w:rsidP="006A23E5"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8AB73AE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0481A871" w14:textId="77777777" w:rsidR="001A53FC" w:rsidRDefault="001A53FC" w:rsidP="006A23E5">
            <w:r>
              <w:t>0.005</w:t>
            </w:r>
          </w:p>
        </w:tc>
        <w:tc>
          <w:tcPr>
            <w:tcW w:w="671" w:type="dxa"/>
            <w:vAlign w:val="center"/>
          </w:tcPr>
          <w:p w14:paraId="7D279C70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73A96706" w14:textId="77777777" w:rsidR="001A53FC" w:rsidRDefault="001A53FC" w:rsidP="006A23E5">
            <w:r>
              <w:t>10.00</w:t>
            </w:r>
          </w:p>
        </w:tc>
        <w:tc>
          <w:tcPr>
            <w:tcW w:w="1559" w:type="dxa"/>
            <w:vAlign w:val="center"/>
          </w:tcPr>
          <w:p w14:paraId="44E25893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3A6CE1EF" w14:textId="77777777" w:rsidR="001A53FC" w:rsidRDefault="001A53FC" w:rsidP="006A23E5">
            <w:r>
              <w:t>3.333</w:t>
            </w:r>
          </w:p>
        </w:tc>
      </w:tr>
      <w:tr w:rsidR="0011344C" w14:paraId="23189F41" w14:textId="77777777">
        <w:trPr>
          <w:jc w:val="center"/>
        </w:trPr>
        <w:tc>
          <w:tcPr>
            <w:tcW w:w="3345" w:type="dxa"/>
            <w:vAlign w:val="center"/>
          </w:tcPr>
          <w:p w14:paraId="54D7DFDF" w14:textId="77777777" w:rsidR="001A53FC" w:rsidRDefault="001A53FC" w:rsidP="006A23E5">
            <w:r>
              <w:lastRenderedPageBreak/>
              <w:t>通风空气层</w:t>
            </w:r>
          </w:p>
        </w:tc>
        <w:tc>
          <w:tcPr>
            <w:tcW w:w="848" w:type="dxa"/>
            <w:vAlign w:val="center"/>
          </w:tcPr>
          <w:p w14:paraId="78B44167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363E12FD" w14:textId="77777777" w:rsidR="001A53FC" w:rsidRDefault="001A53FC" w:rsidP="006A23E5">
            <w:r>
              <w:t>1.177</w:t>
            </w:r>
          </w:p>
        </w:tc>
        <w:tc>
          <w:tcPr>
            <w:tcW w:w="671" w:type="dxa"/>
            <w:vAlign w:val="center"/>
          </w:tcPr>
          <w:p w14:paraId="066B567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EE0016B" w14:textId="77777777" w:rsidR="001A53FC" w:rsidRDefault="001A53FC" w:rsidP="006A23E5">
            <w:r>
              <w:t>1.20</w:t>
            </w:r>
          </w:p>
        </w:tc>
        <w:tc>
          <w:tcPr>
            <w:tcW w:w="1559" w:type="dxa"/>
            <w:vAlign w:val="center"/>
          </w:tcPr>
          <w:p w14:paraId="52A353F1" w14:textId="77777777" w:rsidR="001A53FC" w:rsidRDefault="001A53FC" w:rsidP="006A23E5">
            <w:r>
              <w:t>0.1000</w:t>
            </w:r>
          </w:p>
        </w:tc>
        <w:tc>
          <w:tcPr>
            <w:tcW w:w="993" w:type="dxa"/>
            <w:vAlign w:val="center"/>
          </w:tcPr>
          <w:p w14:paraId="5ED817DF" w14:textId="77777777" w:rsidR="001A53FC" w:rsidRDefault="001A53FC" w:rsidP="006A23E5">
            <w:r>
              <w:t>0.042</w:t>
            </w:r>
          </w:p>
        </w:tc>
      </w:tr>
      <w:tr w:rsidR="001A53FC" w14:paraId="702C546C" w14:textId="77777777" w:rsidTr="00C14B81">
        <w:trPr>
          <w:jc w:val="center"/>
        </w:trPr>
        <w:tc>
          <w:tcPr>
            <w:tcW w:w="3345" w:type="dxa"/>
            <w:vAlign w:val="center"/>
          </w:tcPr>
          <w:p w14:paraId="02A240E8" w14:textId="77777777" w:rsidR="001A53FC" w:rsidRDefault="001A53FC" w:rsidP="006A23E5">
            <w:r>
              <w:t>石膏板</w:t>
            </w:r>
          </w:p>
        </w:tc>
        <w:tc>
          <w:tcPr>
            <w:tcW w:w="848" w:type="dxa"/>
            <w:vAlign w:val="center"/>
          </w:tcPr>
          <w:p w14:paraId="25A0B1EA" w14:textId="77777777" w:rsidR="001A53FC" w:rsidRDefault="001A53FC" w:rsidP="006A23E5">
            <w:r>
              <w:t>12</w:t>
            </w:r>
          </w:p>
        </w:tc>
        <w:tc>
          <w:tcPr>
            <w:tcW w:w="1075" w:type="dxa"/>
            <w:vAlign w:val="center"/>
          </w:tcPr>
          <w:p w14:paraId="20D6293E" w14:textId="77777777" w:rsidR="001A53FC" w:rsidRDefault="001A53FC" w:rsidP="006A23E5">
            <w:r>
              <w:t>0.330</w:t>
            </w:r>
          </w:p>
        </w:tc>
        <w:tc>
          <w:tcPr>
            <w:tcW w:w="671" w:type="dxa"/>
            <w:vAlign w:val="center"/>
          </w:tcPr>
          <w:p w14:paraId="52F8E1B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0F86ADF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4528BFBC" w14:textId="77777777" w:rsidR="001A53FC" w:rsidRDefault="001A53FC" w:rsidP="006A23E5">
            <w:r>
              <w:t>0.0790</w:t>
            </w:r>
          </w:p>
        </w:tc>
        <w:tc>
          <w:tcPr>
            <w:tcW w:w="993" w:type="dxa"/>
            <w:vAlign w:val="center"/>
          </w:tcPr>
          <w:p w14:paraId="47505727" w14:textId="77777777" w:rsidR="001A53FC" w:rsidRDefault="001A53FC" w:rsidP="006A23E5">
            <w:r>
              <w:t>0.036</w:t>
            </w:r>
          </w:p>
        </w:tc>
      </w:tr>
    </w:tbl>
    <w:bookmarkEnd w:id="66"/>
    <w:p w14:paraId="6FAFAA98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222F4F16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13070B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6030A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378E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096751B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5BB5A44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26D163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0DFAC3B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68339EC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F5FC4F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3814DF5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3C83C9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3C8FA4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035F03F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404E902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0FD1E4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297E87A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76268B3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FB7F21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ECEEA85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3307B07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49093E90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2B1EDC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7EFBF8D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385E1C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233EE3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D4629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07ACD0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BC3417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5CB2D0A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52FBD53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11344C" w14:paraId="2192CB1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F9CA00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C70EA9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8A26C2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DD7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457488" w14:textId="77777777" w:rsidR="00BE7427" w:rsidRPr="00FB5A80" w:rsidRDefault="00BE7427" w:rsidP="00BC7A1F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945EB8" w14:textId="77777777" w:rsidR="00BE7427" w:rsidRPr="00FB5A80" w:rsidRDefault="00BE7427" w:rsidP="00BC7A1F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02A678" w14:textId="77777777" w:rsidR="00BE7427" w:rsidRPr="00FB5A80" w:rsidRDefault="00BE7427" w:rsidP="00BC7A1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B8F3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531E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286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091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DD4451" w14:textId="77777777" w:rsidR="00BE7427" w:rsidRPr="00FB5A80" w:rsidRDefault="00BE7427" w:rsidP="00BC7A1F">
            <w:pPr>
              <w:jc w:val="center"/>
            </w:pPr>
          </w:p>
        </w:tc>
      </w:tr>
      <w:tr w:rsidR="0011344C" w14:paraId="5F114C0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8702C3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81A38B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BE7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ABA1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602B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788D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CBE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B910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AEA6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D1F42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4DA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9A85F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11344C" w14:paraId="19E108B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9FCFAA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EE7C08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191F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9DD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103801" w14:textId="77777777" w:rsidR="00BE7427" w:rsidRPr="00FB5A80" w:rsidRDefault="00BE7427" w:rsidP="00BC7A1F">
            <w:pPr>
              <w:jc w:val="center"/>
            </w:pPr>
            <w:r>
              <w:t>4.61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412194" w14:textId="77777777" w:rsidR="00BE7427" w:rsidRPr="00FB5A80" w:rsidRDefault="00BE7427" w:rsidP="00BC7A1F">
            <w:pPr>
              <w:jc w:val="center"/>
            </w:pPr>
            <w:r>
              <w:t>849.2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212D8" w14:textId="77777777" w:rsidR="00BE7427" w:rsidRPr="00FB5A80" w:rsidRDefault="00BE7427" w:rsidP="00BC7A1F">
            <w:pPr>
              <w:jc w:val="center"/>
            </w:pPr>
            <w:r>
              <w:t>617.5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89A7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E830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A4F1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C446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CBB4B9" w14:textId="77777777" w:rsidR="00BE7427" w:rsidRPr="00FB5A80" w:rsidRDefault="00BE7427" w:rsidP="00BC7A1F">
            <w:pPr>
              <w:jc w:val="center"/>
            </w:pPr>
          </w:p>
        </w:tc>
      </w:tr>
      <w:tr w:rsidR="0011344C" w14:paraId="37BD793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18BA82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B7FF7D" w14:textId="77777777" w:rsidR="00BE7427" w:rsidRPr="00FB5A80" w:rsidRDefault="00BE7427" w:rsidP="00BC7A1F">
            <w:pPr>
              <w:jc w:val="center"/>
            </w:pPr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15EB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2A5E93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7B29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E20C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148F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C81B42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CA95B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F103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DA2F7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E18BD1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11344C" w14:paraId="73A7FF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E0E85B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3EEB0A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B9B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157D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883B4D" w14:textId="77777777" w:rsidR="00BE7427" w:rsidRPr="00FB5A80" w:rsidRDefault="00BE7427" w:rsidP="00BC7A1F">
            <w:pPr>
              <w:jc w:val="center"/>
            </w:pPr>
            <w:r>
              <w:t>4.69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7CF5D" w14:textId="77777777" w:rsidR="00BE7427" w:rsidRPr="00FB5A80" w:rsidRDefault="00BE7427" w:rsidP="00BC7A1F">
            <w:pPr>
              <w:jc w:val="center"/>
            </w:pPr>
            <w:r>
              <w:t>853.8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BB0D2E" w14:textId="77777777" w:rsidR="00BE7427" w:rsidRPr="00FB5A80" w:rsidRDefault="00BE7427" w:rsidP="00BC7A1F">
            <w:pPr>
              <w:jc w:val="center"/>
            </w:pPr>
            <w:r>
              <w:t>617.5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F59B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070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F267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7AD9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07F753" w14:textId="77777777" w:rsidR="00BE7427" w:rsidRPr="00FB5A80" w:rsidRDefault="00BE7427" w:rsidP="00BC7A1F">
            <w:pPr>
              <w:jc w:val="center"/>
            </w:pPr>
          </w:p>
        </w:tc>
      </w:tr>
      <w:tr w:rsidR="0011344C" w14:paraId="76A755E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10DEBE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3DDDE4" w14:textId="77777777" w:rsidR="00BE7427" w:rsidRPr="00FB5A80" w:rsidRDefault="00BE7427" w:rsidP="00BC7A1F">
            <w:pPr>
              <w:jc w:val="center"/>
            </w:pPr>
            <w:r>
              <w:t>烧结多孔砖、烧结空心砖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763685" w14:textId="77777777" w:rsidR="00BE7427" w:rsidRPr="00FB5A80" w:rsidRDefault="00BE7427" w:rsidP="00BC7A1F">
            <w:pPr>
              <w:jc w:val="center"/>
            </w:pPr>
            <w:r>
              <w:t>235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632C2" w14:textId="77777777" w:rsidR="00BE7427" w:rsidRPr="00FB5A80" w:rsidRDefault="00BE7427" w:rsidP="00BC7A1F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A5F6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FE94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9ECB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F37F2" w14:textId="77777777" w:rsidR="00BE7427" w:rsidRPr="00FB5A80" w:rsidRDefault="00BE7427" w:rsidP="00BC7A1F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1F17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A398E" w14:textId="77777777" w:rsidR="00BE7427" w:rsidRPr="00FB5A80" w:rsidRDefault="00BE7427" w:rsidP="00BC7A1F">
            <w:pPr>
              <w:jc w:val="center"/>
            </w:pPr>
            <w:r>
              <w:t>0.41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EBAB4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AD551F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11344C" w14:paraId="5690099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97A8B5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2FF24F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6F90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FEA3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D41A35" w14:textId="77777777" w:rsidR="00BE7427" w:rsidRPr="00FB5A80" w:rsidRDefault="00BE7427" w:rsidP="00BC7A1F">
            <w:pPr>
              <w:jc w:val="center"/>
            </w:pPr>
            <w:r>
              <w:t>6.07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FE2485" w14:textId="77777777" w:rsidR="00BE7427" w:rsidRPr="00FB5A80" w:rsidRDefault="00BE7427" w:rsidP="00BC7A1F">
            <w:pPr>
              <w:jc w:val="center"/>
            </w:pPr>
            <w:r>
              <w:t>939.3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CBBDD0" w14:textId="77777777" w:rsidR="00BE7427" w:rsidRPr="00FB5A80" w:rsidRDefault="00BE7427" w:rsidP="00BC7A1F">
            <w:pPr>
              <w:jc w:val="center"/>
            </w:pPr>
            <w:r>
              <w:t>617.5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D90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E06A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64E6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E26A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2C4CED" w14:textId="77777777" w:rsidR="00BE7427" w:rsidRPr="00FB5A80" w:rsidRDefault="00BE7427" w:rsidP="00BC7A1F">
            <w:pPr>
              <w:jc w:val="center"/>
            </w:pPr>
          </w:p>
        </w:tc>
      </w:tr>
      <w:tr w:rsidR="0011344C" w14:paraId="51F5D3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CD02D4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F26D76" w14:textId="77777777" w:rsidR="00BE7427" w:rsidRPr="00FB5A80" w:rsidRDefault="00BE7427" w:rsidP="00BC7A1F">
            <w:pPr>
              <w:jc w:val="center"/>
            </w:pP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E17D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47F7F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5C0B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34B1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7B6D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263653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FEFD45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472838" w14:textId="77777777" w:rsidR="00BE7427" w:rsidRPr="00FB5A80" w:rsidRDefault="00BE7427" w:rsidP="00BC7A1F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DEB241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692D27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11344C" w14:paraId="6336DE7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CD7C95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313BEB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D46D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5E9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9542B7" w14:textId="77777777" w:rsidR="00BE7427" w:rsidRPr="00FB5A80" w:rsidRDefault="00BE7427" w:rsidP="00BC7A1F">
            <w:pPr>
              <w:jc w:val="center"/>
            </w:pPr>
            <w:r>
              <w:t>17.36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2D49C4" w14:textId="77777777" w:rsidR="00BE7427" w:rsidRPr="00FB5A80" w:rsidRDefault="00BE7427" w:rsidP="00BC7A1F">
            <w:pPr>
              <w:jc w:val="center"/>
            </w:pPr>
            <w:r>
              <w:t>1981.4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738B2B" w14:textId="77777777" w:rsidR="00BE7427" w:rsidRPr="00FB5A80" w:rsidRDefault="00BE7427" w:rsidP="00BC7A1F">
            <w:pPr>
              <w:jc w:val="center"/>
            </w:pPr>
            <w:r>
              <w:t>617.5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AEB5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7506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90D0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8DA7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183B7" w14:textId="77777777" w:rsidR="00BE7427" w:rsidRPr="00FB5A80" w:rsidRDefault="00BE7427" w:rsidP="00BC7A1F">
            <w:pPr>
              <w:jc w:val="center"/>
            </w:pPr>
          </w:p>
        </w:tc>
      </w:tr>
      <w:tr w:rsidR="0011344C" w14:paraId="402AC5F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008285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9C109D" w14:textId="77777777" w:rsidR="00BE7427" w:rsidRPr="00FB5A80" w:rsidRDefault="00BE7427" w:rsidP="00BC7A1F">
            <w:pPr>
              <w:jc w:val="center"/>
            </w:pPr>
            <w:r>
              <w:t>通风空气层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36513F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79B41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6BDD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18F1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F415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E05333" w14:textId="77777777" w:rsidR="00BE7427" w:rsidRPr="00FB5A80" w:rsidRDefault="00BE7427" w:rsidP="00BC7A1F">
            <w:pPr>
              <w:jc w:val="center"/>
            </w:pPr>
            <w:r>
              <w:t>1.18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E4BDA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C2EFE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B3AE20" w14:textId="77777777" w:rsidR="00BE7427" w:rsidRPr="00FB5A80" w:rsidRDefault="00BE7427" w:rsidP="00BC7A1F">
            <w:pPr>
              <w:jc w:val="center"/>
            </w:pPr>
            <w:r>
              <w:t>0.1000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BD22D" w14:textId="77777777" w:rsidR="00BE7427" w:rsidRPr="00FB5A80" w:rsidRDefault="00BE7427" w:rsidP="00BC7A1F">
            <w:pPr>
              <w:jc w:val="center"/>
            </w:pPr>
            <w:r>
              <w:t>500.00</w:t>
            </w:r>
          </w:p>
        </w:tc>
      </w:tr>
      <w:tr w:rsidR="0011344C" w14:paraId="406C84F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F86DDE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9BA3C8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70A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7B1D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3213B8" w14:textId="77777777" w:rsidR="00BE7427" w:rsidRPr="00FB5A80" w:rsidRDefault="00BE7427" w:rsidP="00BC7A1F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2B24B4" w14:textId="77777777" w:rsidR="00BE7427" w:rsidRPr="00FB5A80" w:rsidRDefault="00BE7427" w:rsidP="00BC7A1F">
            <w:pPr>
              <w:jc w:val="center"/>
            </w:pPr>
            <w:r>
              <w:t>1999.5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2BE356" w14:textId="77777777" w:rsidR="00BE7427" w:rsidRPr="00FB5A80" w:rsidRDefault="00BE7427" w:rsidP="00BC7A1F">
            <w:pPr>
              <w:jc w:val="center"/>
            </w:pPr>
            <w:r>
              <w:t>1087.1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BD1A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BB26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F8D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6913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24C37D" w14:textId="77777777" w:rsidR="00BE7427" w:rsidRPr="00FB5A80" w:rsidRDefault="00BE7427" w:rsidP="00BC7A1F">
            <w:pPr>
              <w:jc w:val="center"/>
            </w:pPr>
          </w:p>
        </w:tc>
      </w:tr>
      <w:tr w:rsidR="0011344C" w14:paraId="4910B09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363A52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682AEA" w14:textId="77777777" w:rsidR="00BE7427" w:rsidRPr="00FB5A80" w:rsidRDefault="00BE7427" w:rsidP="00BC7A1F">
            <w:pPr>
              <w:jc w:val="center"/>
            </w:pPr>
            <w:r>
              <w:t>石膏板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4325A8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85EEC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2E42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390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8677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0BEE3" w14:textId="77777777" w:rsidR="00BE7427" w:rsidRPr="00FB5A80" w:rsidRDefault="00BE7427" w:rsidP="00BC7A1F">
            <w:pPr>
              <w:jc w:val="center"/>
            </w:pPr>
            <w:r>
              <w:t>0.33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C7AA9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E8F997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BBFB62" w14:textId="77777777" w:rsidR="00BE7427" w:rsidRPr="00FB5A80" w:rsidRDefault="00BE7427" w:rsidP="00BC7A1F">
            <w:pPr>
              <w:jc w:val="center"/>
            </w:pPr>
            <w:r>
              <w:t>0.0790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7BD2A" w14:textId="77777777" w:rsidR="00BE7427" w:rsidRPr="00FB5A80" w:rsidRDefault="00BE7427" w:rsidP="00BC7A1F">
            <w:pPr>
              <w:jc w:val="center"/>
            </w:pPr>
            <w:r>
              <w:t>151.90</w:t>
            </w:r>
          </w:p>
        </w:tc>
      </w:tr>
      <w:tr w:rsidR="0011344C" w14:paraId="0E3D4A1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52D9B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76DA95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AC5A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0D28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E02503" w14:textId="77777777" w:rsidR="00BE7427" w:rsidRPr="00FB5A80" w:rsidRDefault="00BE7427" w:rsidP="00BC7A1F">
            <w:pPr>
              <w:jc w:val="center"/>
            </w:pPr>
            <w:r>
              <w:t>17.63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8BBD6" w14:textId="77777777" w:rsidR="00BE7427" w:rsidRPr="00FB5A80" w:rsidRDefault="00BE7427" w:rsidP="00BC7A1F">
            <w:pPr>
              <w:jc w:val="center"/>
            </w:pPr>
            <w:r>
              <w:t>2015.0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4AA8C2" w14:textId="77777777" w:rsidR="00BE7427" w:rsidRPr="00FB5A80" w:rsidRDefault="00BE7427" w:rsidP="00BC7A1F">
            <w:pPr>
              <w:jc w:val="center"/>
            </w:pPr>
            <w:r>
              <w:t>1229.7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38CD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3C1B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A91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340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CFF02A" w14:textId="77777777" w:rsidR="00BE7427" w:rsidRPr="00FB5A80" w:rsidRDefault="00BE7427" w:rsidP="00BC7A1F">
            <w:pPr>
              <w:jc w:val="center"/>
            </w:pPr>
          </w:p>
        </w:tc>
      </w:tr>
      <w:tr w:rsidR="0011344C" w14:paraId="0EDD645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4FE4C3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080493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45F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82B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EA8D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509A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4D4D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B094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3B6A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68D440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A366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9C5E60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7612499A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60154E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1E4327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0305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C09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FA7C5C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81DF84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689BCE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2DE0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B2C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827E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44CD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62A51" w14:textId="77777777" w:rsidR="00BE7427" w:rsidRPr="00FB5A80" w:rsidRDefault="00BE7427" w:rsidP="00BC7A1F">
            <w:pPr>
              <w:jc w:val="center"/>
            </w:pPr>
          </w:p>
        </w:tc>
      </w:tr>
    </w:tbl>
    <w:bookmarkEnd w:id="67"/>
    <w:p w14:paraId="369E9387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1D84994F">
          <v:shape id="_x0000_i1083" type="#_x0000_t75" style="width:21.9pt;height:14.4pt">
            <v:imagedata r:id="rId51" o:title=""/>
          </v:shape>
        </w:pict>
      </w:r>
    </w:p>
    <w:p w14:paraId="7C8E822C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2FA27B9">
          <v:shape id="_x0000_i1084" type="#_x0000_t75" style="width:21.9pt;height:14.4pt">
            <v:imagedata r:id="rId51" o:title=""/>
          </v:shape>
        </w:pi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-</w:t>
      </w:r>
      <w:bookmarkEnd w:id="68"/>
    </w:p>
    <w:p w14:paraId="0224D3EA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51D28447">
          <v:shape id="_x0000_i1085" type="#_x0000_t75" style="width:14.4pt;height:14.4pt">
            <v:imagedata r:id="rId54" o:title=""/>
          </v:shape>
        </w:pict>
      </w:r>
    </w:p>
    <w:p w14:paraId="59E26A49" w14:textId="77777777" w:rsidR="00BE7427" w:rsidRPr="00990A57" w:rsidRDefault="00000000" w:rsidP="00990A57">
      <w:pPr>
        <w:jc w:val="center"/>
      </w:pPr>
      <w:r>
        <w:pict w14:anchorId="142967BF">
          <v:shape id="_x0000_i1086" type="#_x0000_t75" style="width:115.2pt;height:36.3pt">
            <v:imagedata r:id="rId56" o:title=""/>
          </v:shape>
        </w:pict>
      </w:r>
    </w:p>
    <w:p w14:paraId="5E1447CA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37DCD9A">
          <v:shape id="_x0000_i1087" type="#_x0000_t75" style="width:14.4pt;height:14.4pt">
            <v:imagedata r:id="rId54" o:title=""/>
          </v:shape>
        </w:pict>
      </w:r>
      <w:r>
        <w:t>=</w:t>
      </w:r>
      <w:bookmarkStart w:id="69" w:name="θ_c"/>
      <w:r>
        <w:rPr>
          <w:rFonts w:hint="eastAsia"/>
        </w:rPr>
        <w:t>-</w:t>
      </w:r>
      <w:bookmarkEnd w:id="69"/>
    </w:p>
    <w:p w14:paraId="4B12F5FC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lastRenderedPageBreak/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5455B016" w14:textId="77777777" w:rsidTr="00FA4E1E">
        <w:trPr>
          <w:jc w:val="center"/>
        </w:trPr>
        <w:tc>
          <w:tcPr>
            <w:tcW w:w="2625" w:type="dxa"/>
            <w:vAlign w:val="center"/>
          </w:tcPr>
          <w:p w14:paraId="3173AA13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C453DCC">
                <v:shape id="_x0000_i1088" type="#_x0000_t75" style="width:21.9pt;height:14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507976" w14:textId="77777777" w:rsidR="00BE7427" w:rsidRDefault="00000000" w:rsidP="0054289E">
            <w:r>
              <w:rPr>
                <w:position w:val="-6"/>
              </w:rPr>
              <w:pict w14:anchorId="6760A56E">
                <v:shape id="_x0000_i1089" type="#_x0000_t75" style="width:21.9pt;height:14.4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01B76380">
                <v:shape id="_x0000_i109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7370E69C">
                <v:shape id="_x0000_i109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4D4BE8F5">
                <v:shape id="_x0000_i109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7434DA57">
                <v:shape id="_x0000_i109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350868C" w14:textId="77777777" w:rsidR="00BE7427" w:rsidRDefault="00BE7427" w:rsidP="0054289E">
            <w:pPr>
              <w:jc w:val="center"/>
            </w:pPr>
            <w:bookmarkStart w:id="70" w:name="H_o_i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53468B2A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1" w:name="H_o_i_l"/>
            <w:r>
              <w:t>-</w:t>
            </w:r>
            <w:bookmarkEnd w:id="71"/>
            <w:r>
              <w:t>)</w:t>
            </w:r>
          </w:p>
        </w:tc>
      </w:tr>
      <w:tr w:rsidR="00BE7427" w14:paraId="65557712" w14:textId="77777777" w:rsidTr="00FA4E1E">
        <w:trPr>
          <w:jc w:val="center"/>
        </w:trPr>
        <w:tc>
          <w:tcPr>
            <w:tcW w:w="2625" w:type="dxa"/>
            <w:vAlign w:val="center"/>
          </w:tcPr>
          <w:p w14:paraId="7651100F" w14:textId="77777777" w:rsidR="00BE7427" w:rsidRDefault="00000000" w:rsidP="0054289E">
            <w:r>
              <w:rPr>
                <w:position w:val="-6"/>
              </w:rPr>
              <w:pict w14:anchorId="2AA9258E">
                <v:shape id="_x0000_i1094" type="#_x0000_t75" style="width:21.9pt;height:14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E20803" w14:textId="77777777" w:rsidR="00BE7427" w:rsidRDefault="00000000" w:rsidP="0054289E">
            <w:r>
              <w:rPr>
                <w:position w:val="-6"/>
              </w:rPr>
              <w:pict w14:anchorId="36128C6E">
                <v:shape id="_x0000_i1095" type="#_x0000_t75" style="width:21.9pt;height:14.4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00A23B9F">
                <v:shape id="_x0000_i109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6AD5E633">
                <v:shape id="_x0000_i109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00644">
              <w:rPr>
                <w:position w:val="-8"/>
              </w:rPr>
              <w:pict w14:anchorId="2AED2F83">
                <v:shape id="_x0000_i109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0644">
              <w:rPr>
                <w:position w:val="-8"/>
              </w:rPr>
              <w:pict w14:anchorId="684472B4">
                <v:shape id="_x0000_i1099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5A189B" w14:textId="77777777" w:rsidR="00BE7427" w:rsidRDefault="00BE7427" w:rsidP="0054289E">
            <w:pPr>
              <w:jc w:val="center"/>
            </w:pPr>
            <w:bookmarkStart w:id="72" w:name="H_o_e"/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7B6ED104" w14:textId="77777777" w:rsidR="00BE7427" w:rsidRDefault="00BE7427" w:rsidP="0054289E"/>
        </w:tc>
      </w:tr>
      <w:tr w:rsidR="00BE7427" w14:paraId="5E27795D" w14:textId="77777777" w:rsidTr="00FA4E1E">
        <w:trPr>
          <w:jc w:val="center"/>
        </w:trPr>
        <w:tc>
          <w:tcPr>
            <w:tcW w:w="2625" w:type="dxa"/>
            <w:vAlign w:val="center"/>
          </w:tcPr>
          <w:p w14:paraId="1AC5C7AE" w14:textId="77777777" w:rsidR="00BE7427" w:rsidRPr="00FB2E10" w:rsidRDefault="00000000" w:rsidP="0054289E">
            <w:r>
              <w:rPr>
                <w:position w:val="-6"/>
              </w:rPr>
              <w:pict w14:anchorId="24F1537C">
                <v:shape id="_x0000_i1100" type="#_x0000_t75" style="width:14.4pt;height:14.4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8A2565" w14:textId="77777777" w:rsidR="00BE7427" w:rsidRPr="00D528E7" w:rsidRDefault="00000000" w:rsidP="0054289E">
            <w:r>
              <w:rPr>
                <w:position w:val="-6"/>
              </w:rPr>
              <w:pict w14:anchorId="591C8BB2">
                <v:shape id="_x0000_i1101" type="#_x0000_t75" style="width:14.4pt;height:14.4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EC95C99" w14:textId="77777777" w:rsidR="00BE7427" w:rsidRDefault="00BE7427" w:rsidP="0054289E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4DF2294E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16C7903" w14:textId="77777777" w:rsidTr="00FA4E1E">
        <w:trPr>
          <w:jc w:val="center"/>
        </w:trPr>
        <w:tc>
          <w:tcPr>
            <w:tcW w:w="2625" w:type="dxa"/>
            <w:vAlign w:val="center"/>
          </w:tcPr>
          <w:p w14:paraId="2B67D16F" w14:textId="77777777" w:rsidR="00BE7427" w:rsidRDefault="00000000" w:rsidP="0054289E">
            <w:r>
              <w:rPr>
                <w:position w:val="-6"/>
              </w:rPr>
              <w:pict w14:anchorId="372808BA">
                <v:shape id="_x0000_i1102" type="#_x0000_t75" style="width:14.4pt;height:14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DA5156" w14:textId="77777777" w:rsidR="00BE7427" w:rsidRDefault="00000000" w:rsidP="0054289E">
            <w:r>
              <w:rPr>
                <w:position w:val="-6"/>
              </w:rPr>
              <w:pict w14:anchorId="15E391FA">
                <v:shape id="_x0000_i1103" type="#_x0000_t75" style="width:14.4pt;height:14.4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A6F2B0D" w14:textId="77777777" w:rsidR="00BE7427" w:rsidRDefault="00BE7427" w:rsidP="0054289E">
            <w:pPr>
              <w:jc w:val="center"/>
            </w:pPr>
            <w:bookmarkStart w:id="74" w:name="Pe"/>
            <w:r>
              <w:rPr>
                <w:rFonts w:hint="eastAsia"/>
              </w:rPr>
              <w:t>615.03</w:t>
            </w:r>
            <w:bookmarkEnd w:id="74"/>
          </w:p>
        </w:tc>
        <w:tc>
          <w:tcPr>
            <w:tcW w:w="2678" w:type="dxa"/>
            <w:vAlign w:val="center"/>
          </w:tcPr>
          <w:p w14:paraId="15D3979F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955C784" w14:textId="77777777" w:rsidTr="00FA4E1E">
        <w:trPr>
          <w:jc w:val="center"/>
        </w:trPr>
        <w:tc>
          <w:tcPr>
            <w:tcW w:w="2625" w:type="dxa"/>
            <w:vAlign w:val="center"/>
          </w:tcPr>
          <w:p w14:paraId="696B6884" w14:textId="77777777" w:rsidR="00BE7427" w:rsidRDefault="00000000" w:rsidP="0054289E">
            <w:r>
              <w:rPr>
                <w:position w:val="-6"/>
              </w:rPr>
              <w:pict w14:anchorId="5663E575">
                <v:shape id="_x0000_i1104" type="#_x0000_t75" style="width:21.9pt;height:14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89576AE" w14:textId="77777777" w:rsidR="00BE7427" w:rsidRPr="00D528E7" w:rsidRDefault="00000000" w:rsidP="0054289E">
            <w:r>
              <w:rPr>
                <w:position w:val="-6"/>
              </w:rPr>
              <w:pict w14:anchorId="516697D6">
                <v:shape id="_x0000_i1105" type="#_x0000_t75" style="width:21.9pt;height:14.4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7DBE0E1">
                <v:shape id="_x0000_i1106" type="#_x0000_t75" style="width:14.4pt;height:14.4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8F6CC2C" w14:textId="77777777" w:rsidR="00BE7427" w:rsidRDefault="00BE7427" w:rsidP="0054289E">
            <w:pPr>
              <w:jc w:val="center"/>
            </w:pPr>
            <w:bookmarkStart w:id="75" w:name="Psc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678" w:type="dxa"/>
            <w:vAlign w:val="center"/>
          </w:tcPr>
          <w:p w14:paraId="2F03A175" w14:textId="77777777" w:rsidR="00BE7427" w:rsidRPr="00FB2E10" w:rsidRDefault="00BE7427" w:rsidP="0054289E"/>
        </w:tc>
      </w:tr>
      <w:tr w:rsidR="00BE7427" w14:paraId="38A93D3A" w14:textId="77777777" w:rsidTr="00FA4E1E">
        <w:trPr>
          <w:jc w:val="center"/>
        </w:trPr>
        <w:tc>
          <w:tcPr>
            <w:tcW w:w="2625" w:type="dxa"/>
            <w:vAlign w:val="center"/>
          </w:tcPr>
          <w:p w14:paraId="2AD3EDC5" w14:textId="77777777" w:rsidR="00BE7427" w:rsidRDefault="00000000" w:rsidP="0054289E">
            <w:r>
              <w:rPr>
                <w:position w:val="-10"/>
              </w:rPr>
              <w:pict w14:anchorId="794F0667">
                <v:shape id="_x0000_i1107" type="#_x0000_t75" style="width:14.4pt;height:14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5557BD" w14:textId="77777777" w:rsidR="00BE7427" w:rsidRDefault="00000000" w:rsidP="0054289E">
            <w:r>
              <w:rPr>
                <w:position w:val="-10"/>
              </w:rPr>
              <w:pict w14:anchorId="67B5A87C">
                <v:shape id="_x0000_i1108" type="#_x0000_t75" style="width:14.4pt;height:14.4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813B7D7" w14:textId="77777777" w:rsidR="00BE7427" w:rsidRDefault="00BE7427" w:rsidP="0054289E">
            <w:pPr>
              <w:jc w:val="center"/>
            </w:pPr>
            <w:bookmarkStart w:id="76" w:name="ρ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678" w:type="dxa"/>
            <w:vAlign w:val="center"/>
          </w:tcPr>
          <w:p w14:paraId="17808634" w14:textId="77777777" w:rsidR="00BE7427" w:rsidRDefault="00BE7427" w:rsidP="0054289E"/>
        </w:tc>
      </w:tr>
      <w:tr w:rsidR="00BE7427" w14:paraId="3653DDFA" w14:textId="77777777" w:rsidTr="00FA4E1E">
        <w:trPr>
          <w:jc w:val="center"/>
        </w:trPr>
        <w:tc>
          <w:tcPr>
            <w:tcW w:w="2625" w:type="dxa"/>
          </w:tcPr>
          <w:p w14:paraId="4F9EA6B9" w14:textId="77777777" w:rsidR="00BE7427" w:rsidRDefault="00000000" w:rsidP="0054289E">
            <w:r>
              <w:rPr>
                <w:position w:val="-6"/>
              </w:rPr>
              <w:pict w14:anchorId="3F0D7BAF">
                <v:shape id="_x0000_i1109" type="#_x0000_t75" style="width:14.4pt;height:14.4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146EDA15" w14:textId="77777777" w:rsidR="00BE7427" w:rsidRDefault="00000000" w:rsidP="0054289E">
            <w:r>
              <w:rPr>
                <w:position w:val="-6"/>
              </w:rPr>
              <w:pict w14:anchorId="034EABDD">
                <v:shape id="_x0000_i1110" type="#_x0000_t75" style="width:14.4pt;height:14.4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BB1070E" w14:textId="77777777" w:rsidR="00BE7427" w:rsidRDefault="00BE7427" w:rsidP="0054289E">
            <w:pPr>
              <w:jc w:val="center"/>
            </w:pPr>
            <w:bookmarkStart w:id="77" w:name="δi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678" w:type="dxa"/>
            <w:vAlign w:val="center"/>
          </w:tcPr>
          <w:p w14:paraId="5168A377" w14:textId="77777777" w:rsidR="00BE7427" w:rsidRPr="00FB2E10" w:rsidRDefault="00BE7427" w:rsidP="0054289E"/>
        </w:tc>
      </w:tr>
      <w:tr w:rsidR="00BE7427" w14:paraId="2D14F1C6" w14:textId="77777777" w:rsidTr="00FA4E1E">
        <w:trPr>
          <w:jc w:val="center"/>
        </w:trPr>
        <w:tc>
          <w:tcPr>
            <w:tcW w:w="2625" w:type="dxa"/>
            <w:vAlign w:val="center"/>
          </w:tcPr>
          <w:p w14:paraId="4A77A02E" w14:textId="77777777" w:rsidR="00BE7427" w:rsidRDefault="00000000" w:rsidP="0054289E">
            <w:r>
              <w:rPr>
                <w:position w:val="-28"/>
              </w:rPr>
              <w:pict w14:anchorId="7C23F51A">
                <v:shape id="_x0000_i1111" type="#_x0000_t75" style="width:122.7pt;height:43.2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48CED0" w14:textId="77777777" w:rsidR="00BE7427" w:rsidRDefault="00000000" w:rsidP="0054289E">
            <w:r>
              <w:rPr>
                <w:position w:val="-10"/>
              </w:rPr>
              <w:pict w14:anchorId="0A7EF304">
                <v:shape id="_x0000_i1112" type="#_x0000_t75" style="width:21.9pt;height:14.4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632F40F" w14:textId="77777777" w:rsidR="00BE7427" w:rsidRDefault="00BE7427" w:rsidP="0054289E">
            <w:pPr>
              <w:jc w:val="center"/>
            </w:pPr>
            <w:bookmarkStart w:id="78" w:name="ω_l"/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678" w:type="dxa"/>
            <w:vAlign w:val="center"/>
          </w:tcPr>
          <w:p w14:paraId="6BC9858A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  <w:bookmarkEnd w:id="79"/>
          </w:p>
        </w:tc>
      </w:tr>
    </w:tbl>
    <w:p w14:paraId="178C0F7A" w14:textId="77777777" w:rsidR="00BE7427" w:rsidRDefault="00BE7427" w:rsidP="00064694">
      <w:pPr>
        <w:widowControl/>
        <w:jc w:val="left"/>
      </w:pPr>
    </w:p>
    <w:p w14:paraId="733A66ED" w14:textId="77777777" w:rsidR="00DD0B5D" w:rsidRPr="00B06145" w:rsidRDefault="00DD0B5D" w:rsidP="00064694">
      <w:pPr>
        <w:pStyle w:val="1"/>
      </w:pPr>
      <w:bookmarkStart w:id="80" w:name="_Toc190101341"/>
      <w:bookmarkEnd w:id="64"/>
      <w:r>
        <w:t>验算结论</w:t>
      </w:r>
      <w:bookmarkEnd w:id="80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11344C" w14:paraId="692D121A" w14:textId="77777777">
        <w:tc>
          <w:tcPr>
            <w:tcW w:w="1098" w:type="dxa"/>
            <w:shd w:val="clear" w:color="auto" w:fill="DEDEDE"/>
            <w:vAlign w:val="center"/>
          </w:tcPr>
          <w:p w14:paraId="228B875D" w14:textId="77777777" w:rsidR="0011344C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5DD4B899" w14:textId="77777777" w:rsidR="0011344C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4BAC02A" w14:textId="77777777" w:rsidR="0011344C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B6AEB64" w14:textId="77777777" w:rsidR="0011344C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FD536E4" w14:textId="77777777" w:rsidR="0011344C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1A7A152" w14:textId="77777777" w:rsidR="0011344C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6E48E1E" w14:textId="77777777" w:rsidR="0011344C" w:rsidRDefault="00000000">
            <w:r>
              <w:t>结论</w:t>
            </w:r>
          </w:p>
        </w:tc>
      </w:tr>
      <w:tr w:rsidR="0011344C" w14:paraId="40DF8923" w14:textId="77777777">
        <w:tc>
          <w:tcPr>
            <w:tcW w:w="1098" w:type="dxa"/>
            <w:vAlign w:val="center"/>
          </w:tcPr>
          <w:p w14:paraId="011C5D4B" w14:textId="77777777" w:rsidR="0011344C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3833C4AA" w14:textId="77777777" w:rsidR="0011344C" w:rsidRDefault="00000000">
            <w:r>
              <w:t>坡屋顶</w:t>
            </w:r>
          </w:p>
        </w:tc>
        <w:tc>
          <w:tcPr>
            <w:tcW w:w="707" w:type="dxa"/>
            <w:vAlign w:val="center"/>
          </w:tcPr>
          <w:p w14:paraId="350C6D00" w14:textId="77777777" w:rsidR="0011344C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38BE63A1" w14:textId="77777777" w:rsidR="0011344C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B00EE07" w14:textId="77777777" w:rsidR="0011344C" w:rsidRDefault="00000000">
            <w:r>
              <w:t>1386</w:t>
            </w:r>
          </w:p>
        </w:tc>
        <w:tc>
          <w:tcPr>
            <w:tcW w:w="905" w:type="dxa"/>
            <w:vAlign w:val="center"/>
          </w:tcPr>
          <w:p w14:paraId="6DB87AE0" w14:textId="77777777" w:rsidR="0011344C" w:rsidRDefault="00000000">
            <w:r>
              <w:t>10952</w:t>
            </w:r>
          </w:p>
        </w:tc>
        <w:tc>
          <w:tcPr>
            <w:tcW w:w="905" w:type="dxa"/>
            <w:vAlign w:val="center"/>
          </w:tcPr>
          <w:p w14:paraId="594ED8C9" w14:textId="77777777" w:rsidR="0011344C" w:rsidRDefault="00000000">
            <w:r>
              <w:t>满足</w:t>
            </w:r>
          </w:p>
        </w:tc>
      </w:tr>
      <w:tr w:rsidR="0011344C" w14:paraId="77D93547" w14:textId="77777777">
        <w:tc>
          <w:tcPr>
            <w:tcW w:w="1098" w:type="dxa"/>
            <w:vAlign w:val="center"/>
          </w:tcPr>
          <w:p w14:paraId="5A9CCFB1" w14:textId="77777777" w:rsidR="0011344C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4CD89A2F" w14:textId="77777777" w:rsidR="0011344C" w:rsidRDefault="00000000">
            <w:r>
              <w:t>空斗外墙内保温</w:t>
            </w:r>
          </w:p>
        </w:tc>
        <w:tc>
          <w:tcPr>
            <w:tcW w:w="707" w:type="dxa"/>
            <w:vAlign w:val="center"/>
          </w:tcPr>
          <w:p w14:paraId="2C9FD198" w14:textId="77777777" w:rsidR="0011344C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A3889DE" w14:textId="77777777" w:rsidR="0011344C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60DAE5D" w14:textId="77777777" w:rsidR="0011344C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45E6FFC6" w14:textId="77777777" w:rsidR="0011344C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49EF2E8A" w14:textId="77777777" w:rsidR="0011344C" w:rsidRDefault="00000000">
            <w:r>
              <w:t>无需计算</w:t>
            </w:r>
          </w:p>
        </w:tc>
      </w:tr>
    </w:tbl>
    <w:p w14:paraId="62DDDA21" w14:textId="77777777" w:rsidR="0011344C" w:rsidRDefault="0011344C">
      <w:pPr>
        <w:widowControl/>
        <w:jc w:val="left"/>
      </w:pPr>
    </w:p>
    <w:sectPr w:rsidR="0011344C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D506" w14:textId="77777777" w:rsidR="00A26F78" w:rsidRDefault="00A26F78" w:rsidP="008469FD">
      <w:r>
        <w:separator/>
      </w:r>
    </w:p>
  </w:endnote>
  <w:endnote w:type="continuationSeparator" w:id="0">
    <w:p w14:paraId="2E0D6725" w14:textId="77777777" w:rsidR="00A26F78" w:rsidRDefault="00A26F78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B34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028D" w14:textId="77777777" w:rsidR="00A26F78" w:rsidRDefault="00A26F78" w:rsidP="008469FD">
      <w:r>
        <w:separator/>
      </w:r>
    </w:p>
  </w:footnote>
  <w:footnote w:type="continuationSeparator" w:id="0">
    <w:p w14:paraId="5A476B70" w14:textId="77777777" w:rsidR="00A26F78" w:rsidRDefault="00A26F78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64BF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3CEA3072" wp14:editId="7F5154C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248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445494">
    <w:abstractNumId w:val="6"/>
  </w:num>
  <w:num w:numId="3" w16cid:durableId="17120291">
    <w:abstractNumId w:val="7"/>
  </w:num>
  <w:num w:numId="4" w16cid:durableId="1706833952">
    <w:abstractNumId w:val="5"/>
  </w:num>
  <w:num w:numId="5" w16cid:durableId="952788363">
    <w:abstractNumId w:val="3"/>
  </w:num>
  <w:num w:numId="6" w16cid:durableId="1738087789">
    <w:abstractNumId w:val="1"/>
  </w:num>
  <w:num w:numId="7" w16cid:durableId="1589002719">
    <w:abstractNumId w:val="2"/>
  </w:num>
  <w:num w:numId="8" w16cid:durableId="1269898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89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91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4116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3509493">
    <w:abstractNumId w:val="4"/>
  </w:num>
  <w:num w:numId="13" w16cid:durableId="11136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437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23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DD"/>
    <w:rsid w:val="0000213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344C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5AFF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0644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9EE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6F78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39D3"/>
    <w:rsid w:val="00BE7427"/>
    <w:rsid w:val="00BF59AD"/>
    <w:rsid w:val="00BF6E31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216D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60BC34D"/>
  <w15:chartTrackingRefBased/>
  <w15:docId w15:val="{98467CA0-AD8E-4199-A4F7-EA288E4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8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人 寡</cp:lastModifiedBy>
  <cp:revision>3</cp:revision>
  <dcterms:created xsi:type="dcterms:W3CDTF">2025-02-10T09:35:00Z</dcterms:created>
  <dcterms:modified xsi:type="dcterms:W3CDTF">2025-02-28T09:15:00Z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