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8AB8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200394A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46B96E6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6E88DE87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7567989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3CDCD3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9478216" w14:textId="37C0F057" w:rsidR="00794676" w:rsidRPr="00D40158" w:rsidRDefault="000029E7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0029E7">
              <w:rPr>
                <w:rFonts w:ascii="宋体" w:hAnsi="宋体" w:hint="eastAsia"/>
                <w:sz w:val="21"/>
                <w:szCs w:val="21"/>
              </w:rPr>
              <w:t>古韵新生——张爱玲故居的低碳活化再利用</w:t>
            </w:r>
          </w:p>
        </w:tc>
      </w:tr>
      <w:tr w:rsidR="00794676" w:rsidRPr="00D40158" w14:paraId="7989F84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8133B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6A8EC9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绍兴</w:t>
            </w:r>
            <w:bookmarkEnd w:id="2"/>
          </w:p>
        </w:tc>
      </w:tr>
      <w:tr w:rsidR="00794676" w:rsidRPr="00D40158" w14:paraId="1F9BA8C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07CE2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7CBE4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794676" w:rsidRPr="00D40158" w14:paraId="0C66114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A6496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5C062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794676" w:rsidRPr="00D40158" w14:paraId="194185B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B12F8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790F0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794676" w:rsidRPr="00D40158" w14:paraId="08F27DB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B363A0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A018FB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1A4BEAE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CD2B4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F02D25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396AFAD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7FB2ED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700167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29BBDF6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82616F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84C148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2025年2月10日</w:t>
              </w:r>
            </w:smartTag>
            <w:bookmarkEnd w:id="6"/>
          </w:p>
        </w:tc>
      </w:tr>
    </w:tbl>
    <w:p w14:paraId="2777196A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2763FF2" wp14:editId="2D7FE3AF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AF8E" w14:textId="77777777" w:rsidR="00370350" w:rsidRDefault="00370350">
      <w:pPr>
        <w:spacing w:line="240" w:lineRule="atLeast"/>
        <w:jc w:val="center"/>
        <w:rPr>
          <w:rFonts w:ascii="宋体" w:hAnsi="宋体" w:hint="eastAsia"/>
        </w:rPr>
      </w:pPr>
    </w:p>
    <w:p w14:paraId="4459AF54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2749BF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A81410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168EE4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8" w:name="软件全称"/>
            <w:r>
              <w:t>斯维尔节能设计</w:t>
            </w:r>
            <w:r>
              <w:t>Becs2024</w:t>
            </w:r>
            <w:bookmarkEnd w:id="8"/>
          </w:p>
        </w:tc>
      </w:tr>
      <w:tr w:rsidR="00794676" w:rsidRPr="00D40158" w14:paraId="224C2C6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8F419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8D4444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794676" w:rsidRPr="00D40158" w14:paraId="2218D593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F4FAE93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EE92AB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2714F64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C61E2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47E948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T19548150032</w:t>
            </w:r>
            <w:bookmarkEnd w:id="10"/>
          </w:p>
        </w:tc>
      </w:tr>
    </w:tbl>
    <w:p w14:paraId="6A37F513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7FC1D575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A26D780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F2615DA" w14:textId="77777777" w:rsidR="00E82AF4" w:rsidRDefault="00A4225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90097594" w:history="1">
        <w:r w:rsidR="00E82AF4" w:rsidRPr="00257E78">
          <w:rPr>
            <w:rStyle w:val="a8"/>
            <w:rFonts w:hint="eastAsia"/>
          </w:rPr>
          <w:t>1</w:t>
        </w:r>
        <w:r w:rsidR="00E82AF4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E82AF4" w:rsidRPr="00257E78">
          <w:rPr>
            <w:rStyle w:val="a8"/>
            <w:rFonts w:hint="eastAsia"/>
          </w:rPr>
          <w:t>建筑概况</w:t>
        </w:r>
        <w:r w:rsidR="00E82AF4">
          <w:rPr>
            <w:rFonts w:hint="eastAsia"/>
            <w:webHidden/>
          </w:rPr>
          <w:tab/>
        </w:r>
        <w:r w:rsidR="00E82AF4">
          <w:rPr>
            <w:rFonts w:hint="eastAsia"/>
            <w:webHidden/>
          </w:rPr>
          <w:fldChar w:fldCharType="begin"/>
        </w:r>
        <w:r w:rsidR="00E82AF4">
          <w:rPr>
            <w:rFonts w:hint="eastAsia"/>
            <w:webHidden/>
          </w:rPr>
          <w:instrText xml:space="preserve"> </w:instrText>
        </w:r>
        <w:r w:rsidR="00E82AF4">
          <w:rPr>
            <w:webHidden/>
          </w:rPr>
          <w:instrText>PAGEREF _Toc190097594 \h</w:instrText>
        </w:r>
        <w:r w:rsidR="00E82AF4">
          <w:rPr>
            <w:rFonts w:hint="eastAsia"/>
            <w:webHidden/>
          </w:rPr>
          <w:instrText xml:space="preserve"> </w:instrText>
        </w:r>
        <w:r w:rsidR="00E82AF4">
          <w:rPr>
            <w:rFonts w:hint="eastAsia"/>
            <w:webHidden/>
          </w:rPr>
        </w:r>
        <w:r w:rsidR="00E82AF4">
          <w:rPr>
            <w:rFonts w:hint="eastAsia"/>
            <w:webHidden/>
          </w:rPr>
          <w:fldChar w:fldCharType="separate"/>
        </w:r>
        <w:r w:rsidR="00E82AF4">
          <w:rPr>
            <w:webHidden/>
          </w:rPr>
          <w:t>3</w:t>
        </w:r>
        <w:r w:rsidR="00E82AF4">
          <w:rPr>
            <w:rFonts w:hint="eastAsia"/>
            <w:webHidden/>
          </w:rPr>
          <w:fldChar w:fldCharType="end"/>
        </w:r>
      </w:hyperlink>
    </w:p>
    <w:p w14:paraId="0321298F" w14:textId="77777777" w:rsidR="00E82AF4" w:rsidRDefault="00E82AF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90097595" w:history="1">
        <w:r w:rsidRPr="00257E78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_Toc190097595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A4412DD" w14:textId="77777777" w:rsidR="00E82AF4" w:rsidRDefault="00E82AF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90097596" w:history="1">
        <w:r w:rsidRPr="00257E78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_Toc190097596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0947FCF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597" w:history="1">
        <w:r w:rsidRPr="00257E78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_Toc190097597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BF7D24F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598" w:history="1">
        <w:r w:rsidRPr="00257E78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_Toc190097598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D4BFDAF" w14:textId="77777777" w:rsidR="00E82AF4" w:rsidRDefault="00E82AF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90097599" w:history="1">
        <w:r w:rsidRPr="00257E78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_Toc190097599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7500C5F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0" w:history="1">
        <w:r w:rsidRPr="00257E78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4F784A2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1" w:history="1">
        <w:r w:rsidRPr="00257E78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6A818D1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2" w:history="1">
        <w:r w:rsidRPr="00257E78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9CCB4DB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3" w:history="1">
        <w:r w:rsidRPr="00257E78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D4338D5" w14:textId="77777777" w:rsidR="00E82AF4" w:rsidRDefault="00E82AF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90097604" w:history="1">
        <w:r w:rsidRPr="00257E78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6E82635" w14:textId="77777777" w:rsidR="00E82AF4" w:rsidRDefault="00E82AF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90097605" w:history="1">
        <w:r w:rsidRPr="00257E78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30EAF80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6" w:history="1">
        <w:r w:rsidRPr="00257E78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56F78BA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7" w:history="1">
        <w:r w:rsidRPr="00257E78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0772607" w14:textId="77777777" w:rsidR="00E82AF4" w:rsidRDefault="00E82AF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90097608" w:history="1">
        <w:r w:rsidRPr="00257E78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5FAA5B3" w14:textId="77777777" w:rsidR="00E82AF4" w:rsidRDefault="00E82AF4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90097609" w:history="1">
        <w:r w:rsidRPr="00257E78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257E78">
          <w:rPr>
            <w:rStyle w:val="a8"/>
            <w:rFonts w:hint="eastAsia"/>
          </w:rPr>
          <w:t>空调房间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_Toc190097609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BB37E9F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400D7540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F57E9C5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1" w:name="_Toc316568035"/>
      <w:bookmarkStart w:id="12" w:name="_Toc155690721"/>
      <w:bookmarkStart w:id="13" w:name="_Toc190097594"/>
      <w:r w:rsidRPr="005E5F93">
        <w:rPr>
          <w:rFonts w:hint="eastAsia"/>
        </w:rPr>
        <w:lastRenderedPageBreak/>
        <w:t>建筑概况</w:t>
      </w:r>
      <w:bookmarkEnd w:id="11"/>
      <w:bookmarkEnd w:id="12"/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16E5278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AB01C62" w14:textId="77777777"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613DB211" w14:textId="77777777"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新建项目</w:t>
            </w:r>
            <w:bookmarkEnd w:id="15"/>
          </w:p>
        </w:tc>
      </w:tr>
      <w:tr w:rsidR="00794676" w:rsidRPr="005816EB" w14:paraId="2C100B6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02AD28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5DAF5AF" w14:textId="77777777"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浙江</w:t>
            </w:r>
            <w:r>
              <w:t>-</w:t>
            </w:r>
            <w:r>
              <w:t>绍兴</w:t>
            </w:r>
            <w:bookmarkEnd w:id="16"/>
          </w:p>
        </w:tc>
      </w:tr>
      <w:tr w:rsidR="00794676" w:rsidRPr="005816EB" w14:paraId="0208D96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E9307B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699B3338" w14:textId="77777777" w:rsidR="00794676" w:rsidRPr="005816EB" w:rsidRDefault="00794676" w:rsidP="009205C5">
            <w:pPr>
              <w:spacing w:line="240" w:lineRule="atLeast"/>
            </w:pPr>
            <w:bookmarkStart w:id="17" w:name="气候分区"/>
            <w:r>
              <w:t>夏热冬冷</w:t>
            </w:r>
            <w:r>
              <w:t>A</w:t>
            </w:r>
            <w:r>
              <w:t>区</w:t>
            </w:r>
            <w:bookmarkEnd w:id="17"/>
          </w:p>
        </w:tc>
      </w:tr>
      <w:tr w:rsidR="00794676" w:rsidRPr="005816EB" w14:paraId="6E9F7B4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8898AD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3F9FC042" w14:textId="77777777" w:rsidR="00794676" w:rsidRPr="005816EB" w:rsidRDefault="00794676" w:rsidP="009205C5">
            <w:pPr>
              <w:spacing w:line="240" w:lineRule="atLeast"/>
            </w:pPr>
            <w:bookmarkStart w:id="18" w:name="大气透明度等级"/>
            <w:r>
              <w:t>4</w:t>
            </w:r>
            <w:bookmarkEnd w:id="18"/>
          </w:p>
        </w:tc>
      </w:tr>
      <w:tr w:rsidR="00794676" w:rsidRPr="005816EB" w14:paraId="28B651D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748D0F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3F8692B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9" w:name="地上建筑面积"/>
            <w:r w:rsidRPr="005816EB">
              <w:rPr>
                <w:rFonts w:hint="eastAsia"/>
              </w:rPr>
              <w:t>966</w:t>
            </w:r>
            <w:bookmarkEnd w:id="19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0" w:name="地下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3BFECA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56F62A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4D28729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层数"/>
            <w:r w:rsidRPr="005816EB">
              <w:rPr>
                <w:rFonts w:hint="eastAsia"/>
              </w:rPr>
              <w:t>2</w:t>
            </w:r>
            <w:bookmarkEnd w:id="21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794676" w:rsidRPr="005816EB" w14:paraId="6D9DC3E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E7BE6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1980648A" w14:textId="77777777" w:rsidR="00794676" w:rsidRPr="005816EB" w:rsidRDefault="00794676" w:rsidP="009205C5">
            <w:pPr>
              <w:spacing w:line="240" w:lineRule="atLeast"/>
            </w:pPr>
            <w:bookmarkStart w:id="23" w:name="地上建筑高度"/>
            <w:r w:rsidRPr="005816EB">
              <w:rPr>
                <w:rFonts w:hint="eastAsia"/>
              </w:rPr>
              <w:t>10.7</w:t>
            </w:r>
            <w:bookmarkEnd w:id="23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25AA5E3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871FAA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27A9518D" w14:textId="77777777" w:rsidR="00794676" w:rsidRPr="005816EB" w:rsidRDefault="00794676" w:rsidP="009205C5">
            <w:pPr>
              <w:spacing w:line="240" w:lineRule="atLeast"/>
            </w:pPr>
            <w:bookmarkStart w:id="24" w:name="结构类型"/>
            <w:bookmarkEnd w:id="24"/>
          </w:p>
        </w:tc>
      </w:tr>
    </w:tbl>
    <w:p w14:paraId="13EE706E" w14:textId="77777777" w:rsidR="00794676" w:rsidRDefault="00794676" w:rsidP="00794676">
      <w:pPr>
        <w:pStyle w:val="1"/>
        <w:spacing w:line="240" w:lineRule="atLeast"/>
        <w:ind w:left="432" w:hanging="432"/>
      </w:pPr>
      <w:bookmarkStart w:id="25" w:name="_Toc316568036"/>
      <w:bookmarkStart w:id="26" w:name="_Toc155690722"/>
      <w:bookmarkStart w:id="27" w:name="_Toc190097595"/>
      <w:bookmarkStart w:id="28" w:name="TitleFormat"/>
      <w:bookmarkEnd w:id="14"/>
      <w:r>
        <w:rPr>
          <w:rFonts w:hint="eastAsia"/>
        </w:rPr>
        <w:t>评价依据</w:t>
      </w:r>
      <w:bookmarkEnd w:id="25"/>
      <w:bookmarkEnd w:id="26"/>
      <w:bookmarkEnd w:id="27"/>
    </w:p>
    <w:bookmarkEnd w:id="28"/>
    <w:p w14:paraId="3D5BE1C3" w14:textId="77777777" w:rsidR="009154A6" w:rsidRDefault="009154A6" w:rsidP="009154A6"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《浙江省公共建筑节能设计标准》</w:t>
      </w:r>
      <w:r>
        <w:rPr>
          <w:rFonts w:hint="eastAsia"/>
        </w:rPr>
        <w:t>DB33/1036-2021</w:t>
      </w:r>
      <w:bookmarkEnd w:id="29"/>
    </w:p>
    <w:p w14:paraId="08F0B95B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16037E6D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30"/>
    </w:p>
    <w:p w14:paraId="1F15CF13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22B5DD94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360229CB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5690723"/>
      <w:bookmarkStart w:id="32" w:name="_Toc190097596"/>
      <w:r>
        <w:rPr>
          <w:rFonts w:hint="eastAsia"/>
        </w:rPr>
        <w:t>评价目标与方法</w:t>
      </w:r>
      <w:bookmarkEnd w:id="31"/>
      <w:bookmarkEnd w:id="32"/>
    </w:p>
    <w:p w14:paraId="0C0A1EF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3" w:name="_Toc155690724"/>
      <w:bookmarkStart w:id="34" w:name="_Toc190097597"/>
      <w:r>
        <w:rPr>
          <w:rFonts w:hint="eastAsia"/>
          <w:kern w:val="2"/>
        </w:rPr>
        <w:t>评价目标</w:t>
      </w:r>
      <w:bookmarkEnd w:id="33"/>
      <w:bookmarkEnd w:id="34"/>
    </w:p>
    <w:p w14:paraId="7B53023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5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5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3A889D98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2612B141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6" w:name="_Toc155690725"/>
      <w:bookmarkStart w:id="37" w:name="_Toc190097598"/>
      <w:r>
        <w:rPr>
          <w:rFonts w:hint="eastAsia"/>
          <w:kern w:val="2"/>
        </w:rPr>
        <w:t>评价方法</w:t>
      </w:r>
      <w:bookmarkEnd w:id="36"/>
      <w:bookmarkEnd w:id="37"/>
    </w:p>
    <w:p w14:paraId="3626C6B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8" w:name="OLE_LINK3"/>
      <w:r w:rsidRPr="00FE74EF">
        <w:rPr>
          <w:color w:val="000000"/>
          <w:szCs w:val="21"/>
        </w:rPr>
        <w:t>在给定两侧空气温度及变化规律的情况下，</w:t>
      </w:r>
      <w:bookmarkEnd w:id="38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08A1DB29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0364E28B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461595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5ADF15E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117FE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2E2438A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0539A41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2518C73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D85F3A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6E0A89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43B0130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4D7B908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4E6266E1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D460AF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29E7">
              <w:rPr>
                <w:position w:val="-9"/>
              </w:rPr>
              <w:pict w14:anchorId="778B6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0029E7">
              <w:rPr>
                <w:position w:val="-9"/>
              </w:rPr>
              <w:pict w14:anchorId="39E8E870">
                <v:shape id="_x0000_i1026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331F1C5E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B90010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E83B92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3011A69F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031F648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7C1FDCE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38B66C3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8326C8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017B3737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6F01F23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6F1A862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9627AE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6212ED7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0B2C51B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E46788C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308B61C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E323394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81B8DB0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4FD57591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29E7">
              <w:rPr>
                <w:position w:val="-9"/>
              </w:rPr>
              <w:pict w14:anchorId="3729EEB9">
                <v:shape id="_x0000_i1027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0029E7">
              <w:rPr>
                <w:position w:val="-9"/>
              </w:rPr>
              <w:pict w14:anchorId="5EB80779">
                <v:shape id="_x0000_i1028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B0C1DD5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AE14C4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037CF61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4175D6B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F67D2D3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550385BF">
          <v:shape id="_x0000_i1029" type="#_x0000_t75" style="width:28.8pt;height:14.4pt" o:ole="">
            <v:imagedata r:id="rId11" o:title=""/>
          </v:shape>
          <o:OLEObject Type="Embed" ProgID="Equation.DSMT4" ShapeID="_x0000_i1029" DrawAspect="Content" ObjectID="_180226803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29E7">
        <w:rPr>
          <w:position w:val="-6"/>
        </w:rPr>
        <w:pict w14:anchorId="032ED399">
          <v:shape id="_x0000_i103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0029E7">
        <w:rPr>
          <w:position w:val="-6"/>
        </w:rPr>
        <w:pict w14:anchorId="36783494">
          <v:shape id="_x0000_i1031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0D0FB35C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29E7">
        <w:rPr>
          <w:position w:val="-8"/>
        </w:rPr>
        <w:pict w14:anchorId="3C85DAC0">
          <v:shape id="_x0000_i103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029E7">
        <w:rPr>
          <w:position w:val="-8"/>
        </w:rPr>
        <w:pict w14:anchorId="7625BF14">
          <v:shape id="_x0000_i1033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E608792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29E7">
        <w:rPr>
          <w:rFonts w:ascii="宋体" w:hAnsi="宋体"/>
          <w:position w:val="-8"/>
        </w:rPr>
        <w:pict w14:anchorId="21205F79">
          <v:shape id="_x0000_i1034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0029E7">
        <w:rPr>
          <w:rFonts w:ascii="宋体" w:hAnsi="宋体"/>
          <w:position w:val="-8"/>
        </w:rPr>
        <w:pict w14:anchorId="71FB6C83">
          <v:shape id="_x0000_i1035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483DB9E4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03112F1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548D907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6BAC08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1579DE5B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23"/>
        </w:rPr>
        <w:pict w14:anchorId="557EC956">
          <v:shape id="_x0000_i1036" type="#_x0000_t75" style="width:43.2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&quot;p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&lt;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l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23"/>
        </w:rPr>
        <w:pict w14:anchorId="7BFEC9DF">
          <v:shape id="_x0000_i1037" type="#_x0000_t75" style="width:43.2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&quot;p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&lt;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l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7F540991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24"/>
        </w:rPr>
        <w:pict w14:anchorId="789363D9">
          <v:shape id="_x0000_i1038" type="#_x0000_t75" style="width:7.5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&quot;p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24"/>
        </w:rPr>
        <w:pict w14:anchorId="496A7524">
          <v:shape id="_x0000_i1039" type="#_x0000_t75" style="width:7.5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&quot;p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8"/>
        </w:rPr>
        <w:pict w14:anchorId="141CC2EB">
          <v:shape id="_x0000_i104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8"/>
        </w:rPr>
        <w:pict w14:anchorId="2E6E66DF">
          <v:shape id="_x0000_i1041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6000EF0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8"/>
        </w:rPr>
        <w:pict w14:anchorId="5C6D4703">
          <v:shape id="_x0000_i1042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8"/>
        </w:rPr>
        <w:pict w14:anchorId="674A1B4C">
          <v:shape id="_x0000_i1043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26"/>
        </w:rPr>
        <w:pict w14:anchorId="21063151">
          <v:shape id="_x0000_i1044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26"/>
        </w:rPr>
        <w:pict w14:anchorId="059EA9D3">
          <v:shape id="_x0000_i1045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B49F26A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3EE5B58F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21"/>
        </w:rPr>
        <w:pict w14:anchorId="32E5BC60">
          <v:shape id="_x0000_i1046" type="#_x0000_t75" style="width:310.55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gt;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: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a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bS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21"/>
        </w:rPr>
        <w:pict w14:anchorId="3278759C">
          <v:shape id="_x0000_i1047" type="#_x0000_t75" style="width:310.55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gt;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: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a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bS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D72FBC1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F30D590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F7D9C80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8"/>
        </w:rPr>
        <w:pict w14:anchorId="5244A721">
          <v:shape id="_x0000_i1048" type="#_x0000_t75" style="width:50.7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8"/>
        </w:rPr>
        <w:pict w14:anchorId="2ECC8571">
          <v:shape id="_x0000_i1049" type="#_x0000_t75" style="width:50.7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26"/>
        </w:rPr>
        <w:pict w14:anchorId="7727FB77">
          <v:shape id="_x0000_i1050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26"/>
        </w:rPr>
        <w:pict w14:anchorId="53E70601">
          <v:shape id="_x0000_i1051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70E9B443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0B55F6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8"/>
        </w:rPr>
        <w:pict w14:anchorId="60DE4547">
          <v:shape id="_x0000_i105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8"/>
        </w:rPr>
        <w:pict w14:anchorId="4A14AABB">
          <v:shape id="_x0000_i1053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5919F65E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29E7">
        <w:rPr>
          <w:position w:val="-8"/>
        </w:rPr>
        <w:pict w14:anchorId="15E69E07">
          <v:shape id="_x0000_i1054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029E7">
        <w:rPr>
          <w:position w:val="-8"/>
        </w:rPr>
        <w:pict w14:anchorId="4B494111">
          <v:shape id="_x0000_i1055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40D48F7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CB51D40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29E7">
        <w:rPr>
          <w:position w:val="-9"/>
        </w:rPr>
        <w:pict w14:anchorId="545210CD">
          <v:shape id="_x0000_i1056" type="#_x0000_t75" style="width:79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029E7">
        <w:rPr>
          <w:position w:val="-9"/>
        </w:rPr>
        <w:pict w14:anchorId="6B5B6A54">
          <v:shape id="_x0000_i1057" type="#_x0000_t75" style="width:79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6B2FDAD7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29E7">
        <w:rPr>
          <w:rFonts w:ascii="Cambria Math" w:hAnsi="Cambria Math"/>
          <w:color w:val="000000"/>
          <w:szCs w:val="21"/>
        </w:rPr>
        <w:pict w14:anchorId="2D0AFAE6">
          <v:shape id="_x0000_i105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0029E7">
        <w:rPr>
          <w:rFonts w:ascii="Cambria Math" w:hAnsi="Cambria Math"/>
          <w:color w:val="000000"/>
          <w:szCs w:val="21"/>
        </w:rPr>
        <w:pict w14:anchorId="19481011">
          <v:shape id="_x0000_i105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5EB6BF5" w14:textId="77777777" w:rsidR="00794676" w:rsidRPr="00C72292" w:rsidRDefault="00794676" w:rsidP="00794676">
      <w:pPr>
        <w:pStyle w:val="a0"/>
        <w:ind w:left="1470" w:right="1470"/>
      </w:pPr>
    </w:p>
    <w:p w14:paraId="5399679A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9" w:name="_Toc155690726"/>
      <w:bookmarkStart w:id="40" w:name="_Toc190097599"/>
      <w:r>
        <w:rPr>
          <w:rFonts w:hint="eastAsia"/>
        </w:rPr>
        <w:t>边界</w:t>
      </w:r>
      <w:r>
        <w:t>条件参数设置</w:t>
      </w:r>
      <w:bookmarkEnd w:id="39"/>
      <w:bookmarkEnd w:id="40"/>
    </w:p>
    <w:p w14:paraId="3F28515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41" w:name="_Toc155690727"/>
      <w:bookmarkStart w:id="42" w:name="_Toc19009760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1"/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8FBE359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08C6558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3BCAB48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A7BFB7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16A604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A159D83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24DB49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34E0E115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A4854D9" w14:textId="77777777" w:rsidR="00794676" w:rsidRPr="009E2851" w:rsidRDefault="000029E7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7C9D0CBA">
                <v:shape id="_x0000_i1060" type="#_x0000_t75" style="width:14.4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&quot;0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3EBF3C1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29E7">
              <w:rPr>
                <w:position w:val="-8"/>
              </w:rPr>
              <w:pict w14:anchorId="2FFE3063">
                <v:shape id="_x0000_i1061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0029E7">
              <w:rPr>
                <w:position w:val="-8"/>
              </w:rPr>
              <w:pict w14:anchorId="45930055">
                <v:shape id="_x0000_i106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4DF314BF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16FB0DE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67E709E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227B175" w14:textId="77777777" w:rsidR="00794676" w:rsidRPr="009E2851" w:rsidRDefault="000029E7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lastRenderedPageBreak/>
              <w:pict w14:anchorId="3380A9D3">
                <v:shape id="_x0000_i1063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&quot;0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7CF97C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FE8D5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0D801A52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5FEE8F4B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BB3130C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3BF729A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DFC2B94" w14:textId="77777777" w:rsidR="00794676" w:rsidRPr="009E2851" w:rsidRDefault="000029E7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9FFE189">
                <v:shape id="_x0000_i1064" type="#_x0000_t75" style="width:22.5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=&quot;0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&quot;0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E20A5DB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5879B46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E5CA8AB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A685A14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29C468D" w14:textId="77777777" w:rsidR="00794676" w:rsidRPr="009E2851" w:rsidRDefault="000029E7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187C3577">
                <v:shape id="_x0000_i1065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&quot;0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04B6970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29E7">
              <w:rPr>
                <w:position w:val="-8"/>
              </w:rPr>
              <w:pict w14:anchorId="701BD0E6">
                <v:shape id="_x0000_i106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0029E7">
              <w:rPr>
                <w:position w:val="-8"/>
              </w:rPr>
              <w:pict w14:anchorId="7629EA02">
                <v:shape id="_x0000_i1067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7818BBD6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7EAEBE3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F4A5A4B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0547959" w14:textId="77777777" w:rsidR="00794676" w:rsidRPr="009E2851" w:rsidRDefault="000029E7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410342A4">
                <v:shape id="_x0000_i106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=&quot;0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ii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3C01B21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BDDABFD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21BCB12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8EAFC56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276A02D" w14:textId="77777777" w:rsidR="00794676" w:rsidRPr="009E2851" w:rsidRDefault="000029E7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3520676B">
                <v:shape id="_x0000_i106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:=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BEBA948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AC9D4D8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BF74A51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9DF5333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43" w:name="_Toc155690728"/>
      <w:bookmarkStart w:id="44" w:name="_Toc19009760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3"/>
      <w:bookmarkEnd w:id="44"/>
    </w:p>
    <w:p w14:paraId="77878AD7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5" w:name="室外逐时温度"/>
      <w:bookmarkEnd w:id="45"/>
      <w:r>
        <w:rPr>
          <w:noProof/>
        </w:rPr>
        <w:drawing>
          <wp:inline distT="0" distB="0" distL="0" distR="0" wp14:anchorId="0860D342" wp14:editId="05954F0C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469B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70350" w14:paraId="2D9EB49D" w14:textId="77777777">
        <w:tc>
          <w:tcPr>
            <w:tcW w:w="777" w:type="dxa"/>
            <w:shd w:val="clear" w:color="auto" w:fill="E6E6E6"/>
            <w:vAlign w:val="center"/>
          </w:tcPr>
          <w:p w14:paraId="0E2F5C63" w14:textId="77777777" w:rsidR="0037035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F7FEA8" w14:textId="77777777" w:rsidR="0037035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F151D1" w14:textId="77777777" w:rsidR="0037035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DC9026" w14:textId="77777777" w:rsidR="0037035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92D7C0" w14:textId="77777777" w:rsidR="0037035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6BA156" w14:textId="77777777" w:rsidR="0037035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19501C" w14:textId="77777777" w:rsidR="0037035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23235B" w14:textId="77777777" w:rsidR="0037035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102416" w14:textId="77777777" w:rsidR="0037035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454B83" w14:textId="77777777" w:rsidR="0037035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6ED389" w14:textId="77777777" w:rsidR="0037035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B5D44E" w14:textId="77777777" w:rsidR="00370350" w:rsidRDefault="00000000">
            <w:pPr>
              <w:jc w:val="center"/>
            </w:pPr>
            <w:r>
              <w:t>11:00</w:t>
            </w:r>
          </w:p>
        </w:tc>
      </w:tr>
      <w:tr w:rsidR="00370350" w14:paraId="29E71470" w14:textId="77777777">
        <w:tc>
          <w:tcPr>
            <w:tcW w:w="777" w:type="dxa"/>
            <w:vAlign w:val="center"/>
          </w:tcPr>
          <w:p w14:paraId="3C83C3AD" w14:textId="77777777" w:rsidR="00370350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25F6991E" w14:textId="77777777" w:rsidR="00370350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005CE281" w14:textId="77777777" w:rsidR="00370350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066A10BC" w14:textId="77777777" w:rsidR="00370350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2E10B3AC" w14:textId="77777777" w:rsidR="00370350" w:rsidRDefault="00000000">
            <w:r>
              <w:t>30.00</w:t>
            </w:r>
          </w:p>
        </w:tc>
        <w:tc>
          <w:tcPr>
            <w:tcW w:w="777" w:type="dxa"/>
            <w:vAlign w:val="center"/>
          </w:tcPr>
          <w:p w14:paraId="51C9983F" w14:textId="77777777" w:rsidR="00370350" w:rsidRDefault="00000000">
            <w:r>
              <w:t>29.20</w:t>
            </w:r>
          </w:p>
        </w:tc>
        <w:tc>
          <w:tcPr>
            <w:tcW w:w="777" w:type="dxa"/>
            <w:vAlign w:val="center"/>
          </w:tcPr>
          <w:p w14:paraId="3DE29CD7" w14:textId="77777777" w:rsidR="00370350" w:rsidRDefault="00000000">
            <w:r>
              <w:t>29.00</w:t>
            </w:r>
          </w:p>
        </w:tc>
        <w:tc>
          <w:tcPr>
            <w:tcW w:w="777" w:type="dxa"/>
            <w:vAlign w:val="center"/>
          </w:tcPr>
          <w:p w14:paraId="39A7AE23" w14:textId="77777777" w:rsidR="00370350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70D039DF" w14:textId="77777777" w:rsidR="00370350" w:rsidRDefault="00000000">
            <w:r>
              <w:t>32.50</w:t>
            </w:r>
          </w:p>
        </w:tc>
        <w:tc>
          <w:tcPr>
            <w:tcW w:w="777" w:type="dxa"/>
            <w:vAlign w:val="center"/>
          </w:tcPr>
          <w:p w14:paraId="7F4912F3" w14:textId="77777777" w:rsidR="00370350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3168E6B2" w14:textId="77777777" w:rsidR="00370350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2066FC3B" w14:textId="77777777" w:rsidR="00370350" w:rsidRDefault="00000000">
            <w:r>
              <w:t>37.10</w:t>
            </w:r>
          </w:p>
        </w:tc>
      </w:tr>
      <w:tr w:rsidR="00370350" w14:paraId="2EC76CD0" w14:textId="77777777">
        <w:tc>
          <w:tcPr>
            <w:tcW w:w="777" w:type="dxa"/>
            <w:shd w:val="clear" w:color="auto" w:fill="E6E6E6"/>
            <w:vAlign w:val="center"/>
          </w:tcPr>
          <w:p w14:paraId="2107DE96" w14:textId="77777777" w:rsidR="0037035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2E86C" w14:textId="77777777" w:rsidR="0037035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CB5F76" w14:textId="77777777" w:rsidR="0037035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19FEBF" w14:textId="77777777" w:rsidR="0037035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4EA6CD" w14:textId="77777777" w:rsidR="0037035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1CFE7" w14:textId="77777777" w:rsidR="0037035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71AB0F" w14:textId="77777777" w:rsidR="0037035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BC25A1" w14:textId="77777777" w:rsidR="0037035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C80C2" w14:textId="77777777" w:rsidR="0037035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E46234" w14:textId="77777777" w:rsidR="0037035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98228F" w14:textId="77777777" w:rsidR="0037035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728E3B" w14:textId="77777777" w:rsidR="00370350" w:rsidRDefault="00000000">
            <w:r>
              <w:t>23:00</w:t>
            </w:r>
          </w:p>
        </w:tc>
      </w:tr>
      <w:tr w:rsidR="00370350" w14:paraId="02CD6A0B" w14:textId="77777777">
        <w:tc>
          <w:tcPr>
            <w:tcW w:w="777" w:type="dxa"/>
            <w:vAlign w:val="center"/>
          </w:tcPr>
          <w:p w14:paraId="33A6394F" w14:textId="77777777" w:rsidR="00370350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0AF16C10" w14:textId="77777777" w:rsidR="00370350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6ACB458D" w14:textId="77777777" w:rsidR="00370350" w:rsidRDefault="00000000">
            <w:r>
              <w:t>39.40</w:t>
            </w:r>
          </w:p>
        </w:tc>
        <w:tc>
          <w:tcPr>
            <w:tcW w:w="777" w:type="dxa"/>
            <w:vAlign w:val="center"/>
          </w:tcPr>
          <w:p w14:paraId="133824B7" w14:textId="77777777" w:rsidR="00370350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6BE548EF" w14:textId="77777777" w:rsidR="00370350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562BEB77" w14:textId="77777777" w:rsidR="00370350" w:rsidRDefault="00000000">
            <w:r>
              <w:t>38.50</w:t>
            </w:r>
          </w:p>
        </w:tc>
        <w:tc>
          <w:tcPr>
            <w:tcW w:w="777" w:type="dxa"/>
            <w:vAlign w:val="center"/>
          </w:tcPr>
          <w:p w14:paraId="6DF50AC5" w14:textId="77777777" w:rsidR="00370350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CAB1FE6" w14:textId="77777777" w:rsidR="00370350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7BF3AFF7" w14:textId="77777777" w:rsidR="00370350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4EB288D8" w14:textId="77777777" w:rsidR="00370350" w:rsidRDefault="00000000">
            <w:r>
              <w:t>34.00</w:t>
            </w:r>
          </w:p>
        </w:tc>
        <w:tc>
          <w:tcPr>
            <w:tcW w:w="777" w:type="dxa"/>
            <w:vAlign w:val="center"/>
          </w:tcPr>
          <w:p w14:paraId="3238B8E3" w14:textId="77777777" w:rsidR="00370350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45199DF4" w14:textId="77777777" w:rsidR="00370350" w:rsidRDefault="00000000">
            <w:r>
              <w:t>33.60</w:t>
            </w:r>
          </w:p>
        </w:tc>
      </w:tr>
    </w:tbl>
    <w:p w14:paraId="1D69D7A7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6" w:name="室外逐时温度表格"/>
      <w:bookmarkEnd w:id="46"/>
    </w:p>
    <w:p w14:paraId="0082E93B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7" w:name="室外逐时温度备注"/>
      <w:bookmarkEnd w:id="47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393A3275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8" w:name="_Toc155690729"/>
      <w:bookmarkStart w:id="49" w:name="_Toc19009760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8"/>
      <w:bookmarkEnd w:id="49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52E0EBD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8AE8AED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2B144B90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4A3A642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2A4C92D9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62F83D8D" w14:textId="77777777" w:rsidR="00794676" w:rsidRPr="009E2851" w:rsidRDefault="000029E7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71CBD8B0">
                <v:shape id="_x0000_i107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=&quot;0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ii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85E42B5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331F698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ECDDAB8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6AA5CAE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370350" w14:paraId="72B22DB5" w14:textId="77777777">
        <w:tc>
          <w:tcPr>
            <w:tcW w:w="1556" w:type="dxa"/>
            <w:shd w:val="clear" w:color="auto" w:fill="E6E6E6"/>
            <w:vAlign w:val="center"/>
          </w:tcPr>
          <w:p w14:paraId="60B274D9" w14:textId="77777777" w:rsidR="00370350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39896A" w14:textId="77777777" w:rsidR="00370350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598684" w14:textId="77777777" w:rsidR="00370350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8A5C14" w14:textId="77777777" w:rsidR="00370350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FB5B48" w14:textId="77777777" w:rsidR="00370350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E9C834" w14:textId="77777777" w:rsidR="00370350" w:rsidRDefault="00000000">
            <w:pPr>
              <w:jc w:val="center"/>
            </w:pPr>
            <w:r>
              <w:t>水平</w:t>
            </w:r>
          </w:p>
        </w:tc>
      </w:tr>
      <w:tr w:rsidR="00370350" w14:paraId="35648795" w14:textId="77777777">
        <w:tc>
          <w:tcPr>
            <w:tcW w:w="1556" w:type="dxa"/>
            <w:shd w:val="clear" w:color="auto" w:fill="E6E6E6"/>
            <w:vAlign w:val="center"/>
          </w:tcPr>
          <w:p w14:paraId="38906926" w14:textId="77777777" w:rsidR="00370350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171E9BF7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C521F50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87E59A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801EDD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2CB691" w14:textId="77777777" w:rsidR="00370350" w:rsidRDefault="00000000">
            <w:r>
              <w:t>0.00</w:t>
            </w:r>
          </w:p>
        </w:tc>
      </w:tr>
      <w:tr w:rsidR="00370350" w14:paraId="0EC05515" w14:textId="77777777">
        <w:tc>
          <w:tcPr>
            <w:tcW w:w="1556" w:type="dxa"/>
            <w:shd w:val="clear" w:color="auto" w:fill="E6E6E6"/>
            <w:vAlign w:val="center"/>
          </w:tcPr>
          <w:p w14:paraId="6CB22DBA" w14:textId="77777777" w:rsidR="00370350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0A91272B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9853FD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DB1A07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8267F8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4DB5E60" w14:textId="77777777" w:rsidR="00370350" w:rsidRDefault="00000000">
            <w:r>
              <w:t>0.00</w:t>
            </w:r>
          </w:p>
        </w:tc>
      </w:tr>
      <w:tr w:rsidR="00370350" w14:paraId="3B89CF6A" w14:textId="77777777">
        <w:tc>
          <w:tcPr>
            <w:tcW w:w="1556" w:type="dxa"/>
            <w:shd w:val="clear" w:color="auto" w:fill="E6E6E6"/>
            <w:vAlign w:val="center"/>
          </w:tcPr>
          <w:p w14:paraId="038CAFB2" w14:textId="77777777" w:rsidR="00370350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473CE175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5A21C46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2369F2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A42B73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23C002" w14:textId="77777777" w:rsidR="00370350" w:rsidRDefault="00000000">
            <w:r>
              <w:t>0.00</w:t>
            </w:r>
          </w:p>
        </w:tc>
      </w:tr>
      <w:tr w:rsidR="00370350" w14:paraId="31FB1D10" w14:textId="77777777">
        <w:tc>
          <w:tcPr>
            <w:tcW w:w="1556" w:type="dxa"/>
            <w:shd w:val="clear" w:color="auto" w:fill="E6E6E6"/>
            <w:vAlign w:val="center"/>
          </w:tcPr>
          <w:p w14:paraId="30E6E250" w14:textId="77777777" w:rsidR="00370350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2484D182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66635C8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29ED0E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5782327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CE96CAE" w14:textId="77777777" w:rsidR="00370350" w:rsidRDefault="00000000">
            <w:r>
              <w:t>0.00</w:t>
            </w:r>
          </w:p>
        </w:tc>
      </w:tr>
      <w:tr w:rsidR="00370350" w14:paraId="26E97AC7" w14:textId="77777777">
        <w:tc>
          <w:tcPr>
            <w:tcW w:w="1556" w:type="dxa"/>
            <w:shd w:val="clear" w:color="auto" w:fill="E6E6E6"/>
            <w:vAlign w:val="center"/>
          </w:tcPr>
          <w:p w14:paraId="0996BE17" w14:textId="77777777" w:rsidR="00370350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77073292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2C1069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7E7246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F2B103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7D81CD" w14:textId="77777777" w:rsidR="00370350" w:rsidRDefault="00000000">
            <w:r>
              <w:t>0.00</w:t>
            </w:r>
          </w:p>
        </w:tc>
      </w:tr>
      <w:tr w:rsidR="00370350" w14:paraId="68CE5833" w14:textId="77777777">
        <w:tc>
          <w:tcPr>
            <w:tcW w:w="1556" w:type="dxa"/>
            <w:shd w:val="clear" w:color="auto" w:fill="E6E6E6"/>
            <w:vAlign w:val="center"/>
          </w:tcPr>
          <w:p w14:paraId="6617EDF2" w14:textId="77777777" w:rsidR="00370350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3F104BF5" w14:textId="77777777" w:rsidR="00370350" w:rsidRDefault="00000000">
            <w:r>
              <w:t>70.85</w:t>
            </w:r>
          </w:p>
        </w:tc>
        <w:tc>
          <w:tcPr>
            <w:tcW w:w="1556" w:type="dxa"/>
            <w:vAlign w:val="center"/>
          </w:tcPr>
          <w:p w14:paraId="6F3ED72F" w14:textId="77777777" w:rsidR="00370350" w:rsidRDefault="00000000">
            <w:r>
              <w:t>26.81</w:t>
            </w:r>
          </w:p>
        </w:tc>
        <w:tc>
          <w:tcPr>
            <w:tcW w:w="1556" w:type="dxa"/>
            <w:vAlign w:val="center"/>
          </w:tcPr>
          <w:p w14:paraId="58D21677" w14:textId="77777777" w:rsidR="00370350" w:rsidRDefault="00000000">
            <w:r>
              <w:t>32.11</w:t>
            </w:r>
          </w:p>
        </w:tc>
        <w:tc>
          <w:tcPr>
            <w:tcW w:w="1556" w:type="dxa"/>
            <w:vAlign w:val="center"/>
          </w:tcPr>
          <w:p w14:paraId="0EB4BEC2" w14:textId="77777777" w:rsidR="00370350" w:rsidRDefault="00000000">
            <w:r>
              <w:t>13.20</w:t>
            </w:r>
          </w:p>
        </w:tc>
        <w:tc>
          <w:tcPr>
            <w:tcW w:w="1556" w:type="dxa"/>
            <w:vAlign w:val="center"/>
          </w:tcPr>
          <w:p w14:paraId="4706BEB1" w14:textId="77777777" w:rsidR="00370350" w:rsidRDefault="00000000">
            <w:r>
              <w:t>59.40</w:t>
            </w:r>
          </w:p>
        </w:tc>
      </w:tr>
      <w:tr w:rsidR="00370350" w14:paraId="710006BC" w14:textId="77777777">
        <w:tc>
          <w:tcPr>
            <w:tcW w:w="1556" w:type="dxa"/>
            <w:shd w:val="clear" w:color="auto" w:fill="E6E6E6"/>
            <w:vAlign w:val="center"/>
          </w:tcPr>
          <w:p w14:paraId="4F1A9CCE" w14:textId="77777777" w:rsidR="00370350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4AFE637A" w14:textId="77777777" w:rsidR="00370350" w:rsidRDefault="00000000">
            <w:r>
              <w:t>190.25</w:t>
            </w:r>
          </w:p>
        </w:tc>
        <w:tc>
          <w:tcPr>
            <w:tcW w:w="1556" w:type="dxa"/>
            <w:vAlign w:val="center"/>
          </w:tcPr>
          <w:p w14:paraId="1C3B1497" w14:textId="77777777" w:rsidR="00370350" w:rsidRDefault="00000000">
            <w:r>
              <w:t>88.60</w:t>
            </w:r>
          </w:p>
        </w:tc>
        <w:tc>
          <w:tcPr>
            <w:tcW w:w="1556" w:type="dxa"/>
            <w:vAlign w:val="center"/>
          </w:tcPr>
          <w:p w14:paraId="2191B375" w14:textId="77777777" w:rsidR="00370350" w:rsidRDefault="00000000">
            <w:r>
              <w:t>89.24</w:t>
            </w:r>
          </w:p>
        </w:tc>
        <w:tc>
          <w:tcPr>
            <w:tcW w:w="1556" w:type="dxa"/>
            <w:vAlign w:val="center"/>
          </w:tcPr>
          <w:p w14:paraId="6D9E57BB" w14:textId="77777777" w:rsidR="00370350" w:rsidRDefault="00000000">
            <w:r>
              <w:t>51.77</w:t>
            </w:r>
          </w:p>
        </w:tc>
        <w:tc>
          <w:tcPr>
            <w:tcW w:w="1556" w:type="dxa"/>
            <w:vAlign w:val="center"/>
          </w:tcPr>
          <w:p w14:paraId="6E98A508" w14:textId="77777777" w:rsidR="00370350" w:rsidRDefault="00000000">
            <w:r>
              <w:t>184.10</w:t>
            </w:r>
          </w:p>
        </w:tc>
      </w:tr>
      <w:tr w:rsidR="00370350" w14:paraId="079200E9" w14:textId="77777777">
        <w:tc>
          <w:tcPr>
            <w:tcW w:w="1556" w:type="dxa"/>
            <w:shd w:val="clear" w:color="auto" w:fill="E6E6E6"/>
            <w:vAlign w:val="center"/>
          </w:tcPr>
          <w:p w14:paraId="290F4A9E" w14:textId="77777777" w:rsidR="00370350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4AAE4DAA" w14:textId="77777777" w:rsidR="00370350" w:rsidRDefault="00000000">
            <w:r>
              <w:t>405.15</w:t>
            </w:r>
          </w:p>
        </w:tc>
        <w:tc>
          <w:tcPr>
            <w:tcW w:w="1556" w:type="dxa"/>
            <w:vAlign w:val="center"/>
          </w:tcPr>
          <w:p w14:paraId="1BE64A6D" w14:textId="77777777" w:rsidR="00370350" w:rsidRDefault="00000000">
            <w:r>
              <w:t>176.04</w:t>
            </w:r>
          </w:p>
        </w:tc>
        <w:tc>
          <w:tcPr>
            <w:tcW w:w="1556" w:type="dxa"/>
            <w:vAlign w:val="center"/>
          </w:tcPr>
          <w:p w14:paraId="6CC1FF00" w14:textId="77777777" w:rsidR="00370350" w:rsidRDefault="00000000">
            <w:r>
              <w:t>161.82</w:t>
            </w:r>
          </w:p>
        </w:tc>
        <w:tc>
          <w:tcPr>
            <w:tcW w:w="1556" w:type="dxa"/>
            <w:vAlign w:val="center"/>
          </w:tcPr>
          <w:p w14:paraId="6960A72C" w14:textId="77777777" w:rsidR="00370350" w:rsidRDefault="00000000">
            <w:r>
              <w:t>113.40</w:t>
            </w:r>
          </w:p>
        </w:tc>
        <w:tc>
          <w:tcPr>
            <w:tcW w:w="1556" w:type="dxa"/>
            <w:vAlign w:val="center"/>
          </w:tcPr>
          <w:p w14:paraId="3BFA2CB5" w14:textId="77777777" w:rsidR="00370350" w:rsidRDefault="00000000">
            <w:r>
              <w:t>413.50</w:t>
            </w:r>
          </w:p>
        </w:tc>
      </w:tr>
      <w:tr w:rsidR="00370350" w14:paraId="7164B28F" w14:textId="77777777">
        <w:tc>
          <w:tcPr>
            <w:tcW w:w="1556" w:type="dxa"/>
            <w:shd w:val="clear" w:color="auto" w:fill="E6E6E6"/>
            <w:vAlign w:val="center"/>
          </w:tcPr>
          <w:p w14:paraId="0739A65E" w14:textId="77777777" w:rsidR="00370350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49B00EB5" w14:textId="77777777" w:rsidR="00370350" w:rsidRDefault="00000000">
            <w:r>
              <w:t>534.65</w:t>
            </w:r>
          </w:p>
        </w:tc>
        <w:tc>
          <w:tcPr>
            <w:tcW w:w="1556" w:type="dxa"/>
            <w:vAlign w:val="center"/>
          </w:tcPr>
          <w:p w14:paraId="02311631" w14:textId="77777777" w:rsidR="00370350" w:rsidRDefault="00000000">
            <w:r>
              <w:t>274.41</w:t>
            </w:r>
          </w:p>
        </w:tc>
        <w:tc>
          <w:tcPr>
            <w:tcW w:w="1556" w:type="dxa"/>
            <w:vAlign w:val="center"/>
          </w:tcPr>
          <w:p w14:paraId="302D0083" w14:textId="77777777" w:rsidR="00370350" w:rsidRDefault="00000000">
            <w:r>
              <w:t>215.82</w:t>
            </w:r>
          </w:p>
        </w:tc>
        <w:tc>
          <w:tcPr>
            <w:tcW w:w="1556" w:type="dxa"/>
            <w:vAlign w:val="center"/>
          </w:tcPr>
          <w:p w14:paraId="49796999" w14:textId="77777777" w:rsidR="00370350" w:rsidRDefault="00000000">
            <w:r>
              <w:t>176.80</w:t>
            </w:r>
          </w:p>
        </w:tc>
        <w:tc>
          <w:tcPr>
            <w:tcW w:w="1556" w:type="dxa"/>
            <w:vAlign w:val="center"/>
          </w:tcPr>
          <w:p w14:paraId="51D4F26A" w14:textId="77777777" w:rsidR="00370350" w:rsidRDefault="00000000">
            <w:r>
              <w:t>657.70</w:t>
            </w:r>
          </w:p>
        </w:tc>
      </w:tr>
      <w:tr w:rsidR="00370350" w14:paraId="3768A714" w14:textId="77777777">
        <w:tc>
          <w:tcPr>
            <w:tcW w:w="1556" w:type="dxa"/>
            <w:shd w:val="clear" w:color="auto" w:fill="E6E6E6"/>
            <w:vAlign w:val="center"/>
          </w:tcPr>
          <w:p w14:paraId="3F2300ED" w14:textId="77777777" w:rsidR="00370350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3CE74A02" w14:textId="77777777" w:rsidR="00370350" w:rsidRDefault="00000000">
            <w:r>
              <w:t>579.36</w:t>
            </w:r>
          </w:p>
        </w:tc>
        <w:tc>
          <w:tcPr>
            <w:tcW w:w="1556" w:type="dxa"/>
            <w:vAlign w:val="center"/>
          </w:tcPr>
          <w:p w14:paraId="100EF443" w14:textId="77777777" w:rsidR="00370350" w:rsidRDefault="00000000">
            <w:r>
              <w:t>401.88</w:t>
            </w:r>
          </w:p>
        </w:tc>
        <w:tc>
          <w:tcPr>
            <w:tcW w:w="1556" w:type="dxa"/>
            <w:vAlign w:val="center"/>
          </w:tcPr>
          <w:p w14:paraId="28BD7766" w14:textId="77777777" w:rsidR="00370350" w:rsidRDefault="00000000">
            <w:r>
              <w:t>279.38</w:t>
            </w:r>
          </w:p>
        </w:tc>
        <w:tc>
          <w:tcPr>
            <w:tcW w:w="1556" w:type="dxa"/>
            <w:vAlign w:val="center"/>
          </w:tcPr>
          <w:p w14:paraId="079A3B5B" w14:textId="77777777" w:rsidR="00370350" w:rsidRDefault="00000000">
            <w:r>
              <w:t>230.95</w:t>
            </w:r>
          </w:p>
        </w:tc>
        <w:tc>
          <w:tcPr>
            <w:tcW w:w="1556" w:type="dxa"/>
            <w:vAlign w:val="center"/>
          </w:tcPr>
          <w:p w14:paraId="42E3C77C" w14:textId="77777777" w:rsidR="00370350" w:rsidRDefault="00000000">
            <w:r>
              <w:t>930.80</w:t>
            </w:r>
          </w:p>
        </w:tc>
      </w:tr>
      <w:tr w:rsidR="00370350" w14:paraId="6B08CE32" w14:textId="77777777">
        <w:tc>
          <w:tcPr>
            <w:tcW w:w="1556" w:type="dxa"/>
            <w:shd w:val="clear" w:color="auto" w:fill="E6E6E6"/>
            <w:vAlign w:val="center"/>
          </w:tcPr>
          <w:p w14:paraId="44DE8B99" w14:textId="77777777" w:rsidR="00370350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289E448D" w14:textId="77777777" w:rsidR="00370350" w:rsidRDefault="00000000">
            <w:r>
              <w:t>438.88</w:t>
            </w:r>
          </w:p>
        </w:tc>
        <w:tc>
          <w:tcPr>
            <w:tcW w:w="1556" w:type="dxa"/>
            <w:vAlign w:val="center"/>
          </w:tcPr>
          <w:p w14:paraId="5AB89223" w14:textId="77777777" w:rsidR="00370350" w:rsidRDefault="00000000">
            <w:r>
              <w:t>443.70</w:t>
            </w:r>
          </w:p>
        </w:tc>
        <w:tc>
          <w:tcPr>
            <w:tcW w:w="1556" w:type="dxa"/>
            <w:vAlign w:val="center"/>
          </w:tcPr>
          <w:p w14:paraId="75CB3C67" w14:textId="77777777" w:rsidR="00370350" w:rsidRDefault="00000000">
            <w:r>
              <w:t>295.72</w:t>
            </w:r>
          </w:p>
        </w:tc>
        <w:tc>
          <w:tcPr>
            <w:tcW w:w="1556" w:type="dxa"/>
            <w:vAlign w:val="center"/>
          </w:tcPr>
          <w:p w14:paraId="10D926A5" w14:textId="77777777" w:rsidR="00370350" w:rsidRDefault="00000000">
            <w:r>
              <w:t>243.83</w:t>
            </w:r>
          </w:p>
        </w:tc>
        <w:tc>
          <w:tcPr>
            <w:tcW w:w="1556" w:type="dxa"/>
            <w:vAlign w:val="center"/>
          </w:tcPr>
          <w:p w14:paraId="75AC38B7" w14:textId="77777777" w:rsidR="00370350" w:rsidRDefault="00000000">
            <w:r>
              <w:t>961.50</w:t>
            </w:r>
          </w:p>
        </w:tc>
      </w:tr>
      <w:tr w:rsidR="00370350" w14:paraId="3030DD49" w14:textId="77777777">
        <w:tc>
          <w:tcPr>
            <w:tcW w:w="1556" w:type="dxa"/>
            <w:shd w:val="clear" w:color="auto" w:fill="E6E6E6"/>
            <w:vAlign w:val="center"/>
          </w:tcPr>
          <w:p w14:paraId="4BDB4EF9" w14:textId="77777777" w:rsidR="00370350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37717535" w14:textId="77777777" w:rsidR="00370350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16AA486D" w14:textId="77777777" w:rsidR="00370350" w:rsidRDefault="00000000">
            <w:r>
              <w:t>453.76</w:t>
            </w:r>
          </w:p>
        </w:tc>
        <w:tc>
          <w:tcPr>
            <w:tcW w:w="1556" w:type="dxa"/>
            <w:vAlign w:val="center"/>
          </w:tcPr>
          <w:p w14:paraId="1DA92CBB" w14:textId="77777777" w:rsidR="00370350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7E25BF12" w14:textId="77777777" w:rsidR="00370350" w:rsidRDefault="00000000">
            <w:r>
              <w:t>246.29</w:t>
            </w:r>
          </w:p>
        </w:tc>
        <w:tc>
          <w:tcPr>
            <w:tcW w:w="1556" w:type="dxa"/>
            <w:vAlign w:val="center"/>
          </w:tcPr>
          <w:p w14:paraId="09201E23" w14:textId="77777777" w:rsidR="00370350" w:rsidRDefault="00000000">
            <w:r>
              <w:t>965.00</w:t>
            </w:r>
          </w:p>
        </w:tc>
      </w:tr>
      <w:tr w:rsidR="00370350" w14:paraId="4252F746" w14:textId="77777777">
        <w:tc>
          <w:tcPr>
            <w:tcW w:w="1556" w:type="dxa"/>
            <w:shd w:val="clear" w:color="auto" w:fill="E6E6E6"/>
            <w:vAlign w:val="center"/>
          </w:tcPr>
          <w:p w14:paraId="5DA618AD" w14:textId="77777777" w:rsidR="00370350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480D98E9" w14:textId="77777777" w:rsidR="00370350" w:rsidRDefault="00000000">
            <w:r>
              <w:t>251.21</w:t>
            </w:r>
          </w:p>
        </w:tc>
        <w:tc>
          <w:tcPr>
            <w:tcW w:w="1556" w:type="dxa"/>
            <w:vAlign w:val="center"/>
          </w:tcPr>
          <w:p w14:paraId="4CB00A58" w14:textId="77777777" w:rsidR="00370350" w:rsidRDefault="00000000">
            <w:r>
              <w:t>370.11</w:t>
            </w:r>
          </w:p>
        </w:tc>
        <w:tc>
          <w:tcPr>
            <w:tcW w:w="1556" w:type="dxa"/>
            <w:vAlign w:val="center"/>
          </w:tcPr>
          <w:p w14:paraId="1889BACC" w14:textId="77777777" w:rsidR="00370350" w:rsidRDefault="00000000">
            <w:r>
              <w:t>361.22</w:t>
            </w:r>
          </w:p>
        </w:tc>
        <w:tc>
          <w:tcPr>
            <w:tcW w:w="1556" w:type="dxa"/>
            <w:vAlign w:val="center"/>
          </w:tcPr>
          <w:p w14:paraId="76CFDC01" w14:textId="77777777" w:rsidR="00370350" w:rsidRDefault="00000000">
            <w:r>
              <w:t>206.14</w:t>
            </w:r>
          </w:p>
        </w:tc>
        <w:tc>
          <w:tcPr>
            <w:tcW w:w="1556" w:type="dxa"/>
            <w:vAlign w:val="center"/>
          </w:tcPr>
          <w:p w14:paraId="1F37FF89" w14:textId="77777777" w:rsidR="00370350" w:rsidRDefault="00000000">
            <w:r>
              <w:t>778.80</w:t>
            </w:r>
          </w:p>
        </w:tc>
      </w:tr>
      <w:tr w:rsidR="00370350" w14:paraId="40B67253" w14:textId="77777777">
        <w:tc>
          <w:tcPr>
            <w:tcW w:w="1556" w:type="dxa"/>
            <w:shd w:val="clear" w:color="auto" w:fill="E6E6E6"/>
            <w:vAlign w:val="center"/>
          </w:tcPr>
          <w:p w14:paraId="03E4FD5E" w14:textId="77777777" w:rsidR="00370350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02D8B6D3" w14:textId="77777777" w:rsidR="00370350" w:rsidRDefault="00000000">
            <w:r>
              <w:t>232.76</w:t>
            </w:r>
          </w:p>
        </w:tc>
        <w:tc>
          <w:tcPr>
            <w:tcW w:w="1556" w:type="dxa"/>
            <w:vAlign w:val="center"/>
          </w:tcPr>
          <w:p w14:paraId="4EEA6E8E" w14:textId="77777777" w:rsidR="00370350" w:rsidRDefault="00000000">
            <w:r>
              <w:t>325.82</w:t>
            </w:r>
          </w:p>
        </w:tc>
        <w:tc>
          <w:tcPr>
            <w:tcW w:w="1556" w:type="dxa"/>
            <w:vAlign w:val="center"/>
          </w:tcPr>
          <w:p w14:paraId="12A01662" w14:textId="77777777" w:rsidR="00370350" w:rsidRDefault="00000000">
            <w:r>
              <w:t>439.16</w:t>
            </w:r>
          </w:p>
        </w:tc>
        <w:tc>
          <w:tcPr>
            <w:tcW w:w="1556" w:type="dxa"/>
            <w:vAlign w:val="center"/>
          </w:tcPr>
          <w:p w14:paraId="22875B16" w14:textId="77777777" w:rsidR="00370350" w:rsidRDefault="00000000">
            <w:r>
              <w:t>190.65</w:t>
            </w:r>
          </w:p>
        </w:tc>
        <w:tc>
          <w:tcPr>
            <w:tcW w:w="1556" w:type="dxa"/>
            <w:vAlign w:val="center"/>
          </w:tcPr>
          <w:p w14:paraId="3DBE1849" w14:textId="77777777" w:rsidR="00370350" w:rsidRDefault="00000000">
            <w:r>
              <w:t>708.00</w:t>
            </w:r>
          </w:p>
        </w:tc>
      </w:tr>
      <w:tr w:rsidR="00370350" w14:paraId="2608B569" w14:textId="77777777">
        <w:tc>
          <w:tcPr>
            <w:tcW w:w="1556" w:type="dxa"/>
            <w:shd w:val="clear" w:color="auto" w:fill="E6E6E6"/>
            <w:vAlign w:val="center"/>
          </w:tcPr>
          <w:p w14:paraId="324CB0C5" w14:textId="77777777" w:rsidR="00370350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43264E82" w14:textId="77777777" w:rsidR="00370350" w:rsidRDefault="00000000">
            <w:r>
              <w:t>206.86</w:t>
            </w:r>
          </w:p>
        </w:tc>
        <w:tc>
          <w:tcPr>
            <w:tcW w:w="1556" w:type="dxa"/>
            <w:vAlign w:val="center"/>
          </w:tcPr>
          <w:p w14:paraId="2F9E9C02" w14:textId="77777777" w:rsidR="00370350" w:rsidRDefault="00000000">
            <w:r>
              <w:t>262.24</w:t>
            </w:r>
          </w:p>
        </w:tc>
        <w:tc>
          <w:tcPr>
            <w:tcW w:w="1556" w:type="dxa"/>
            <w:vAlign w:val="center"/>
          </w:tcPr>
          <w:p w14:paraId="72D3B6D7" w14:textId="77777777" w:rsidR="00370350" w:rsidRDefault="00000000">
            <w:r>
              <w:t>491.38</w:t>
            </w:r>
          </w:p>
        </w:tc>
        <w:tc>
          <w:tcPr>
            <w:tcW w:w="1556" w:type="dxa"/>
            <w:vAlign w:val="center"/>
          </w:tcPr>
          <w:p w14:paraId="3F1A4633" w14:textId="77777777" w:rsidR="00370350" w:rsidRDefault="00000000">
            <w:r>
              <w:t>168.95</w:t>
            </w:r>
          </w:p>
        </w:tc>
        <w:tc>
          <w:tcPr>
            <w:tcW w:w="1556" w:type="dxa"/>
            <w:vAlign w:val="center"/>
          </w:tcPr>
          <w:p w14:paraId="6E03E22C" w14:textId="77777777" w:rsidR="00370350" w:rsidRDefault="00000000">
            <w:r>
              <w:t>610.70</w:t>
            </w:r>
          </w:p>
        </w:tc>
      </w:tr>
      <w:tr w:rsidR="00370350" w14:paraId="016F2780" w14:textId="77777777">
        <w:tc>
          <w:tcPr>
            <w:tcW w:w="1556" w:type="dxa"/>
            <w:shd w:val="clear" w:color="auto" w:fill="E6E6E6"/>
            <w:vAlign w:val="center"/>
          </w:tcPr>
          <w:p w14:paraId="372447B3" w14:textId="77777777" w:rsidR="00370350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05DF6D9B" w14:textId="77777777" w:rsidR="00370350" w:rsidRDefault="00000000">
            <w:r>
              <w:t>161.07</w:t>
            </w:r>
          </w:p>
        </w:tc>
        <w:tc>
          <w:tcPr>
            <w:tcW w:w="1556" w:type="dxa"/>
            <w:vAlign w:val="center"/>
          </w:tcPr>
          <w:p w14:paraId="677C8309" w14:textId="77777777" w:rsidR="00370350" w:rsidRDefault="00000000">
            <w:r>
              <w:t>174.93</w:t>
            </w:r>
          </w:p>
        </w:tc>
        <w:tc>
          <w:tcPr>
            <w:tcW w:w="1556" w:type="dxa"/>
            <w:vAlign w:val="center"/>
          </w:tcPr>
          <w:p w14:paraId="2EBBE529" w14:textId="77777777" w:rsidR="00370350" w:rsidRDefault="00000000">
            <w:r>
              <w:t>406.85</w:t>
            </w:r>
          </w:p>
        </w:tc>
        <w:tc>
          <w:tcPr>
            <w:tcW w:w="1556" w:type="dxa"/>
            <w:vAlign w:val="center"/>
          </w:tcPr>
          <w:p w14:paraId="79531727" w14:textId="77777777" w:rsidR="00370350" w:rsidRDefault="00000000">
            <w:r>
              <w:t>112.68</w:t>
            </w:r>
          </w:p>
        </w:tc>
        <w:tc>
          <w:tcPr>
            <w:tcW w:w="1556" w:type="dxa"/>
            <w:vAlign w:val="center"/>
          </w:tcPr>
          <w:p w14:paraId="03AC3B64" w14:textId="77777777" w:rsidR="00370350" w:rsidRDefault="00000000">
            <w:r>
              <w:t>413.70</w:t>
            </w:r>
          </w:p>
        </w:tc>
      </w:tr>
      <w:tr w:rsidR="00370350" w14:paraId="65C0ECB3" w14:textId="77777777">
        <w:tc>
          <w:tcPr>
            <w:tcW w:w="1556" w:type="dxa"/>
            <w:shd w:val="clear" w:color="auto" w:fill="E6E6E6"/>
            <w:vAlign w:val="center"/>
          </w:tcPr>
          <w:p w14:paraId="204B0782" w14:textId="77777777" w:rsidR="00370350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796BCDEE" w14:textId="77777777" w:rsidR="00370350" w:rsidRDefault="00000000">
            <w:r>
              <w:t>104.83</w:t>
            </w:r>
          </w:p>
        </w:tc>
        <w:tc>
          <w:tcPr>
            <w:tcW w:w="1556" w:type="dxa"/>
            <w:vAlign w:val="center"/>
          </w:tcPr>
          <w:p w14:paraId="37C828A6" w14:textId="77777777" w:rsidR="00370350" w:rsidRDefault="00000000">
            <w:r>
              <w:t>94.95</w:t>
            </w:r>
          </w:p>
        </w:tc>
        <w:tc>
          <w:tcPr>
            <w:tcW w:w="1556" w:type="dxa"/>
            <w:vAlign w:val="center"/>
          </w:tcPr>
          <w:p w14:paraId="14CC29DF" w14:textId="77777777" w:rsidR="00370350" w:rsidRDefault="00000000">
            <w:r>
              <w:t>269.60</w:t>
            </w:r>
          </w:p>
        </w:tc>
        <w:tc>
          <w:tcPr>
            <w:tcW w:w="1556" w:type="dxa"/>
            <w:vAlign w:val="center"/>
          </w:tcPr>
          <w:p w14:paraId="776F0103" w14:textId="77777777" w:rsidR="00370350" w:rsidRDefault="00000000">
            <w:r>
              <w:t>52.52</w:t>
            </w:r>
          </w:p>
        </w:tc>
        <w:tc>
          <w:tcPr>
            <w:tcW w:w="1556" w:type="dxa"/>
            <w:vAlign w:val="center"/>
          </w:tcPr>
          <w:p w14:paraId="7886C859" w14:textId="77777777" w:rsidR="00370350" w:rsidRDefault="00000000">
            <w:r>
              <w:t>232.40</w:t>
            </w:r>
          </w:p>
        </w:tc>
      </w:tr>
      <w:tr w:rsidR="00370350" w14:paraId="2953521A" w14:textId="77777777">
        <w:tc>
          <w:tcPr>
            <w:tcW w:w="1556" w:type="dxa"/>
            <w:shd w:val="clear" w:color="auto" w:fill="E6E6E6"/>
            <w:vAlign w:val="center"/>
          </w:tcPr>
          <w:p w14:paraId="35457E4C" w14:textId="77777777" w:rsidR="00370350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460AF955" w14:textId="77777777" w:rsidR="00370350" w:rsidRDefault="00000000">
            <w:r>
              <w:t>35.48</w:t>
            </w:r>
          </w:p>
        </w:tc>
        <w:tc>
          <w:tcPr>
            <w:tcW w:w="1556" w:type="dxa"/>
            <w:vAlign w:val="center"/>
          </w:tcPr>
          <w:p w14:paraId="2E0C15E9" w14:textId="77777777" w:rsidR="00370350" w:rsidRDefault="00000000">
            <w:r>
              <w:t>25.73</w:t>
            </w:r>
          </w:p>
        </w:tc>
        <w:tc>
          <w:tcPr>
            <w:tcW w:w="1556" w:type="dxa"/>
            <w:vAlign w:val="center"/>
          </w:tcPr>
          <w:p w14:paraId="20B151EE" w14:textId="77777777" w:rsidR="00370350" w:rsidRDefault="00000000">
            <w:r>
              <w:t>90.59</w:t>
            </w:r>
          </w:p>
        </w:tc>
        <w:tc>
          <w:tcPr>
            <w:tcW w:w="1556" w:type="dxa"/>
            <w:vAlign w:val="center"/>
          </w:tcPr>
          <w:p w14:paraId="4DA0D979" w14:textId="77777777" w:rsidR="00370350" w:rsidRDefault="00000000">
            <w:r>
              <w:t>10.79</w:t>
            </w:r>
          </w:p>
        </w:tc>
        <w:tc>
          <w:tcPr>
            <w:tcW w:w="1556" w:type="dxa"/>
            <w:vAlign w:val="center"/>
          </w:tcPr>
          <w:p w14:paraId="2EC3D1C6" w14:textId="77777777" w:rsidR="00370350" w:rsidRDefault="00000000">
            <w:r>
              <w:t>67.50</w:t>
            </w:r>
          </w:p>
        </w:tc>
      </w:tr>
      <w:tr w:rsidR="00370350" w14:paraId="1DA1B777" w14:textId="77777777">
        <w:tc>
          <w:tcPr>
            <w:tcW w:w="1556" w:type="dxa"/>
            <w:shd w:val="clear" w:color="auto" w:fill="E6E6E6"/>
            <w:vAlign w:val="center"/>
          </w:tcPr>
          <w:p w14:paraId="7C81799F" w14:textId="77777777" w:rsidR="00370350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0E23C239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CDEC91F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D65784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EE85812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2875A59" w14:textId="77777777" w:rsidR="00370350" w:rsidRDefault="00000000">
            <w:r>
              <w:t>0.00</w:t>
            </w:r>
          </w:p>
        </w:tc>
      </w:tr>
      <w:tr w:rsidR="00370350" w14:paraId="10C164FF" w14:textId="77777777">
        <w:tc>
          <w:tcPr>
            <w:tcW w:w="1556" w:type="dxa"/>
            <w:shd w:val="clear" w:color="auto" w:fill="E6E6E6"/>
            <w:vAlign w:val="center"/>
          </w:tcPr>
          <w:p w14:paraId="60080D5F" w14:textId="77777777" w:rsidR="00370350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2FF5EEBF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D4EB2F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4F1CB9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50DDD51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F04CDD" w14:textId="77777777" w:rsidR="00370350" w:rsidRDefault="00000000">
            <w:r>
              <w:t>0.00</w:t>
            </w:r>
          </w:p>
        </w:tc>
      </w:tr>
      <w:tr w:rsidR="00370350" w14:paraId="39063358" w14:textId="77777777">
        <w:tc>
          <w:tcPr>
            <w:tcW w:w="1556" w:type="dxa"/>
            <w:shd w:val="clear" w:color="auto" w:fill="E6E6E6"/>
            <w:vAlign w:val="center"/>
          </w:tcPr>
          <w:p w14:paraId="664C52A4" w14:textId="77777777" w:rsidR="00370350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190B4CC6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8D10AF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C5F1B9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3D7327A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1B85E4B" w14:textId="77777777" w:rsidR="00370350" w:rsidRDefault="00000000">
            <w:r>
              <w:t>0.00</w:t>
            </w:r>
          </w:p>
        </w:tc>
      </w:tr>
      <w:tr w:rsidR="00370350" w14:paraId="67572A34" w14:textId="77777777">
        <w:tc>
          <w:tcPr>
            <w:tcW w:w="1556" w:type="dxa"/>
            <w:shd w:val="clear" w:color="auto" w:fill="E6E6E6"/>
            <w:vAlign w:val="center"/>
          </w:tcPr>
          <w:p w14:paraId="3DEC977A" w14:textId="77777777" w:rsidR="00370350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387BFB5D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766E2AD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12A9B1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404B08A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F54B51" w14:textId="77777777" w:rsidR="00370350" w:rsidRDefault="00000000">
            <w:r>
              <w:t>0.00</w:t>
            </w:r>
          </w:p>
        </w:tc>
      </w:tr>
      <w:tr w:rsidR="00370350" w14:paraId="1BEF5085" w14:textId="77777777">
        <w:tc>
          <w:tcPr>
            <w:tcW w:w="1556" w:type="dxa"/>
            <w:shd w:val="clear" w:color="auto" w:fill="E6E6E6"/>
            <w:vAlign w:val="center"/>
          </w:tcPr>
          <w:p w14:paraId="15FB0D8C" w14:textId="77777777" w:rsidR="00370350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5B43629D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2B0810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E11E49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53B382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1A45A9" w14:textId="77777777" w:rsidR="00370350" w:rsidRDefault="00000000">
            <w:r>
              <w:t>0.00</w:t>
            </w:r>
          </w:p>
        </w:tc>
      </w:tr>
      <w:tr w:rsidR="00370350" w14:paraId="3DB59DA4" w14:textId="77777777">
        <w:tc>
          <w:tcPr>
            <w:tcW w:w="1556" w:type="dxa"/>
            <w:shd w:val="clear" w:color="auto" w:fill="E6E6E6"/>
            <w:vAlign w:val="center"/>
          </w:tcPr>
          <w:p w14:paraId="46F0B5EA" w14:textId="77777777" w:rsidR="00370350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1B7FA34F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A8C440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77D87B9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CC67B8" w14:textId="77777777" w:rsidR="0037035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B401CB" w14:textId="77777777" w:rsidR="00370350" w:rsidRDefault="00000000">
            <w:r>
              <w:t>0.00</w:t>
            </w:r>
          </w:p>
        </w:tc>
      </w:tr>
    </w:tbl>
    <w:p w14:paraId="7B6D6EB2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50" w:name="室外逐时辐射"/>
      <w:bookmarkEnd w:id="50"/>
    </w:p>
    <w:p w14:paraId="303CA5DD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51" w:name="室外逐时辐射备注"/>
      <w:bookmarkEnd w:id="51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21B3EB39" w14:textId="77777777" w:rsidR="00697366" w:rsidRDefault="00697366" w:rsidP="00CA66B7">
      <w:pPr>
        <w:pStyle w:val="2"/>
      </w:pPr>
      <w:bookmarkStart w:id="52" w:name="_Toc155690730"/>
      <w:bookmarkStart w:id="53" w:name="_Toc190097603"/>
      <w:bookmarkEnd w:id="0"/>
      <w:r>
        <w:rPr>
          <w:rFonts w:hint="eastAsia"/>
        </w:rPr>
        <w:t>室内</w:t>
      </w:r>
      <w:r>
        <w:t>空气温度</w:t>
      </w:r>
      <w:bookmarkEnd w:id="52"/>
      <w:bookmarkEnd w:id="53"/>
    </w:p>
    <w:p w14:paraId="0E53BEAE" w14:textId="77777777" w:rsidR="009C002A" w:rsidRPr="00CA66B7" w:rsidRDefault="009C002A" w:rsidP="006A4FEA">
      <w:pPr>
        <w:rPr>
          <w:color w:val="000000"/>
          <w:szCs w:val="21"/>
        </w:rPr>
      </w:pPr>
      <w:bookmarkStart w:id="5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54"/>
    </w:p>
    <w:p w14:paraId="3DC6CBF0" w14:textId="77777777" w:rsidR="00800A70" w:rsidRDefault="00800A70" w:rsidP="006B27F7">
      <w:pPr>
        <w:jc w:val="center"/>
      </w:pPr>
      <w:bookmarkStart w:id="55" w:name="自然通风室内温度表格"/>
      <w:bookmarkEnd w:id="55"/>
    </w:p>
    <w:p w14:paraId="0E8A8EE8" w14:textId="77777777" w:rsidR="00A279F8" w:rsidRPr="00794676" w:rsidRDefault="00A279F8" w:rsidP="009A61CA">
      <w:pPr>
        <w:pStyle w:val="1"/>
      </w:pPr>
      <w:bookmarkStart w:id="56" w:name="_Toc190097604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70350" w14:paraId="0B7F4FA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4991027" w14:textId="77777777" w:rsidR="0037035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0D9903" w14:textId="77777777" w:rsidR="0037035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7B3D0D9" w14:textId="77777777" w:rsidR="0037035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5FD69F" w14:textId="77777777" w:rsidR="0037035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B957AB" w14:textId="77777777" w:rsidR="0037035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652704" w14:textId="77777777" w:rsidR="00370350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796B3E0" w14:textId="77777777" w:rsidR="00370350" w:rsidRDefault="00000000">
            <w:pPr>
              <w:jc w:val="center"/>
            </w:pPr>
            <w:r>
              <w:t>数据来源</w:t>
            </w:r>
          </w:p>
        </w:tc>
      </w:tr>
      <w:tr w:rsidR="00370350" w14:paraId="3065303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E205546" w14:textId="77777777" w:rsidR="00370350" w:rsidRDefault="0037035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9742577" w14:textId="77777777" w:rsidR="0037035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CE0132" w14:textId="77777777" w:rsidR="0037035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10D97E" w14:textId="77777777" w:rsidR="0037035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749A0D" w14:textId="77777777" w:rsidR="0037035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46D869" w14:textId="77777777" w:rsidR="0037035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EE91F5E" w14:textId="77777777" w:rsidR="00370350" w:rsidRDefault="00370350">
            <w:pPr>
              <w:jc w:val="center"/>
            </w:pPr>
          </w:p>
        </w:tc>
      </w:tr>
      <w:tr w:rsidR="00370350" w14:paraId="068380EA" w14:textId="77777777">
        <w:tc>
          <w:tcPr>
            <w:tcW w:w="2196" w:type="dxa"/>
            <w:shd w:val="clear" w:color="auto" w:fill="E6E6E6"/>
            <w:vAlign w:val="center"/>
          </w:tcPr>
          <w:p w14:paraId="34F78A5E" w14:textId="77777777" w:rsidR="0037035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7841091" w14:textId="77777777" w:rsidR="003703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7C4B0A" w14:textId="77777777" w:rsidR="0037035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B579998" w14:textId="77777777" w:rsidR="003703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AAC49B0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93CD4F" w14:textId="77777777" w:rsidR="0037035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73850E0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68118F72" w14:textId="77777777">
        <w:tc>
          <w:tcPr>
            <w:tcW w:w="2196" w:type="dxa"/>
            <w:shd w:val="clear" w:color="auto" w:fill="E6E6E6"/>
            <w:vAlign w:val="center"/>
          </w:tcPr>
          <w:p w14:paraId="7DF534D2" w14:textId="77777777" w:rsidR="0037035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2F855BF" w14:textId="77777777" w:rsidR="0037035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BFE6B29" w14:textId="77777777" w:rsidR="0037035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A61D783" w14:textId="77777777" w:rsidR="0037035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695B1B5" w14:textId="77777777" w:rsidR="0037035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7CF1CA3" w14:textId="77777777" w:rsidR="0037035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F8A4F50" w14:textId="77777777" w:rsidR="00370350" w:rsidRDefault="00000000">
            <w:r>
              <w:rPr>
                <w:sz w:val="18"/>
                <w:szCs w:val="18"/>
              </w:rPr>
              <w:t>民用建筑热工设计</w:t>
            </w:r>
            <w:r>
              <w:rPr>
                <w:sz w:val="18"/>
                <w:szCs w:val="18"/>
              </w:rPr>
              <w:lastRenderedPageBreak/>
              <w:t>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2296D3BE" w14:textId="77777777">
        <w:tc>
          <w:tcPr>
            <w:tcW w:w="2196" w:type="dxa"/>
            <w:shd w:val="clear" w:color="auto" w:fill="E6E6E6"/>
            <w:vAlign w:val="center"/>
          </w:tcPr>
          <w:p w14:paraId="04B8EB06" w14:textId="77777777" w:rsidR="00370350" w:rsidRDefault="00000000">
            <w:r>
              <w:lastRenderedPageBreak/>
              <w:t>细石混凝土（双向配筋）</w:t>
            </w:r>
          </w:p>
        </w:tc>
        <w:tc>
          <w:tcPr>
            <w:tcW w:w="1018" w:type="dxa"/>
            <w:vAlign w:val="center"/>
          </w:tcPr>
          <w:p w14:paraId="451CFA27" w14:textId="77777777" w:rsidR="0037035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3B5941F" w14:textId="77777777" w:rsidR="00370350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68001697" w14:textId="77777777" w:rsidR="0037035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66F9AEF" w14:textId="77777777" w:rsidR="0037035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297BB3B" w14:textId="77777777" w:rsidR="0037035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1F6C2A9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0CFBD224" w14:textId="77777777">
        <w:tc>
          <w:tcPr>
            <w:tcW w:w="2196" w:type="dxa"/>
            <w:shd w:val="clear" w:color="auto" w:fill="E6E6E6"/>
            <w:vAlign w:val="center"/>
          </w:tcPr>
          <w:p w14:paraId="0F45EDBA" w14:textId="77777777" w:rsidR="00370350" w:rsidRDefault="00000000">
            <w:r>
              <w:t>蒸压加气混凝土墙板</w:t>
            </w:r>
          </w:p>
        </w:tc>
        <w:tc>
          <w:tcPr>
            <w:tcW w:w="1018" w:type="dxa"/>
            <w:vAlign w:val="center"/>
          </w:tcPr>
          <w:p w14:paraId="08BDB9E9" w14:textId="77777777" w:rsidR="00370350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7191E21A" w14:textId="77777777" w:rsidR="00370350" w:rsidRDefault="00000000">
            <w:r>
              <w:t>2.710</w:t>
            </w:r>
          </w:p>
        </w:tc>
        <w:tc>
          <w:tcPr>
            <w:tcW w:w="848" w:type="dxa"/>
            <w:vAlign w:val="center"/>
          </w:tcPr>
          <w:p w14:paraId="049C0413" w14:textId="77777777" w:rsidR="00370350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054ED7E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527FB81" w14:textId="77777777" w:rsidR="00370350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69E839BC" w14:textId="77777777" w:rsidR="00370350" w:rsidRDefault="00000000">
            <w:r>
              <w:rPr>
                <w:sz w:val="18"/>
                <w:szCs w:val="18"/>
              </w:rPr>
              <w:t>GB/T11968-2020</w:t>
            </w:r>
          </w:p>
        </w:tc>
      </w:tr>
      <w:tr w:rsidR="00370350" w14:paraId="087468BE" w14:textId="77777777">
        <w:tc>
          <w:tcPr>
            <w:tcW w:w="2196" w:type="dxa"/>
            <w:shd w:val="clear" w:color="auto" w:fill="E6E6E6"/>
            <w:vAlign w:val="center"/>
          </w:tcPr>
          <w:p w14:paraId="33B977AF" w14:textId="77777777" w:rsidR="00370350" w:rsidRDefault="00000000">
            <w:r>
              <w:t>岩棉板</w:t>
            </w:r>
            <w:r>
              <w:t>(ρ0≥80)</w:t>
            </w:r>
          </w:p>
        </w:tc>
        <w:tc>
          <w:tcPr>
            <w:tcW w:w="1018" w:type="dxa"/>
            <w:vAlign w:val="center"/>
          </w:tcPr>
          <w:p w14:paraId="6D314EC9" w14:textId="77777777" w:rsidR="00370350" w:rsidRDefault="00000000">
            <w:r>
              <w:t>0.044</w:t>
            </w:r>
          </w:p>
        </w:tc>
        <w:tc>
          <w:tcPr>
            <w:tcW w:w="1030" w:type="dxa"/>
            <w:vAlign w:val="center"/>
          </w:tcPr>
          <w:p w14:paraId="17A86989" w14:textId="77777777" w:rsidR="00370350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32E571A1" w14:textId="77777777" w:rsidR="00370350" w:rsidRDefault="00000000">
            <w:r>
              <w:t>80.0</w:t>
            </w:r>
          </w:p>
        </w:tc>
        <w:tc>
          <w:tcPr>
            <w:tcW w:w="1018" w:type="dxa"/>
            <w:vAlign w:val="center"/>
          </w:tcPr>
          <w:p w14:paraId="2745048F" w14:textId="77777777" w:rsidR="00370350" w:rsidRDefault="00000000">
            <w:r>
              <w:t>2200.0</w:t>
            </w:r>
          </w:p>
        </w:tc>
        <w:tc>
          <w:tcPr>
            <w:tcW w:w="1188" w:type="dxa"/>
            <w:vAlign w:val="center"/>
          </w:tcPr>
          <w:p w14:paraId="1DCC97FA" w14:textId="77777777" w:rsidR="00370350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4CEF03DF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6858E066" w14:textId="77777777">
        <w:tc>
          <w:tcPr>
            <w:tcW w:w="2196" w:type="dxa"/>
            <w:shd w:val="clear" w:color="auto" w:fill="E6E6E6"/>
            <w:vAlign w:val="center"/>
          </w:tcPr>
          <w:p w14:paraId="74E2F59F" w14:textId="77777777" w:rsidR="00370350" w:rsidRDefault="00000000">
            <w:r>
              <w:t>天然花岗岩板材</w:t>
            </w:r>
          </w:p>
        </w:tc>
        <w:tc>
          <w:tcPr>
            <w:tcW w:w="1018" w:type="dxa"/>
            <w:vAlign w:val="center"/>
          </w:tcPr>
          <w:p w14:paraId="41F5C23B" w14:textId="77777777" w:rsidR="00370350" w:rsidRDefault="00000000">
            <w:r>
              <w:t>3.490</w:t>
            </w:r>
          </w:p>
        </w:tc>
        <w:tc>
          <w:tcPr>
            <w:tcW w:w="1030" w:type="dxa"/>
            <w:vAlign w:val="center"/>
          </w:tcPr>
          <w:p w14:paraId="0C2939D0" w14:textId="77777777" w:rsidR="00370350" w:rsidRDefault="00000000">
            <w:r>
              <w:t>25.569</w:t>
            </w:r>
          </w:p>
        </w:tc>
        <w:tc>
          <w:tcPr>
            <w:tcW w:w="848" w:type="dxa"/>
            <w:vAlign w:val="center"/>
          </w:tcPr>
          <w:p w14:paraId="249B9504" w14:textId="77777777" w:rsidR="00370350" w:rsidRDefault="00000000">
            <w:r>
              <w:t>2800.0</w:t>
            </w:r>
          </w:p>
        </w:tc>
        <w:tc>
          <w:tcPr>
            <w:tcW w:w="1018" w:type="dxa"/>
            <w:vAlign w:val="center"/>
          </w:tcPr>
          <w:p w14:paraId="7FB0739F" w14:textId="77777777" w:rsidR="0037035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F508B4E" w14:textId="77777777" w:rsidR="00370350" w:rsidRDefault="00000000">
            <w:r>
              <w:t>0.0113</w:t>
            </w:r>
          </w:p>
        </w:tc>
        <w:tc>
          <w:tcPr>
            <w:tcW w:w="1516" w:type="dxa"/>
            <w:vAlign w:val="center"/>
          </w:tcPr>
          <w:p w14:paraId="3FFD0295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223F3DD1" w14:textId="77777777">
        <w:tc>
          <w:tcPr>
            <w:tcW w:w="2196" w:type="dxa"/>
            <w:shd w:val="clear" w:color="auto" w:fill="E6E6E6"/>
            <w:vAlign w:val="center"/>
          </w:tcPr>
          <w:p w14:paraId="34A593D4" w14:textId="77777777" w:rsidR="00370350" w:rsidRDefault="00000000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4F24FFA3" w14:textId="77777777" w:rsidR="003703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96FDEF7" w14:textId="77777777" w:rsidR="0037035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3C97FE6" w14:textId="77777777" w:rsidR="003703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43C700C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DA35FDE" w14:textId="77777777" w:rsidR="00370350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6FA18383" w14:textId="77777777" w:rsidR="00370350" w:rsidRDefault="00000000">
            <w:r>
              <w:rPr>
                <w:sz w:val="18"/>
                <w:szCs w:val="18"/>
              </w:rPr>
              <w:t>DB23-T120-2001</w:t>
            </w:r>
          </w:p>
        </w:tc>
      </w:tr>
      <w:tr w:rsidR="00370350" w14:paraId="3120743A" w14:textId="77777777">
        <w:tc>
          <w:tcPr>
            <w:tcW w:w="2196" w:type="dxa"/>
            <w:shd w:val="clear" w:color="auto" w:fill="E6E6E6"/>
            <w:vAlign w:val="center"/>
          </w:tcPr>
          <w:p w14:paraId="6F332CE7" w14:textId="77777777" w:rsidR="00370350" w:rsidRDefault="00000000">
            <w:r>
              <w:t>水泥砂浆找平</w:t>
            </w:r>
          </w:p>
        </w:tc>
        <w:tc>
          <w:tcPr>
            <w:tcW w:w="1018" w:type="dxa"/>
            <w:vAlign w:val="center"/>
          </w:tcPr>
          <w:p w14:paraId="194E79AE" w14:textId="77777777" w:rsidR="003703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29EC114" w14:textId="77777777" w:rsidR="0037035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F62174C" w14:textId="77777777" w:rsidR="003703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124A258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74B460" w14:textId="77777777" w:rsidR="0037035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938BFBD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0C024585" w14:textId="77777777">
        <w:tc>
          <w:tcPr>
            <w:tcW w:w="2196" w:type="dxa"/>
            <w:shd w:val="clear" w:color="auto" w:fill="E6E6E6"/>
            <w:vAlign w:val="center"/>
          </w:tcPr>
          <w:p w14:paraId="4517A23F" w14:textId="77777777" w:rsidR="00370350" w:rsidRDefault="00000000">
            <w:r>
              <w:t>通风空气层</w:t>
            </w:r>
          </w:p>
        </w:tc>
        <w:tc>
          <w:tcPr>
            <w:tcW w:w="1018" w:type="dxa"/>
            <w:vAlign w:val="center"/>
          </w:tcPr>
          <w:p w14:paraId="36B8282C" w14:textId="77777777" w:rsidR="00370350" w:rsidRDefault="00000000">
            <w:r>
              <w:t>1.177</w:t>
            </w:r>
          </w:p>
        </w:tc>
        <w:tc>
          <w:tcPr>
            <w:tcW w:w="1030" w:type="dxa"/>
            <w:vAlign w:val="center"/>
          </w:tcPr>
          <w:p w14:paraId="51E9FF4B" w14:textId="77777777" w:rsidR="00370350" w:rsidRDefault="00000000">
            <w:r>
              <w:t>0.171</w:t>
            </w:r>
          </w:p>
        </w:tc>
        <w:tc>
          <w:tcPr>
            <w:tcW w:w="848" w:type="dxa"/>
            <w:vAlign w:val="center"/>
          </w:tcPr>
          <w:p w14:paraId="18F3BBE3" w14:textId="77777777" w:rsidR="00370350" w:rsidRDefault="00000000">
            <w:r>
              <w:t>1.2</w:t>
            </w:r>
          </w:p>
        </w:tc>
        <w:tc>
          <w:tcPr>
            <w:tcW w:w="1018" w:type="dxa"/>
            <w:vAlign w:val="center"/>
          </w:tcPr>
          <w:p w14:paraId="597BAC8F" w14:textId="77777777" w:rsidR="00370350" w:rsidRDefault="00000000">
            <w:r>
              <w:t>598.4</w:t>
            </w:r>
          </w:p>
        </w:tc>
        <w:tc>
          <w:tcPr>
            <w:tcW w:w="1188" w:type="dxa"/>
            <w:vAlign w:val="center"/>
          </w:tcPr>
          <w:p w14:paraId="7897D385" w14:textId="77777777" w:rsidR="00370350" w:rsidRDefault="00000000">
            <w:r>
              <w:t>0.1000</w:t>
            </w:r>
          </w:p>
        </w:tc>
        <w:tc>
          <w:tcPr>
            <w:tcW w:w="1516" w:type="dxa"/>
            <w:vAlign w:val="center"/>
          </w:tcPr>
          <w:p w14:paraId="739A92E5" w14:textId="77777777" w:rsidR="00370350" w:rsidRDefault="00370350">
            <w:pPr>
              <w:rPr>
                <w:sz w:val="18"/>
                <w:szCs w:val="18"/>
              </w:rPr>
            </w:pPr>
          </w:p>
        </w:tc>
      </w:tr>
      <w:tr w:rsidR="00370350" w14:paraId="692350A9" w14:textId="77777777">
        <w:tc>
          <w:tcPr>
            <w:tcW w:w="2196" w:type="dxa"/>
            <w:shd w:val="clear" w:color="auto" w:fill="E6E6E6"/>
            <w:vAlign w:val="center"/>
          </w:tcPr>
          <w:p w14:paraId="4E31A933" w14:textId="77777777" w:rsidR="00370350" w:rsidRDefault="00000000">
            <w:r>
              <w:t>纤维增强水泥板</w:t>
            </w:r>
          </w:p>
        </w:tc>
        <w:tc>
          <w:tcPr>
            <w:tcW w:w="1018" w:type="dxa"/>
            <w:vAlign w:val="center"/>
          </w:tcPr>
          <w:p w14:paraId="6234F7F8" w14:textId="77777777" w:rsidR="00370350" w:rsidRDefault="00000000">
            <w:r>
              <w:t>0.520</w:t>
            </w:r>
          </w:p>
        </w:tc>
        <w:tc>
          <w:tcPr>
            <w:tcW w:w="1030" w:type="dxa"/>
            <w:vAlign w:val="center"/>
          </w:tcPr>
          <w:p w14:paraId="2519DB42" w14:textId="77777777" w:rsidR="00370350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6BFD379C" w14:textId="77777777" w:rsidR="003703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C4B4432" w14:textId="77777777" w:rsidR="00370350" w:rsidRDefault="00000000">
            <w:r>
              <w:t>1066.0</w:t>
            </w:r>
          </w:p>
        </w:tc>
        <w:tc>
          <w:tcPr>
            <w:tcW w:w="1188" w:type="dxa"/>
            <w:vAlign w:val="center"/>
          </w:tcPr>
          <w:p w14:paraId="1E841AFE" w14:textId="77777777" w:rsidR="00370350" w:rsidRDefault="00000000">
            <w:r>
              <w:t>0.1910</w:t>
            </w:r>
          </w:p>
        </w:tc>
        <w:tc>
          <w:tcPr>
            <w:tcW w:w="1516" w:type="dxa"/>
            <w:vAlign w:val="center"/>
          </w:tcPr>
          <w:p w14:paraId="4D0C3A3F" w14:textId="77777777" w:rsidR="00370350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370350" w14:paraId="5A635751" w14:textId="77777777">
        <w:tc>
          <w:tcPr>
            <w:tcW w:w="2196" w:type="dxa"/>
            <w:shd w:val="clear" w:color="auto" w:fill="E6E6E6"/>
            <w:vAlign w:val="center"/>
          </w:tcPr>
          <w:p w14:paraId="0ADA5211" w14:textId="77777777" w:rsidR="00370350" w:rsidRDefault="00000000">
            <w:r>
              <w:t>无机轻集料保温板</w:t>
            </w:r>
            <w:r>
              <w:t>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748B1483" w14:textId="77777777" w:rsidR="00370350" w:rsidRDefault="00000000">
            <w:r>
              <w:t>0.058</w:t>
            </w:r>
          </w:p>
        </w:tc>
        <w:tc>
          <w:tcPr>
            <w:tcW w:w="1030" w:type="dxa"/>
            <w:vAlign w:val="center"/>
          </w:tcPr>
          <w:p w14:paraId="169EEA97" w14:textId="77777777" w:rsidR="00370350" w:rsidRDefault="00000000">
            <w:r>
              <w:t>1.000</w:t>
            </w:r>
          </w:p>
        </w:tc>
        <w:tc>
          <w:tcPr>
            <w:tcW w:w="848" w:type="dxa"/>
            <w:vAlign w:val="center"/>
          </w:tcPr>
          <w:p w14:paraId="699A6637" w14:textId="77777777" w:rsidR="00370350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63503122" w14:textId="77777777" w:rsidR="00370350" w:rsidRDefault="00000000">
            <w:r>
              <w:t>1035.0</w:t>
            </w:r>
          </w:p>
        </w:tc>
        <w:tc>
          <w:tcPr>
            <w:tcW w:w="1188" w:type="dxa"/>
            <w:vAlign w:val="center"/>
          </w:tcPr>
          <w:p w14:paraId="1679C770" w14:textId="77777777" w:rsidR="0037035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8E4BE3F" w14:textId="77777777" w:rsidR="00370350" w:rsidRDefault="00000000">
            <w:r>
              <w:rPr>
                <w:sz w:val="18"/>
                <w:szCs w:val="18"/>
              </w:rPr>
              <w:t>无机轻集料保温板技术规程</w:t>
            </w:r>
            <w:r>
              <w:rPr>
                <w:sz w:val="18"/>
                <w:szCs w:val="18"/>
              </w:rPr>
              <w:t xml:space="preserve"> DB33/T1209-2020</w:t>
            </w:r>
          </w:p>
        </w:tc>
      </w:tr>
      <w:tr w:rsidR="00370350" w14:paraId="0939577C" w14:textId="77777777">
        <w:tc>
          <w:tcPr>
            <w:tcW w:w="2196" w:type="dxa"/>
            <w:shd w:val="clear" w:color="auto" w:fill="E6E6E6"/>
            <w:vAlign w:val="center"/>
          </w:tcPr>
          <w:p w14:paraId="3019B5DD" w14:textId="77777777" w:rsidR="00370350" w:rsidRDefault="00000000">
            <w:r>
              <w:t>抗裂砂浆（玻纤网）</w:t>
            </w:r>
          </w:p>
        </w:tc>
        <w:tc>
          <w:tcPr>
            <w:tcW w:w="1018" w:type="dxa"/>
            <w:vAlign w:val="center"/>
          </w:tcPr>
          <w:p w14:paraId="6562A74A" w14:textId="77777777" w:rsidR="003703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4B8B114" w14:textId="77777777" w:rsidR="0037035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C6E1506" w14:textId="77777777" w:rsidR="003703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62948F7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8E11801" w14:textId="77777777" w:rsidR="0037035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E62A3F8" w14:textId="77777777" w:rsidR="00370350" w:rsidRDefault="00000000">
            <w:r>
              <w:rPr>
                <w:sz w:val="18"/>
                <w:szCs w:val="18"/>
              </w:rPr>
              <w:t>广东居住建筑节能设计标准</w:t>
            </w:r>
            <w:r>
              <w:rPr>
                <w:sz w:val="18"/>
                <w:szCs w:val="18"/>
              </w:rPr>
              <w:t xml:space="preserve"> DB45-221-2005</w:t>
            </w:r>
          </w:p>
        </w:tc>
      </w:tr>
      <w:tr w:rsidR="00370350" w14:paraId="45E80385" w14:textId="77777777">
        <w:tc>
          <w:tcPr>
            <w:tcW w:w="2196" w:type="dxa"/>
            <w:shd w:val="clear" w:color="auto" w:fill="E6E6E6"/>
            <w:vAlign w:val="center"/>
          </w:tcPr>
          <w:p w14:paraId="77DDE338" w14:textId="77777777" w:rsidR="00370350" w:rsidRDefault="00000000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662DDDF" w14:textId="77777777" w:rsidR="00370350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9E677AB" w14:textId="77777777" w:rsidR="0037035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989DC26" w14:textId="77777777" w:rsidR="0037035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8CF6F67" w14:textId="77777777" w:rsidR="00370350" w:rsidRDefault="00000000">
            <w:r>
              <w:t>1070.0</w:t>
            </w:r>
          </w:p>
        </w:tc>
        <w:tc>
          <w:tcPr>
            <w:tcW w:w="1188" w:type="dxa"/>
            <w:vAlign w:val="center"/>
          </w:tcPr>
          <w:p w14:paraId="58F194D7" w14:textId="77777777" w:rsidR="003703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6E7CE74" w14:textId="77777777" w:rsidR="00370350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370350" w14:paraId="7B639C4C" w14:textId="77777777">
        <w:tc>
          <w:tcPr>
            <w:tcW w:w="2196" w:type="dxa"/>
            <w:shd w:val="clear" w:color="auto" w:fill="E6E6E6"/>
            <w:vAlign w:val="center"/>
          </w:tcPr>
          <w:p w14:paraId="70DBD4D0" w14:textId="77777777" w:rsidR="00370350" w:rsidRDefault="00000000">
            <w:r>
              <w:t>烧结实心砖</w:t>
            </w:r>
          </w:p>
        </w:tc>
        <w:tc>
          <w:tcPr>
            <w:tcW w:w="1018" w:type="dxa"/>
            <w:vAlign w:val="center"/>
          </w:tcPr>
          <w:p w14:paraId="3C80250D" w14:textId="77777777" w:rsidR="0037035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B1A365F" w14:textId="77777777" w:rsidR="00370350" w:rsidRDefault="00000000">
            <w:r>
              <w:t>10.007</w:t>
            </w:r>
          </w:p>
        </w:tc>
        <w:tc>
          <w:tcPr>
            <w:tcW w:w="848" w:type="dxa"/>
            <w:vAlign w:val="center"/>
          </w:tcPr>
          <w:p w14:paraId="57A49B66" w14:textId="77777777" w:rsidR="0037035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60EA7D6E" w14:textId="77777777" w:rsidR="00370350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1EDADBF3" w14:textId="77777777" w:rsidR="003703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D34BDD6" w14:textId="77777777" w:rsidR="00370350" w:rsidRDefault="00000000">
            <w:r>
              <w:rPr>
                <w:sz w:val="18"/>
                <w:szCs w:val="18"/>
              </w:rPr>
              <w:t>山东居住建筑节能设计标准</w:t>
            </w:r>
            <w:r>
              <w:rPr>
                <w:sz w:val="18"/>
                <w:szCs w:val="18"/>
              </w:rPr>
              <w:t xml:space="preserve"> DB37-5026-2022</w:t>
            </w:r>
          </w:p>
        </w:tc>
      </w:tr>
      <w:tr w:rsidR="00370350" w14:paraId="084B2377" w14:textId="77777777">
        <w:tc>
          <w:tcPr>
            <w:tcW w:w="2196" w:type="dxa"/>
            <w:shd w:val="clear" w:color="auto" w:fill="E6E6E6"/>
            <w:vAlign w:val="center"/>
          </w:tcPr>
          <w:p w14:paraId="376FFC7B" w14:textId="77777777" w:rsidR="00370350" w:rsidRDefault="00000000">
            <w:r>
              <w:t>轻砂浆砌筑粘土砖砌体</w:t>
            </w:r>
          </w:p>
        </w:tc>
        <w:tc>
          <w:tcPr>
            <w:tcW w:w="1018" w:type="dxa"/>
            <w:vAlign w:val="center"/>
          </w:tcPr>
          <w:p w14:paraId="5E35D1AC" w14:textId="77777777" w:rsidR="00370350" w:rsidRDefault="00000000">
            <w:r>
              <w:t>0.760</w:t>
            </w:r>
          </w:p>
        </w:tc>
        <w:tc>
          <w:tcPr>
            <w:tcW w:w="1030" w:type="dxa"/>
            <w:vAlign w:val="center"/>
          </w:tcPr>
          <w:p w14:paraId="51B9AF44" w14:textId="77777777" w:rsidR="00370350" w:rsidRDefault="00000000">
            <w:r>
              <w:t>9.960</w:t>
            </w:r>
          </w:p>
        </w:tc>
        <w:tc>
          <w:tcPr>
            <w:tcW w:w="848" w:type="dxa"/>
            <w:vAlign w:val="center"/>
          </w:tcPr>
          <w:p w14:paraId="5B85A03D" w14:textId="77777777" w:rsidR="0037035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30612A83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A8C214" w14:textId="77777777" w:rsidR="00370350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572A2E9D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1167F556" w14:textId="77777777">
        <w:tc>
          <w:tcPr>
            <w:tcW w:w="2196" w:type="dxa"/>
            <w:shd w:val="clear" w:color="auto" w:fill="E6E6E6"/>
            <w:vAlign w:val="center"/>
          </w:tcPr>
          <w:p w14:paraId="459C4B52" w14:textId="77777777" w:rsidR="00370350" w:rsidRDefault="00000000">
            <w:r>
              <w:t>烧结多孔砖、烧结空心砖</w:t>
            </w:r>
          </w:p>
        </w:tc>
        <w:tc>
          <w:tcPr>
            <w:tcW w:w="1018" w:type="dxa"/>
            <w:vAlign w:val="center"/>
          </w:tcPr>
          <w:p w14:paraId="18026062" w14:textId="77777777" w:rsidR="00370350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2E38500B" w14:textId="77777777" w:rsidR="00370350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41637190" w14:textId="77777777" w:rsidR="00370350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1F088AAA" w14:textId="77777777" w:rsidR="00370350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25BC5E12" w14:textId="77777777" w:rsidR="003703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671A8DD" w14:textId="77777777" w:rsidR="00370350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370350" w14:paraId="576C95A9" w14:textId="77777777">
        <w:tc>
          <w:tcPr>
            <w:tcW w:w="2196" w:type="dxa"/>
            <w:shd w:val="clear" w:color="auto" w:fill="E6E6E6"/>
            <w:vAlign w:val="center"/>
          </w:tcPr>
          <w:p w14:paraId="5C3BAFEB" w14:textId="77777777" w:rsidR="00370350" w:rsidRDefault="00000000">
            <w:r>
              <w:t>石膏板</w:t>
            </w:r>
          </w:p>
        </w:tc>
        <w:tc>
          <w:tcPr>
            <w:tcW w:w="1018" w:type="dxa"/>
            <w:vAlign w:val="center"/>
          </w:tcPr>
          <w:p w14:paraId="78D8B5BD" w14:textId="77777777" w:rsidR="00370350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2CC11F07" w14:textId="77777777" w:rsidR="00370350" w:rsidRDefault="00000000">
            <w:r>
              <w:t>5.280</w:t>
            </w:r>
          </w:p>
        </w:tc>
        <w:tc>
          <w:tcPr>
            <w:tcW w:w="848" w:type="dxa"/>
            <w:vAlign w:val="center"/>
          </w:tcPr>
          <w:p w14:paraId="07D023B1" w14:textId="77777777" w:rsidR="00370350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56F5F01A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08F521" w14:textId="77777777" w:rsidR="00370350" w:rsidRDefault="00000000">
            <w:r>
              <w:t>0.0790</w:t>
            </w:r>
          </w:p>
        </w:tc>
        <w:tc>
          <w:tcPr>
            <w:tcW w:w="1516" w:type="dxa"/>
            <w:vAlign w:val="center"/>
          </w:tcPr>
          <w:p w14:paraId="56B0CB1A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2DFA905B" w14:textId="77777777">
        <w:tc>
          <w:tcPr>
            <w:tcW w:w="2196" w:type="dxa"/>
            <w:shd w:val="clear" w:color="auto" w:fill="E6E6E6"/>
            <w:vAlign w:val="center"/>
          </w:tcPr>
          <w:p w14:paraId="7BB65FD7" w14:textId="77777777" w:rsidR="00370350" w:rsidRDefault="00000000">
            <w:r>
              <w:t>石灰石膏砂浆</w:t>
            </w:r>
          </w:p>
        </w:tc>
        <w:tc>
          <w:tcPr>
            <w:tcW w:w="1018" w:type="dxa"/>
            <w:vAlign w:val="center"/>
          </w:tcPr>
          <w:p w14:paraId="1E87A714" w14:textId="77777777" w:rsidR="00370350" w:rsidRDefault="00000000">
            <w:r>
              <w:t>0.760</w:t>
            </w:r>
          </w:p>
        </w:tc>
        <w:tc>
          <w:tcPr>
            <w:tcW w:w="1030" w:type="dxa"/>
            <w:vAlign w:val="center"/>
          </w:tcPr>
          <w:p w14:paraId="55217A5D" w14:textId="77777777" w:rsidR="00370350" w:rsidRDefault="00000000">
            <w:r>
              <w:t>9.440</w:t>
            </w:r>
          </w:p>
        </w:tc>
        <w:tc>
          <w:tcPr>
            <w:tcW w:w="848" w:type="dxa"/>
            <w:vAlign w:val="center"/>
          </w:tcPr>
          <w:p w14:paraId="0060224C" w14:textId="77777777" w:rsidR="00370350" w:rsidRDefault="00000000">
            <w:r>
              <w:t>1500.0</w:t>
            </w:r>
          </w:p>
        </w:tc>
        <w:tc>
          <w:tcPr>
            <w:tcW w:w="1018" w:type="dxa"/>
            <w:vAlign w:val="center"/>
          </w:tcPr>
          <w:p w14:paraId="03106F4A" w14:textId="77777777" w:rsidR="003703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88A2DC5" w14:textId="77777777" w:rsidR="00370350" w:rsidRDefault="00000000">
            <w:r>
              <w:t>0.1910</w:t>
            </w:r>
          </w:p>
        </w:tc>
        <w:tc>
          <w:tcPr>
            <w:tcW w:w="1516" w:type="dxa"/>
            <w:vAlign w:val="center"/>
          </w:tcPr>
          <w:p w14:paraId="580AB625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</w:t>
            </w:r>
            <w:r>
              <w:rPr>
                <w:sz w:val="18"/>
                <w:szCs w:val="18"/>
              </w:rPr>
              <w:lastRenderedPageBreak/>
              <w:t>2016</w:t>
            </w:r>
          </w:p>
        </w:tc>
      </w:tr>
      <w:tr w:rsidR="00370350" w14:paraId="3F4F997F" w14:textId="77777777">
        <w:tc>
          <w:tcPr>
            <w:tcW w:w="2196" w:type="dxa"/>
            <w:shd w:val="clear" w:color="auto" w:fill="E6E6E6"/>
            <w:vAlign w:val="center"/>
          </w:tcPr>
          <w:p w14:paraId="0080CC3A" w14:textId="77777777" w:rsidR="00370350" w:rsidRDefault="00000000">
            <w:r>
              <w:lastRenderedPageBreak/>
              <w:t>松、木、云杉（热流方向垂直木纹）</w:t>
            </w:r>
          </w:p>
        </w:tc>
        <w:tc>
          <w:tcPr>
            <w:tcW w:w="1018" w:type="dxa"/>
            <w:vAlign w:val="center"/>
          </w:tcPr>
          <w:p w14:paraId="68278663" w14:textId="77777777" w:rsidR="00370350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4F5B8272" w14:textId="77777777" w:rsidR="00370350" w:rsidRDefault="00000000">
            <w:r>
              <w:t>3.850</w:t>
            </w:r>
          </w:p>
        </w:tc>
        <w:tc>
          <w:tcPr>
            <w:tcW w:w="848" w:type="dxa"/>
            <w:vAlign w:val="center"/>
          </w:tcPr>
          <w:p w14:paraId="04A825BC" w14:textId="77777777" w:rsidR="00370350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41BC5A5D" w14:textId="77777777" w:rsidR="00370350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71E37D0C" w14:textId="77777777" w:rsidR="00370350" w:rsidRDefault="00000000">
            <w:r>
              <w:t>0.0345</w:t>
            </w:r>
          </w:p>
        </w:tc>
        <w:tc>
          <w:tcPr>
            <w:tcW w:w="1516" w:type="dxa"/>
            <w:vAlign w:val="center"/>
          </w:tcPr>
          <w:p w14:paraId="3F411857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154F1B95" w14:textId="77777777">
        <w:tc>
          <w:tcPr>
            <w:tcW w:w="2196" w:type="dxa"/>
            <w:shd w:val="clear" w:color="auto" w:fill="E6E6E6"/>
            <w:vAlign w:val="center"/>
          </w:tcPr>
          <w:p w14:paraId="6BC07972" w14:textId="77777777" w:rsidR="00370350" w:rsidRDefault="00000000"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52000239" w14:textId="77777777" w:rsidR="00370350" w:rsidRDefault="00000000">
            <w:r>
              <w:t>0.005</w:t>
            </w:r>
          </w:p>
        </w:tc>
        <w:tc>
          <w:tcPr>
            <w:tcW w:w="1030" w:type="dxa"/>
            <w:vAlign w:val="center"/>
          </w:tcPr>
          <w:p w14:paraId="65622FA1" w14:textId="77777777" w:rsidR="00370350" w:rsidRDefault="00000000">
            <w:r>
              <w:t>0.073</w:t>
            </w:r>
          </w:p>
        </w:tc>
        <w:tc>
          <w:tcPr>
            <w:tcW w:w="848" w:type="dxa"/>
            <w:vAlign w:val="center"/>
          </w:tcPr>
          <w:p w14:paraId="02CA150D" w14:textId="77777777" w:rsidR="00370350" w:rsidRDefault="00000000">
            <w:r>
              <w:t>10.0</w:t>
            </w:r>
          </w:p>
        </w:tc>
        <w:tc>
          <w:tcPr>
            <w:tcW w:w="1018" w:type="dxa"/>
            <w:vAlign w:val="center"/>
          </w:tcPr>
          <w:p w14:paraId="1D9633DF" w14:textId="77777777" w:rsidR="00370350" w:rsidRDefault="00000000">
            <w:r>
              <w:t>1450.0</w:t>
            </w:r>
          </w:p>
        </w:tc>
        <w:tc>
          <w:tcPr>
            <w:tcW w:w="1188" w:type="dxa"/>
            <w:vAlign w:val="center"/>
          </w:tcPr>
          <w:p w14:paraId="2650A292" w14:textId="77777777" w:rsidR="003703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E797A20" w14:textId="77777777" w:rsidR="00370350" w:rsidRDefault="00000000">
            <w:r>
              <w:rPr>
                <w:sz w:val="18"/>
                <w:szCs w:val="18"/>
              </w:rPr>
              <w:t>建筑用真空绝热板应用技术规程</w:t>
            </w:r>
            <w:r>
              <w:rPr>
                <w:sz w:val="18"/>
                <w:szCs w:val="18"/>
              </w:rPr>
              <w:t xml:space="preserve"> JGJ/T416-2017</w:t>
            </w:r>
          </w:p>
        </w:tc>
      </w:tr>
      <w:tr w:rsidR="00370350" w14:paraId="1778FD1D" w14:textId="77777777">
        <w:tc>
          <w:tcPr>
            <w:tcW w:w="2196" w:type="dxa"/>
            <w:shd w:val="clear" w:color="auto" w:fill="E6E6E6"/>
            <w:vAlign w:val="center"/>
          </w:tcPr>
          <w:p w14:paraId="16E1E3A5" w14:textId="77777777" w:rsidR="00370350" w:rsidRDefault="00000000">
            <w:r>
              <w:t>实木地板</w:t>
            </w:r>
          </w:p>
        </w:tc>
        <w:tc>
          <w:tcPr>
            <w:tcW w:w="1018" w:type="dxa"/>
            <w:vAlign w:val="center"/>
          </w:tcPr>
          <w:p w14:paraId="72E6F37A" w14:textId="77777777" w:rsidR="00370350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2117748D" w14:textId="77777777" w:rsidR="00370350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1BDF07FC" w14:textId="77777777" w:rsidR="0037035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6422251" w14:textId="77777777" w:rsidR="00370350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422B5A1D" w14:textId="77777777" w:rsidR="003703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42CD877" w14:textId="77777777" w:rsidR="00370350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370350" w14:paraId="623ED7F5" w14:textId="77777777">
        <w:tc>
          <w:tcPr>
            <w:tcW w:w="2196" w:type="dxa"/>
            <w:shd w:val="clear" w:color="auto" w:fill="E6E6E6"/>
            <w:vAlign w:val="center"/>
          </w:tcPr>
          <w:p w14:paraId="1792F7A3" w14:textId="77777777" w:rsidR="00370350" w:rsidRDefault="00000000">
            <w:r>
              <w:t>玻璃棉板、毡</w:t>
            </w:r>
            <w:r>
              <w:t>(ρ</w:t>
            </w:r>
            <w:r>
              <w:t>＜</w:t>
            </w:r>
            <w:r>
              <w:t>40)</w:t>
            </w:r>
          </w:p>
        </w:tc>
        <w:tc>
          <w:tcPr>
            <w:tcW w:w="1018" w:type="dxa"/>
            <w:vAlign w:val="center"/>
          </w:tcPr>
          <w:p w14:paraId="7C32E13B" w14:textId="77777777" w:rsidR="00370350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46F79D67" w14:textId="77777777" w:rsidR="00370350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245E53C2" w14:textId="77777777" w:rsidR="00370350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51BFFD10" w14:textId="77777777" w:rsidR="00370350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D5C2282" w14:textId="77777777" w:rsidR="00370350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62A4AAF1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70350" w14:paraId="6FD14319" w14:textId="77777777">
        <w:tc>
          <w:tcPr>
            <w:tcW w:w="2196" w:type="dxa"/>
            <w:shd w:val="clear" w:color="auto" w:fill="E6E6E6"/>
            <w:vAlign w:val="center"/>
          </w:tcPr>
          <w:p w14:paraId="1FEFCE3D" w14:textId="77777777" w:rsidR="00370350" w:rsidRDefault="00000000">
            <w:r>
              <w:t>夯实粘土</w:t>
            </w:r>
            <w:r>
              <w:t>(ρ=1800)</w:t>
            </w:r>
          </w:p>
        </w:tc>
        <w:tc>
          <w:tcPr>
            <w:tcW w:w="1018" w:type="dxa"/>
            <w:vAlign w:val="center"/>
          </w:tcPr>
          <w:p w14:paraId="4DC7B3C8" w14:textId="77777777" w:rsidR="003703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148CD49" w14:textId="77777777" w:rsidR="00370350" w:rsidRDefault="00000000">
            <w:r>
              <w:t>11.030</w:t>
            </w:r>
          </w:p>
        </w:tc>
        <w:tc>
          <w:tcPr>
            <w:tcW w:w="848" w:type="dxa"/>
            <w:vAlign w:val="center"/>
          </w:tcPr>
          <w:p w14:paraId="60F823E3" w14:textId="77777777" w:rsidR="003703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A85A86A" w14:textId="77777777" w:rsidR="00370350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649AAD7E" w14:textId="77777777" w:rsidR="003703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FEA373" w14:textId="77777777" w:rsidR="0037035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4A080B7F" w14:textId="77777777" w:rsidR="00370350" w:rsidRDefault="00000000">
      <w:pPr>
        <w:pStyle w:val="1"/>
      </w:pPr>
      <w:bookmarkStart w:id="57" w:name="_Toc190097605"/>
      <w:r>
        <w:t>工程构造</w:t>
      </w:r>
      <w:bookmarkEnd w:id="57"/>
    </w:p>
    <w:p w14:paraId="31ADD2E4" w14:textId="77777777" w:rsidR="00370350" w:rsidRDefault="00000000">
      <w:pPr>
        <w:pStyle w:val="2"/>
        <w:jc w:val="left"/>
      </w:pPr>
      <w:bookmarkStart w:id="58" w:name="_Toc190097606"/>
      <w:r>
        <w:t>屋顶构造</w:t>
      </w:r>
      <w:bookmarkEnd w:id="58"/>
    </w:p>
    <w:p w14:paraId="748040CD" w14:textId="77777777" w:rsidR="00370350" w:rsidRDefault="00000000">
      <w:pPr>
        <w:pStyle w:val="3"/>
        <w:rPr>
          <w:rFonts w:hint="eastAsia"/>
        </w:rPr>
      </w:pPr>
      <w:r>
        <w:t>坡屋顶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70350" w14:paraId="6CEDC31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742FFB7" w14:textId="77777777" w:rsidR="00370350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0590A70" w14:textId="77777777" w:rsidR="00370350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F2475F" w14:textId="77777777" w:rsidR="00370350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A8FBCD" w14:textId="77777777" w:rsidR="00370350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D0BDB6" w14:textId="77777777" w:rsidR="00370350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0AF1F2" w14:textId="77777777" w:rsidR="0037035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F08A16" w14:textId="77777777" w:rsidR="00370350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EE382C" w14:textId="77777777" w:rsidR="0037035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70350" w14:paraId="732F061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861C0F6" w14:textId="77777777" w:rsidR="00370350" w:rsidRDefault="00370350"/>
        </w:tc>
        <w:tc>
          <w:tcPr>
            <w:tcW w:w="834" w:type="dxa"/>
            <w:shd w:val="clear" w:color="auto" w:fill="E6E6E6"/>
            <w:vAlign w:val="center"/>
          </w:tcPr>
          <w:p w14:paraId="59349062" w14:textId="77777777" w:rsidR="00370350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93D28C" w14:textId="77777777" w:rsidR="00370350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01219F" w14:textId="77777777" w:rsidR="00370350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73A5A9" w14:textId="77777777" w:rsidR="00370350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A6F027" w14:textId="77777777" w:rsidR="00370350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57E502" w14:textId="77777777" w:rsidR="00370350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F9333B" w14:textId="77777777" w:rsidR="00370350" w:rsidRDefault="00000000">
            <w:r>
              <w:t>D=R*S</w:t>
            </w:r>
          </w:p>
        </w:tc>
      </w:tr>
      <w:tr w:rsidR="00370350" w14:paraId="205C748D" w14:textId="77777777">
        <w:tc>
          <w:tcPr>
            <w:tcW w:w="2838" w:type="dxa"/>
            <w:vAlign w:val="center"/>
          </w:tcPr>
          <w:p w14:paraId="6E08D4BF" w14:textId="77777777" w:rsidR="00370350" w:rsidRDefault="00000000">
            <w:r>
              <w:t>烧结实心砖</w:t>
            </w:r>
          </w:p>
        </w:tc>
        <w:tc>
          <w:tcPr>
            <w:tcW w:w="834" w:type="dxa"/>
            <w:vAlign w:val="center"/>
          </w:tcPr>
          <w:p w14:paraId="63D685EA" w14:textId="77777777" w:rsidR="0037035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7DC5CD1" w14:textId="77777777" w:rsidR="0037035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BE18C9A" w14:textId="77777777" w:rsidR="00370350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36DBBF25" w14:textId="77777777" w:rsidR="00370350" w:rsidRDefault="00000000">
            <w:r>
              <w:t>10.007</w:t>
            </w:r>
          </w:p>
        </w:tc>
        <w:tc>
          <w:tcPr>
            <w:tcW w:w="707" w:type="dxa"/>
            <w:vAlign w:val="center"/>
          </w:tcPr>
          <w:p w14:paraId="2740C80F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B47A436" w14:textId="77777777" w:rsidR="00370350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0673B7BD" w14:textId="77777777" w:rsidR="00370350" w:rsidRDefault="00000000">
            <w:r>
              <w:t>0.247</w:t>
            </w:r>
          </w:p>
        </w:tc>
      </w:tr>
      <w:tr w:rsidR="00370350" w14:paraId="1178FAFA" w14:textId="77777777">
        <w:tc>
          <w:tcPr>
            <w:tcW w:w="2838" w:type="dxa"/>
            <w:vAlign w:val="center"/>
          </w:tcPr>
          <w:p w14:paraId="15F0031E" w14:textId="77777777" w:rsidR="00370350" w:rsidRDefault="00000000">
            <w:r>
              <w:t>水泥砂浆找平</w:t>
            </w:r>
          </w:p>
        </w:tc>
        <w:tc>
          <w:tcPr>
            <w:tcW w:w="834" w:type="dxa"/>
            <w:vAlign w:val="center"/>
          </w:tcPr>
          <w:p w14:paraId="33B44AB9" w14:textId="77777777" w:rsidR="0037035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6A37739" w14:textId="77777777" w:rsidR="0037035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8217B47" w14:textId="77777777" w:rsidR="00370350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7834E1F" w14:textId="77777777" w:rsidR="00370350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3358FAB7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7971731" w14:textId="77777777" w:rsidR="00370350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A61B566" w14:textId="77777777" w:rsidR="00370350" w:rsidRDefault="00000000">
            <w:r>
              <w:t>0.245</w:t>
            </w:r>
          </w:p>
        </w:tc>
      </w:tr>
      <w:tr w:rsidR="00370350" w14:paraId="24882884" w14:textId="77777777">
        <w:tc>
          <w:tcPr>
            <w:tcW w:w="2838" w:type="dxa"/>
            <w:vAlign w:val="center"/>
          </w:tcPr>
          <w:p w14:paraId="6940F21B" w14:textId="77777777" w:rsidR="00370350" w:rsidRDefault="00000000">
            <w:r>
              <w:t>烧结实心砖</w:t>
            </w:r>
          </w:p>
        </w:tc>
        <w:tc>
          <w:tcPr>
            <w:tcW w:w="834" w:type="dxa"/>
            <w:vAlign w:val="center"/>
          </w:tcPr>
          <w:p w14:paraId="7B94D2DE" w14:textId="77777777" w:rsidR="0037035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76A7F6B" w14:textId="77777777" w:rsidR="0037035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BA6ED95" w14:textId="77777777" w:rsidR="00370350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DF5526E" w14:textId="77777777" w:rsidR="00370350" w:rsidRDefault="00000000">
            <w:r>
              <w:t>10.007</w:t>
            </w:r>
          </w:p>
        </w:tc>
        <w:tc>
          <w:tcPr>
            <w:tcW w:w="707" w:type="dxa"/>
            <w:vAlign w:val="center"/>
          </w:tcPr>
          <w:p w14:paraId="476835FB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3EBA6F1" w14:textId="77777777" w:rsidR="00370350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02702D58" w14:textId="77777777" w:rsidR="00370350" w:rsidRDefault="00000000">
            <w:r>
              <w:t>0.247</w:t>
            </w:r>
          </w:p>
        </w:tc>
      </w:tr>
      <w:tr w:rsidR="00370350" w14:paraId="56E4450E" w14:textId="77777777">
        <w:tc>
          <w:tcPr>
            <w:tcW w:w="2838" w:type="dxa"/>
            <w:vAlign w:val="center"/>
          </w:tcPr>
          <w:p w14:paraId="1687157E" w14:textId="77777777" w:rsidR="00370350" w:rsidRDefault="00000000"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34" w:type="dxa"/>
            <w:vAlign w:val="center"/>
          </w:tcPr>
          <w:p w14:paraId="57503C78" w14:textId="77777777" w:rsidR="00370350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3C2C9C30" w14:textId="77777777" w:rsidR="00370350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1670BA0D" w14:textId="77777777" w:rsidR="00370350" w:rsidRDefault="00000000">
            <w:r>
              <w:t>0.005</w:t>
            </w:r>
          </w:p>
        </w:tc>
        <w:tc>
          <w:tcPr>
            <w:tcW w:w="1131" w:type="dxa"/>
            <w:vAlign w:val="center"/>
          </w:tcPr>
          <w:p w14:paraId="7D9E4BAD" w14:textId="77777777" w:rsidR="00370350" w:rsidRDefault="00000000">
            <w:r>
              <w:t>0.073</w:t>
            </w:r>
          </w:p>
        </w:tc>
        <w:tc>
          <w:tcPr>
            <w:tcW w:w="707" w:type="dxa"/>
            <w:vAlign w:val="center"/>
          </w:tcPr>
          <w:p w14:paraId="3CCA2C93" w14:textId="77777777" w:rsidR="00370350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331CDFA4" w14:textId="77777777" w:rsidR="00370350" w:rsidRDefault="00000000">
            <w:r>
              <w:t>5.000</w:t>
            </w:r>
          </w:p>
        </w:tc>
        <w:tc>
          <w:tcPr>
            <w:tcW w:w="990" w:type="dxa"/>
            <w:vAlign w:val="center"/>
          </w:tcPr>
          <w:p w14:paraId="75BC610E" w14:textId="77777777" w:rsidR="00370350" w:rsidRDefault="00000000">
            <w:r>
              <w:t>0.438</w:t>
            </w:r>
          </w:p>
        </w:tc>
      </w:tr>
      <w:tr w:rsidR="00370350" w14:paraId="03AB4601" w14:textId="77777777">
        <w:tc>
          <w:tcPr>
            <w:tcW w:w="2838" w:type="dxa"/>
            <w:vAlign w:val="center"/>
          </w:tcPr>
          <w:p w14:paraId="0E3A0461" w14:textId="77777777" w:rsidR="00370350" w:rsidRDefault="00000000">
            <w:r>
              <w:t>通风空气层</w:t>
            </w:r>
          </w:p>
        </w:tc>
        <w:tc>
          <w:tcPr>
            <w:tcW w:w="834" w:type="dxa"/>
            <w:vAlign w:val="center"/>
          </w:tcPr>
          <w:p w14:paraId="62C6ABFE" w14:textId="77777777" w:rsidR="00370350" w:rsidRDefault="00000000">
            <w:r>
              <w:t>100</w:t>
            </w:r>
          </w:p>
        </w:tc>
        <w:tc>
          <w:tcPr>
            <w:tcW w:w="707" w:type="dxa"/>
            <w:vAlign w:val="center"/>
          </w:tcPr>
          <w:p w14:paraId="7AC1164C" w14:textId="77777777" w:rsidR="00370350" w:rsidRDefault="00000000">
            <w:r>
              <w:t>100.0</w:t>
            </w:r>
          </w:p>
        </w:tc>
        <w:tc>
          <w:tcPr>
            <w:tcW w:w="990" w:type="dxa"/>
            <w:vAlign w:val="center"/>
          </w:tcPr>
          <w:p w14:paraId="5C815872" w14:textId="77777777" w:rsidR="00370350" w:rsidRDefault="00000000">
            <w:r>
              <w:t>1.177</w:t>
            </w:r>
          </w:p>
        </w:tc>
        <w:tc>
          <w:tcPr>
            <w:tcW w:w="1131" w:type="dxa"/>
            <w:vAlign w:val="center"/>
          </w:tcPr>
          <w:p w14:paraId="692AEA8C" w14:textId="77777777" w:rsidR="00370350" w:rsidRDefault="00000000">
            <w:r>
              <w:t>0.171</w:t>
            </w:r>
          </w:p>
        </w:tc>
        <w:tc>
          <w:tcPr>
            <w:tcW w:w="707" w:type="dxa"/>
            <w:vAlign w:val="center"/>
          </w:tcPr>
          <w:p w14:paraId="2E74F499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7D84F19" w14:textId="77777777" w:rsidR="00370350" w:rsidRDefault="00000000">
            <w:r>
              <w:t>0.085</w:t>
            </w:r>
          </w:p>
        </w:tc>
        <w:tc>
          <w:tcPr>
            <w:tcW w:w="990" w:type="dxa"/>
            <w:vAlign w:val="center"/>
          </w:tcPr>
          <w:p w14:paraId="205F50CB" w14:textId="77777777" w:rsidR="00370350" w:rsidRDefault="00000000">
            <w:r>
              <w:t>0.015</w:t>
            </w:r>
          </w:p>
        </w:tc>
      </w:tr>
      <w:tr w:rsidR="00370350" w14:paraId="54F40C08" w14:textId="77777777">
        <w:tc>
          <w:tcPr>
            <w:tcW w:w="2838" w:type="dxa"/>
            <w:vAlign w:val="center"/>
          </w:tcPr>
          <w:p w14:paraId="5CA94810" w14:textId="77777777" w:rsidR="00370350" w:rsidRDefault="00000000">
            <w:r>
              <w:t>高分子卷材防水层</w:t>
            </w:r>
          </w:p>
        </w:tc>
        <w:tc>
          <w:tcPr>
            <w:tcW w:w="834" w:type="dxa"/>
            <w:vAlign w:val="center"/>
          </w:tcPr>
          <w:p w14:paraId="653E7463" w14:textId="77777777" w:rsidR="00370350" w:rsidRDefault="00000000">
            <w:r>
              <w:t>2</w:t>
            </w:r>
          </w:p>
        </w:tc>
        <w:tc>
          <w:tcPr>
            <w:tcW w:w="707" w:type="dxa"/>
            <w:vAlign w:val="center"/>
          </w:tcPr>
          <w:p w14:paraId="2803ED5B" w14:textId="77777777" w:rsidR="00370350" w:rsidRDefault="00000000">
            <w:r>
              <w:t>2.0</w:t>
            </w:r>
          </w:p>
        </w:tc>
        <w:tc>
          <w:tcPr>
            <w:tcW w:w="990" w:type="dxa"/>
            <w:vAlign w:val="center"/>
          </w:tcPr>
          <w:p w14:paraId="39B58B69" w14:textId="77777777" w:rsidR="00370350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04B1FC56" w14:textId="77777777" w:rsidR="00370350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3B2A23C4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AAAFCB4" w14:textId="77777777" w:rsidR="00370350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6CAD71CF" w14:textId="77777777" w:rsidR="00370350" w:rsidRDefault="00000000">
            <w:r>
              <w:t>0.000</w:t>
            </w:r>
          </w:p>
        </w:tc>
      </w:tr>
      <w:tr w:rsidR="00370350" w14:paraId="403133F0" w14:textId="77777777">
        <w:tc>
          <w:tcPr>
            <w:tcW w:w="2838" w:type="dxa"/>
            <w:vAlign w:val="center"/>
          </w:tcPr>
          <w:p w14:paraId="317E763C" w14:textId="77777777" w:rsidR="00370350" w:rsidRDefault="00000000">
            <w:r>
              <w:t>高分子卷材防水层</w:t>
            </w:r>
          </w:p>
        </w:tc>
        <w:tc>
          <w:tcPr>
            <w:tcW w:w="834" w:type="dxa"/>
            <w:vAlign w:val="center"/>
          </w:tcPr>
          <w:p w14:paraId="5B8AA1C7" w14:textId="77777777" w:rsidR="00370350" w:rsidRDefault="00000000">
            <w:r>
              <w:t>2</w:t>
            </w:r>
          </w:p>
        </w:tc>
        <w:tc>
          <w:tcPr>
            <w:tcW w:w="707" w:type="dxa"/>
            <w:vAlign w:val="center"/>
          </w:tcPr>
          <w:p w14:paraId="706D4228" w14:textId="77777777" w:rsidR="00370350" w:rsidRDefault="00000000">
            <w:r>
              <w:t>2.0</w:t>
            </w:r>
          </w:p>
        </w:tc>
        <w:tc>
          <w:tcPr>
            <w:tcW w:w="990" w:type="dxa"/>
            <w:vAlign w:val="center"/>
          </w:tcPr>
          <w:p w14:paraId="2A8FE3D5" w14:textId="77777777" w:rsidR="00370350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6D241A0C" w14:textId="77777777" w:rsidR="00370350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1D083CFE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0188ED9" w14:textId="77777777" w:rsidR="00370350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292D0BFA" w14:textId="77777777" w:rsidR="00370350" w:rsidRDefault="00000000">
            <w:r>
              <w:t>0.000</w:t>
            </w:r>
          </w:p>
        </w:tc>
      </w:tr>
      <w:tr w:rsidR="00370350" w14:paraId="4ED42191" w14:textId="77777777">
        <w:tc>
          <w:tcPr>
            <w:tcW w:w="2838" w:type="dxa"/>
            <w:vAlign w:val="center"/>
          </w:tcPr>
          <w:p w14:paraId="3AA247EB" w14:textId="77777777" w:rsidR="00370350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EADD204" w14:textId="77777777" w:rsidR="00370350" w:rsidRDefault="00000000">
            <w:r>
              <w:t>194</w:t>
            </w:r>
          </w:p>
        </w:tc>
        <w:tc>
          <w:tcPr>
            <w:tcW w:w="707" w:type="dxa"/>
            <w:vAlign w:val="center"/>
          </w:tcPr>
          <w:p w14:paraId="6D5EE6E0" w14:textId="77777777" w:rsidR="00370350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CCC104A" w14:textId="77777777" w:rsidR="0037035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B99DCE4" w14:textId="77777777" w:rsidR="00370350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8BC1A55" w14:textId="77777777" w:rsidR="0037035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34AD9F7" w14:textId="77777777" w:rsidR="00370350" w:rsidRDefault="00000000">
            <w:r>
              <w:t>5.156</w:t>
            </w:r>
          </w:p>
        </w:tc>
        <w:tc>
          <w:tcPr>
            <w:tcW w:w="990" w:type="dxa"/>
            <w:vAlign w:val="center"/>
          </w:tcPr>
          <w:p w14:paraId="59989D37" w14:textId="77777777" w:rsidR="00370350" w:rsidRDefault="00000000">
            <w:r>
              <w:t>1.191</w:t>
            </w:r>
          </w:p>
        </w:tc>
      </w:tr>
      <w:tr w:rsidR="00370350" w14:paraId="200711BB" w14:textId="77777777">
        <w:tc>
          <w:tcPr>
            <w:tcW w:w="2838" w:type="dxa"/>
            <w:shd w:val="clear" w:color="auto" w:fill="E6E6E6"/>
            <w:vAlign w:val="center"/>
          </w:tcPr>
          <w:p w14:paraId="3B18A8AB" w14:textId="77777777" w:rsidR="00370350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C0B7EAA" w14:textId="77777777" w:rsidR="00370350" w:rsidRDefault="00000000">
            <w:pPr>
              <w:jc w:val="center"/>
            </w:pPr>
            <w:r>
              <w:t>5.0</w:t>
            </w:r>
          </w:p>
        </w:tc>
      </w:tr>
      <w:tr w:rsidR="00370350" w14:paraId="6D1E5E4C" w14:textId="77777777">
        <w:tc>
          <w:tcPr>
            <w:tcW w:w="2838" w:type="dxa"/>
            <w:shd w:val="clear" w:color="auto" w:fill="E6E6E6"/>
            <w:vAlign w:val="center"/>
          </w:tcPr>
          <w:p w14:paraId="4A4001D5" w14:textId="77777777" w:rsidR="00370350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4932C7C" w14:textId="77777777" w:rsidR="00370350" w:rsidRDefault="00000000">
            <w:pPr>
              <w:jc w:val="center"/>
            </w:pPr>
            <w:r>
              <w:t>0.75</w:t>
            </w:r>
          </w:p>
        </w:tc>
      </w:tr>
      <w:tr w:rsidR="00370350" w14:paraId="4E50C7B6" w14:textId="77777777">
        <w:tc>
          <w:tcPr>
            <w:tcW w:w="2838" w:type="dxa"/>
            <w:shd w:val="clear" w:color="auto" w:fill="E6E6E6"/>
            <w:vAlign w:val="center"/>
          </w:tcPr>
          <w:p w14:paraId="41146DDD" w14:textId="77777777" w:rsidR="00370350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7C7929F" w14:textId="77777777" w:rsidR="00370350" w:rsidRDefault="00000000">
            <w:pPr>
              <w:jc w:val="center"/>
            </w:pPr>
            <w:r>
              <w:t>0.19</w:t>
            </w:r>
          </w:p>
        </w:tc>
      </w:tr>
      <w:tr w:rsidR="00370350" w14:paraId="3E367D34" w14:textId="77777777">
        <w:tc>
          <w:tcPr>
            <w:tcW w:w="2838" w:type="dxa"/>
            <w:shd w:val="clear" w:color="auto" w:fill="E6E6E6"/>
            <w:vAlign w:val="center"/>
          </w:tcPr>
          <w:p w14:paraId="0C0A64D1" w14:textId="77777777" w:rsidR="00370350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5CA5549" w14:textId="77777777" w:rsidR="00370350" w:rsidRDefault="00000000">
            <w:pPr>
              <w:jc w:val="center"/>
            </w:pPr>
            <w:r>
              <w:t>轻质围护结构</w:t>
            </w:r>
          </w:p>
        </w:tc>
      </w:tr>
    </w:tbl>
    <w:p w14:paraId="4B6E09C2" w14:textId="77777777" w:rsidR="00370350" w:rsidRDefault="00000000">
      <w:pPr>
        <w:pStyle w:val="4"/>
      </w:pPr>
      <w:r>
        <w:lastRenderedPageBreak/>
        <w:t>空调房间：逐时温度</w:t>
      </w:r>
    </w:p>
    <w:p w14:paraId="57793775" w14:textId="77777777" w:rsidR="00370350" w:rsidRDefault="00000000">
      <w:pPr>
        <w:jc w:val="center"/>
      </w:pPr>
      <w:r>
        <w:rPr>
          <w:noProof/>
        </w:rPr>
        <w:drawing>
          <wp:inline distT="0" distB="0" distL="0" distR="0" wp14:anchorId="26B2A01C" wp14:editId="2DB51A67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777E" w14:textId="77777777" w:rsidR="00370350" w:rsidRDefault="00370350"/>
    <w:p w14:paraId="3061FD82" w14:textId="77777777" w:rsidR="00370350" w:rsidRDefault="0037035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70350" w14:paraId="74C1163D" w14:textId="77777777">
        <w:tc>
          <w:tcPr>
            <w:tcW w:w="777" w:type="dxa"/>
            <w:shd w:val="clear" w:color="auto" w:fill="E6E6E6"/>
            <w:vAlign w:val="center"/>
          </w:tcPr>
          <w:p w14:paraId="3A472ACF" w14:textId="77777777" w:rsidR="0037035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422515" w14:textId="77777777" w:rsidR="0037035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958753" w14:textId="77777777" w:rsidR="0037035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7535D2" w14:textId="77777777" w:rsidR="0037035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9E9BBF" w14:textId="77777777" w:rsidR="0037035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9BBC9" w14:textId="77777777" w:rsidR="0037035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60035" w14:textId="77777777" w:rsidR="0037035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2EA91" w14:textId="77777777" w:rsidR="0037035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DD7326" w14:textId="77777777" w:rsidR="0037035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9754AA" w14:textId="77777777" w:rsidR="0037035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7F21E" w14:textId="77777777" w:rsidR="0037035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306C8B" w14:textId="77777777" w:rsidR="00370350" w:rsidRDefault="00000000">
            <w:pPr>
              <w:jc w:val="center"/>
            </w:pPr>
            <w:r>
              <w:t>11:00</w:t>
            </w:r>
          </w:p>
        </w:tc>
      </w:tr>
      <w:tr w:rsidR="00370350" w14:paraId="41CB1CCC" w14:textId="77777777">
        <w:tc>
          <w:tcPr>
            <w:tcW w:w="777" w:type="dxa"/>
            <w:vAlign w:val="center"/>
          </w:tcPr>
          <w:p w14:paraId="2E7F2B35" w14:textId="77777777" w:rsidR="00370350" w:rsidRDefault="00000000">
            <w:r>
              <w:t>26.20</w:t>
            </w:r>
          </w:p>
        </w:tc>
        <w:tc>
          <w:tcPr>
            <w:tcW w:w="777" w:type="dxa"/>
            <w:vAlign w:val="center"/>
          </w:tcPr>
          <w:p w14:paraId="5FA94C45" w14:textId="77777777" w:rsidR="00370350" w:rsidRDefault="00000000">
            <w:r>
              <w:t>26.17</w:t>
            </w:r>
          </w:p>
        </w:tc>
        <w:tc>
          <w:tcPr>
            <w:tcW w:w="777" w:type="dxa"/>
            <w:vAlign w:val="center"/>
          </w:tcPr>
          <w:p w14:paraId="7CDFDFDC" w14:textId="77777777" w:rsidR="00370350" w:rsidRDefault="00000000">
            <w:r>
              <w:t>26.16</w:t>
            </w:r>
          </w:p>
        </w:tc>
        <w:tc>
          <w:tcPr>
            <w:tcW w:w="777" w:type="dxa"/>
            <w:vAlign w:val="center"/>
          </w:tcPr>
          <w:p w14:paraId="339BF13C" w14:textId="77777777" w:rsidR="00370350" w:rsidRDefault="00000000">
            <w:r>
              <w:t>26.14</w:t>
            </w:r>
          </w:p>
        </w:tc>
        <w:tc>
          <w:tcPr>
            <w:tcW w:w="777" w:type="dxa"/>
            <w:vAlign w:val="center"/>
          </w:tcPr>
          <w:p w14:paraId="00825D72" w14:textId="77777777" w:rsidR="00370350" w:rsidRDefault="00000000">
            <w:r>
              <w:t>26.13</w:t>
            </w:r>
          </w:p>
        </w:tc>
        <w:tc>
          <w:tcPr>
            <w:tcW w:w="777" w:type="dxa"/>
            <w:vAlign w:val="center"/>
          </w:tcPr>
          <w:p w14:paraId="24479F4E" w14:textId="77777777" w:rsidR="00370350" w:rsidRDefault="00000000">
            <w:r>
              <w:t>26.12</w:t>
            </w:r>
          </w:p>
        </w:tc>
        <w:tc>
          <w:tcPr>
            <w:tcW w:w="777" w:type="dxa"/>
            <w:vAlign w:val="center"/>
          </w:tcPr>
          <w:p w14:paraId="6AB73259" w14:textId="77777777" w:rsidR="00370350" w:rsidRDefault="00000000">
            <w:r>
              <w:t>26.13</w:t>
            </w:r>
          </w:p>
        </w:tc>
        <w:tc>
          <w:tcPr>
            <w:tcW w:w="777" w:type="dxa"/>
            <w:vAlign w:val="center"/>
          </w:tcPr>
          <w:p w14:paraId="111382D3" w14:textId="77777777" w:rsidR="00370350" w:rsidRDefault="00000000">
            <w:r>
              <w:t>26.18</w:t>
            </w:r>
          </w:p>
        </w:tc>
        <w:tc>
          <w:tcPr>
            <w:tcW w:w="777" w:type="dxa"/>
            <w:vAlign w:val="center"/>
          </w:tcPr>
          <w:p w14:paraId="348E8576" w14:textId="77777777" w:rsidR="00370350" w:rsidRDefault="00000000">
            <w:r>
              <w:t>26.29</w:t>
            </w:r>
          </w:p>
        </w:tc>
        <w:tc>
          <w:tcPr>
            <w:tcW w:w="777" w:type="dxa"/>
            <w:vAlign w:val="center"/>
          </w:tcPr>
          <w:p w14:paraId="5AA2CB2B" w14:textId="77777777" w:rsidR="0037035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32591F84" w14:textId="77777777" w:rsidR="00370350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201ADE33" w14:textId="77777777" w:rsidR="00370350" w:rsidRDefault="00000000">
            <w:r>
              <w:t>26.78</w:t>
            </w:r>
          </w:p>
        </w:tc>
      </w:tr>
      <w:tr w:rsidR="00370350" w14:paraId="0FC66F98" w14:textId="77777777">
        <w:tc>
          <w:tcPr>
            <w:tcW w:w="777" w:type="dxa"/>
            <w:shd w:val="clear" w:color="auto" w:fill="E6E6E6"/>
            <w:vAlign w:val="center"/>
          </w:tcPr>
          <w:p w14:paraId="281CA8E2" w14:textId="77777777" w:rsidR="0037035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87B9B8" w14:textId="77777777" w:rsidR="0037035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ECBCF4" w14:textId="77777777" w:rsidR="0037035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19D940" w14:textId="77777777" w:rsidR="0037035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B02258" w14:textId="77777777" w:rsidR="0037035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228FB7" w14:textId="77777777" w:rsidR="0037035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F04FCD" w14:textId="77777777" w:rsidR="0037035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229AA" w14:textId="77777777" w:rsidR="0037035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752F75" w14:textId="77777777" w:rsidR="0037035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A6708" w14:textId="77777777" w:rsidR="0037035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3F7B59" w14:textId="77777777" w:rsidR="0037035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6BA5D9" w14:textId="77777777" w:rsidR="00370350" w:rsidRDefault="00000000">
            <w:r>
              <w:t>23:00</w:t>
            </w:r>
          </w:p>
        </w:tc>
      </w:tr>
      <w:tr w:rsidR="00370350" w14:paraId="237ACDD1" w14:textId="77777777">
        <w:tc>
          <w:tcPr>
            <w:tcW w:w="777" w:type="dxa"/>
            <w:vAlign w:val="center"/>
          </w:tcPr>
          <w:p w14:paraId="4AB3D423" w14:textId="77777777" w:rsidR="00370350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6FDE2C36" w14:textId="77777777" w:rsidR="00370350" w:rsidRDefault="00000000">
            <w:r>
              <w:rPr>
                <w:color w:val="3333CC"/>
              </w:rPr>
              <w:t>26.88</w:t>
            </w:r>
          </w:p>
        </w:tc>
        <w:tc>
          <w:tcPr>
            <w:tcW w:w="777" w:type="dxa"/>
            <w:vAlign w:val="center"/>
          </w:tcPr>
          <w:p w14:paraId="39530A3B" w14:textId="77777777" w:rsidR="00370350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41BC4197" w14:textId="77777777" w:rsidR="00370350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E2D149F" w14:textId="77777777" w:rsidR="00370350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527CFEA3" w14:textId="77777777" w:rsidR="00370350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20419C31" w14:textId="77777777" w:rsidR="00370350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1011C9A3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157130C8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326935D5" w14:textId="77777777" w:rsidR="0037035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094309AB" w14:textId="77777777" w:rsidR="00370350" w:rsidRDefault="00000000">
            <w:r>
              <w:t>26.25</w:t>
            </w:r>
          </w:p>
        </w:tc>
        <w:tc>
          <w:tcPr>
            <w:tcW w:w="777" w:type="dxa"/>
            <w:vAlign w:val="center"/>
          </w:tcPr>
          <w:p w14:paraId="6BD69E10" w14:textId="77777777" w:rsidR="00370350" w:rsidRDefault="00000000">
            <w:r>
              <w:t>26.22</w:t>
            </w:r>
          </w:p>
        </w:tc>
      </w:tr>
    </w:tbl>
    <w:p w14:paraId="39368419" w14:textId="77777777" w:rsidR="00370350" w:rsidRDefault="00000000">
      <w:pPr>
        <w:pStyle w:val="2"/>
      </w:pPr>
      <w:bookmarkStart w:id="59" w:name="_Toc190097607"/>
      <w:r>
        <w:t>外墙（填充墙）构造</w:t>
      </w:r>
      <w:bookmarkEnd w:id="59"/>
    </w:p>
    <w:p w14:paraId="7B767D42" w14:textId="77777777" w:rsidR="00370350" w:rsidRDefault="00000000">
      <w:pPr>
        <w:pStyle w:val="3"/>
        <w:rPr>
          <w:rFonts w:hint="eastAsia"/>
        </w:rPr>
      </w:pPr>
      <w:r>
        <w:t>空斗外墙内保温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70350" w14:paraId="2A6F017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BB04670" w14:textId="77777777" w:rsidR="00370350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48AFB1A" w14:textId="77777777" w:rsidR="00370350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CFC1B3" w14:textId="77777777" w:rsidR="00370350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46E524" w14:textId="77777777" w:rsidR="00370350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D16C3F" w14:textId="77777777" w:rsidR="00370350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328261" w14:textId="77777777" w:rsidR="0037035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C0A6BE" w14:textId="77777777" w:rsidR="00370350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C9A941" w14:textId="77777777" w:rsidR="0037035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70350" w14:paraId="32B6FD2C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F985725" w14:textId="77777777" w:rsidR="00370350" w:rsidRDefault="00370350"/>
        </w:tc>
        <w:tc>
          <w:tcPr>
            <w:tcW w:w="834" w:type="dxa"/>
            <w:shd w:val="clear" w:color="auto" w:fill="E6E6E6"/>
            <w:vAlign w:val="center"/>
          </w:tcPr>
          <w:p w14:paraId="12541EA1" w14:textId="77777777" w:rsidR="00370350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27C774" w14:textId="77777777" w:rsidR="00370350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11B731F" w14:textId="77777777" w:rsidR="00370350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1C5F21" w14:textId="77777777" w:rsidR="00370350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7A39EC" w14:textId="77777777" w:rsidR="00370350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0CF0C6" w14:textId="77777777" w:rsidR="00370350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7D8DD4" w14:textId="77777777" w:rsidR="00370350" w:rsidRDefault="00000000">
            <w:r>
              <w:t>D=R*S</w:t>
            </w:r>
          </w:p>
        </w:tc>
      </w:tr>
      <w:tr w:rsidR="00370350" w14:paraId="182E104B" w14:textId="77777777">
        <w:tc>
          <w:tcPr>
            <w:tcW w:w="2838" w:type="dxa"/>
            <w:vAlign w:val="center"/>
          </w:tcPr>
          <w:p w14:paraId="311B3DE7" w14:textId="77777777" w:rsidR="00370350" w:rsidRDefault="00000000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7D22943E" w14:textId="77777777" w:rsidR="0037035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29DF9BF" w14:textId="77777777" w:rsidR="0037035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182EB87" w14:textId="77777777" w:rsidR="00370350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46927D66" w14:textId="77777777" w:rsidR="00370350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7CE1867F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2F1AB2C" w14:textId="77777777" w:rsidR="00370350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3C40ACB3" w14:textId="77777777" w:rsidR="00370350" w:rsidRDefault="00000000">
            <w:r>
              <w:t>0.247</w:t>
            </w:r>
          </w:p>
        </w:tc>
      </w:tr>
      <w:tr w:rsidR="00370350" w14:paraId="49581D24" w14:textId="77777777">
        <w:tc>
          <w:tcPr>
            <w:tcW w:w="2838" w:type="dxa"/>
            <w:vAlign w:val="center"/>
          </w:tcPr>
          <w:p w14:paraId="3A33C8BD" w14:textId="77777777" w:rsidR="00370350" w:rsidRDefault="00000000">
            <w:r>
              <w:t>烧结多孔砖、烧结空心砖</w:t>
            </w:r>
          </w:p>
        </w:tc>
        <w:tc>
          <w:tcPr>
            <w:tcW w:w="834" w:type="dxa"/>
            <w:vAlign w:val="center"/>
          </w:tcPr>
          <w:p w14:paraId="6FA8DD0A" w14:textId="77777777" w:rsidR="00370350" w:rsidRDefault="00000000">
            <w:r>
              <w:t>235</w:t>
            </w:r>
          </w:p>
        </w:tc>
        <w:tc>
          <w:tcPr>
            <w:tcW w:w="707" w:type="dxa"/>
            <w:vAlign w:val="center"/>
          </w:tcPr>
          <w:p w14:paraId="3C34B56E" w14:textId="77777777" w:rsidR="00370350" w:rsidRDefault="00000000">
            <w:r>
              <w:t>9.0</w:t>
            </w:r>
          </w:p>
        </w:tc>
        <w:tc>
          <w:tcPr>
            <w:tcW w:w="990" w:type="dxa"/>
            <w:vAlign w:val="center"/>
          </w:tcPr>
          <w:p w14:paraId="4D210CE9" w14:textId="77777777" w:rsidR="00370350" w:rsidRDefault="00000000">
            <w:r>
              <w:t>0.580</w:t>
            </w:r>
          </w:p>
        </w:tc>
        <w:tc>
          <w:tcPr>
            <w:tcW w:w="1131" w:type="dxa"/>
            <w:vAlign w:val="center"/>
          </w:tcPr>
          <w:p w14:paraId="07F91938" w14:textId="77777777" w:rsidR="00370350" w:rsidRDefault="00000000">
            <w:r>
              <w:t>7.920</w:t>
            </w:r>
          </w:p>
        </w:tc>
        <w:tc>
          <w:tcPr>
            <w:tcW w:w="707" w:type="dxa"/>
            <w:vAlign w:val="center"/>
          </w:tcPr>
          <w:p w14:paraId="7A493343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5407AD6" w14:textId="77777777" w:rsidR="00370350" w:rsidRDefault="00000000">
            <w:r>
              <w:t>0.405</w:t>
            </w:r>
          </w:p>
        </w:tc>
        <w:tc>
          <w:tcPr>
            <w:tcW w:w="990" w:type="dxa"/>
            <w:vAlign w:val="center"/>
          </w:tcPr>
          <w:p w14:paraId="75B55A5A" w14:textId="77777777" w:rsidR="00370350" w:rsidRDefault="00000000">
            <w:r>
              <w:t>3.209</w:t>
            </w:r>
          </w:p>
        </w:tc>
      </w:tr>
      <w:tr w:rsidR="00370350" w14:paraId="070B8CD0" w14:textId="77777777">
        <w:tc>
          <w:tcPr>
            <w:tcW w:w="2838" w:type="dxa"/>
            <w:vAlign w:val="center"/>
          </w:tcPr>
          <w:p w14:paraId="5462BE07" w14:textId="77777777" w:rsidR="00370350" w:rsidRDefault="00000000"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34" w:type="dxa"/>
            <w:vAlign w:val="center"/>
          </w:tcPr>
          <w:p w14:paraId="6B20E51D" w14:textId="77777777" w:rsidR="0037035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80269D1" w14:textId="77777777" w:rsidR="00370350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3FA26080" w14:textId="77777777" w:rsidR="00370350" w:rsidRDefault="00000000">
            <w:r>
              <w:t>0.005</w:t>
            </w:r>
          </w:p>
        </w:tc>
        <w:tc>
          <w:tcPr>
            <w:tcW w:w="1131" w:type="dxa"/>
            <w:vAlign w:val="center"/>
          </w:tcPr>
          <w:p w14:paraId="535CE5B7" w14:textId="77777777" w:rsidR="00370350" w:rsidRDefault="00000000">
            <w:r>
              <w:t>0.073</w:t>
            </w:r>
          </w:p>
        </w:tc>
        <w:tc>
          <w:tcPr>
            <w:tcW w:w="707" w:type="dxa"/>
            <w:vAlign w:val="center"/>
          </w:tcPr>
          <w:p w14:paraId="2DE587CE" w14:textId="77777777" w:rsidR="00370350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5997BA02" w14:textId="77777777" w:rsidR="00370350" w:rsidRDefault="00000000">
            <w:r>
              <w:t>3.333</w:t>
            </w:r>
          </w:p>
        </w:tc>
        <w:tc>
          <w:tcPr>
            <w:tcW w:w="990" w:type="dxa"/>
            <w:vAlign w:val="center"/>
          </w:tcPr>
          <w:p w14:paraId="2CC7C634" w14:textId="77777777" w:rsidR="00370350" w:rsidRDefault="00000000">
            <w:r>
              <w:t>0.292</w:t>
            </w:r>
          </w:p>
        </w:tc>
      </w:tr>
      <w:tr w:rsidR="00370350" w14:paraId="5D3B2EB5" w14:textId="77777777">
        <w:tc>
          <w:tcPr>
            <w:tcW w:w="2838" w:type="dxa"/>
            <w:vAlign w:val="center"/>
          </w:tcPr>
          <w:p w14:paraId="6125CBD2" w14:textId="77777777" w:rsidR="00370350" w:rsidRDefault="00000000">
            <w:r>
              <w:t>通风空气层</w:t>
            </w:r>
          </w:p>
        </w:tc>
        <w:tc>
          <w:tcPr>
            <w:tcW w:w="834" w:type="dxa"/>
            <w:vAlign w:val="center"/>
          </w:tcPr>
          <w:p w14:paraId="02092357" w14:textId="77777777" w:rsidR="00370350" w:rsidRDefault="00000000">
            <w:r>
              <w:t>50</w:t>
            </w:r>
          </w:p>
        </w:tc>
        <w:tc>
          <w:tcPr>
            <w:tcW w:w="707" w:type="dxa"/>
            <w:vAlign w:val="center"/>
          </w:tcPr>
          <w:p w14:paraId="339D713C" w14:textId="77777777" w:rsidR="00370350" w:rsidRDefault="00000000">
            <w:r>
              <w:t>50.0</w:t>
            </w:r>
          </w:p>
        </w:tc>
        <w:tc>
          <w:tcPr>
            <w:tcW w:w="990" w:type="dxa"/>
            <w:vAlign w:val="center"/>
          </w:tcPr>
          <w:p w14:paraId="3A0DE038" w14:textId="77777777" w:rsidR="00370350" w:rsidRDefault="00000000">
            <w:r>
              <w:t>1.177</w:t>
            </w:r>
          </w:p>
        </w:tc>
        <w:tc>
          <w:tcPr>
            <w:tcW w:w="1131" w:type="dxa"/>
            <w:vAlign w:val="center"/>
          </w:tcPr>
          <w:p w14:paraId="415F9185" w14:textId="77777777" w:rsidR="00370350" w:rsidRDefault="00000000">
            <w:r>
              <w:t>0.171</w:t>
            </w:r>
          </w:p>
        </w:tc>
        <w:tc>
          <w:tcPr>
            <w:tcW w:w="707" w:type="dxa"/>
            <w:vAlign w:val="center"/>
          </w:tcPr>
          <w:p w14:paraId="0A5E789B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5458B41" w14:textId="77777777" w:rsidR="00370350" w:rsidRDefault="00000000">
            <w:r>
              <w:t>0.042</w:t>
            </w:r>
          </w:p>
        </w:tc>
        <w:tc>
          <w:tcPr>
            <w:tcW w:w="990" w:type="dxa"/>
            <w:vAlign w:val="center"/>
          </w:tcPr>
          <w:p w14:paraId="37FC1840" w14:textId="77777777" w:rsidR="00370350" w:rsidRDefault="00000000">
            <w:r>
              <w:t>0.007</w:t>
            </w:r>
          </w:p>
        </w:tc>
      </w:tr>
      <w:tr w:rsidR="00370350" w14:paraId="0A08F4B7" w14:textId="77777777">
        <w:tc>
          <w:tcPr>
            <w:tcW w:w="2838" w:type="dxa"/>
            <w:vAlign w:val="center"/>
          </w:tcPr>
          <w:p w14:paraId="427BBF54" w14:textId="77777777" w:rsidR="00370350" w:rsidRDefault="00000000">
            <w:r>
              <w:t>石膏板</w:t>
            </w:r>
          </w:p>
        </w:tc>
        <w:tc>
          <w:tcPr>
            <w:tcW w:w="834" w:type="dxa"/>
            <w:vAlign w:val="center"/>
          </w:tcPr>
          <w:p w14:paraId="2067D0BC" w14:textId="77777777" w:rsidR="00370350" w:rsidRDefault="00000000">
            <w:r>
              <w:t>12</w:t>
            </w:r>
          </w:p>
        </w:tc>
        <w:tc>
          <w:tcPr>
            <w:tcW w:w="707" w:type="dxa"/>
            <w:vAlign w:val="center"/>
          </w:tcPr>
          <w:p w14:paraId="49BF8042" w14:textId="77777777" w:rsidR="00370350" w:rsidRDefault="00000000">
            <w:r>
              <w:t>6.0</w:t>
            </w:r>
          </w:p>
        </w:tc>
        <w:tc>
          <w:tcPr>
            <w:tcW w:w="990" w:type="dxa"/>
            <w:vAlign w:val="center"/>
          </w:tcPr>
          <w:p w14:paraId="52A83426" w14:textId="77777777" w:rsidR="00370350" w:rsidRDefault="00000000">
            <w:r>
              <w:t>0.330</w:t>
            </w:r>
          </w:p>
        </w:tc>
        <w:tc>
          <w:tcPr>
            <w:tcW w:w="1131" w:type="dxa"/>
            <w:vAlign w:val="center"/>
          </w:tcPr>
          <w:p w14:paraId="19E57D49" w14:textId="77777777" w:rsidR="00370350" w:rsidRDefault="00000000">
            <w:r>
              <w:t>5.280</w:t>
            </w:r>
          </w:p>
        </w:tc>
        <w:tc>
          <w:tcPr>
            <w:tcW w:w="707" w:type="dxa"/>
            <w:vAlign w:val="center"/>
          </w:tcPr>
          <w:p w14:paraId="14040714" w14:textId="77777777" w:rsidR="0037035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9904E86" w14:textId="77777777" w:rsidR="00370350" w:rsidRDefault="00000000">
            <w:r>
              <w:t>0.036</w:t>
            </w:r>
          </w:p>
        </w:tc>
        <w:tc>
          <w:tcPr>
            <w:tcW w:w="990" w:type="dxa"/>
            <w:vAlign w:val="center"/>
          </w:tcPr>
          <w:p w14:paraId="302156BA" w14:textId="77777777" w:rsidR="00370350" w:rsidRDefault="00000000">
            <w:r>
              <w:t>0.192</w:t>
            </w:r>
          </w:p>
        </w:tc>
      </w:tr>
      <w:tr w:rsidR="00370350" w14:paraId="74585A3C" w14:textId="77777777">
        <w:tc>
          <w:tcPr>
            <w:tcW w:w="2838" w:type="dxa"/>
            <w:vAlign w:val="center"/>
          </w:tcPr>
          <w:p w14:paraId="14A0CD7A" w14:textId="77777777" w:rsidR="00370350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7F76F40" w14:textId="77777777" w:rsidR="00370350" w:rsidRDefault="00000000">
            <w:r>
              <w:t>337</w:t>
            </w:r>
          </w:p>
        </w:tc>
        <w:tc>
          <w:tcPr>
            <w:tcW w:w="707" w:type="dxa"/>
            <w:vAlign w:val="center"/>
          </w:tcPr>
          <w:p w14:paraId="6A73D159" w14:textId="77777777" w:rsidR="00370350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78334122" w14:textId="77777777" w:rsidR="0037035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156B494" w14:textId="77777777" w:rsidR="00370350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65A7C16" w14:textId="77777777" w:rsidR="0037035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8574E87" w14:textId="77777777" w:rsidR="00370350" w:rsidRDefault="00000000">
            <w:r>
              <w:t>3.840</w:t>
            </w:r>
          </w:p>
        </w:tc>
        <w:tc>
          <w:tcPr>
            <w:tcW w:w="990" w:type="dxa"/>
            <w:vAlign w:val="center"/>
          </w:tcPr>
          <w:p w14:paraId="786C7884" w14:textId="77777777" w:rsidR="00370350" w:rsidRDefault="00000000">
            <w:r>
              <w:t>3.947</w:t>
            </w:r>
          </w:p>
        </w:tc>
      </w:tr>
      <w:tr w:rsidR="00370350" w14:paraId="43747C4F" w14:textId="77777777">
        <w:tc>
          <w:tcPr>
            <w:tcW w:w="2838" w:type="dxa"/>
            <w:shd w:val="clear" w:color="auto" w:fill="E6E6E6"/>
            <w:vAlign w:val="center"/>
          </w:tcPr>
          <w:p w14:paraId="7C8A9A6B" w14:textId="77777777" w:rsidR="00370350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C52E6FE" w14:textId="77777777" w:rsidR="00370350" w:rsidRDefault="00000000">
            <w:pPr>
              <w:jc w:val="center"/>
            </w:pPr>
            <w:r>
              <w:t>5.0</w:t>
            </w:r>
          </w:p>
        </w:tc>
      </w:tr>
      <w:tr w:rsidR="00370350" w14:paraId="2829316A" w14:textId="77777777">
        <w:tc>
          <w:tcPr>
            <w:tcW w:w="2838" w:type="dxa"/>
            <w:shd w:val="clear" w:color="auto" w:fill="E6E6E6"/>
            <w:vAlign w:val="center"/>
          </w:tcPr>
          <w:p w14:paraId="66D1BB0A" w14:textId="77777777" w:rsidR="00370350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7014E65" w14:textId="77777777" w:rsidR="00370350" w:rsidRDefault="00000000">
            <w:pPr>
              <w:jc w:val="center"/>
            </w:pPr>
            <w:r>
              <w:t>0.75</w:t>
            </w:r>
          </w:p>
        </w:tc>
      </w:tr>
      <w:tr w:rsidR="00370350" w14:paraId="1BCB9EA3" w14:textId="77777777">
        <w:tc>
          <w:tcPr>
            <w:tcW w:w="2838" w:type="dxa"/>
            <w:shd w:val="clear" w:color="auto" w:fill="E6E6E6"/>
            <w:vAlign w:val="center"/>
          </w:tcPr>
          <w:p w14:paraId="4F59763D" w14:textId="77777777" w:rsidR="00370350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619EDFC" w14:textId="77777777" w:rsidR="00370350" w:rsidRDefault="00000000">
            <w:pPr>
              <w:jc w:val="center"/>
            </w:pPr>
            <w:r>
              <w:t>0.25</w:t>
            </w:r>
          </w:p>
        </w:tc>
      </w:tr>
      <w:tr w:rsidR="00370350" w14:paraId="69BED341" w14:textId="77777777">
        <w:tc>
          <w:tcPr>
            <w:tcW w:w="2838" w:type="dxa"/>
            <w:shd w:val="clear" w:color="auto" w:fill="E6E6E6"/>
            <w:vAlign w:val="center"/>
          </w:tcPr>
          <w:p w14:paraId="6D918EA1" w14:textId="77777777" w:rsidR="00370350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419B845" w14:textId="77777777" w:rsidR="00370350" w:rsidRDefault="00000000">
            <w:pPr>
              <w:jc w:val="center"/>
            </w:pPr>
            <w:r>
              <w:t>重质围护结构</w:t>
            </w:r>
          </w:p>
        </w:tc>
      </w:tr>
    </w:tbl>
    <w:p w14:paraId="58BB5A8D" w14:textId="77777777" w:rsidR="00370350" w:rsidRDefault="00000000">
      <w:pPr>
        <w:pStyle w:val="4"/>
      </w:pPr>
      <w:r>
        <w:lastRenderedPageBreak/>
        <w:t>空调房间：东向逐时温度</w:t>
      </w:r>
    </w:p>
    <w:p w14:paraId="268DA951" w14:textId="77777777" w:rsidR="00370350" w:rsidRDefault="00000000">
      <w:pPr>
        <w:jc w:val="center"/>
      </w:pPr>
      <w:r>
        <w:rPr>
          <w:noProof/>
        </w:rPr>
        <w:drawing>
          <wp:inline distT="0" distB="0" distL="0" distR="0" wp14:anchorId="17C2BF28" wp14:editId="252C1DED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56F4" w14:textId="77777777" w:rsidR="00370350" w:rsidRDefault="00370350"/>
    <w:p w14:paraId="19058FE8" w14:textId="77777777" w:rsidR="00370350" w:rsidRDefault="0037035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70350" w14:paraId="3C5B575D" w14:textId="77777777">
        <w:tc>
          <w:tcPr>
            <w:tcW w:w="777" w:type="dxa"/>
            <w:shd w:val="clear" w:color="auto" w:fill="E6E6E6"/>
            <w:vAlign w:val="center"/>
          </w:tcPr>
          <w:p w14:paraId="056E72C7" w14:textId="77777777" w:rsidR="0037035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35F84F" w14:textId="77777777" w:rsidR="0037035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3DB7F" w14:textId="77777777" w:rsidR="0037035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86716" w14:textId="77777777" w:rsidR="0037035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E78991" w14:textId="77777777" w:rsidR="0037035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953999" w14:textId="77777777" w:rsidR="0037035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CF65B7" w14:textId="77777777" w:rsidR="0037035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E1418" w14:textId="77777777" w:rsidR="0037035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D5A4E0" w14:textId="77777777" w:rsidR="0037035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22FC25" w14:textId="77777777" w:rsidR="0037035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2FD7F4" w14:textId="77777777" w:rsidR="0037035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7C948A" w14:textId="77777777" w:rsidR="00370350" w:rsidRDefault="00000000">
            <w:pPr>
              <w:jc w:val="center"/>
            </w:pPr>
            <w:r>
              <w:t>11:00</w:t>
            </w:r>
          </w:p>
        </w:tc>
      </w:tr>
      <w:tr w:rsidR="00370350" w14:paraId="4A435952" w14:textId="77777777">
        <w:tc>
          <w:tcPr>
            <w:tcW w:w="777" w:type="dxa"/>
            <w:vAlign w:val="center"/>
          </w:tcPr>
          <w:p w14:paraId="17334D8D" w14:textId="77777777" w:rsidR="0037035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2632C7A2" w14:textId="77777777" w:rsidR="0037035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0521482E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68DAB445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2942B7AD" w14:textId="77777777" w:rsidR="0037035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7F8D1DF1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63C2AC4C" w14:textId="77777777" w:rsidR="0037035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3E58C24A" w14:textId="77777777" w:rsidR="0037035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6E227330" w14:textId="77777777" w:rsidR="0037035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3AA9DE44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21C0AADA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77671FFE" w14:textId="77777777" w:rsidR="00370350" w:rsidRDefault="00000000">
            <w:r>
              <w:t>26.36</w:t>
            </w:r>
          </w:p>
        </w:tc>
      </w:tr>
      <w:tr w:rsidR="00370350" w14:paraId="14111F32" w14:textId="77777777">
        <w:tc>
          <w:tcPr>
            <w:tcW w:w="777" w:type="dxa"/>
            <w:shd w:val="clear" w:color="auto" w:fill="E6E6E6"/>
            <w:vAlign w:val="center"/>
          </w:tcPr>
          <w:p w14:paraId="14C676FC" w14:textId="77777777" w:rsidR="0037035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CF4D02" w14:textId="77777777" w:rsidR="0037035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A06B0" w14:textId="77777777" w:rsidR="0037035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6F7A48" w14:textId="77777777" w:rsidR="0037035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B30F05" w14:textId="77777777" w:rsidR="0037035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541E2F" w14:textId="77777777" w:rsidR="0037035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16FC71" w14:textId="77777777" w:rsidR="0037035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DF4F32" w14:textId="77777777" w:rsidR="0037035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EE0A54" w14:textId="77777777" w:rsidR="0037035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F1834" w14:textId="77777777" w:rsidR="0037035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2034A4" w14:textId="77777777" w:rsidR="0037035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068CB" w14:textId="77777777" w:rsidR="00370350" w:rsidRDefault="00000000">
            <w:r>
              <w:t>23:00</w:t>
            </w:r>
          </w:p>
        </w:tc>
      </w:tr>
      <w:tr w:rsidR="00370350" w14:paraId="061F774E" w14:textId="77777777">
        <w:tc>
          <w:tcPr>
            <w:tcW w:w="777" w:type="dxa"/>
            <w:vAlign w:val="center"/>
          </w:tcPr>
          <w:p w14:paraId="6FE686C5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79CD29F3" w14:textId="77777777" w:rsidR="0037035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4ECF4F2E" w14:textId="77777777" w:rsidR="0037035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021D73F4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3EF5FBC2" w14:textId="77777777" w:rsidR="0037035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7DC80A15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7E37B8D8" w14:textId="77777777" w:rsidR="0037035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3ABB21FE" w14:textId="77777777" w:rsidR="0037035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3813D9ED" w14:textId="77777777" w:rsidR="0037035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6C9C2BF7" w14:textId="77777777" w:rsidR="00370350" w:rsidRDefault="00000000">
            <w:r>
              <w:rPr>
                <w:color w:val="3333CC"/>
              </w:rPr>
              <w:t>26.44</w:t>
            </w:r>
          </w:p>
        </w:tc>
        <w:tc>
          <w:tcPr>
            <w:tcW w:w="777" w:type="dxa"/>
            <w:vAlign w:val="center"/>
          </w:tcPr>
          <w:p w14:paraId="3E4F9EE3" w14:textId="77777777" w:rsidR="0037035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0F8F438F" w14:textId="77777777" w:rsidR="00370350" w:rsidRDefault="00000000">
            <w:r>
              <w:t>26.44</w:t>
            </w:r>
          </w:p>
        </w:tc>
      </w:tr>
    </w:tbl>
    <w:p w14:paraId="0030A137" w14:textId="77777777" w:rsidR="00370350" w:rsidRDefault="00000000">
      <w:pPr>
        <w:pStyle w:val="4"/>
      </w:pPr>
      <w:r>
        <w:t>空调房间：西向逐时温度</w:t>
      </w:r>
    </w:p>
    <w:p w14:paraId="64A55F18" w14:textId="77777777" w:rsidR="00370350" w:rsidRDefault="00000000">
      <w:pPr>
        <w:jc w:val="center"/>
      </w:pPr>
      <w:r>
        <w:rPr>
          <w:noProof/>
        </w:rPr>
        <w:drawing>
          <wp:inline distT="0" distB="0" distL="0" distR="0" wp14:anchorId="2884D003" wp14:editId="0A2CBE70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E0AB1" w14:textId="77777777" w:rsidR="00370350" w:rsidRDefault="00370350"/>
    <w:p w14:paraId="622CEA89" w14:textId="77777777" w:rsidR="00370350" w:rsidRDefault="0037035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70350" w14:paraId="5FCF684C" w14:textId="77777777">
        <w:tc>
          <w:tcPr>
            <w:tcW w:w="777" w:type="dxa"/>
            <w:shd w:val="clear" w:color="auto" w:fill="E6E6E6"/>
            <w:vAlign w:val="center"/>
          </w:tcPr>
          <w:p w14:paraId="702E797C" w14:textId="77777777" w:rsidR="00370350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78395" w14:textId="77777777" w:rsidR="0037035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7FB695" w14:textId="77777777" w:rsidR="0037035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8C4898" w14:textId="77777777" w:rsidR="0037035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C9E096" w14:textId="77777777" w:rsidR="0037035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B9AD97" w14:textId="77777777" w:rsidR="0037035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453E30" w14:textId="77777777" w:rsidR="0037035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6FAA74" w14:textId="77777777" w:rsidR="0037035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EAF702" w14:textId="77777777" w:rsidR="0037035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1303E2" w14:textId="77777777" w:rsidR="0037035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88CE1E" w14:textId="77777777" w:rsidR="0037035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5826A5" w14:textId="77777777" w:rsidR="00370350" w:rsidRDefault="00000000">
            <w:pPr>
              <w:jc w:val="center"/>
            </w:pPr>
            <w:r>
              <w:t>11:00</w:t>
            </w:r>
          </w:p>
        </w:tc>
      </w:tr>
      <w:tr w:rsidR="00370350" w14:paraId="1D4E5743" w14:textId="77777777">
        <w:tc>
          <w:tcPr>
            <w:tcW w:w="777" w:type="dxa"/>
            <w:vAlign w:val="center"/>
          </w:tcPr>
          <w:p w14:paraId="32E11C14" w14:textId="77777777" w:rsidR="0037035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00FEF766" w14:textId="77777777" w:rsidR="0037035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5065A625" w14:textId="77777777" w:rsidR="0037035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66A3CC15" w14:textId="77777777" w:rsidR="0037035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34D9237C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09332E6E" w14:textId="77777777" w:rsidR="0037035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0B88F866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20AE0AA4" w14:textId="77777777" w:rsidR="0037035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4FDB0826" w14:textId="77777777" w:rsidR="0037035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20D47A17" w14:textId="77777777" w:rsidR="0037035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125C877F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02C6BD07" w14:textId="77777777" w:rsidR="00370350" w:rsidRDefault="00000000">
            <w:r>
              <w:t>26.35</w:t>
            </w:r>
          </w:p>
        </w:tc>
      </w:tr>
      <w:tr w:rsidR="00370350" w14:paraId="53B9B699" w14:textId="77777777">
        <w:tc>
          <w:tcPr>
            <w:tcW w:w="777" w:type="dxa"/>
            <w:shd w:val="clear" w:color="auto" w:fill="E6E6E6"/>
            <w:vAlign w:val="center"/>
          </w:tcPr>
          <w:p w14:paraId="61767524" w14:textId="77777777" w:rsidR="0037035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8C1B8" w14:textId="77777777" w:rsidR="0037035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AC68F0" w14:textId="77777777" w:rsidR="0037035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42A8C3" w14:textId="77777777" w:rsidR="0037035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511822" w14:textId="77777777" w:rsidR="0037035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179B48" w14:textId="77777777" w:rsidR="0037035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CE536" w14:textId="77777777" w:rsidR="0037035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E20A1B" w14:textId="77777777" w:rsidR="0037035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AA7E35" w14:textId="77777777" w:rsidR="0037035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B88D45" w14:textId="77777777" w:rsidR="0037035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107DFD" w14:textId="77777777" w:rsidR="0037035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E185E" w14:textId="77777777" w:rsidR="00370350" w:rsidRDefault="00000000">
            <w:r>
              <w:t>23:00</w:t>
            </w:r>
          </w:p>
        </w:tc>
      </w:tr>
      <w:tr w:rsidR="00370350" w14:paraId="5D73BED8" w14:textId="77777777">
        <w:tc>
          <w:tcPr>
            <w:tcW w:w="777" w:type="dxa"/>
            <w:vAlign w:val="center"/>
          </w:tcPr>
          <w:p w14:paraId="169EED84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6A0AA3F0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354016DD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76B9EC9B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55B6EBB8" w14:textId="77777777" w:rsidR="0037035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657DE3F5" w14:textId="77777777" w:rsidR="0037035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299F2059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58A8B0DA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5A956FB7" w14:textId="77777777" w:rsidR="0037035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31EB9520" w14:textId="77777777" w:rsidR="0037035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35C4B7B4" w14:textId="77777777" w:rsidR="0037035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56C84E61" w14:textId="77777777" w:rsidR="00370350" w:rsidRDefault="00000000">
            <w:r>
              <w:rPr>
                <w:color w:val="3333CC"/>
              </w:rPr>
              <w:t>26.45</w:t>
            </w:r>
          </w:p>
        </w:tc>
      </w:tr>
    </w:tbl>
    <w:p w14:paraId="3C6D5BFB" w14:textId="77777777" w:rsidR="00370350" w:rsidRDefault="00000000">
      <w:pPr>
        <w:pStyle w:val="4"/>
      </w:pPr>
      <w:r>
        <w:t>空调房间：南向逐时温度</w:t>
      </w:r>
    </w:p>
    <w:p w14:paraId="4A6E7B28" w14:textId="77777777" w:rsidR="00370350" w:rsidRDefault="00000000">
      <w:pPr>
        <w:jc w:val="center"/>
      </w:pPr>
      <w:r>
        <w:rPr>
          <w:noProof/>
        </w:rPr>
        <w:drawing>
          <wp:inline distT="0" distB="0" distL="0" distR="0" wp14:anchorId="71927CC4" wp14:editId="1BC9603E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989B" w14:textId="77777777" w:rsidR="00370350" w:rsidRDefault="00370350"/>
    <w:p w14:paraId="06263B71" w14:textId="77777777" w:rsidR="00370350" w:rsidRDefault="0037035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70350" w14:paraId="78AA99D6" w14:textId="77777777">
        <w:tc>
          <w:tcPr>
            <w:tcW w:w="777" w:type="dxa"/>
            <w:shd w:val="clear" w:color="auto" w:fill="E6E6E6"/>
            <w:vAlign w:val="center"/>
          </w:tcPr>
          <w:p w14:paraId="03C31C52" w14:textId="77777777" w:rsidR="0037035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222717" w14:textId="77777777" w:rsidR="0037035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428B21" w14:textId="77777777" w:rsidR="0037035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E02882" w14:textId="77777777" w:rsidR="0037035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EF3EC" w14:textId="77777777" w:rsidR="0037035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05F67" w14:textId="77777777" w:rsidR="0037035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38D4DF" w14:textId="77777777" w:rsidR="0037035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B62EC" w14:textId="77777777" w:rsidR="0037035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1EF7F0" w14:textId="77777777" w:rsidR="0037035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1A83EF" w14:textId="77777777" w:rsidR="0037035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4482F" w14:textId="77777777" w:rsidR="0037035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91FD2E" w14:textId="77777777" w:rsidR="00370350" w:rsidRDefault="00000000">
            <w:pPr>
              <w:jc w:val="center"/>
            </w:pPr>
            <w:r>
              <w:t>11:00</w:t>
            </w:r>
          </w:p>
        </w:tc>
      </w:tr>
      <w:tr w:rsidR="00370350" w14:paraId="426CE4CE" w14:textId="77777777">
        <w:tc>
          <w:tcPr>
            <w:tcW w:w="777" w:type="dxa"/>
            <w:vAlign w:val="center"/>
          </w:tcPr>
          <w:p w14:paraId="43DC9590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006281AB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5E15341E" w14:textId="77777777" w:rsidR="0037035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6E7D492D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576D2940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11D4574B" w14:textId="77777777" w:rsidR="0037035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1A257FF6" w14:textId="77777777" w:rsidR="0037035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2BAABE2F" w14:textId="77777777" w:rsidR="0037035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504EE54B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7DBF4E60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2F2EBACD" w14:textId="77777777" w:rsidR="0037035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2EC1231D" w14:textId="77777777" w:rsidR="00370350" w:rsidRDefault="00000000">
            <w:r>
              <w:t>26.34</w:t>
            </w:r>
          </w:p>
        </w:tc>
      </w:tr>
      <w:tr w:rsidR="00370350" w14:paraId="4019BEA2" w14:textId="77777777">
        <w:tc>
          <w:tcPr>
            <w:tcW w:w="777" w:type="dxa"/>
            <w:shd w:val="clear" w:color="auto" w:fill="E6E6E6"/>
            <w:vAlign w:val="center"/>
          </w:tcPr>
          <w:p w14:paraId="6692816F" w14:textId="77777777" w:rsidR="0037035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7C6DEC" w14:textId="77777777" w:rsidR="0037035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91AE1B" w14:textId="77777777" w:rsidR="0037035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D12490" w14:textId="77777777" w:rsidR="0037035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749197" w14:textId="77777777" w:rsidR="0037035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020947" w14:textId="77777777" w:rsidR="0037035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2A9DD8" w14:textId="77777777" w:rsidR="0037035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F63205" w14:textId="77777777" w:rsidR="0037035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E9DFC1" w14:textId="77777777" w:rsidR="0037035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39C55B" w14:textId="77777777" w:rsidR="0037035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51086" w14:textId="77777777" w:rsidR="0037035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679DB3" w14:textId="77777777" w:rsidR="00370350" w:rsidRDefault="00000000">
            <w:r>
              <w:t>23:00</w:t>
            </w:r>
          </w:p>
        </w:tc>
      </w:tr>
      <w:tr w:rsidR="00370350" w14:paraId="61C03FCE" w14:textId="77777777">
        <w:tc>
          <w:tcPr>
            <w:tcW w:w="777" w:type="dxa"/>
            <w:vAlign w:val="center"/>
          </w:tcPr>
          <w:p w14:paraId="36B32831" w14:textId="77777777" w:rsidR="0037035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1219A364" w14:textId="77777777" w:rsidR="0037035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7C9DE0A8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4FC0891D" w14:textId="77777777" w:rsidR="0037035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2858EF95" w14:textId="77777777" w:rsidR="0037035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76EBFCFE" w14:textId="77777777" w:rsidR="0037035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5655A29E" w14:textId="77777777" w:rsidR="0037035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2E4C7B77" w14:textId="77777777" w:rsidR="0037035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47294591" w14:textId="77777777" w:rsidR="0037035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155EB481" w14:textId="77777777" w:rsidR="0037035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6D3F70C2" w14:textId="77777777" w:rsidR="00370350" w:rsidRDefault="00000000">
            <w:r>
              <w:rPr>
                <w:color w:val="3333CC"/>
              </w:rPr>
              <w:t>26.43</w:t>
            </w:r>
          </w:p>
        </w:tc>
        <w:tc>
          <w:tcPr>
            <w:tcW w:w="777" w:type="dxa"/>
            <w:vAlign w:val="center"/>
          </w:tcPr>
          <w:p w14:paraId="35D5AFA6" w14:textId="77777777" w:rsidR="00370350" w:rsidRDefault="00000000">
            <w:r>
              <w:t>26.43</w:t>
            </w:r>
          </w:p>
        </w:tc>
      </w:tr>
    </w:tbl>
    <w:p w14:paraId="275CAD23" w14:textId="77777777" w:rsidR="00370350" w:rsidRDefault="00000000">
      <w:pPr>
        <w:pStyle w:val="4"/>
      </w:pPr>
      <w:r>
        <w:lastRenderedPageBreak/>
        <w:t>空调房间：北向逐时温度</w:t>
      </w:r>
    </w:p>
    <w:p w14:paraId="296ACF63" w14:textId="77777777" w:rsidR="00370350" w:rsidRDefault="00000000">
      <w:pPr>
        <w:jc w:val="center"/>
      </w:pPr>
      <w:r>
        <w:rPr>
          <w:noProof/>
        </w:rPr>
        <w:drawing>
          <wp:inline distT="0" distB="0" distL="0" distR="0" wp14:anchorId="177DF9E0" wp14:editId="56E7C790">
            <wp:extent cx="5667375" cy="30765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E13C" w14:textId="77777777" w:rsidR="00370350" w:rsidRDefault="00370350"/>
    <w:p w14:paraId="60A76D39" w14:textId="77777777" w:rsidR="00370350" w:rsidRDefault="0037035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70350" w14:paraId="658F3674" w14:textId="77777777">
        <w:tc>
          <w:tcPr>
            <w:tcW w:w="777" w:type="dxa"/>
            <w:shd w:val="clear" w:color="auto" w:fill="E6E6E6"/>
            <w:vAlign w:val="center"/>
          </w:tcPr>
          <w:p w14:paraId="121606EB" w14:textId="77777777" w:rsidR="0037035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1410D4" w14:textId="77777777" w:rsidR="0037035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D67C58" w14:textId="77777777" w:rsidR="0037035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6D0206" w14:textId="77777777" w:rsidR="0037035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39A04" w14:textId="77777777" w:rsidR="0037035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84C6A" w14:textId="77777777" w:rsidR="0037035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486ADA" w14:textId="77777777" w:rsidR="0037035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38200F" w14:textId="77777777" w:rsidR="0037035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32CAD3" w14:textId="77777777" w:rsidR="0037035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9BBF4A" w14:textId="77777777" w:rsidR="0037035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67465" w14:textId="77777777" w:rsidR="0037035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ABF97E" w14:textId="77777777" w:rsidR="00370350" w:rsidRDefault="00000000">
            <w:pPr>
              <w:jc w:val="center"/>
            </w:pPr>
            <w:r>
              <w:t>11:00</w:t>
            </w:r>
          </w:p>
        </w:tc>
      </w:tr>
      <w:tr w:rsidR="00370350" w14:paraId="07099C1F" w14:textId="77777777">
        <w:tc>
          <w:tcPr>
            <w:tcW w:w="777" w:type="dxa"/>
            <w:vAlign w:val="center"/>
          </w:tcPr>
          <w:p w14:paraId="4228FE9F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39BCE49E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1E9B467C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45EBC8A8" w14:textId="77777777" w:rsidR="0037035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017DA50F" w14:textId="77777777" w:rsidR="0037035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4C31E3A0" w14:textId="77777777" w:rsidR="00370350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30F64D4A" w14:textId="77777777" w:rsidR="00370350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73FFDEDB" w14:textId="77777777" w:rsidR="00370350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3A1562A2" w14:textId="77777777" w:rsidR="00370350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6175AA0E" w14:textId="77777777" w:rsidR="0037035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7A09C6AE" w14:textId="77777777" w:rsidR="00370350" w:rsidRDefault="00000000">
            <w:r>
              <w:t>26.29</w:t>
            </w:r>
          </w:p>
        </w:tc>
        <w:tc>
          <w:tcPr>
            <w:tcW w:w="777" w:type="dxa"/>
            <w:vAlign w:val="center"/>
          </w:tcPr>
          <w:p w14:paraId="6417FB1E" w14:textId="77777777" w:rsidR="00370350" w:rsidRDefault="00000000">
            <w:r>
              <w:t>26.29</w:t>
            </w:r>
          </w:p>
        </w:tc>
      </w:tr>
      <w:tr w:rsidR="00370350" w14:paraId="0A2F3E1A" w14:textId="77777777">
        <w:tc>
          <w:tcPr>
            <w:tcW w:w="777" w:type="dxa"/>
            <w:shd w:val="clear" w:color="auto" w:fill="E6E6E6"/>
            <w:vAlign w:val="center"/>
          </w:tcPr>
          <w:p w14:paraId="16B70C29" w14:textId="77777777" w:rsidR="0037035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5A2B88" w14:textId="77777777" w:rsidR="0037035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4C172" w14:textId="77777777" w:rsidR="0037035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BDFF5D" w14:textId="77777777" w:rsidR="0037035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A8188" w14:textId="77777777" w:rsidR="0037035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4803B8" w14:textId="77777777" w:rsidR="0037035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C35DFE" w14:textId="77777777" w:rsidR="0037035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9C34C" w14:textId="77777777" w:rsidR="0037035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C620BD" w14:textId="77777777" w:rsidR="0037035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E2BC3E" w14:textId="77777777" w:rsidR="0037035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5C583C" w14:textId="77777777" w:rsidR="0037035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B1DB19" w14:textId="77777777" w:rsidR="00370350" w:rsidRDefault="00000000">
            <w:r>
              <w:t>23:00</w:t>
            </w:r>
          </w:p>
        </w:tc>
      </w:tr>
      <w:tr w:rsidR="00370350" w14:paraId="3814B7A5" w14:textId="77777777">
        <w:tc>
          <w:tcPr>
            <w:tcW w:w="777" w:type="dxa"/>
            <w:vAlign w:val="center"/>
          </w:tcPr>
          <w:p w14:paraId="516E3420" w14:textId="77777777" w:rsidR="00370350" w:rsidRDefault="00000000">
            <w:r>
              <w:t>26.29</w:t>
            </w:r>
          </w:p>
        </w:tc>
        <w:tc>
          <w:tcPr>
            <w:tcW w:w="777" w:type="dxa"/>
            <w:vAlign w:val="center"/>
          </w:tcPr>
          <w:p w14:paraId="0BD290CF" w14:textId="77777777" w:rsidR="00370350" w:rsidRDefault="00000000">
            <w:r>
              <w:t>26.29</w:t>
            </w:r>
          </w:p>
        </w:tc>
        <w:tc>
          <w:tcPr>
            <w:tcW w:w="777" w:type="dxa"/>
            <w:vAlign w:val="center"/>
          </w:tcPr>
          <w:p w14:paraId="280A1F3B" w14:textId="77777777" w:rsidR="0037035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275CDF98" w14:textId="77777777" w:rsidR="0037035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30FA96CC" w14:textId="77777777" w:rsidR="00370350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1877DC04" w14:textId="77777777" w:rsidR="00370350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49403901" w14:textId="77777777" w:rsidR="00370350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3FD7B401" w14:textId="77777777" w:rsidR="0037035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51215FA2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085E9874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300B625F" w14:textId="77777777" w:rsidR="0037035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3FC9B43F" w14:textId="77777777" w:rsidR="00370350" w:rsidRDefault="00000000">
            <w:r>
              <w:rPr>
                <w:color w:val="3333CC"/>
              </w:rPr>
              <w:t>26.35</w:t>
            </w:r>
          </w:p>
        </w:tc>
      </w:tr>
    </w:tbl>
    <w:p w14:paraId="0DD5F7DB" w14:textId="77777777" w:rsidR="00370350" w:rsidRDefault="00000000">
      <w:pPr>
        <w:pStyle w:val="1"/>
      </w:pPr>
      <w:bookmarkStart w:id="60" w:name="_Toc190097608"/>
      <w:r>
        <w:t>验算结论</w:t>
      </w:r>
      <w:bookmarkEnd w:id="60"/>
    </w:p>
    <w:p w14:paraId="649247E6" w14:textId="77777777" w:rsidR="00370350" w:rsidRDefault="00000000">
      <w:pPr>
        <w:pStyle w:val="2"/>
      </w:pPr>
      <w:bookmarkStart w:id="61" w:name="_Toc190097609"/>
      <w:r>
        <w:t>空调房间</w:t>
      </w:r>
      <w:bookmarkEnd w:id="6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370350" w14:paraId="7DEC7245" w14:textId="77777777">
        <w:tc>
          <w:tcPr>
            <w:tcW w:w="1403" w:type="dxa"/>
            <w:shd w:val="clear" w:color="auto" w:fill="DEDEDE"/>
            <w:vAlign w:val="center"/>
          </w:tcPr>
          <w:p w14:paraId="5ADD3D5C" w14:textId="77777777" w:rsidR="00370350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7487E775" w14:textId="77777777" w:rsidR="00370350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1CC76912" w14:textId="77777777" w:rsidR="00370350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29168ADE" w14:textId="77777777" w:rsidR="00370350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0DA2A62" w14:textId="77777777" w:rsidR="00370350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2C98D33C" w14:textId="77777777" w:rsidR="00370350" w:rsidRDefault="00000000">
            <w:r>
              <w:t>结论</w:t>
            </w:r>
          </w:p>
        </w:tc>
      </w:tr>
      <w:tr w:rsidR="00370350" w14:paraId="03D783BF" w14:textId="77777777">
        <w:tc>
          <w:tcPr>
            <w:tcW w:w="1403" w:type="dxa"/>
            <w:vAlign w:val="center"/>
          </w:tcPr>
          <w:p w14:paraId="72E8BA39" w14:textId="77777777" w:rsidR="00370350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653D11F8" w14:textId="77777777" w:rsidR="00370350" w:rsidRDefault="00000000">
            <w:r>
              <w:t>上</w:t>
            </w:r>
            <w:r>
              <w:t>:</w:t>
            </w:r>
            <w:r>
              <w:t>坡屋顶</w:t>
            </w:r>
          </w:p>
        </w:tc>
        <w:tc>
          <w:tcPr>
            <w:tcW w:w="848" w:type="dxa"/>
            <w:vAlign w:val="center"/>
          </w:tcPr>
          <w:p w14:paraId="72E73B45" w14:textId="77777777" w:rsidR="00370350" w:rsidRDefault="00000000">
            <w:r>
              <w:t>13:00</w:t>
            </w:r>
          </w:p>
        </w:tc>
        <w:tc>
          <w:tcPr>
            <w:tcW w:w="1415" w:type="dxa"/>
            <w:vAlign w:val="center"/>
          </w:tcPr>
          <w:p w14:paraId="2BD9C0A7" w14:textId="77777777" w:rsidR="00370350" w:rsidRDefault="00000000">
            <w:r>
              <w:t>26.88</w:t>
            </w:r>
          </w:p>
        </w:tc>
        <w:tc>
          <w:tcPr>
            <w:tcW w:w="1131" w:type="dxa"/>
            <w:vAlign w:val="center"/>
          </w:tcPr>
          <w:p w14:paraId="5BC08070" w14:textId="77777777" w:rsidR="00370350" w:rsidRDefault="00000000">
            <w:r>
              <w:t>29.50</w:t>
            </w:r>
          </w:p>
        </w:tc>
        <w:tc>
          <w:tcPr>
            <w:tcW w:w="1131" w:type="dxa"/>
            <w:vAlign w:val="center"/>
          </w:tcPr>
          <w:p w14:paraId="030C2441" w14:textId="77777777" w:rsidR="00370350" w:rsidRDefault="00000000">
            <w:r>
              <w:t>满足</w:t>
            </w:r>
          </w:p>
        </w:tc>
      </w:tr>
      <w:tr w:rsidR="00370350" w14:paraId="37BD2AC5" w14:textId="77777777">
        <w:tc>
          <w:tcPr>
            <w:tcW w:w="1403" w:type="dxa"/>
            <w:vMerge w:val="restart"/>
            <w:vAlign w:val="center"/>
          </w:tcPr>
          <w:p w14:paraId="7DE5D75B" w14:textId="77777777" w:rsidR="00370350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7583ABE4" w14:textId="77777777" w:rsidR="00370350" w:rsidRDefault="00000000">
            <w:r>
              <w:t>东</w:t>
            </w:r>
            <w:r>
              <w:t>:</w:t>
            </w:r>
            <w:r>
              <w:t>空斗外墙内保温</w:t>
            </w:r>
          </w:p>
        </w:tc>
        <w:tc>
          <w:tcPr>
            <w:tcW w:w="848" w:type="dxa"/>
            <w:vAlign w:val="center"/>
          </w:tcPr>
          <w:p w14:paraId="576645D5" w14:textId="77777777" w:rsidR="00370350" w:rsidRDefault="00000000">
            <w:r>
              <w:t>21:30</w:t>
            </w:r>
          </w:p>
        </w:tc>
        <w:tc>
          <w:tcPr>
            <w:tcW w:w="1415" w:type="dxa"/>
            <w:vAlign w:val="center"/>
          </w:tcPr>
          <w:p w14:paraId="0991EDE6" w14:textId="77777777" w:rsidR="00370350" w:rsidRDefault="00000000">
            <w:r>
              <w:t>26.44</w:t>
            </w:r>
          </w:p>
        </w:tc>
        <w:tc>
          <w:tcPr>
            <w:tcW w:w="1131" w:type="dxa"/>
            <w:vAlign w:val="center"/>
          </w:tcPr>
          <w:p w14:paraId="3E604B26" w14:textId="77777777" w:rsidR="0037035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F2FCC4C" w14:textId="77777777" w:rsidR="00370350" w:rsidRDefault="00000000">
            <w:r>
              <w:t>满足</w:t>
            </w:r>
          </w:p>
        </w:tc>
      </w:tr>
      <w:tr w:rsidR="00370350" w14:paraId="0E6642D0" w14:textId="77777777">
        <w:tc>
          <w:tcPr>
            <w:tcW w:w="1403" w:type="dxa"/>
            <w:vMerge/>
            <w:vAlign w:val="center"/>
          </w:tcPr>
          <w:p w14:paraId="6F1E9304" w14:textId="77777777" w:rsidR="00370350" w:rsidRDefault="00370350"/>
        </w:tc>
        <w:tc>
          <w:tcPr>
            <w:tcW w:w="3395" w:type="dxa"/>
            <w:vAlign w:val="center"/>
          </w:tcPr>
          <w:p w14:paraId="02FAFD4A" w14:textId="77777777" w:rsidR="00370350" w:rsidRDefault="00000000">
            <w:r>
              <w:t>西</w:t>
            </w:r>
            <w:r>
              <w:t>:</w:t>
            </w:r>
            <w:r>
              <w:t>空斗外墙内保温</w:t>
            </w:r>
          </w:p>
        </w:tc>
        <w:tc>
          <w:tcPr>
            <w:tcW w:w="848" w:type="dxa"/>
            <w:vAlign w:val="center"/>
          </w:tcPr>
          <w:p w14:paraId="71D3A4AB" w14:textId="77777777" w:rsidR="00370350" w:rsidRDefault="00000000">
            <w:r>
              <w:t>22:50</w:t>
            </w:r>
          </w:p>
        </w:tc>
        <w:tc>
          <w:tcPr>
            <w:tcW w:w="1415" w:type="dxa"/>
            <w:vAlign w:val="center"/>
          </w:tcPr>
          <w:p w14:paraId="5F613B71" w14:textId="77777777" w:rsidR="00370350" w:rsidRDefault="00000000">
            <w:r>
              <w:t>26.45</w:t>
            </w:r>
          </w:p>
        </w:tc>
        <w:tc>
          <w:tcPr>
            <w:tcW w:w="1131" w:type="dxa"/>
            <w:vAlign w:val="center"/>
          </w:tcPr>
          <w:p w14:paraId="3032509E" w14:textId="77777777" w:rsidR="0037035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54B8CD3" w14:textId="77777777" w:rsidR="00370350" w:rsidRDefault="00000000">
            <w:r>
              <w:t>满足</w:t>
            </w:r>
          </w:p>
        </w:tc>
      </w:tr>
      <w:tr w:rsidR="00370350" w14:paraId="56F493E3" w14:textId="77777777">
        <w:tc>
          <w:tcPr>
            <w:tcW w:w="1403" w:type="dxa"/>
            <w:vMerge/>
            <w:vAlign w:val="center"/>
          </w:tcPr>
          <w:p w14:paraId="041DD5F8" w14:textId="77777777" w:rsidR="00370350" w:rsidRDefault="00370350"/>
        </w:tc>
        <w:tc>
          <w:tcPr>
            <w:tcW w:w="3395" w:type="dxa"/>
            <w:vAlign w:val="center"/>
          </w:tcPr>
          <w:p w14:paraId="07A64B9C" w14:textId="77777777" w:rsidR="00370350" w:rsidRDefault="00000000">
            <w:r>
              <w:t>南</w:t>
            </w:r>
            <w:r>
              <w:t>:</w:t>
            </w:r>
            <w:r>
              <w:t>空斗外墙内保温</w:t>
            </w:r>
          </w:p>
        </w:tc>
        <w:tc>
          <w:tcPr>
            <w:tcW w:w="848" w:type="dxa"/>
            <w:vAlign w:val="center"/>
          </w:tcPr>
          <w:p w14:paraId="11AF6236" w14:textId="77777777" w:rsidR="00370350" w:rsidRDefault="00000000">
            <w:r>
              <w:t>22:00</w:t>
            </w:r>
          </w:p>
        </w:tc>
        <w:tc>
          <w:tcPr>
            <w:tcW w:w="1415" w:type="dxa"/>
            <w:vAlign w:val="center"/>
          </w:tcPr>
          <w:p w14:paraId="1057707C" w14:textId="77777777" w:rsidR="00370350" w:rsidRDefault="00000000">
            <w:r>
              <w:t>26.43</w:t>
            </w:r>
          </w:p>
        </w:tc>
        <w:tc>
          <w:tcPr>
            <w:tcW w:w="1131" w:type="dxa"/>
            <w:vAlign w:val="center"/>
          </w:tcPr>
          <w:p w14:paraId="058307BD" w14:textId="77777777" w:rsidR="0037035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ECC841A" w14:textId="77777777" w:rsidR="00370350" w:rsidRDefault="00000000">
            <w:r>
              <w:t>满足</w:t>
            </w:r>
          </w:p>
        </w:tc>
      </w:tr>
      <w:tr w:rsidR="00370350" w14:paraId="0CE448BA" w14:textId="77777777">
        <w:tc>
          <w:tcPr>
            <w:tcW w:w="1403" w:type="dxa"/>
            <w:vMerge/>
            <w:vAlign w:val="center"/>
          </w:tcPr>
          <w:p w14:paraId="7FDA5F60" w14:textId="77777777" w:rsidR="00370350" w:rsidRDefault="00370350"/>
        </w:tc>
        <w:tc>
          <w:tcPr>
            <w:tcW w:w="3395" w:type="dxa"/>
            <w:vAlign w:val="center"/>
          </w:tcPr>
          <w:p w14:paraId="7789E600" w14:textId="77777777" w:rsidR="00370350" w:rsidRDefault="00000000">
            <w:r>
              <w:t>北</w:t>
            </w:r>
            <w:r>
              <w:t>:</w:t>
            </w:r>
            <w:r>
              <w:t>空斗外墙内保温</w:t>
            </w:r>
          </w:p>
        </w:tc>
        <w:tc>
          <w:tcPr>
            <w:tcW w:w="848" w:type="dxa"/>
            <w:vAlign w:val="center"/>
          </w:tcPr>
          <w:p w14:paraId="00497F39" w14:textId="77777777" w:rsidR="00370350" w:rsidRDefault="00000000">
            <w:r>
              <w:t>22:55</w:t>
            </w:r>
          </w:p>
        </w:tc>
        <w:tc>
          <w:tcPr>
            <w:tcW w:w="1415" w:type="dxa"/>
            <w:vAlign w:val="center"/>
          </w:tcPr>
          <w:p w14:paraId="1EA24C81" w14:textId="77777777" w:rsidR="00370350" w:rsidRDefault="00000000">
            <w:r>
              <w:t>26.35</w:t>
            </w:r>
          </w:p>
        </w:tc>
        <w:tc>
          <w:tcPr>
            <w:tcW w:w="1131" w:type="dxa"/>
            <w:vAlign w:val="center"/>
          </w:tcPr>
          <w:p w14:paraId="535DBD71" w14:textId="77777777" w:rsidR="0037035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E397257" w14:textId="77777777" w:rsidR="00370350" w:rsidRDefault="00000000">
            <w:r>
              <w:t>满足</w:t>
            </w:r>
          </w:p>
        </w:tc>
      </w:tr>
    </w:tbl>
    <w:p w14:paraId="2CC6C83C" w14:textId="77777777" w:rsidR="00370350" w:rsidRDefault="00370350"/>
    <w:sectPr w:rsidR="00370350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E1BF" w14:textId="77777777" w:rsidR="00FC58AF" w:rsidRDefault="00FC58AF">
      <w:r>
        <w:separator/>
      </w:r>
    </w:p>
  </w:endnote>
  <w:endnote w:type="continuationSeparator" w:id="0">
    <w:p w14:paraId="13BA1C9B" w14:textId="77777777" w:rsidR="00FC58AF" w:rsidRDefault="00FC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D09DD7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3E84B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69B3" w14:textId="77777777" w:rsidR="00FC58AF" w:rsidRDefault="00FC58AF">
      <w:r>
        <w:separator/>
      </w:r>
    </w:p>
  </w:footnote>
  <w:footnote w:type="continuationSeparator" w:id="0">
    <w:p w14:paraId="6078182E" w14:textId="77777777" w:rsidR="00FC58AF" w:rsidRDefault="00FC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D31E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95403" wp14:editId="0668CFE2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95319" id="直接连接符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7DFBCDF1" wp14:editId="40188346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993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998770">
    <w:abstractNumId w:val="2"/>
  </w:num>
  <w:num w:numId="3" w16cid:durableId="107042157">
    <w:abstractNumId w:val="1"/>
  </w:num>
  <w:num w:numId="4" w16cid:durableId="81842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4"/>
    <w:rsid w:val="0000221A"/>
    <w:rsid w:val="000029E7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70350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2A71"/>
    <w:rsid w:val="00D0362C"/>
    <w:rsid w:val="00D10026"/>
    <w:rsid w:val="00D2587D"/>
    <w:rsid w:val="00D363B7"/>
    <w:rsid w:val="00D42B05"/>
    <w:rsid w:val="00D44B0C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44D72"/>
    <w:rsid w:val="00E57AEB"/>
    <w:rsid w:val="00E610F9"/>
    <w:rsid w:val="00E64D1C"/>
    <w:rsid w:val="00E80E5C"/>
    <w:rsid w:val="00E81B1E"/>
    <w:rsid w:val="00E82567"/>
    <w:rsid w:val="00E827BA"/>
    <w:rsid w:val="00E82AF4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0928"/>
    <w:rsid w:val="00FC58AF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770DD7D"/>
  <w15:chartTrackingRefBased/>
  <w15:docId w15:val="{CF8BCF6E-6ECA-40E9-86C7-BBB4901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人 寡</cp:lastModifiedBy>
  <cp:revision>3</cp:revision>
  <dcterms:created xsi:type="dcterms:W3CDTF">2025-02-10T08:32:00Z</dcterms:created>
  <dcterms:modified xsi:type="dcterms:W3CDTF">2025-02-28T09:14:00Z</dcterms:modified>
</cp:coreProperties>
</file>