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786D" w14:textId="77777777" w:rsidR="00C45154" w:rsidRDefault="00C45154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3B9A160" w14:textId="77777777" w:rsidR="00C45154" w:rsidRDefault="00C45154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370A70F" w14:textId="77777777" w:rsidR="00C45154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14:paraId="33C5B35B" w14:textId="77777777" w:rsidR="00C45154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427E79C8" w14:textId="77777777" w:rsidR="00C45154" w:rsidRDefault="00C45154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912D1B0" w14:textId="77777777" w:rsidR="00C45154" w:rsidRDefault="00C45154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C45154" w14:paraId="519DF4A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031339" w14:textId="77777777" w:rsidR="00C45154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0533B8" w14:textId="4A28433E" w:rsidR="00C45154" w:rsidRDefault="003466E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废弃矿区轨道的生态重塑与新型文娱空间设计</w:t>
            </w:r>
          </w:p>
        </w:tc>
      </w:tr>
      <w:tr w:rsidR="00C45154" w14:paraId="0CC0C8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BFB091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E574DA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C45154" w14:paraId="4836C6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DE995D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AE77CD" w14:textId="09BDB67F" w:rsidR="00C45154" w:rsidRDefault="004312C1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 w:rsidRPr="004312C1">
              <w:rPr>
                <w:rFonts w:ascii="宋体" w:hAnsi="宋体"/>
                <w:szCs w:val="21"/>
              </w:rPr>
              <w:t>BKA70300</w:t>
            </w:r>
          </w:p>
        </w:tc>
      </w:tr>
      <w:tr w:rsidR="00C45154" w14:paraId="55DC9B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3F3C2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8B58DB" w14:textId="77777777" w:rsidR="00C45154" w:rsidRDefault="00C45154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C45154" w14:paraId="740446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3EDFB3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1879C6" w14:textId="77777777" w:rsidR="00C45154" w:rsidRDefault="00C45154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C45154" w14:paraId="1261AC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18E31E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CDE89D" w14:textId="77777777" w:rsidR="00C45154" w:rsidRDefault="00C45154">
            <w:pPr>
              <w:rPr>
                <w:rFonts w:ascii="宋体" w:hAnsi="宋体" w:hint="eastAsia"/>
                <w:szCs w:val="21"/>
              </w:rPr>
            </w:pPr>
          </w:p>
        </w:tc>
      </w:tr>
      <w:tr w:rsidR="00C45154" w14:paraId="49A741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1F84F8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3CF59B" w14:textId="77777777" w:rsidR="00C45154" w:rsidRDefault="00C45154">
            <w:pPr>
              <w:rPr>
                <w:rFonts w:ascii="宋体" w:hAnsi="宋体" w:hint="eastAsia"/>
                <w:szCs w:val="21"/>
              </w:rPr>
            </w:pPr>
          </w:p>
        </w:tc>
      </w:tr>
      <w:tr w:rsidR="00C45154" w14:paraId="140837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88D7FE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D2F4DB" w14:textId="77777777" w:rsidR="00C45154" w:rsidRDefault="00C45154">
            <w:pPr>
              <w:rPr>
                <w:rFonts w:ascii="宋体" w:hAnsi="宋体" w:hint="eastAsia"/>
                <w:szCs w:val="21"/>
              </w:rPr>
            </w:pPr>
          </w:p>
        </w:tc>
      </w:tr>
      <w:tr w:rsidR="00C45154" w14:paraId="4B7397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3D375F" w14:textId="77777777" w:rsidR="00C45154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82012B" w14:textId="77777777" w:rsidR="00C45154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6"/>
          </w:p>
        </w:tc>
      </w:tr>
    </w:tbl>
    <w:p w14:paraId="2C804628" w14:textId="77777777" w:rsidR="00C45154" w:rsidRDefault="00C45154">
      <w:pPr>
        <w:rPr>
          <w:rFonts w:ascii="宋体" w:hAnsi="宋体" w:hint="eastAsia"/>
          <w:lang w:val="en-US"/>
        </w:rPr>
      </w:pPr>
    </w:p>
    <w:p w14:paraId="5010368F" w14:textId="77777777" w:rsidR="00C45154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186758F" wp14:editId="1E58AF2A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C45154" w14:paraId="59DFB8AC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09F779" w14:textId="77777777" w:rsidR="00C45154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67A989" w14:textId="77777777" w:rsidR="00C45154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45154" w14:paraId="07D7B703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BC7865" w14:textId="77777777" w:rsidR="00C45154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63B9B2" w14:textId="77777777" w:rsidR="00C45154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45154" w14:paraId="5950E107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949D4B" w14:textId="77777777" w:rsidR="00C45154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56330B8" w14:textId="77777777" w:rsidR="00C45154" w:rsidRDefault="000000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C45154" w14:paraId="18B16EC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D5AFC0" w14:textId="77777777" w:rsidR="00C45154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C402EF" w14:textId="77777777" w:rsidR="00C45154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T17707963242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9F3ADF8" w14:textId="77777777" w:rsidR="00C45154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465EF97" w14:textId="77777777" w:rsidR="00C45154" w:rsidRDefault="00C4515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5A54E4C" w14:textId="77777777" w:rsidR="00C451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224" w:history="1">
        <w:r w:rsidR="00C45154">
          <w:rPr>
            <w:rFonts w:hint="eastAsia"/>
          </w:rPr>
          <w:t xml:space="preserve">1 </w:t>
        </w:r>
        <w:r w:rsidR="00C45154">
          <w:rPr>
            <w:rFonts w:hint="eastAsia"/>
          </w:rPr>
          <w:t>建筑概况</w:t>
        </w:r>
        <w:r w:rsidR="00C45154">
          <w:tab/>
        </w:r>
        <w:r w:rsidR="00C45154">
          <w:fldChar w:fldCharType="begin"/>
        </w:r>
        <w:r w:rsidR="00C45154">
          <w:instrText xml:space="preserve"> PAGEREF _Toc7224 \h </w:instrText>
        </w:r>
        <w:r w:rsidR="00C45154">
          <w:fldChar w:fldCharType="separate"/>
        </w:r>
        <w:r w:rsidR="00C45154">
          <w:t>4</w:t>
        </w:r>
        <w:r w:rsidR="00C45154">
          <w:fldChar w:fldCharType="end"/>
        </w:r>
      </w:hyperlink>
    </w:p>
    <w:p w14:paraId="01B9764E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368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_Toc14368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2FC46C2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684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_Toc30684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33351B3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25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_Toc2625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2D22CF9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350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_Toc31350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4142A58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962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_Toc7962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4A93C4C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243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_Toc20243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B7B10A4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368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_Toc11368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B3A4609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295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_Toc14295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59D94AC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677" w:history="1">
        <w:r>
          <w:rPr>
            <w:rFonts w:hint="eastAsia"/>
            <w:lang w:val="en-GB"/>
          </w:rPr>
          <w:t xml:space="preserve">5.1.1 </w:t>
        </w:r>
        <w:r>
          <w:t>普通材料</w:t>
        </w:r>
        <w:r>
          <w:tab/>
        </w:r>
        <w:r>
          <w:fldChar w:fldCharType="begin"/>
        </w:r>
        <w:r>
          <w:instrText xml:space="preserve"> PAGEREF _Toc10677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95D5650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629" w:history="1">
        <w:r>
          <w:rPr>
            <w:rFonts w:hint="eastAsia"/>
            <w:lang w:val="en-GB"/>
          </w:rPr>
          <w:t xml:space="preserve">5.1.2 </w:t>
        </w:r>
        <w:r>
          <w:t>其他材料</w:t>
        </w:r>
        <w:r>
          <w:tab/>
        </w:r>
        <w:r>
          <w:fldChar w:fldCharType="begin"/>
        </w:r>
        <w:r>
          <w:instrText xml:space="preserve"> PAGEREF _Toc23629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CC50E01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642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_Toc7642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EB73F7C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180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_Toc14180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70B7374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98" w:history="1">
        <w:r>
          <w:rPr>
            <w:rFonts w:hint="eastAsia"/>
          </w:rPr>
          <w:t xml:space="preserve">7 </w:t>
        </w:r>
        <w:r>
          <w:t>设计建筑</w:t>
        </w:r>
        <w:r>
          <w:tab/>
        </w:r>
        <w:r>
          <w:fldChar w:fldCharType="begin"/>
        </w:r>
        <w:r>
          <w:instrText xml:space="preserve"> PAGEREF _Toc20898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D590933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67" w:history="1">
        <w:r>
          <w:rPr>
            <w:rFonts w:hint="eastAsia"/>
            <w:lang w:val="en-GB"/>
          </w:rPr>
          <w:t xml:space="preserve">7.1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_Toc2567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BC2BE1E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637" w:history="1">
        <w:r>
          <w:rPr>
            <w:rFonts w:hint="eastAsia"/>
            <w:lang w:val="en-GB"/>
          </w:rPr>
          <w:t xml:space="preserve">7.1.1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_Toc22637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90487E0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109" w:history="1">
        <w:r>
          <w:rPr>
            <w:rFonts w:hint="eastAsia"/>
            <w:lang w:val="en-GB"/>
          </w:rPr>
          <w:t xml:space="preserve">7.1.2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_Toc8109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DDD6355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988" w:history="1">
        <w:r>
          <w:rPr>
            <w:rFonts w:hint="eastAsia"/>
            <w:lang w:val="en-GB"/>
          </w:rPr>
          <w:t xml:space="preserve">7.2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_Toc9988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1388E3F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653" w:history="1">
        <w:r>
          <w:rPr>
            <w:rFonts w:hint="eastAsia"/>
            <w:lang w:val="en-GB"/>
          </w:rPr>
          <w:t xml:space="preserve">7.2.1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_Toc23653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1B5BC9D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187" w:history="1">
        <w:r>
          <w:rPr>
            <w:rFonts w:hint="eastAsia"/>
            <w:lang w:val="en-GB"/>
          </w:rPr>
          <w:t xml:space="preserve">7.2.2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_Toc29187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4118F95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74" w:history="1">
        <w:r>
          <w:rPr>
            <w:rFonts w:hint="eastAsia"/>
            <w:lang w:val="en-GB"/>
          </w:rPr>
          <w:t xml:space="preserve">7.2.3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_Toc2074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0BDF19D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263" w:history="1">
        <w:r>
          <w:rPr>
            <w:rFonts w:hint="eastAsia"/>
            <w:lang w:val="en-GB"/>
          </w:rPr>
          <w:t xml:space="preserve">7.2.4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_Toc6263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1EAED81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535" w:history="1">
        <w:r>
          <w:rPr>
            <w:rFonts w:hint="eastAsia"/>
            <w:lang w:val="en-GB"/>
          </w:rPr>
          <w:t xml:space="preserve">7.3 </w:t>
        </w:r>
        <w:r>
          <w:t>照明</w:t>
        </w:r>
        <w:r>
          <w:tab/>
        </w:r>
        <w:r>
          <w:fldChar w:fldCharType="begin"/>
        </w:r>
        <w:r>
          <w:instrText xml:space="preserve"> PAGEREF _Toc10535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CA61CB2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584" w:history="1">
        <w:r>
          <w:rPr>
            <w:rFonts w:hint="eastAsia"/>
            <w:lang w:val="en-GB"/>
          </w:rPr>
          <w:t xml:space="preserve">7.4 </w:t>
        </w:r>
        <w:r>
          <w:t>电梯</w:t>
        </w:r>
        <w:r>
          <w:tab/>
        </w:r>
        <w:r>
          <w:fldChar w:fldCharType="begin"/>
        </w:r>
        <w:r>
          <w:instrText xml:space="preserve"> PAGEREF _Toc17584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BA7A04B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220" w:history="1">
        <w:r>
          <w:rPr>
            <w:rFonts w:hint="eastAsia"/>
            <w:lang w:val="en-GB"/>
          </w:rPr>
          <w:t xml:space="preserve">7.4.1 </w:t>
        </w:r>
        <w:r>
          <w:t>直梯</w:t>
        </w:r>
        <w:r>
          <w:tab/>
        </w:r>
        <w:r>
          <w:fldChar w:fldCharType="begin"/>
        </w:r>
        <w:r>
          <w:instrText xml:space="preserve"> PAGEREF _Toc4220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8BD66F6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825" w:history="1">
        <w:r>
          <w:rPr>
            <w:rFonts w:hint="eastAsia"/>
            <w:lang w:val="en-GB"/>
          </w:rPr>
          <w:t xml:space="preserve">7.4.2 </w:t>
        </w:r>
        <w:r>
          <w:t>电梯碳排放</w:t>
        </w:r>
        <w:r>
          <w:tab/>
        </w:r>
        <w:r>
          <w:fldChar w:fldCharType="begin"/>
        </w:r>
        <w:r>
          <w:instrText xml:space="preserve"> PAGEREF _Toc31825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523E62D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32" w:history="1">
        <w:r>
          <w:rPr>
            <w:rFonts w:hint="eastAsia"/>
            <w:lang w:val="en-GB"/>
          </w:rPr>
          <w:t xml:space="preserve">7.5 </w:t>
        </w:r>
        <w:r>
          <w:t>光伏发电</w:t>
        </w:r>
        <w:r>
          <w:tab/>
        </w:r>
        <w:r>
          <w:fldChar w:fldCharType="begin"/>
        </w:r>
        <w:r>
          <w:instrText xml:space="preserve"> PAGEREF _Toc3032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D421B07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119" w:history="1">
        <w:r>
          <w:rPr>
            <w:rFonts w:hint="eastAsia"/>
          </w:rPr>
          <w:t xml:space="preserve">8 </w:t>
        </w:r>
        <w:r>
          <w:t>参照建筑</w:t>
        </w:r>
        <w:r>
          <w:tab/>
        </w:r>
        <w:r>
          <w:fldChar w:fldCharType="begin"/>
        </w:r>
        <w:r>
          <w:instrText xml:space="preserve"> PAGEREF _Toc25119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C138461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863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_Toc5863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3CA56DA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168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_Toc16168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472CC54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7208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_Toc27208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31571E8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065" w:history="1">
        <w:r>
          <w:rPr>
            <w:rFonts w:hint="eastAsia"/>
            <w:lang w:val="en-GB"/>
          </w:rPr>
          <w:t xml:space="preserve">8.2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_Toc22065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38BF9E62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708" w:history="1">
        <w:r>
          <w:rPr>
            <w:rFonts w:hint="eastAsia"/>
            <w:lang w:val="en-GB"/>
          </w:rPr>
          <w:t xml:space="preserve">8.2.1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_Toc32708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A2BEBEC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444" w:history="1">
        <w:r>
          <w:rPr>
            <w:rFonts w:hint="eastAsia"/>
            <w:lang w:val="en-GB"/>
          </w:rPr>
          <w:t xml:space="preserve">8.2.2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_Toc23444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20679CC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485" w:history="1">
        <w:r>
          <w:rPr>
            <w:rFonts w:hint="eastAsia"/>
            <w:lang w:val="en-GB"/>
          </w:rPr>
          <w:t xml:space="preserve">8.2.3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_Toc7485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D7B88BB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976" w:history="1">
        <w:r>
          <w:rPr>
            <w:rFonts w:hint="eastAsia"/>
            <w:lang w:val="en-GB"/>
          </w:rPr>
          <w:t xml:space="preserve">8.2.4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_Toc31976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739776E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442" w:history="1">
        <w:r>
          <w:rPr>
            <w:rFonts w:hint="eastAsia"/>
            <w:lang w:val="en-GB"/>
          </w:rPr>
          <w:t xml:space="preserve">8.3 </w:t>
        </w:r>
        <w:r>
          <w:t>照明</w:t>
        </w:r>
        <w:r>
          <w:tab/>
        </w:r>
        <w:r>
          <w:fldChar w:fldCharType="begin"/>
        </w:r>
        <w:r>
          <w:instrText xml:space="preserve"> PAGEREF _Toc17442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2A7766D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565" w:history="1">
        <w:r>
          <w:rPr>
            <w:rFonts w:hint="eastAsia"/>
            <w:lang w:val="en-GB"/>
          </w:rPr>
          <w:t xml:space="preserve">8.4 </w:t>
        </w:r>
        <w:r>
          <w:t>电梯</w:t>
        </w:r>
        <w:r>
          <w:tab/>
        </w:r>
        <w:r>
          <w:fldChar w:fldCharType="begin"/>
        </w:r>
        <w:r>
          <w:instrText xml:space="preserve"> PAGEREF _Toc32565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D7707AB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454" w:history="1">
        <w:r>
          <w:rPr>
            <w:rFonts w:hint="eastAsia"/>
            <w:lang w:val="en-GB"/>
          </w:rPr>
          <w:t xml:space="preserve">8.4.1 </w:t>
        </w:r>
        <w:r>
          <w:t>直梯</w:t>
        </w:r>
        <w:r>
          <w:tab/>
        </w:r>
        <w:r>
          <w:fldChar w:fldCharType="begin"/>
        </w:r>
        <w:r>
          <w:instrText xml:space="preserve"> PAGEREF _Toc4454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A6DFD51" w14:textId="77777777" w:rsidR="00C45154" w:rsidRDefault="00C4515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8548" w:history="1">
        <w:r>
          <w:rPr>
            <w:rFonts w:hint="eastAsia"/>
            <w:lang w:val="en-GB"/>
          </w:rPr>
          <w:t xml:space="preserve">8.4.2 </w:t>
        </w:r>
        <w:r>
          <w:t>电梯碳排放</w:t>
        </w:r>
        <w:r>
          <w:tab/>
        </w:r>
        <w:r>
          <w:fldChar w:fldCharType="begin"/>
        </w:r>
        <w:r>
          <w:instrText xml:space="preserve"> PAGEREF _Toc28548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89BF03A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925" w:history="1">
        <w:r>
          <w:rPr>
            <w:rFonts w:hint="eastAsia"/>
          </w:rPr>
          <w:t xml:space="preserve">9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_Toc14925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15BDF2E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8" w:history="1">
        <w:r>
          <w:rPr>
            <w:rFonts w:hint="eastAsia"/>
            <w:lang w:val="en-GB"/>
          </w:rPr>
          <w:t xml:space="preserve">9.1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_Toc248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C8D8FCD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840" w:history="1">
        <w:r>
          <w:rPr>
            <w:rFonts w:hint="eastAsia"/>
          </w:rPr>
          <w:t xml:space="preserve">10 </w:t>
        </w:r>
        <w:r>
          <w:t>结论</w:t>
        </w:r>
        <w:r>
          <w:tab/>
        </w:r>
        <w:r>
          <w:fldChar w:fldCharType="begin"/>
        </w:r>
        <w:r>
          <w:instrText xml:space="preserve"> PAGEREF _Toc29840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DD265C5" w14:textId="77777777" w:rsidR="00C45154" w:rsidRDefault="00C4515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691" w:history="1">
        <w:r>
          <w:rPr>
            <w:rFonts w:hint="eastAsia"/>
          </w:rPr>
          <w:t xml:space="preserve">11 </w:t>
        </w:r>
        <w:r>
          <w:t>附录</w:t>
        </w:r>
        <w:r>
          <w:tab/>
        </w:r>
        <w:r>
          <w:fldChar w:fldCharType="begin"/>
        </w:r>
        <w:r>
          <w:instrText xml:space="preserve"> PAGEREF _Toc19691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B96F62D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18" w:history="1">
        <w:r>
          <w:rPr>
            <w:rFonts w:hint="eastAsia"/>
            <w:lang w:val="en-GB"/>
          </w:rPr>
          <w:t xml:space="preserve">11.1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_Toc19618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96F24B7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23" w:history="1">
        <w:r>
          <w:rPr>
            <w:rFonts w:hint="eastAsia"/>
            <w:lang w:val="en-GB"/>
          </w:rPr>
          <w:t xml:space="preserve">11.2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_Toc3223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67E070CC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80" w:history="1">
        <w:r>
          <w:rPr>
            <w:rFonts w:hint="eastAsia"/>
            <w:lang w:val="en-GB"/>
          </w:rPr>
          <w:t xml:space="preserve">11.3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_Toc17180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285426AA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910" w:history="1">
        <w:r>
          <w:rPr>
            <w:rFonts w:hint="eastAsia"/>
            <w:lang w:val="en-GB"/>
          </w:rPr>
          <w:t xml:space="preserve">11.4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_Toc24910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3F5C1875" w14:textId="77777777" w:rsidR="00C45154" w:rsidRDefault="00C4515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69" w:history="1">
        <w:r>
          <w:rPr>
            <w:rFonts w:hint="eastAsia"/>
            <w:lang w:val="en-GB"/>
          </w:rPr>
          <w:t xml:space="preserve">11.5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_Toc4769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4B230C08" w14:textId="77777777" w:rsidR="00C45154" w:rsidRDefault="00000000">
      <w:pPr>
        <w:pStyle w:val="TOC1"/>
        <w:sectPr w:rsidR="00C45154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A916C58" w14:textId="77777777" w:rsidR="00C45154" w:rsidRDefault="00C45154">
      <w:pPr>
        <w:pStyle w:val="TOC1"/>
      </w:pPr>
    </w:p>
    <w:p w14:paraId="57F632DA" w14:textId="77777777" w:rsidR="00C45154" w:rsidRDefault="00000000">
      <w:pPr>
        <w:pStyle w:val="1"/>
      </w:pPr>
      <w:bookmarkStart w:id="11" w:name="_Toc7224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C45154" w14:paraId="6FB80D57" w14:textId="77777777">
        <w:tc>
          <w:tcPr>
            <w:tcW w:w="2763" w:type="dxa"/>
            <w:shd w:val="clear" w:color="auto" w:fill="E6E6E6"/>
          </w:tcPr>
          <w:p w14:paraId="1B09A898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C958910" w14:textId="37F55EF2" w:rsidR="00C45154" w:rsidRDefault="003466E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D40158">
              <w:rPr>
                <w:rFonts w:ascii="宋体" w:hAnsi="宋体" w:hint="eastAsia"/>
              </w:rPr>
              <w:t>废弃矿区轨道的生态重塑与新型文娱空间设计</w:t>
            </w:r>
          </w:p>
        </w:tc>
      </w:tr>
      <w:tr w:rsidR="00C45154" w14:paraId="70A6E220" w14:textId="77777777">
        <w:tc>
          <w:tcPr>
            <w:tcW w:w="2763" w:type="dxa"/>
            <w:shd w:val="clear" w:color="auto" w:fill="E6E6E6"/>
          </w:tcPr>
          <w:p w14:paraId="02E4BD58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407A77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t>江西</w:t>
            </w:r>
            <w:r>
              <w:t>-</w:t>
            </w:r>
            <w:r>
              <w:t>南昌</w:t>
            </w:r>
            <w:bookmarkEnd w:id="12"/>
          </w:p>
        </w:tc>
      </w:tr>
      <w:tr w:rsidR="00C45154" w14:paraId="6863273F" w14:textId="77777777">
        <w:tc>
          <w:tcPr>
            <w:tcW w:w="2763" w:type="dxa"/>
            <w:shd w:val="clear" w:color="auto" w:fill="E6E6E6"/>
          </w:tcPr>
          <w:p w14:paraId="4D3DCDA0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7065175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rPr>
                <w:rFonts w:ascii="宋体" w:hAnsi="宋体" w:hint="eastAsia"/>
                <w:lang w:val="en-US"/>
              </w:rPr>
              <w:t>28.68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86FE9A5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rPr>
                <w:rFonts w:ascii="宋体" w:hAnsi="宋体" w:hint="eastAsia"/>
                <w:lang w:val="en-US"/>
              </w:rPr>
              <w:t>115.86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45154" w14:paraId="0D904810" w14:textId="77777777">
        <w:tc>
          <w:tcPr>
            <w:tcW w:w="2763" w:type="dxa"/>
            <w:shd w:val="clear" w:color="auto" w:fill="E6E6E6"/>
          </w:tcPr>
          <w:p w14:paraId="3EE58097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582FF7E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C45154" w14:paraId="5A966FA2" w14:textId="77777777">
        <w:tc>
          <w:tcPr>
            <w:tcW w:w="2763" w:type="dxa"/>
            <w:shd w:val="clear" w:color="auto" w:fill="E6E6E6"/>
          </w:tcPr>
          <w:p w14:paraId="732945A2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1613E0F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2097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C45154" w14:paraId="57F6E716" w14:textId="77777777">
        <w:tc>
          <w:tcPr>
            <w:tcW w:w="2763" w:type="dxa"/>
            <w:shd w:val="clear" w:color="auto" w:fill="E6E6E6"/>
          </w:tcPr>
          <w:p w14:paraId="58457DCE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CF82D83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C45154" w14:paraId="57D9543C" w14:textId="77777777">
        <w:tc>
          <w:tcPr>
            <w:tcW w:w="2763" w:type="dxa"/>
            <w:shd w:val="clear" w:color="auto" w:fill="E6E6E6"/>
          </w:tcPr>
          <w:p w14:paraId="360C116E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8058C05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39.9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C45154" w14:paraId="0BDC0D73" w14:textId="77777777">
        <w:tc>
          <w:tcPr>
            <w:tcW w:w="2763" w:type="dxa"/>
            <w:shd w:val="clear" w:color="auto" w:fill="E6E6E6"/>
          </w:tcPr>
          <w:p w14:paraId="47817962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D1A7A8B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11054.55</w:t>
            </w:r>
            <w:bookmarkEnd w:id="22"/>
          </w:p>
        </w:tc>
      </w:tr>
      <w:tr w:rsidR="00C45154" w14:paraId="01C940C5" w14:textId="77777777">
        <w:tc>
          <w:tcPr>
            <w:tcW w:w="2763" w:type="dxa"/>
            <w:shd w:val="clear" w:color="auto" w:fill="E6E6E6"/>
          </w:tcPr>
          <w:p w14:paraId="13FCBE49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1CB143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5749.61</w:t>
            </w:r>
            <w:bookmarkEnd w:id="23"/>
          </w:p>
        </w:tc>
      </w:tr>
      <w:tr w:rsidR="00C45154" w14:paraId="6C7262AD" w14:textId="77777777">
        <w:tc>
          <w:tcPr>
            <w:tcW w:w="2763" w:type="dxa"/>
            <w:shd w:val="clear" w:color="auto" w:fill="E6E6E6"/>
          </w:tcPr>
          <w:p w14:paraId="20C6687C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6A32940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C45154" w14:paraId="68FDCDF3" w14:textId="77777777">
        <w:tc>
          <w:tcPr>
            <w:tcW w:w="2763" w:type="dxa"/>
            <w:shd w:val="clear" w:color="auto" w:fill="E6E6E6"/>
          </w:tcPr>
          <w:p w14:paraId="7B406C5F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18A7D82" w14:textId="77777777" w:rsidR="00C45154" w:rsidRDefault="00C45154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C45154" w14:paraId="3D1B0EF6" w14:textId="77777777">
        <w:tc>
          <w:tcPr>
            <w:tcW w:w="2763" w:type="dxa"/>
            <w:shd w:val="clear" w:color="auto" w:fill="E6E6E6"/>
          </w:tcPr>
          <w:p w14:paraId="6BD2C881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062E5EA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0.29</w:t>
            </w:r>
            <w:bookmarkEnd w:id="26"/>
          </w:p>
        </w:tc>
      </w:tr>
      <w:tr w:rsidR="00C45154" w14:paraId="1E0B6BF7" w14:textId="77777777">
        <w:tc>
          <w:tcPr>
            <w:tcW w:w="2763" w:type="dxa"/>
            <w:shd w:val="clear" w:color="auto" w:fill="E6E6E6"/>
          </w:tcPr>
          <w:p w14:paraId="5219BBBF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0447A0F" w14:textId="77777777" w:rsidR="00C4515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0.71</w:t>
            </w:r>
            <w:bookmarkEnd w:id="27"/>
          </w:p>
        </w:tc>
      </w:tr>
      <w:tr w:rsidR="00C45154" w14:paraId="5BE4F5DE" w14:textId="77777777">
        <w:tc>
          <w:tcPr>
            <w:tcW w:w="2763" w:type="dxa"/>
            <w:shd w:val="clear" w:color="auto" w:fill="E6E6E6"/>
          </w:tcPr>
          <w:p w14:paraId="3739A664" w14:textId="77777777" w:rsidR="00C45154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9B124FE" w14:textId="77777777" w:rsidR="00C45154" w:rsidRDefault="00000000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:5.14-10.16,</w:t>
            </w:r>
            <w:r>
              <w:t>供暖期</w:t>
            </w:r>
            <w:r>
              <w:t>:12.1-2.28</w:t>
            </w:r>
            <w:bookmarkEnd w:id="28"/>
          </w:p>
        </w:tc>
      </w:tr>
    </w:tbl>
    <w:p w14:paraId="79B93E6E" w14:textId="77777777" w:rsidR="00C45154" w:rsidRDefault="00C45154">
      <w:pPr>
        <w:pStyle w:val="a0"/>
        <w:ind w:firstLineChars="0" w:firstLine="0"/>
        <w:rPr>
          <w:lang w:val="en-US"/>
        </w:rPr>
      </w:pPr>
    </w:p>
    <w:p w14:paraId="529CFAAB" w14:textId="77777777" w:rsidR="00C45154" w:rsidRDefault="00000000">
      <w:pPr>
        <w:pStyle w:val="1"/>
      </w:pPr>
      <w:bookmarkStart w:id="29" w:name="TitleFormat"/>
      <w:bookmarkStart w:id="30" w:name="_Toc14368"/>
      <w:r>
        <w:rPr>
          <w:rFonts w:hint="eastAsia"/>
        </w:rPr>
        <w:t>标准依据</w:t>
      </w:r>
      <w:bookmarkEnd w:id="29"/>
      <w:bookmarkEnd w:id="30"/>
    </w:p>
    <w:p w14:paraId="6B4963EF" w14:textId="77777777" w:rsidR="00C45154" w:rsidRDefault="00000000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98BC4A7" w14:textId="77777777" w:rsidR="00C451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02042C30" w14:textId="77777777" w:rsidR="00C451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51FE81A" w14:textId="77777777" w:rsidR="00C451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64183644" w14:textId="77777777" w:rsidR="00C4515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FE6B32F" w14:textId="77777777" w:rsidR="00C45154" w:rsidRDefault="00C45154">
      <w:pPr>
        <w:pStyle w:val="a0"/>
        <w:ind w:firstLineChars="0" w:firstLine="0"/>
        <w:rPr>
          <w:lang w:val="en-US"/>
        </w:rPr>
      </w:pPr>
    </w:p>
    <w:p w14:paraId="2074DBCE" w14:textId="77777777" w:rsidR="00C45154" w:rsidRDefault="00000000">
      <w:pPr>
        <w:pStyle w:val="1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3068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E213D7C" w14:textId="77777777" w:rsidR="00C45154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1C409B1C" w14:textId="77777777" w:rsidR="00C45154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758B4B93" w14:textId="77777777" w:rsidR="00C45154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7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</w:t>
      </w:r>
      <w:r>
        <w:rPr>
          <w:rFonts w:hint="eastAsia"/>
          <w:lang w:val="en-US"/>
        </w:rPr>
        <w:t>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7BDF2E66" w14:textId="77777777" w:rsidR="00C45154" w:rsidRDefault="00C45154">
      <w:pPr>
        <w:pStyle w:val="a0"/>
        <w:ind w:firstLine="420"/>
        <w:rPr>
          <w:lang w:val="en-US"/>
        </w:rPr>
      </w:pPr>
    </w:p>
    <w:p w14:paraId="3C0403C1" w14:textId="77777777" w:rsidR="00C45154" w:rsidRDefault="00000000">
      <w:pPr>
        <w:pStyle w:val="1"/>
      </w:pPr>
      <w:bookmarkStart w:id="38" w:name="_Toc2625"/>
      <w:r>
        <w:rPr>
          <w:rFonts w:hint="eastAsia"/>
        </w:rPr>
        <w:t>气象数据</w:t>
      </w:r>
      <w:bookmarkEnd w:id="38"/>
    </w:p>
    <w:p w14:paraId="0110D0F8" w14:textId="77777777" w:rsidR="00C45154" w:rsidRDefault="00000000">
      <w:pPr>
        <w:pStyle w:val="2"/>
      </w:pPr>
      <w:bookmarkStart w:id="39" w:name="_Toc31350"/>
      <w:r>
        <w:rPr>
          <w:rFonts w:hint="eastAsia"/>
        </w:rPr>
        <w:t>逐日干球温度表</w:t>
      </w:r>
      <w:bookmarkEnd w:id="39"/>
    </w:p>
    <w:p w14:paraId="7D2D6300" w14:textId="77777777" w:rsidR="00C45154" w:rsidRDefault="00000000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4B44AB49" wp14:editId="246BEA5F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BFDF2" w14:textId="77777777" w:rsidR="00C45154" w:rsidRDefault="00000000">
      <w:pPr>
        <w:pStyle w:val="2"/>
      </w:pPr>
      <w:bookmarkStart w:id="41" w:name="_Toc7962"/>
      <w:r>
        <w:rPr>
          <w:rFonts w:hint="eastAsia"/>
        </w:rPr>
        <w:t>逐月辐照量表</w:t>
      </w:r>
      <w:bookmarkEnd w:id="41"/>
    </w:p>
    <w:p w14:paraId="058A178A" w14:textId="77777777" w:rsidR="00C45154" w:rsidRDefault="00000000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5B0B0E62" wp14:editId="5233B791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5CED2" w14:textId="77777777" w:rsidR="00C45154" w:rsidRDefault="00000000">
      <w:pPr>
        <w:pStyle w:val="2"/>
      </w:pPr>
      <w:bookmarkStart w:id="43" w:name="_Toc20243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45154" w14:paraId="68EDEE84" w14:textId="77777777">
        <w:tc>
          <w:tcPr>
            <w:tcW w:w="1131" w:type="dxa"/>
            <w:shd w:val="clear" w:color="auto" w:fill="E6E6E6"/>
            <w:vAlign w:val="center"/>
          </w:tcPr>
          <w:p w14:paraId="62CBFEEA" w14:textId="77777777" w:rsidR="00C4515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6FF52CA" w14:textId="77777777" w:rsidR="00C4515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17EBEB" w14:textId="77777777" w:rsidR="00C4515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27CB9" w14:textId="77777777" w:rsidR="00C4515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37A3B1" w14:textId="77777777" w:rsidR="00C4515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8F9903" w14:textId="77777777" w:rsidR="00C4515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45154" w14:paraId="3575A303" w14:textId="77777777">
        <w:tc>
          <w:tcPr>
            <w:tcW w:w="1131" w:type="dxa"/>
            <w:shd w:val="clear" w:color="auto" w:fill="E6E6E6"/>
            <w:vAlign w:val="center"/>
          </w:tcPr>
          <w:p w14:paraId="0AE42369" w14:textId="77777777" w:rsidR="00C4515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D2F245F" w14:textId="77777777" w:rsidR="00C45154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933750" w14:textId="77777777" w:rsidR="00C45154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5EBDD9FE" w14:textId="77777777" w:rsidR="00C45154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3460CEA0" w14:textId="77777777" w:rsidR="00C45154" w:rsidRDefault="00000000">
            <w:r>
              <w:t>19.3</w:t>
            </w:r>
          </w:p>
        </w:tc>
        <w:tc>
          <w:tcPr>
            <w:tcW w:w="1556" w:type="dxa"/>
            <w:vAlign w:val="center"/>
          </w:tcPr>
          <w:p w14:paraId="00E39271" w14:textId="77777777" w:rsidR="00C45154" w:rsidRDefault="00000000">
            <w:r>
              <w:t>89.3</w:t>
            </w:r>
          </w:p>
        </w:tc>
      </w:tr>
      <w:tr w:rsidR="00C45154" w14:paraId="7E4D084C" w14:textId="77777777">
        <w:tc>
          <w:tcPr>
            <w:tcW w:w="1131" w:type="dxa"/>
            <w:shd w:val="clear" w:color="auto" w:fill="E6E6E6"/>
            <w:vAlign w:val="center"/>
          </w:tcPr>
          <w:p w14:paraId="7CFB7923" w14:textId="77777777" w:rsidR="00C4515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6633138" w14:textId="77777777" w:rsidR="00C45154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66414C6" w14:textId="77777777" w:rsidR="00C45154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387DCB31" w14:textId="77777777" w:rsidR="00C45154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4CE8F9C8" w14:textId="77777777" w:rsidR="00C45154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20C34579" w14:textId="77777777" w:rsidR="00C45154" w:rsidRDefault="00000000">
            <w:r>
              <w:t>2.8</w:t>
            </w:r>
          </w:p>
        </w:tc>
      </w:tr>
    </w:tbl>
    <w:p w14:paraId="6C44478A" w14:textId="77777777" w:rsidR="00C45154" w:rsidRDefault="00000000">
      <w:pPr>
        <w:pStyle w:val="1"/>
        <w:widowControl w:val="0"/>
        <w:jc w:val="both"/>
      </w:pPr>
      <w:bookmarkStart w:id="44" w:name="气象峰值工况"/>
      <w:bookmarkStart w:id="45" w:name="_Toc11368"/>
      <w:bookmarkEnd w:id="44"/>
      <w:r>
        <w:t>围护结构</w:t>
      </w:r>
      <w:bookmarkEnd w:id="45"/>
    </w:p>
    <w:p w14:paraId="127963C2" w14:textId="77777777" w:rsidR="00C45154" w:rsidRDefault="00000000">
      <w:pPr>
        <w:pStyle w:val="2"/>
        <w:widowControl w:val="0"/>
      </w:pPr>
      <w:bookmarkStart w:id="46" w:name="_Toc14295"/>
      <w:r>
        <w:t>工程材料</w:t>
      </w:r>
      <w:bookmarkEnd w:id="46"/>
    </w:p>
    <w:p w14:paraId="55F4CF3C" w14:textId="77777777" w:rsidR="00C45154" w:rsidRDefault="00000000">
      <w:pPr>
        <w:pStyle w:val="3"/>
        <w:widowControl w:val="0"/>
        <w:jc w:val="both"/>
        <w:rPr>
          <w:rFonts w:hint="eastAsia"/>
        </w:rPr>
      </w:pPr>
      <w:bookmarkStart w:id="47" w:name="_Toc10677"/>
      <w:r>
        <w:t>普通材料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45154" w14:paraId="71C2808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BBF0EC2" w14:textId="77777777" w:rsidR="00C4515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A5F9C6" w14:textId="77777777" w:rsidR="00C451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6BFDD8" w14:textId="77777777" w:rsidR="00C451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603F0" w14:textId="77777777" w:rsidR="00C4515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01D812" w14:textId="77777777" w:rsidR="00C4515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AE1C3" w14:textId="77777777" w:rsidR="00C4515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643CAAA" w14:textId="77777777" w:rsidR="00C45154" w:rsidRDefault="00000000">
            <w:pPr>
              <w:jc w:val="center"/>
            </w:pPr>
            <w:r>
              <w:t>数据来源</w:t>
            </w:r>
          </w:p>
        </w:tc>
      </w:tr>
      <w:tr w:rsidR="00C45154" w14:paraId="0127091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DCA5BD1" w14:textId="77777777" w:rsidR="00C45154" w:rsidRDefault="00C451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313C90" w14:textId="77777777" w:rsidR="00C4515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ED3FC5" w14:textId="77777777" w:rsidR="00C451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B45224" w14:textId="77777777" w:rsidR="00C4515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C0064C" w14:textId="77777777" w:rsidR="00C4515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E5591" w14:textId="77777777" w:rsidR="00C4515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E59237" w14:textId="77777777" w:rsidR="00C45154" w:rsidRDefault="00C45154">
            <w:pPr>
              <w:jc w:val="center"/>
            </w:pPr>
          </w:p>
        </w:tc>
      </w:tr>
      <w:tr w:rsidR="00C45154" w14:paraId="398FFCE6" w14:textId="77777777">
        <w:tc>
          <w:tcPr>
            <w:tcW w:w="2196" w:type="dxa"/>
            <w:shd w:val="clear" w:color="auto" w:fill="E6E6E6"/>
            <w:vAlign w:val="center"/>
          </w:tcPr>
          <w:p w14:paraId="5194B1A3" w14:textId="77777777" w:rsidR="00C4515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06FA4D7" w14:textId="77777777" w:rsidR="00C4515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6139D40" w14:textId="77777777" w:rsidR="00C451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849597" w14:textId="77777777" w:rsidR="00C4515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E6B8691" w14:textId="77777777" w:rsidR="00C451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E1631CE" w14:textId="77777777" w:rsidR="00C4515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4819077" w14:textId="77777777" w:rsidR="00C45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45154" w14:paraId="2AF2A2AE" w14:textId="77777777">
        <w:tc>
          <w:tcPr>
            <w:tcW w:w="2196" w:type="dxa"/>
            <w:shd w:val="clear" w:color="auto" w:fill="E6E6E6"/>
            <w:vAlign w:val="center"/>
          </w:tcPr>
          <w:p w14:paraId="63E5CAF6" w14:textId="77777777" w:rsidR="00C45154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1A81D2E" w14:textId="77777777" w:rsidR="00C45154" w:rsidRDefault="00000000">
            <w:r>
              <w:t>5.000</w:t>
            </w:r>
          </w:p>
        </w:tc>
        <w:tc>
          <w:tcPr>
            <w:tcW w:w="1030" w:type="dxa"/>
            <w:vAlign w:val="center"/>
          </w:tcPr>
          <w:p w14:paraId="29743113" w14:textId="77777777" w:rsidR="00C45154" w:rsidRDefault="00000000">
            <w:r>
              <w:t>10.583</w:t>
            </w:r>
          </w:p>
        </w:tc>
        <w:tc>
          <w:tcPr>
            <w:tcW w:w="848" w:type="dxa"/>
            <w:vAlign w:val="center"/>
          </w:tcPr>
          <w:p w14:paraId="698B64B1" w14:textId="77777777" w:rsidR="00C4515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3A2C7E3" w14:textId="77777777" w:rsidR="00C45154" w:rsidRDefault="00000000">
            <w:r>
              <w:t>171.1</w:t>
            </w:r>
          </w:p>
        </w:tc>
        <w:tc>
          <w:tcPr>
            <w:tcW w:w="1188" w:type="dxa"/>
            <w:vAlign w:val="center"/>
          </w:tcPr>
          <w:p w14:paraId="36DB08B6" w14:textId="77777777" w:rsidR="00C45154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0BE9FF45" w14:textId="77777777" w:rsidR="00C45154" w:rsidRDefault="00C45154">
            <w:pPr>
              <w:rPr>
                <w:sz w:val="18"/>
                <w:szCs w:val="18"/>
              </w:rPr>
            </w:pPr>
          </w:p>
        </w:tc>
      </w:tr>
      <w:tr w:rsidR="00C45154" w14:paraId="1AB92FBB" w14:textId="77777777">
        <w:tc>
          <w:tcPr>
            <w:tcW w:w="2196" w:type="dxa"/>
            <w:shd w:val="clear" w:color="auto" w:fill="E6E6E6"/>
            <w:vAlign w:val="center"/>
          </w:tcPr>
          <w:p w14:paraId="3957B1EC" w14:textId="77777777" w:rsidR="00C4515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45173DD" w14:textId="77777777" w:rsidR="00C4515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3D6C9E9" w14:textId="77777777" w:rsidR="00C451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20CEDC1" w14:textId="77777777" w:rsidR="00C4515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509AD34" w14:textId="77777777" w:rsidR="00C4515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F465E30" w14:textId="77777777" w:rsidR="00C4515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98170D" w14:textId="77777777" w:rsidR="00C45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45154" w14:paraId="74C267FD" w14:textId="77777777">
        <w:tc>
          <w:tcPr>
            <w:tcW w:w="2196" w:type="dxa"/>
            <w:shd w:val="clear" w:color="auto" w:fill="E6E6E6"/>
            <w:vAlign w:val="center"/>
          </w:tcPr>
          <w:p w14:paraId="4D68E2E3" w14:textId="77777777" w:rsidR="00C45154" w:rsidRDefault="00000000">
            <w:r>
              <w:t>复合聚苯乙烯不燃保温板（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BD50305" w14:textId="77777777" w:rsidR="00C45154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45E1A784" w14:textId="77777777" w:rsidR="00C4515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CE43E7A" w14:textId="77777777" w:rsidR="00C45154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5B3DD21E" w14:textId="77777777" w:rsidR="00C45154" w:rsidRDefault="00000000">
            <w:r>
              <w:t>385.0</w:t>
            </w:r>
          </w:p>
        </w:tc>
        <w:tc>
          <w:tcPr>
            <w:tcW w:w="1188" w:type="dxa"/>
            <w:vAlign w:val="center"/>
          </w:tcPr>
          <w:p w14:paraId="6DB2B637" w14:textId="77777777" w:rsidR="00C4515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C055CB4" w14:textId="77777777" w:rsidR="00C45154" w:rsidRDefault="00000000">
            <w:r>
              <w:rPr>
                <w:sz w:val="18"/>
                <w:szCs w:val="18"/>
              </w:rPr>
              <w:t>复合聚苯乙烯不燃保温板应用技术标准</w:t>
            </w:r>
            <w:r>
              <w:rPr>
                <w:sz w:val="18"/>
                <w:szCs w:val="18"/>
              </w:rPr>
              <w:t xml:space="preserve"> T/JJN002—2020</w:t>
            </w:r>
          </w:p>
        </w:tc>
      </w:tr>
      <w:tr w:rsidR="00C45154" w14:paraId="6DA0EF7F" w14:textId="77777777">
        <w:tc>
          <w:tcPr>
            <w:tcW w:w="2196" w:type="dxa"/>
            <w:shd w:val="clear" w:color="auto" w:fill="E6E6E6"/>
            <w:vAlign w:val="center"/>
          </w:tcPr>
          <w:p w14:paraId="611C45D3" w14:textId="77777777" w:rsidR="00C4515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4AFA5AB" w14:textId="77777777" w:rsidR="00C4515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17347D2" w14:textId="77777777" w:rsidR="00C4515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E970DB2" w14:textId="77777777" w:rsidR="00C4515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3F5274C" w14:textId="77777777" w:rsidR="00C4515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EF1934F" w14:textId="77777777" w:rsidR="00C4515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4AD0B8D" w14:textId="77777777" w:rsidR="00C45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45154" w14:paraId="7F4C8AED" w14:textId="77777777">
        <w:tc>
          <w:tcPr>
            <w:tcW w:w="2196" w:type="dxa"/>
            <w:shd w:val="clear" w:color="auto" w:fill="E6E6E6"/>
            <w:vAlign w:val="center"/>
          </w:tcPr>
          <w:p w14:paraId="5210BBB8" w14:textId="77777777" w:rsidR="00C45154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66FE60ED" w14:textId="77777777" w:rsidR="00C45154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47D95131" w14:textId="77777777" w:rsidR="00C45154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770CB09F" w14:textId="77777777" w:rsidR="00C45154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CE0AC36" w14:textId="77777777" w:rsidR="00C45154" w:rsidRDefault="00000000">
            <w:r>
              <w:t>1092.9</w:t>
            </w:r>
          </w:p>
        </w:tc>
        <w:tc>
          <w:tcPr>
            <w:tcW w:w="1188" w:type="dxa"/>
            <w:vAlign w:val="center"/>
          </w:tcPr>
          <w:p w14:paraId="123B758D" w14:textId="77777777" w:rsidR="00C45154" w:rsidRDefault="00000000">
            <w:r>
              <w:t>0.9980</w:t>
            </w:r>
          </w:p>
        </w:tc>
        <w:tc>
          <w:tcPr>
            <w:tcW w:w="1516" w:type="dxa"/>
            <w:vAlign w:val="center"/>
          </w:tcPr>
          <w:p w14:paraId="0E196536" w14:textId="77777777" w:rsidR="00C45154" w:rsidRDefault="00000000">
            <w:r>
              <w:rPr>
                <w:sz w:val="18"/>
                <w:szCs w:val="18"/>
              </w:rPr>
              <w:t>DBJ/T36-024-2014</w:t>
            </w:r>
          </w:p>
        </w:tc>
      </w:tr>
      <w:tr w:rsidR="00C45154" w14:paraId="6A0ACB7C" w14:textId="77777777">
        <w:tc>
          <w:tcPr>
            <w:tcW w:w="2196" w:type="dxa"/>
            <w:shd w:val="clear" w:color="auto" w:fill="E6E6E6"/>
            <w:vAlign w:val="center"/>
          </w:tcPr>
          <w:p w14:paraId="367A9CC9" w14:textId="77777777" w:rsidR="00C45154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8DD9A12" w14:textId="77777777" w:rsidR="00C4515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86C7038" w14:textId="77777777" w:rsidR="00C4515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319D95A" w14:textId="77777777" w:rsidR="00C4515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1B436B3" w14:textId="77777777" w:rsidR="00C4515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9A3452D" w14:textId="77777777" w:rsidR="00C4515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7A18226" w14:textId="77777777" w:rsidR="00C45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45154" w14:paraId="568B9DB3" w14:textId="77777777">
        <w:tc>
          <w:tcPr>
            <w:tcW w:w="2196" w:type="dxa"/>
            <w:shd w:val="clear" w:color="auto" w:fill="E6E6E6"/>
            <w:vAlign w:val="center"/>
          </w:tcPr>
          <w:p w14:paraId="3B2D5287" w14:textId="77777777" w:rsidR="00C45154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54C3CFE5" w14:textId="77777777" w:rsidR="00C45154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770B6FA3" w14:textId="77777777" w:rsidR="00C45154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0CC6AC31" w14:textId="77777777" w:rsidR="00C45154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3CC87D89" w14:textId="77777777" w:rsidR="00C45154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7284D146" w14:textId="77777777" w:rsidR="00C45154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C5D68D5" w14:textId="77777777" w:rsidR="00C45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45154" w14:paraId="3658BCD5" w14:textId="77777777">
        <w:tc>
          <w:tcPr>
            <w:tcW w:w="2196" w:type="dxa"/>
            <w:shd w:val="clear" w:color="auto" w:fill="E6E6E6"/>
            <w:vAlign w:val="center"/>
          </w:tcPr>
          <w:p w14:paraId="452DD2A4" w14:textId="77777777" w:rsidR="00C45154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09F6A5AA" w14:textId="77777777" w:rsidR="00C45154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563E1431" w14:textId="77777777" w:rsidR="00C4515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69986CD" w14:textId="77777777" w:rsidR="00C45154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AD528A2" w14:textId="77777777" w:rsidR="00C45154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0E84B79B" w14:textId="77777777" w:rsidR="00C4515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4846664" w14:textId="77777777" w:rsidR="00C45154" w:rsidRDefault="00000000">
            <w:r>
              <w:rPr>
                <w:sz w:val="18"/>
                <w:szCs w:val="18"/>
              </w:rPr>
              <w:t>广西居住建筑节能设计标准</w:t>
            </w:r>
            <w:r>
              <w:rPr>
                <w:sz w:val="18"/>
                <w:szCs w:val="18"/>
              </w:rPr>
              <w:t xml:space="preserve"> DB45221—2007</w:t>
            </w:r>
          </w:p>
        </w:tc>
      </w:tr>
      <w:tr w:rsidR="00C45154" w14:paraId="2DE6479C" w14:textId="77777777">
        <w:tc>
          <w:tcPr>
            <w:tcW w:w="2196" w:type="dxa"/>
            <w:shd w:val="clear" w:color="auto" w:fill="E6E6E6"/>
            <w:vAlign w:val="center"/>
          </w:tcPr>
          <w:p w14:paraId="0550FB31" w14:textId="77777777" w:rsidR="00C45154" w:rsidRDefault="00000000">
            <w:r>
              <w:t>松、木、云杉（热流方向顺木纹）</w:t>
            </w:r>
          </w:p>
        </w:tc>
        <w:tc>
          <w:tcPr>
            <w:tcW w:w="1018" w:type="dxa"/>
            <w:vAlign w:val="center"/>
          </w:tcPr>
          <w:p w14:paraId="0EC1490A" w14:textId="77777777" w:rsidR="00C45154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281BCDFD" w14:textId="77777777" w:rsidR="00C45154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4DBA3614" w14:textId="77777777" w:rsidR="00C45154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BB98EEE" w14:textId="77777777" w:rsidR="00C45154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18AD2F5C" w14:textId="77777777" w:rsidR="00C45154" w:rsidRDefault="00000000">
            <w:r>
              <w:t>0.1680</w:t>
            </w:r>
          </w:p>
        </w:tc>
        <w:tc>
          <w:tcPr>
            <w:tcW w:w="1516" w:type="dxa"/>
            <w:vAlign w:val="center"/>
          </w:tcPr>
          <w:p w14:paraId="46FE894E" w14:textId="77777777" w:rsidR="00C4515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7655F014" w14:textId="77777777" w:rsidR="00C45154" w:rsidRDefault="00000000">
      <w:pPr>
        <w:pStyle w:val="3"/>
        <w:widowControl w:val="0"/>
        <w:jc w:val="both"/>
        <w:rPr>
          <w:rFonts w:hint="eastAsia"/>
        </w:rPr>
      </w:pPr>
      <w:bookmarkStart w:id="48" w:name="_Toc23629"/>
      <w:r>
        <w:t>其他材料</w:t>
      </w:r>
      <w:bookmarkEnd w:id="48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C45154" w14:paraId="5E9455D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9E8293F" w14:textId="77777777" w:rsidR="00C4515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834B00" w14:textId="77777777" w:rsidR="00C45154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9E1152B" w14:textId="77777777" w:rsidR="00C451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2AF5E81E" w14:textId="77777777" w:rsidR="00C45154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6D6840A" w14:textId="77777777" w:rsidR="00C45154" w:rsidRDefault="00000000">
            <w:pPr>
              <w:jc w:val="center"/>
            </w:pPr>
            <w:r>
              <w:t>备注</w:t>
            </w:r>
          </w:p>
        </w:tc>
      </w:tr>
      <w:tr w:rsidR="00C45154" w14:paraId="5DC4B47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BAEDE24" w14:textId="77777777" w:rsidR="00C45154" w:rsidRDefault="00C451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8D09A1" w14:textId="77777777" w:rsidR="00C45154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3B75DC1" w14:textId="77777777" w:rsidR="00C451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2C9456C2" w14:textId="77777777" w:rsidR="00C45154" w:rsidRDefault="00C45154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1D1194E" w14:textId="77777777" w:rsidR="00C45154" w:rsidRDefault="00C45154">
            <w:pPr>
              <w:jc w:val="center"/>
            </w:pPr>
          </w:p>
        </w:tc>
      </w:tr>
      <w:tr w:rsidR="00C45154" w14:paraId="2EC14F82" w14:textId="77777777">
        <w:tc>
          <w:tcPr>
            <w:tcW w:w="2196" w:type="dxa"/>
            <w:shd w:val="clear" w:color="auto" w:fill="E6E6E6"/>
            <w:vAlign w:val="center"/>
          </w:tcPr>
          <w:p w14:paraId="5E4BAE4A" w14:textId="77777777" w:rsidR="00C45154" w:rsidRDefault="00000000">
            <w:r>
              <w:t>防水涂料</w:t>
            </w:r>
          </w:p>
        </w:tc>
        <w:tc>
          <w:tcPr>
            <w:tcW w:w="1018" w:type="dxa"/>
            <w:vAlign w:val="center"/>
          </w:tcPr>
          <w:p w14:paraId="186A3928" w14:textId="77777777" w:rsidR="00C45154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3E1F7911" w14:textId="77777777" w:rsidR="00C45154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58744A3B" w14:textId="77777777" w:rsidR="00C45154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0509719" w14:textId="77777777" w:rsidR="00C45154" w:rsidRDefault="00C45154">
            <w:pPr>
              <w:rPr>
                <w:sz w:val="18"/>
                <w:szCs w:val="18"/>
              </w:rPr>
            </w:pPr>
          </w:p>
        </w:tc>
      </w:tr>
      <w:tr w:rsidR="00C45154" w14:paraId="03BFD614" w14:textId="77777777">
        <w:tc>
          <w:tcPr>
            <w:tcW w:w="2196" w:type="dxa"/>
            <w:shd w:val="clear" w:color="auto" w:fill="E6E6E6"/>
            <w:vAlign w:val="center"/>
          </w:tcPr>
          <w:p w14:paraId="4913F543" w14:textId="77777777" w:rsidR="00C45154" w:rsidRDefault="00000000">
            <w:r>
              <w:t>含水多孔外墙面层</w:t>
            </w:r>
          </w:p>
        </w:tc>
        <w:tc>
          <w:tcPr>
            <w:tcW w:w="1018" w:type="dxa"/>
            <w:vAlign w:val="center"/>
          </w:tcPr>
          <w:p w14:paraId="1DB4D4B2" w14:textId="77777777" w:rsidR="00C45154" w:rsidRDefault="00000000">
            <w:r>
              <w:t>20.0</w:t>
            </w:r>
          </w:p>
        </w:tc>
        <w:tc>
          <w:tcPr>
            <w:tcW w:w="1205" w:type="dxa"/>
            <w:vAlign w:val="center"/>
          </w:tcPr>
          <w:p w14:paraId="3D5083D6" w14:textId="77777777" w:rsidR="00C45154" w:rsidRDefault="00000000">
            <w:r>
              <w:t>0.350</w:t>
            </w:r>
          </w:p>
        </w:tc>
        <w:tc>
          <w:tcPr>
            <w:tcW w:w="1092" w:type="dxa"/>
            <w:vAlign w:val="center"/>
          </w:tcPr>
          <w:p w14:paraId="54DE740B" w14:textId="77777777" w:rsidR="00C45154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516B8E3" w14:textId="77777777" w:rsidR="00C45154" w:rsidRDefault="00000000">
            <w:r>
              <w:rPr>
                <w:sz w:val="18"/>
                <w:szCs w:val="18"/>
              </w:rPr>
              <w:t>含水多孔材料</w:t>
            </w:r>
          </w:p>
        </w:tc>
      </w:tr>
    </w:tbl>
    <w:p w14:paraId="7184693F" w14:textId="77777777" w:rsidR="00C45154" w:rsidRDefault="00000000">
      <w:pPr>
        <w:pStyle w:val="2"/>
        <w:widowControl w:val="0"/>
      </w:pPr>
      <w:bookmarkStart w:id="49" w:name="_Toc7642"/>
      <w:r>
        <w:t>围护结构作法简要说明</w:t>
      </w:r>
      <w:bookmarkEnd w:id="49"/>
    </w:p>
    <w:p w14:paraId="7FC687A0" w14:textId="77777777" w:rsidR="00C4515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屋面</w:t>
      </w:r>
      <w:r>
        <w:rPr>
          <w:color w:val="0000FF"/>
          <w:szCs w:val="21"/>
        </w:rPr>
        <w:t xml:space="preserve"> (K=0.261,D=2.847)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E4DFB22" w14:textId="77777777" w:rsidR="00C45154" w:rsidRDefault="00000000">
      <w:pPr>
        <w:widowControl w:val="0"/>
        <w:jc w:val="both"/>
      </w:pPr>
      <w:r>
        <w:t xml:space="preserve">    </w:t>
      </w:r>
      <w:r>
        <w:rPr>
          <w:color w:val="800000"/>
        </w:rPr>
        <w:t>硬质聚氨酯泡沫塑料</w:t>
      </w:r>
      <w:r>
        <w:rPr>
          <w:color w:val="800000"/>
        </w:rPr>
        <w:t xml:space="preserve"> 80mm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100mm</w:t>
      </w:r>
    </w:p>
    <w:p w14:paraId="10A84ADB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屋顶防火隔离带：</w:t>
      </w:r>
      <w:r>
        <w:rPr>
          <w:color w:val="0000FF"/>
          <w:szCs w:val="21"/>
        </w:rPr>
        <w:t>屋顶防火隔离带构造一</w:t>
      </w:r>
      <w:r>
        <w:rPr>
          <w:color w:val="0000FF"/>
          <w:szCs w:val="21"/>
        </w:rPr>
        <w:t xml:space="preserve"> (K=1.100,D=2.068)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34C5EA5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复合聚苯乙烯不燃保温板（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100mm</w:t>
      </w:r>
    </w:p>
    <w:p w14:paraId="43D7A46D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(K=0.460,D=4.428)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2CBC430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含水多孔外墙面层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</w:t>
      </w:r>
      <w:r>
        <w:rPr>
          <w:color w:val="800000"/>
        </w:rPr>
        <w:t>（</w:t>
      </w:r>
      <w:r>
        <w:rPr>
          <w:color w:val="800000"/>
        </w:rPr>
        <w:t>1</w:t>
      </w:r>
      <w:r>
        <w:rPr>
          <w:color w:val="800000"/>
        </w:rPr>
        <w:t>）</w:t>
      </w:r>
      <w:r>
        <w:rPr>
          <w:color w:val="800000"/>
        </w:rPr>
        <w:t xml:space="preserve"> 40mm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200mm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</w:p>
    <w:p w14:paraId="1E323012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外墙防火隔离带：</w:t>
      </w:r>
      <w:r>
        <w:rPr>
          <w:color w:val="0000FF"/>
          <w:szCs w:val="21"/>
        </w:rPr>
        <w:t>外墙防火隔离带构造一</w:t>
      </w:r>
      <w:r>
        <w:rPr>
          <w:color w:val="0000FF"/>
          <w:szCs w:val="21"/>
        </w:rPr>
        <w:t xml:space="preserve"> (K=1.100,D=2.068)</w:t>
      </w:r>
      <w:r>
        <w:rPr>
          <w:color w:val="0000FF"/>
          <w:szCs w:val="21"/>
        </w:rPr>
        <w:t>：</w:t>
      </w:r>
    </w:p>
    <w:p w14:paraId="066AD2B9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复合聚苯乙烯不燃保温板（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100mm</w:t>
      </w:r>
    </w:p>
    <w:p w14:paraId="4B22AED1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(K=0.497,D=4.428)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C9956D4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含水多孔外墙面层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  <w:r>
        <w:rPr>
          <w:color w:val="000000"/>
        </w:rPr>
        <w:t>＋松、木、云杉（热流方向顺木纹）</w:t>
      </w:r>
      <w:r>
        <w:rPr>
          <w:color w:val="000000"/>
        </w:rPr>
        <w:t xml:space="preserve"> 200mm</w:t>
      </w:r>
      <w:r>
        <w:rPr>
          <w:color w:val="000000"/>
        </w:rPr>
        <w:t>＋防水涂料</w:t>
      </w:r>
      <w:r>
        <w:rPr>
          <w:color w:val="000000"/>
        </w:rPr>
        <w:t xml:space="preserve"> 20mm</w:t>
      </w:r>
    </w:p>
    <w:p w14:paraId="71A4C0C1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(K=1.029,D=3.903)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8839FBA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岩棉板</w:t>
      </w:r>
      <w:r>
        <w:rPr>
          <w:color w:val="000000"/>
        </w:rPr>
        <w:t>(ρ=60-160)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＋防水涂料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松、木、云杉（热流方向顺木纹）</w:t>
      </w:r>
      <w:r>
        <w:rPr>
          <w:color w:val="800000"/>
        </w:rPr>
        <w:t xml:space="preserve"> 200mm</w:t>
      </w:r>
    </w:p>
    <w:p w14:paraId="4C9386E6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</w:t>
      </w:r>
      <w:r>
        <w:rPr>
          <w:color w:val="0000FF"/>
          <w:szCs w:val="21"/>
        </w:rPr>
        <w:t xml:space="preserve"> (K=0.657,D=2.664)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2AB07B6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松、木、云杉（热流方向顺木纹）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50mm</w:t>
      </w:r>
      <w:r>
        <w:rPr>
          <w:color w:val="000000"/>
        </w:rPr>
        <w:t>＋防水涂料</w:t>
      </w:r>
      <w:r>
        <w:rPr>
          <w:color w:val="000000"/>
        </w:rPr>
        <w:t xml:space="preserve"> 5mm</w:t>
      </w:r>
    </w:p>
    <w:p w14:paraId="0653A903" w14:textId="77777777" w:rsidR="00C4515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 xml:space="preserve"> 6Low-E-Super-SE-Ⅲ+12A+6mm (K=2.200)</w:t>
      </w:r>
      <w:r>
        <w:rPr>
          <w:color w:val="0000FF"/>
          <w:szCs w:val="21"/>
        </w:rPr>
        <w:t>：</w:t>
      </w:r>
    </w:p>
    <w:p w14:paraId="52878E0A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0.334</w:t>
      </w:r>
    </w:p>
    <w:p w14:paraId="3560E715" w14:textId="77777777" w:rsidR="00C45154" w:rsidRDefault="00000000">
      <w:pPr>
        <w:pStyle w:val="1"/>
        <w:widowControl w:val="0"/>
        <w:jc w:val="both"/>
        <w:rPr>
          <w:color w:val="000000"/>
        </w:rPr>
      </w:pPr>
      <w:bookmarkStart w:id="50" w:name="_Toc14180"/>
      <w:r>
        <w:rPr>
          <w:color w:val="000000"/>
        </w:rPr>
        <w:t>围护结构概况</w:t>
      </w:r>
      <w:bookmarkEnd w:id="50"/>
    </w:p>
    <w:p w14:paraId="618DD51D" w14:textId="77777777" w:rsidR="00C45154" w:rsidRDefault="00C4515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C45154" w14:paraId="48773E81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359420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7805A41" w14:textId="77777777" w:rsidR="00C45154" w:rsidRDefault="00000000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2134628" w14:textId="77777777" w:rsidR="00C45154" w:rsidRDefault="00000000">
            <w:pPr>
              <w:jc w:val="center"/>
              <w:rPr>
                <w:bCs/>
                <w:szCs w:val="21"/>
              </w:rPr>
            </w:pPr>
            <w:bookmarkStart w:id="52" w:name="参照建筑别名"/>
            <w:r>
              <w:rPr>
                <w:rFonts w:hAnsi="宋体"/>
                <w:szCs w:val="21"/>
              </w:rPr>
              <w:t>参照建筑</w:t>
            </w:r>
            <w:bookmarkEnd w:id="52"/>
          </w:p>
        </w:tc>
      </w:tr>
      <w:tr w:rsidR="00C45154" w14:paraId="726CA59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A5A9C4" w14:textId="77777777" w:rsidR="00C45154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B6E81F1" w14:textId="77777777" w:rsidR="00C45154" w:rsidRDefault="00000000">
            <w:pPr>
              <w:jc w:val="center"/>
              <w:rPr>
                <w:szCs w:val="21"/>
              </w:rPr>
            </w:pPr>
            <w:bookmarkStart w:id="53" w:name="天窗屋顶比"/>
            <w:r>
              <w:rPr>
                <w:rFonts w:hint="eastAsia"/>
                <w:szCs w:val="21"/>
              </w:rPr>
              <w:t>－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097BEE2B" w14:textId="77777777" w:rsidR="00C45154" w:rsidRDefault="00000000">
            <w:pPr>
              <w:jc w:val="center"/>
              <w:rPr>
                <w:szCs w:val="21"/>
              </w:rPr>
            </w:pPr>
            <w:bookmarkStart w:id="54" w:name="参照建筑天窗屋顶比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C45154" w14:paraId="6B94C01E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194DA6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EC4B158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AD46738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屋顶K"/>
            <w:r>
              <w:rPr>
                <w:rFonts w:hint="eastAsia"/>
                <w:bCs/>
                <w:szCs w:val="21"/>
              </w:rPr>
              <w:t>0.38</w:t>
            </w:r>
            <w:bookmarkEnd w:id="55"/>
          </w:p>
          <w:p w14:paraId="0188988E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屋顶D"/>
            <w:r>
              <w:rPr>
                <w:rFonts w:hint="eastAsia"/>
                <w:bCs/>
                <w:szCs w:val="21"/>
              </w:rPr>
              <w:t>2.73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70511E74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参照建筑屋顶K"/>
            <w:r>
              <w:rPr>
                <w:rFonts w:hint="eastAsia"/>
                <w:szCs w:val="21"/>
              </w:rPr>
              <w:t>0.50</w:t>
            </w:r>
            <w:bookmarkEnd w:id="57"/>
          </w:p>
          <w:p w14:paraId="730A420C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参照建筑屋顶D"/>
            <w:r>
              <w:rPr>
                <w:rFonts w:hint="eastAsia"/>
                <w:szCs w:val="21"/>
              </w:rPr>
              <w:t>－－</w:t>
            </w:r>
            <w:bookmarkEnd w:id="58"/>
          </w:p>
        </w:tc>
      </w:tr>
      <w:tr w:rsidR="00C45154" w14:paraId="7AA1D2F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9B1F2E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E08114A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68BF4BC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外墙K"/>
            <w:r>
              <w:rPr>
                <w:rFonts w:hint="eastAsia"/>
                <w:bCs/>
                <w:szCs w:val="21"/>
              </w:rPr>
              <w:t>0.55</w:t>
            </w:r>
            <w:bookmarkEnd w:id="59"/>
          </w:p>
          <w:p w14:paraId="2238BA9F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外墙D"/>
            <w:r>
              <w:rPr>
                <w:rFonts w:hint="eastAsia"/>
                <w:bCs/>
                <w:szCs w:val="21"/>
              </w:rPr>
              <w:t>4.26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755C35EF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参照建筑外墙K"/>
            <w:r>
              <w:rPr>
                <w:rFonts w:hint="eastAsia"/>
                <w:szCs w:val="21"/>
              </w:rPr>
              <w:t>0.80</w:t>
            </w:r>
            <w:bookmarkEnd w:id="61"/>
          </w:p>
          <w:p w14:paraId="6D8DF94C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参照建筑外墙D"/>
            <w:r>
              <w:rPr>
                <w:rFonts w:hint="eastAsia"/>
                <w:szCs w:val="21"/>
              </w:rPr>
              <w:t>－－</w:t>
            </w:r>
            <w:bookmarkEnd w:id="62"/>
          </w:p>
        </w:tc>
      </w:tr>
      <w:tr w:rsidR="00C45154" w14:paraId="77D3798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273F66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55B7F4A9" w14:textId="77777777" w:rsidR="00C45154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D31D19D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63"/>
          </w:p>
          <w:p w14:paraId="4B431BD2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挑空楼板D"/>
            <w:r>
              <w:rPr>
                <w:rFonts w:hint="eastAsia"/>
                <w:bCs/>
                <w:szCs w:val="21"/>
              </w:rPr>
              <w:t>2.66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88F326F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挑空楼板K"/>
            <w:r>
              <w:rPr>
                <w:rFonts w:hint="eastAsia"/>
                <w:szCs w:val="21"/>
              </w:rPr>
              <w:t>0.70</w:t>
            </w:r>
            <w:bookmarkEnd w:id="65"/>
          </w:p>
          <w:p w14:paraId="588EC2C9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参照建筑挑空楼板D"/>
            <w:r>
              <w:rPr>
                <w:rFonts w:hint="eastAsia"/>
                <w:szCs w:val="21"/>
              </w:rPr>
              <w:t>2.60</w:t>
            </w:r>
            <w:bookmarkEnd w:id="66"/>
          </w:p>
        </w:tc>
      </w:tr>
      <w:tr w:rsidR="00C45154" w14:paraId="67DA486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EA0816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5B44F7F3" w14:textId="77777777" w:rsidR="00C45154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FE91BCF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天窗K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  <w:p w14:paraId="2CDCE20A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8" w:name="天窗SHGC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30D86DA1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参照建筑天窗K"/>
            <w:r>
              <w:rPr>
                <w:rFonts w:hint="eastAsia"/>
                <w:szCs w:val="21"/>
              </w:rPr>
              <w:t>－</w:t>
            </w:r>
            <w:bookmarkEnd w:id="69"/>
          </w:p>
          <w:p w14:paraId="79F284B7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0" w:name="参照建筑天窗SHGC"/>
            <w:r>
              <w:rPr>
                <w:rFonts w:hint="eastAsia"/>
                <w:szCs w:val="21"/>
              </w:rPr>
              <w:t>－</w:t>
            </w:r>
            <w:bookmarkEnd w:id="70"/>
          </w:p>
        </w:tc>
      </w:tr>
      <w:tr w:rsidR="00C45154" w14:paraId="3B18CD5C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C189539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6218493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E7BF37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9F6338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CAE24B2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C2BA32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C6E01FC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34ED0BA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1AA418B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BA14065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43046CC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45154" w14:paraId="144BFAF1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18B26AD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257960A" w14:textId="77777777" w:rsidR="00C45154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71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3B348" w14:textId="77777777" w:rsidR="00C45154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5A1AD19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267A46B0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3BF6A707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 w14:paraId="00729043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46151037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vAlign w:val="center"/>
          </w:tcPr>
          <w:p w14:paraId="311BD876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45154" w14:paraId="46C8087E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1E69B62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6E3E268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718786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168EE0E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218168C7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7C9D5E06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vAlign w:val="center"/>
          </w:tcPr>
          <w:p w14:paraId="3C2D142D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vAlign w:val="center"/>
          </w:tcPr>
          <w:p w14:paraId="286BCFE6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vAlign w:val="center"/>
          </w:tcPr>
          <w:p w14:paraId="4B138452" w14:textId="77777777" w:rsidR="00C45154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45154" w14:paraId="1D19030D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02FAA74A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4F0695E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730C9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CE7869C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923BE41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5B468433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3B4A8865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55F6BCD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8B75A89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</w:tr>
      <w:tr w:rsidR="00C45154" w14:paraId="6ADB5334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396D5EC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C99B486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F40D7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1572883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7B9EA1B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2256D059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7783A532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0655837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AF602EF" w14:textId="77777777" w:rsidR="00C45154" w:rsidRDefault="00C45154">
            <w:pPr>
              <w:jc w:val="center"/>
              <w:rPr>
                <w:bCs/>
                <w:szCs w:val="21"/>
              </w:rPr>
            </w:pPr>
          </w:p>
        </w:tc>
      </w:tr>
      <w:tr w:rsidR="00C45154" w14:paraId="42C6E39F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13DD8F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427B7E7" w14:textId="77777777" w:rsidR="00C4515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63172845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A70D349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566406F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5EC29C8B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6AFC5F81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6EE8BDFD" w14:textId="77777777" w:rsidR="00C45154" w:rsidRDefault="00C45154">
      <w:pPr>
        <w:widowControl w:val="0"/>
        <w:jc w:val="both"/>
        <w:rPr>
          <w:color w:val="000000"/>
        </w:rPr>
      </w:pPr>
    </w:p>
    <w:p w14:paraId="71CD82ED" w14:textId="77777777" w:rsidR="00C45154" w:rsidRDefault="00000000">
      <w:pPr>
        <w:pStyle w:val="1"/>
        <w:widowControl w:val="0"/>
        <w:jc w:val="both"/>
        <w:rPr>
          <w:color w:val="000000"/>
        </w:rPr>
      </w:pPr>
      <w:bookmarkStart w:id="72" w:name="_Toc20898"/>
      <w:r>
        <w:rPr>
          <w:color w:val="000000"/>
        </w:rPr>
        <w:t>设计建筑</w:t>
      </w:r>
      <w:bookmarkEnd w:id="72"/>
    </w:p>
    <w:p w14:paraId="7424AD37" w14:textId="77777777" w:rsidR="00C45154" w:rsidRDefault="00000000">
      <w:pPr>
        <w:pStyle w:val="2"/>
        <w:widowControl w:val="0"/>
      </w:pPr>
      <w:bookmarkStart w:id="73" w:name="_Toc2567"/>
      <w:r>
        <w:t>房间类型</w:t>
      </w:r>
      <w:bookmarkEnd w:id="73"/>
    </w:p>
    <w:p w14:paraId="3E15FF35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2637"/>
      <w:r>
        <w:rPr>
          <w:color w:val="000000"/>
        </w:rPr>
        <w:t>房间参数表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45154" w14:paraId="3EF90B57" w14:textId="77777777">
        <w:tc>
          <w:tcPr>
            <w:tcW w:w="1567" w:type="dxa"/>
            <w:shd w:val="clear" w:color="auto" w:fill="E6E6E6"/>
            <w:vAlign w:val="center"/>
          </w:tcPr>
          <w:p w14:paraId="6CEC6134" w14:textId="77777777" w:rsidR="00C4515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359F6A3" w14:textId="77777777" w:rsidR="00C4515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D5790AC" w14:textId="77777777" w:rsidR="00C4515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55FEEF" w14:textId="77777777" w:rsidR="00C4515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21F8C2" w14:textId="77777777" w:rsidR="00C4515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0ED77" w14:textId="77777777" w:rsidR="00C4515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2B08A" w14:textId="77777777" w:rsidR="00C4515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B94D2" w14:textId="77777777" w:rsidR="00C4515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45154" w14:paraId="0ACAC6B1" w14:textId="77777777">
        <w:tc>
          <w:tcPr>
            <w:tcW w:w="1567" w:type="dxa"/>
            <w:shd w:val="clear" w:color="auto" w:fill="E6E6E6"/>
            <w:vAlign w:val="center"/>
          </w:tcPr>
          <w:p w14:paraId="7334D448" w14:textId="77777777" w:rsidR="00C45154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4CC0B987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9A5520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C0615F" w14:textId="77777777" w:rsidR="00C45154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474EB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E63B81" w14:textId="77777777" w:rsidR="00C4515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59F6E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41F116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27B6A889" w14:textId="77777777">
        <w:tc>
          <w:tcPr>
            <w:tcW w:w="1567" w:type="dxa"/>
            <w:shd w:val="clear" w:color="auto" w:fill="E6E6E6"/>
            <w:vAlign w:val="center"/>
          </w:tcPr>
          <w:p w14:paraId="203524C8" w14:textId="77777777" w:rsidR="00C45154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31D0D424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67277F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62F261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F93267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0F77F9" w14:textId="77777777" w:rsidR="00C4515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7A9481" w14:textId="77777777" w:rsidR="00C451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FD4E1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02691AB9" w14:textId="77777777">
        <w:tc>
          <w:tcPr>
            <w:tcW w:w="1567" w:type="dxa"/>
            <w:shd w:val="clear" w:color="auto" w:fill="E6E6E6"/>
            <w:vAlign w:val="center"/>
          </w:tcPr>
          <w:p w14:paraId="256C5FB8" w14:textId="77777777" w:rsidR="00C4515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9A0E86A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010ACB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07D0E1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E53E5B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95CADA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93E3F8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9D523F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67CC38F2" w14:textId="77777777">
        <w:tc>
          <w:tcPr>
            <w:tcW w:w="1567" w:type="dxa"/>
            <w:shd w:val="clear" w:color="auto" w:fill="E6E6E6"/>
            <w:vAlign w:val="center"/>
          </w:tcPr>
          <w:p w14:paraId="1532EAE6" w14:textId="77777777" w:rsidR="00C45154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5D6A3C2B" w14:textId="77777777" w:rsidR="00C45154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F931A75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6AD65D" w14:textId="77777777" w:rsidR="00C4515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EA225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8F6904" w14:textId="77777777" w:rsidR="00C4515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BC96CC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1C981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7D5C5CD7" w14:textId="77777777">
        <w:tc>
          <w:tcPr>
            <w:tcW w:w="1567" w:type="dxa"/>
            <w:shd w:val="clear" w:color="auto" w:fill="E6E6E6"/>
            <w:vAlign w:val="center"/>
          </w:tcPr>
          <w:p w14:paraId="20B18903" w14:textId="77777777" w:rsidR="00C45154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55E1FD8C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C8CC4F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52D47C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AE4E19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F6DFA3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EE3FCB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11FE79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30CF1FA5" w14:textId="77777777">
        <w:tc>
          <w:tcPr>
            <w:tcW w:w="1567" w:type="dxa"/>
            <w:shd w:val="clear" w:color="auto" w:fill="E6E6E6"/>
            <w:vAlign w:val="center"/>
          </w:tcPr>
          <w:p w14:paraId="5B62B218" w14:textId="77777777" w:rsidR="00C4515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45724A6" w14:textId="77777777" w:rsidR="00C4515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E25DDA7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B5387F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451808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B7D814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E943B1" w14:textId="77777777" w:rsidR="00C4515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D6C1A2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C45154" w14:paraId="3900419D" w14:textId="77777777">
        <w:tc>
          <w:tcPr>
            <w:tcW w:w="1567" w:type="dxa"/>
            <w:shd w:val="clear" w:color="auto" w:fill="E6E6E6"/>
            <w:vAlign w:val="center"/>
          </w:tcPr>
          <w:p w14:paraId="14FDD4D6" w14:textId="77777777" w:rsidR="00C4515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8DACBB0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C516C0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06883D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A54063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A3E099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BFDC2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2F3D0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104366EB" w14:textId="77777777">
        <w:tc>
          <w:tcPr>
            <w:tcW w:w="1567" w:type="dxa"/>
            <w:shd w:val="clear" w:color="auto" w:fill="E6E6E6"/>
            <w:vAlign w:val="center"/>
          </w:tcPr>
          <w:p w14:paraId="59E1EFB6" w14:textId="77777777" w:rsidR="00C45154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4BB6047D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D7146A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36FAA6" w14:textId="77777777" w:rsidR="00C4515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3AB1D5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C51837" w14:textId="77777777" w:rsidR="00C4515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EB5AC" w14:textId="77777777" w:rsidR="00C451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CC4A19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2B800AE9" w14:textId="77777777">
        <w:tc>
          <w:tcPr>
            <w:tcW w:w="1567" w:type="dxa"/>
            <w:shd w:val="clear" w:color="auto" w:fill="E6E6E6"/>
            <w:vAlign w:val="center"/>
          </w:tcPr>
          <w:p w14:paraId="04D003F1" w14:textId="77777777" w:rsidR="00C4515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B33DB5D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735C12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9FFDDA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A4977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41600E" w14:textId="77777777" w:rsidR="00C4515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0EBC71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604690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C45154" w14:paraId="3788C864" w14:textId="77777777">
        <w:tc>
          <w:tcPr>
            <w:tcW w:w="1567" w:type="dxa"/>
            <w:shd w:val="clear" w:color="auto" w:fill="E6E6E6"/>
            <w:vAlign w:val="center"/>
          </w:tcPr>
          <w:p w14:paraId="6A2F4537" w14:textId="77777777" w:rsidR="00C4515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27F2E24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19E8C7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0401FF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CD561A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6CDB59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279148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FD2BDF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4F68F36C" w14:textId="77777777">
        <w:tc>
          <w:tcPr>
            <w:tcW w:w="1567" w:type="dxa"/>
            <w:shd w:val="clear" w:color="auto" w:fill="E6E6E6"/>
            <w:vAlign w:val="center"/>
          </w:tcPr>
          <w:p w14:paraId="157C7345" w14:textId="77777777" w:rsidR="00C45154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625ECC12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C7BC9B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9B7FFE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8A0C84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0EE43E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56F285" w14:textId="77777777" w:rsidR="00C45154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A2A38B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19B62974" w14:textId="77777777">
        <w:tc>
          <w:tcPr>
            <w:tcW w:w="1567" w:type="dxa"/>
            <w:shd w:val="clear" w:color="auto" w:fill="E6E6E6"/>
            <w:vAlign w:val="center"/>
          </w:tcPr>
          <w:p w14:paraId="084F4D9B" w14:textId="77777777" w:rsidR="00C4515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560DED7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51CC66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D1B4D47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09008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526AD5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D944BF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F2549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6AD44560" w14:textId="77777777">
        <w:tc>
          <w:tcPr>
            <w:tcW w:w="1567" w:type="dxa"/>
            <w:shd w:val="clear" w:color="auto" w:fill="E6E6E6"/>
            <w:vAlign w:val="center"/>
          </w:tcPr>
          <w:p w14:paraId="7C610900" w14:textId="77777777" w:rsidR="00C45154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31A3383E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B16416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59775B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44D651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DECFCD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D68E04" w14:textId="77777777" w:rsidR="00C451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12FF2D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17EF55A5" w14:textId="77777777">
        <w:tc>
          <w:tcPr>
            <w:tcW w:w="1567" w:type="dxa"/>
            <w:shd w:val="clear" w:color="auto" w:fill="E6E6E6"/>
            <w:vAlign w:val="center"/>
          </w:tcPr>
          <w:p w14:paraId="6C766085" w14:textId="77777777" w:rsidR="00C4515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461B6D8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B03EEF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6B0EB9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209603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27E3E0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5E1311" w14:textId="77777777" w:rsidR="00C451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0E5568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7C718179" w14:textId="77777777">
        <w:tc>
          <w:tcPr>
            <w:tcW w:w="1567" w:type="dxa"/>
            <w:shd w:val="clear" w:color="auto" w:fill="E6E6E6"/>
            <w:vAlign w:val="center"/>
          </w:tcPr>
          <w:p w14:paraId="53B54CC5" w14:textId="77777777" w:rsidR="00C45154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D4EF363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DC044B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9D774D" w14:textId="77777777" w:rsidR="00C4515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F6BECE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02CC2A" w14:textId="77777777" w:rsidR="00C45154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5F2D3E" w14:textId="77777777" w:rsidR="00C4515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77006" w14:textId="77777777" w:rsidR="00C4515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C45154" w14:paraId="31B99E2E" w14:textId="77777777">
        <w:tc>
          <w:tcPr>
            <w:tcW w:w="1567" w:type="dxa"/>
            <w:shd w:val="clear" w:color="auto" w:fill="E6E6E6"/>
            <w:vAlign w:val="center"/>
          </w:tcPr>
          <w:p w14:paraId="2981035B" w14:textId="77777777" w:rsidR="00C4515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56A9266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7F32CF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CD34A5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698B1D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0AA3F6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40F8B2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91A6D3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5154" w14:paraId="5BAD5881" w14:textId="77777777">
        <w:tc>
          <w:tcPr>
            <w:tcW w:w="1567" w:type="dxa"/>
            <w:shd w:val="clear" w:color="auto" w:fill="E6E6E6"/>
            <w:vAlign w:val="center"/>
          </w:tcPr>
          <w:p w14:paraId="38F62706" w14:textId="77777777" w:rsidR="00C4515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643E2A0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59FEFA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97710B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D8A3FE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17F774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7CEF1C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EDFA70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5154" w14:paraId="01F0A8CB" w14:textId="77777777">
        <w:tc>
          <w:tcPr>
            <w:tcW w:w="1567" w:type="dxa"/>
            <w:shd w:val="clear" w:color="auto" w:fill="E6E6E6"/>
            <w:vAlign w:val="center"/>
          </w:tcPr>
          <w:p w14:paraId="24292116" w14:textId="77777777" w:rsidR="00C4515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8E702C3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161CE67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381DE9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E03AFA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435FA9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B9C43E" w14:textId="77777777" w:rsidR="00C4515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AA3CF1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5D9CFDBF" w14:textId="77777777">
        <w:tc>
          <w:tcPr>
            <w:tcW w:w="1567" w:type="dxa"/>
            <w:shd w:val="clear" w:color="auto" w:fill="E6E6E6"/>
            <w:vAlign w:val="center"/>
          </w:tcPr>
          <w:p w14:paraId="088832EA" w14:textId="77777777" w:rsidR="00C4515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C15F334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200B91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6883C7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945BC8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91F679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972AD" w14:textId="77777777" w:rsidR="00C4515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A10DD9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38B9B55D" w14:textId="77777777">
        <w:tc>
          <w:tcPr>
            <w:tcW w:w="1567" w:type="dxa"/>
            <w:shd w:val="clear" w:color="auto" w:fill="E6E6E6"/>
            <w:vAlign w:val="center"/>
          </w:tcPr>
          <w:p w14:paraId="6ABF5FE7" w14:textId="77777777" w:rsidR="00C4515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ACF00C0" w14:textId="77777777" w:rsidR="00C4515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25CABCE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37C073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DEC19D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B6799A" w14:textId="77777777" w:rsidR="00C4515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63F36A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7E2E0F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76F884D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8109"/>
      <w:r>
        <w:rPr>
          <w:color w:val="000000"/>
        </w:rPr>
        <w:t>作息时间表</w:t>
      </w:r>
      <w:bookmarkEnd w:id="75"/>
    </w:p>
    <w:p w14:paraId="1CCCD1CF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899B1E3" w14:textId="77777777" w:rsidR="00C45154" w:rsidRDefault="00000000">
      <w:pPr>
        <w:pStyle w:val="2"/>
        <w:widowControl w:val="0"/>
      </w:pPr>
      <w:bookmarkStart w:id="76" w:name="_Toc9988"/>
      <w:r>
        <w:t>暖通空调系统</w:t>
      </w:r>
      <w:bookmarkEnd w:id="76"/>
    </w:p>
    <w:p w14:paraId="3B4A3A71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3653"/>
      <w:r>
        <w:rPr>
          <w:color w:val="000000"/>
        </w:rPr>
        <w:t>系统类型</w:t>
      </w:r>
      <w:bookmarkEnd w:id="77"/>
    </w:p>
    <w:p w14:paraId="29B0C6F6" w14:textId="77777777" w:rsidR="00C4515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45154" w14:paraId="33E27BB7" w14:textId="77777777">
        <w:tc>
          <w:tcPr>
            <w:tcW w:w="1131" w:type="dxa"/>
            <w:shd w:val="clear" w:color="auto" w:fill="E6E6E6"/>
            <w:vAlign w:val="center"/>
          </w:tcPr>
          <w:p w14:paraId="7DCD90E6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23CB6F9" w14:textId="77777777" w:rsidR="00C4515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444C30" w14:textId="77777777" w:rsidR="00C4515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BD68F" w14:textId="77777777" w:rsidR="00C4515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D2EF03" w14:textId="77777777" w:rsidR="00C45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280F5E" w14:textId="77777777" w:rsidR="00C45154" w:rsidRDefault="00000000">
            <w:pPr>
              <w:jc w:val="center"/>
            </w:pPr>
            <w:r>
              <w:t>包含的房间</w:t>
            </w:r>
          </w:p>
        </w:tc>
      </w:tr>
      <w:tr w:rsidR="00C45154" w14:paraId="38D807F0" w14:textId="77777777">
        <w:tc>
          <w:tcPr>
            <w:tcW w:w="1131" w:type="dxa"/>
            <w:vAlign w:val="center"/>
          </w:tcPr>
          <w:p w14:paraId="12B0EAFC" w14:textId="77777777" w:rsidR="00C45154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28336E4F" w14:textId="77777777" w:rsidR="00C45154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581B9F58" w14:textId="77777777" w:rsidR="00C45154" w:rsidRDefault="00000000">
            <w:r>
              <w:t>10.00</w:t>
            </w:r>
          </w:p>
        </w:tc>
        <w:tc>
          <w:tcPr>
            <w:tcW w:w="848" w:type="dxa"/>
            <w:vAlign w:val="center"/>
          </w:tcPr>
          <w:p w14:paraId="36BCDA39" w14:textId="77777777" w:rsidR="00C45154" w:rsidRDefault="00000000">
            <w:r>
              <w:t>3.00</w:t>
            </w:r>
          </w:p>
        </w:tc>
        <w:tc>
          <w:tcPr>
            <w:tcW w:w="905" w:type="dxa"/>
            <w:vAlign w:val="center"/>
          </w:tcPr>
          <w:p w14:paraId="060C7BBA" w14:textId="77777777" w:rsidR="00C45154" w:rsidRDefault="00000000">
            <w:r>
              <w:t>1863.11</w:t>
            </w:r>
          </w:p>
        </w:tc>
        <w:tc>
          <w:tcPr>
            <w:tcW w:w="3673" w:type="dxa"/>
            <w:vAlign w:val="center"/>
          </w:tcPr>
          <w:p w14:paraId="27F338D5" w14:textId="77777777" w:rsidR="00C45154" w:rsidRDefault="00000000">
            <w:r>
              <w:t>所有房间</w:t>
            </w:r>
          </w:p>
        </w:tc>
      </w:tr>
    </w:tbl>
    <w:p w14:paraId="52B563BE" w14:textId="77777777" w:rsidR="00C4515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45154" w14:paraId="13BE36D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3C05CE6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5B8941B" w14:textId="77777777" w:rsidR="00C4515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516C4A0" w14:textId="77777777" w:rsidR="00C4515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581E86B" w14:textId="77777777" w:rsidR="00C45154" w:rsidRDefault="00000000">
            <w:pPr>
              <w:jc w:val="center"/>
            </w:pPr>
            <w:r>
              <w:t>供暖</w:t>
            </w:r>
          </w:p>
        </w:tc>
      </w:tr>
      <w:tr w:rsidR="00C45154" w14:paraId="183C3449" w14:textId="77777777">
        <w:tc>
          <w:tcPr>
            <w:tcW w:w="1131" w:type="dxa"/>
            <w:vMerge/>
            <w:vAlign w:val="center"/>
          </w:tcPr>
          <w:p w14:paraId="034B04EB" w14:textId="77777777" w:rsidR="00C45154" w:rsidRDefault="00C45154"/>
        </w:tc>
        <w:tc>
          <w:tcPr>
            <w:tcW w:w="1262" w:type="dxa"/>
            <w:vMerge/>
            <w:vAlign w:val="center"/>
          </w:tcPr>
          <w:p w14:paraId="700855EE" w14:textId="77777777" w:rsidR="00C45154" w:rsidRDefault="00C45154"/>
        </w:tc>
        <w:tc>
          <w:tcPr>
            <w:tcW w:w="1731" w:type="dxa"/>
            <w:vAlign w:val="center"/>
          </w:tcPr>
          <w:p w14:paraId="0AD56BE6" w14:textId="77777777" w:rsidR="00C4515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8991845" w14:textId="77777777" w:rsidR="00C4515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444CE01" w14:textId="77777777" w:rsidR="00C4515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E9FEC62" w14:textId="77777777" w:rsidR="00C4515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45154" w14:paraId="7956E310" w14:textId="77777777">
        <w:tc>
          <w:tcPr>
            <w:tcW w:w="1131" w:type="dxa"/>
            <w:vAlign w:val="center"/>
          </w:tcPr>
          <w:p w14:paraId="58AE8F56" w14:textId="77777777" w:rsidR="00C45154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3BBDC6A3" w14:textId="77777777" w:rsidR="00C45154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A7A205F" w14:textId="77777777" w:rsidR="00C45154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3A38CF74" w14:textId="77777777" w:rsidR="00C45154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307B6132" w14:textId="77777777" w:rsidR="00C45154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084C7CA8" w14:textId="77777777" w:rsidR="00C45154" w:rsidRDefault="00000000">
            <w:r>
              <w:t>5(℃)</w:t>
            </w:r>
          </w:p>
        </w:tc>
      </w:tr>
    </w:tbl>
    <w:p w14:paraId="1551D932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9187"/>
      <w:r>
        <w:rPr>
          <w:color w:val="000000"/>
        </w:rPr>
        <w:t>制冷系统</w:t>
      </w:r>
      <w:bookmarkEnd w:id="78"/>
    </w:p>
    <w:p w14:paraId="00061ABA" w14:textId="77777777" w:rsidR="00C4515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45154" w14:paraId="38129B33" w14:textId="77777777">
        <w:tc>
          <w:tcPr>
            <w:tcW w:w="1550" w:type="dxa"/>
            <w:shd w:val="clear" w:color="auto" w:fill="E6E6E6"/>
            <w:vAlign w:val="center"/>
          </w:tcPr>
          <w:p w14:paraId="053BF098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89B256" w14:textId="77777777" w:rsidR="00C45154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8B80CD" w14:textId="77777777" w:rsidR="00C45154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D90DE5" w14:textId="77777777" w:rsidR="00C4515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F6C05D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C3E9623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3A59CE39" w14:textId="77777777">
        <w:tc>
          <w:tcPr>
            <w:tcW w:w="1550" w:type="dxa"/>
            <w:shd w:val="clear" w:color="auto" w:fill="E6E6E6"/>
            <w:vAlign w:val="center"/>
          </w:tcPr>
          <w:p w14:paraId="3CD8CF51" w14:textId="77777777" w:rsidR="00C45154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64961D75" w14:textId="77777777" w:rsidR="00C45154" w:rsidRDefault="00000000">
            <w:r>
              <w:t>10.00</w:t>
            </w:r>
          </w:p>
        </w:tc>
        <w:tc>
          <w:tcPr>
            <w:tcW w:w="1550" w:type="dxa"/>
            <w:vAlign w:val="center"/>
          </w:tcPr>
          <w:p w14:paraId="6DF4F2D5" w14:textId="77777777" w:rsidR="00C45154" w:rsidRDefault="00000000">
            <w:r>
              <w:t>163765</w:t>
            </w:r>
          </w:p>
        </w:tc>
        <w:tc>
          <w:tcPr>
            <w:tcW w:w="1550" w:type="dxa"/>
            <w:vAlign w:val="center"/>
          </w:tcPr>
          <w:p w14:paraId="6914D3B5" w14:textId="77777777" w:rsidR="00C45154" w:rsidRDefault="00000000">
            <w:r>
              <w:t>16377</w:t>
            </w:r>
          </w:p>
        </w:tc>
        <w:tc>
          <w:tcPr>
            <w:tcW w:w="1550" w:type="dxa"/>
            <w:vAlign w:val="center"/>
          </w:tcPr>
          <w:p w14:paraId="5F0AAA2F" w14:textId="77777777" w:rsidR="00C45154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372FA856" w14:textId="77777777" w:rsidR="00C45154" w:rsidRDefault="00000000">
            <w:r>
              <w:t>9.340</w:t>
            </w:r>
          </w:p>
        </w:tc>
      </w:tr>
    </w:tbl>
    <w:p w14:paraId="22493886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074"/>
      <w:r>
        <w:rPr>
          <w:color w:val="000000"/>
        </w:rPr>
        <w:t>供暖系统</w:t>
      </w:r>
      <w:bookmarkEnd w:id="79"/>
    </w:p>
    <w:p w14:paraId="6E0A4205" w14:textId="77777777" w:rsidR="00C4515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45154" w14:paraId="152AFFBF" w14:textId="77777777">
        <w:tc>
          <w:tcPr>
            <w:tcW w:w="1550" w:type="dxa"/>
            <w:shd w:val="clear" w:color="auto" w:fill="E6E6E6"/>
            <w:vAlign w:val="center"/>
          </w:tcPr>
          <w:p w14:paraId="1A93B5C0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B04B03" w14:textId="77777777" w:rsidR="00C45154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3A77C7" w14:textId="77777777" w:rsidR="00C45154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11BDEB" w14:textId="77777777" w:rsidR="00C4515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AFDC28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79DA0B5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5F3F2467" w14:textId="77777777">
        <w:tc>
          <w:tcPr>
            <w:tcW w:w="1550" w:type="dxa"/>
            <w:shd w:val="clear" w:color="auto" w:fill="E6E6E6"/>
            <w:vAlign w:val="center"/>
          </w:tcPr>
          <w:p w14:paraId="2DA1FA82" w14:textId="77777777" w:rsidR="00C45154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3A1428F1" w14:textId="77777777" w:rsidR="00C45154" w:rsidRDefault="00000000">
            <w:r>
              <w:t>3.00</w:t>
            </w:r>
          </w:p>
        </w:tc>
        <w:tc>
          <w:tcPr>
            <w:tcW w:w="1550" w:type="dxa"/>
            <w:vAlign w:val="center"/>
          </w:tcPr>
          <w:p w14:paraId="3273659E" w14:textId="77777777" w:rsidR="00C45154" w:rsidRDefault="00000000">
            <w:r>
              <w:t>37930</w:t>
            </w:r>
          </w:p>
        </w:tc>
        <w:tc>
          <w:tcPr>
            <w:tcW w:w="1550" w:type="dxa"/>
            <w:vAlign w:val="center"/>
          </w:tcPr>
          <w:p w14:paraId="100E1D7E" w14:textId="77777777" w:rsidR="00C45154" w:rsidRDefault="00000000">
            <w:r>
              <w:t>12643</w:t>
            </w:r>
          </w:p>
        </w:tc>
        <w:tc>
          <w:tcPr>
            <w:tcW w:w="1550" w:type="dxa"/>
            <w:vAlign w:val="center"/>
          </w:tcPr>
          <w:p w14:paraId="088E1C01" w14:textId="77777777" w:rsidR="00C45154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4ED512CD" w14:textId="77777777" w:rsidR="00C45154" w:rsidRDefault="00000000">
            <w:r>
              <w:t>7.210</w:t>
            </w:r>
          </w:p>
        </w:tc>
      </w:tr>
    </w:tbl>
    <w:p w14:paraId="14646CC5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6263"/>
      <w:r>
        <w:rPr>
          <w:color w:val="000000"/>
        </w:rPr>
        <w:t>空调风机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45154" w14:paraId="2251BC9D" w14:textId="77777777">
        <w:tc>
          <w:tcPr>
            <w:tcW w:w="2326" w:type="dxa"/>
            <w:shd w:val="clear" w:color="auto" w:fill="E6E6E6"/>
            <w:vAlign w:val="center"/>
          </w:tcPr>
          <w:p w14:paraId="6BAD83E0" w14:textId="77777777" w:rsidR="00C4515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AA91F0F" w14:textId="77777777" w:rsidR="00C4515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1977DD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D182509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465E9812" w14:textId="77777777">
        <w:tc>
          <w:tcPr>
            <w:tcW w:w="2326" w:type="dxa"/>
            <w:shd w:val="clear" w:color="auto" w:fill="E6E6E6"/>
            <w:vAlign w:val="center"/>
          </w:tcPr>
          <w:p w14:paraId="34BD8DB4" w14:textId="77777777" w:rsidR="00C45154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6F214D8" w14:textId="77777777" w:rsidR="00C45154" w:rsidRDefault="00000000">
            <w:r>
              <w:t>6838</w:t>
            </w:r>
          </w:p>
        </w:tc>
        <w:tc>
          <w:tcPr>
            <w:tcW w:w="2326" w:type="dxa"/>
            <w:vMerge w:val="restart"/>
            <w:vAlign w:val="center"/>
          </w:tcPr>
          <w:p w14:paraId="7016963B" w14:textId="77777777" w:rsidR="00C45154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D8E47A0" w14:textId="77777777" w:rsidR="00C45154" w:rsidRDefault="00000000">
            <w:r>
              <w:t>3.900</w:t>
            </w:r>
          </w:p>
        </w:tc>
      </w:tr>
      <w:tr w:rsidR="00C45154" w14:paraId="3DD47848" w14:textId="77777777">
        <w:tc>
          <w:tcPr>
            <w:tcW w:w="2326" w:type="dxa"/>
            <w:shd w:val="clear" w:color="auto" w:fill="E6E6E6"/>
            <w:vAlign w:val="center"/>
          </w:tcPr>
          <w:p w14:paraId="35FCC74D" w14:textId="77777777" w:rsidR="00C45154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3D76A9DE" w14:textId="77777777" w:rsidR="00C4515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C5F7BC6" w14:textId="77777777" w:rsidR="00C45154" w:rsidRDefault="00C45154"/>
        </w:tc>
        <w:tc>
          <w:tcPr>
            <w:tcW w:w="2337" w:type="dxa"/>
            <w:vAlign w:val="center"/>
          </w:tcPr>
          <w:p w14:paraId="461C1167" w14:textId="77777777" w:rsidR="00C45154" w:rsidRDefault="00000000">
            <w:r>
              <w:t>0.000</w:t>
            </w:r>
          </w:p>
        </w:tc>
      </w:tr>
      <w:tr w:rsidR="00C45154" w14:paraId="678AF6BA" w14:textId="77777777">
        <w:tc>
          <w:tcPr>
            <w:tcW w:w="2326" w:type="dxa"/>
            <w:shd w:val="clear" w:color="auto" w:fill="E6E6E6"/>
            <w:vAlign w:val="center"/>
          </w:tcPr>
          <w:p w14:paraId="1B173029" w14:textId="77777777" w:rsidR="00C45154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39F4BBD" w14:textId="77777777" w:rsidR="00C4515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129905C" w14:textId="77777777" w:rsidR="00C45154" w:rsidRDefault="00C45154"/>
        </w:tc>
        <w:tc>
          <w:tcPr>
            <w:tcW w:w="2337" w:type="dxa"/>
            <w:vAlign w:val="center"/>
          </w:tcPr>
          <w:p w14:paraId="62941F8B" w14:textId="77777777" w:rsidR="00C45154" w:rsidRDefault="00000000">
            <w:r>
              <w:t>0.0000</w:t>
            </w:r>
          </w:p>
        </w:tc>
      </w:tr>
      <w:tr w:rsidR="00C45154" w14:paraId="47C7B0E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928389A" w14:textId="77777777" w:rsidR="00C4515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7104F86" w14:textId="77777777" w:rsidR="00C45154" w:rsidRDefault="00000000">
            <w:r>
              <w:t>3.900</w:t>
            </w:r>
          </w:p>
        </w:tc>
      </w:tr>
    </w:tbl>
    <w:p w14:paraId="52D9827A" w14:textId="77777777" w:rsidR="00C45154" w:rsidRDefault="00000000">
      <w:pPr>
        <w:pStyle w:val="2"/>
        <w:widowControl w:val="0"/>
      </w:pPr>
      <w:bookmarkStart w:id="81" w:name="_Toc10535"/>
      <w:r>
        <w:t>照明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45154" w14:paraId="61A594DF" w14:textId="77777777">
        <w:tc>
          <w:tcPr>
            <w:tcW w:w="1822" w:type="dxa"/>
            <w:shd w:val="clear" w:color="auto" w:fill="E6E6E6"/>
            <w:vAlign w:val="center"/>
          </w:tcPr>
          <w:p w14:paraId="7D6F5AE2" w14:textId="77777777" w:rsidR="00C4515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FE84C4" w14:textId="77777777" w:rsidR="00C4515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382600" w14:textId="77777777" w:rsidR="00C4515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3169CD2" w14:textId="77777777" w:rsidR="00C4515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58B27CA" w14:textId="77777777" w:rsidR="00C45154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68241D5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E244CDD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5EEBC666" w14:textId="77777777">
        <w:tc>
          <w:tcPr>
            <w:tcW w:w="1822" w:type="dxa"/>
            <w:vAlign w:val="center"/>
          </w:tcPr>
          <w:p w14:paraId="284D2001" w14:textId="77777777" w:rsidR="00C45154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31D19CE8" w14:textId="77777777" w:rsidR="00C45154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517D4241" w14:textId="77777777" w:rsidR="00C45154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4D638683" w14:textId="77777777" w:rsidR="00C45154" w:rsidRDefault="00000000">
            <w:r>
              <w:t>313</w:t>
            </w:r>
          </w:p>
        </w:tc>
        <w:tc>
          <w:tcPr>
            <w:tcW w:w="1330" w:type="dxa"/>
            <w:vAlign w:val="center"/>
          </w:tcPr>
          <w:p w14:paraId="7E2C33B1" w14:textId="77777777" w:rsidR="00C45154" w:rsidRDefault="00000000">
            <w:r>
              <w:t>11326</w:t>
            </w:r>
          </w:p>
        </w:tc>
        <w:tc>
          <w:tcPr>
            <w:tcW w:w="1330" w:type="dxa"/>
            <w:vMerge w:val="restart"/>
            <w:vAlign w:val="center"/>
          </w:tcPr>
          <w:p w14:paraId="00C800EB" w14:textId="77777777" w:rsidR="00C45154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3D7F557" w14:textId="77777777" w:rsidR="00C45154" w:rsidRDefault="00000000">
            <w:r>
              <w:t>6.459</w:t>
            </w:r>
          </w:p>
        </w:tc>
      </w:tr>
      <w:tr w:rsidR="00C45154" w14:paraId="3F551255" w14:textId="77777777">
        <w:tc>
          <w:tcPr>
            <w:tcW w:w="1822" w:type="dxa"/>
            <w:vAlign w:val="center"/>
          </w:tcPr>
          <w:p w14:paraId="16271A73" w14:textId="77777777" w:rsidR="00C45154" w:rsidRDefault="00000000">
            <w:r>
              <w:t>休闲空间</w:t>
            </w:r>
          </w:p>
        </w:tc>
        <w:tc>
          <w:tcPr>
            <w:tcW w:w="1556" w:type="dxa"/>
            <w:vAlign w:val="center"/>
          </w:tcPr>
          <w:p w14:paraId="752E7269" w14:textId="77777777" w:rsidR="00C45154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11E80EAC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E879EF3" w14:textId="77777777" w:rsidR="00C45154" w:rsidRDefault="00000000">
            <w:r>
              <w:t>69</w:t>
            </w:r>
          </w:p>
        </w:tc>
        <w:tc>
          <w:tcPr>
            <w:tcW w:w="1330" w:type="dxa"/>
            <w:vAlign w:val="center"/>
          </w:tcPr>
          <w:p w14:paraId="03E9882E" w14:textId="77777777" w:rsidR="00C45154" w:rsidRDefault="00000000">
            <w:r>
              <w:t>2212</w:t>
            </w:r>
          </w:p>
        </w:tc>
        <w:tc>
          <w:tcPr>
            <w:tcW w:w="1330" w:type="dxa"/>
            <w:vMerge/>
            <w:vAlign w:val="center"/>
          </w:tcPr>
          <w:p w14:paraId="3119ED28" w14:textId="77777777" w:rsidR="00C45154" w:rsidRDefault="00C45154"/>
        </w:tc>
        <w:tc>
          <w:tcPr>
            <w:tcW w:w="1330" w:type="dxa"/>
            <w:vAlign w:val="center"/>
          </w:tcPr>
          <w:p w14:paraId="4AABE3F5" w14:textId="77777777" w:rsidR="00C45154" w:rsidRDefault="00000000">
            <w:r>
              <w:t>1.262</w:t>
            </w:r>
          </w:p>
        </w:tc>
      </w:tr>
      <w:tr w:rsidR="00C45154" w14:paraId="36089EF7" w14:textId="77777777">
        <w:tc>
          <w:tcPr>
            <w:tcW w:w="1822" w:type="dxa"/>
            <w:vAlign w:val="center"/>
          </w:tcPr>
          <w:p w14:paraId="3DAD2909" w14:textId="77777777" w:rsidR="00C45154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370C1629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5BAFF34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1DD65B3" w14:textId="77777777" w:rsidR="00C45154" w:rsidRDefault="00000000">
            <w:r>
              <w:t>21</w:t>
            </w:r>
          </w:p>
        </w:tc>
        <w:tc>
          <w:tcPr>
            <w:tcW w:w="1330" w:type="dxa"/>
            <w:vAlign w:val="center"/>
          </w:tcPr>
          <w:p w14:paraId="35936EE0" w14:textId="77777777" w:rsidR="00C45154" w:rsidRDefault="00000000">
            <w:r>
              <w:t>318</w:t>
            </w:r>
          </w:p>
        </w:tc>
        <w:tc>
          <w:tcPr>
            <w:tcW w:w="1330" w:type="dxa"/>
            <w:vMerge/>
            <w:vAlign w:val="center"/>
          </w:tcPr>
          <w:p w14:paraId="741161F6" w14:textId="77777777" w:rsidR="00C45154" w:rsidRDefault="00C45154"/>
        </w:tc>
        <w:tc>
          <w:tcPr>
            <w:tcW w:w="1330" w:type="dxa"/>
            <w:vAlign w:val="center"/>
          </w:tcPr>
          <w:p w14:paraId="59E80B5C" w14:textId="77777777" w:rsidR="00C45154" w:rsidRDefault="00000000">
            <w:r>
              <w:t>0.181</w:t>
            </w:r>
          </w:p>
        </w:tc>
      </w:tr>
      <w:tr w:rsidR="00C45154" w14:paraId="0C0129BD" w14:textId="77777777">
        <w:tc>
          <w:tcPr>
            <w:tcW w:w="1822" w:type="dxa"/>
            <w:vAlign w:val="center"/>
          </w:tcPr>
          <w:p w14:paraId="03C73BB5" w14:textId="77777777" w:rsidR="00C45154" w:rsidRDefault="00000000">
            <w:r>
              <w:t>共享空间</w:t>
            </w:r>
          </w:p>
        </w:tc>
        <w:tc>
          <w:tcPr>
            <w:tcW w:w="1556" w:type="dxa"/>
            <w:vAlign w:val="center"/>
          </w:tcPr>
          <w:p w14:paraId="0D4A374B" w14:textId="77777777" w:rsidR="00C45154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7337F5FC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4E4B829" w14:textId="77777777" w:rsidR="00C45154" w:rsidRDefault="00000000">
            <w:r>
              <w:t>143</w:t>
            </w:r>
          </w:p>
        </w:tc>
        <w:tc>
          <w:tcPr>
            <w:tcW w:w="1330" w:type="dxa"/>
            <w:vAlign w:val="center"/>
          </w:tcPr>
          <w:p w14:paraId="1579E13A" w14:textId="77777777" w:rsidR="00C45154" w:rsidRDefault="00000000">
            <w:r>
              <w:t>5731</w:t>
            </w:r>
          </w:p>
        </w:tc>
        <w:tc>
          <w:tcPr>
            <w:tcW w:w="1330" w:type="dxa"/>
            <w:vMerge/>
            <w:vAlign w:val="center"/>
          </w:tcPr>
          <w:p w14:paraId="7FC229DC" w14:textId="77777777" w:rsidR="00C45154" w:rsidRDefault="00C45154"/>
        </w:tc>
        <w:tc>
          <w:tcPr>
            <w:tcW w:w="1330" w:type="dxa"/>
            <w:vAlign w:val="center"/>
          </w:tcPr>
          <w:p w14:paraId="56CCDB2D" w14:textId="77777777" w:rsidR="00C45154" w:rsidRDefault="00000000">
            <w:r>
              <w:t>3.268</w:t>
            </w:r>
          </w:p>
        </w:tc>
      </w:tr>
      <w:tr w:rsidR="00C45154" w14:paraId="30696DAE" w14:textId="77777777">
        <w:tc>
          <w:tcPr>
            <w:tcW w:w="1822" w:type="dxa"/>
            <w:vAlign w:val="center"/>
          </w:tcPr>
          <w:p w14:paraId="23AAE9B7" w14:textId="77777777" w:rsidR="00C45154" w:rsidRDefault="00000000">
            <w:r>
              <w:t>办公室</w:t>
            </w:r>
          </w:p>
        </w:tc>
        <w:tc>
          <w:tcPr>
            <w:tcW w:w="1556" w:type="dxa"/>
            <w:vAlign w:val="center"/>
          </w:tcPr>
          <w:p w14:paraId="6ED4D1D7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583266E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3663795" w14:textId="77777777" w:rsidR="00C45154" w:rsidRDefault="00000000">
            <w:r>
              <w:t>64</w:t>
            </w:r>
          </w:p>
        </w:tc>
        <w:tc>
          <w:tcPr>
            <w:tcW w:w="1330" w:type="dxa"/>
            <w:vAlign w:val="center"/>
          </w:tcPr>
          <w:p w14:paraId="436F1F14" w14:textId="77777777" w:rsidR="00C45154" w:rsidRDefault="00000000">
            <w:r>
              <w:t>973</w:t>
            </w:r>
          </w:p>
        </w:tc>
        <w:tc>
          <w:tcPr>
            <w:tcW w:w="1330" w:type="dxa"/>
            <w:vMerge/>
            <w:vAlign w:val="center"/>
          </w:tcPr>
          <w:p w14:paraId="190814D7" w14:textId="77777777" w:rsidR="00C45154" w:rsidRDefault="00C45154"/>
        </w:tc>
        <w:tc>
          <w:tcPr>
            <w:tcW w:w="1330" w:type="dxa"/>
            <w:vAlign w:val="center"/>
          </w:tcPr>
          <w:p w14:paraId="66143606" w14:textId="77777777" w:rsidR="00C45154" w:rsidRDefault="00000000">
            <w:r>
              <w:t>0.555</w:t>
            </w:r>
          </w:p>
        </w:tc>
      </w:tr>
      <w:tr w:rsidR="00C45154" w14:paraId="7637B950" w14:textId="77777777">
        <w:tc>
          <w:tcPr>
            <w:tcW w:w="1822" w:type="dxa"/>
            <w:vAlign w:val="center"/>
          </w:tcPr>
          <w:p w14:paraId="57A17C75" w14:textId="77777777" w:rsidR="00C45154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693082F2" w14:textId="77777777" w:rsidR="00C45154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051C7414" w14:textId="77777777" w:rsidR="00C45154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2F9DE7E7" w14:textId="77777777" w:rsidR="00C45154" w:rsidRDefault="00000000">
            <w:r>
              <w:t>115</w:t>
            </w:r>
          </w:p>
        </w:tc>
        <w:tc>
          <w:tcPr>
            <w:tcW w:w="1330" w:type="dxa"/>
            <w:vAlign w:val="center"/>
          </w:tcPr>
          <w:p w14:paraId="57D64B14" w14:textId="77777777" w:rsidR="00C45154" w:rsidRDefault="00000000">
            <w:r>
              <w:t>2316</w:t>
            </w:r>
          </w:p>
        </w:tc>
        <w:tc>
          <w:tcPr>
            <w:tcW w:w="1330" w:type="dxa"/>
            <w:vMerge/>
            <w:vAlign w:val="center"/>
          </w:tcPr>
          <w:p w14:paraId="530B2704" w14:textId="77777777" w:rsidR="00C45154" w:rsidRDefault="00C45154"/>
        </w:tc>
        <w:tc>
          <w:tcPr>
            <w:tcW w:w="1330" w:type="dxa"/>
            <w:vAlign w:val="center"/>
          </w:tcPr>
          <w:p w14:paraId="6DE49BBE" w14:textId="77777777" w:rsidR="00C45154" w:rsidRDefault="00000000">
            <w:r>
              <w:t>1.321</w:t>
            </w:r>
          </w:p>
        </w:tc>
      </w:tr>
      <w:tr w:rsidR="00C45154" w14:paraId="0518BF4B" w14:textId="77777777">
        <w:tc>
          <w:tcPr>
            <w:tcW w:w="1822" w:type="dxa"/>
            <w:vAlign w:val="center"/>
          </w:tcPr>
          <w:p w14:paraId="52CD247A" w14:textId="77777777" w:rsidR="00C45154" w:rsidRDefault="00000000">
            <w:r>
              <w:t>后勤区</w:t>
            </w:r>
          </w:p>
        </w:tc>
        <w:tc>
          <w:tcPr>
            <w:tcW w:w="1556" w:type="dxa"/>
            <w:vAlign w:val="center"/>
          </w:tcPr>
          <w:p w14:paraId="22FD443F" w14:textId="77777777" w:rsidR="00C45154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692FFC40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0ED1B82" w14:textId="77777777" w:rsidR="00C45154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53453885" w14:textId="77777777" w:rsidR="00C45154" w:rsidRDefault="00000000">
            <w:r>
              <w:t>205</w:t>
            </w:r>
          </w:p>
        </w:tc>
        <w:tc>
          <w:tcPr>
            <w:tcW w:w="1330" w:type="dxa"/>
            <w:vMerge/>
            <w:vAlign w:val="center"/>
          </w:tcPr>
          <w:p w14:paraId="21962E8B" w14:textId="77777777" w:rsidR="00C45154" w:rsidRDefault="00C45154"/>
        </w:tc>
        <w:tc>
          <w:tcPr>
            <w:tcW w:w="1330" w:type="dxa"/>
            <w:vAlign w:val="center"/>
          </w:tcPr>
          <w:p w14:paraId="19845760" w14:textId="77777777" w:rsidR="00C45154" w:rsidRDefault="00000000">
            <w:r>
              <w:t>0.117</w:t>
            </w:r>
          </w:p>
        </w:tc>
      </w:tr>
      <w:tr w:rsidR="00C45154" w14:paraId="39FF346C" w14:textId="77777777">
        <w:tc>
          <w:tcPr>
            <w:tcW w:w="1822" w:type="dxa"/>
            <w:vAlign w:val="center"/>
          </w:tcPr>
          <w:p w14:paraId="216F4351" w14:textId="77777777" w:rsidR="00C45154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44762E34" w14:textId="77777777" w:rsidR="00C45154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04D74814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1F4C9CF" w14:textId="77777777" w:rsidR="00C45154" w:rsidRDefault="00000000">
            <w:r>
              <w:t>219</w:t>
            </w:r>
          </w:p>
        </w:tc>
        <w:tc>
          <w:tcPr>
            <w:tcW w:w="1330" w:type="dxa"/>
            <w:vAlign w:val="center"/>
          </w:tcPr>
          <w:p w14:paraId="36EED9EC" w14:textId="77777777" w:rsidR="00C45154" w:rsidRDefault="00000000">
            <w:r>
              <w:t>8777</w:t>
            </w:r>
          </w:p>
        </w:tc>
        <w:tc>
          <w:tcPr>
            <w:tcW w:w="1330" w:type="dxa"/>
            <w:vMerge/>
            <w:vAlign w:val="center"/>
          </w:tcPr>
          <w:p w14:paraId="042B16C5" w14:textId="77777777" w:rsidR="00C45154" w:rsidRDefault="00C45154"/>
        </w:tc>
        <w:tc>
          <w:tcPr>
            <w:tcW w:w="1330" w:type="dxa"/>
            <w:vAlign w:val="center"/>
          </w:tcPr>
          <w:p w14:paraId="0415237D" w14:textId="77777777" w:rsidR="00C45154" w:rsidRDefault="00000000">
            <w:r>
              <w:t>5.005</w:t>
            </w:r>
          </w:p>
        </w:tc>
      </w:tr>
      <w:tr w:rsidR="00C45154" w14:paraId="434E7337" w14:textId="77777777">
        <w:tc>
          <w:tcPr>
            <w:tcW w:w="1822" w:type="dxa"/>
            <w:vAlign w:val="center"/>
          </w:tcPr>
          <w:p w14:paraId="0E8AEE0D" w14:textId="77777777" w:rsidR="00C45154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02DB21E6" w14:textId="77777777" w:rsidR="00C45154" w:rsidRDefault="00000000">
            <w:r>
              <w:t>11.76</w:t>
            </w:r>
          </w:p>
        </w:tc>
        <w:tc>
          <w:tcPr>
            <w:tcW w:w="854" w:type="dxa"/>
            <w:vAlign w:val="center"/>
          </w:tcPr>
          <w:p w14:paraId="2BB0185F" w14:textId="77777777" w:rsidR="00C45154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1DA3C79D" w14:textId="77777777" w:rsidR="00C45154" w:rsidRDefault="00000000">
            <w:r>
              <w:t>556</w:t>
            </w:r>
          </w:p>
        </w:tc>
        <w:tc>
          <w:tcPr>
            <w:tcW w:w="1330" w:type="dxa"/>
            <w:vAlign w:val="center"/>
          </w:tcPr>
          <w:p w14:paraId="2F2D8703" w14:textId="77777777" w:rsidR="00C45154" w:rsidRDefault="00000000">
            <w:r>
              <w:t>6543</w:t>
            </w:r>
          </w:p>
        </w:tc>
        <w:tc>
          <w:tcPr>
            <w:tcW w:w="1330" w:type="dxa"/>
            <w:vMerge/>
            <w:vAlign w:val="center"/>
          </w:tcPr>
          <w:p w14:paraId="00A141AE" w14:textId="77777777" w:rsidR="00C45154" w:rsidRDefault="00C45154"/>
        </w:tc>
        <w:tc>
          <w:tcPr>
            <w:tcW w:w="1330" w:type="dxa"/>
            <w:vAlign w:val="center"/>
          </w:tcPr>
          <w:p w14:paraId="45615D8B" w14:textId="77777777" w:rsidR="00C45154" w:rsidRDefault="00000000">
            <w:r>
              <w:t>3.732</w:t>
            </w:r>
          </w:p>
        </w:tc>
      </w:tr>
      <w:tr w:rsidR="00C45154" w14:paraId="7E635BDC" w14:textId="77777777">
        <w:tc>
          <w:tcPr>
            <w:tcW w:w="1822" w:type="dxa"/>
            <w:vAlign w:val="center"/>
          </w:tcPr>
          <w:p w14:paraId="33A6E27E" w14:textId="77777777" w:rsidR="00C45154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14:paraId="244BC9A0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0A82CE67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734FFA3" w14:textId="77777777" w:rsidR="00C45154" w:rsidRDefault="00000000">
            <w:r>
              <w:t>22</w:t>
            </w:r>
          </w:p>
        </w:tc>
        <w:tc>
          <w:tcPr>
            <w:tcW w:w="1330" w:type="dxa"/>
            <w:vAlign w:val="center"/>
          </w:tcPr>
          <w:p w14:paraId="273FEF3A" w14:textId="77777777" w:rsidR="00C45154" w:rsidRDefault="00000000">
            <w:r>
              <w:t>332</w:t>
            </w:r>
          </w:p>
        </w:tc>
        <w:tc>
          <w:tcPr>
            <w:tcW w:w="1330" w:type="dxa"/>
            <w:vMerge/>
            <w:vAlign w:val="center"/>
          </w:tcPr>
          <w:p w14:paraId="5AC943D5" w14:textId="77777777" w:rsidR="00C45154" w:rsidRDefault="00C45154"/>
        </w:tc>
        <w:tc>
          <w:tcPr>
            <w:tcW w:w="1330" w:type="dxa"/>
            <w:vAlign w:val="center"/>
          </w:tcPr>
          <w:p w14:paraId="763C3252" w14:textId="77777777" w:rsidR="00C45154" w:rsidRDefault="00000000">
            <w:r>
              <w:t>0.189</w:t>
            </w:r>
          </w:p>
        </w:tc>
      </w:tr>
      <w:tr w:rsidR="00C45154" w14:paraId="0B0E6959" w14:textId="77777777">
        <w:tc>
          <w:tcPr>
            <w:tcW w:w="1822" w:type="dxa"/>
            <w:vAlign w:val="center"/>
          </w:tcPr>
          <w:p w14:paraId="44C812AA" w14:textId="77777777" w:rsidR="00C45154" w:rsidRDefault="00000000">
            <w:r>
              <w:t>接待室</w:t>
            </w:r>
          </w:p>
        </w:tc>
        <w:tc>
          <w:tcPr>
            <w:tcW w:w="1556" w:type="dxa"/>
            <w:vAlign w:val="center"/>
          </w:tcPr>
          <w:p w14:paraId="4A80D475" w14:textId="77777777" w:rsidR="00C45154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4B635808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D350858" w14:textId="77777777" w:rsidR="00C45154" w:rsidRDefault="00000000">
            <w:r>
              <w:t>15</w:t>
            </w:r>
          </w:p>
        </w:tc>
        <w:tc>
          <w:tcPr>
            <w:tcW w:w="1330" w:type="dxa"/>
            <w:vAlign w:val="center"/>
          </w:tcPr>
          <w:p w14:paraId="368DDEDA" w14:textId="77777777" w:rsidR="00C45154" w:rsidRDefault="00000000">
            <w:r>
              <w:t>200</w:t>
            </w:r>
          </w:p>
        </w:tc>
        <w:tc>
          <w:tcPr>
            <w:tcW w:w="1330" w:type="dxa"/>
            <w:vMerge/>
            <w:vAlign w:val="center"/>
          </w:tcPr>
          <w:p w14:paraId="7BAB2496" w14:textId="77777777" w:rsidR="00C45154" w:rsidRDefault="00C45154"/>
        </w:tc>
        <w:tc>
          <w:tcPr>
            <w:tcW w:w="1330" w:type="dxa"/>
            <w:vAlign w:val="center"/>
          </w:tcPr>
          <w:p w14:paraId="6FA79510" w14:textId="77777777" w:rsidR="00C45154" w:rsidRDefault="00000000">
            <w:r>
              <w:t>0.114</w:t>
            </w:r>
          </w:p>
        </w:tc>
      </w:tr>
      <w:tr w:rsidR="00C45154" w14:paraId="327A1A4B" w14:textId="77777777">
        <w:tc>
          <w:tcPr>
            <w:tcW w:w="1822" w:type="dxa"/>
            <w:vAlign w:val="center"/>
          </w:tcPr>
          <w:p w14:paraId="42EC296A" w14:textId="77777777" w:rsidR="00C45154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8FD962E" w14:textId="77777777" w:rsidR="00C45154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33775846" w14:textId="77777777" w:rsidR="00C45154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04824F1F" w14:textId="77777777" w:rsidR="00C45154" w:rsidRDefault="00000000">
            <w:r>
              <w:t>247</w:t>
            </w:r>
          </w:p>
        </w:tc>
        <w:tc>
          <w:tcPr>
            <w:tcW w:w="1330" w:type="dxa"/>
            <w:vAlign w:val="center"/>
          </w:tcPr>
          <w:p w14:paraId="16221C00" w14:textId="77777777" w:rsidR="00C45154" w:rsidRDefault="00000000">
            <w:r>
              <w:t>3324</w:t>
            </w:r>
          </w:p>
        </w:tc>
        <w:tc>
          <w:tcPr>
            <w:tcW w:w="1330" w:type="dxa"/>
            <w:vMerge/>
            <w:vAlign w:val="center"/>
          </w:tcPr>
          <w:p w14:paraId="3598E745" w14:textId="77777777" w:rsidR="00C45154" w:rsidRDefault="00C45154"/>
        </w:tc>
        <w:tc>
          <w:tcPr>
            <w:tcW w:w="1330" w:type="dxa"/>
            <w:vAlign w:val="center"/>
          </w:tcPr>
          <w:p w14:paraId="45ED0F8B" w14:textId="77777777" w:rsidR="00C45154" w:rsidRDefault="00000000">
            <w:r>
              <w:t>1.896</w:t>
            </w:r>
          </w:p>
        </w:tc>
      </w:tr>
      <w:tr w:rsidR="00C45154" w14:paraId="47C3EAAA" w14:textId="77777777">
        <w:tc>
          <w:tcPr>
            <w:tcW w:w="1822" w:type="dxa"/>
            <w:vAlign w:val="center"/>
          </w:tcPr>
          <w:p w14:paraId="114F7E13" w14:textId="77777777" w:rsidR="00C45154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31A455AD" w14:textId="77777777" w:rsidR="00C4515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8779F39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0240B38" w14:textId="77777777" w:rsidR="00C45154" w:rsidRDefault="00000000">
            <w:r>
              <w:t>64</w:t>
            </w:r>
          </w:p>
        </w:tc>
        <w:tc>
          <w:tcPr>
            <w:tcW w:w="1330" w:type="dxa"/>
            <w:vAlign w:val="center"/>
          </w:tcPr>
          <w:p w14:paraId="31CF686B" w14:textId="77777777" w:rsidR="00C45154" w:rsidRDefault="00000000">
            <w:r>
              <w:t>1216</w:t>
            </w:r>
          </w:p>
        </w:tc>
        <w:tc>
          <w:tcPr>
            <w:tcW w:w="1330" w:type="dxa"/>
            <w:vMerge/>
            <w:vAlign w:val="center"/>
          </w:tcPr>
          <w:p w14:paraId="7CE59B1F" w14:textId="77777777" w:rsidR="00C45154" w:rsidRDefault="00C45154"/>
        </w:tc>
        <w:tc>
          <w:tcPr>
            <w:tcW w:w="1330" w:type="dxa"/>
            <w:vAlign w:val="center"/>
          </w:tcPr>
          <w:p w14:paraId="0F7CF4B1" w14:textId="77777777" w:rsidR="00C45154" w:rsidRDefault="00000000">
            <w:r>
              <w:t>0.694</w:t>
            </w:r>
          </w:p>
        </w:tc>
      </w:tr>
      <w:tr w:rsidR="00C45154" w14:paraId="64F28BCD" w14:textId="77777777">
        <w:tc>
          <w:tcPr>
            <w:tcW w:w="1822" w:type="dxa"/>
            <w:vAlign w:val="center"/>
          </w:tcPr>
          <w:p w14:paraId="420E56B9" w14:textId="77777777" w:rsidR="00C45154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B21BE51" w14:textId="77777777" w:rsidR="00C4515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88EEB5E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DE822A1" w14:textId="77777777" w:rsidR="00C45154" w:rsidRDefault="00000000">
            <w:r>
              <w:t>11</w:t>
            </w:r>
          </w:p>
        </w:tc>
        <w:tc>
          <w:tcPr>
            <w:tcW w:w="1330" w:type="dxa"/>
            <w:vAlign w:val="center"/>
          </w:tcPr>
          <w:p w14:paraId="0D855E25" w14:textId="77777777" w:rsidR="00C4515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0797B3F" w14:textId="77777777" w:rsidR="00C45154" w:rsidRDefault="00C45154"/>
        </w:tc>
        <w:tc>
          <w:tcPr>
            <w:tcW w:w="1330" w:type="dxa"/>
            <w:vAlign w:val="center"/>
          </w:tcPr>
          <w:p w14:paraId="5F79F681" w14:textId="77777777" w:rsidR="00C45154" w:rsidRDefault="00000000">
            <w:r>
              <w:t>0.000</w:t>
            </w:r>
          </w:p>
        </w:tc>
      </w:tr>
      <w:tr w:rsidR="00C45154" w14:paraId="23865C0E" w14:textId="77777777">
        <w:tc>
          <w:tcPr>
            <w:tcW w:w="1822" w:type="dxa"/>
            <w:vAlign w:val="center"/>
          </w:tcPr>
          <w:p w14:paraId="47EA289D" w14:textId="77777777" w:rsidR="00C45154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7D24F383" w14:textId="77777777" w:rsidR="00C45154" w:rsidRDefault="00000000">
            <w:r>
              <w:t>52.56</w:t>
            </w:r>
          </w:p>
        </w:tc>
        <w:tc>
          <w:tcPr>
            <w:tcW w:w="854" w:type="dxa"/>
            <w:vAlign w:val="center"/>
          </w:tcPr>
          <w:p w14:paraId="0D9ED8B0" w14:textId="77777777" w:rsidR="00C45154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21EB813A" w14:textId="77777777" w:rsidR="00C45154" w:rsidRDefault="00000000">
            <w:r>
              <w:t>116</w:t>
            </w:r>
          </w:p>
        </w:tc>
        <w:tc>
          <w:tcPr>
            <w:tcW w:w="1330" w:type="dxa"/>
            <w:vAlign w:val="center"/>
          </w:tcPr>
          <w:p w14:paraId="62C944C4" w14:textId="77777777" w:rsidR="00C45154" w:rsidRDefault="00000000">
            <w:r>
              <w:t>6105</w:t>
            </w:r>
          </w:p>
        </w:tc>
        <w:tc>
          <w:tcPr>
            <w:tcW w:w="1330" w:type="dxa"/>
            <w:vMerge/>
            <w:vAlign w:val="center"/>
          </w:tcPr>
          <w:p w14:paraId="5E6003F8" w14:textId="77777777" w:rsidR="00C45154" w:rsidRDefault="00C45154"/>
        </w:tc>
        <w:tc>
          <w:tcPr>
            <w:tcW w:w="1330" w:type="dxa"/>
            <w:vAlign w:val="center"/>
          </w:tcPr>
          <w:p w14:paraId="24852919" w14:textId="77777777" w:rsidR="00C45154" w:rsidRDefault="00000000">
            <w:r>
              <w:t>3.482</w:t>
            </w:r>
          </w:p>
        </w:tc>
      </w:tr>
      <w:tr w:rsidR="00C45154" w14:paraId="5F4B9C22" w14:textId="77777777">
        <w:tc>
          <w:tcPr>
            <w:tcW w:w="1822" w:type="dxa"/>
            <w:vAlign w:val="center"/>
          </w:tcPr>
          <w:p w14:paraId="748652DC" w14:textId="77777777" w:rsidR="00C45154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6025B097" w14:textId="77777777" w:rsidR="00C45154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20F475A3" w14:textId="77777777" w:rsidR="00C4515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D51AD74" w14:textId="77777777" w:rsidR="00C45154" w:rsidRDefault="00000000">
            <w:r>
              <w:t>90</w:t>
            </w:r>
          </w:p>
        </w:tc>
        <w:tc>
          <w:tcPr>
            <w:tcW w:w="1330" w:type="dxa"/>
            <w:vAlign w:val="center"/>
          </w:tcPr>
          <w:p w14:paraId="217820AC" w14:textId="77777777" w:rsidR="00C45154" w:rsidRDefault="00000000">
            <w:r>
              <w:t>3606</w:t>
            </w:r>
          </w:p>
        </w:tc>
        <w:tc>
          <w:tcPr>
            <w:tcW w:w="1330" w:type="dxa"/>
            <w:vMerge/>
            <w:vAlign w:val="center"/>
          </w:tcPr>
          <w:p w14:paraId="188A1EAF" w14:textId="77777777" w:rsidR="00C45154" w:rsidRDefault="00C45154"/>
        </w:tc>
        <w:tc>
          <w:tcPr>
            <w:tcW w:w="1330" w:type="dxa"/>
            <w:vAlign w:val="center"/>
          </w:tcPr>
          <w:p w14:paraId="05C7DBE5" w14:textId="77777777" w:rsidR="00C45154" w:rsidRDefault="00000000">
            <w:r>
              <w:t>2.057</w:t>
            </w:r>
          </w:p>
        </w:tc>
      </w:tr>
      <w:tr w:rsidR="00C45154" w14:paraId="6CA51D00" w14:textId="77777777">
        <w:tc>
          <w:tcPr>
            <w:tcW w:w="7990" w:type="dxa"/>
            <w:gridSpan w:val="6"/>
            <w:vAlign w:val="center"/>
          </w:tcPr>
          <w:p w14:paraId="72B1AA2D" w14:textId="77777777" w:rsidR="00C4515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4DA7AC8" w14:textId="77777777" w:rsidR="00C45154" w:rsidRDefault="00000000">
            <w:r>
              <w:t>30.332</w:t>
            </w:r>
          </w:p>
        </w:tc>
      </w:tr>
    </w:tbl>
    <w:p w14:paraId="15567ABE" w14:textId="77777777" w:rsidR="00C45154" w:rsidRDefault="00000000">
      <w:pPr>
        <w:pStyle w:val="2"/>
        <w:widowControl w:val="0"/>
      </w:pPr>
      <w:bookmarkStart w:id="82" w:name="_Toc17584"/>
      <w:r>
        <w:t>电梯</w:t>
      </w:r>
      <w:bookmarkEnd w:id="82"/>
    </w:p>
    <w:p w14:paraId="31AF9AAC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4220"/>
      <w:r>
        <w:rPr>
          <w:color w:val="000000"/>
        </w:rPr>
        <w:t>直梯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45154" w14:paraId="021C67A7" w14:textId="77777777">
        <w:tc>
          <w:tcPr>
            <w:tcW w:w="1256" w:type="dxa"/>
            <w:shd w:val="clear" w:color="auto" w:fill="E6E6E6"/>
            <w:vAlign w:val="center"/>
          </w:tcPr>
          <w:p w14:paraId="38CD958C" w14:textId="77777777" w:rsidR="00C4515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EEE643" w14:textId="77777777" w:rsidR="00C45154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048058" w14:textId="77777777" w:rsidR="00C4515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BC67F1" w14:textId="77777777" w:rsidR="00C4515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C5654" w14:textId="77777777" w:rsidR="00C4515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B89CD3" w14:textId="77777777" w:rsidR="00C4515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6508FF" w14:textId="77777777" w:rsidR="00C4515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16D6E9" w14:textId="77777777" w:rsidR="00C4515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3F6BEF" w14:textId="77777777" w:rsidR="00C4515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45154" w14:paraId="6555CADD" w14:textId="77777777">
        <w:tc>
          <w:tcPr>
            <w:tcW w:w="1256" w:type="dxa"/>
            <w:vAlign w:val="center"/>
          </w:tcPr>
          <w:p w14:paraId="16C12226" w14:textId="77777777" w:rsidR="00C45154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A47D34B" w14:textId="77777777" w:rsidR="00C4515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081934E" w14:textId="77777777" w:rsidR="00C4515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5FCCD83" w14:textId="77777777" w:rsidR="00C4515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E64DA94" w14:textId="77777777" w:rsidR="00C4515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E2249C0" w14:textId="77777777" w:rsidR="00C4515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4740724" w14:textId="77777777" w:rsidR="00C45154" w:rsidRDefault="00000000">
            <w:r>
              <w:t>200</w:t>
            </w:r>
          </w:p>
        </w:tc>
        <w:tc>
          <w:tcPr>
            <w:tcW w:w="565" w:type="dxa"/>
            <w:vAlign w:val="center"/>
          </w:tcPr>
          <w:p w14:paraId="0242D95B" w14:textId="77777777" w:rsidR="00C45154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59993367" w14:textId="77777777" w:rsidR="00C45154" w:rsidRDefault="00000000">
            <w:r>
              <w:t>4115</w:t>
            </w:r>
          </w:p>
        </w:tc>
      </w:tr>
      <w:tr w:rsidR="00C45154" w14:paraId="6AEE4AB9" w14:textId="77777777">
        <w:tc>
          <w:tcPr>
            <w:tcW w:w="8185" w:type="dxa"/>
            <w:gridSpan w:val="8"/>
            <w:vAlign w:val="center"/>
          </w:tcPr>
          <w:p w14:paraId="275465F7" w14:textId="77777777" w:rsidR="00C4515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6BD87ADC" w14:textId="77777777" w:rsidR="00C45154" w:rsidRDefault="00000000">
            <w:r>
              <w:t>4115</w:t>
            </w:r>
          </w:p>
        </w:tc>
      </w:tr>
    </w:tbl>
    <w:p w14:paraId="52B57E56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31825"/>
      <w:r>
        <w:rPr>
          <w:color w:val="000000"/>
        </w:rPr>
        <w:t>电梯碳排放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C45154" w14:paraId="639F60E1" w14:textId="77777777">
        <w:tc>
          <w:tcPr>
            <w:tcW w:w="2326" w:type="dxa"/>
            <w:shd w:val="clear" w:color="auto" w:fill="E6E6E6"/>
            <w:vAlign w:val="center"/>
          </w:tcPr>
          <w:p w14:paraId="17BC8F13" w14:textId="77777777" w:rsidR="00C45154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7C9799C" w14:textId="77777777" w:rsidR="00C4515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74B27DE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9455374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294C03E3" w14:textId="77777777">
        <w:tc>
          <w:tcPr>
            <w:tcW w:w="2326" w:type="dxa"/>
            <w:shd w:val="clear" w:color="auto" w:fill="E6E6E6"/>
            <w:vAlign w:val="center"/>
          </w:tcPr>
          <w:p w14:paraId="74548C79" w14:textId="77777777" w:rsidR="00C45154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6A9DFE02" w14:textId="77777777" w:rsidR="00C45154" w:rsidRDefault="00000000">
            <w:r>
              <w:t>4115</w:t>
            </w:r>
          </w:p>
        </w:tc>
        <w:tc>
          <w:tcPr>
            <w:tcW w:w="2501" w:type="dxa"/>
            <w:vAlign w:val="center"/>
          </w:tcPr>
          <w:p w14:paraId="4A267CE6" w14:textId="77777777" w:rsidR="00C45154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1926C28" w14:textId="77777777" w:rsidR="00C45154" w:rsidRDefault="00000000">
            <w:r>
              <w:t>2.347</w:t>
            </w:r>
          </w:p>
        </w:tc>
      </w:tr>
      <w:tr w:rsidR="00C45154" w14:paraId="7D4BECD8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643DEEA2" w14:textId="77777777" w:rsidR="00C4515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6F8AE85" w14:textId="77777777" w:rsidR="00C45154" w:rsidRDefault="00000000">
            <w:r>
              <w:t>2.347</w:t>
            </w:r>
          </w:p>
        </w:tc>
      </w:tr>
    </w:tbl>
    <w:p w14:paraId="64CA1413" w14:textId="77777777" w:rsidR="00C45154" w:rsidRDefault="00000000">
      <w:pPr>
        <w:pStyle w:val="2"/>
        <w:widowControl w:val="0"/>
      </w:pPr>
      <w:bookmarkStart w:id="85" w:name="_Toc3032"/>
      <w:r>
        <w:t>光伏发电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C45154" w14:paraId="086ECDD8" w14:textId="77777777">
        <w:tc>
          <w:tcPr>
            <w:tcW w:w="1199" w:type="dxa"/>
            <w:shd w:val="clear" w:color="auto" w:fill="E6E6E6"/>
            <w:vAlign w:val="center"/>
          </w:tcPr>
          <w:p w14:paraId="3771159D" w14:textId="77777777" w:rsidR="00C45154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56F36B" w14:textId="77777777" w:rsidR="00C45154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AC4F903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419190DA" w14:textId="77777777" w:rsidR="00C45154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C45154" w14:paraId="7F2EB351" w14:textId="77777777">
        <w:tc>
          <w:tcPr>
            <w:tcW w:w="1199" w:type="dxa"/>
            <w:vAlign w:val="center"/>
          </w:tcPr>
          <w:p w14:paraId="1DDB985C" w14:textId="77777777" w:rsidR="00C45154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0C70C071" w14:textId="77777777" w:rsidR="00C45154" w:rsidRDefault="00000000">
            <w:r>
              <w:t>6700</w:t>
            </w:r>
          </w:p>
        </w:tc>
        <w:tc>
          <w:tcPr>
            <w:tcW w:w="2897" w:type="dxa"/>
            <w:vMerge w:val="restart"/>
            <w:vAlign w:val="center"/>
          </w:tcPr>
          <w:p w14:paraId="5C93594F" w14:textId="77777777" w:rsidR="00C45154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1BD616A0" w14:textId="77777777" w:rsidR="00C45154" w:rsidRDefault="00000000">
            <w:r>
              <w:t>3.82101</w:t>
            </w:r>
          </w:p>
        </w:tc>
      </w:tr>
      <w:tr w:rsidR="00C45154" w14:paraId="42B32624" w14:textId="77777777">
        <w:tc>
          <w:tcPr>
            <w:tcW w:w="1199" w:type="dxa"/>
            <w:vAlign w:val="center"/>
          </w:tcPr>
          <w:p w14:paraId="3DA2174C" w14:textId="77777777" w:rsidR="00C45154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0E64959B" w14:textId="77777777" w:rsidR="00C45154" w:rsidRDefault="00000000">
            <w:r>
              <w:t>6270</w:t>
            </w:r>
          </w:p>
        </w:tc>
        <w:tc>
          <w:tcPr>
            <w:tcW w:w="2897" w:type="dxa"/>
            <w:vMerge/>
            <w:vAlign w:val="center"/>
          </w:tcPr>
          <w:p w14:paraId="43CC0A5D" w14:textId="77777777" w:rsidR="00C45154" w:rsidRDefault="00C45154"/>
        </w:tc>
        <w:tc>
          <w:tcPr>
            <w:tcW w:w="2897" w:type="dxa"/>
            <w:vAlign w:val="center"/>
          </w:tcPr>
          <w:p w14:paraId="05B66E53" w14:textId="77777777" w:rsidR="00C45154" w:rsidRDefault="00000000">
            <w:r>
              <w:t>3.57578</w:t>
            </w:r>
          </w:p>
        </w:tc>
      </w:tr>
      <w:tr w:rsidR="00C45154" w14:paraId="2B20906F" w14:textId="77777777">
        <w:tc>
          <w:tcPr>
            <w:tcW w:w="1199" w:type="dxa"/>
            <w:vAlign w:val="center"/>
          </w:tcPr>
          <w:p w14:paraId="6DCB118F" w14:textId="77777777" w:rsidR="00C45154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226D9D07" w14:textId="77777777" w:rsidR="00C45154" w:rsidRDefault="00000000">
            <w:r>
              <w:t>7650</w:t>
            </w:r>
          </w:p>
        </w:tc>
        <w:tc>
          <w:tcPr>
            <w:tcW w:w="2897" w:type="dxa"/>
            <w:vMerge/>
            <w:vAlign w:val="center"/>
          </w:tcPr>
          <w:p w14:paraId="622DD59B" w14:textId="77777777" w:rsidR="00C45154" w:rsidRDefault="00C45154"/>
        </w:tc>
        <w:tc>
          <w:tcPr>
            <w:tcW w:w="2897" w:type="dxa"/>
            <w:vAlign w:val="center"/>
          </w:tcPr>
          <w:p w14:paraId="136880C4" w14:textId="77777777" w:rsidR="00C45154" w:rsidRDefault="00000000">
            <w:r>
              <w:t>4.3628</w:t>
            </w:r>
          </w:p>
        </w:tc>
      </w:tr>
      <w:tr w:rsidR="00C45154" w14:paraId="1A83B0E6" w14:textId="77777777">
        <w:tc>
          <w:tcPr>
            <w:tcW w:w="1199" w:type="dxa"/>
            <w:vAlign w:val="center"/>
          </w:tcPr>
          <w:p w14:paraId="1B51B2C4" w14:textId="77777777" w:rsidR="00C45154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2843C4C6" w14:textId="77777777" w:rsidR="00C45154" w:rsidRDefault="00000000">
            <w:r>
              <w:t>12960</w:t>
            </w:r>
          </w:p>
        </w:tc>
        <w:tc>
          <w:tcPr>
            <w:tcW w:w="2897" w:type="dxa"/>
            <w:vMerge/>
            <w:vAlign w:val="center"/>
          </w:tcPr>
          <w:p w14:paraId="4AE0A2EA" w14:textId="77777777" w:rsidR="00C45154" w:rsidRDefault="00C45154"/>
        </w:tc>
        <w:tc>
          <w:tcPr>
            <w:tcW w:w="2897" w:type="dxa"/>
            <w:vAlign w:val="center"/>
          </w:tcPr>
          <w:p w14:paraId="26D6D3AF" w14:textId="77777777" w:rsidR="00C45154" w:rsidRDefault="00000000">
            <w:r>
              <w:t>7.39109</w:t>
            </w:r>
          </w:p>
        </w:tc>
      </w:tr>
      <w:tr w:rsidR="00C45154" w14:paraId="59863005" w14:textId="77777777">
        <w:tc>
          <w:tcPr>
            <w:tcW w:w="1199" w:type="dxa"/>
            <w:vAlign w:val="center"/>
          </w:tcPr>
          <w:p w14:paraId="4926369B" w14:textId="77777777" w:rsidR="00C45154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5A09A3FC" w14:textId="77777777" w:rsidR="00C45154" w:rsidRDefault="00000000">
            <w:r>
              <w:t>14280</w:t>
            </w:r>
          </w:p>
        </w:tc>
        <w:tc>
          <w:tcPr>
            <w:tcW w:w="2897" w:type="dxa"/>
            <w:vMerge/>
            <w:vAlign w:val="center"/>
          </w:tcPr>
          <w:p w14:paraId="3EE4E5EB" w14:textId="77777777" w:rsidR="00C45154" w:rsidRDefault="00C45154"/>
        </w:tc>
        <w:tc>
          <w:tcPr>
            <w:tcW w:w="2897" w:type="dxa"/>
            <w:vAlign w:val="center"/>
          </w:tcPr>
          <w:p w14:paraId="6E554D5F" w14:textId="77777777" w:rsidR="00C45154" w:rsidRDefault="00000000">
            <w:r>
              <w:t>8.14388</w:t>
            </w:r>
          </w:p>
        </w:tc>
      </w:tr>
      <w:tr w:rsidR="00C45154" w14:paraId="4FB50DE7" w14:textId="77777777">
        <w:tc>
          <w:tcPr>
            <w:tcW w:w="1199" w:type="dxa"/>
            <w:vAlign w:val="center"/>
          </w:tcPr>
          <w:p w14:paraId="0BED090F" w14:textId="77777777" w:rsidR="00C45154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1F8144BD" w14:textId="77777777" w:rsidR="00C45154" w:rsidRDefault="00000000">
            <w:r>
              <w:t>17250</w:t>
            </w:r>
          </w:p>
        </w:tc>
        <w:tc>
          <w:tcPr>
            <w:tcW w:w="2897" w:type="dxa"/>
            <w:vMerge/>
            <w:vAlign w:val="center"/>
          </w:tcPr>
          <w:p w14:paraId="3D36DAA8" w14:textId="77777777" w:rsidR="00C45154" w:rsidRDefault="00C45154"/>
        </w:tc>
        <w:tc>
          <w:tcPr>
            <w:tcW w:w="2897" w:type="dxa"/>
            <w:vAlign w:val="center"/>
          </w:tcPr>
          <w:p w14:paraId="7C6F2A42" w14:textId="77777777" w:rsidR="00C45154" w:rsidRDefault="00000000">
            <w:r>
              <w:t>9.83768</w:t>
            </w:r>
          </w:p>
        </w:tc>
      </w:tr>
      <w:tr w:rsidR="00C45154" w14:paraId="1321F2EE" w14:textId="77777777">
        <w:tc>
          <w:tcPr>
            <w:tcW w:w="1199" w:type="dxa"/>
            <w:vAlign w:val="center"/>
          </w:tcPr>
          <w:p w14:paraId="6FE32E5B" w14:textId="77777777" w:rsidR="00C45154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79765849" w14:textId="77777777" w:rsidR="00C45154" w:rsidRDefault="00000000">
            <w:r>
              <w:t>21890</w:t>
            </w:r>
          </w:p>
        </w:tc>
        <w:tc>
          <w:tcPr>
            <w:tcW w:w="2897" w:type="dxa"/>
            <w:vMerge/>
            <w:vAlign w:val="center"/>
          </w:tcPr>
          <w:p w14:paraId="4C25D2D8" w14:textId="77777777" w:rsidR="00C45154" w:rsidRDefault="00C45154"/>
        </w:tc>
        <w:tc>
          <w:tcPr>
            <w:tcW w:w="2897" w:type="dxa"/>
            <w:vAlign w:val="center"/>
          </w:tcPr>
          <w:p w14:paraId="621678B7" w14:textId="77777777" w:rsidR="00C45154" w:rsidRDefault="00000000">
            <w:r>
              <w:t>12.4839</w:t>
            </w:r>
          </w:p>
        </w:tc>
      </w:tr>
      <w:tr w:rsidR="00C45154" w14:paraId="2690DE31" w14:textId="77777777">
        <w:tc>
          <w:tcPr>
            <w:tcW w:w="1199" w:type="dxa"/>
            <w:vAlign w:val="center"/>
          </w:tcPr>
          <w:p w14:paraId="18713DE6" w14:textId="77777777" w:rsidR="00C45154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4B606530" w14:textId="77777777" w:rsidR="00C45154" w:rsidRDefault="00000000">
            <w:r>
              <w:t>18680</w:t>
            </w:r>
          </w:p>
        </w:tc>
        <w:tc>
          <w:tcPr>
            <w:tcW w:w="2897" w:type="dxa"/>
            <w:vMerge/>
            <w:vAlign w:val="center"/>
          </w:tcPr>
          <w:p w14:paraId="4C16CAF6" w14:textId="77777777" w:rsidR="00C45154" w:rsidRDefault="00C45154"/>
        </w:tc>
        <w:tc>
          <w:tcPr>
            <w:tcW w:w="2897" w:type="dxa"/>
            <w:vAlign w:val="center"/>
          </w:tcPr>
          <w:p w14:paraId="2175281E" w14:textId="77777777" w:rsidR="00C45154" w:rsidRDefault="00000000">
            <w:r>
              <w:t>10.6532</w:t>
            </w:r>
          </w:p>
        </w:tc>
      </w:tr>
      <w:tr w:rsidR="00C45154" w14:paraId="1667ED3C" w14:textId="77777777">
        <w:tc>
          <w:tcPr>
            <w:tcW w:w="1199" w:type="dxa"/>
            <w:vAlign w:val="center"/>
          </w:tcPr>
          <w:p w14:paraId="1EA8C8BB" w14:textId="77777777" w:rsidR="00C45154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4C2979FC" w14:textId="77777777" w:rsidR="00C45154" w:rsidRDefault="00000000">
            <w:r>
              <w:t>14800</w:t>
            </w:r>
          </w:p>
        </w:tc>
        <w:tc>
          <w:tcPr>
            <w:tcW w:w="2897" w:type="dxa"/>
            <w:vMerge/>
            <w:vAlign w:val="center"/>
          </w:tcPr>
          <w:p w14:paraId="6E39A065" w14:textId="77777777" w:rsidR="00C45154" w:rsidRDefault="00C45154"/>
        </w:tc>
        <w:tc>
          <w:tcPr>
            <w:tcW w:w="2897" w:type="dxa"/>
            <w:vAlign w:val="center"/>
          </w:tcPr>
          <w:p w14:paraId="33CB3974" w14:textId="77777777" w:rsidR="00C45154" w:rsidRDefault="00000000">
            <w:r>
              <w:t>8.44044</w:t>
            </w:r>
          </w:p>
        </w:tc>
      </w:tr>
      <w:tr w:rsidR="00C45154" w14:paraId="522F500E" w14:textId="77777777">
        <w:tc>
          <w:tcPr>
            <w:tcW w:w="1199" w:type="dxa"/>
            <w:vAlign w:val="center"/>
          </w:tcPr>
          <w:p w14:paraId="2C04E553" w14:textId="77777777" w:rsidR="00C45154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52DE626A" w14:textId="77777777" w:rsidR="00C45154" w:rsidRDefault="00000000">
            <w:r>
              <w:t>11930</w:t>
            </w:r>
          </w:p>
        </w:tc>
        <w:tc>
          <w:tcPr>
            <w:tcW w:w="2897" w:type="dxa"/>
            <w:vMerge/>
            <w:vAlign w:val="center"/>
          </w:tcPr>
          <w:p w14:paraId="38725E5D" w14:textId="77777777" w:rsidR="00C45154" w:rsidRDefault="00C45154"/>
        </w:tc>
        <w:tc>
          <w:tcPr>
            <w:tcW w:w="2897" w:type="dxa"/>
            <w:vAlign w:val="center"/>
          </w:tcPr>
          <w:p w14:paraId="169AF82B" w14:textId="77777777" w:rsidR="00C45154" w:rsidRDefault="00000000">
            <w:r>
              <w:t>6.80368</w:t>
            </w:r>
          </w:p>
        </w:tc>
      </w:tr>
      <w:tr w:rsidR="00C45154" w14:paraId="6D90D442" w14:textId="77777777">
        <w:tc>
          <w:tcPr>
            <w:tcW w:w="1199" w:type="dxa"/>
            <w:vAlign w:val="center"/>
          </w:tcPr>
          <w:p w14:paraId="7C1EF908" w14:textId="77777777" w:rsidR="00C45154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4B44A0D7" w14:textId="77777777" w:rsidR="00C45154" w:rsidRDefault="00000000">
            <w:r>
              <w:t>9030</w:t>
            </w:r>
          </w:p>
        </w:tc>
        <w:tc>
          <w:tcPr>
            <w:tcW w:w="2897" w:type="dxa"/>
            <w:vMerge/>
            <w:vAlign w:val="center"/>
          </w:tcPr>
          <w:p w14:paraId="22DB388A" w14:textId="77777777" w:rsidR="00C45154" w:rsidRDefault="00C45154"/>
        </w:tc>
        <w:tc>
          <w:tcPr>
            <w:tcW w:w="2897" w:type="dxa"/>
            <w:vAlign w:val="center"/>
          </w:tcPr>
          <w:p w14:paraId="4F14D734" w14:textId="77777777" w:rsidR="00C45154" w:rsidRDefault="00000000">
            <w:r>
              <w:t>5.14981</w:t>
            </w:r>
          </w:p>
        </w:tc>
      </w:tr>
      <w:tr w:rsidR="00C45154" w14:paraId="62BE253B" w14:textId="77777777">
        <w:tc>
          <w:tcPr>
            <w:tcW w:w="1199" w:type="dxa"/>
            <w:vAlign w:val="center"/>
          </w:tcPr>
          <w:p w14:paraId="682BD72B" w14:textId="77777777" w:rsidR="00C45154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74EA7BBD" w14:textId="77777777" w:rsidR="00C45154" w:rsidRDefault="00000000">
            <w:r>
              <w:t>8430</w:t>
            </w:r>
          </w:p>
        </w:tc>
        <w:tc>
          <w:tcPr>
            <w:tcW w:w="2897" w:type="dxa"/>
            <w:vMerge/>
            <w:vAlign w:val="center"/>
          </w:tcPr>
          <w:p w14:paraId="6299E9CF" w14:textId="77777777" w:rsidR="00C45154" w:rsidRDefault="00C45154"/>
        </w:tc>
        <w:tc>
          <w:tcPr>
            <w:tcW w:w="2897" w:type="dxa"/>
            <w:vAlign w:val="center"/>
          </w:tcPr>
          <w:p w14:paraId="45AB969F" w14:textId="77777777" w:rsidR="00C45154" w:rsidRDefault="00000000">
            <w:r>
              <w:t>4.80763</w:t>
            </w:r>
          </w:p>
        </w:tc>
      </w:tr>
      <w:tr w:rsidR="00C45154" w14:paraId="658BC45F" w14:textId="77777777">
        <w:tc>
          <w:tcPr>
            <w:tcW w:w="6427" w:type="dxa"/>
            <w:gridSpan w:val="3"/>
            <w:vAlign w:val="center"/>
          </w:tcPr>
          <w:p w14:paraId="33A72F9C" w14:textId="77777777" w:rsidR="00C45154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2FDA5215" w14:textId="77777777" w:rsidR="00C45154" w:rsidRDefault="00000000">
            <w:r>
              <w:t>85.471</w:t>
            </w:r>
          </w:p>
        </w:tc>
      </w:tr>
    </w:tbl>
    <w:p w14:paraId="3DF95B0F" w14:textId="77777777" w:rsidR="00C45154" w:rsidRDefault="00000000">
      <w:pPr>
        <w:pStyle w:val="1"/>
        <w:widowControl w:val="0"/>
        <w:jc w:val="both"/>
        <w:rPr>
          <w:color w:val="000000"/>
        </w:rPr>
      </w:pPr>
      <w:bookmarkStart w:id="86" w:name="_Toc25119"/>
      <w:r>
        <w:rPr>
          <w:color w:val="000000"/>
        </w:rPr>
        <w:t>参照建筑</w:t>
      </w:r>
      <w:bookmarkEnd w:id="86"/>
    </w:p>
    <w:p w14:paraId="22273388" w14:textId="77777777" w:rsidR="00C45154" w:rsidRDefault="00000000">
      <w:pPr>
        <w:pStyle w:val="2"/>
        <w:widowControl w:val="0"/>
      </w:pPr>
      <w:bookmarkStart w:id="87" w:name="_Toc5863"/>
      <w:r>
        <w:t>房间类型</w:t>
      </w:r>
      <w:bookmarkEnd w:id="87"/>
    </w:p>
    <w:p w14:paraId="54F09D28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6168"/>
      <w:r>
        <w:rPr>
          <w:color w:val="000000"/>
        </w:rPr>
        <w:t>房间参数表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45154" w14:paraId="53F7361C" w14:textId="77777777">
        <w:tc>
          <w:tcPr>
            <w:tcW w:w="1567" w:type="dxa"/>
            <w:shd w:val="clear" w:color="auto" w:fill="E6E6E6"/>
            <w:vAlign w:val="center"/>
          </w:tcPr>
          <w:p w14:paraId="2DC9DC94" w14:textId="77777777" w:rsidR="00C4515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1FD376" w14:textId="77777777" w:rsidR="00C4515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4002A76" w14:textId="77777777" w:rsidR="00C4515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69CD7A" w14:textId="77777777" w:rsidR="00C4515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FCAEA4" w14:textId="77777777" w:rsidR="00C4515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C4A3F1" w14:textId="77777777" w:rsidR="00C4515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D230A4" w14:textId="77777777" w:rsidR="00C4515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A0C020" w14:textId="77777777" w:rsidR="00C4515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45154" w14:paraId="067E5BBB" w14:textId="77777777">
        <w:tc>
          <w:tcPr>
            <w:tcW w:w="1567" w:type="dxa"/>
            <w:shd w:val="clear" w:color="auto" w:fill="E6E6E6"/>
            <w:vAlign w:val="center"/>
          </w:tcPr>
          <w:p w14:paraId="4DE3A9A3" w14:textId="77777777" w:rsidR="00C45154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1EFA769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F62EC6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6D54A4" w14:textId="77777777" w:rsidR="00C45154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51B4E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053F67" w14:textId="77777777" w:rsidR="00C4515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5E1183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27FD1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2D8458A0" w14:textId="77777777">
        <w:tc>
          <w:tcPr>
            <w:tcW w:w="1567" w:type="dxa"/>
            <w:shd w:val="clear" w:color="auto" w:fill="E6E6E6"/>
            <w:vAlign w:val="center"/>
          </w:tcPr>
          <w:p w14:paraId="3891D081" w14:textId="77777777" w:rsidR="00C45154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4CF8A7D9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4C1881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55038C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60745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01D41C" w14:textId="77777777" w:rsidR="00C4515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32FB2E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AF8B7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67865EA8" w14:textId="77777777">
        <w:tc>
          <w:tcPr>
            <w:tcW w:w="1567" w:type="dxa"/>
            <w:shd w:val="clear" w:color="auto" w:fill="E6E6E6"/>
            <w:vAlign w:val="center"/>
          </w:tcPr>
          <w:p w14:paraId="4948CB4A" w14:textId="77777777" w:rsidR="00C4515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8ABB592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6153CB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D85D9A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8BA208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D3D283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3FE1F9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CD0D5C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1B08E041" w14:textId="77777777">
        <w:tc>
          <w:tcPr>
            <w:tcW w:w="1567" w:type="dxa"/>
            <w:shd w:val="clear" w:color="auto" w:fill="E6E6E6"/>
            <w:vAlign w:val="center"/>
          </w:tcPr>
          <w:p w14:paraId="28EA43E0" w14:textId="77777777" w:rsidR="00C45154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3E3AB0FB" w14:textId="77777777" w:rsidR="00C45154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CA46765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1F8234" w14:textId="77777777" w:rsidR="00C4515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D2F01D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525FAE" w14:textId="77777777" w:rsidR="00C4515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2D5333" w14:textId="77777777" w:rsidR="00C45154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DDC630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5550D772" w14:textId="77777777">
        <w:tc>
          <w:tcPr>
            <w:tcW w:w="1567" w:type="dxa"/>
            <w:shd w:val="clear" w:color="auto" w:fill="E6E6E6"/>
            <w:vAlign w:val="center"/>
          </w:tcPr>
          <w:p w14:paraId="3E8FD5A9" w14:textId="77777777" w:rsidR="00C45154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2F048924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0DEE43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7A656C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9194FB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0D5C98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A5ECFC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818178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0F027895" w14:textId="77777777">
        <w:tc>
          <w:tcPr>
            <w:tcW w:w="1567" w:type="dxa"/>
            <w:shd w:val="clear" w:color="auto" w:fill="E6E6E6"/>
            <w:vAlign w:val="center"/>
          </w:tcPr>
          <w:p w14:paraId="19661E30" w14:textId="77777777" w:rsidR="00C4515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DA0CEE2" w14:textId="77777777" w:rsidR="00C4515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D2D9DD4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0C8CE1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857CCA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111E55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C591A0" w14:textId="77777777" w:rsidR="00C4515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706C95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0E8DC237" w14:textId="77777777">
        <w:tc>
          <w:tcPr>
            <w:tcW w:w="1567" w:type="dxa"/>
            <w:shd w:val="clear" w:color="auto" w:fill="E6E6E6"/>
            <w:vAlign w:val="center"/>
          </w:tcPr>
          <w:p w14:paraId="6CD8A78B" w14:textId="77777777" w:rsidR="00C4515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EA08145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8C24FB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73A71E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DF2681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D4FF54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53F28A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8C5460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28ACA37A" w14:textId="77777777">
        <w:tc>
          <w:tcPr>
            <w:tcW w:w="1567" w:type="dxa"/>
            <w:shd w:val="clear" w:color="auto" w:fill="E6E6E6"/>
            <w:vAlign w:val="center"/>
          </w:tcPr>
          <w:p w14:paraId="6F607B90" w14:textId="77777777" w:rsidR="00C45154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63713D5E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4C3B4F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98BF85A" w14:textId="77777777" w:rsidR="00C4515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36670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3DDD68" w14:textId="77777777" w:rsidR="00C4515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63CF66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8561F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5154" w14:paraId="435B2C0F" w14:textId="77777777">
        <w:tc>
          <w:tcPr>
            <w:tcW w:w="1567" w:type="dxa"/>
            <w:shd w:val="clear" w:color="auto" w:fill="E6E6E6"/>
            <w:vAlign w:val="center"/>
          </w:tcPr>
          <w:p w14:paraId="02084C5A" w14:textId="77777777" w:rsidR="00C4515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365C1AF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C417C4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D085BC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A7345E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90E765" w14:textId="77777777" w:rsidR="00C4515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09E116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0CE934" w14:textId="77777777" w:rsidR="00C4515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C45154" w14:paraId="67C110B8" w14:textId="77777777">
        <w:tc>
          <w:tcPr>
            <w:tcW w:w="1567" w:type="dxa"/>
            <w:shd w:val="clear" w:color="auto" w:fill="E6E6E6"/>
            <w:vAlign w:val="center"/>
          </w:tcPr>
          <w:p w14:paraId="1BB60FD2" w14:textId="77777777" w:rsidR="00C4515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289B2FF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A4B3F4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98973F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EF0C2C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B2EE57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6E7132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F97316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052222AE" w14:textId="77777777">
        <w:tc>
          <w:tcPr>
            <w:tcW w:w="1567" w:type="dxa"/>
            <w:shd w:val="clear" w:color="auto" w:fill="E6E6E6"/>
            <w:vAlign w:val="center"/>
          </w:tcPr>
          <w:p w14:paraId="74AB5B1A" w14:textId="77777777" w:rsidR="00C45154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6CD2E2BD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5154E2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32556A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03B254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DD0CCC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409E23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FF8F1D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781FFB01" w14:textId="77777777">
        <w:tc>
          <w:tcPr>
            <w:tcW w:w="1567" w:type="dxa"/>
            <w:shd w:val="clear" w:color="auto" w:fill="E6E6E6"/>
            <w:vAlign w:val="center"/>
          </w:tcPr>
          <w:p w14:paraId="09992A35" w14:textId="77777777" w:rsidR="00C4515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3F4E12F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6FAF2C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A028C9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49A653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7E8902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AD6D0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EFAF2C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1399C281" w14:textId="77777777">
        <w:tc>
          <w:tcPr>
            <w:tcW w:w="1567" w:type="dxa"/>
            <w:shd w:val="clear" w:color="auto" w:fill="E6E6E6"/>
            <w:vAlign w:val="center"/>
          </w:tcPr>
          <w:p w14:paraId="7DED5543" w14:textId="77777777" w:rsidR="00C45154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14ECEDF1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71011A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443861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33DDB1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CCC431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8F4D11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8C40AC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28D489C1" w14:textId="77777777">
        <w:tc>
          <w:tcPr>
            <w:tcW w:w="1567" w:type="dxa"/>
            <w:shd w:val="clear" w:color="auto" w:fill="E6E6E6"/>
            <w:vAlign w:val="center"/>
          </w:tcPr>
          <w:p w14:paraId="0CC7954D" w14:textId="77777777" w:rsidR="00C4515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FB7548E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33C486" w14:textId="77777777" w:rsidR="00C4515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07029A" w14:textId="77777777" w:rsidR="00C4515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FB9114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F9A2E0" w14:textId="77777777" w:rsidR="00C4515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A59E5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877D09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0F787DE0" w14:textId="77777777">
        <w:tc>
          <w:tcPr>
            <w:tcW w:w="1567" w:type="dxa"/>
            <w:shd w:val="clear" w:color="auto" w:fill="E6E6E6"/>
            <w:vAlign w:val="center"/>
          </w:tcPr>
          <w:p w14:paraId="7CB56F86" w14:textId="77777777" w:rsidR="00C45154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78473A5" w14:textId="77777777" w:rsidR="00C4515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556679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48E827" w14:textId="77777777" w:rsidR="00C4515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FF02D9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1D2124" w14:textId="77777777" w:rsidR="00C45154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8D218C" w14:textId="77777777" w:rsidR="00C4515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CA591" w14:textId="77777777" w:rsidR="00C4515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45154" w14:paraId="45566DA3" w14:textId="77777777">
        <w:tc>
          <w:tcPr>
            <w:tcW w:w="1567" w:type="dxa"/>
            <w:shd w:val="clear" w:color="auto" w:fill="E6E6E6"/>
            <w:vAlign w:val="center"/>
          </w:tcPr>
          <w:p w14:paraId="1C81B7D2" w14:textId="77777777" w:rsidR="00C4515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775A4AB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73B027F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DDB9BD3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F5D7C1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62C262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C7F714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5E8D11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5154" w14:paraId="2530FC56" w14:textId="77777777">
        <w:tc>
          <w:tcPr>
            <w:tcW w:w="1567" w:type="dxa"/>
            <w:shd w:val="clear" w:color="auto" w:fill="E6E6E6"/>
            <w:vAlign w:val="center"/>
          </w:tcPr>
          <w:p w14:paraId="1FB8E35A" w14:textId="77777777" w:rsidR="00C4515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2F6C512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FF3010F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7C54CC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DE05D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2529D9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C35069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F0992C" w14:textId="77777777" w:rsidR="00C4515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5154" w14:paraId="297F890A" w14:textId="77777777">
        <w:tc>
          <w:tcPr>
            <w:tcW w:w="1567" w:type="dxa"/>
            <w:shd w:val="clear" w:color="auto" w:fill="E6E6E6"/>
            <w:vAlign w:val="center"/>
          </w:tcPr>
          <w:p w14:paraId="634D306E" w14:textId="77777777" w:rsidR="00C4515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347C6DA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A45956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303FE4D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3FA371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6E0D3B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FE488E" w14:textId="77777777" w:rsidR="00C4515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24B4C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6BD24827" w14:textId="77777777">
        <w:tc>
          <w:tcPr>
            <w:tcW w:w="1567" w:type="dxa"/>
            <w:shd w:val="clear" w:color="auto" w:fill="E6E6E6"/>
            <w:vAlign w:val="center"/>
          </w:tcPr>
          <w:p w14:paraId="1CB903BA" w14:textId="77777777" w:rsidR="00C4515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0D0A7CD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C223E9" w14:textId="77777777" w:rsidR="00C4515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5E88394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0C9337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7885A3" w14:textId="77777777" w:rsidR="00C4515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ABA431" w14:textId="77777777" w:rsidR="00C4515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C6CDCF" w14:textId="77777777" w:rsidR="00C4515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45154" w14:paraId="2138E6A5" w14:textId="77777777">
        <w:tc>
          <w:tcPr>
            <w:tcW w:w="1567" w:type="dxa"/>
            <w:shd w:val="clear" w:color="auto" w:fill="E6E6E6"/>
            <w:vAlign w:val="center"/>
          </w:tcPr>
          <w:p w14:paraId="7D26E4B8" w14:textId="77777777" w:rsidR="00C4515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8215E0E" w14:textId="77777777" w:rsidR="00C4515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32218A1" w14:textId="77777777" w:rsidR="00C4515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178E4A" w14:textId="77777777" w:rsidR="00C4515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BA7066" w14:textId="77777777" w:rsidR="00C4515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769F6A" w14:textId="77777777" w:rsidR="00C4515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CEA5B6" w14:textId="77777777" w:rsidR="00C4515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B808DE" w14:textId="77777777" w:rsidR="00C4515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EF5120C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27208"/>
      <w:r>
        <w:rPr>
          <w:color w:val="000000"/>
        </w:rPr>
        <w:t>作息时间表</w:t>
      </w:r>
      <w:bookmarkEnd w:id="89"/>
    </w:p>
    <w:p w14:paraId="3AC2227D" w14:textId="77777777" w:rsidR="00C4515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4B1DDDE" w14:textId="77777777" w:rsidR="00C45154" w:rsidRDefault="00000000">
      <w:pPr>
        <w:pStyle w:val="2"/>
        <w:widowControl w:val="0"/>
      </w:pPr>
      <w:bookmarkStart w:id="90" w:name="_Toc22065"/>
      <w:r>
        <w:t>暖通空调系统</w:t>
      </w:r>
      <w:bookmarkEnd w:id="90"/>
    </w:p>
    <w:p w14:paraId="769959EC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32708"/>
      <w:r>
        <w:rPr>
          <w:color w:val="000000"/>
        </w:rP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45154" w14:paraId="6BE714DA" w14:textId="77777777">
        <w:tc>
          <w:tcPr>
            <w:tcW w:w="1131" w:type="dxa"/>
            <w:shd w:val="clear" w:color="auto" w:fill="E6E6E6"/>
            <w:vAlign w:val="center"/>
          </w:tcPr>
          <w:p w14:paraId="741BAF7D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2838E2" w14:textId="77777777" w:rsidR="00C4515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B1449" w14:textId="77777777" w:rsidR="00C4515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E61AB9" w14:textId="77777777" w:rsidR="00C4515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9BFBC2" w14:textId="77777777" w:rsidR="00C451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15FF11" w14:textId="77777777" w:rsidR="00C45154" w:rsidRDefault="00000000">
            <w:pPr>
              <w:jc w:val="center"/>
            </w:pPr>
            <w:r>
              <w:t>包含的房间</w:t>
            </w:r>
          </w:p>
        </w:tc>
      </w:tr>
      <w:tr w:rsidR="00C45154" w14:paraId="7FF180FC" w14:textId="77777777">
        <w:tc>
          <w:tcPr>
            <w:tcW w:w="1131" w:type="dxa"/>
            <w:vAlign w:val="center"/>
          </w:tcPr>
          <w:p w14:paraId="1B17DBB2" w14:textId="77777777" w:rsidR="00C45154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7D53EFBC" w14:textId="77777777" w:rsidR="00C45154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182108B8" w14:textId="77777777" w:rsidR="00C45154" w:rsidRDefault="00000000">
            <w:r>
              <w:t>2.70</w:t>
            </w:r>
          </w:p>
        </w:tc>
        <w:tc>
          <w:tcPr>
            <w:tcW w:w="848" w:type="dxa"/>
            <w:vAlign w:val="center"/>
          </w:tcPr>
          <w:p w14:paraId="4658336A" w14:textId="77777777" w:rsidR="00C45154" w:rsidRDefault="00000000">
            <w:r>
              <w:t>2.70</w:t>
            </w:r>
          </w:p>
        </w:tc>
        <w:tc>
          <w:tcPr>
            <w:tcW w:w="905" w:type="dxa"/>
            <w:vAlign w:val="center"/>
          </w:tcPr>
          <w:p w14:paraId="40B948AB" w14:textId="77777777" w:rsidR="00C45154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F2595D3" w14:textId="77777777" w:rsidR="00C45154" w:rsidRDefault="00000000">
            <w:r>
              <w:t>同设计建筑</w:t>
            </w:r>
          </w:p>
        </w:tc>
      </w:tr>
    </w:tbl>
    <w:p w14:paraId="6EEE52BB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2" w:name="_Toc23444"/>
      <w:r>
        <w:rPr>
          <w:color w:val="000000"/>
        </w:rPr>
        <w:t>制冷系统</w:t>
      </w:r>
      <w:bookmarkEnd w:id="92"/>
    </w:p>
    <w:p w14:paraId="47E8D4A2" w14:textId="77777777" w:rsidR="00C4515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45154" w14:paraId="5AD1A505" w14:textId="77777777">
        <w:tc>
          <w:tcPr>
            <w:tcW w:w="1550" w:type="dxa"/>
            <w:shd w:val="clear" w:color="auto" w:fill="E6E6E6"/>
            <w:vAlign w:val="center"/>
          </w:tcPr>
          <w:p w14:paraId="4A3218B4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EA80A9" w14:textId="77777777" w:rsidR="00C45154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56DA58" w14:textId="77777777" w:rsidR="00C45154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031AB0" w14:textId="77777777" w:rsidR="00C4515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23BF09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06481BA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2326237C" w14:textId="77777777">
        <w:tc>
          <w:tcPr>
            <w:tcW w:w="1550" w:type="dxa"/>
            <w:shd w:val="clear" w:color="auto" w:fill="E6E6E6"/>
            <w:vAlign w:val="center"/>
          </w:tcPr>
          <w:p w14:paraId="37B492C0" w14:textId="77777777" w:rsidR="00C45154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256E92BD" w14:textId="77777777" w:rsidR="00C45154" w:rsidRDefault="00000000">
            <w:r>
              <w:t>2.70</w:t>
            </w:r>
          </w:p>
        </w:tc>
        <w:tc>
          <w:tcPr>
            <w:tcW w:w="1550" w:type="dxa"/>
            <w:vAlign w:val="center"/>
          </w:tcPr>
          <w:p w14:paraId="1E001EF9" w14:textId="77777777" w:rsidR="00C45154" w:rsidRDefault="00000000">
            <w:r>
              <w:t>173237</w:t>
            </w:r>
          </w:p>
        </w:tc>
        <w:tc>
          <w:tcPr>
            <w:tcW w:w="1550" w:type="dxa"/>
            <w:vAlign w:val="center"/>
          </w:tcPr>
          <w:p w14:paraId="05B106C9" w14:textId="77777777" w:rsidR="00C45154" w:rsidRDefault="00000000">
            <w:r>
              <w:t>64162</w:t>
            </w:r>
          </w:p>
        </w:tc>
        <w:tc>
          <w:tcPr>
            <w:tcW w:w="1550" w:type="dxa"/>
            <w:vAlign w:val="center"/>
          </w:tcPr>
          <w:p w14:paraId="735DF5B4" w14:textId="77777777" w:rsidR="00C45154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76A7EC6E" w14:textId="77777777" w:rsidR="00C45154" w:rsidRDefault="00000000">
            <w:r>
              <w:t>36.592</w:t>
            </w:r>
          </w:p>
        </w:tc>
      </w:tr>
    </w:tbl>
    <w:p w14:paraId="092C18B4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7485"/>
      <w:r>
        <w:rPr>
          <w:color w:val="000000"/>
        </w:rPr>
        <w:t>供暖系统</w:t>
      </w:r>
      <w:bookmarkEnd w:id="93"/>
    </w:p>
    <w:p w14:paraId="7BBC5DE5" w14:textId="77777777" w:rsidR="00C4515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45154" w14:paraId="243966AD" w14:textId="77777777">
        <w:tc>
          <w:tcPr>
            <w:tcW w:w="1550" w:type="dxa"/>
            <w:shd w:val="clear" w:color="auto" w:fill="E6E6E6"/>
            <w:vAlign w:val="center"/>
          </w:tcPr>
          <w:p w14:paraId="046B165A" w14:textId="77777777" w:rsidR="00C45154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452D6D" w14:textId="77777777" w:rsidR="00C45154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EC60F3" w14:textId="77777777" w:rsidR="00C45154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502683" w14:textId="77777777" w:rsidR="00C4515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E2606E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29A4AED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7C05B556" w14:textId="77777777">
        <w:tc>
          <w:tcPr>
            <w:tcW w:w="1550" w:type="dxa"/>
            <w:shd w:val="clear" w:color="auto" w:fill="E6E6E6"/>
            <w:vAlign w:val="center"/>
          </w:tcPr>
          <w:p w14:paraId="4924C8FF" w14:textId="77777777" w:rsidR="00C45154" w:rsidRDefault="00000000">
            <w:r>
              <w:t>Sys</w:t>
            </w:r>
          </w:p>
        </w:tc>
        <w:tc>
          <w:tcPr>
            <w:tcW w:w="1550" w:type="dxa"/>
            <w:vAlign w:val="center"/>
          </w:tcPr>
          <w:p w14:paraId="233FC9C9" w14:textId="77777777" w:rsidR="00C45154" w:rsidRDefault="00000000">
            <w:r>
              <w:t>2.70</w:t>
            </w:r>
          </w:p>
        </w:tc>
        <w:tc>
          <w:tcPr>
            <w:tcW w:w="1550" w:type="dxa"/>
            <w:vAlign w:val="center"/>
          </w:tcPr>
          <w:p w14:paraId="612CF41E" w14:textId="77777777" w:rsidR="00C45154" w:rsidRDefault="00000000">
            <w:r>
              <w:t>67500</w:t>
            </w:r>
          </w:p>
        </w:tc>
        <w:tc>
          <w:tcPr>
            <w:tcW w:w="1550" w:type="dxa"/>
            <w:vAlign w:val="center"/>
          </w:tcPr>
          <w:p w14:paraId="149E0369" w14:textId="77777777" w:rsidR="00C45154" w:rsidRDefault="00000000">
            <w:r>
              <w:t>25000</w:t>
            </w:r>
          </w:p>
        </w:tc>
        <w:tc>
          <w:tcPr>
            <w:tcW w:w="1550" w:type="dxa"/>
            <w:vAlign w:val="center"/>
          </w:tcPr>
          <w:p w14:paraId="0CF584D3" w14:textId="77777777" w:rsidR="00C45154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41F5568A" w14:textId="77777777" w:rsidR="00C45154" w:rsidRDefault="00000000">
            <w:r>
              <w:t>14.257</w:t>
            </w:r>
          </w:p>
        </w:tc>
      </w:tr>
    </w:tbl>
    <w:p w14:paraId="020A8FD8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31976"/>
      <w:r>
        <w:rPr>
          <w:color w:val="000000"/>
        </w:rPr>
        <w:t>空调风机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45154" w14:paraId="420D07B5" w14:textId="77777777">
        <w:tc>
          <w:tcPr>
            <w:tcW w:w="2326" w:type="dxa"/>
            <w:shd w:val="clear" w:color="auto" w:fill="E6E6E6"/>
            <w:vAlign w:val="center"/>
          </w:tcPr>
          <w:p w14:paraId="6A3CFEA6" w14:textId="77777777" w:rsidR="00C4515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1021474" w14:textId="77777777" w:rsidR="00C4515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7D77113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F198B97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63AE6509" w14:textId="77777777">
        <w:tc>
          <w:tcPr>
            <w:tcW w:w="2326" w:type="dxa"/>
            <w:shd w:val="clear" w:color="auto" w:fill="E6E6E6"/>
            <w:vAlign w:val="center"/>
          </w:tcPr>
          <w:p w14:paraId="08ED7B4E" w14:textId="77777777" w:rsidR="00C45154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9A01CEE" w14:textId="77777777" w:rsidR="00C45154" w:rsidRDefault="00000000">
            <w:r>
              <w:t>11210</w:t>
            </w:r>
          </w:p>
        </w:tc>
        <w:tc>
          <w:tcPr>
            <w:tcW w:w="2326" w:type="dxa"/>
            <w:vMerge w:val="restart"/>
            <w:vAlign w:val="center"/>
          </w:tcPr>
          <w:p w14:paraId="2E8295C7" w14:textId="77777777" w:rsidR="00C45154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2B8B96D" w14:textId="77777777" w:rsidR="00C45154" w:rsidRDefault="00000000">
            <w:r>
              <w:t>6.393</w:t>
            </w:r>
          </w:p>
        </w:tc>
      </w:tr>
      <w:tr w:rsidR="00C45154" w14:paraId="2EE347F2" w14:textId="77777777">
        <w:tc>
          <w:tcPr>
            <w:tcW w:w="2326" w:type="dxa"/>
            <w:shd w:val="clear" w:color="auto" w:fill="E6E6E6"/>
            <w:vAlign w:val="center"/>
          </w:tcPr>
          <w:p w14:paraId="3466ED53" w14:textId="77777777" w:rsidR="00C45154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BAB67EF" w14:textId="77777777" w:rsidR="00C4515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9BF3369" w14:textId="77777777" w:rsidR="00C45154" w:rsidRDefault="00C45154"/>
        </w:tc>
        <w:tc>
          <w:tcPr>
            <w:tcW w:w="2337" w:type="dxa"/>
            <w:vAlign w:val="center"/>
          </w:tcPr>
          <w:p w14:paraId="27241917" w14:textId="77777777" w:rsidR="00C45154" w:rsidRDefault="00000000">
            <w:r>
              <w:t>0.000</w:t>
            </w:r>
          </w:p>
        </w:tc>
      </w:tr>
      <w:tr w:rsidR="00C45154" w14:paraId="349B94D3" w14:textId="77777777">
        <w:tc>
          <w:tcPr>
            <w:tcW w:w="2326" w:type="dxa"/>
            <w:shd w:val="clear" w:color="auto" w:fill="E6E6E6"/>
            <w:vAlign w:val="center"/>
          </w:tcPr>
          <w:p w14:paraId="604BD86B" w14:textId="77777777" w:rsidR="00C45154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8BA61FA" w14:textId="77777777" w:rsidR="00C4515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14D9D40" w14:textId="77777777" w:rsidR="00C45154" w:rsidRDefault="00C45154"/>
        </w:tc>
        <w:tc>
          <w:tcPr>
            <w:tcW w:w="2337" w:type="dxa"/>
            <w:vAlign w:val="center"/>
          </w:tcPr>
          <w:p w14:paraId="1996432B" w14:textId="77777777" w:rsidR="00C45154" w:rsidRDefault="00000000">
            <w:r>
              <w:t>0.0000</w:t>
            </w:r>
          </w:p>
        </w:tc>
      </w:tr>
      <w:tr w:rsidR="00C45154" w14:paraId="2A5D114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FA93D94" w14:textId="77777777" w:rsidR="00C4515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AAC2D92" w14:textId="77777777" w:rsidR="00C45154" w:rsidRDefault="00000000">
            <w:r>
              <w:t>6.393</w:t>
            </w:r>
          </w:p>
        </w:tc>
      </w:tr>
    </w:tbl>
    <w:p w14:paraId="4F6BD4F0" w14:textId="77777777" w:rsidR="00C45154" w:rsidRDefault="00000000">
      <w:pPr>
        <w:pStyle w:val="2"/>
        <w:widowControl w:val="0"/>
      </w:pPr>
      <w:bookmarkStart w:id="95" w:name="_Toc17442"/>
      <w:r>
        <w:t>照明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45154" w14:paraId="5F22EFCE" w14:textId="77777777">
        <w:tc>
          <w:tcPr>
            <w:tcW w:w="1822" w:type="dxa"/>
            <w:shd w:val="clear" w:color="auto" w:fill="E6E6E6"/>
            <w:vAlign w:val="center"/>
          </w:tcPr>
          <w:p w14:paraId="76D4CB5C" w14:textId="77777777" w:rsidR="00C4515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8A6FE5" w14:textId="77777777" w:rsidR="00C4515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5F39E8D" w14:textId="77777777" w:rsidR="00C4515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E165274" w14:textId="77777777" w:rsidR="00C4515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65EDB4" w14:textId="77777777" w:rsidR="00C45154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5CE9C2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580895F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3DAC20B9" w14:textId="77777777">
        <w:tc>
          <w:tcPr>
            <w:tcW w:w="1822" w:type="dxa"/>
            <w:vAlign w:val="center"/>
          </w:tcPr>
          <w:p w14:paraId="5A569A0F" w14:textId="77777777" w:rsidR="00C45154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476124B0" w14:textId="77777777" w:rsidR="00C45154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74C95BB6" w14:textId="77777777" w:rsidR="00C45154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6BD044E8" w14:textId="77777777" w:rsidR="00C45154" w:rsidRDefault="00000000">
            <w:r>
              <w:t>313</w:t>
            </w:r>
          </w:p>
        </w:tc>
        <w:tc>
          <w:tcPr>
            <w:tcW w:w="1330" w:type="dxa"/>
            <w:vAlign w:val="center"/>
          </w:tcPr>
          <w:p w14:paraId="2FF078C9" w14:textId="77777777" w:rsidR="00C45154" w:rsidRDefault="00000000">
            <w:r>
              <w:t>12584</w:t>
            </w:r>
          </w:p>
        </w:tc>
        <w:tc>
          <w:tcPr>
            <w:tcW w:w="1330" w:type="dxa"/>
            <w:vMerge w:val="restart"/>
            <w:vAlign w:val="center"/>
          </w:tcPr>
          <w:p w14:paraId="37567E47" w14:textId="77777777" w:rsidR="00C45154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0C3739AC" w14:textId="77777777" w:rsidR="00C45154" w:rsidRDefault="00000000">
            <w:r>
              <w:t>7.177</w:t>
            </w:r>
          </w:p>
        </w:tc>
      </w:tr>
      <w:tr w:rsidR="00C45154" w14:paraId="07874F8D" w14:textId="77777777">
        <w:tc>
          <w:tcPr>
            <w:tcW w:w="1822" w:type="dxa"/>
            <w:vAlign w:val="center"/>
          </w:tcPr>
          <w:p w14:paraId="0F703D9D" w14:textId="77777777" w:rsidR="00C45154" w:rsidRDefault="00000000">
            <w:r>
              <w:t>休闲空间</w:t>
            </w:r>
          </w:p>
        </w:tc>
        <w:tc>
          <w:tcPr>
            <w:tcW w:w="1556" w:type="dxa"/>
            <w:vAlign w:val="center"/>
          </w:tcPr>
          <w:p w14:paraId="5FF872CB" w14:textId="77777777" w:rsidR="00C45154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5958CFE1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F2BC76D" w14:textId="77777777" w:rsidR="00C45154" w:rsidRDefault="00000000">
            <w:r>
              <w:t>69</w:t>
            </w:r>
          </w:p>
        </w:tc>
        <w:tc>
          <w:tcPr>
            <w:tcW w:w="1330" w:type="dxa"/>
            <w:vAlign w:val="center"/>
          </w:tcPr>
          <w:p w14:paraId="0D8E6E87" w14:textId="77777777" w:rsidR="00C45154" w:rsidRDefault="00000000">
            <w:r>
              <w:t>2489</w:t>
            </w:r>
          </w:p>
        </w:tc>
        <w:tc>
          <w:tcPr>
            <w:tcW w:w="1330" w:type="dxa"/>
            <w:vMerge/>
            <w:vAlign w:val="center"/>
          </w:tcPr>
          <w:p w14:paraId="2C32E0EC" w14:textId="77777777" w:rsidR="00C45154" w:rsidRDefault="00C45154"/>
        </w:tc>
        <w:tc>
          <w:tcPr>
            <w:tcW w:w="1330" w:type="dxa"/>
            <w:vAlign w:val="center"/>
          </w:tcPr>
          <w:p w14:paraId="36EB9A32" w14:textId="77777777" w:rsidR="00C45154" w:rsidRDefault="00000000">
            <w:r>
              <w:t>1.419</w:t>
            </w:r>
          </w:p>
        </w:tc>
      </w:tr>
      <w:tr w:rsidR="00C45154" w14:paraId="6B7140E3" w14:textId="77777777">
        <w:tc>
          <w:tcPr>
            <w:tcW w:w="1822" w:type="dxa"/>
            <w:vAlign w:val="center"/>
          </w:tcPr>
          <w:p w14:paraId="6D039076" w14:textId="77777777" w:rsidR="00C45154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3CCA0092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C84A4B3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7AF41B0" w14:textId="77777777" w:rsidR="00C45154" w:rsidRDefault="00000000">
            <w:r>
              <w:t>21</w:t>
            </w:r>
          </w:p>
        </w:tc>
        <w:tc>
          <w:tcPr>
            <w:tcW w:w="1330" w:type="dxa"/>
            <w:vAlign w:val="center"/>
          </w:tcPr>
          <w:p w14:paraId="1977F4E6" w14:textId="77777777" w:rsidR="00C45154" w:rsidRDefault="00000000">
            <w:r>
              <w:t>318</w:t>
            </w:r>
          </w:p>
        </w:tc>
        <w:tc>
          <w:tcPr>
            <w:tcW w:w="1330" w:type="dxa"/>
            <w:vMerge/>
            <w:vAlign w:val="center"/>
          </w:tcPr>
          <w:p w14:paraId="29FAEE0D" w14:textId="77777777" w:rsidR="00C45154" w:rsidRDefault="00C45154"/>
        </w:tc>
        <w:tc>
          <w:tcPr>
            <w:tcW w:w="1330" w:type="dxa"/>
            <w:vAlign w:val="center"/>
          </w:tcPr>
          <w:p w14:paraId="1A8B420A" w14:textId="77777777" w:rsidR="00C45154" w:rsidRDefault="00000000">
            <w:r>
              <w:t>0.181</w:t>
            </w:r>
          </w:p>
        </w:tc>
      </w:tr>
      <w:tr w:rsidR="00C45154" w14:paraId="6F6080E0" w14:textId="77777777">
        <w:tc>
          <w:tcPr>
            <w:tcW w:w="1822" w:type="dxa"/>
            <w:vAlign w:val="center"/>
          </w:tcPr>
          <w:p w14:paraId="72D33AB3" w14:textId="77777777" w:rsidR="00C45154" w:rsidRDefault="00000000">
            <w:r>
              <w:t>共享空间</w:t>
            </w:r>
          </w:p>
        </w:tc>
        <w:tc>
          <w:tcPr>
            <w:tcW w:w="1556" w:type="dxa"/>
            <w:vAlign w:val="center"/>
          </w:tcPr>
          <w:p w14:paraId="2C7FD725" w14:textId="77777777" w:rsidR="00C45154" w:rsidRDefault="00000000">
            <w:r>
              <w:t>44.17</w:t>
            </w:r>
          </w:p>
        </w:tc>
        <w:tc>
          <w:tcPr>
            <w:tcW w:w="854" w:type="dxa"/>
            <w:vAlign w:val="center"/>
          </w:tcPr>
          <w:p w14:paraId="3F6D727E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64CE339F" w14:textId="77777777" w:rsidR="00C45154" w:rsidRDefault="00000000">
            <w:r>
              <w:t>143</w:t>
            </w:r>
          </w:p>
        </w:tc>
        <w:tc>
          <w:tcPr>
            <w:tcW w:w="1330" w:type="dxa"/>
            <w:vAlign w:val="center"/>
          </w:tcPr>
          <w:p w14:paraId="559F5186" w14:textId="77777777" w:rsidR="00C45154" w:rsidRDefault="00000000">
            <w:r>
              <w:t>6304</w:t>
            </w:r>
          </w:p>
        </w:tc>
        <w:tc>
          <w:tcPr>
            <w:tcW w:w="1330" w:type="dxa"/>
            <w:vMerge/>
            <w:vAlign w:val="center"/>
          </w:tcPr>
          <w:p w14:paraId="5C0757B2" w14:textId="77777777" w:rsidR="00C45154" w:rsidRDefault="00C45154"/>
        </w:tc>
        <w:tc>
          <w:tcPr>
            <w:tcW w:w="1330" w:type="dxa"/>
            <w:vAlign w:val="center"/>
          </w:tcPr>
          <w:p w14:paraId="20BC3596" w14:textId="77777777" w:rsidR="00C45154" w:rsidRDefault="00000000">
            <w:r>
              <w:t>3.595</w:t>
            </w:r>
          </w:p>
        </w:tc>
      </w:tr>
      <w:tr w:rsidR="00C45154" w14:paraId="2D59183B" w14:textId="77777777">
        <w:tc>
          <w:tcPr>
            <w:tcW w:w="1822" w:type="dxa"/>
            <w:vAlign w:val="center"/>
          </w:tcPr>
          <w:p w14:paraId="643CF2DB" w14:textId="77777777" w:rsidR="00C45154" w:rsidRDefault="00000000">
            <w:r>
              <w:t>办公室</w:t>
            </w:r>
          </w:p>
        </w:tc>
        <w:tc>
          <w:tcPr>
            <w:tcW w:w="1556" w:type="dxa"/>
            <w:vAlign w:val="center"/>
          </w:tcPr>
          <w:p w14:paraId="113DA18A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046AE6C8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4242A40" w14:textId="77777777" w:rsidR="00C45154" w:rsidRDefault="00000000">
            <w:r>
              <w:t>64</w:t>
            </w:r>
          </w:p>
        </w:tc>
        <w:tc>
          <w:tcPr>
            <w:tcW w:w="1330" w:type="dxa"/>
            <w:vAlign w:val="center"/>
          </w:tcPr>
          <w:p w14:paraId="4A759771" w14:textId="77777777" w:rsidR="00C45154" w:rsidRDefault="00000000">
            <w:r>
              <w:t>973</w:t>
            </w:r>
          </w:p>
        </w:tc>
        <w:tc>
          <w:tcPr>
            <w:tcW w:w="1330" w:type="dxa"/>
            <w:vMerge/>
            <w:vAlign w:val="center"/>
          </w:tcPr>
          <w:p w14:paraId="1C3F9AC0" w14:textId="77777777" w:rsidR="00C45154" w:rsidRDefault="00C45154"/>
        </w:tc>
        <w:tc>
          <w:tcPr>
            <w:tcW w:w="1330" w:type="dxa"/>
            <w:vAlign w:val="center"/>
          </w:tcPr>
          <w:p w14:paraId="4F208347" w14:textId="77777777" w:rsidR="00C45154" w:rsidRDefault="00000000">
            <w:r>
              <w:t>0.555</w:t>
            </w:r>
          </w:p>
        </w:tc>
      </w:tr>
      <w:tr w:rsidR="00C45154" w14:paraId="78396478" w14:textId="77777777">
        <w:tc>
          <w:tcPr>
            <w:tcW w:w="1822" w:type="dxa"/>
            <w:vAlign w:val="center"/>
          </w:tcPr>
          <w:p w14:paraId="4E035651" w14:textId="77777777" w:rsidR="00C45154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711334D1" w14:textId="77777777" w:rsidR="00C45154" w:rsidRDefault="00000000">
            <w:r>
              <w:t>24.09</w:t>
            </w:r>
          </w:p>
        </w:tc>
        <w:tc>
          <w:tcPr>
            <w:tcW w:w="854" w:type="dxa"/>
            <w:vAlign w:val="center"/>
          </w:tcPr>
          <w:p w14:paraId="08DE3C80" w14:textId="77777777" w:rsidR="00C45154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50C3B6AB" w14:textId="77777777" w:rsidR="00C45154" w:rsidRDefault="00000000">
            <w:r>
              <w:t>115</w:t>
            </w:r>
          </w:p>
        </w:tc>
        <w:tc>
          <w:tcPr>
            <w:tcW w:w="1330" w:type="dxa"/>
            <w:vAlign w:val="center"/>
          </w:tcPr>
          <w:p w14:paraId="7F43927D" w14:textId="77777777" w:rsidR="00C45154" w:rsidRDefault="00000000">
            <w:r>
              <w:t>2779</w:t>
            </w:r>
          </w:p>
        </w:tc>
        <w:tc>
          <w:tcPr>
            <w:tcW w:w="1330" w:type="dxa"/>
            <w:vMerge/>
            <w:vAlign w:val="center"/>
          </w:tcPr>
          <w:p w14:paraId="5E57B37A" w14:textId="77777777" w:rsidR="00C45154" w:rsidRDefault="00C45154"/>
        </w:tc>
        <w:tc>
          <w:tcPr>
            <w:tcW w:w="1330" w:type="dxa"/>
            <w:vAlign w:val="center"/>
          </w:tcPr>
          <w:p w14:paraId="658D4914" w14:textId="77777777" w:rsidR="00C45154" w:rsidRDefault="00000000">
            <w:r>
              <w:t>1.585</w:t>
            </w:r>
          </w:p>
        </w:tc>
      </w:tr>
      <w:tr w:rsidR="00C45154" w14:paraId="1063C752" w14:textId="77777777">
        <w:tc>
          <w:tcPr>
            <w:tcW w:w="1822" w:type="dxa"/>
            <w:vAlign w:val="center"/>
          </w:tcPr>
          <w:p w14:paraId="4CD0587D" w14:textId="77777777" w:rsidR="00C45154" w:rsidRDefault="00000000">
            <w:r>
              <w:t>后勤区</w:t>
            </w:r>
          </w:p>
        </w:tc>
        <w:tc>
          <w:tcPr>
            <w:tcW w:w="1556" w:type="dxa"/>
            <w:vAlign w:val="center"/>
          </w:tcPr>
          <w:p w14:paraId="6FDF87DA" w14:textId="77777777" w:rsidR="00C45154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6D6BAB3B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94EC25" w14:textId="77777777" w:rsidR="00C45154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2A342F12" w14:textId="77777777" w:rsidR="00C45154" w:rsidRDefault="00000000">
            <w:r>
              <w:t>231</w:t>
            </w:r>
          </w:p>
        </w:tc>
        <w:tc>
          <w:tcPr>
            <w:tcW w:w="1330" w:type="dxa"/>
            <w:vMerge/>
            <w:vAlign w:val="center"/>
          </w:tcPr>
          <w:p w14:paraId="2EFE8109" w14:textId="77777777" w:rsidR="00C45154" w:rsidRDefault="00C45154"/>
        </w:tc>
        <w:tc>
          <w:tcPr>
            <w:tcW w:w="1330" w:type="dxa"/>
            <w:vAlign w:val="center"/>
          </w:tcPr>
          <w:p w14:paraId="74A8F249" w14:textId="77777777" w:rsidR="00C45154" w:rsidRDefault="00000000">
            <w:r>
              <w:t>0.132</w:t>
            </w:r>
          </w:p>
        </w:tc>
      </w:tr>
      <w:tr w:rsidR="00C45154" w14:paraId="48B7ED36" w14:textId="77777777">
        <w:tc>
          <w:tcPr>
            <w:tcW w:w="1822" w:type="dxa"/>
            <w:vAlign w:val="center"/>
          </w:tcPr>
          <w:p w14:paraId="5EE23E5F" w14:textId="77777777" w:rsidR="00C45154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287FBB73" w14:textId="77777777" w:rsidR="00C45154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4746E4B2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5C06A2B" w14:textId="77777777" w:rsidR="00C45154" w:rsidRDefault="00000000">
            <w:r>
              <w:t>219</w:t>
            </w:r>
          </w:p>
        </w:tc>
        <w:tc>
          <w:tcPr>
            <w:tcW w:w="1330" w:type="dxa"/>
            <w:vAlign w:val="center"/>
          </w:tcPr>
          <w:p w14:paraId="41B59D82" w14:textId="77777777" w:rsidR="00C45154" w:rsidRDefault="00000000">
            <w:r>
              <w:t>8777</w:t>
            </w:r>
          </w:p>
        </w:tc>
        <w:tc>
          <w:tcPr>
            <w:tcW w:w="1330" w:type="dxa"/>
            <w:vMerge/>
            <w:vAlign w:val="center"/>
          </w:tcPr>
          <w:p w14:paraId="6F684C4E" w14:textId="77777777" w:rsidR="00C45154" w:rsidRDefault="00C45154"/>
        </w:tc>
        <w:tc>
          <w:tcPr>
            <w:tcW w:w="1330" w:type="dxa"/>
            <w:vAlign w:val="center"/>
          </w:tcPr>
          <w:p w14:paraId="0F444280" w14:textId="77777777" w:rsidR="00C45154" w:rsidRDefault="00000000">
            <w:r>
              <w:t>5.005</w:t>
            </w:r>
          </w:p>
        </w:tc>
      </w:tr>
      <w:tr w:rsidR="00C45154" w14:paraId="6EA78226" w14:textId="77777777">
        <w:tc>
          <w:tcPr>
            <w:tcW w:w="1822" w:type="dxa"/>
            <w:vAlign w:val="center"/>
          </w:tcPr>
          <w:p w14:paraId="5313F9BF" w14:textId="77777777" w:rsidR="00C45154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4060F904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33DE61E" w14:textId="77777777" w:rsidR="00C45154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58B1FAAB" w14:textId="77777777" w:rsidR="00C45154" w:rsidRDefault="00000000">
            <w:r>
              <w:t>556</w:t>
            </w:r>
          </w:p>
        </w:tc>
        <w:tc>
          <w:tcPr>
            <w:tcW w:w="1330" w:type="dxa"/>
            <w:vAlign w:val="center"/>
          </w:tcPr>
          <w:p w14:paraId="3EEA4FEF" w14:textId="77777777" w:rsidR="00C45154" w:rsidRDefault="00000000">
            <w:r>
              <w:t>8413</w:t>
            </w:r>
          </w:p>
        </w:tc>
        <w:tc>
          <w:tcPr>
            <w:tcW w:w="1330" w:type="dxa"/>
            <w:vMerge/>
            <w:vAlign w:val="center"/>
          </w:tcPr>
          <w:p w14:paraId="3E09472F" w14:textId="77777777" w:rsidR="00C45154" w:rsidRDefault="00C45154"/>
        </w:tc>
        <w:tc>
          <w:tcPr>
            <w:tcW w:w="1330" w:type="dxa"/>
            <w:vAlign w:val="center"/>
          </w:tcPr>
          <w:p w14:paraId="04FCBB3B" w14:textId="77777777" w:rsidR="00C45154" w:rsidRDefault="00000000">
            <w:r>
              <w:t>4.798</w:t>
            </w:r>
          </w:p>
        </w:tc>
      </w:tr>
      <w:tr w:rsidR="00C45154" w14:paraId="6529A5AA" w14:textId="77777777">
        <w:tc>
          <w:tcPr>
            <w:tcW w:w="1822" w:type="dxa"/>
            <w:vAlign w:val="center"/>
          </w:tcPr>
          <w:p w14:paraId="2B38E318" w14:textId="77777777" w:rsidR="00C45154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14:paraId="406CC9CA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8861B75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BD81F83" w14:textId="77777777" w:rsidR="00C45154" w:rsidRDefault="00000000">
            <w:r>
              <w:t>22</w:t>
            </w:r>
          </w:p>
        </w:tc>
        <w:tc>
          <w:tcPr>
            <w:tcW w:w="1330" w:type="dxa"/>
            <w:vAlign w:val="center"/>
          </w:tcPr>
          <w:p w14:paraId="6D3DAD6B" w14:textId="77777777" w:rsidR="00C45154" w:rsidRDefault="00000000">
            <w:r>
              <w:t>332</w:t>
            </w:r>
          </w:p>
        </w:tc>
        <w:tc>
          <w:tcPr>
            <w:tcW w:w="1330" w:type="dxa"/>
            <w:vMerge/>
            <w:vAlign w:val="center"/>
          </w:tcPr>
          <w:p w14:paraId="7232D0FD" w14:textId="77777777" w:rsidR="00C45154" w:rsidRDefault="00C45154"/>
        </w:tc>
        <w:tc>
          <w:tcPr>
            <w:tcW w:w="1330" w:type="dxa"/>
            <w:vAlign w:val="center"/>
          </w:tcPr>
          <w:p w14:paraId="22886223" w14:textId="77777777" w:rsidR="00C45154" w:rsidRDefault="00000000">
            <w:r>
              <w:t>0.189</w:t>
            </w:r>
          </w:p>
        </w:tc>
      </w:tr>
      <w:tr w:rsidR="00C45154" w14:paraId="14723499" w14:textId="77777777">
        <w:tc>
          <w:tcPr>
            <w:tcW w:w="1822" w:type="dxa"/>
            <w:vAlign w:val="center"/>
          </w:tcPr>
          <w:p w14:paraId="09C55981" w14:textId="77777777" w:rsidR="00C45154" w:rsidRDefault="00000000">
            <w:r>
              <w:t>接待室</w:t>
            </w:r>
          </w:p>
        </w:tc>
        <w:tc>
          <w:tcPr>
            <w:tcW w:w="1556" w:type="dxa"/>
            <w:vAlign w:val="center"/>
          </w:tcPr>
          <w:p w14:paraId="73076F2B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F40C57F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2E58328" w14:textId="77777777" w:rsidR="00C45154" w:rsidRDefault="00000000">
            <w:r>
              <w:t>15</w:t>
            </w:r>
          </w:p>
        </w:tc>
        <w:tc>
          <w:tcPr>
            <w:tcW w:w="1330" w:type="dxa"/>
            <w:vAlign w:val="center"/>
          </w:tcPr>
          <w:p w14:paraId="69E596A1" w14:textId="77777777" w:rsidR="00C45154" w:rsidRDefault="00000000">
            <w:r>
              <w:t>225</w:t>
            </w:r>
          </w:p>
        </w:tc>
        <w:tc>
          <w:tcPr>
            <w:tcW w:w="1330" w:type="dxa"/>
            <w:vMerge/>
            <w:vAlign w:val="center"/>
          </w:tcPr>
          <w:p w14:paraId="27D09D7E" w14:textId="77777777" w:rsidR="00C45154" w:rsidRDefault="00C45154"/>
        </w:tc>
        <w:tc>
          <w:tcPr>
            <w:tcW w:w="1330" w:type="dxa"/>
            <w:vAlign w:val="center"/>
          </w:tcPr>
          <w:p w14:paraId="0936C00C" w14:textId="77777777" w:rsidR="00C45154" w:rsidRDefault="00000000">
            <w:r>
              <w:t>0.129</w:t>
            </w:r>
          </w:p>
        </w:tc>
      </w:tr>
      <w:tr w:rsidR="00C45154" w14:paraId="53C2CE7B" w14:textId="77777777">
        <w:tc>
          <w:tcPr>
            <w:tcW w:w="1822" w:type="dxa"/>
            <w:vAlign w:val="center"/>
          </w:tcPr>
          <w:p w14:paraId="7C5899CF" w14:textId="77777777" w:rsidR="00C45154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6E119E4C" w14:textId="77777777" w:rsidR="00C4515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34F2AC71" w14:textId="77777777" w:rsidR="00C45154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5CCE3501" w14:textId="77777777" w:rsidR="00C45154" w:rsidRDefault="00000000">
            <w:r>
              <w:t>247</w:t>
            </w:r>
          </w:p>
        </w:tc>
        <w:tc>
          <w:tcPr>
            <w:tcW w:w="1330" w:type="dxa"/>
            <w:vAlign w:val="center"/>
          </w:tcPr>
          <w:p w14:paraId="6DD44BEA" w14:textId="77777777" w:rsidR="00C45154" w:rsidRDefault="00000000">
            <w:r>
              <w:t>3739</w:t>
            </w:r>
          </w:p>
        </w:tc>
        <w:tc>
          <w:tcPr>
            <w:tcW w:w="1330" w:type="dxa"/>
            <w:vMerge/>
            <w:vAlign w:val="center"/>
          </w:tcPr>
          <w:p w14:paraId="04714713" w14:textId="77777777" w:rsidR="00C45154" w:rsidRDefault="00C45154"/>
        </w:tc>
        <w:tc>
          <w:tcPr>
            <w:tcW w:w="1330" w:type="dxa"/>
            <w:vAlign w:val="center"/>
          </w:tcPr>
          <w:p w14:paraId="08C04925" w14:textId="77777777" w:rsidR="00C45154" w:rsidRDefault="00000000">
            <w:r>
              <w:t>2.133</w:t>
            </w:r>
          </w:p>
        </w:tc>
      </w:tr>
      <w:tr w:rsidR="00C45154" w14:paraId="06D2201E" w14:textId="77777777">
        <w:tc>
          <w:tcPr>
            <w:tcW w:w="1822" w:type="dxa"/>
            <w:vAlign w:val="center"/>
          </w:tcPr>
          <w:p w14:paraId="73782DCE" w14:textId="77777777" w:rsidR="00C45154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648231F8" w14:textId="77777777" w:rsidR="00C45154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71C3D3ED" w14:textId="77777777" w:rsidR="00C4515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0A62D54" w14:textId="77777777" w:rsidR="00C45154" w:rsidRDefault="00000000">
            <w:r>
              <w:t>64</w:t>
            </w:r>
          </w:p>
        </w:tc>
        <w:tc>
          <w:tcPr>
            <w:tcW w:w="1330" w:type="dxa"/>
            <w:vAlign w:val="center"/>
          </w:tcPr>
          <w:p w14:paraId="0225974F" w14:textId="77777777" w:rsidR="00C45154" w:rsidRDefault="00000000">
            <w:r>
              <w:t>1368</w:t>
            </w:r>
          </w:p>
        </w:tc>
        <w:tc>
          <w:tcPr>
            <w:tcW w:w="1330" w:type="dxa"/>
            <w:vMerge/>
            <w:vAlign w:val="center"/>
          </w:tcPr>
          <w:p w14:paraId="772A501E" w14:textId="77777777" w:rsidR="00C45154" w:rsidRDefault="00C45154"/>
        </w:tc>
        <w:tc>
          <w:tcPr>
            <w:tcW w:w="1330" w:type="dxa"/>
            <w:vAlign w:val="center"/>
          </w:tcPr>
          <w:p w14:paraId="2D5090DC" w14:textId="77777777" w:rsidR="00C45154" w:rsidRDefault="00000000">
            <w:r>
              <w:t>0.780</w:t>
            </w:r>
          </w:p>
        </w:tc>
      </w:tr>
      <w:tr w:rsidR="00C45154" w14:paraId="467DC8A9" w14:textId="77777777">
        <w:tc>
          <w:tcPr>
            <w:tcW w:w="1822" w:type="dxa"/>
            <w:vAlign w:val="center"/>
          </w:tcPr>
          <w:p w14:paraId="4626CA5B" w14:textId="77777777" w:rsidR="00C45154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592DEC62" w14:textId="77777777" w:rsidR="00C4515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51D257F2" w14:textId="77777777" w:rsidR="00C4515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D84D1C8" w14:textId="77777777" w:rsidR="00C45154" w:rsidRDefault="00000000">
            <w:r>
              <w:t>11</w:t>
            </w:r>
          </w:p>
        </w:tc>
        <w:tc>
          <w:tcPr>
            <w:tcW w:w="1330" w:type="dxa"/>
            <w:vAlign w:val="center"/>
          </w:tcPr>
          <w:p w14:paraId="3B70AA97" w14:textId="77777777" w:rsidR="00C4515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C4D40E3" w14:textId="77777777" w:rsidR="00C45154" w:rsidRDefault="00C45154"/>
        </w:tc>
        <w:tc>
          <w:tcPr>
            <w:tcW w:w="1330" w:type="dxa"/>
            <w:vAlign w:val="center"/>
          </w:tcPr>
          <w:p w14:paraId="6ABF4317" w14:textId="77777777" w:rsidR="00C45154" w:rsidRDefault="00000000">
            <w:r>
              <w:t>0.000</w:t>
            </w:r>
          </w:p>
        </w:tc>
      </w:tr>
      <w:tr w:rsidR="00C45154" w14:paraId="249369C9" w14:textId="77777777">
        <w:tc>
          <w:tcPr>
            <w:tcW w:w="1822" w:type="dxa"/>
            <w:vAlign w:val="center"/>
          </w:tcPr>
          <w:p w14:paraId="6287C62C" w14:textId="77777777" w:rsidR="00C45154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0DCA6A77" w14:textId="77777777" w:rsidR="00C45154" w:rsidRDefault="00000000">
            <w:r>
              <w:t>52.56</w:t>
            </w:r>
          </w:p>
        </w:tc>
        <w:tc>
          <w:tcPr>
            <w:tcW w:w="854" w:type="dxa"/>
            <w:vAlign w:val="center"/>
          </w:tcPr>
          <w:p w14:paraId="296320F6" w14:textId="77777777" w:rsidR="00C45154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5AF44D04" w14:textId="77777777" w:rsidR="00C45154" w:rsidRDefault="00000000">
            <w:r>
              <w:t>116</w:t>
            </w:r>
          </w:p>
        </w:tc>
        <w:tc>
          <w:tcPr>
            <w:tcW w:w="1330" w:type="dxa"/>
            <w:vAlign w:val="center"/>
          </w:tcPr>
          <w:p w14:paraId="693B6F83" w14:textId="77777777" w:rsidR="00C45154" w:rsidRDefault="00000000">
            <w:r>
              <w:t>6105</w:t>
            </w:r>
          </w:p>
        </w:tc>
        <w:tc>
          <w:tcPr>
            <w:tcW w:w="1330" w:type="dxa"/>
            <w:vMerge/>
            <w:vAlign w:val="center"/>
          </w:tcPr>
          <w:p w14:paraId="2831E55C" w14:textId="77777777" w:rsidR="00C45154" w:rsidRDefault="00C45154"/>
        </w:tc>
        <w:tc>
          <w:tcPr>
            <w:tcW w:w="1330" w:type="dxa"/>
            <w:vAlign w:val="center"/>
          </w:tcPr>
          <w:p w14:paraId="1D38BC10" w14:textId="77777777" w:rsidR="00C45154" w:rsidRDefault="00000000">
            <w:r>
              <w:t>3.482</w:t>
            </w:r>
          </w:p>
        </w:tc>
      </w:tr>
      <w:tr w:rsidR="00C45154" w14:paraId="3200141D" w14:textId="77777777">
        <w:tc>
          <w:tcPr>
            <w:tcW w:w="1822" w:type="dxa"/>
            <w:vAlign w:val="center"/>
          </w:tcPr>
          <w:p w14:paraId="464E11CC" w14:textId="77777777" w:rsidR="00C45154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3C0D876A" w14:textId="77777777" w:rsidR="00C45154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6E10D235" w14:textId="77777777" w:rsidR="00C4515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65D4041" w14:textId="77777777" w:rsidR="00C45154" w:rsidRDefault="00000000">
            <w:r>
              <w:t>90</w:t>
            </w:r>
          </w:p>
        </w:tc>
        <w:tc>
          <w:tcPr>
            <w:tcW w:w="1330" w:type="dxa"/>
            <w:vAlign w:val="center"/>
          </w:tcPr>
          <w:p w14:paraId="1276C0FA" w14:textId="77777777" w:rsidR="00C45154" w:rsidRDefault="00000000">
            <w:r>
              <w:t>1803</w:t>
            </w:r>
          </w:p>
        </w:tc>
        <w:tc>
          <w:tcPr>
            <w:tcW w:w="1330" w:type="dxa"/>
            <w:vMerge/>
            <w:vAlign w:val="center"/>
          </w:tcPr>
          <w:p w14:paraId="70D5F59C" w14:textId="77777777" w:rsidR="00C45154" w:rsidRDefault="00C45154"/>
        </w:tc>
        <w:tc>
          <w:tcPr>
            <w:tcW w:w="1330" w:type="dxa"/>
            <w:vAlign w:val="center"/>
          </w:tcPr>
          <w:p w14:paraId="5B3C43C0" w14:textId="77777777" w:rsidR="00C45154" w:rsidRDefault="00000000">
            <w:r>
              <w:t>1.028</w:t>
            </w:r>
          </w:p>
        </w:tc>
      </w:tr>
      <w:tr w:rsidR="00C45154" w14:paraId="2EBB7471" w14:textId="77777777">
        <w:tc>
          <w:tcPr>
            <w:tcW w:w="7990" w:type="dxa"/>
            <w:gridSpan w:val="6"/>
            <w:vAlign w:val="center"/>
          </w:tcPr>
          <w:p w14:paraId="48105D93" w14:textId="77777777" w:rsidR="00C4515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6E29D5B" w14:textId="77777777" w:rsidR="00C45154" w:rsidRDefault="00000000">
            <w:r>
              <w:t>32.188</w:t>
            </w:r>
          </w:p>
        </w:tc>
      </w:tr>
    </w:tbl>
    <w:p w14:paraId="686ED85B" w14:textId="77777777" w:rsidR="00C45154" w:rsidRDefault="00000000">
      <w:pPr>
        <w:pStyle w:val="2"/>
        <w:widowControl w:val="0"/>
      </w:pPr>
      <w:bookmarkStart w:id="96" w:name="_Toc32565"/>
      <w:r>
        <w:t>电梯</w:t>
      </w:r>
      <w:bookmarkEnd w:id="96"/>
    </w:p>
    <w:p w14:paraId="7F6F1BEF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4454"/>
      <w:r>
        <w:rPr>
          <w:color w:val="000000"/>
        </w:rPr>
        <w:t>直梯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45154" w14:paraId="1C32997B" w14:textId="77777777">
        <w:tc>
          <w:tcPr>
            <w:tcW w:w="1256" w:type="dxa"/>
            <w:shd w:val="clear" w:color="auto" w:fill="E6E6E6"/>
            <w:vAlign w:val="center"/>
          </w:tcPr>
          <w:p w14:paraId="648F89D9" w14:textId="77777777" w:rsidR="00C4515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A82491" w14:textId="77777777" w:rsidR="00C45154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8FCD9A" w14:textId="77777777" w:rsidR="00C4515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CF81C2" w14:textId="77777777" w:rsidR="00C4515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1D023" w14:textId="77777777" w:rsidR="00C4515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8A8E55" w14:textId="77777777" w:rsidR="00C4515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30E85" w14:textId="77777777" w:rsidR="00C4515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D0F4A2" w14:textId="77777777" w:rsidR="00C4515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45CF69" w14:textId="77777777" w:rsidR="00C4515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45154" w14:paraId="06B4804E" w14:textId="77777777">
        <w:tc>
          <w:tcPr>
            <w:tcW w:w="1256" w:type="dxa"/>
            <w:vAlign w:val="center"/>
          </w:tcPr>
          <w:p w14:paraId="5C36CF36" w14:textId="77777777" w:rsidR="00C45154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DB8280E" w14:textId="77777777" w:rsidR="00C4515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CE567F7" w14:textId="77777777" w:rsidR="00C4515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7D2687D" w14:textId="77777777" w:rsidR="00C4515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DFF639F" w14:textId="77777777" w:rsidR="00C4515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99D86EF" w14:textId="77777777" w:rsidR="00C4515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B4E2CD4" w14:textId="77777777" w:rsidR="00C45154" w:rsidRDefault="00000000">
            <w:r>
              <w:t>200</w:t>
            </w:r>
          </w:p>
        </w:tc>
        <w:tc>
          <w:tcPr>
            <w:tcW w:w="565" w:type="dxa"/>
            <w:vAlign w:val="center"/>
          </w:tcPr>
          <w:p w14:paraId="111AAF17" w14:textId="77777777" w:rsidR="00C45154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47BBB250" w14:textId="77777777" w:rsidR="00C45154" w:rsidRDefault="00000000">
            <w:r>
              <w:t>4115</w:t>
            </w:r>
          </w:p>
        </w:tc>
      </w:tr>
      <w:tr w:rsidR="00C45154" w14:paraId="746AB67D" w14:textId="77777777">
        <w:tc>
          <w:tcPr>
            <w:tcW w:w="8185" w:type="dxa"/>
            <w:gridSpan w:val="8"/>
            <w:vAlign w:val="center"/>
          </w:tcPr>
          <w:p w14:paraId="55AAF0A0" w14:textId="77777777" w:rsidR="00C4515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9DDFE1F" w14:textId="77777777" w:rsidR="00C45154" w:rsidRDefault="00000000">
            <w:r>
              <w:t>4115</w:t>
            </w:r>
          </w:p>
        </w:tc>
      </w:tr>
    </w:tbl>
    <w:p w14:paraId="3CE7C156" w14:textId="77777777" w:rsidR="00C4515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28548"/>
      <w:r>
        <w:rPr>
          <w:color w:val="000000"/>
        </w:rPr>
        <w:t>电梯碳排放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C45154" w14:paraId="2EB9E109" w14:textId="77777777">
        <w:tc>
          <w:tcPr>
            <w:tcW w:w="2326" w:type="dxa"/>
            <w:shd w:val="clear" w:color="auto" w:fill="E6E6E6"/>
            <w:vAlign w:val="center"/>
          </w:tcPr>
          <w:p w14:paraId="21F0D7B0" w14:textId="77777777" w:rsidR="00C45154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F8F2D71" w14:textId="77777777" w:rsidR="00C4515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2CF0BDD" w14:textId="77777777" w:rsidR="00C4515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C06DF85" w14:textId="77777777" w:rsidR="00C4515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45154" w14:paraId="69039115" w14:textId="77777777">
        <w:tc>
          <w:tcPr>
            <w:tcW w:w="2326" w:type="dxa"/>
            <w:shd w:val="clear" w:color="auto" w:fill="E6E6E6"/>
            <w:vAlign w:val="center"/>
          </w:tcPr>
          <w:p w14:paraId="2BFAE984" w14:textId="77777777" w:rsidR="00C45154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3DD3F39" w14:textId="77777777" w:rsidR="00C45154" w:rsidRDefault="00000000">
            <w:r>
              <w:t>4115</w:t>
            </w:r>
          </w:p>
        </w:tc>
        <w:tc>
          <w:tcPr>
            <w:tcW w:w="2501" w:type="dxa"/>
            <w:vAlign w:val="center"/>
          </w:tcPr>
          <w:p w14:paraId="69CF587A" w14:textId="77777777" w:rsidR="00C45154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2823A4E" w14:textId="77777777" w:rsidR="00C45154" w:rsidRDefault="00000000">
            <w:r>
              <w:t>2.347</w:t>
            </w:r>
          </w:p>
        </w:tc>
      </w:tr>
      <w:tr w:rsidR="00C45154" w14:paraId="223B1279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48E1CF29" w14:textId="77777777" w:rsidR="00C4515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9D52D64" w14:textId="77777777" w:rsidR="00C45154" w:rsidRDefault="00000000">
            <w:r>
              <w:t>2.347</w:t>
            </w:r>
          </w:p>
        </w:tc>
      </w:tr>
    </w:tbl>
    <w:p w14:paraId="4F4067D3" w14:textId="77777777" w:rsidR="00C45154" w:rsidRDefault="00000000">
      <w:pPr>
        <w:pStyle w:val="1"/>
        <w:widowControl w:val="0"/>
        <w:jc w:val="both"/>
        <w:rPr>
          <w:color w:val="000000"/>
        </w:rPr>
      </w:pPr>
      <w:bookmarkStart w:id="99" w:name="_Toc14925"/>
      <w:r>
        <w:rPr>
          <w:color w:val="000000"/>
        </w:rPr>
        <w:t>计算结果</w:t>
      </w:r>
      <w:bookmarkEnd w:id="99"/>
    </w:p>
    <w:p w14:paraId="74DBE882" w14:textId="77777777" w:rsidR="00C45154" w:rsidRDefault="00000000">
      <w:pPr>
        <w:pStyle w:val="2"/>
        <w:widowControl w:val="0"/>
      </w:pPr>
      <w:bookmarkStart w:id="100" w:name="_Toc248"/>
      <w:r>
        <w:t>建筑运行碳排放</w:t>
      </w:r>
      <w:bookmarkEnd w:id="10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166"/>
        <w:gridCol w:w="2137"/>
        <w:gridCol w:w="2137"/>
      </w:tblGrid>
      <w:tr w:rsidR="00C45154" w14:paraId="1BB1EB97" w14:textId="7777777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3373C1C8" w14:textId="77777777" w:rsidR="00C45154" w:rsidRDefault="00000000">
            <w:pPr>
              <w:jc w:val="center"/>
              <w:rPr>
                <w:lang w:val="en-US"/>
              </w:rPr>
            </w:pPr>
            <w:bookmarkStart w:id="10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DDE78D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E08FA85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297F822E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C45154" w14:paraId="6D0F69F9" w14:textId="77777777">
        <w:tc>
          <w:tcPr>
            <w:tcW w:w="5059" w:type="dxa"/>
            <w:gridSpan w:val="2"/>
            <w:shd w:val="clear" w:color="auto" w:fill="FFFFFF"/>
            <w:vAlign w:val="center"/>
          </w:tcPr>
          <w:p w14:paraId="13A7C145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25AE3D80" w14:textId="77777777" w:rsidR="00C45154" w:rsidRDefault="00000000">
            <w:pPr>
              <w:jc w:val="center"/>
              <w:rPr>
                <w:lang w:val="en-US"/>
              </w:rPr>
            </w:pPr>
            <w:bookmarkStart w:id="102" w:name="空调能耗_电耗CO2排放kgCO2_m2_a"/>
            <w:r>
              <w:t>4.45</w:t>
            </w:r>
            <w:bookmarkEnd w:id="102"/>
          </w:p>
        </w:tc>
        <w:tc>
          <w:tcPr>
            <w:tcW w:w="2137" w:type="dxa"/>
          </w:tcPr>
          <w:p w14:paraId="287A0B47" w14:textId="77777777" w:rsidR="00C45154" w:rsidRDefault="00000000">
            <w:pPr>
              <w:jc w:val="center"/>
              <w:rPr>
                <w:lang w:val="en-US"/>
              </w:rPr>
            </w:pPr>
            <w:bookmarkStart w:id="103" w:name="参照建筑空调能耗_电耗CO2排放kgCO2_m2_a"/>
            <w:r>
              <w:t>17.45</w:t>
            </w:r>
            <w:bookmarkEnd w:id="103"/>
          </w:p>
        </w:tc>
      </w:tr>
      <w:tr w:rsidR="00C45154" w14:paraId="76332BF7" w14:textId="77777777">
        <w:tc>
          <w:tcPr>
            <w:tcW w:w="5059" w:type="dxa"/>
            <w:gridSpan w:val="2"/>
            <w:shd w:val="clear" w:color="auto" w:fill="FFFFFF"/>
            <w:vAlign w:val="center"/>
          </w:tcPr>
          <w:p w14:paraId="036164BB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A62035E" w14:textId="77777777" w:rsidR="00C45154" w:rsidRDefault="00000000">
            <w:pPr>
              <w:jc w:val="center"/>
              <w:rPr>
                <w:lang w:val="en-US"/>
              </w:rPr>
            </w:pPr>
            <w:bookmarkStart w:id="104" w:name="供暖能耗_电耗CO2排放kgCO2_m2_a"/>
            <w:r>
              <w:t>3.44</w:t>
            </w:r>
            <w:bookmarkEnd w:id="104"/>
          </w:p>
        </w:tc>
        <w:tc>
          <w:tcPr>
            <w:tcW w:w="2137" w:type="dxa"/>
          </w:tcPr>
          <w:p w14:paraId="2D281826" w14:textId="77777777" w:rsidR="00C45154" w:rsidRDefault="00000000">
            <w:pPr>
              <w:jc w:val="center"/>
              <w:rPr>
                <w:lang w:val="en-US"/>
              </w:rPr>
            </w:pPr>
            <w:bookmarkStart w:id="105" w:name="参照建筑供暖能耗_电耗CO2排放kgCO2_m2_a"/>
            <w:r>
              <w:t>6.80</w:t>
            </w:r>
            <w:bookmarkEnd w:id="105"/>
          </w:p>
        </w:tc>
      </w:tr>
      <w:tr w:rsidR="00C45154" w14:paraId="2D88E696" w14:textId="77777777">
        <w:tc>
          <w:tcPr>
            <w:tcW w:w="5059" w:type="dxa"/>
            <w:gridSpan w:val="2"/>
            <w:shd w:val="clear" w:color="auto" w:fill="FFFFFF"/>
            <w:vAlign w:val="center"/>
          </w:tcPr>
          <w:p w14:paraId="242A8B7B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F35C521" w14:textId="77777777" w:rsidR="00C45154" w:rsidRDefault="00000000">
            <w:pPr>
              <w:jc w:val="center"/>
              <w:rPr>
                <w:lang w:val="en-US"/>
              </w:rPr>
            </w:pPr>
            <w:bookmarkStart w:id="106" w:name="空调动力能耗_电耗CO2排放kgCO2_m2_a"/>
            <w:r>
              <w:t>1.86</w:t>
            </w:r>
            <w:bookmarkEnd w:id="106"/>
          </w:p>
        </w:tc>
        <w:tc>
          <w:tcPr>
            <w:tcW w:w="2137" w:type="dxa"/>
          </w:tcPr>
          <w:p w14:paraId="1CD8357E" w14:textId="77777777" w:rsidR="00C45154" w:rsidRDefault="00000000">
            <w:pPr>
              <w:jc w:val="center"/>
              <w:rPr>
                <w:lang w:val="en-US"/>
              </w:rPr>
            </w:pPr>
            <w:bookmarkStart w:id="107" w:name="参照建筑空调动力能耗_电耗CO2排放kgCO2_m2_a"/>
            <w:r>
              <w:t>3.05</w:t>
            </w:r>
            <w:bookmarkEnd w:id="107"/>
          </w:p>
        </w:tc>
      </w:tr>
      <w:tr w:rsidR="00C45154" w14:paraId="68393F42" w14:textId="77777777">
        <w:tc>
          <w:tcPr>
            <w:tcW w:w="5059" w:type="dxa"/>
            <w:gridSpan w:val="2"/>
            <w:shd w:val="clear" w:color="auto" w:fill="FFFFFF"/>
            <w:vAlign w:val="center"/>
          </w:tcPr>
          <w:p w14:paraId="7802CABA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1E28314A" w14:textId="77777777" w:rsidR="00C45154" w:rsidRDefault="00000000">
            <w:pPr>
              <w:jc w:val="center"/>
              <w:rPr>
                <w:lang w:val="en-US"/>
              </w:rPr>
            </w:pPr>
            <w:bookmarkStart w:id="108" w:name="照明能耗_电耗CO2排放kgCO2_m2_a"/>
            <w:r>
              <w:t>14.47</w:t>
            </w:r>
            <w:bookmarkEnd w:id="108"/>
          </w:p>
        </w:tc>
        <w:tc>
          <w:tcPr>
            <w:tcW w:w="2137" w:type="dxa"/>
          </w:tcPr>
          <w:p w14:paraId="06F7B722" w14:textId="77777777" w:rsidR="00C45154" w:rsidRDefault="00000000">
            <w:pPr>
              <w:jc w:val="center"/>
              <w:rPr>
                <w:lang w:val="en-US"/>
              </w:rPr>
            </w:pPr>
            <w:bookmarkStart w:id="109" w:name="参照建筑照明能耗_电耗CO2排放kgCO2_m2_a"/>
            <w:r>
              <w:t>15.35</w:t>
            </w:r>
            <w:bookmarkEnd w:id="109"/>
          </w:p>
        </w:tc>
      </w:tr>
      <w:tr w:rsidR="00C45154" w14:paraId="5228B197" w14:textId="77777777">
        <w:tc>
          <w:tcPr>
            <w:tcW w:w="1893" w:type="dxa"/>
            <w:vMerge w:val="restart"/>
            <w:shd w:val="clear" w:color="auto" w:fill="FFFFFF"/>
            <w:vAlign w:val="center"/>
          </w:tcPr>
          <w:p w14:paraId="773CB1BF" w14:textId="77777777" w:rsidR="00C45154" w:rsidRDefault="00000000">
            <w:pPr>
              <w:jc w:val="center"/>
              <w:rPr>
                <w:lang w:val="en-US"/>
              </w:rPr>
            </w:pPr>
            <w:bookmarkStart w:id="110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10"/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BE65E" w14:textId="77777777" w:rsidR="00C45154" w:rsidRDefault="00000000">
            <w:pPr>
              <w:jc w:val="center"/>
              <w:rPr>
                <w:lang w:val="en-US"/>
              </w:rPr>
            </w:pPr>
            <w:bookmarkStart w:id="111" w:name="电梯"/>
            <w:r>
              <w:rPr>
                <w:rFonts w:hint="eastAsia"/>
                <w:lang w:val="en-US"/>
              </w:rPr>
              <w:t>电梯</w:t>
            </w:r>
            <w:bookmarkEnd w:id="111"/>
          </w:p>
        </w:tc>
        <w:tc>
          <w:tcPr>
            <w:tcW w:w="2137" w:type="dxa"/>
          </w:tcPr>
          <w:p w14:paraId="22419943" w14:textId="77777777" w:rsidR="00C45154" w:rsidRDefault="00000000">
            <w:pPr>
              <w:jc w:val="center"/>
              <w:rPr>
                <w:lang w:val="en-US"/>
              </w:rPr>
            </w:pPr>
            <w:bookmarkStart w:id="112" w:name="动力系统能耗_电耗CO2排放kgCO2_m2_a"/>
            <w:r>
              <w:t>1.12</w:t>
            </w:r>
            <w:bookmarkEnd w:id="112"/>
          </w:p>
        </w:tc>
        <w:tc>
          <w:tcPr>
            <w:tcW w:w="2137" w:type="dxa"/>
          </w:tcPr>
          <w:p w14:paraId="49A17595" w14:textId="77777777" w:rsidR="00C45154" w:rsidRDefault="00000000">
            <w:pPr>
              <w:jc w:val="center"/>
              <w:rPr>
                <w:lang w:val="en-US"/>
              </w:rPr>
            </w:pPr>
            <w:bookmarkStart w:id="113" w:name="参照建筑动力系统能耗_电耗CO2排放kgCO2_m2_a"/>
            <w:r>
              <w:t>1.12</w:t>
            </w:r>
            <w:bookmarkEnd w:id="113"/>
          </w:p>
        </w:tc>
      </w:tr>
      <w:tr w:rsidR="00C45154" w14:paraId="180F3654" w14:textId="77777777">
        <w:tc>
          <w:tcPr>
            <w:tcW w:w="1893" w:type="dxa"/>
            <w:vMerge/>
            <w:shd w:val="clear" w:color="auto" w:fill="FFFFFF"/>
            <w:vAlign w:val="center"/>
          </w:tcPr>
          <w:p w14:paraId="7E31CD3C" w14:textId="77777777" w:rsidR="00C45154" w:rsidRDefault="00C45154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B7FC4" w14:textId="77777777" w:rsidR="00C45154" w:rsidRDefault="00000000">
            <w:pPr>
              <w:jc w:val="center"/>
              <w:rPr>
                <w:lang w:val="en-US"/>
              </w:rPr>
            </w:pPr>
            <w:bookmarkStart w:id="114" w:name="生活热水_电能"/>
            <w:r>
              <w:rPr>
                <w:rFonts w:hint="eastAsia"/>
                <w:lang w:val="en-US"/>
              </w:rPr>
              <w:t>生活热水</w:t>
            </w:r>
            <w:bookmarkEnd w:id="114"/>
          </w:p>
        </w:tc>
        <w:tc>
          <w:tcPr>
            <w:tcW w:w="2137" w:type="dxa"/>
          </w:tcPr>
          <w:p w14:paraId="03815D8B" w14:textId="77777777" w:rsidR="00C45154" w:rsidRDefault="00000000">
            <w:pPr>
              <w:jc w:val="center"/>
              <w:rPr>
                <w:lang w:val="en-US"/>
              </w:rPr>
            </w:pPr>
            <w:bookmarkStart w:id="115" w:name="热水系统能耗_电耗CO2排放kgCO2_m2_a"/>
            <w:r>
              <w:t>0.00</w:t>
            </w:r>
            <w:bookmarkEnd w:id="115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4EE6116" w14:textId="77777777" w:rsidR="00C45154" w:rsidRDefault="00000000">
            <w:pPr>
              <w:jc w:val="center"/>
              <w:rPr>
                <w:lang w:val="en-US"/>
              </w:rPr>
            </w:pPr>
            <w:bookmarkStart w:id="116" w:name="参照建筑热水系统能耗_电耗CO2排放kgCO2_m2_a"/>
            <w:r>
              <w:t>0.00</w:t>
            </w:r>
            <w:bookmarkEnd w:id="116"/>
          </w:p>
        </w:tc>
      </w:tr>
      <w:tr w:rsidR="00C45154" w14:paraId="34ADA1C5" w14:textId="77777777">
        <w:tc>
          <w:tcPr>
            <w:tcW w:w="1893" w:type="dxa"/>
            <w:shd w:val="clear" w:color="auto" w:fill="D0CECE"/>
            <w:vAlign w:val="center"/>
          </w:tcPr>
          <w:p w14:paraId="1AA3E3DF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C69B410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2D7952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193F868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C45154" w14:paraId="52195D6C" w14:textId="77777777">
        <w:tc>
          <w:tcPr>
            <w:tcW w:w="1893" w:type="dxa"/>
            <w:shd w:val="clear" w:color="auto" w:fill="FFFFFF"/>
            <w:vAlign w:val="center"/>
          </w:tcPr>
          <w:p w14:paraId="0423E34E" w14:textId="77777777" w:rsidR="00C45154" w:rsidRDefault="00000000">
            <w:pPr>
              <w:jc w:val="center"/>
              <w:rPr>
                <w:lang w:val="en-US"/>
              </w:rPr>
            </w:pPr>
            <w:bookmarkStart w:id="117" w:name="热源能耗_燃料类型"/>
            <w:r>
              <w:t>烟煤</w:t>
            </w:r>
            <w:r>
              <w:t>II</w:t>
            </w:r>
            <w:bookmarkEnd w:id="117"/>
          </w:p>
        </w:tc>
        <w:tc>
          <w:tcPr>
            <w:tcW w:w="3166" w:type="dxa"/>
            <w:shd w:val="clear" w:color="auto" w:fill="FFFFFF"/>
            <w:vAlign w:val="center"/>
          </w:tcPr>
          <w:p w14:paraId="6FD3C78D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2A9B7079" w14:textId="77777777" w:rsidR="00C45154" w:rsidRDefault="00000000">
            <w:pPr>
              <w:jc w:val="center"/>
              <w:rPr>
                <w:lang w:val="en-US"/>
              </w:rPr>
            </w:pPr>
            <w:bookmarkStart w:id="118" w:name="热源能耗锅炉碳排放kgCO2_m2_a"/>
            <w:r>
              <w:t>0.00</w:t>
            </w:r>
            <w:bookmarkEnd w:id="118"/>
          </w:p>
        </w:tc>
        <w:tc>
          <w:tcPr>
            <w:tcW w:w="2137" w:type="dxa"/>
            <w:shd w:val="clear" w:color="auto" w:fill="FFFFFF"/>
          </w:tcPr>
          <w:p w14:paraId="28369C5D" w14:textId="77777777" w:rsidR="00C45154" w:rsidRDefault="00000000">
            <w:pPr>
              <w:jc w:val="center"/>
              <w:rPr>
                <w:lang w:val="en-US"/>
              </w:rPr>
            </w:pPr>
            <w:bookmarkStart w:id="119" w:name="参照建筑热源能耗锅炉碳排放kgCO2_m2_a"/>
            <w:r>
              <w:t>0.00</w:t>
            </w:r>
            <w:bookmarkEnd w:id="119"/>
          </w:p>
        </w:tc>
      </w:tr>
      <w:tr w:rsidR="00C45154" w14:paraId="4B08EF59" w14:textId="77777777">
        <w:tc>
          <w:tcPr>
            <w:tcW w:w="1893" w:type="dxa"/>
            <w:shd w:val="clear" w:color="auto" w:fill="FFFFFF"/>
            <w:vAlign w:val="center"/>
          </w:tcPr>
          <w:p w14:paraId="3221D692" w14:textId="77777777" w:rsidR="00C45154" w:rsidRDefault="00000000">
            <w:pPr>
              <w:jc w:val="center"/>
              <w:rPr>
                <w:lang w:val="en-US"/>
              </w:rPr>
            </w:pPr>
            <w:bookmarkStart w:id="120" w:name="生活热水热源能耗_燃料类型"/>
            <w:r>
              <w:t>无</w:t>
            </w:r>
            <w:bookmarkEnd w:id="120"/>
          </w:p>
        </w:tc>
        <w:tc>
          <w:tcPr>
            <w:tcW w:w="3166" w:type="dxa"/>
            <w:shd w:val="clear" w:color="auto" w:fill="FFFFFF"/>
            <w:vAlign w:val="center"/>
          </w:tcPr>
          <w:p w14:paraId="57316CD0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1E28563C" w14:textId="77777777" w:rsidR="00C45154" w:rsidRDefault="00000000">
            <w:pPr>
              <w:jc w:val="center"/>
              <w:rPr>
                <w:lang w:val="en-US"/>
              </w:rPr>
            </w:pPr>
            <w:bookmarkStart w:id="121" w:name="设计建筑生活热水锅炉碳排放kgCO2_m2_a"/>
            <w:r>
              <w:t>0.00</w:t>
            </w:r>
            <w:bookmarkEnd w:id="121"/>
          </w:p>
        </w:tc>
        <w:tc>
          <w:tcPr>
            <w:tcW w:w="2137" w:type="dxa"/>
            <w:shd w:val="clear" w:color="auto" w:fill="FFFFFF"/>
          </w:tcPr>
          <w:p w14:paraId="0C80FA24" w14:textId="77777777" w:rsidR="00C45154" w:rsidRDefault="00000000">
            <w:pPr>
              <w:jc w:val="center"/>
              <w:rPr>
                <w:lang w:val="en-US"/>
              </w:rPr>
            </w:pPr>
            <w:bookmarkStart w:id="122" w:name="参照建筑生活热水锅炉碳排放kgCO2_m2_a"/>
            <w:r>
              <w:t>0.00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45154" w14:paraId="74F21C7A" w14:textId="77777777">
        <w:tc>
          <w:tcPr>
            <w:tcW w:w="1893" w:type="dxa"/>
            <w:shd w:val="clear" w:color="auto" w:fill="D0CECE"/>
            <w:vAlign w:val="center"/>
          </w:tcPr>
          <w:p w14:paraId="30D312FB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C8C055F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2B6CD5B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9F0C63F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C45154" w14:paraId="3062D9C0" w14:textId="77777777">
        <w:tc>
          <w:tcPr>
            <w:tcW w:w="1893" w:type="dxa"/>
            <w:vMerge w:val="restart"/>
            <w:shd w:val="clear" w:color="auto" w:fill="FFFFFF"/>
            <w:vAlign w:val="center"/>
          </w:tcPr>
          <w:p w14:paraId="073B5A00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87836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79286AA8" w14:textId="77777777" w:rsidR="00C45154" w:rsidRDefault="00000000">
            <w:pPr>
              <w:jc w:val="center"/>
              <w:rPr>
                <w:lang w:val="en-US"/>
              </w:rPr>
            </w:pPr>
            <w:bookmarkStart w:id="123" w:name="光伏能耗_电耗CO2排放kgCO2_m2_a"/>
            <w:r>
              <w:t>40.77</w:t>
            </w:r>
            <w:bookmarkEnd w:id="123"/>
          </w:p>
        </w:tc>
        <w:tc>
          <w:tcPr>
            <w:tcW w:w="2137" w:type="dxa"/>
          </w:tcPr>
          <w:p w14:paraId="1E90B455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45154" w14:paraId="0A6A3285" w14:textId="77777777">
        <w:tc>
          <w:tcPr>
            <w:tcW w:w="1893" w:type="dxa"/>
            <w:vMerge/>
            <w:shd w:val="clear" w:color="auto" w:fill="FFFFFF"/>
            <w:vAlign w:val="center"/>
          </w:tcPr>
          <w:p w14:paraId="5B486F6B" w14:textId="77777777" w:rsidR="00C45154" w:rsidRDefault="00C45154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73F74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67A07FA" w14:textId="77777777" w:rsidR="00C45154" w:rsidRDefault="00000000">
            <w:pPr>
              <w:jc w:val="center"/>
              <w:rPr>
                <w:lang w:val="en-US"/>
              </w:rPr>
            </w:pPr>
            <w:bookmarkStart w:id="124" w:name="风力能耗_电耗CO2排放kgCO2_m2_a"/>
            <w:r>
              <w:t>0.00</w:t>
            </w:r>
            <w:bookmarkEnd w:id="124"/>
          </w:p>
        </w:tc>
        <w:tc>
          <w:tcPr>
            <w:tcW w:w="2137" w:type="dxa"/>
          </w:tcPr>
          <w:p w14:paraId="0290DC90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45154" w14:paraId="6A191A85" w14:textId="77777777">
        <w:tc>
          <w:tcPr>
            <w:tcW w:w="5059" w:type="dxa"/>
            <w:gridSpan w:val="2"/>
            <w:shd w:val="clear" w:color="auto" w:fill="D0CECE"/>
            <w:vAlign w:val="center"/>
          </w:tcPr>
          <w:p w14:paraId="2720C042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2E7C6754" w14:textId="77777777" w:rsidR="00C45154" w:rsidRDefault="00000000">
            <w:pPr>
              <w:jc w:val="center"/>
              <w:rPr>
                <w:lang w:val="en-US"/>
              </w:rPr>
            </w:pPr>
            <w:bookmarkStart w:id="125" w:name="建筑总碳排放kgCO2_m2_a"/>
            <w:r>
              <w:t>0.00</w:t>
            </w:r>
            <w:bookmarkEnd w:id="125"/>
          </w:p>
        </w:tc>
        <w:tc>
          <w:tcPr>
            <w:tcW w:w="2137" w:type="dxa"/>
          </w:tcPr>
          <w:p w14:paraId="7594D76B" w14:textId="77777777" w:rsidR="00C45154" w:rsidRDefault="00000000">
            <w:pPr>
              <w:jc w:val="center"/>
              <w:rPr>
                <w:lang w:val="en-US"/>
              </w:rPr>
            </w:pPr>
            <w:bookmarkStart w:id="126" w:name="参照建筑建筑总碳排放kgCO2_m2_a"/>
            <w:r>
              <w:t>43.77</w:t>
            </w:r>
            <w:bookmarkEnd w:id="126"/>
          </w:p>
        </w:tc>
      </w:tr>
      <w:tr w:rsidR="00C45154" w14:paraId="7F240B0F" w14:textId="77777777">
        <w:tc>
          <w:tcPr>
            <w:tcW w:w="5059" w:type="dxa"/>
            <w:gridSpan w:val="2"/>
            <w:shd w:val="clear" w:color="auto" w:fill="D0CECE"/>
            <w:vAlign w:val="center"/>
          </w:tcPr>
          <w:p w14:paraId="601B3F19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105099AC" w14:textId="77777777" w:rsidR="00C45154" w:rsidRDefault="00000000">
            <w:pPr>
              <w:jc w:val="center"/>
              <w:rPr>
                <w:lang w:val="en-US"/>
              </w:rPr>
            </w:pPr>
            <w:bookmarkStart w:id="127" w:name="节碳率"/>
            <w:r>
              <w:t>100.00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28"/>
          </w:p>
        </w:tc>
      </w:tr>
      <w:tr w:rsidR="00C45154" w14:paraId="2ED92B9B" w14:textId="77777777">
        <w:tc>
          <w:tcPr>
            <w:tcW w:w="5059" w:type="dxa"/>
            <w:gridSpan w:val="2"/>
            <w:shd w:val="clear" w:color="auto" w:fill="D0CECE"/>
            <w:vAlign w:val="center"/>
          </w:tcPr>
          <w:p w14:paraId="24C94BC4" w14:textId="77777777" w:rsidR="00C45154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</w:t>
            </w:r>
            <w:r>
              <w:rPr>
                <w:rFonts w:hint="eastAsia"/>
                <w:lang w:val="en-US"/>
              </w:rPr>
              <w:t xml:space="preserve"> kgCO2/(m2</w:t>
            </w:r>
            <w:r>
              <w:rPr>
                <w:rFonts w:hint="eastAsia"/>
                <w:lang w:val="en-US"/>
              </w:rPr>
              <w:t>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596C67DB" w14:textId="77777777" w:rsidR="00C45154" w:rsidRDefault="00000000">
            <w:pPr>
              <w:jc w:val="center"/>
              <w:rPr>
                <w:lang w:val="en-US"/>
              </w:rPr>
            </w:pPr>
            <w:bookmarkStart w:id="129" w:name="碳排放降低强度"/>
            <w:r>
              <w:t>43.77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30"/>
          </w:p>
        </w:tc>
      </w:tr>
      <w:bookmarkEnd w:id="101"/>
    </w:tbl>
    <w:p w14:paraId="5C6A9420" w14:textId="77777777" w:rsidR="00C45154" w:rsidRDefault="00C45154"/>
    <w:p w14:paraId="7FC18004" w14:textId="77777777" w:rsidR="00C45154" w:rsidRDefault="00C45154">
      <w:pPr>
        <w:widowControl w:val="0"/>
        <w:jc w:val="both"/>
        <w:rPr>
          <w:color w:val="000000"/>
        </w:rPr>
      </w:pPr>
    </w:p>
    <w:p w14:paraId="3D5904FA" w14:textId="77777777" w:rsidR="00C45154" w:rsidRDefault="00000000">
      <w:pPr>
        <w:pStyle w:val="1"/>
        <w:widowControl w:val="0"/>
        <w:jc w:val="both"/>
        <w:rPr>
          <w:color w:val="000000"/>
        </w:rPr>
      </w:pPr>
      <w:bookmarkStart w:id="131" w:name="_Toc29840"/>
      <w:r>
        <w:rPr>
          <w:color w:val="000000"/>
        </w:rPr>
        <w:t>结论</w:t>
      </w:r>
      <w:bookmarkEnd w:id="131"/>
    </w:p>
    <w:p w14:paraId="1B20B779" w14:textId="77777777" w:rsidR="00C45154" w:rsidRDefault="0000000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100.00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43.77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2" w:name="降碳结论"/>
      <w:r>
        <w:t>满足</w:t>
      </w:r>
      <w:bookmarkEnd w:id="132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512B6FD4" w14:textId="77777777" w:rsidR="00C45154" w:rsidRDefault="00C45154">
      <w:pPr>
        <w:rPr>
          <w:color w:val="000000"/>
        </w:rPr>
      </w:pPr>
    </w:p>
    <w:p w14:paraId="0A6DEDD0" w14:textId="77777777" w:rsidR="00C45154" w:rsidRDefault="00000000">
      <w:pPr>
        <w:rPr>
          <w:rFonts w:ascii="宋体" w:hAnsi="宋体" w:hint="eastAsia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</w:t>
      </w:r>
      <w:r>
        <w:rPr>
          <w:b/>
          <w:bCs/>
          <w:color w:val="000000"/>
          <w:sz w:val="18"/>
          <w:szCs w:val="16"/>
        </w:rPr>
        <w:t>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3648F737" w14:textId="77777777" w:rsidR="00C45154" w:rsidRDefault="00C45154">
      <w:pPr>
        <w:widowControl w:val="0"/>
        <w:jc w:val="both"/>
        <w:rPr>
          <w:color w:val="000000"/>
        </w:rPr>
      </w:pPr>
    </w:p>
    <w:p w14:paraId="2840CABB" w14:textId="77777777" w:rsidR="00C45154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5161A15" wp14:editId="5BF35A63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E21ED" w14:textId="77777777" w:rsidR="00C45154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1DF821A" wp14:editId="168ED5C5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87191" w14:textId="77777777" w:rsidR="00C45154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0ABB47F" wp14:editId="56381C04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93CD" w14:textId="77777777" w:rsidR="00C45154" w:rsidRDefault="00C45154">
      <w:pPr>
        <w:sectPr w:rsidR="00C4515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9780E4B" w14:textId="77777777" w:rsidR="00C45154" w:rsidRDefault="00000000">
      <w:pPr>
        <w:pStyle w:val="1"/>
        <w:widowControl w:val="0"/>
        <w:jc w:val="both"/>
        <w:rPr>
          <w:color w:val="000000"/>
        </w:rPr>
      </w:pPr>
      <w:bookmarkStart w:id="133" w:name="_Toc19691"/>
      <w:r>
        <w:rPr>
          <w:color w:val="000000"/>
        </w:rPr>
        <w:t>附录</w:t>
      </w:r>
      <w:bookmarkEnd w:id="133"/>
    </w:p>
    <w:p w14:paraId="4DC91F99" w14:textId="77777777" w:rsidR="00C45154" w:rsidRDefault="00000000">
      <w:pPr>
        <w:pStyle w:val="2"/>
        <w:widowControl w:val="0"/>
      </w:pPr>
      <w:bookmarkStart w:id="134" w:name="_Toc19618"/>
      <w:r>
        <w:t>工作日/节假日人员逐时在室率(%)</w:t>
      </w:r>
      <w:bookmarkEnd w:id="134"/>
    </w:p>
    <w:p w14:paraId="37CE0DF2" w14:textId="77777777" w:rsidR="00C45154" w:rsidRDefault="00C4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45154" w14:paraId="58C53F5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9BC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DE8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E89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3CF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133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514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1FB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B0C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465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843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349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84C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DCA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45A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37B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FA9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2AB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50F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072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DDC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55D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D20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8E7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98C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A6C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5154" w14:paraId="5FDFD7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0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E1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E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95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85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9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2B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9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C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66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F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2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C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1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A2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A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E8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86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9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9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0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9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2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EC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8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81949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D2B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A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D1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C7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B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FE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23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2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A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2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2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7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E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44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2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3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9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0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4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BD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B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B5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9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A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9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A59B3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7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2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A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5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9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EF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1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A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28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0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8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9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2E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06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A0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9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CA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D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07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8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3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4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3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4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73CFA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4DDD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7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2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46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F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2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96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E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3D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A0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3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80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76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30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A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7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2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4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66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D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90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D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2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2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F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B92F1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8D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D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6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2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C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D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C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2E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9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D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D7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1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9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5C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0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E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F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A4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10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C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9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F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80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1E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88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9F000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C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18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8F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C8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E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C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D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3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4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C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F3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B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7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6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F1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EB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8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8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F8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3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8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2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7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E0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5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1F33F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67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07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3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2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B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39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A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B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E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90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BD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62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6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2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D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5D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78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9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E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0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D3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6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26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4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EBB13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CFA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E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1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C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3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9A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8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A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5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D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C5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E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1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86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0B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8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0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7F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1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8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B4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9E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1A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2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3230D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11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F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A3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7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4D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A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F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8C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1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D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9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C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4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9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6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1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CD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F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4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9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6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2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2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B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EF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48CDE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B321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3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0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8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67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0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5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4A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6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02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3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C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32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0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B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F4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3D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2C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EE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C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C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A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C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C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F8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FFC5F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21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B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42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D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1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B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1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4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EF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4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7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B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D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CD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1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9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B6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9A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C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6C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F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D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63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7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E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2C05C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DC0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2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A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8E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8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4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E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9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C6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3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8B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53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3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D0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F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9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AE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71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6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C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6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1B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8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8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0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66A94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B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2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2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4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6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0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8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BF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D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A5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E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A5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8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01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0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A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2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70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C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4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4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35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60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3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A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92511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B12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8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F3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2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AF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2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3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F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3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5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E5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7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7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D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6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D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B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10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11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5E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A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2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1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7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6EEB9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F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37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2D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5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B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E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84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8F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20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1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BF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9B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E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41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1D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5D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9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B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E2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B0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7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E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D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F1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4B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C7FCB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5541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F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63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85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FF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B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0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FE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4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E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B8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6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E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1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D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C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B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C9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8F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F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77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B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0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67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5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687C1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7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3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D9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F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5F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C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D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E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EB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F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F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9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A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4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74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7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7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B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E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9B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F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2D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2C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D5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D9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72B87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6E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D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B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5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23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FF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C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4A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E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A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5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19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6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61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14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9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4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6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9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36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5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B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5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5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9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125CD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F0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8F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6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0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B5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1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18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37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3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0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F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7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4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24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DA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9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6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7D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E9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9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34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C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4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F2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16A4B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325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B7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C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DE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0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6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82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F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57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0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2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9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F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D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BE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D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C0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D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0A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6A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9B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1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D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9B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3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03BE8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B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46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D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E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C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E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8B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EA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A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D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3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DE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6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8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9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E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C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9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A6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1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E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B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9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7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A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7862D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48C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8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C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E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3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8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D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C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5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6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6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B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8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B5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45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8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3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2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79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E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F1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F4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6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9A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2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413B1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8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3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7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FE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54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1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7A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1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2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1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0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C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4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D7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33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91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5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2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0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6E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7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9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3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6DB5F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8F6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FD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B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C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9C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F0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6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A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7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DE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44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E4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F1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3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0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1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F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A3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3A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8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A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7A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DB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0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2F6E4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0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9C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9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0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6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7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3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FC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B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2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4F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53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F4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D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9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D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5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8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6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5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B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9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62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E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89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10731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EB7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32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1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2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FF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C1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98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C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7F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25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2B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4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0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72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3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6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A3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0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2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7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A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1F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5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C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2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F6CF8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C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8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2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E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2D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E0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32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9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3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5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4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6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2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8A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55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C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B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9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AD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6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E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F9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9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52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3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CFA48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DBD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B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EE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8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60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A8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2D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B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0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9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E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0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3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3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5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7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1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F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E7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B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3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4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2C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C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12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44B3D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8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3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0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EF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F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E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A3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F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45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83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2A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E0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C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6D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76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2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3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4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9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9C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9C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0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C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9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D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D1098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D8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1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1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1A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DD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9C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A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7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3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B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9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3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D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D5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1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D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7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22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79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D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4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B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E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B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4E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7C500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4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4D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78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B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B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A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75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D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C5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0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0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B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6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92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9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0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9E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A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67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E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C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B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C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F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7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775EB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EC8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C4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88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0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54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5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4B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5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4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ED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B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3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B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B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1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7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19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9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E9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B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30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B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5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F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9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FF9BF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2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3C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8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D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B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6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69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8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6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E0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6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F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B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4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CD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A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5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5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26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3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3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77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8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D5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4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55D54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9F2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E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0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C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6B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B0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D6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77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9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F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8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B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17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1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6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5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2E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7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C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21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1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0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43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0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C3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AC435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5F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A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A1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F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0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94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2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B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29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36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E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68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AF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DB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4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9B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4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E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4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0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07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1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70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5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30F76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242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D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D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02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1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6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9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5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7A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A5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E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7C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6D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D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7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A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34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6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2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E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3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D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64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C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F490D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6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1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C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0A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1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6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B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7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FA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0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4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4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8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58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82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9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2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B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8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9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8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82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E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6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9A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30301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8AE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6A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A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6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5D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7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E7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B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1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4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A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EC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B8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7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A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0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DC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4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ED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1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FE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4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7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6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6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492DD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2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1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FA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0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3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E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AA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5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C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0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9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09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CC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E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5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5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0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C9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0F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2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EC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97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85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B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0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73A7F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6C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E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A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B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6F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7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67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5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4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3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D3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4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2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9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3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8D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A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5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D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1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0F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3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0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7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A7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348A9E" w14:textId="77777777" w:rsidR="00C45154" w:rsidRDefault="00C45154">
      <w:pPr>
        <w:widowControl w:val="0"/>
        <w:jc w:val="both"/>
        <w:rPr>
          <w:color w:val="000000"/>
        </w:rPr>
      </w:pPr>
    </w:p>
    <w:p w14:paraId="5CB6B0F4" w14:textId="77777777" w:rsidR="00C45154" w:rsidRDefault="00000000">
      <w:r>
        <w:t>注：上行：工作日；下行：节假日</w:t>
      </w:r>
    </w:p>
    <w:p w14:paraId="67AF6D82" w14:textId="77777777" w:rsidR="00C45154" w:rsidRDefault="00000000">
      <w:pPr>
        <w:pStyle w:val="2"/>
      </w:pPr>
      <w:bookmarkStart w:id="135" w:name="_Toc3223"/>
      <w:r>
        <w:t>工作日/节假日照明开关时间表(%)</w:t>
      </w:r>
      <w:bookmarkEnd w:id="135"/>
    </w:p>
    <w:p w14:paraId="50091182" w14:textId="77777777" w:rsidR="00C45154" w:rsidRDefault="00C4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45154" w14:paraId="2B363FA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176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2AB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A59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56F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755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56A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C2E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193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392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989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75A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91D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60A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E45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354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34D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486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601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5E6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E55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7ED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BF7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8F0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B86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CF6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5154" w14:paraId="7DCFA2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8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6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1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D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B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8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F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D3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D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B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7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3A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6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CD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3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5D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5D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E6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F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6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0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54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D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D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0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43850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017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9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7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4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B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3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4E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E2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2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4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88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2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6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3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5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19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4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7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F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4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A7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EE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A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E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7B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56767C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B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8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BA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2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5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F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8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74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0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9C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A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ED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1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7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1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CF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E7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F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3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E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0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82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E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1A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086FC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0A5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4D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C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6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8C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4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65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9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3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0A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53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6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D9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1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D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62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15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7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6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B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2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39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2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4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9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58746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5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3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3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99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5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1D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2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DC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B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6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1E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0C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E5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5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E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3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4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8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C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4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E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E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A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61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D2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DA245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23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D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4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6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1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9D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5E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1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4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D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17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4C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FA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5A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A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2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6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6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5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F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7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4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D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E1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7B39B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0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7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79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6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F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7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8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3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0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D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F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0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DC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41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7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7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A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07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0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1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E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A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A9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F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48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02B1C6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FD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0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80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9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2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2D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8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B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7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0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7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1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05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D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8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B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DA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0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5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F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E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C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C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03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42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449BA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A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4B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F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D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4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8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5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0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0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AE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7D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1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6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4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54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A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0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78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E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6F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F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D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4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3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55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227AC4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DD0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4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8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9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20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6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08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B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1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2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D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D5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C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9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EA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19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3B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7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E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E4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B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D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6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4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8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21C20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0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9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2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E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6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9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BF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87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D8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1A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2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3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2E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0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3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D1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3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4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08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D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C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D8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AB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7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414AF5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DB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D5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FA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7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F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8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7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E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9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3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87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B7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3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C8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19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C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8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D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A4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D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7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40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D6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E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14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1C7307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A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3C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C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F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4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C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F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BA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3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3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C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2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C5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38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B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86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F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B0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F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6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0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0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E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1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B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D757F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2E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8F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B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2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96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3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6E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A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7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0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4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BA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4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4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7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0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BA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C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70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B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B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52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3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2CFB0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8B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E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0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7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80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B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0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8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8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C8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14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AE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E1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2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1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89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8B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7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41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E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44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0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A3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9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7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3D5FFA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312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F7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71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29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9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0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F4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3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1F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6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4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5E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A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E8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5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A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F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5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E3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9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A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4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8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F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B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4851FB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B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57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D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D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3F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F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2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A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7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0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B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6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C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5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A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A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3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7C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1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C3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0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7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C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33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A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65F0FB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A75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6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F9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5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F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0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9A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6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5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35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C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6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A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48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A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3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3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9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DD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8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A5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A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E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F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C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708089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0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4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91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0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1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D3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B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CD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B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A0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C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D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C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C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3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0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27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2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B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B9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0C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7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5A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B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6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65A98A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D0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3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FB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9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7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21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B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E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6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6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6D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03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A2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9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BA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C5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7F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4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7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8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1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6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D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F6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9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ACC21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0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9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D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E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95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4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FE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E0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4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52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4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2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A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98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9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D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C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5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0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E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6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4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7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E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2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40610C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95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3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3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5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C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D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2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9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9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B7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3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1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7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B2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87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B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F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4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83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2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29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7D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5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3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6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E343A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3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C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C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E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2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4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C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C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61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E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BB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D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F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6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7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F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3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6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9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E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CA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A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5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E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31FFA1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68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DB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8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5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3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62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A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45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4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07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68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6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3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8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9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C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E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28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E8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43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6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5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D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0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D9AE7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2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D5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3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7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F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7D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50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9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E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F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2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1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A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2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8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0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07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D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65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9D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A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8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31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9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B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260F55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E2E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F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CF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8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0C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B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1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5F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1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E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D5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B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B2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AE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E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16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D1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DB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F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6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5D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77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5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A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4E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934BE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C7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57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3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E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BB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2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7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A4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A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F1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7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7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C2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2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C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C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8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6B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5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2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C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00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8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13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9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63890A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407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A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A0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F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C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0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D4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2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6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D4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E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1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2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7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5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7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6B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2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8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43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F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9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24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F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E2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6F88A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FB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4B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9E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C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5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A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1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5F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E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20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2B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C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B8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17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8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B1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B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8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0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0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73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DE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5C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2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EC3FE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D68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67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F2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40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8A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E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7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A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F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D8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A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7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E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7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37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1A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A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6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AC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7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E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D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29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E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D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5209C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A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A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23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5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C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8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E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4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7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4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2C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1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9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C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16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1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8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3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F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2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7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E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F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E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A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5F91F9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F750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5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D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7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3F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80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B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B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45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3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F9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5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71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3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44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E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6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2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40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AC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3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7C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9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5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2EE8A0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C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C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B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9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EF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F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D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6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1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9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AE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8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2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C0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B6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A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3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A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4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2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6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EA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0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D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0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35246C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6738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6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86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5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A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BC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6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8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97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D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0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9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87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92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C2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7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F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3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D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3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6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A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A6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54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36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03782F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9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1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F0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D2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6D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DF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1C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9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B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5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5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5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9A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8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9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A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2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8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F3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5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6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CE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A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F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9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3D6439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A6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9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5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9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2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05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C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FA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9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D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C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EF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A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74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D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9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8E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B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39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05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E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5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D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94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C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125875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D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99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B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1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94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E7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D9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80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7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27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4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7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3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7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6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4C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D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8D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8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70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B9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E9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4B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E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89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505047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F43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C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D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D3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7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D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A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76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E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4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2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E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30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0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F0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7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D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9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A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3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91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AE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78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D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0D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1ACBB5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9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F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4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E8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8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F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3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A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B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68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5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0C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D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B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A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A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5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6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7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D4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1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FB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A6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D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BF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45154" w14:paraId="3BA493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977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8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34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8B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88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7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C3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F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8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6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AF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A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8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1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7D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30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1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5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C9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5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B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9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1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2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3B491F9" w14:textId="77777777" w:rsidR="00C45154" w:rsidRDefault="00C45154"/>
    <w:p w14:paraId="3150D2F4" w14:textId="77777777" w:rsidR="00C45154" w:rsidRDefault="00000000">
      <w:r>
        <w:t>注：上行：工作日；下行：节假日</w:t>
      </w:r>
    </w:p>
    <w:p w14:paraId="04B997C9" w14:textId="77777777" w:rsidR="00C45154" w:rsidRDefault="00000000">
      <w:pPr>
        <w:pStyle w:val="2"/>
      </w:pPr>
      <w:bookmarkStart w:id="136" w:name="_Toc17180"/>
      <w:r>
        <w:t>工作日/节假日设备逐时使用率(%)</w:t>
      </w:r>
      <w:bookmarkEnd w:id="136"/>
    </w:p>
    <w:p w14:paraId="5F00B5E3" w14:textId="77777777" w:rsidR="00C45154" w:rsidRDefault="00C4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45154" w14:paraId="3FC9F15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EA4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2DC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BED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E45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51D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A3A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441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692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4E8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8F1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9F7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EE2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5BE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070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E4A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F76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B95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76F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69F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BCC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5F3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ADF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472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9F1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9C7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5154" w14:paraId="4DF12F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B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26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DD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D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E2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50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8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3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3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8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2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F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C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8F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E9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16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90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44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25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E7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4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A5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98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3B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B9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69863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EF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8F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6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D1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4B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7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BE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E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B6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A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D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3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E5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5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B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B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5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2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6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E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59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86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7E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D8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E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AA5D1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1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C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A1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6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C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4E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04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0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D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3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E0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0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4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4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EE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83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C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8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B6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5F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5E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8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1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DD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9036E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A9A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B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3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C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D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3E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4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B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E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4B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F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9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9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DE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A7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02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F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A4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E8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C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6E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A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1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1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3F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2C856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C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7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7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5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F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6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84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14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D0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F5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E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3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9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35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9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6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E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F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87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9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4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5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F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B9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A5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4D6CF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D7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D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0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4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6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6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CD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0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A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F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D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BE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47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2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C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3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78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3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54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5D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6C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38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A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60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B4613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20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A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2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D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B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8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31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A5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0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5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6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D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F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D0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1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2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E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B7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3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78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2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FE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4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6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9F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BBF10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61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1C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D4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98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A2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1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21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D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9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9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8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4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E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E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5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E7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A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52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C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D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7D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50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6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F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7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4108A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47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5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A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9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18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D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4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C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7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4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91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6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E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2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5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3E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6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B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51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E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9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D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6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B7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E4047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AF1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F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4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F6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6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0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3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1C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B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B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B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B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70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B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2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A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4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F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8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9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5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BD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37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9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7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35DFA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0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FA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C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4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F3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F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89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8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D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1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9E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2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9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46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1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0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D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6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1D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6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1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26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0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D5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2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65B62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DF4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5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0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2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2D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4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30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B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D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95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A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F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3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5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A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9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C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2D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1A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E4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53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39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76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A3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7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1DBBA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2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D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1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F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0F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3F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60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1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3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B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1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1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7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28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2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7B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8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5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F6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E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E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48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7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C6616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2ABE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B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3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D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B2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44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9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BD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9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C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7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B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0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7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CC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D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0E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3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9F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D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5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B4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B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0F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0849B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2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3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3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6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0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03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6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28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75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C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2B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2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3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B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5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6C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2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A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B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C0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8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A0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8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6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0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562A5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A50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E6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C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D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8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C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8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0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E6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9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B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E0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F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E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DA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46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C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7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3C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8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0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29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E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1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E62C6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D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0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C4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97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EE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D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74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A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C7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7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1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C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0F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E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51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A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8D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A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E6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2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F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8D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9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D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3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9DB3F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C9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C0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E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C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4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D8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9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0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5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6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D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1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4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AE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6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F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8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55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DC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5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A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18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6E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4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6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D99BC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6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1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B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2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0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2E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F4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FA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2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4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4C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AF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1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6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F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8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1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F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0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35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8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2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C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FD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11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E1BBC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E0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F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9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76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DE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05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E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97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E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7E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8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E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3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7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5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9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58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D1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7B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5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E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8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D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B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6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E639F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6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E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F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D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0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B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22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6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9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E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C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D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0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9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E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6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B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9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6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4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F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84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EA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E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3D796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6A73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83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D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F6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7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90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D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E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D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A9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78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1C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4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6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A1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A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5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7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11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DC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6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5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1C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2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8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6A8E9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75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8E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8E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6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7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B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6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C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E6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3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0F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0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2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DB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0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D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5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9E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F5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6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B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34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2F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8CD02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849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FC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F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A5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7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9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0E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B7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66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6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5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F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5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E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4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3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6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F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2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0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E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4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C3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3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3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231DC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5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9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5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E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9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0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C8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84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C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52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E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7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B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C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2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D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D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A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D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F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1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3C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A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BC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448AE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6D2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D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EC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A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F0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B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10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3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6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E7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C1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50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D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CA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D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15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6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56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1A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D1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4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E4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C4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8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8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85011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0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F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F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77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1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4F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1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A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E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59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8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E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6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25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5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F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72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B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66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7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7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0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F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BC836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484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5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7F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6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8F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06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3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8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D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B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C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C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9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D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82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1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AA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62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8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A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C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D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0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9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3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550B4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FC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B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6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66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4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5B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5D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2D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3D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9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D0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3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1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0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A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C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D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6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F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F6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41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C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1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8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3D0AD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53A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6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53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F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1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7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07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9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0B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F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C6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7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0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0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7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C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FE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14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CB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9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5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B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F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A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E7586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6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1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F7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A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92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8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5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9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5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8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5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5A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F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DD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9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3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C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4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D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0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C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B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F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7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B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3FF02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7D5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DB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D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B5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0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92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7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A4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5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AF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7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B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85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F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F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23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2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15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9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C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C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9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EE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3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22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5EE4F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F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9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6A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3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D4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1F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6C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96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0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7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56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09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DF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DB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1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0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2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79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B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C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9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4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F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6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E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27F1D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7A8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4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4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3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5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F5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8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2D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A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1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59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64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A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9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8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3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8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3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35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0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8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2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9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FC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C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3B15D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DC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6B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3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7C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4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E0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7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8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B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9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8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96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3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2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F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6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8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AE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9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41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9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20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B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2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82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414508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324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A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9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9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6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8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5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43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A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F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81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6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BA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F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47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7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6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F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6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8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6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EE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13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9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7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439AF2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3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2C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F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6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3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70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EC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34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1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7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9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1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0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F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84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7A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8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B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9D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2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B3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97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C7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D1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44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47C4E8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598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C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4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73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F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9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8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20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1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8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F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8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62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F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C0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5A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B1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3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A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EA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6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38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C6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FF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87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776944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8E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0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4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D6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F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5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D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5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88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B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8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0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E1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5E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8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E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C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5B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1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B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F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F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DF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4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A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46DF1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EE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A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C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57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8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E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B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7A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6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9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F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1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7F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0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6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D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8B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E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6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37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7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1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F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A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4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D10960" w14:textId="77777777" w:rsidR="00C45154" w:rsidRDefault="00C45154"/>
    <w:p w14:paraId="46616F22" w14:textId="77777777" w:rsidR="00C45154" w:rsidRDefault="00000000">
      <w:r>
        <w:t>注：上行：工作日；下行：节假日</w:t>
      </w:r>
    </w:p>
    <w:p w14:paraId="22F13B3A" w14:textId="77777777" w:rsidR="00C45154" w:rsidRDefault="00000000">
      <w:pPr>
        <w:pStyle w:val="2"/>
      </w:pPr>
      <w:bookmarkStart w:id="137" w:name="_Toc24910"/>
      <w:r>
        <w:t>工作日/节假日空调系统运行时间表(1:开,0:关)</w:t>
      </w:r>
      <w:bookmarkEnd w:id="137"/>
    </w:p>
    <w:p w14:paraId="1B79EBAD" w14:textId="77777777" w:rsidR="00C4515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45154" w14:paraId="5E65258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309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F32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49E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63C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7C5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022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E3D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BFA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0F1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EE7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9D2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99C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70E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A0C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182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74D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C9B8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759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499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8AC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FF2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A3A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9B9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51D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A83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5154" w14:paraId="604C67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4D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A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50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6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2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A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7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5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51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4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2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6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0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4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E1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DF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6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FE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8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A7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A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42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5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F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D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12E5B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6E17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7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C9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D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5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D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3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8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D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1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44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9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0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34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B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54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0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34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C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5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2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D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D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8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48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82319C" w14:textId="77777777" w:rsidR="00C45154" w:rsidRDefault="00000000">
      <w:r>
        <w:t>供冷期：</w:t>
      </w:r>
    </w:p>
    <w:p w14:paraId="2FB6003F" w14:textId="77777777" w:rsidR="00C45154" w:rsidRDefault="00C4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45154" w14:paraId="35F58F3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42A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B0A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855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48A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FC3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665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FB2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3F3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E4D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0FE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262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9FD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198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591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7D4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E2F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4F0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94C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763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1FB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64B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0BB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11A6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EDB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56D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5154" w14:paraId="41B34B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B3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2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76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0F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0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83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F5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1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C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F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F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2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6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1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2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03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6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7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A1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9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A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D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9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3F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A1762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9F6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C2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71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D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F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27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C5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D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62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41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CD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7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A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A7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2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3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B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A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25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F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3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4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C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9F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1D5FB6" w14:textId="77777777" w:rsidR="00C45154" w:rsidRDefault="00C45154"/>
    <w:p w14:paraId="27EDB863" w14:textId="77777777" w:rsidR="00C45154" w:rsidRDefault="00000000">
      <w:r>
        <w:t>注：上行：工作日；下行：节假日</w:t>
      </w:r>
    </w:p>
    <w:p w14:paraId="65C77DB0" w14:textId="77777777" w:rsidR="00C45154" w:rsidRDefault="00000000">
      <w:pPr>
        <w:pStyle w:val="2"/>
      </w:pPr>
      <w:bookmarkStart w:id="138" w:name="_Toc4769"/>
      <w:r>
        <w:t>工作日/节假日新风运行时间表(%)</w:t>
      </w:r>
      <w:bookmarkEnd w:id="138"/>
    </w:p>
    <w:p w14:paraId="312DACF8" w14:textId="77777777" w:rsidR="00C45154" w:rsidRDefault="00C451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45154" w14:paraId="50B7693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16C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787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C7D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6AE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B568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2B2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DCE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F20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E98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D3C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4A2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7C9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82A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FF7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33C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D48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305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5F8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372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77C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134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9AD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313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D66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C8C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5154" w14:paraId="5BECA8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7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0F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4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9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E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1B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8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38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2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B5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5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D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4F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2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52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39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86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60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ED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1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6A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8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1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5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4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7163E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3011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6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5E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77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5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A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D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E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61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1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6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8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BA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05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2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CE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3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07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AE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2A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BB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9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0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427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D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D22AB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2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9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6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1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B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4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E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A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AB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90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9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78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D9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5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82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6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00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3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E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84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A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2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5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E6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43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ED539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B4D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2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3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28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CC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D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CD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C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70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1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F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34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A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9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B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5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40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D8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6C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089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04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0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2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D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5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AD59D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91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75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7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4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5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B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8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2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C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6D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8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3D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D9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2A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7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B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7E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5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C7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D1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81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64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6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64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D0D0A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191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E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27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D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F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8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4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6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C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F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A8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B3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5C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3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7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D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1E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C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9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92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D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5A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1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3E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7A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EDC6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E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6B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E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92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8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B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4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A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CE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86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A1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27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F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F0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6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7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73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F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FF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E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0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6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DC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DA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60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9E18E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9894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7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2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9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5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A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E2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3D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6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0B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A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7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99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D7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9B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51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F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A5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F3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E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0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8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E9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35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6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7999DB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1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E6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FA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0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8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39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C7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B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C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54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F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F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9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31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A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5A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D5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F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B8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76E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5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9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E0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C0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8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17A30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0E6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C6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8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D8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0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7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65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0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AF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6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13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0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59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0B7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F7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B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1D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9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5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C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F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2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1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A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B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F0B76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04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B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FD2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19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A4B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5C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6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0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7B5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B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3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7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9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C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FD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32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5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C5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8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4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8C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E2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F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7C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6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64D5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CE8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2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0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0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5A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3F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51F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46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1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1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A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B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4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7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D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4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90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6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E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85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B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7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06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7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A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CC3BE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02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A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F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C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B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C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B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0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9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D3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D1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0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EC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5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1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F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C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C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E9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12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B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4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8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A5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D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261A48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4E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6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AB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7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3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B1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5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4E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9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14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73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DF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3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F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6D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81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BB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E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8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B9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0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9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C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12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AD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89BE5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93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98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C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603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A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B2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E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8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D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2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5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B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97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7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7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D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602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C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4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2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E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A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5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2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0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A95C6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08A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2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DB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7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10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4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E5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62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6C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0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A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6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97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E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3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8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3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3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C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4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0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F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A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D2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A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D5A35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E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CB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46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C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5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51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7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E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CBB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8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51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E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65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73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5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F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D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F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B1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93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1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F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05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33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DA8F4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D03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F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1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FE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D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EB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CD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0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3F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10B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9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E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F3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9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BE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E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C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06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E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13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E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AE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6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3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8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205F7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60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E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A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F3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5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62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1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9E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0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5B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9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7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2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D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149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D0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C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0B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38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5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C5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5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E4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E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04DC0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748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6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C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22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7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C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35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D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1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1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9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D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7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D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1D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C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71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0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6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78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6B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3E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8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7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4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D9E3B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9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D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A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7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A1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AF5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2C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B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1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11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5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16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C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A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7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C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B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93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1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B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A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89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907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0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E2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B1303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6D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7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B2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4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E0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4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9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B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6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0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4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52F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2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6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05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34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32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A5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62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D5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F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A2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F2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45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F56E5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8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6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6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58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3D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A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4A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B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EB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D3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9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EC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3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75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B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8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8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36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A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3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6A4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B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9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F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9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6FDC78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B7C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F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3F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31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A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2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54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E71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78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0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A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D4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4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C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1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2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66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3C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DF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F0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BC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9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A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FC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A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8EE5F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AF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D5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F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D3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1C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A5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5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AF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E6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E1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7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1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88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0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B6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2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5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F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6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B7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8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9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8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0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FE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7BD25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D44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E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12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4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4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24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52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CB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D0D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02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04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95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B4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D2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32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037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E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6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D39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9B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27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1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F9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78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616F1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5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C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F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AAA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32A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E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F4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E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EAC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7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0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0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B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A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82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3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CA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21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76A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6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C2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8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77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3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440F0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125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5F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62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A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1F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A4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C2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5D5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82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1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1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D8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31B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88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90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93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32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1B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7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EC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7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0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6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98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18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05869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87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B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E6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9E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84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0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3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0A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32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728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EF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F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E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9F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5A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24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2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B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9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DC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A55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33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06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7D1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4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13633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15A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AC2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58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A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5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9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6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A9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C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F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F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7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1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04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5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96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025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9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4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58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53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6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10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2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C0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C3D3C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5AF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20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6C1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617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0C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1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0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79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FF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50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C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C99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7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3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4A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3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B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3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067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D45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2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69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A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61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DE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40003C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F41F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99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7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5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A1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1F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B6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071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59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9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BD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0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1B3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649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8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EBC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D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6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2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6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E4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01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86F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084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4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0A074C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3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3F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079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84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A2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09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48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30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C9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9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C3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2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E5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36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66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5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4D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8D8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7C4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ED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FC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C36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F7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D9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2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5B8A94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B60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DB3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E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55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CC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6C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D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EC0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2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1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1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B92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F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D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6B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3C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59D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E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A60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C41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D3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21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4C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D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D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15F62F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D0E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24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80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7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E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16A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3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53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E1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47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7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AA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C2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1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63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6E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E6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282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3B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5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52B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CA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AAF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2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CA1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52BC3A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14E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B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A7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A5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D1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51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7AD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C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F08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077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4DE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DD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7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EED5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3A5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26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D2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1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6F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4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4E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35E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D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95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0B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183FE5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DD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377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7D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5D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7C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68F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47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8B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92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8D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C2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8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B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A83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FD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52C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4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A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7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9A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CE0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CC6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B8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00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0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08C206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666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DF1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EB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C3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29C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65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084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CE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31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6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04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C9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69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33D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258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4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4D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D01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6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C93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9E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3B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D3E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51D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1F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5154" w14:paraId="55C977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FA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A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4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28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EE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E8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5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2C9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DC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D6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EE0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5E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CC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56C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6F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D2C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99F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D69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4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FB48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82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9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48B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309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366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5154" w14:paraId="3EA987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07B3" w14:textId="77777777" w:rsidR="00C45154" w:rsidRDefault="00C451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93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63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22E7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00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706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0C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DC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F1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2AB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5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7D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AEE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35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60A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D64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469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FD3D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8FC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DA2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1A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EF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E41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9A0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9C43" w14:textId="77777777" w:rsidR="00C45154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C83500" w14:textId="77777777" w:rsidR="00C45154" w:rsidRDefault="00C45154"/>
    <w:p w14:paraId="03A5F95A" w14:textId="77777777" w:rsidR="00C45154" w:rsidRDefault="00000000">
      <w:r>
        <w:t>注：上行：工作日；下行：节假日</w:t>
      </w:r>
    </w:p>
    <w:p w14:paraId="115B9597" w14:textId="77777777" w:rsidR="00C45154" w:rsidRDefault="00C45154"/>
    <w:sectPr w:rsidR="00C4515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C02E" w14:textId="77777777" w:rsidR="009B5E7A" w:rsidRDefault="009B5E7A">
      <w:r>
        <w:separator/>
      </w:r>
    </w:p>
  </w:endnote>
  <w:endnote w:type="continuationSeparator" w:id="0">
    <w:p w14:paraId="3D1F08FE" w14:textId="77777777" w:rsidR="009B5E7A" w:rsidRDefault="009B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0B009" w14:textId="77777777" w:rsidR="00C45154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2E084A" w14:textId="77777777" w:rsidR="00C45154" w:rsidRDefault="00C451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B500" w14:textId="77777777" w:rsidR="00C45154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19DDA2A2" w14:textId="77777777" w:rsidR="00C45154" w:rsidRDefault="00C451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D90A" w14:textId="77777777" w:rsidR="009B5E7A" w:rsidRDefault="009B5E7A">
      <w:r>
        <w:separator/>
      </w:r>
    </w:p>
  </w:footnote>
  <w:footnote w:type="continuationSeparator" w:id="0">
    <w:p w14:paraId="1DFCDB59" w14:textId="77777777" w:rsidR="009B5E7A" w:rsidRDefault="009B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BB029" w14:textId="77777777" w:rsidR="00C45154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02AECEE4" wp14:editId="0743B79B">
          <wp:extent cx="854075" cy="163830"/>
          <wp:effectExtent l="0" t="0" r="3175" b="7620"/>
          <wp:docPr id="855643692" name="图片 855643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5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A60E7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466E5"/>
    <w:rsid w:val="00380EFC"/>
    <w:rsid w:val="00383B66"/>
    <w:rsid w:val="00394EE0"/>
    <w:rsid w:val="00396FF3"/>
    <w:rsid w:val="003E0BD9"/>
    <w:rsid w:val="004312C1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B5C7E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5E7A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132B1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45154"/>
    <w:rsid w:val="00C6122E"/>
    <w:rsid w:val="00C62A04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0CA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6FE4D"/>
  <w15:docId w15:val="{9B6C2DDA-A3E1-4218-AC38-000DDDB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640;&#37995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3</Pages>
  <Words>3610</Words>
  <Characters>20582</Characters>
  <Application>Microsoft Office Word</Application>
  <DocSecurity>0</DocSecurity>
  <Lines>171</Lines>
  <Paragraphs>48</Paragraphs>
  <ScaleCrop>false</ScaleCrop>
  <Company/>
  <LinksUpToDate>false</LinksUpToDate>
  <CharactersWithSpaces>24144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creator>△▼inflexible执着丶</dc:creator>
  <cp:lastModifiedBy>8618470532795</cp:lastModifiedBy>
  <cp:revision>35</cp:revision>
  <dcterms:created xsi:type="dcterms:W3CDTF">2024-12-28T05:08:00Z</dcterms:created>
  <dcterms:modified xsi:type="dcterms:W3CDTF">2024-12-29T08:44:00Z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7737C5FF8DF74D7A9277B57C5D5057C0_11</vt:lpwstr>
  </property>
  <property fmtid="{D5CDD505-2E9C-101B-9397-08002B2CF9AE}" pid="3" name="KSOTemplateDocerSaveRecord">
    <vt:lpwstr>eyJoZGlkIjoiYjdjYTAyNTAxYWU3OWMwZDM4NDY5NTg0Njg2MTVhMGMiLCJ1c2VySWQiOiI4MTkyNTU4ODgifQ==</vt:lpwstr>
  </property>
  <property fmtid="{D5CDD505-2E9C-101B-9397-08002B2CF9AE}" pid="4" name="KSOProductBuildVer">
    <vt:lpwstr>2052-12.1.0.19770</vt:lpwstr>
  </property>
</Properties>
</file>