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50043" w14:textId="77777777" w:rsidR="00C7396D" w:rsidRDefault="00000000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A97CD7A" w14:textId="77777777" w:rsidR="00C7396D" w:rsidRDefault="00000000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CB29192" w14:textId="77777777" w:rsidR="00C7396D" w:rsidRDefault="00000000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C7396D" w14:paraId="17853173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9875620" w14:textId="77777777" w:rsidR="00C7396D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7FFB310" w14:textId="0E4D960B" w:rsidR="00C7396D" w:rsidRDefault="007B00F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废弃矿区轨道的生态重塑与新型文娱空间设计</w:t>
            </w:r>
            <w:bookmarkEnd w:id="4"/>
          </w:p>
        </w:tc>
      </w:tr>
      <w:tr w:rsidR="00C7396D" w14:paraId="55426BA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C6CAF0" w14:textId="77777777" w:rsidR="00C7396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46441F0" w14:textId="77777777" w:rsidR="00C7396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江西</w:t>
            </w:r>
            <w:r>
              <w:t>-</w:t>
            </w:r>
            <w:r>
              <w:t>南昌</w:t>
            </w:r>
            <w:bookmarkEnd w:id="5"/>
          </w:p>
        </w:tc>
      </w:tr>
      <w:tr w:rsidR="00C7396D" w14:paraId="00A9D35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27D85A" w14:textId="77777777" w:rsidR="00C7396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3A3DEDE" w14:textId="53DDBE34" w:rsidR="00C7396D" w:rsidRDefault="007C389C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  <w:r w:rsidRPr="007C389C">
              <w:rPr>
                <w:rFonts w:ascii="宋体" w:hAnsi="宋体"/>
                <w:szCs w:val="21"/>
              </w:rPr>
              <w:t>BKA70300</w:t>
            </w:r>
          </w:p>
        </w:tc>
      </w:tr>
      <w:tr w:rsidR="00C7396D" w14:paraId="570CCDB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1CE77B" w14:textId="77777777" w:rsidR="00C7396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5E90260" w14:textId="77777777" w:rsidR="00C7396D" w:rsidRDefault="00C7396D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C7396D" w14:paraId="494DEE1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3BD2F6" w14:textId="77777777" w:rsidR="00C7396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F18E676" w14:textId="77777777" w:rsidR="00C7396D" w:rsidRDefault="00C7396D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C7396D" w14:paraId="7E0E473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B3F585" w14:textId="77777777" w:rsidR="00C7396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BDED140" w14:textId="77777777" w:rsidR="00C7396D" w:rsidRDefault="00C7396D">
            <w:pPr>
              <w:rPr>
                <w:rFonts w:ascii="宋体" w:hAnsi="宋体" w:hint="eastAsia"/>
                <w:szCs w:val="21"/>
              </w:rPr>
            </w:pPr>
          </w:p>
        </w:tc>
      </w:tr>
      <w:tr w:rsidR="00C7396D" w14:paraId="39035C1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CFB17A" w14:textId="77777777" w:rsidR="00C7396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ED83F5B" w14:textId="77777777" w:rsidR="00C7396D" w:rsidRDefault="00C7396D">
            <w:pPr>
              <w:rPr>
                <w:rFonts w:ascii="宋体" w:hAnsi="宋体" w:hint="eastAsia"/>
                <w:szCs w:val="21"/>
              </w:rPr>
            </w:pPr>
          </w:p>
        </w:tc>
      </w:tr>
      <w:tr w:rsidR="00C7396D" w14:paraId="4087D0C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F032D2" w14:textId="77777777" w:rsidR="00C7396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9DA8E0A" w14:textId="77777777" w:rsidR="00C7396D" w:rsidRDefault="00C7396D">
            <w:pPr>
              <w:rPr>
                <w:rFonts w:ascii="宋体" w:hAnsi="宋体" w:hint="eastAsia"/>
                <w:szCs w:val="21"/>
              </w:rPr>
            </w:pPr>
          </w:p>
        </w:tc>
      </w:tr>
      <w:tr w:rsidR="00C7396D" w14:paraId="106DFDD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5603BA7" w14:textId="77777777" w:rsidR="00C7396D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7DD50B5" w14:textId="77777777" w:rsidR="00C7396D" w:rsidRDefault="00000000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r>
              <w:rPr>
                <w:rFonts w:ascii="宋体" w:hAnsi="宋体" w:hint="eastAsia"/>
                <w:szCs w:val="21"/>
              </w:rPr>
              <w:t>2024年12月26日</w:t>
            </w:r>
            <w:bookmarkEnd w:id="9"/>
          </w:p>
        </w:tc>
      </w:tr>
    </w:tbl>
    <w:p w14:paraId="66AF9231" w14:textId="77777777" w:rsidR="00C7396D" w:rsidRDefault="00C7396D">
      <w:pPr>
        <w:jc w:val="center"/>
        <w:rPr>
          <w:rFonts w:ascii="宋体" w:hAnsi="宋体" w:hint="eastAsia"/>
          <w:lang w:val="en-US"/>
        </w:rPr>
      </w:pPr>
    </w:p>
    <w:p w14:paraId="78885C61" w14:textId="77777777" w:rsidR="00C7396D" w:rsidRDefault="00000000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49B424BE" wp14:editId="1EF25A94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CFBBD" w14:textId="77777777" w:rsidR="00C7396D" w:rsidRDefault="00C7396D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C7396D" w14:paraId="3CE209E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E6236EE" w14:textId="77777777" w:rsidR="00C7396D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8E24E49" w14:textId="77777777" w:rsidR="00C7396D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C7396D" w14:paraId="4E45C091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6A1E1E4" w14:textId="77777777" w:rsidR="00C7396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B63C9E9" w14:textId="77777777" w:rsidR="00C7396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C7396D" w14:paraId="3BADC2E5" w14:textId="77777777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F95B1B" w14:textId="77777777" w:rsidR="00C7396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29123E" w14:textId="77777777" w:rsidR="00C7396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C7396D" w14:paraId="4B1F22F9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1A9406" w14:textId="77777777" w:rsidR="00C7396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AAD72EF" w14:textId="77777777" w:rsidR="00C7396D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>
              <w:rPr>
                <w:rFonts w:ascii="宋体" w:hAnsi="宋体" w:hint="eastAsia"/>
                <w:szCs w:val="18"/>
              </w:rPr>
              <w:t>T18370212365</w:t>
            </w:r>
            <w:bookmarkEnd w:id="13"/>
          </w:p>
        </w:tc>
      </w:tr>
    </w:tbl>
    <w:p w14:paraId="048D96BB" w14:textId="77777777" w:rsidR="00C7396D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6DC4978" w14:textId="77777777" w:rsidR="00C7396D" w:rsidRDefault="00C739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BFB49A7" w14:textId="77777777" w:rsidR="00C7396D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3709" w:history="1">
        <w:r w:rsidR="00C7396D">
          <w:rPr>
            <w:rFonts w:hint="eastAsia"/>
          </w:rPr>
          <w:t xml:space="preserve">1 </w:t>
        </w:r>
        <w:r w:rsidR="00C7396D">
          <w:rPr>
            <w:rFonts w:hint="eastAsia"/>
          </w:rPr>
          <w:t>建筑概况</w:t>
        </w:r>
        <w:r w:rsidR="00C7396D">
          <w:tab/>
        </w:r>
        <w:fldSimple w:instr=" PAGEREF _Toc23709 ">
          <w:r w:rsidR="00C7396D">
            <w:t>4</w:t>
          </w:r>
        </w:fldSimple>
      </w:hyperlink>
    </w:p>
    <w:p w14:paraId="424542F7" w14:textId="77777777" w:rsidR="00C7396D" w:rsidRDefault="00C7396D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917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fldSimple w:instr=" PAGEREF _Toc27917 ">
          <w:r>
            <w:t>4</w:t>
          </w:r>
        </w:fldSimple>
      </w:hyperlink>
    </w:p>
    <w:p w14:paraId="7626D984" w14:textId="77777777" w:rsidR="00C7396D" w:rsidRDefault="00C7396D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914" w:history="1">
        <w:r>
          <w:rPr>
            <w:rFonts w:hint="eastAsia"/>
          </w:rPr>
          <w:t xml:space="preserve">3 </w:t>
        </w:r>
        <w:r>
          <w:t>建筑大样</w:t>
        </w:r>
        <w:r>
          <w:tab/>
        </w:r>
        <w:fldSimple w:instr=" PAGEREF _Toc12914 ">
          <w:r>
            <w:t>5</w:t>
          </w:r>
        </w:fldSimple>
      </w:hyperlink>
    </w:p>
    <w:p w14:paraId="4B738A59" w14:textId="77777777" w:rsidR="00C7396D" w:rsidRDefault="00C7396D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3379" w:history="1">
        <w:r>
          <w:rPr>
            <w:rFonts w:hint="eastAsia"/>
          </w:rPr>
          <w:t xml:space="preserve">4 </w:t>
        </w:r>
        <w:r>
          <w:t>规定性指标检查</w:t>
        </w:r>
        <w:r>
          <w:tab/>
        </w:r>
        <w:fldSimple w:instr=" PAGEREF _Toc23379 ">
          <w:r>
            <w:t>9</w:t>
          </w:r>
        </w:fldSimple>
      </w:hyperlink>
    </w:p>
    <w:p w14:paraId="2A8F59AA" w14:textId="77777777" w:rsidR="00C7396D" w:rsidRDefault="00C7396D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667" w:history="1">
        <w:r>
          <w:rPr>
            <w:rFonts w:hint="eastAsia"/>
            <w:lang w:val="en-GB"/>
          </w:rPr>
          <w:t xml:space="preserve">4.1 </w:t>
        </w:r>
        <w:r>
          <w:t>工程材料</w:t>
        </w:r>
        <w:r>
          <w:tab/>
        </w:r>
        <w:fldSimple w:instr=" PAGEREF _Toc7667 ">
          <w:r>
            <w:t>9</w:t>
          </w:r>
        </w:fldSimple>
      </w:hyperlink>
    </w:p>
    <w:p w14:paraId="586FA6B9" w14:textId="77777777" w:rsidR="00C7396D" w:rsidRDefault="00C7396D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853" w:history="1">
        <w:r>
          <w:rPr>
            <w:rFonts w:hint="eastAsia"/>
            <w:lang w:val="en-GB"/>
          </w:rPr>
          <w:t xml:space="preserve">4.2 </w:t>
        </w:r>
        <w:r>
          <w:t>围护结构作法简要说明</w:t>
        </w:r>
        <w:r>
          <w:tab/>
        </w:r>
        <w:fldSimple w:instr=" PAGEREF _Toc25853 ">
          <w:r>
            <w:t>10</w:t>
          </w:r>
        </w:fldSimple>
      </w:hyperlink>
    </w:p>
    <w:p w14:paraId="4E5BEA7D" w14:textId="77777777" w:rsidR="00C7396D" w:rsidRDefault="00C7396D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239" w:history="1">
        <w:r>
          <w:rPr>
            <w:rFonts w:hint="eastAsia"/>
            <w:lang w:val="en-GB"/>
          </w:rPr>
          <w:t xml:space="preserve">4.3 </w:t>
        </w:r>
        <w:r>
          <w:t>体形系数</w:t>
        </w:r>
        <w:r>
          <w:tab/>
        </w:r>
        <w:fldSimple w:instr=" PAGEREF _Toc20239 ">
          <w:r>
            <w:t>11</w:t>
          </w:r>
        </w:fldSimple>
      </w:hyperlink>
    </w:p>
    <w:p w14:paraId="373F8ABD" w14:textId="77777777" w:rsidR="00C7396D" w:rsidRDefault="00C7396D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343" w:history="1">
        <w:r>
          <w:rPr>
            <w:rFonts w:hint="eastAsia"/>
            <w:lang w:val="en-GB"/>
          </w:rPr>
          <w:t xml:space="preserve">4.4 </w:t>
        </w:r>
        <w:r>
          <w:t>窗墙比</w:t>
        </w:r>
        <w:r>
          <w:tab/>
        </w:r>
        <w:fldSimple w:instr=" PAGEREF _Toc20343 ">
          <w:r>
            <w:t>11</w:t>
          </w:r>
        </w:fldSimple>
      </w:hyperlink>
    </w:p>
    <w:p w14:paraId="1BBA3986" w14:textId="77777777" w:rsidR="00C7396D" w:rsidRDefault="00C7396D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026" w:history="1">
        <w:r>
          <w:rPr>
            <w:rFonts w:hint="eastAsia"/>
            <w:lang w:val="en-GB"/>
          </w:rPr>
          <w:t xml:space="preserve">4.5 </w:t>
        </w:r>
        <w:r>
          <w:t>天窗</w:t>
        </w:r>
        <w:r>
          <w:tab/>
        </w:r>
        <w:fldSimple w:instr=" PAGEREF _Toc24026 ">
          <w:r>
            <w:t>12</w:t>
          </w:r>
        </w:fldSimple>
      </w:hyperlink>
    </w:p>
    <w:p w14:paraId="523D7A62" w14:textId="77777777" w:rsidR="00C7396D" w:rsidRDefault="00C7396D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4972" w:history="1">
        <w:r>
          <w:rPr>
            <w:rFonts w:hint="eastAsia"/>
            <w:lang w:val="en-GB"/>
          </w:rPr>
          <w:t xml:space="preserve">4.6 </w:t>
        </w:r>
        <w:r>
          <w:t>屋顶</w:t>
        </w:r>
        <w:r>
          <w:tab/>
        </w:r>
        <w:fldSimple w:instr=" PAGEREF _Toc24972 ">
          <w:r>
            <w:t>12</w:t>
          </w:r>
        </w:fldSimple>
      </w:hyperlink>
    </w:p>
    <w:p w14:paraId="1B8CDDFE" w14:textId="77777777" w:rsidR="00C7396D" w:rsidRDefault="00C7396D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880" w:history="1">
        <w:r>
          <w:rPr>
            <w:rFonts w:hint="eastAsia"/>
            <w:lang w:val="en-GB"/>
          </w:rPr>
          <w:t xml:space="preserve">4.7 </w:t>
        </w:r>
        <w:r>
          <w:t>外墙</w:t>
        </w:r>
        <w:r>
          <w:tab/>
        </w:r>
        <w:fldSimple w:instr=" PAGEREF _Toc28880 ">
          <w:r>
            <w:t>13</w:t>
          </w:r>
        </w:fldSimple>
      </w:hyperlink>
    </w:p>
    <w:p w14:paraId="062D0B54" w14:textId="77777777" w:rsidR="00C7396D" w:rsidRDefault="00C7396D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170" w:history="1">
        <w:r>
          <w:rPr>
            <w:rFonts w:hint="eastAsia"/>
            <w:lang w:val="en-GB"/>
          </w:rPr>
          <w:t xml:space="preserve">4.8 </w:t>
        </w:r>
        <w:r>
          <w:t>挑空楼板</w:t>
        </w:r>
        <w:r>
          <w:tab/>
        </w:r>
        <w:fldSimple w:instr=" PAGEREF _Toc16170 ">
          <w:r>
            <w:t>18</w:t>
          </w:r>
        </w:fldSimple>
      </w:hyperlink>
    </w:p>
    <w:p w14:paraId="091855E2" w14:textId="77777777" w:rsidR="00C7396D" w:rsidRDefault="00C7396D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902" w:history="1">
        <w:r>
          <w:rPr>
            <w:rFonts w:hint="eastAsia"/>
            <w:lang w:val="en-GB"/>
          </w:rPr>
          <w:t xml:space="preserve">4.9 </w:t>
        </w:r>
        <w:r>
          <w:t>外窗热工</w:t>
        </w:r>
        <w:r>
          <w:tab/>
        </w:r>
        <w:fldSimple w:instr=" PAGEREF _Toc15902 ">
          <w:r>
            <w:t>19</w:t>
          </w:r>
        </w:fldSimple>
      </w:hyperlink>
    </w:p>
    <w:p w14:paraId="05A373B5" w14:textId="77777777" w:rsidR="00C7396D" w:rsidRDefault="00C7396D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222" w:history="1">
        <w:r>
          <w:rPr>
            <w:rFonts w:hint="eastAsia"/>
            <w:lang w:val="en-GB"/>
          </w:rPr>
          <w:t xml:space="preserve">4.10 </w:t>
        </w:r>
        <w:r>
          <w:t>非中空窗面积比</w:t>
        </w:r>
        <w:r>
          <w:tab/>
        </w:r>
        <w:fldSimple w:instr=" PAGEREF _Toc10222 ">
          <w:r>
            <w:t>22</w:t>
          </w:r>
        </w:fldSimple>
      </w:hyperlink>
    </w:p>
    <w:p w14:paraId="6A9A877F" w14:textId="77777777" w:rsidR="00C7396D" w:rsidRDefault="00C7396D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54" w:history="1">
        <w:r>
          <w:rPr>
            <w:rFonts w:hint="eastAsia"/>
            <w:lang w:val="en-GB"/>
          </w:rPr>
          <w:t xml:space="preserve">4.11 </w:t>
        </w:r>
        <w:r>
          <w:t>可开启窗扇</w:t>
        </w:r>
        <w:r>
          <w:tab/>
        </w:r>
        <w:fldSimple w:instr=" PAGEREF _Toc2154 ">
          <w:r>
            <w:t>22</w:t>
          </w:r>
        </w:fldSimple>
      </w:hyperlink>
    </w:p>
    <w:p w14:paraId="454CFB70" w14:textId="77777777" w:rsidR="00C7396D" w:rsidRDefault="00C7396D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366" w:history="1">
        <w:r>
          <w:rPr>
            <w:rFonts w:hint="eastAsia"/>
            <w:lang w:val="en-GB"/>
          </w:rPr>
          <w:t xml:space="preserve">4.12 </w:t>
        </w:r>
        <w:r>
          <w:t>规定性指标检查结论</w:t>
        </w:r>
        <w:r>
          <w:tab/>
        </w:r>
        <w:fldSimple w:instr=" PAGEREF _Toc22366 ">
          <w:r>
            <w:t>22</w:t>
          </w:r>
        </w:fldSimple>
      </w:hyperlink>
    </w:p>
    <w:p w14:paraId="3556CB89" w14:textId="77777777" w:rsidR="00C7396D" w:rsidRDefault="00000000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5DCB040F" w14:textId="77777777" w:rsidR="00C7396D" w:rsidRDefault="00000000">
      <w:pPr>
        <w:rPr>
          <w:rFonts w:ascii="宋体" w:hAnsi="宋体" w:hint="eastAsia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067A39E" w14:textId="77777777" w:rsidR="00C7396D" w:rsidRDefault="00C7396D">
      <w:pPr>
        <w:pStyle w:val="TOC1"/>
        <w:sectPr w:rsidR="00C7396D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2FCBB04" w14:textId="77777777" w:rsidR="00C7396D" w:rsidRDefault="00C7396D">
      <w:pPr>
        <w:pStyle w:val="TOC1"/>
      </w:pPr>
    </w:p>
    <w:p w14:paraId="249F6165" w14:textId="77777777" w:rsidR="00C7396D" w:rsidRDefault="00000000">
      <w:pPr>
        <w:pStyle w:val="1"/>
      </w:pPr>
      <w:bookmarkStart w:id="14" w:name="_Toc134610461"/>
      <w:bookmarkStart w:id="15" w:name="_Toc316568035"/>
      <w:bookmarkStart w:id="16" w:name="_Toc23709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9"/>
        <w:gridCol w:w="6073"/>
      </w:tblGrid>
      <w:tr w:rsidR="00C7396D" w14:paraId="7251FCA1" w14:textId="77777777">
        <w:tc>
          <w:tcPr>
            <w:tcW w:w="2759" w:type="dxa"/>
            <w:shd w:val="clear" w:color="auto" w:fill="E6E6E6"/>
          </w:tcPr>
          <w:p w14:paraId="11682A79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64322212" w14:textId="0EF0132A" w:rsidR="00C7396D" w:rsidRDefault="007B00F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D40158">
              <w:rPr>
                <w:rFonts w:ascii="宋体" w:hAnsi="宋体" w:hint="eastAsia"/>
              </w:rPr>
              <w:t>废弃矿区轨道的生态重塑与新型文娱空间设计</w:t>
            </w:r>
          </w:p>
        </w:tc>
      </w:tr>
      <w:tr w:rsidR="00C7396D" w14:paraId="4F416F96" w14:textId="77777777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4E55A280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4647E5A3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地点"/>
            <w:r>
              <w:t>江西</w:t>
            </w:r>
            <w:r>
              <w:t>-</w:t>
            </w:r>
            <w:r>
              <w:t>南昌</w:t>
            </w:r>
            <w:bookmarkEnd w:id="18"/>
          </w:p>
        </w:tc>
      </w:tr>
      <w:tr w:rsidR="00C7396D" w14:paraId="2F1A1CF6" w14:textId="77777777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C62B160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113B6839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气候分区"/>
            <w:r>
              <w:t>夏热冬冷</w:t>
            </w:r>
            <w:r>
              <w:t>A</w:t>
            </w:r>
            <w:r>
              <w:t>区</w:t>
            </w:r>
            <w:bookmarkEnd w:id="19"/>
          </w:p>
        </w:tc>
      </w:tr>
      <w:tr w:rsidR="00C7396D" w14:paraId="4DE05029" w14:textId="77777777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17D5E36F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0382D98B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>
              <w:rPr>
                <w:rFonts w:ascii="宋体" w:hAnsi="宋体" w:hint="eastAsia"/>
                <w:lang w:val="en-US"/>
              </w:rPr>
              <w:t>2097</w:t>
            </w:r>
            <w:bookmarkEnd w:id="20"/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1"/>
            <w:r>
              <w:rPr>
                <w:rFonts w:ascii="宋体" w:hAnsi="宋体" w:hint="eastAsia"/>
              </w:rPr>
              <w:t>㎡</w:t>
            </w:r>
          </w:p>
        </w:tc>
      </w:tr>
      <w:tr w:rsidR="00C7396D" w14:paraId="3D7301CA" w14:textId="77777777">
        <w:tc>
          <w:tcPr>
            <w:tcW w:w="2759" w:type="dxa"/>
            <w:shd w:val="clear" w:color="auto" w:fill="E6E6E6"/>
          </w:tcPr>
          <w:p w14:paraId="3170043F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315FA613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>
              <w:rPr>
                <w:rFonts w:ascii="宋体" w:hAnsi="宋体" w:hint="eastAsia"/>
                <w:lang w:val="en-US"/>
              </w:rPr>
              <w:t>5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C7396D" w14:paraId="14C71227" w14:textId="77777777">
        <w:tc>
          <w:tcPr>
            <w:tcW w:w="2759" w:type="dxa"/>
            <w:shd w:val="clear" w:color="auto" w:fill="E6E6E6"/>
          </w:tcPr>
          <w:p w14:paraId="001888E4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48483286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地上建筑高度"/>
            <w:r>
              <w:rPr>
                <w:rFonts w:ascii="宋体" w:hAnsi="宋体" w:hint="eastAsia"/>
                <w:lang w:val="en-US"/>
              </w:rPr>
              <w:t>39.9</w:t>
            </w:r>
            <w:bookmarkEnd w:id="24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C7396D" w14:paraId="08904511" w14:textId="77777777">
        <w:tc>
          <w:tcPr>
            <w:tcW w:w="2759" w:type="dxa"/>
            <w:shd w:val="clear" w:color="auto" w:fill="E6E6E6"/>
          </w:tcPr>
          <w:p w14:paraId="3410309E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6C25FE0E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体积"/>
            <w:r>
              <w:t>11054.55</w:t>
            </w:r>
            <w:bookmarkEnd w:id="25"/>
          </w:p>
        </w:tc>
      </w:tr>
      <w:tr w:rsidR="00C7396D" w14:paraId="395FAAF8" w14:textId="77777777">
        <w:tc>
          <w:tcPr>
            <w:tcW w:w="2759" w:type="dxa"/>
            <w:shd w:val="clear" w:color="auto" w:fill="E6E6E6"/>
          </w:tcPr>
          <w:p w14:paraId="21B658E5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6B7D1A1D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表面积"/>
            <w:r>
              <w:t>5749.61</w:t>
            </w:r>
            <w:bookmarkEnd w:id="26"/>
          </w:p>
        </w:tc>
      </w:tr>
      <w:tr w:rsidR="00C7396D" w14:paraId="39186D36" w14:textId="77777777">
        <w:tc>
          <w:tcPr>
            <w:tcW w:w="2759" w:type="dxa"/>
            <w:shd w:val="clear" w:color="auto" w:fill="E6E6E6"/>
          </w:tcPr>
          <w:p w14:paraId="262EBD3E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6A1EC27F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C7396D" w14:paraId="79206631" w14:textId="77777777">
        <w:tc>
          <w:tcPr>
            <w:tcW w:w="2759" w:type="dxa"/>
            <w:shd w:val="clear" w:color="auto" w:fill="E6E6E6"/>
          </w:tcPr>
          <w:p w14:paraId="792279BE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3AA57904" w14:textId="77777777" w:rsidR="00C7396D" w:rsidRDefault="00C7396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bookmarkEnd w:id="28"/>
          </w:p>
        </w:tc>
      </w:tr>
      <w:tr w:rsidR="00C7396D" w14:paraId="22C7D735" w14:textId="77777777">
        <w:tc>
          <w:tcPr>
            <w:tcW w:w="2759" w:type="dxa"/>
            <w:shd w:val="clear" w:color="auto" w:fill="E6E6E6"/>
          </w:tcPr>
          <w:p w14:paraId="6AFD5A89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148739FA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外墙ρ"/>
            <w:r>
              <w:rPr>
                <w:rFonts w:hint="eastAsia"/>
              </w:rPr>
              <w:t>0.29</w:t>
            </w:r>
            <w:bookmarkEnd w:id="29"/>
          </w:p>
        </w:tc>
      </w:tr>
      <w:tr w:rsidR="00C7396D" w14:paraId="61FA222F" w14:textId="77777777">
        <w:tc>
          <w:tcPr>
            <w:tcW w:w="2759" w:type="dxa"/>
            <w:shd w:val="clear" w:color="auto" w:fill="E6E6E6"/>
          </w:tcPr>
          <w:p w14:paraId="6797C63F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449D4F5B" w14:textId="77777777" w:rsidR="00C7396D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屋顶ρ"/>
            <w:r>
              <w:rPr>
                <w:rFonts w:hint="eastAsia"/>
              </w:rPr>
              <w:t>0.71</w:t>
            </w:r>
            <w:bookmarkEnd w:id="30"/>
          </w:p>
        </w:tc>
      </w:tr>
    </w:tbl>
    <w:p w14:paraId="53FE53E4" w14:textId="77777777" w:rsidR="00C7396D" w:rsidRDefault="00000000">
      <w:pPr>
        <w:pStyle w:val="1"/>
      </w:pPr>
      <w:bookmarkStart w:id="31" w:name="_Toc316568036"/>
      <w:bookmarkStart w:id="32" w:name="_Toc134610462"/>
      <w:bookmarkStart w:id="33" w:name="_Toc27917"/>
      <w:bookmarkStart w:id="34" w:name="TitleFormat"/>
      <w:bookmarkEnd w:id="17"/>
      <w:r>
        <w:rPr>
          <w:rFonts w:hint="eastAsia"/>
        </w:rPr>
        <w:t>设计依据</w:t>
      </w:r>
      <w:bookmarkEnd w:id="31"/>
      <w:bookmarkEnd w:id="32"/>
      <w:bookmarkEnd w:id="33"/>
    </w:p>
    <w:p w14:paraId="5EE54478" w14:textId="77777777" w:rsidR="00C7396D" w:rsidRDefault="00000000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4"/>
      <w:bookmarkEnd w:id="3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1C8085FD" w14:textId="77777777" w:rsidR="00C7396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09A0FEF3" w14:textId="77777777" w:rsidR="00C7396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0061610F" w14:textId="77777777" w:rsidR="00C7396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32D53971" w14:textId="77777777" w:rsidR="00C7396D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2914"/>
      <w:r>
        <w:rPr>
          <w:kern w:val="2"/>
          <w:szCs w:val="24"/>
        </w:rPr>
        <w:lastRenderedPageBreak/>
        <w:t>建筑大样</w:t>
      </w:r>
      <w:bookmarkEnd w:id="36"/>
    </w:p>
    <w:p w14:paraId="39097859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289932A" wp14:editId="02DFA354">
            <wp:extent cx="5667375" cy="52387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ABD75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A_4</w:t>
      </w:r>
      <w:r>
        <w:rPr>
          <w:kern w:val="2"/>
          <w:szCs w:val="24"/>
          <w:lang w:val="en-US"/>
        </w:rPr>
        <w:t>层平面</w:t>
      </w:r>
    </w:p>
    <w:p w14:paraId="23230427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88984A9" wp14:editId="2EB33B9D">
            <wp:extent cx="5667375" cy="21336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30D0F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FF8B777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D02B5F3" wp14:editId="5C0B02CB">
            <wp:extent cx="5667375" cy="39338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320DB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430361E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D770595" wp14:editId="4A1DE4D1">
            <wp:extent cx="5667375" cy="4029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8FE75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0669502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7E00EE6" wp14:editId="69A879C0">
            <wp:extent cx="5667375" cy="40005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F6B02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0F68FA2E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F539FAD" wp14:editId="4621A363">
            <wp:extent cx="5667375" cy="26955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27101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7AC61956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385EA67" wp14:editId="137E384E">
            <wp:extent cx="5667375" cy="32575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7009D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196F50FE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C42B55E" wp14:editId="5634B75B">
            <wp:extent cx="5667375" cy="56673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2DE76" w14:textId="77777777" w:rsidR="00C7396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5D9D4BED" w14:textId="77777777" w:rsidR="00C7396D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23379"/>
      <w:r>
        <w:rPr>
          <w:kern w:val="2"/>
          <w:szCs w:val="24"/>
        </w:rPr>
        <w:t>规定性指标检查</w:t>
      </w:r>
      <w:bookmarkEnd w:id="37"/>
    </w:p>
    <w:p w14:paraId="7676B4FC" w14:textId="77777777" w:rsidR="00C7396D" w:rsidRDefault="00000000">
      <w:pPr>
        <w:pStyle w:val="2"/>
        <w:widowControl w:val="0"/>
        <w:rPr>
          <w:kern w:val="2"/>
        </w:rPr>
      </w:pPr>
      <w:bookmarkStart w:id="38" w:name="_Toc7667"/>
      <w:r>
        <w:rPr>
          <w:kern w:val="2"/>
        </w:rPr>
        <w:t>工程材料</w:t>
      </w:r>
      <w:bookmarkEnd w:id="38"/>
    </w:p>
    <w:p w14:paraId="430A2B59" w14:textId="77777777" w:rsidR="00C7396D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普通材料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7396D" w14:paraId="27FF0D3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82DBC49" w14:textId="77777777" w:rsidR="00C7396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9D3D40" w14:textId="77777777" w:rsidR="00C7396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443761F" w14:textId="77777777" w:rsidR="00C7396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17741B" w14:textId="77777777" w:rsidR="00C7396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CDF86B" w14:textId="77777777" w:rsidR="00C7396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BFD4BA" w14:textId="77777777" w:rsidR="00C7396D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7508B5C" w14:textId="77777777" w:rsidR="00C7396D" w:rsidRDefault="00000000">
            <w:pPr>
              <w:jc w:val="center"/>
            </w:pPr>
            <w:r>
              <w:t>数据来源</w:t>
            </w:r>
          </w:p>
        </w:tc>
      </w:tr>
      <w:tr w:rsidR="00C7396D" w14:paraId="78E024F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EAA915A" w14:textId="77777777" w:rsidR="00C7396D" w:rsidRDefault="00C7396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097277F" w14:textId="77777777" w:rsidR="00C7396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1D33270" w14:textId="77777777" w:rsidR="00C7396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42E3E7" w14:textId="77777777" w:rsidR="00C7396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2E0070" w14:textId="77777777" w:rsidR="00C7396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D3BBA1" w14:textId="77777777" w:rsidR="00C7396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7D1DB8A" w14:textId="77777777" w:rsidR="00C7396D" w:rsidRDefault="00C7396D">
            <w:pPr>
              <w:jc w:val="center"/>
            </w:pPr>
          </w:p>
        </w:tc>
      </w:tr>
      <w:tr w:rsidR="00C7396D" w14:paraId="4D69BF27" w14:textId="77777777">
        <w:tc>
          <w:tcPr>
            <w:tcW w:w="2196" w:type="dxa"/>
            <w:shd w:val="clear" w:color="auto" w:fill="E6E6E6"/>
            <w:vAlign w:val="center"/>
          </w:tcPr>
          <w:p w14:paraId="49F7A7F2" w14:textId="77777777" w:rsidR="00C7396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CF2C502" w14:textId="77777777" w:rsidR="00C7396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87CAC40" w14:textId="77777777" w:rsidR="00C7396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1E8FAE0" w14:textId="77777777" w:rsidR="00C7396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1ED453C" w14:textId="77777777" w:rsidR="00C7396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685CAF7" w14:textId="77777777" w:rsidR="00C7396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5C83A19" w14:textId="77777777" w:rsidR="00C7396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7396D" w14:paraId="4023032B" w14:textId="77777777">
        <w:tc>
          <w:tcPr>
            <w:tcW w:w="2196" w:type="dxa"/>
            <w:shd w:val="clear" w:color="auto" w:fill="E6E6E6"/>
            <w:vAlign w:val="center"/>
          </w:tcPr>
          <w:p w14:paraId="6CD70E7C" w14:textId="77777777" w:rsidR="00C7396D" w:rsidRDefault="0000000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153AAA7" w14:textId="77777777" w:rsidR="00C7396D" w:rsidRDefault="00000000">
            <w:r>
              <w:t>5.000</w:t>
            </w:r>
          </w:p>
        </w:tc>
        <w:tc>
          <w:tcPr>
            <w:tcW w:w="1030" w:type="dxa"/>
            <w:vAlign w:val="center"/>
          </w:tcPr>
          <w:p w14:paraId="51C68908" w14:textId="77777777" w:rsidR="00C7396D" w:rsidRDefault="00000000">
            <w:r>
              <w:t>10.583</w:t>
            </w:r>
          </w:p>
        </w:tc>
        <w:tc>
          <w:tcPr>
            <w:tcW w:w="848" w:type="dxa"/>
            <w:vAlign w:val="center"/>
          </w:tcPr>
          <w:p w14:paraId="4883D2DE" w14:textId="77777777" w:rsidR="00C7396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43D7C1F" w14:textId="77777777" w:rsidR="00C7396D" w:rsidRDefault="00000000">
            <w:r>
              <w:t>171.1</w:t>
            </w:r>
          </w:p>
        </w:tc>
        <w:tc>
          <w:tcPr>
            <w:tcW w:w="1188" w:type="dxa"/>
            <w:vAlign w:val="center"/>
          </w:tcPr>
          <w:p w14:paraId="45CF7333" w14:textId="77777777" w:rsidR="00C7396D" w:rsidRDefault="00000000">
            <w:r>
              <w:t>0.0040</w:t>
            </w:r>
          </w:p>
        </w:tc>
        <w:tc>
          <w:tcPr>
            <w:tcW w:w="1516" w:type="dxa"/>
            <w:vAlign w:val="center"/>
          </w:tcPr>
          <w:p w14:paraId="42833F5F" w14:textId="77777777" w:rsidR="00C7396D" w:rsidRDefault="00C7396D">
            <w:pPr>
              <w:rPr>
                <w:sz w:val="18"/>
                <w:szCs w:val="18"/>
              </w:rPr>
            </w:pPr>
          </w:p>
        </w:tc>
      </w:tr>
      <w:tr w:rsidR="00C7396D" w14:paraId="54411D8A" w14:textId="77777777">
        <w:tc>
          <w:tcPr>
            <w:tcW w:w="2196" w:type="dxa"/>
            <w:shd w:val="clear" w:color="auto" w:fill="E6E6E6"/>
            <w:vAlign w:val="center"/>
          </w:tcPr>
          <w:p w14:paraId="1A3D526E" w14:textId="77777777" w:rsidR="00C7396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D8FF637" w14:textId="77777777" w:rsidR="00C7396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6E574EB" w14:textId="77777777" w:rsidR="00C7396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BC34C83" w14:textId="77777777" w:rsidR="00C7396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E5B2211" w14:textId="77777777" w:rsidR="00C7396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936D645" w14:textId="77777777" w:rsidR="00C7396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7C6E4B7" w14:textId="77777777" w:rsidR="00C7396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7396D" w14:paraId="0BE6BBC9" w14:textId="77777777">
        <w:tc>
          <w:tcPr>
            <w:tcW w:w="2196" w:type="dxa"/>
            <w:shd w:val="clear" w:color="auto" w:fill="E6E6E6"/>
            <w:vAlign w:val="center"/>
          </w:tcPr>
          <w:p w14:paraId="611727E6" w14:textId="77777777" w:rsidR="00C7396D" w:rsidRDefault="00000000">
            <w:r>
              <w:t>复合聚苯乙烯不燃保温板（</w:t>
            </w:r>
            <w:r>
              <w:t>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50628A8E" w14:textId="77777777" w:rsidR="00C7396D" w:rsidRDefault="00000000">
            <w:r>
              <w:t>0.050</w:t>
            </w:r>
          </w:p>
        </w:tc>
        <w:tc>
          <w:tcPr>
            <w:tcW w:w="1030" w:type="dxa"/>
            <w:vAlign w:val="center"/>
          </w:tcPr>
          <w:p w14:paraId="6F6A47EB" w14:textId="77777777" w:rsidR="00C7396D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5B55F682" w14:textId="77777777" w:rsidR="00C7396D" w:rsidRDefault="00000000">
            <w:r>
              <w:t>80.0</w:t>
            </w:r>
          </w:p>
        </w:tc>
        <w:tc>
          <w:tcPr>
            <w:tcW w:w="1018" w:type="dxa"/>
            <w:vAlign w:val="center"/>
          </w:tcPr>
          <w:p w14:paraId="0BDEC80D" w14:textId="77777777" w:rsidR="00C7396D" w:rsidRDefault="00000000">
            <w:r>
              <w:t>385.0</w:t>
            </w:r>
          </w:p>
        </w:tc>
        <w:tc>
          <w:tcPr>
            <w:tcW w:w="1188" w:type="dxa"/>
            <w:vAlign w:val="center"/>
          </w:tcPr>
          <w:p w14:paraId="7CAD40A2" w14:textId="77777777" w:rsidR="00C7396D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1D95839C" w14:textId="77777777" w:rsidR="00C7396D" w:rsidRDefault="00000000">
            <w:r>
              <w:rPr>
                <w:sz w:val="18"/>
                <w:szCs w:val="18"/>
              </w:rPr>
              <w:t>复合聚苯乙烯不燃保温板应用技术标准</w:t>
            </w:r>
            <w:r>
              <w:rPr>
                <w:sz w:val="18"/>
                <w:szCs w:val="18"/>
              </w:rPr>
              <w:t xml:space="preserve"> T/JJN002—2020</w:t>
            </w:r>
          </w:p>
        </w:tc>
      </w:tr>
      <w:tr w:rsidR="00C7396D" w14:paraId="36DC7889" w14:textId="77777777">
        <w:tc>
          <w:tcPr>
            <w:tcW w:w="2196" w:type="dxa"/>
            <w:shd w:val="clear" w:color="auto" w:fill="E6E6E6"/>
            <w:vAlign w:val="center"/>
          </w:tcPr>
          <w:p w14:paraId="2DBEC5C5" w14:textId="77777777" w:rsidR="00C7396D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0AB5CF71" w14:textId="77777777" w:rsidR="00C7396D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7BE3D05A" w14:textId="77777777" w:rsidR="00C7396D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6DBD16A3" w14:textId="77777777" w:rsidR="00C7396D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0A1A547E" w14:textId="77777777" w:rsidR="00C7396D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2F282131" w14:textId="77777777" w:rsidR="00C7396D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318E3037" w14:textId="77777777" w:rsidR="00C7396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7396D" w14:paraId="19DD1486" w14:textId="77777777">
        <w:tc>
          <w:tcPr>
            <w:tcW w:w="2196" w:type="dxa"/>
            <w:shd w:val="clear" w:color="auto" w:fill="E6E6E6"/>
            <w:vAlign w:val="center"/>
          </w:tcPr>
          <w:p w14:paraId="4308EF58" w14:textId="77777777" w:rsidR="00C7396D" w:rsidRDefault="00000000">
            <w:r>
              <w:t>蒸压加气混凝土砌块（</w:t>
            </w:r>
            <w:r>
              <w:t>B06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48D2D910" w14:textId="77777777" w:rsidR="00C7396D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5BDE0956" w14:textId="77777777" w:rsidR="00C7396D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70190FDE" w14:textId="77777777" w:rsidR="00C7396D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0C829982" w14:textId="77777777" w:rsidR="00C7396D" w:rsidRDefault="00000000">
            <w:r>
              <w:t>1092.9</w:t>
            </w:r>
          </w:p>
        </w:tc>
        <w:tc>
          <w:tcPr>
            <w:tcW w:w="1188" w:type="dxa"/>
            <w:vAlign w:val="center"/>
          </w:tcPr>
          <w:p w14:paraId="0947CC66" w14:textId="77777777" w:rsidR="00C7396D" w:rsidRDefault="00000000">
            <w:r>
              <w:t>0.9980</w:t>
            </w:r>
          </w:p>
        </w:tc>
        <w:tc>
          <w:tcPr>
            <w:tcW w:w="1516" w:type="dxa"/>
            <w:vAlign w:val="center"/>
          </w:tcPr>
          <w:p w14:paraId="22791310" w14:textId="77777777" w:rsidR="00C7396D" w:rsidRDefault="00000000">
            <w:r>
              <w:rPr>
                <w:sz w:val="18"/>
                <w:szCs w:val="18"/>
              </w:rPr>
              <w:t>DBJ/T36-024-2014</w:t>
            </w:r>
          </w:p>
        </w:tc>
      </w:tr>
      <w:tr w:rsidR="00C7396D" w14:paraId="6BFDA03F" w14:textId="77777777">
        <w:tc>
          <w:tcPr>
            <w:tcW w:w="2196" w:type="dxa"/>
            <w:shd w:val="clear" w:color="auto" w:fill="E6E6E6"/>
            <w:vAlign w:val="center"/>
          </w:tcPr>
          <w:p w14:paraId="516905A3" w14:textId="77777777" w:rsidR="00C7396D" w:rsidRDefault="00000000">
            <w:r>
              <w:t>岩棉板</w:t>
            </w:r>
            <w:r>
              <w:t>(ρ=60-160)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50A1774" w14:textId="77777777" w:rsidR="00C7396D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2F32A3CB" w14:textId="77777777" w:rsidR="00C7396D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44C276BE" w14:textId="77777777" w:rsidR="00C7396D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73522240" w14:textId="77777777" w:rsidR="00C7396D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30F8D92D" w14:textId="77777777" w:rsidR="00C7396D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55B06ACA" w14:textId="77777777" w:rsidR="00C7396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7396D" w14:paraId="532F58B4" w14:textId="77777777">
        <w:tc>
          <w:tcPr>
            <w:tcW w:w="2196" w:type="dxa"/>
            <w:shd w:val="clear" w:color="auto" w:fill="E6E6E6"/>
            <w:vAlign w:val="center"/>
          </w:tcPr>
          <w:p w14:paraId="7BF97B0F" w14:textId="77777777" w:rsidR="00C7396D" w:rsidRDefault="00000000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2CF2D720" w14:textId="77777777" w:rsidR="00C7396D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7B33B705" w14:textId="77777777" w:rsidR="00C7396D" w:rsidRDefault="00000000">
            <w:r>
              <w:t>12.990</w:t>
            </w:r>
          </w:p>
        </w:tc>
        <w:tc>
          <w:tcPr>
            <w:tcW w:w="848" w:type="dxa"/>
            <w:vAlign w:val="center"/>
          </w:tcPr>
          <w:p w14:paraId="0A013733" w14:textId="77777777" w:rsidR="00C7396D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6BAF6715" w14:textId="77777777" w:rsidR="00C7396D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43127C60" w14:textId="77777777" w:rsidR="00C7396D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373A5082" w14:textId="77777777" w:rsidR="00C7396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7396D" w14:paraId="40C12FE1" w14:textId="77777777">
        <w:tc>
          <w:tcPr>
            <w:tcW w:w="2196" w:type="dxa"/>
            <w:shd w:val="clear" w:color="auto" w:fill="E6E6E6"/>
            <w:vAlign w:val="center"/>
          </w:tcPr>
          <w:p w14:paraId="5A6AC42F" w14:textId="77777777" w:rsidR="00C7396D" w:rsidRDefault="00000000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14:paraId="4CF53443" w14:textId="77777777" w:rsidR="00C7396D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75E2CB79" w14:textId="77777777" w:rsidR="00C7396D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18A4D8B2" w14:textId="77777777" w:rsidR="00C7396D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0719E255" w14:textId="77777777" w:rsidR="00C7396D" w:rsidRDefault="00000000">
            <w:r>
              <w:t>1500.0</w:t>
            </w:r>
          </w:p>
        </w:tc>
        <w:tc>
          <w:tcPr>
            <w:tcW w:w="1188" w:type="dxa"/>
            <w:vAlign w:val="center"/>
          </w:tcPr>
          <w:p w14:paraId="070C9D2A" w14:textId="77777777" w:rsidR="00C7396D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9F61646" w14:textId="77777777" w:rsidR="00C7396D" w:rsidRDefault="00000000">
            <w:r>
              <w:rPr>
                <w:sz w:val="18"/>
                <w:szCs w:val="18"/>
              </w:rPr>
              <w:t>广西居住建筑节能设计标准</w:t>
            </w:r>
            <w:r>
              <w:rPr>
                <w:sz w:val="18"/>
                <w:szCs w:val="18"/>
              </w:rPr>
              <w:t xml:space="preserve"> DB45221—2007</w:t>
            </w:r>
          </w:p>
        </w:tc>
      </w:tr>
      <w:tr w:rsidR="00C7396D" w14:paraId="511D8712" w14:textId="77777777">
        <w:tc>
          <w:tcPr>
            <w:tcW w:w="2196" w:type="dxa"/>
            <w:shd w:val="clear" w:color="auto" w:fill="E6E6E6"/>
            <w:vAlign w:val="center"/>
          </w:tcPr>
          <w:p w14:paraId="4E56AA45" w14:textId="77777777" w:rsidR="00C7396D" w:rsidRDefault="00000000">
            <w:r>
              <w:t>松、木、云杉（热流方向顺木纹）</w:t>
            </w:r>
          </w:p>
        </w:tc>
        <w:tc>
          <w:tcPr>
            <w:tcW w:w="1018" w:type="dxa"/>
            <w:vAlign w:val="center"/>
          </w:tcPr>
          <w:p w14:paraId="6DCF099B" w14:textId="77777777" w:rsidR="00C7396D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3AB078C5" w14:textId="77777777" w:rsidR="00C7396D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1F15E1FA" w14:textId="77777777" w:rsidR="00C7396D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258B0771" w14:textId="77777777" w:rsidR="00C7396D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61A948CC" w14:textId="77777777" w:rsidR="00C7396D" w:rsidRDefault="00000000">
            <w:r>
              <w:t>0.1680</w:t>
            </w:r>
          </w:p>
        </w:tc>
        <w:tc>
          <w:tcPr>
            <w:tcW w:w="1516" w:type="dxa"/>
            <w:vAlign w:val="center"/>
          </w:tcPr>
          <w:p w14:paraId="365AB6A4" w14:textId="77777777" w:rsidR="00C7396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74D3A10A" w14:textId="77777777" w:rsidR="00C7396D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其他材料</w:t>
      </w:r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C7396D" w14:paraId="00429C3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5D60539" w14:textId="77777777" w:rsidR="00C7396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936101" w14:textId="77777777" w:rsidR="00C7396D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6FD4298" w14:textId="77777777" w:rsidR="00C7396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1CF0BC41" w14:textId="77777777" w:rsidR="00C7396D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5A72C6D4" w14:textId="77777777" w:rsidR="00C7396D" w:rsidRDefault="00000000">
            <w:pPr>
              <w:jc w:val="center"/>
            </w:pPr>
            <w:r>
              <w:t>备注</w:t>
            </w:r>
          </w:p>
        </w:tc>
      </w:tr>
      <w:tr w:rsidR="00C7396D" w14:paraId="7A2446A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66FC4B9" w14:textId="77777777" w:rsidR="00C7396D" w:rsidRDefault="00C7396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8DA9F69" w14:textId="77777777" w:rsidR="00C7396D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6225BD0" w14:textId="77777777" w:rsidR="00C7396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7F29105A" w14:textId="77777777" w:rsidR="00C7396D" w:rsidRDefault="00C7396D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65654C12" w14:textId="77777777" w:rsidR="00C7396D" w:rsidRDefault="00C7396D">
            <w:pPr>
              <w:jc w:val="center"/>
            </w:pPr>
          </w:p>
        </w:tc>
      </w:tr>
      <w:tr w:rsidR="00C7396D" w14:paraId="671C9623" w14:textId="77777777">
        <w:tc>
          <w:tcPr>
            <w:tcW w:w="2196" w:type="dxa"/>
            <w:shd w:val="clear" w:color="auto" w:fill="E6E6E6"/>
            <w:vAlign w:val="center"/>
          </w:tcPr>
          <w:p w14:paraId="5CB72EA9" w14:textId="77777777" w:rsidR="00C7396D" w:rsidRDefault="00000000">
            <w:r>
              <w:t>防水涂料</w:t>
            </w:r>
          </w:p>
        </w:tc>
        <w:tc>
          <w:tcPr>
            <w:tcW w:w="1018" w:type="dxa"/>
            <w:vAlign w:val="center"/>
          </w:tcPr>
          <w:p w14:paraId="7A85FA02" w14:textId="77777777" w:rsidR="00C7396D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00D51F28" w14:textId="77777777" w:rsidR="00C7396D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0B1901E6" w14:textId="77777777" w:rsidR="00C7396D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596A8928" w14:textId="77777777" w:rsidR="00C7396D" w:rsidRDefault="00C7396D">
            <w:pPr>
              <w:rPr>
                <w:sz w:val="18"/>
                <w:szCs w:val="18"/>
              </w:rPr>
            </w:pPr>
          </w:p>
        </w:tc>
      </w:tr>
      <w:tr w:rsidR="00C7396D" w14:paraId="32B74912" w14:textId="77777777">
        <w:tc>
          <w:tcPr>
            <w:tcW w:w="2196" w:type="dxa"/>
            <w:shd w:val="clear" w:color="auto" w:fill="E6E6E6"/>
            <w:vAlign w:val="center"/>
          </w:tcPr>
          <w:p w14:paraId="4EB8B3B3" w14:textId="77777777" w:rsidR="00C7396D" w:rsidRDefault="00000000">
            <w:r>
              <w:t>含水多孔外墙面层</w:t>
            </w:r>
          </w:p>
        </w:tc>
        <w:tc>
          <w:tcPr>
            <w:tcW w:w="1018" w:type="dxa"/>
            <w:vAlign w:val="center"/>
          </w:tcPr>
          <w:p w14:paraId="1ED2C4F4" w14:textId="77777777" w:rsidR="00C7396D" w:rsidRDefault="00000000">
            <w:r>
              <w:t>20.0</w:t>
            </w:r>
          </w:p>
        </w:tc>
        <w:tc>
          <w:tcPr>
            <w:tcW w:w="1205" w:type="dxa"/>
            <w:vAlign w:val="center"/>
          </w:tcPr>
          <w:p w14:paraId="16DA7FD6" w14:textId="77777777" w:rsidR="00C7396D" w:rsidRDefault="00000000">
            <w:r>
              <w:t>0.350</w:t>
            </w:r>
          </w:p>
        </w:tc>
        <w:tc>
          <w:tcPr>
            <w:tcW w:w="1092" w:type="dxa"/>
            <w:vAlign w:val="center"/>
          </w:tcPr>
          <w:p w14:paraId="5766FB40" w14:textId="77777777" w:rsidR="00C7396D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24C19D2B" w14:textId="77777777" w:rsidR="00C7396D" w:rsidRDefault="00000000">
            <w:r>
              <w:rPr>
                <w:sz w:val="18"/>
                <w:szCs w:val="18"/>
              </w:rPr>
              <w:t>含水多孔材料</w:t>
            </w:r>
          </w:p>
        </w:tc>
      </w:tr>
    </w:tbl>
    <w:p w14:paraId="3C7B1832" w14:textId="77777777" w:rsidR="00C7396D" w:rsidRDefault="00000000">
      <w:pPr>
        <w:pStyle w:val="2"/>
        <w:widowControl w:val="0"/>
        <w:rPr>
          <w:kern w:val="2"/>
        </w:rPr>
      </w:pPr>
      <w:bookmarkStart w:id="39" w:name="_Toc25853"/>
      <w:r>
        <w:rPr>
          <w:kern w:val="2"/>
        </w:rPr>
        <w:t>围护结构作法简要说明</w:t>
      </w:r>
      <w:bookmarkEnd w:id="39"/>
    </w:p>
    <w:p w14:paraId="595C1C24" w14:textId="77777777" w:rsidR="00C7396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屋面</w:t>
      </w:r>
      <w:r>
        <w:rPr>
          <w:color w:val="0000FF"/>
          <w:kern w:val="2"/>
          <w:szCs w:val="21"/>
          <w:lang w:val="en-US"/>
        </w:rPr>
        <w:t xml:space="preserve"> (K=0.261,D=2.847)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DB07316" w14:textId="77777777" w:rsidR="00C7396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硬质聚氨酯泡沫塑料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＋松、木、云杉（热流方向顺木纹）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353BDCF3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屋顶防火隔离带：</w:t>
      </w:r>
      <w:r>
        <w:rPr>
          <w:color w:val="0000FF"/>
          <w:kern w:val="2"/>
          <w:szCs w:val="21"/>
          <w:lang w:val="en-US"/>
        </w:rPr>
        <w:t>屋顶防火隔离带构造一</w:t>
      </w:r>
      <w:r>
        <w:rPr>
          <w:color w:val="0000FF"/>
          <w:kern w:val="2"/>
          <w:szCs w:val="21"/>
          <w:lang w:val="en-US"/>
        </w:rPr>
        <w:t xml:space="preserve"> (K=1.100,D=2.068)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4981478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涂料饰面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复合聚苯乙烯不燃保温板（</w:t>
      </w:r>
      <w:r>
        <w:rPr>
          <w:color w:val="800000"/>
          <w:kern w:val="2"/>
          <w:szCs w:val="24"/>
          <w:lang w:val="en-US"/>
        </w:rPr>
        <w:t>a</w:t>
      </w:r>
      <w:r>
        <w:rPr>
          <w:color w:val="800000"/>
          <w:kern w:val="2"/>
          <w:szCs w:val="24"/>
          <w:lang w:val="en-US"/>
        </w:rPr>
        <w:t>级）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＋松、木、云杉（热流方向顺木纹）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6956104A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外墙（填充墙）：</w:t>
      </w:r>
      <w:r>
        <w:rPr>
          <w:color w:val="0000FF"/>
          <w:kern w:val="2"/>
          <w:szCs w:val="21"/>
          <w:lang w:val="en-US"/>
        </w:rPr>
        <w:t>外墙（填充墙）构造一</w:t>
      </w:r>
      <w:r>
        <w:rPr>
          <w:color w:val="0000FF"/>
          <w:kern w:val="2"/>
          <w:szCs w:val="21"/>
          <w:lang w:val="en-US"/>
        </w:rPr>
        <w:t xml:space="preserve"> (K=0.460,D=4.428)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5BBD8C7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含水多孔外墙面层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</w:t>
      </w:r>
      <w:r>
        <w:rPr>
          <w:color w:val="800000"/>
          <w:kern w:val="2"/>
          <w:szCs w:val="24"/>
          <w:lang w:val="en-US"/>
        </w:rPr>
        <w:t>（</w:t>
      </w:r>
      <w:r>
        <w:rPr>
          <w:color w:val="800000"/>
          <w:kern w:val="2"/>
          <w:szCs w:val="24"/>
          <w:lang w:val="en-US"/>
        </w:rPr>
        <w:t>1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＋防水涂料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＋松、木、云杉（热流方向顺木纹）</w:t>
      </w:r>
      <w:r>
        <w:rPr>
          <w:color w:val="0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＋防水涂料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278015E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外墙防火隔离带：</w:t>
      </w:r>
      <w:r>
        <w:rPr>
          <w:color w:val="0000FF"/>
          <w:kern w:val="2"/>
          <w:szCs w:val="21"/>
          <w:lang w:val="en-US"/>
        </w:rPr>
        <w:t>外墙防火隔离带构造一</w:t>
      </w:r>
      <w:r>
        <w:rPr>
          <w:color w:val="0000FF"/>
          <w:kern w:val="2"/>
          <w:szCs w:val="21"/>
          <w:lang w:val="en-US"/>
        </w:rPr>
        <w:t xml:space="preserve"> (K=1.100,D=2.068)</w:t>
      </w:r>
      <w:r>
        <w:rPr>
          <w:color w:val="0000FF"/>
          <w:kern w:val="2"/>
          <w:szCs w:val="21"/>
          <w:lang w:val="en-US"/>
        </w:rPr>
        <w:t>：</w:t>
      </w:r>
    </w:p>
    <w:p w14:paraId="40D93A08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涂料饰面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忽略保温性能</w:t>
      </w:r>
      <w:r>
        <w:rPr>
          <w:color w:val="000000"/>
          <w:kern w:val="2"/>
          <w:szCs w:val="24"/>
          <w:lang w:val="en-US"/>
        </w:rPr>
        <w:t>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复合聚苯乙烯不燃保温板（</w:t>
      </w:r>
      <w:r>
        <w:rPr>
          <w:color w:val="800000"/>
          <w:kern w:val="2"/>
          <w:szCs w:val="24"/>
          <w:lang w:val="en-US"/>
        </w:rPr>
        <w:t>a</w:t>
      </w:r>
      <w:r>
        <w:rPr>
          <w:color w:val="800000"/>
          <w:kern w:val="2"/>
          <w:szCs w:val="24"/>
          <w:lang w:val="en-US"/>
        </w:rPr>
        <w:t>级）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＋松、木、云杉（热流方向顺木纹）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6894184D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外墙（剪力墙）：</w:t>
      </w:r>
      <w:r>
        <w:rPr>
          <w:color w:val="0000FF"/>
          <w:kern w:val="2"/>
          <w:szCs w:val="21"/>
          <w:lang w:val="en-US"/>
        </w:rPr>
        <w:t>外墙（剪力墙）构造一</w:t>
      </w:r>
      <w:r>
        <w:rPr>
          <w:color w:val="0000FF"/>
          <w:kern w:val="2"/>
          <w:szCs w:val="21"/>
          <w:lang w:val="en-US"/>
        </w:rPr>
        <w:t xml:space="preserve"> (K=0.497,D=4.428)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475222F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含水多孔外墙面层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40mm</w:t>
      </w:r>
      <w:r>
        <w:rPr>
          <w:color w:val="000000"/>
          <w:kern w:val="2"/>
          <w:szCs w:val="24"/>
          <w:lang w:val="en-US"/>
        </w:rPr>
        <w:t>＋防水涂料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＋松、木、云杉（热流方向顺木纹）</w:t>
      </w:r>
      <w:r>
        <w:rPr>
          <w:color w:val="0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＋防水涂料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CAD213D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</w:t>
      </w:r>
      <w:r>
        <w:rPr>
          <w:color w:val="0000FF"/>
          <w:kern w:val="2"/>
          <w:szCs w:val="21"/>
          <w:lang w:val="en-US"/>
        </w:rPr>
        <w:t xml:space="preserve"> (K=1.029,D=3.903)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8E11BE4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岩棉板</w:t>
      </w:r>
      <w:r>
        <w:rPr>
          <w:color w:val="000000"/>
          <w:kern w:val="2"/>
          <w:szCs w:val="24"/>
          <w:lang w:val="en-US"/>
        </w:rPr>
        <w:t>(ρ=60-160)</w:t>
      </w:r>
      <w:r>
        <w:rPr>
          <w:color w:val="000000"/>
          <w:kern w:val="2"/>
          <w:szCs w:val="24"/>
          <w:lang w:val="en-US"/>
        </w:rPr>
        <w:t>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＋防水涂料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松、木、云杉（热流方向顺木纹）</w:t>
      </w:r>
      <w:r>
        <w:rPr>
          <w:color w:val="800000"/>
          <w:kern w:val="2"/>
          <w:szCs w:val="24"/>
          <w:lang w:val="en-US"/>
        </w:rPr>
        <w:t xml:space="preserve"> 200mm</w:t>
      </w:r>
    </w:p>
    <w:p w14:paraId="7EF7E80B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</w:t>
      </w:r>
      <w:r>
        <w:rPr>
          <w:color w:val="0000FF"/>
          <w:kern w:val="2"/>
          <w:szCs w:val="21"/>
          <w:lang w:val="en-US"/>
        </w:rPr>
        <w:t xml:space="preserve"> (K=0.657,D=2.664)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78DF59F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松、木、云杉（热流方向顺木纹）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50mm</w:t>
      </w:r>
      <w:r>
        <w:rPr>
          <w:color w:val="000000"/>
          <w:kern w:val="2"/>
          <w:szCs w:val="24"/>
          <w:lang w:val="en-US"/>
        </w:rPr>
        <w:t>＋防水涂料</w:t>
      </w:r>
      <w:r>
        <w:rPr>
          <w:color w:val="000000"/>
          <w:kern w:val="2"/>
          <w:szCs w:val="24"/>
          <w:lang w:val="en-US"/>
        </w:rPr>
        <w:t xml:space="preserve"> 5mm</w:t>
      </w:r>
    </w:p>
    <w:p w14:paraId="6C147F8B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 xml:space="preserve"> 6Low-E-Super-SE-Ⅲ+12A+6mm (K=2.200)</w:t>
      </w:r>
      <w:r>
        <w:rPr>
          <w:color w:val="0000FF"/>
          <w:kern w:val="2"/>
          <w:szCs w:val="21"/>
          <w:lang w:val="en-US"/>
        </w:rPr>
        <w:t>：</w:t>
      </w:r>
    </w:p>
    <w:p w14:paraId="696DECD5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0.334</w:t>
      </w:r>
    </w:p>
    <w:p w14:paraId="3923929A" w14:textId="77777777" w:rsidR="00C7396D" w:rsidRDefault="00000000">
      <w:pPr>
        <w:pStyle w:val="2"/>
        <w:widowControl w:val="0"/>
        <w:rPr>
          <w:kern w:val="2"/>
        </w:rPr>
      </w:pPr>
      <w:bookmarkStart w:id="40" w:name="_Toc20239"/>
      <w:r>
        <w:rPr>
          <w:kern w:val="2"/>
        </w:rPr>
        <w:t>体形系数</w:t>
      </w:r>
      <w:bookmarkEnd w:id="40"/>
    </w:p>
    <w:p w14:paraId="24BBF504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7396D" w14:paraId="14118307" w14:textId="77777777">
        <w:tc>
          <w:tcPr>
            <w:tcW w:w="2513" w:type="dxa"/>
            <w:shd w:val="clear" w:color="auto" w:fill="E6E6E6"/>
            <w:vAlign w:val="center"/>
          </w:tcPr>
          <w:p w14:paraId="59B3507A" w14:textId="77777777" w:rsidR="00C7396D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F2330BC" w14:textId="77777777" w:rsidR="00C7396D" w:rsidRDefault="00000000">
            <w:r>
              <w:t>5749.61</w:t>
            </w:r>
          </w:p>
        </w:tc>
      </w:tr>
      <w:tr w:rsidR="00C7396D" w14:paraId="18EEC53D" w14:textId="77777777">
        <w:tc>
          <w:tcPr>
            <w:tcW w:w="2513" w:type="dxa"/>
            <w:shd w:val="clear" w:color="auto" w:fill="E6E6E6"/>
            <w:vAlign w:val="center"/>
          </w:tcPr>
          <w:p w14:paraId="7EDC5824" w14:textId="77777777" w:rsidR="00C7396D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62E4A8C" w14:textId="77777777" w:rsidR="00C7396D" w:rsidRDefault="00000000">
            <w:r>
              <w:t>11054.55</w:t>
            </w:r>
          </w:p>
        </w:tc>
      </w:tr>
      <w:tr w:rsidR="00C7396D" w14:paraId="4AF06C6F" w14:textId="77777777">
        <w:tc>
          <w:tcPr>
            <w:tcW w:w="2513" w:type="dxa"/>
            <w:shd w:val="clear" w:color="auto" w:fill="E6E6E6"/>
            <w:vAlign w:val="center"/>
          </w:tcPr>
          <w:p w14:paraId="1B11699D" w14:textId="77777777" w:rsidR="00C7396D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60D6536" w14:textId="77777777" w:rsidR="00C7396D" w:rsidRDefault="00000000">
            <w:r>
              <w:t>0.52</w:t>
            </w:r>
          </w:p>
        </w:tc>
      </w:tr>
    </w:tbl>
    <w:p w14:paraId="047CB16C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C7396D" w14:paraId="522C7651" w14:textId="77777777">
        <w:tc>
          <w:tcPr>
            <w:tcW w:w="882" w:type="dxa"/>
            <w:shd w:val="clear" w:color="auto" w:fill="E6E6E6"/>
            <w:vAlign w:val="center"/>
          </w:tcPr>
          <w:p w14:paraId="3EAF4092" w14:textId="77777777" w:rsidR="00C7396D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44CEDB0" w14:textId="77777777" w:rsidR="00C7396D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647722B" w14:textId="77777777" w:rsidR="00C7396D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DF3D7C7" w14:textId="77777777" w:rsidR="00C7396D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7EA9C661" w14:textId="77777777" w:rsidR="00C7396D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C7396D" w14:paraId="36B4400A" w14:textId="77777777">
        <w:tc>
          <w:tcPr>
            <w:tcW w:w="882" w:type="dxa"/>
            <w:vAlign w:val="center"/>
          </w:tcPr>
          <w:p w14:paraId="0EC3DDAA" w14:textId="77777777" w:rsidR="00C7396D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0B1B8D3D" w14:textId="77777777" w:rsidR="00C7396D" w:rsidRDefault="00000000">
            <w:pPr>
              <w:jc w:val="right"/>
            </w:pPr>
            <w:r>
              <w:t>4.300</w:t>
            </w:r>
          </w:p>
        </w:tc>
        <w:tc>
          <w:tcPr>
            <w:tcW w:w="2263" w:type="dxa"/>
            <w:vAlign w:val="center"/>
          </w:tcPr>
          <w:p w14:paraId="3B0625C4" w14:textId="77777777" w:rsidR="00C7396D" w:rsidRDefault="00000000">
            <w:pPr>
              <w:jc w:val="right"/>
            </w:pPr>
            <w:r>
              <w:t>451.18</w:t>
            </w:r>
          </w:p>
        </w:tc>
        <w:tc>
          <w:tcPr>
            <w:tcW w:w="2263" w:type="dxa"/>
            <w:vAlign w:val="center"/>
          </w:tcPr>
          <w:p w14:paraId="75E3AA6A" w14:textId="77777777" w:rsidR="00C7396D" w:rsidRDefault="00000000">
            <w:pPr>
              <w:jc w:val="right"/>
            </w:pPr>
            <w:r>
              <w:t>671.22</w:t>
            </w:r>
          </w:p>
        </w:tc>
        <w:tc>
          <w:tcPr>
            <w:tcW w:w="2530" w:type="dxa"/>
            <w:vAlign w:val="center"/>
          </w:tcPr>
          <w:p w14:paraId="3A0D9906" w14:textId="77777777" w:rsidR="00C7396D" w:rsidRDefault="00000000">
            <w:pPr>
              <w:jc w:val="right"/>
            </w:pPr>
            <w:r>
              <w:t>1940.07</w:t>
            </w:r>
          </w:p>
        </w:tc>
      </w:tr>
      <w:tr w:rsidR="00C7396D" w14:paraId="116D1A5C" w14:textId="77777777">
        <w:tc>
          <w:tcPr>
            <w:tcW w:w="882" w:type="dxa"/>
            <w:vAlign w:val="center"/>
          </w:tcPr>
          <w:p w14:paraId="3C0996B3" w14:textId="77777777" w:rsidR="00C7396D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56E72D6A" w14:textId="77777777" w:rsidR="00C7396D" w:rsidRDefault="00000000">
            <w:pPr>
              <w:jc w:val="right"/>
            </w:pPr>
            <w:r>
              <w:t>4.100</w:t>
            </w:r>
          </w:p>
        </w:tc>
        <w:tc>
          <w:tcPr>
            <w:tcW w:w="2263" w:type="dxa"/>
            <w:vAlign w:val="center"/>
          </w:tcPr>
          <w:p w14:paraId="7DC613EB" w14:textId="77777777" w:rsidR="00C7396D" w:rsidRDefault="00000000">
            <w:pPr>
              <w:jc w:val="right"/>
            </w:pPr>
            <w:r>
              <w:t>424.53</w:t>
            </w:r>
          </w:p>
        </w:tc>
        <w:tc>
          <w:tcPr>
            <w:tcW w:w="2263" w:type="dxa"/>
            <w:vAlign w:val="center"/>
          </w:tcPr>
          <w:p w14:paraId="32F72B76" w14:textId="77777777" w:rsidR="00C7396D" w:rsidRDefault="00000000">
            <w:pPr>
              <w:jc w:val="right"/>
            </w:pPr>
            <w:r>
              <w:t>1247.56</w:t>
            </w:r>
          </w:p>
        </w:tc>
        <w:tc>
          <w:tcPr>
            <w:tcW w:w="2530" w:type="dxa"/>
            <w:vAlign w:val="center"/>
          </w:tcPr>
          <w:p w14:paraId="4F4B28E8" w14:textId="77777777" w:rsidR="00C7396D" w:rsidRDefault="00000000">
            <w:pPr>
              <w:jc w:val="right"/>
            </w:pPr>
            <w:r>
              <w:t>1740.57</w:t>
            </w:r>
          </w:p>
        </w:tc>
      </w:tr>
      <w:tr w:rsidR="00C7396D" w14:paraId="14D6191A" w14:textId="77777777">
        <w:tc>
          <w:tcPr>
            <w:tcW w:w="882" w:type="dxa"/>
            <w:vAlign w:val="center"/>
          </w:tcPr>
          <w:p w14:paraId="2198F93D" w14:textId="77777777" w:rsidR="00C7396D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049E6D62" w14:textId="77777777" w:rsidR="00C7396D" w:rsidRDefault="0000000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4CD7025F" w14:textId="77777777" w:rsidR="00C7396D" w:rsidRDefault="00000000">
            <w:pPr>
              <w:jc w:val="right"/>
            </w:pPr>
            <w:r>
              <w:t>1117.33</w:t>
            </w:r>
          </w:p>
        </w:tc>
        <w:tc>
          <w:tcPr>
            <w:tcW w:w="2263" w:type="dxa"/>
            <w:vAlign w:val="center"/>
          </w:tcPr>
          <w:p w14:paraId="6F82D212" w14:textId="77777777" w:rsidR="00C7396D" w:rsidRDefault="00000000">
            <w:pPr>
              <w:jc w:val="right"/>
            </w:pPr>
            <w:r>
              <w:t>2305.56</w:t>
            </w:r>
          </w:p>
        </w:tc>
        <w:tc>
          <w:tcPr>
            <w:tcW w:w="2530" w:type="dxa"/>
            <w:vAlign w:val="center"/>
          </w:tcPr>
          <w:p w14:paraId="08C1FB65" w14:textId="77777777" w:rsidR="00C7396D" w:rsidRDefault="00000000">
            <w:pPr>
              <w:jc w:val="right"/>
            </w:pPr>
            <w:r>
              <w:t>4692.77</w:t>
            </w:r>
          </w:p>
        </w:tc>
      </w:tr>
      <w:tr w:rsidR="00C7396D" w14:paraId="6165DC9F" w14:textId="77777777">
        <w:tc>
          <w:tcPr>
            <w:tcW w:w="882" w:type="dxa"/>
            <w:vAlign w:val="center"/>
          </w:tcPr>
          <w:p w14:paraId="748DB1E4" w14:textId="77777777" w:rsidR="00C7396D" w:rsidRDefault="00000000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7AEE618C" w14:textId="77777777" w:rsidR="00C7396D" w:rsidRDefault="00000000">
            <w:pPr>
              <w:jc w:val="right"/>
            </w:pPr>
            <w:r>
              <w:t>4.300</w:t>
            </w:r>
          </w:p>
        </w:tc>
        <w:tc>
          <w:tcPr>
            <w:tcW w:w="2263" w:type="dxa"/>
            <w:vAlign w:val="center"/>
          </w:tcPr>
          <w:p w14:paraId="26214374" w14:textId="77777777" w:rsidR="00C7396D" w:rsidRDefault="00000000">
            <w:pPr>
              <w:jc w:val="right"/>
            </w:pPr>
            <w:r>
              <w:t>51.77</w:t>
            </w:r>
          </w:p>
        </w:tc>
        <w:tc>
          <w:tcPr>
            <w:tcW w:w="2263" w:type="dxa"/>
            <w:vAlign w:val="center"/>
          </w:tcPr>
          <w:p w14:paraId="65257BE6" w14:textId="77777777" w:rsidR="00C7396D" w:rsidRDefault="00000000">
            <w:pPr>
              <w:jc w:val="right"/>
            </w:pPr>
            <w:r>
              <w:t>1189.36</w:t>
            </w:r>
          </w:p>
        </w:tc>
        <w:tc>
          <w:tcPr>
            <w:tcW w:w="2530" w:type="dxa"/>
            <w:vAlign w:val="center"/>
          </w:tcPr>
          <w:p w14:paraId="6A0F20B0" w14:textId="77777777" w:rsidR="00C7396D" w:rsidRDefault="00000000">
            <w:pPr>
              <w:jc w:val="right"/>
            </w:pPr>
            <w:r>
              <w:t>222.63</w:t>
            </w:r>
          </w:p>
        </w:tc>
      </w:tr>
      <w:tr w:rsidR="00C7396D" w14:paraId="6D2E828C" w14:textId="77777777">
        <w:tc>
          <w:tcPr>
            <w:tcW w:w="882" w:type="dxa"/>
            <w:vAlign w:val="center"/>
          </w:tcPr>
          <w:p w14:paraId="1BCDB40E" w14:textId="77777777" w:rsidR="00C7396D" w:rsidRDefault="00000000">
            <w:pPr>
              <w:jc w:val="center"/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3D812CF7" w14:textId="77777777" w:rsidR="00C7396D" w:rsidRDefault="00000000">
            <w:pPr>
              <w:jc w:val="right"/>
            </w:pPr>
            <w:r>
              <w:t>11.500</w:t>
            </w:r>
          </w:p>
        </w:tc>
        <w:tc>
          <w:tcPr>
            <w:tcW w:w="2263" w:type="dxa"/>
            <w:vAlign w:val="center"/>
          </w:tcPr>
          <w:p w14:paraId="1FA6DC32" w14:textId="77777777" w:rsidR="00C7396D" w:rsidRDefault="00000000">
            <w:pPr>
              <w:jc w:val="right"/>
            </w:pPr>
            <w:r>
              <w:t>51.77</w:t>
            </w:r>
          </w:p>
        </w:tc>
        <w:tc>
          <w:tcPr>
            <w:tcW w:w="2263" w:type="dxa"/>
            <w:vAlign w:val="center"/>
          </w:tcPr>
          <w:p w14:paraId="5F5A232F" w14:textId="77777777" w:rsidR="00C7396D" w:rsidRDefault="00000000">
            <w:pPr>
              <w:jc w:val="right"/>
            </w:pPr>
            <w:r>
              <w:t>277.85</w:t>
            </w:r>
          </w:p>
        </w:tc>
        <w:tc>
          <w:tcPr>
            <w:tcW w:w="2530" w:type="dxa"/>
            <w:vAlign w:val="center"/>
          </w:tcPr>
          <w:p w14:paraId="2004A4AF" w14:textId="77777777" w:rsidR="00C7396D" w:rsidRDefault="00000000">
            <w:pPr>
              <w:jc w:val="right"/>
            </w:pPr>
            <w:r>
              <w:t>595.40</w:t>
            </w:r>
          </w:p>
        </w:tc>
      </w:tr>
      <w:tr w:rsidR="00C7396D" w14:paraId="30D9E458" w14:textId="77777777">
        <w:tc>
          <w:tcPr>
            <w:tcW w:w="882" w:type="dxa"/>
            <w:vAlign w:val="center"/>
          </w:tcPr>
          <w:p w14:paraId="2C531ECF" w14:textId="77777777" w:rsidR="00C7396D" w:rsidRDefault="00000000">
            <w:pPr>
              <w:jc w:val="center"/>
            </w:pPr>
            <w:r>
              <w:t>6</w:t>
            </w:r>
          </w:p>
        </w:tc>
        <w:tc>
          <w:tcPr>
            <w:tcW w:w="1392" w:type="dxa"/>
            <w:vAlign w:val="center"/>
          </w:tcPr>
          <w:p w14:paraId="0BD1BF0C" w14:textId="77777777" w:rsidR="00C7396D" w:rsidRDefault="00000000">
            <w:pPr>
              <w:jc w:val="right"/>
            </w:pPr>
            <w:r>
              <w:t>11.500</w:t>
            </w:r>
          </w:p>
        </w:tc>
        <w:tc>
          <w:tcPr>
            <w:tcW w:w="2263" w:type="dxa"/>
            <w:vAlign w:val="center"/>
          </w:tcPr>
          <w:p w14:paraId="089AECA8" w14:textId="77777777" w:rsidR="00C7396D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3A758C79" w14:textId="77777777" w:rsidR="00C7396D" w:rsidRDefault="00000000">
            <w:pPr>
              <w:jc w:val="right"/>
            </w:pPr>
            <w:r>
              <w:t>58.08</w:t>
            </w:r>
          </w:p>
        </w:tc>
        <w:tc>
          <w:tcPr>
            <w:tcW w:w="2530" w:type="dxa"/>
            <w:vAlign w:val="center"/>
          </w:tcPr>
          <w:p w14:paraId="4A9AD493" w14:textId="77777777" w:rsidR="00C7396D" w:rsidRDefault="00000000">
            <w:pPr>
              <w:jc w:val="right"/>
            </w:pPr>
            <w:r>
              <w:t>-95.78</w:t>
            </w:r>
          </w:p>
        </w:tc>
      </w:tr>
      <w:tr w:rsidR="00C7396D" w14:paraId="3799C999" w14:textId="77777777">
        <w:tc>
          <w:tcPr>
            <w:tcW w:w="882" w:type="dxa"/>
            <w:vAlign w:val="center"/>
          </w:tcPr>
          <w:p w14:paraId="3219CEC0" w14:textId="77777777" w:rsidR="00C7396D" w:rsidRDefault="00000000">
            <w:pPr>
              <w:jc w:val="center"/>
            </w:pPr>
            <w:r>
              <w:t>A:4</w:t>
            </w:r>
          </w:p>
        </w:tc>
        <w:tc>
          <w:tcPr>
            <w:tcW w:w="1392" w:type="dxa"/>
            <w:vAlign w:val="center"/>
          </w:tcPr>
          <w:p w14:paraId="231D59DE" w14:textId="77777777" w:rsidR="00C7396D" w:rsidRDefault="00000000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380D6361" w14:textId="77777777" w:rsidR="00C7396D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74AA4FE2" w14:textId="77777777" w:rsidR="00C7396D" w:rsidRDefault="0000000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44C79487" w14:textId="77777777" w:rsidR="00C7396D" w:rsidRDefault="00000000">
            <w:pPr>
              <w:jc w:val="right"/>
            </w:pPr>
            <w:r>
              <w:t>1958.90</w:t>
            </w:r>
          </w:p>
        </w:tc>
      </w:tr>
      <w:tr w:rsidR="00C7396D" w14:paraId="4AF1B6CE" w14:textId="77777777">
        <w:tc>
          <w:tcPr>
            <w:tcW w:w="882" w:type="dxa"/>
            <w:vAlign w:val="center"/>
          </w:tcPr>
          <w:p w14:paraId="21D7C228" w14:textId="77777777" w:rsidR="00C7396D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6D404E9F" w14:textId="77777777" w:rsidR="00C7396D" w:rsidRDefault="00000000">
            <w:pPr>
              <w:jc w:val="right"/>
            </w:pPr>
            <w:r>
              <w:t>39.90</w:t>
            </w:r>
          </w:p>
        </w:tc>
        <w:tc>
          <w:tcPr>
            <w:tcW w:w="2263" w:type="dxa"/>
            <w:vAlign w:val="center"/>
          </w:tcPr>
          <w:p w14:paraId="57151EA6" w14:textId="77777777" w:rsidR="00C7396D" w:rsidRDefault="00000000">
            <w:pPr>
              <w:jc w:val="right"/>
            </w:pPr>
            <w:r>
              <w:t>2096.58</w:t>
            </w:r>
          </w:p>
        </w:tc>
        <w:tc>
          <w:tcPr>
            <w:tcW w:w="2263" w:type="dxa"/>
            <w:vAlign w:val="center"/>
          </w:tcPr>
          <w:p w14:paraId="6045ADEE" w14:textId="77777777" w:rsidR="00C7396D" w:rsidRDefault="00000000">
            <w:pPr>
              <w:jc w:val="right"/>
            </w:pPr>
            <w:r>
              <w:t>5749.61</w:t>
            </w:r>
          </w:p>
        </w:tc>
        <w:tc>
          <w:tcPr>
            <w:tcW w:w="2530" w:type="dxa"/>
            <w:vAlign w:val="center"/>
          </w:tcPr>
          <w:p w14:paraId="6C2E6551" w14:textId="77777777" w:rsidR="00C7396D" w:rsidRDefault="00000000">
            <w:pPr>
              <w:jc w:val="right"/>
            </w:pPr>
            <w:r>
              <w:t>11054.55</w:t>
            </w:r>
          </w:p>
        </w:tc>
      </w:tr>
    </w:tbl>
    <w:p w14:paraId="35FEE9B5" w14:textId="77777777" w:rsidR="00C7396D" w:rsidRDefault="00000000">
      <w:pPr>
        <w:pStyle w:val="2"/>
        <w:widowControl w:val="0"/>
        <w:rPr>
          <w:kern w:val="2"/>
        </w:rPr>
      </w:pPr>
      <w:bookmarkStart w:id="41" w:name="_Toc20343"/>
      <w:r>
        <w:rPr>
          <w:kern w:val="2"/>
        </w:rPr>
        <w:t>窗墙比</w:t>
      </w:r>
      <w:bookmarkEnd w:id="41"/>
    </w:p>
    <w:p w14:paraId="0F589BAD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C7396D" w14:paraId="7124BF10" w14:textId="77777777">
        <w:tc>
          <w:tcPr>
            <w:tcW w:w="1652" w:type="dxa"/>
            <w:shd w:val="clear" w:color="auto" w:fill="E6E6E6"/>
            <w:vAlign w:val="center"/>
          </w:tcPr>
          <w:p w14:paraId="5558E3EF" w14:textId="77777777" w:rsidR="00C7396D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4E2D287B" w14:textId="77777777" w:rsidR="00C7396D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576DCA9" w14:textId="77777777" w:rsidR="00C7396D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BFC2167" w14:textId="77777777" w:rsidR="00C7396D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29A3660" w14:textId="77777777" w:rsidR="00C7396D" w:rsidRDefault="00000000">
            <w:pPr>
              <w:jc w:val="center"/>
            </w:pPr>
            <w:r>
              <w:t>窗墙比</w:t>
            </w:r>
          </w:p>
        </w:tc>
      </w:tr>
      <w:tr w:rsidR="00C7396D" w14:paraId="29304147" w14:textId="77777777">
        <w:tc>
          <w:tcPr>
            <w:tcW w:w="1652" w:type="dxa"/>
            <w:shd w:val="clear" w:color="auto" w:fill="E6E6E6"/>
            <w:vAlign w:val="center"/>
          </w:tcPr>
          <w:p w14:paraId="29C2BFE1" w14:textId="77777777" w:rsidR="00C7396D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2F47D6E8" w14:textId="77777777" w:rsidR="00C7396D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720C56A6" w14:textId="77777777" w:rsidR="00C7396D" w:rsidRDefault="00000000">
            <w:r>
              <w:t>215.86</w:t>
            </w:r>
          </w:p>
        </w:tc>
        <w:tc>
          <w:tcPr>
            <w:tcW w:w="2105" w:type="dxa"/>
            <w:vAlign w:val="center"/>
          </w:tcPr>
          <w:p w14:paraId="5E650C5F" w14:textId="77777777" w:rsidR="00C7396D" w:rsidRDefault="00000000">
            <w:r>
              <w:t>1758.43</w:t>
            </w:r>
          </w:p>
        </w:tc>
        <w:tc>
          <w:tcPr>
            <w:tcW w:w="1652" w:type="dxa"/>
            <w:vAlign w:val="center"/>
          </w:tcPr>
          <w:p w14:paraId="65989245" w14:textId="77777777" w:rsidR="00C7396D" w:rsidRDefault="00000000">
            <w:r>
              <w:t>0.12</w:t>
            </w:r>
          </w:p>
        </w:tc>
      </w:tr>
      <w:tr w:rsidR="00C7396D" w14:paraId="39D1161B" w14:textId="77777777">
        <w:tc>
          <w:tcPr>
            <w:tcW w:w="1652" w:type="dxa"/>
            <w:shd w:val="clear" w:color="auto" w:fill="E6E6E6"/>
            <w:vAlign w:val="center"/>
          </w:tcPr>
          <w:p w14:paraId="3B44FCF6" w14:textId="77777777" w:rsidR="00C7396D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60A93DBC" w14:textId="77777777" w:rsidR="00C7396D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57B2435E" w14:textId="77777777" w:rsidR="00C7396D" w:rsidRDefault="00000000">
            <w:r>
              <w:t>175.97</w:t>
            </w:r>
          </w:p>
        </w:tc>
        <w:tc>
          <w:tcPr>
            <w:tcW w:w="2105" w:type="dxa"/>
            <w:vAlign w:val="center"/>
          </w:tcPr>
          <w:p w14:paraId="6CCF4077" w14:textId="77777777" w:rsidR="00C7396D" w:rsidRDefault="00000000">
            <w:r>
              <w:t>1731.88</w:t>
            </w:r>
          </w:p>
        </w:tc>
        <w:tc>
          <w:tcPr>
            <w:tcW w:w="1652" w:type="dxa"/>
            <w:vAlign w:val="center"/>
          </w:tcPr>
          <w:p w14:paraId="65E914D5" w14:textId="77777777" w:rsidR="00C7396D" w:rsidRDefault="00000000">
            <w:r>
              <w:t>0.10</w:t>
            </w:r>
          </w:p>
        </w:tc>
      </w:tr>
    </w:tbl>
    <w:p w14:paraId="2549E4C6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C7396D" w14:paraId="6B9A7303" w14:textId="77777777">
        <w:tc>
          <w:tcPr>
            <w:tcW w:w="877" w:type="dxa"/>
            <w:shd w:val="clear" w:color="auto" w:fill="E6E6E6"/>
            <w:vAlign w:val="center"/>
          </w:tcPr>
          <w:p w14:paraId="1EDA470A" w14:textId="77777777" w:rsidR="00C7396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E40C92" w14:textId="77777777" w:rsidR="00C7396D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5C310E2" w14:textId="77777777" w:rsidR="00C7396D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76B91C3" w14:textId="77777777" w:rsidR="00C7396D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4C38948" w14:textId="77777777" w:rsidR="00C7396D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C7665C7" w14:textId="77777777" w:rsidR="00C7396D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52B35E0" w14:textId="77777777" w:rsidR="00C7396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5BE76CA" w14:textId="77777777" w:rsidR="00C7396D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E007DC" w14:textId="77777777" w:rsidR="00C7396D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C7396D" w14:paraId="61E699E2" w14:textId="77777777">
        <w:tc>
          <w:tcPr>
            <w:tcW w:w="877" w:type="dxa"/>
            <w:vMerge w:val="restart"/>
            <w:vAlign w:val="center"/>
          </w:tcPr>
          <w:p w14:paraId="1F3B301B" w14:textId="77777777" w:rsidR="00C7396D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3CB13295" w14:textId="77777777" w:rsidR="00C7396D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74EE4F80" w14:textId="77777777" w:rsidR="00C7396D" w:rsidRDefault="00000000">
            <w:r>
              <w:t>C0618</w:t>
            </w:r>
          </w:p>
        </w:tc>
        <w:tc>
          <w:tcPr>
            <w:tcW w:w="1160" w:type="dxa"/>
            <w:vAlign w:val="center"/>
          </w:tcPr>
          <w:p w14:paraId="756CC560" w14:textId="77777777" w:rsidR="00C7396D" w:rsidRDefault="00000000">
            <w:r>
              <w:t>0.60×1.80</w:t>
            </w:r>
          </w:p>
        </w:tc>
        <w:tc>
          <w:tcPr>
            <w:tcW w:w="962" w:type="dxa"/>
            <w:vAlign w:val="center"/>
          </w:tcPr>
          <w:p w14:paraId="68DCF905" w14:textId="77777777" w:rsidR="00C7396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04A2C7B" w14:textId="77777777" w:rsidR="00C7396D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3899213B" w14:textId="77777777" w:rsidR="00C7396D" w:rsidRDefault="00000000">
            <w:r>
              <w:t>1.08</w:t>
            </w:r>
          </w:p>
        </w:tc>
        <w:tc>
          <w:tcPr>
            <w:tcW w:w="1148" w:type="dxa"/>
            <w:vAlign w:val="center"/>
          </w:tcPr>
          <w:p w14:paraId="659CB743" w14:textId="77777777" w:rsidR="00C7396D" w:rsidRDefault="00000000">
            <w:r>
              <w:t>4.32</w:t>
            </w:r>
          </w:p>
        </w:tc>
        <w:tc>
          <w:tcPr>
            <w:tcW w:w="1131" w:type="dxa"/>
            <w:vMerge w:val="restart"/>
            <w:vAlign w:val="center"/>
          </w:tcPr>
          <w:p w14:paraId="482F83F8" w14:textId="77777777" w:rsidR="00C7396D" w:rsidRDefault="00000000">
            <w:r>
              <w:t>215.86</w:t>
            </w:r>
          </w:p>
        </w:tc>
      </w:tr>
      <w:tr w:rsidR="00C7396D" w14:paraId="1B62D5C8" w14:textId="77777777">
        <w:tc>
          <w:tcPr>
            <w:tcW w:w="877" w:type="dxa"/>
            <w:vMerge/>
            <w:vAlign w:val="center"/>
          </w:tcPr>
          <w:p w14:paraId="66AA564E" w14:textId="77777777" w:rsidR="00C7396D" w:rsidRDefault="00C7396D"/>
        </w:tc>
        <w:tc>
          <w:tcPr>
            <w:tcW w:w="1018" w:type="dxa"/>
            <w:vMerge/>
            <w:vAlign w:val="center"/>
          </w:tcPr>
          <w:p w14:paraId="2FBDDB0F" w14:textId="77777777" w:rsidR="00C7396D" w:rsidRDefault="00C7396D"/>
        </w:tc>
        <w:tc>
          <w:tcPr>
            <w:tcW w:w="1165" w:type="dxa"/>
            <w:vAlign w:val="center"/>
          </w:tcPr>
          <w:p w14:paraId="2189976E" w14:textId="77777777" w:rsidR="00C7396D" w:rsidRDefault="00000000">
            <w:r>
              <w:t>C0918</w:t>
            </w:r>
          </w:p>
        </w:tc>
        <w:tc>
          <w:tcPr>
            <w:tcW w:w="1160" w:type="dxa"/>
            <w:vAlign w:val="center"/>
          </w:tcPr>
          <w:p w14:paraId="36832DA7" w14:textId="77777777" w:rsidR="00C7396D" w:rsidRDefault="00000000">
            <w:r>
              <w:t>0.90×1.80</w:t>
            </w:r>
          </w:p>
        </w:tc>
        <w:tc>
          <w:tcPr>
            <w:tcW w:w="962" w:type="dxa"/>
            <w:vAlign w:val="center"/>
          </w:tcPr>
          <w:p w14:paraId="617B3F93" w14:textId="77777777" w:rsidR="00C7396D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5042D76C" w14:textId="77777777" w:rsidR="00C7396D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2F4F2F17" w14:textId="77777777" w:rsidR="00C7396D" w:rsidRDefault="00000000">
            <w:r>
              <w:t>1.62</w:t>
            </w:r>
          </w:p>
        </w:tc>
        <w:tc>
          <w:tcPr>
            <w:tcW w:w="1148" w:type="dxa"/>
            <w:vAlign w:val="center"/>
          </w:tcPr>
          <w:p w14:paraId="0BCE4B91" w14:textId="77777777" w:rsidR="00C7396D" w:rsidRDefault="00000000"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0435B4B9" w14:textId="77777777" w:rsidR="00C7396D" w:rsidRDefault="00C7396D"/>
        </w:tc>
      </w:tr>
      <w:tr w:rsidR="00C7396D" w14:paraId="4ECCA408" w14:textId="77777777">
        <w:tc>
          <w:tcPr>
            <w:tcW w:w="877" w:type="dxa"/>
            <w:vMerge/>
            <w:vAlign w:val="center"/>
          </w:tcPr>
          <w:p w14:paraId="39B01274" w14:textId="77777777" w:rsidR="00C7396D" w:rsidRDefault="00C7396D"/>
        </w:tc>
        <w:tc>
          <w:tcPr>
            <w:tcW w:w="1018" w:type="dxa"/>
            <w:vMerge/>
            <w:vAlign w:val="center"/>
          </w:tcPr>
          <w:p w14:paraId="32C0B9D8" w14:textId="77777777" w:rsidR="00C7396D" w:rsidRDefault="00C7396D"/>
        </w:tc>
        <w:tc>
          <w:tcPr>
            <w:tcW w:w="1165" w:type="dxa"/>
            <w:vAlign w:val="center"/>
          </w:tcPr>
          <w:p w14:paraId="26A654CF" w14:textId="77777777" w:rsidR="00C7396D" w:rsidRDefault="00000000">
            <w:r>
              <w:t>C1218</w:t>
            </w:r>
          </w:p>
        </w:tc>
        <w:tc>
          <w:tcPr>
            <w:tcW w:w="1160" w:type="dxa"/>
            <w:vAlign w:val="center"/>
          </w:tcPr>
          <w:p w14:paraId="56104BA9" w14:textId="77777777" w:rsidR="00C7396D" w:rsidRDefault="00000000">
            <w:r>
              <w:t>1.20×1.80</w:t>
            </w:r>
          </w:p>
        </w:tc>
        <w:tc>
          <w:tcPr>
            <w:tcW w:w="962" w:type="dxa"/>
            <w:vAlign w:val="center"/>
          </w:tcPr>
          <w:p w14:paraId="4A3370A7" w14:textId="77777777" w:rsidR="00C7396D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3275A3D7" w14:textId="77777777" w:rsidR="00C7396D" w:rsidRDefault="00000000">
            <w:r>
              <w:t>26</w:t>
            </w:r>
          </w:p>
        </w:tc>
        <w:tc>
          <w:tcPr>
            <w:tcW w:w="1148" w:type="dxa"/>
            <w:vAlign w:val="center"/>
          </w:tcPr>
          <w:p w14:paraId="661B3B88" w14:textId="77777777" w:rsidR="00C7396D" w:rsidRDefault="00000000">
            <w:r>
              <w:t>2.16</w:t>
            </w:r>
          </w:p>
        </w:tc>
        <w:tc>
          <w:tcPr>
            <w:tcW w:w="1148" w:type="dxa"/>
            <w:vAlign w:val="center"/>
          </w:tcPr>
          <w:p w14:paraId="3DC7B4BC" w14:textId="77777777" w:rsidR="00C7396D" w:rsidRDefault="00000000">
            <w:r>
              <w:t>56.16</w:t>
            </w:r>
          </w:p>
        </w:tc>
        <w:tc>
          <w:tcPr>
            <w:tcW w:w="1131" w:type="dxa"/>
            <w:vMerge/>
            <w:vAlign w:val="center"/>
          </w:tcPr>
          <w:p w14:paraId="316D7274" w14:textId="77777777" w:rsidR="00C7396D" w:rsidRDefault="00C7396D"/>
        </w:tc>
      </w:tr>
      <w:tr w:rsidR="00C7396D" w14:paraId="375D9846" w14:textId="77777777">
        <w:tc>
          <w:tcPr>
            <w:tcW w:w="877" w:type="dxa"/>
            <w:vMerge/>
            <w:vAlign w:val="center"/>
          </w:tcPr>
          <w:p w14:paraId="1BBDA338" w14:textId="77777777" w:rsidR="00C7396D" w:rsidRDefault="00C7396D"/>
        </w:tc>
        <w:tc>
          <w:tcPr>
            <w:tcW w:w="1018" w:type="dxa"/>
            <w:vMerge/>
            <w:vAlign w:val="center"/>
          </w:tcPr>
          <w:p w14:paraId="552B6CCA" w14:textId="77777777" w:rsidR="00C7396D" w:rsidRDefault="00C7396D"/>
        </w:tc>
        <w:tc>
          <w:tcPr>
            <w:tcW w:w="1165" w:type="dxa"/>
            <w:vAlign w:val="center"/>
          </w:tcPr>
          <w:p w14:paraId="7DF96C3A" w14:textId="77777777" w:rsidR="00C7396D" w:rsidRDefault="00000000">
            <w:r>
              <w:t>C1618</w:t>
            </w:r>
          </w:p>
        </w:tc>
        <w:tc>
          <w:tcPr>
            <w:tcW w:w="1160" w:type="dxa"/>
            <w:vAlign w:val="center"/>
          </w:tcPr>
          <w:p w14:paraId="64B9EE05" w14:textId="77777777" w:rsidR="00C7396D" w:rsidRDefault="00000000">
            <w:r>
              <w:t>1.64×1.80</w:t>
            </w:r>
          </w:p>
        </w:tc>
        <w:tc>
          <w:tcPr>
            <w:tcW w:w="962" w:type="dxa"/>
            <w:vAlign w:val="center"/>
          </w:tcPr>
          <w:p w14:paraId="4BED26E2" w14:textId="77777777" w:rsidR="00C7396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3F9899C" w14:textId="77777777" w:rsidR="00C7396D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772119E2" w14:textId="77777777" w:rsidR="00C7396D" w:rsidRDefault="00000000">
            <w:r>
              <w:t>2.94</w:t>
            </w:r>
          </w:p>
        </w:tc>
        <w:tc>
          <w:tcPr>
            <w:tcW w:w="1148" w:type="dxa"/>
            <w:vAlign w:val="center"/>
          </w:tcPr>
          <w:p w14:paraId="4BEAE8BD" w14:textId="77777777" w:rsidR="00C7396D" w:rsidRDefault="00000000">
            <w:r>
              <w:t>11.77</w:t>
            </w:r>
          </w:p>
        </w:tc>
        <w:tc>
          <w:tcPr>
            <w:tcW w:w="1131" w:type="dxa"/>
            <w:vMerge/>
            <w:vAlign w:val="center"/>
          </w:tcPr>
          <w:p w14:paraId="0DEF7B65" w14:textId="77777777" w:rsidR="00C7396D" w:rsidRDefault="00C7396D"/>
        </w:tc>
      </w:tr>
      <w:tr w:rsidR="00C7396D" w14:paraId="321A22DB" w14:textId="77777777">
        <w:tc>
          <w:tcPr>
            <w:tcW w:w="877" w:type="dxa"/>
            <w:vMerge/>
            <w:vAlign w:val="center"/>
          </w:tcPr>
          <w:p w14:paraId="1CA79351" w14:textId="77777777" w:rsidR="00C7396D" w:rsidRDefault="00C7396D"/>
        </w:tc>
        <w:tc>
          <w:tcPr>
            <w:tcW w:w="1018" w:type="dxa"/>
            <w:vMerge/>
            <w:vAlign w:val="center"/>
          </w:tcPr>
          <w:p w14:paraId="63CB54C1" w14:textId="77777777" w:rsidR="00C7396D" w:rsidRDefault="00C7396D"/>
        </w:tc>
        <w:tc>
          <w:tcPr>
            <w:tcW w:w="1165" w:type="dxa"/>
            <w:vAlign w:val="center"/>
          </w:tcPr>
          <w:p w14:paraId="0A7F5126" w14:textId="77777777" w:rsidR="00C7396D" w:rsidRDefault="00000000">
            <w:r>
              <w:t>C2218</w:t>
            </w:r>
          </w:p>
        </w:tc>
        <w:tc>
          <w:tcPr>
            <w:tcW w:w="1160" w:type="dxa"/>
            <w:vAlign w:val="center"/>
          </w:tcPr>
          <w:p w14:paraId="5158DAE5" w14:textId="77777777" w:rsidR="00C7396D" w:rsidRDefault="00000000">
            <w:r>
              <w:t>2.18×1.80</w:t>
            </w:r>
          </w:p>
        </w:tc>
        <w:tc>
          <w:tcPr>
            <w:tcW w:w="962" w:type="dxa"/>
            <w:vAlign w:val="center"/>
          </w:tcPr>
          <w:p w14:paraId="58D276F4" w14:textId="77777777" w:rsidR="00C7396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D2A60D5" w14:textId="77777777" w:rsidR="00C7396D" w:rsidRDefault="00000000">
            <w:r>
              <w:t>8</w:t>
            </w:r>
          </w:p>
        </w:tc>
        <w:tc>
          <w:tcPr>
            <w:tcW w:w="1148" w:type="dxa"/>
            <w:vAlign w:val="center"/>
          </w:tcPr>
          <w:p w14:paraId="7DD19E52" w14:textId="77777777" w:rsidR="00C7396D" w:rsidRDefault="00000000">
            <w:r>
              <w:t>3.92</w:t>
            </w:r>
          </w:p>
        </w:tc>
        <w:tc>
          <w:tcPr>
            <w:tcW w:w="1148" w:type="dxa"/>
            <w:vAlign w:val="center"/>
          </w:tcPr>
          <w:p w14:paraId="6DB3B2E9" w14:textId="77777777" w:rsidR="00C7396D" w:rsidRDefault="00000000">
            <w:r>
              <w:t>31.32</w:t>
            </w:r>
          </w:p>
        </w:tc>
        <w:tc>
          <w:tcPr>
            <w:tcW w:w="1131" w:type="dxa"/>
            <w:vMerge/>
            <w:vAlign w:val="center"/>
          </w:tcPr>
          <w:p w14:paraId="21E3900E" w14:textId="77777777" w:rsidR="00C7396D" w:rsidRDefault="00C7396D"/>
        </w:tc>
      </w:tr>
      <w:tr w:rsidR="00C7396D" w14:paraId="74D1C648" w14:textId="77777777">
        <w:tc>
          <w:tcPr>
            <w:tcW w:w="877" w:type="dxa"/>
            <w:vMerge/>
            <w:vAlign w:val="center"/>
          </w:tcPr>
          <w:p w14:paraId="2FB8071F" w14:textId="77777777" w:rsidR="00C7396D" w:rsidRDefault="00C7396D"/>
        </w:tc>
        <w:tc>
          <w:tcPr>
            <w:tcW w:w="1018" w:type="dxa"/>
            <w:vMerge/>
            <w:vAlign w:val="center"/>
          </w:tcPr>
          <w:p w14:paraId="41F608C1" w14:textId="77777777" w:rsidR="00C7396D" w:rsidRDefault="00C7396D"/>
        </w:tc>
        <w:tc>
          <w:tcPr>
            <w:tcW w:w="1165" w:type="dxa"/>
            <w:vAlign w:val="center"/>
          </w:tcPr>
          <w:p w14:paraId="16BA9B73" w14:textId="77777777" w:rsidR="00C7396D" w:rsidRDefault="00000000">
            <w:r>
              <w:t>C2418</w:t>
            </w:r>
          </w:p>
        </w:tc>
        <w:tc>
          <w:tcPr>
            <w:tcW w:w="1160" w:type="dxa"/>
            <w:vAlign w:val="center"/>
          </w:tcPr>
          <w:p w14:paraId="0FEA3B42" w14:textId="77777777" w:rsidR="00C7396D" w:rsidRDefault="00000000">
            <w:r>
              <w:t>2.40×1.80</w:t>
            </w:r>
          </w:p>
        </w:tc>
        <w:tc>
          <w:tcPr>
            <w:tcW w:w="962" w:type="dxa"/>
            <w:vAlign w:val="center"/>
          </w:tcPr>
          <w:p w14:paraId="27F01A76" w14:textId="77777777" w:rsidR="00C7396D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133DF48" w14:textId="77777777" w:rsidR="00C7396D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7E09B2C1" w14:textId="77777777" w:rsidR="00C7396D" w:rsidRDefault="00000000">
            <w:r>
              <w:t>4.32</w:t>
            </w:r>
          </w:p>
        </w:tc>
        <w:tc>
          <w:tcPr>
            <w:tcW w:w="1148" w:type="dxa"/>
            <w:vAlign w:val="center"/>
          </w:tcPr>
          <w:p w14:paraId="551BA201" w14:textId="77777777" w:rsidR="00C7396D" w:rsidRDefault="00000000">
            <w:r>
              <w:t>25.92</w:t>
            </w:r>
          </w:p>
        </w:tc>
        <w:tc>
          <w:tcPr>
            <w:tcW w:w="1131" w:type="dxa"/>
            <w:vMerge/>
            <w:vAlign w:val="center"/>
          </w:tcPr>
          <w:p w14:paraId="2022DF00" w14:textId="77777777" w:rsidR="00C7396D" w:rsidRDefault="00C7396D"/>
        </w:tc>
      </w:tr>
      <w:tr w:rsidR="00C7396D" w14:paraId="4CFC32F8" w14:textId="77777777">
        <w:tc>
          <w:tcPr>
            <w:tcW w:w="877" w:type="dxa"/>
            <w:vMerge/>
            <w:vAlign w:val="center"/>
          </w:tcPr>
          <w:p w14:paraId="2EB0BCB5" w14:textId="77777777" w:rsidR="00C7396D" w:rsidRDefault="00C7396D"/>
        </w:tc>
        <w:tc>
          <w:tcPr>
            <w:tcW w:w="1018" w:type="dxa"/>
            <w:vMerge/>
            <w:vAlign w:val="center"/>
          </w:tcPr>
          <w:p w14:paraId="4D442BAB" w14:textId="77777777" w:rsidR="00C7396D" w:rsidRDefault="00C7396D"/>
        </w:tc>
        <w:tc>
          <w:tcPr>
            <w:tcW w:w="1165" w:type="dxa"/>
            <w:vAlign w:val="center"/>
          </w:tcPr>
          <w:p w14:paraId="4B4C16A3" w14:textId="77777777" w:rsidR="00C7396D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410D4B0C" w14:textId="77777777" w:rsidR="00C7396D" w:rsidRDefault="00000000">
            <w:r>
              <w:t>3.30×1.80</w:t>
            </w:r>
          </w:p>
        </w:tc>
        <w:tc>
          <w:tcPr>
            <w:tcW w:w="962" w:type="dxa"/>
            <w:vAlign w:val="center"/>
          </w:tcPr>
          <w:p w14:paraId="3604F16A" w14:textId="77777777" w:rsidR="00C7396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6AE321E" w14:textId="77777777" w:rsidR="00C7396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3C59519" w14:textId="77777777" w:rsidR="00C7396D" w:rsidRDefault="00000000">
            <w:r>
              <w:t>5.94</w:t>
            </w:r>
          </w:p>
        </w:tc>
        <w:tc>
          <w:tcPr>
            <w:tcW w:w="1148" w:type="dxa"/>
            <w:vAlign w:val="center"/>
          </w:tcPr>
          <w:p w14:paraId="1DF59EA6" w14:textId="77777777" w:rsidR="00C7396D" w:rsidRDefault="00000000">
            <w:r>
              <w:t>5.94</w:t>
            </w:r>
          </w:p>
        </w:tc>
        <w:tc>
          <w:tcPr>
            <w:tcW w:w="1131" w:type="dxa"/>
            <w:vMerge/>
            <w:vAlign w:val="center"/>
          </w:tcPr>
          <w:p w14:paraId="72D4137A" w14:textId="77777777" w:rsidR="00C7396D" w:rsidRDefault="00C7396D"/>
        </w:tc>
      </w:tr>
      <w:tr w:rsidR="00C7396D" w14:paraId="1BB734FA" w14:textId="77777777">
        <w:tc>
          <w:tcPr>
            <w:tcW w:w="877" w:type="dxa"/>
            <w:vMerge/>
            <w:vAlign w:val="center"/>
          </w:tcPr>
          <w:p w14:paraId="023C337B" w14:textId="77777777" w:rsidR="00C7396D" w:rsidRDefault="00C7396D"/>
        </w:tc>
        <w:tc>
          <w:tcPr>
            <w:tcW w:w="1018" w:type="dxa"/>
            <w:vMerge/>
            <w:vAlign w:val="center"/>
          </w:tcPr>
          <w:p w14:paraId="5A8FB1ED" w14:textId="77777777" w:rsidR="00C7396D" w:rsidRDefault="00C7396D"/>
        </w:tc>
        <w:tc>
          <w:tcPr>
            <w:tcW w:w="1165" w:type="dxa"/>
            <w:vAlign w:val="center"/>
          </w:tcPr>
          <w:p w14:paraId="55A9AC70" w14:textId="77777777" w:rsidR="00C7396D" w:rsidRDefault="00000000">
            <w:r>
              <w:t>C4518</w:t>
            </w:r>
          </w:p>
        </w:tc>
        <w:tc>
          <w:tcPr>
            <w:tcW w:w="1160" w:type="dxa"/>
            <w:vAlign w:val="center"/>
          </w:tcPr>
          <w:p w14:paraId="69491F46" w14:textId="77777777" w:rsidR="00C7396D" w:rsidRDefault="00000000">
            <w:r>
              <w:t>4.47×1.80</w:t>
            </w:r>
          </w:p>
        </w:tc>
        <w:tc>
          <w:tcPr>
            <w:tcW w:w="962" w:type="dxa"/>
            <w:vAlign w:val="center"/>
          </w:tcPr>
          <w:p w14:paraId="3541B16C" w14:textId="77777777" w:rsidR="00C7396D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44052C7" w14:textId="77777777" w:rsidR="00C7396D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22B46E44" w14:textId="77777777" w:rsidR="00C7396D" w:rsidRDefault="00000000">
            <w:r>
              <w:t>8.05</w:t>
            </w:r>
          </w:p>
        </w:tc>
        <w:tc>
          <w:tcPr>
            <w:tcW w:w="1148" w:type="dxa"/>
            <w:vAlign w:val="center"/>
          </w:tcPr>
          <w:p w14:paraId="7EF6F599" w14:textId="77777777" w:rsidR="00C7396D" w:rsidRDefault="00000000">
            <w:r>
              <w:t>32.18</w:t>
            </w:r>
          </w:p>
        </w:tc>
        <w:tc>
          <w:tcPr>
            <w:tcW w:w="1131" w:type="dxa"/>
            <w:vMerge/>
            <w:vAlign w:val="center"/>
          </w:tcPr>
          <w:p w14:paraId="6338F90C" w14:textId="77777777" w:rsidR="00C7396D" w:rsidRDefault="00C7396D"/>
        </w:tc>
      </w:tr>
      <w:tr w:rsidR="00C7396D" w14:paraId="51D675DE" w14:textId="77777777">
        <w:tc>
          <w:tcPr>
            <w:tcW w:w="877" w:type="dxa"/>
            <w:vMerge/>
            <w:vAlign w:val="center"/>
          </w:tcPr>
          <w:p w14:paraId="5E7818B6" w14:textId="77777777" w:rsidR="00C7396D" w:rsidRDefault="00C7396D"/>
        </w:tc>
        <w:tc>
          <w:tcPr>
            <w:tcW w:w="1018" w:type="dxa"/>
            <w:vMerge/>
            <w:vAlign w:val="center"/>
          </w:tcPr>
          <w:p w14:paraId="4058D94E" w14:textId="77777777" w:rsidR="00C7396D" w:rsidRDefault="00C7396D"/>
        </w:tc>
        <w:tc>
          <w:tcPr>
            <w:tcW w:w="1165" w:type="dxa"/>
            <w:vAlign w:val="center"/>
          </w:tcPr>
          <w:p w14:paraId="2B956159" w14:textId="77777777" w:rsidR="00C7396D" w:rsidRDefault="00000000">
            <w:r>
              <w:t>C4518</w:t>
            </w:r>
          </w:p>
        </w:tc>
        <w:tc>
          <w:tcPr>
            <w:tcW w:w="1160" w:type="dxa"/>
            <w:vAlign w:val="center"/>
          </w:tcPr>
          <w:p w14:paraId="1CC46F46" w14:textId="77777777" w:rsidR="00C7396D" w:rsidRDefault="00000000">
            <w:r>
              <w:t>4.46×1.80</w:t>
            </w:r>
          </w:p>
        </w:tc>
        <w:tc>
          <w:tcPr>
            <w:tcW w:w="962" w:type="dxa"/>
            <w:vAlign w:val="center"/>
          </w:tcPr>
          <w:p w14:paraId="36ED7F09" w14:textId="77777777" w:rsidR="00C7396D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02F555C" w14:textId="77777777" w:rsidR="00C7396D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42EA8323" w14:textId="77777777" w:rsidR="00C7396D" w:rsidRDefault="00000000">
            <w:r>
              <w:t>8.03</w:t>
            </w:r>
          </w:p>
        </w:tc>
        <w:tc>
          <w:tcPr>
            <w:tcW w:w="1148" w:type="dxa"/>
            <w:vAlign w:val="center"/>
          </w:tcPr>
          <w:p w14:paraId="39B5B1F4" w14:textId="77777777" w:rsidR="00C7396D" w:rsidRDefault="00000000">
            <w:r>
              <w:t>40.14</w:t>
            </w:r>
          </w:p>
        </w:tc>
        <w:tc>
          <w:tcPr>
            <w:tcW w:w="1131" w:type="dxa"/>
            <w:vMerge/>
            <w:vAlign w:val="center"/>
          </w:tcPr>
          <w:p w14:paraId="0A78A81F" w14:textId="77777777" w:rsidR="00C7396D" w:rsidRDefault="00C7396D"/>
        </w:tc>
      </w:tr>
      <w:tr w:rsidR="00C7396D" w14:paraId="252C6B17" w14:textId="77777777">
        <w:tc>
          <w:tcPr>
            <w:tcW w:w="877" w:type="dxa"/>
            <w:vMerge w:val="restart"/>
            <w:vAlign w:val="center"/>
          </w:tcPr>
          <w:p w14:paraId="2B749FDD" w14:textId="77777777" w:rsidR="00C7396D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3425AF70" w14:textId="77777777" w:rsidR="00C7396D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24C82079" w14:textId="77777777" w:rsidR="00C7396D" w:rsidRDefault="00000000">
            <w:r>
              <w:t>C0618</w:t>
            </w:r>
          </w:p>
        </w:tc>
        <w:tc>
          <w:tcPr>
            <w:tcW w:w="1160" w:type="dxa"/>
            <w:vAlign w:val="center"/>
          </w:tcPr>
          <w:p w14:paraId="2C92920F" w14:textId="77777777" w:rsidR="00C7396D" w:rsidRDefault="00000000">
            <w:r>
              <w:t>0.60×1.80</w:t>
            </w:r>
          </w:p>
        </w:tc>
        <w:tc>
          <w:tcPr>
            <w:tcW w:w="962" w:type="dxa"/>
            <w:vAlign w:val="center"/>
          </w:tcPr>
          <w:p w14:paraId="0DFA0399" w14:textId="77777777" w:rsidR="00C7396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B68B642" w14:textId="77777777" w:rsidR="00C7396D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0B24EC3A" w14:textId="77777777" w:rsidR="00C7396D" w:rsidRDefault="00000000">
            <w:r>
              <w:t>1.08</w:t>
            </w:r>
          </w:p>
        </w:tc>
        <w:tc>
          <w:tcPr>
            <w:tcW w:w="1148" w:type="dxa"/>
            <w:vAlign w:val="center"/>
          </w:tcPr>
          <w:p w14:paraId="22873647" w14:textId="77777777" w:rsidR="00C7396D" w:rsidRDefault="00000000">
            <w:r>
              <w:t>4.32</w:t>
            </w:r>
          </w:p>
        </w:tc>
        <w:tc>
          <w:tcPr>
            <w:tcW w:w="1131" w:type="dxa"/>
            <w:vMerge w:val="restart"/>
            <w:vAlign w:val="center"/>
          </w:tcPr>
          <w:p w14:paraId="383A0707" w14:textId="77777777" w:rsidR="00C7396D" w:rsidRDefault="00000000">
            <w:r>
              <w:t>175.97</w:t>
            </w:r>
          </w:p>
        </w:tc>
      </w:tr>
      <w:tr w:rsidR="00C7396D" w14:paraId="4ED49D84" w14:textId="77777777">
        <w:tc>
          <w:tcPr>
            <w:tcW w:w="877" w:type="dxa"/>
            <w:vMerge/>
            <w:vAlign w:val="center"/>
          </w:tcPr>
          <w:p w14:paraId="34151923" w14:textId="77777777" w:rsidR="00C7396D" w:rsidRDefault="00C7396D"/>
        </w:tc>
        <w:tc>
          <w:tcPr>
            <w:tcW w:w="1018" w:type="dxa"/>
            <w:vMerge/>
            <w:vAlign w:val="center"/>
          </w:tcPr>
          <w:p w14:paraId="28722E01" w14:textId="77777777" w:rsidR="00C7396D" w:rsidRDefault="00C7396D"/>
        </w:tc>
        <w:tc>
          <w:tcPr>
            <w:tcW w:w="1165" w:type="dxa"/>
            <w:vAlign w:val="center"/>
          </w:tcPr>
          <w:p w14:paraId="3F5BB17B" w14:textId="77777777" w:rsidR="00C7396D" w:rsidRDefault="00000000">
            <w:r>
              <w:t>C0918</w:t>
            </w:r>
          </w:p>
        </w:tc>
        <w:tc>
          <w:tcPr>
            <w:tcW w:w="1160" w:type="dxa"/>
            <w:vAlign w:val="center"/>
          </w:tcPr>
          <w:p w14:paraId="3BB4A2B6" w14:textId="77777777" w:rsidR="00C7396D" w:rsidRDefault="00000000">
            <w:r>
              <w:t>0.93×1.80</w:t>
            </w:r>
          </w:p>
        </w:tc>
        <w:tc>
          <w:tcPr>
            <w:tcW w:w="962" w:type="dxa"/>
            <w:vAlign w:val="center"/>
          </w:tcPr>
          <w:p w14:paraId="1BD2F098" w14:textId="77777777" w:rsidR="00C7396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664ADD8" w14:textId="77777777" w:rsidR="00C7396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5F6DFAE7" w14:textId="77777777" w:rsidR="00C7396D" w:rsidRDefault="00000000">
            <w:r>
              <w:t>1.67</w:t>
            </w:r>
          </w:p>
        </w:tc>
        <w:tc>
          <w:tcPr>
            <w:tcW w:w="1148" w:type="dxa"/>
            <w:vAlign w:val="center"/>
          </w:tcPr>
          <w:p w14:paraId="193F5C0B" w14:textId="77777777" w:rsidR="00C7396D" w:rsidRDefault="00000000">
            <w:r>
              <w:t>3.33</w:t>
            </w:r>
          </w:p>
        </w:tc>
        <w:tc>
          <w:tcPr>
            <w:tcW w:w="1131" w:type="dxa"/>
            <w:vMerge/>
            <w:vAlign w:val="center"/>
          </w:tcPr>
          <w:p w14:paraId="2EBAC998" w14:textId="77777777" w:rsidR="00C7396D" w:rsidRDefault="00C7396D"/>
        </w:tc>
      </w:tr>
      <w:tr w:rsidR="00C7396D" w14:paraId="6BD8113B" w14:textId="77777777">
        <w:tc>
          <w:tcPr>
            <w:tcW w:w="877" w:type="dxa"/>
            <w:vMerge/>
            <w:vAlign w:val="center"/>
          </w:tcPr>
          <w:p w14:paraId="4DABADDD" w14:textId="77777777" w:rsidR="00C7396D" w:rsidRDefault="00C7396D"/>
        </w:tc>
        <w:tc>
          <w:tcPr>
            <w:tcW w:w="1018" w:type="dxa"/>
            <w:vMerge/>
            <w:vAlign w:val="center"/>
          </w:tcPr>
          <w:p w14:paraId="4E39DA1D" w14:textId="77777777" w:rsidR="00C7396D" w:rsidRDefault="00C7396D"/>
        </w:tc>
        <w:tc>
          <w:tcPr>
            <w:tcW w:w="1165" w:type="dxa"/>
            <w:vAlign w:val="center"/>
          </w:tcPr>
          <w:p w14:paraId="1C717AC8" w14:textId="77777777" w:rsidR="00C7396D" w:rsidRDefault="00000000">
            <w:r>
              <w:t>C0918</w:t>
            </w:r>
          </w:p>
        </w:tc>
        <w:tc>
          <w:tcPr>
            <w:tcW w:w="1160" w:type="dxa"/>
            <w:vAlign w:val="center"/>
          </w:tcPr>
          <w:p w14:paraId="488001E1" w14:textId="77777777" w:rsidR="00C7396D" w:rsidRDefault="00000000">
            <w:r>
              <w:t>0.90×1.80</w:t>
            </w:r>
          </w:p>
        </w:tc>
        <w:tc>
          <w:tcPr>
            <w:tcW w:w="962" w:type="dxa"/>
            <w:vAlign w:val="center"/>
          </w:tcPr>
          <w:p w14:paraId="71D4E98E" w14:textId="77777777" w:rsidR="00C7396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010DE1B" w14:textId="77777777" w:rsidR="00C7396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72256C7A" w14:textId="77777777" w:rsidR="00C7396D" w:rsidRDefault="00000000">
            <w:r>
              <w:t>1.62</w:t>
            </w:r>
          </w:p>
        </w:tc>
        <w:tc>
          <w:tcPr>
            <w:tcW w:w="1148" w:type="dxa"/>
            <w:vAlign w:val="center"/>
          </w:tcPr>
          <w:p w14:paraId="20BF66C7" w14:textId="77777777" w:rsidR="00C7396D" w:rsidRDefault="00000000"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69D6ADD7" w14:textId="77777777" w:rsidR="00C7396D" w:rsidRDefault="00C7396D"/>
        </w:tc>
      </w:tr>
      <w:tr w:rsidR="00C7396D" w14:paraId="650E3E3B" w14:textId="77777777">
        <w:tc>
          <w:tcPr>
            <w:tcW w:w="877" w:type="dxa"/>
            <w:vMerge/>
            <w:vAlign w:val="center"/>
          </w:tcPr>
          <w:p w14:paraId="5B19F580" w14:textId="77777777" w:rsidR="00C7396D" w:rsidRDefault="00C7396D"/>
        </w:tc>
        <w:tc>
          <w:tcPr>
            <w:tcW w:w="1018" w:type="dxa"/>
            <w:vMerge/>
            <w:vAlign w:val="center"/>
          </w:tcPr>
          <w:p w14:paraId="0DEC0D17" w14:textId="77777777" w:rsidR="00C7396D" w:rsidRDefault="00C7396D"/>
        </w:tc>
        <w:tc>
          <w:tcPr>
            <w:tcW w:w="1165" w:type="dxa"/>
            <w:vAlign w:val="center"/>
          </w:tcPr>
          <w:p w14:paraId="33BED9D0" w14:textId="77777777" w:rsidR="00C7396D" w:rsidRDefault="00000000">
            <w:r>
              <w:t>C1218</w:t>
            </w:r>
          </w:p>
        </w:tc>
        <w:tc>
          <w:tcPr>
            <w:tcW w:w="1160" w:type="dxa"/>
            <w:vAlign w:val="center"/>
          </w:tcPr>
          <w:p w14:paraId="3BB6CBB7" w14:textId="77777777" w:rsidR="00C7396D" w:rsidRDefault="00000000">
            <w:r>
              <w:t>1.20×1.80</w:t>
            </w:r>
          </w:p>
        </w:tc>
        <w:tc>
          <w:tcPr>
            <w:tcW w:w="962" w:type="dxa"/>
            <w:vAlign w:val="center"/>
          </w:tcPr>
          <w:p w14:paraId="6EB20C6F" w14:textId="77777777" w:rsidR="00C7396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F94002D" w14:textId="77777777" w:rsidR="00C7396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2BD78FF2" w14:textId="77777777" w:rsidR="00C7396D" w:rsidRDefault="00000000">
            <w:r>
              <w:t>2.16</w:t>
            </w:r>
          </w:p>
        </w:tc>
        <w:tc>
          <w:tcPr>
            <w:tcW w:w="1148" w:type="dxa"/>
            <w:vAlign w:val="center"/>
          </w:tcPr>
          <w:p w14:paraId="07BA0957" w14:textId="77777777" w:rsidR="00C7396D" w:rsidRDefault="00000000">
            <w:r>
              <w:t>4.32</w:t>
            </w:r>
          </w:p>
        </w:tc>
        <w:tc>
          <w:tcPr>
            <w:tcW w:w="1131" w:type="dxa"/>
            <w:vMerge/>
            <w:vAlign w:val="center"/>
          </w:tcPr>
          <w:p w14:paraId="0704FA98" w14:textId="77777777" w:rsidR="00C7396D" w:rsidRDefault="00C7396D"/>
        </w:tc>
      </w:tr>
      <w:tr w:rsidR="00C7396D" w14:paraId="10CBC9E9" w14:textId="77777777">
        <w:tc>
          <w:tcPr>
            <w:tcW w:w="877" w:type="dxa"/>
            <w:vMerge/>
            <w:vAlign w:val="center"/>
          </w:tcPr>
          <w:p w14:paraId="6E76534B" w14:textId="77777777" w:rsidR="00C7396D" w:rsidRDefault="00C7396D"/>
        </w:tc>
        <w:tc>
          <w:tcPr>
            <w:tcW w:w="1018" w:type="dxa"/>
            <w:vMerge/>
            <w:vAlign w:val="center"/>
          </w:tcPr>
          <w:p w14:paraId="4C6659BC" w14:textId="77777777" w:rsidR="00C7396D" w:rsidRDefault="00C7396D"/>
        </w:tc>
        <w:tc>
          <w:tcPr>
            <w:tcW w:w="1165" w:type="dxa"/>
            <w:vAlign w:val="center"/>
          </w:tcPr>
          <w:p w14:paraId="0D8D53F2" w14:textId="77777777" w:rsidR="00C7396D" w:rsidRDefault="00000000">
            <w:r>
              <w:t>C1618</w:t>
            </w:r>
          </w:p>
        </w:tc>
        <w:tc>
          <w:tcPr>
            <w:tcW w:w="1160" w:type="dxa"/>
            <w:vAlign w:val="center"/>
          </w:tcPr>
          <w:p w14:paraId="01DA2BCE" w14:textId="77777777" w:rsidR="00C7396D" w:rsidRDefault="00000000">
            <w:r>
              <w:t>1.64×1.80</w:t>
            </w:r>
          </w:p>
        </w:tc>
        <w:tc>
          <w:tcPr>
            <w:tcW w:w="962" w:type="dxa"/>
            <w:vAlign w:val="center"/>
          </w:tcPr>
          <w:p w14:paraId="29CF3CDA" w14:textId="77777777" w:rsidR="00C7396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E5E47D3" w14:textId="77777777" w:rsidR="00C7396D" w:rsidRDefault="00000000">
            <w:r>
              <w:t>8</w:t>
            </w:r>
          </w:p>
        </w:tc>
        <w:tc>
          <w:tcPr>
            <w:tcW w:w="1148" w:type="dxa"/>
            <w:vAlign w:val="center"/>
          </w:tcPr>
          <w:p w14:paraId="51F61EDA" w14:textId="77777777" w:rsidR="00C7396D" w:rsidRDefault="00000000">
            <w:r>
              <w:t>2.94</w:t>
            </w:r>
          </w:p>
        </w:tc>
        <w:tc>
          <w:tcPr>
            <w:tcW w:w="1148" w:type="dxa"/>
            <w:vAlign w:val="center"/>
          </w:tcPr>
          <w:p w14:paraId="6A0A69AF" w14:textId="77777777" w:rsidR="00C7396D" w:rsidRDefault="00000000">
            <w:r>
              <w:t>23.54</w:t>
            </w:r>
          </w:p>
        </w:tc>
        <w:tc>
          <w:tcPr>
            <w:tcW w:w="1131" w:type="dxa"/>
            <w:vMerge/>
            <w:vAlign w:val="center"/>
          </w:tcPr>
          <w:p w14:paraId="2C854C45" w14:textId="77777777" w:rsidR="00C7396D" w:rsidRDefault="00C7396D"/>
        </w:tc>
      </w:tr>
      <w:tr w:rsidR="00C7396D" w14:paraId="63F66EF4" w14:textId="77777777">
        <w:tc>
          <w:tcPr>
            <w:tcW w:w="877" w:type="dxa"/>
            <w:vMerge/>
            <w:vAlign w:val="center"/>
          </w:tcPr>
          <w:p w14:paraId="750DB720" w14:textId="77777777" w:rsidR="00C7396D" w:rsidRDefault="00C7396D"/>
        </w:tc>
        <w:tc>
          <w:tcPr>
            <w:tcW w:w="1018" w:type="dxa"/>
            <w:vMerge/>
            <w:vAlign w:val="center"/>
          </w:tcPr>
          <w:p w14:paraId="2A372B68" w14:textId="77777777" w:rsidR="00C7396D" w:rsidRDefault="00C7396D"/>
        </w:tc>
        <w:tc>
          <w:tcPr>
            <w:tcW w:w="1165" w:type="dxa"/>
            <w:vAlign w:val="center"/>
          </w:tcPr>
          <w:p w14:paraId="2188F419" w14:textId="77777777" w:rsidR="00C7396D" w:rsidRDefault="00000000">
            <w:r>
              <w:t>C1718</w:t>
            </w:r>
          </w:p>
        </w:tc>
        <w:tc>
          <w:tcPr>
            <w:tcW w:w="1160" w:type="dxa"/>
            <w:vAlign w:val="center"/>
          </w:tcPr>
          <w:p w14:paraId="1E092938" w14:textId="77777777" w:rsidR="00C7396D" w:rsidRDefault="00000000">
            <w:r>
              <w:t>1.70×1.80</w:t>
            </w:r>
          </w:p>
        </w:tc>
        <w:tc>
          <w:tcPr>
            <w:tcW w:w="962" w:type="dxa"/>
            <w:vAlign w:val="center"/>
          </w:tcPr>
          <w:p w14:paraId="607EFD6B" w14:textId="77777777" w:rsidR="00C7396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2CCD4EE" w14:textId="77777777" w:rsidR="00C7396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71166E3" w14:textId="77777777" w:rsidR="00C7396D" w:rsidRDefault="00000000">
            <w:r>
              <w:t>3.06</w:t>
            </w:r>
          </w:p>
        </w:tc>
        <w:tc>
          <w:tcPr>
            <w:tcW w:w="1148" w:type="dxa"/>
            <w:vAlign w:val="center"/>
          </w:tcPr>
          <w:p w14:paraId="41A4BD54" w14:textId="77777777" w:rsidR="00C7396D" w:rsidRDefault="00000000">
            <w:r>
              <w:t>6.12</w:t>
            </w:r>
          </w:p>
        </w:tc>
        <w:tc>
          <w:tcPr>
            <w:tcW w:w="1131" w:type="dxa"/>
            <w:vMerge/>
            <w:vAlign w:val="center"/>
          </w:tcPr>
          <w:p w14:paraId="68000616" w14:textId="77777777" w:rsidR="00C7396D" w:rsidRDefault="00C7396D"/>
        </w:tc>
      </w:tr>
      <w:tr w:rsidR="00C7396D" w14:paraId="6F79AE71" w14:textId="77777777">
        <w:tc>
          <w:tcPr>
            <w:tcW w:w="877" w:type="dxa"/>
            <w:vMerge/>
            <w:vAlign w:val="center"/>
          </w:tcPr>
          <w:p w14:paraId="000B753D" w14:textId="77777777" w:rsidR="00C7396D" w:rsidRDefault="00C7396D"/>
        </w:tc>
        <w:tc>
          <w:tcPr>
            <w:tcW w:w="1018" w:type="dxa"/>
            <w:vMerge/>
            <w:vAlign w:val="center"/>
          </w:tcPr>
          <w:p w14:paraId="529D5C88" w14:textId="77777777" w:rsidR="00C7396D" w:rsidRDefault="00C7396D"/>
        </w:tc>
        <w:tc>
          <w:tcPr>
            <w:tcW w:w="1165" w:type="dxa"/>
            <w:vAlign w:val="center"/>
          </w:tcPr>
          <w:p w14:paraId="79F3B029" w14:textId="77777777" w:rsidR="00C7396D" w:rsidRDefault="00000000">
            <w:r>
              <w:t>C2518</w:t>
            </w:r>
          </w:p>
        </w:tc>
        <w:tc>
          <w:tcPr>
            <w:tcW w:w="1160" w:type="dxa"/>
            <w:vAlign w:val="center"/>
          </w:tcPr>
          <w:p w14:paraId="14BA0BCF" w14:textId="77777777" w:rsidR="00C7396D" w:rsidRDefault="00000000">
            <w:r>
              <w:t>2.55×1.80</w:t>
            </w:r>
          </w:p>
        </w:tc>
        <w:tc>
          <w:tcPr>
            <w:tcW w:w="962" w:type="dxa"/>
            <w:vAlign w:val="center"/>
          </w:tcPr>
          <w:p w14:paraId="4063C1DE" w14:textId="77777777" w:rsidR="00C7396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E1127EE" w14:textId="77777777" w:rsidR="00C7396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0335BDD7" w14:textId="77777777" w:rsidR="00C7396D" w:rsidRDefault="00000000">
            <w:r>
              <w:t>4.59</w:t>
            </w:r>
          </w:p>
        </w:tc>
        <w:tc>
          <w:tcPr>
            <w:tcW w:w="1148" w:type="dxa"/>
            <w:vAlign w:val="center"/>
          </w:tcPr>
          <w:p w14:paraId="3FC0958E" w14:textId="77777777" w:rsidR="00C7396D" w:rsidRDefault="00000000">
            <w:r>
              <w:t>4.59</w:t>
            </w:r>
          </w:p>
        </w:tc>
        <w:tc>
          <w:tcPr>
            <w:tcW w:w="1131" w:type="dxa"/>
            <w:vMerge/>
            <w:vAlign w:val="center"/>
          </w:tcPr>
          <w:p w14:paraId="5A36481F" w14:textId="77777777" w:rsidR="00C7396D" w:rsidRDefault="00C7396D"/>
        </w:tc>
      </w:tr>
      <w:tr w:rsidR="00C7396D" w14:paraId="5E4174F9" w14:textId="77777777">
        <w:tc>
          <w:tcPr>
            <w:tcW w:w="877" w:type="dxa"/>
            <w:vMerge/>
            <w:vAlign w:val="center"/>
          </w:tcPr>
          <w:p w14:paraId="2A261572" w14:textId="77777777" w:rsidR="00C7396D" w:rsidRDefault="00C7396D"/>
        </w:tc>
        <w:tc>
          <w:tcPr>
            <w:tcW w:w="1018" w:type="dxa"/>
            <w:vMerge/>
            <w:vAlign w:val="center"/>
          </w:tcPr>
          <w:p w14:paraId="12117B93" w14:textId="77777777" w:rsidR="00C7396D" w:rsidRDefault="00C7396D"/>
        </w:tc>
        <w:tc>
          <w:tcPr>
            <w:tcW w:w="1165" w:type="dxa"/>
            <w:vAlign w:val="center"/>
          </w:tcPr>
          <w:p w14:paraId="43BE82FB" w14:textId="77777777" w:rsidR="00C7396D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7EB3A315" w14:textId="77777777" w:rsidR="00C7396D" w:rsidRDefault="00000000">
            <w:r>
              <w:t>3.35×1.80</w:t>
            </w:r>
          </w:p>
        </w:tc>
        <w:tc>
          <w:tcPr>
            <w:tcW w:w="962" w:type="dxa"/>
            <w:vAlign w:val="center"/>
          </w:tcPr>
          <w:p w14:paraId="4C845CE8" w14:textId="77777777" w:rsidR="00C7396D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CED08ED" w14:textId="77777777" w:rsidR="00C7396D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7C7C1B00" w14:textId="77777777" w:rsidR="00C7396D" w:rsidRDefault="00000000">
            <w:r>
              <w:t>6.03</w:t>
            </w:r>
          </w:p>
        </w:tc>
        <w:tc>
          <w:tcPr>
            <w:tcW w:w="1148" w:type="dxa"/>
            <w:vAlign w:val="center"/>
          </w:tcPr>
          <w:p w14:paraId="4024C3F7" w14:textId="77777777" w:rsidR="00C7396D" w:rsidRDefault="00000000">
            <w:r>
              <w:t>30.15</w:t>
            </w:r>
          </w:p>
        </w:tc>
        <w:tc>
          <w:tcPr>
            <w:tcW w:w="1131" w:type="dxa"/>
            <w:vMerge/>
            <w:vAlign w:val="center"/>
          </w:tcPr>
          <w:p w14:paraId="5D7EA309" w14:textId="77777777" w:rsidR="00C7396D" w:rsidRDefault="00C7396D"/>
        </w:tc>
      </w:tr>
      <w:tr w:rsidR="00C7396D" w14:paraId="55E5CE49" w14:textId="77777777">
        <w:tc>
          <w:tcPr>
            <w:tcW w:w="877" w:type="dxa"/>
            <w:vMerge/>
            <w:vAlign w:val="center"/>
          </w:tcPr>
          <w:p w14:paraId="10315318" w14:textId="77777777" w:rsidR="00C7396D" w:rsidRDefault="00C7396D"/>
        </w:tc>
        <w:tc>
          <w:tcPr>
            <w:tcW w:w="1018" w:type="dxa"/>
            <w:vMerge/>
            <w:vAlign w:val="center"/>
          </w:tcPr>
          <w:p w14:paraId="4F4D8301" w14:textId="77777777" w:rsidR="00C7396D" w:rsidRDefault="00C7396D"/>
        </w:tc>
        <w:tc>
          <w:tcPr>
            <w:tcW w:w="1165" w:type="dxa"/>
            <w:vAlign w:val="center"/>
          </w:tcPr>
          <w:p w14:paraId="6BA79B8C" w14:textId="77777777" w:rsidR="00C7396D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18073010" w14:textId="77777777" w:rsidR="00C7396D" w:rsidRDefault="00000000">
            <w:r>
              <w:t>3.30×1.80</w:t>
            </w:r>
          </w:p>
        </w:tc>
        <w:tc>
          <w:tcPr>
            <w:tcW w:w="962" w:type="dxa"/>
            <w:vAlign w:val="center"/>
          </w:tcPr>
          <w:p w14:paraId="66CBA65C" w14:textId="77777777" w:rsidR="00C7396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DB9FB61" w14:textId="77777777" w:rsidR="00C7396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2ED778D" w14:textId="77777777" w:rsidR="00C7396D" w:rsidRDefault="00000000">
            <w:r>
              <w:t>5.94</w:t>
            </w:r>
          </w:p>
        </w:tc>
        <w:tc>
          <w:tcPr>
            <w:tcW w:w="1148" w:type="dxa"/>
            <w:vAlign w:val="center"/>
          </w:tcPr>
          <w:p w14:paraId="7B1048B7" w14:textId="77777777" w:rsidR="00C7396D" w:rsidRDefault="00000000">
            <w:r>
              <w:t>5.94</w:t>
            </w:r>
          </w:p>
        </w:tc>
        <w:tc>
          <w:tcPr>
            <w:tcW w:w="1131" w:type="dxa"/>
            <w:vMerge/>
            <w:vAlign w:val="center"/>
          </w:tcPr>
          <w:p w14:paraId="3AC29548" w14:textId="77777777" w:rsidR="00C7396D" w:rsidRDefault="00C7396D"/>
        </w:tc>
      </w:tr>
      <w:tr w:rsidR="00C7396D" w14:paraId="1D639944" w14:textId="77777777">
        <w:tc>
          <w:tcPr>
            <w:tcW w:w="877" w:type="dxa"/>
            <w:vMerge/>
            <w:vAlign w:val="center"/>
          </w:tcPr>
          <w:p w14:paraId="6C27AC45" w14:textId="77777777" w:rsidR="00C7396D" w:rsidRDefault="00C7396D"/>
        </w:tc>
        <w:tc>
          <w:tcPr>
            <w:tcW w:w="1018" w:type="dxa"/>
            <w:vMerge/>
            <w:vAlign w:val="center"/>
          </w:tcPr>
          <w:p w14:paraId="4908C688" w14:textId="77777777" w:rsidR="00C7396D" w:rsidRDefault="00C7396D"/>
        </w:tc>
        <w:tc>
          <w:tcPr>
            <w:tcW w:w="1165" w:type="dxa"/>
            <w:vAlign w:val="center"/>
          </w:tcPr>
          <w:p w14:paraId="70B525CC" w14:textId="77777777" w:rsidR="00C7396D" w:rsidRDefault="00000000">
            <w:r>
              <w:t>C3330</w:t>
            </w:r>
          </w:p>
        </w:tc>
        <w:tc>
          <w:tcPr>
            <w:tcW w:w="1160" w:type="dxa"/>
            <w:vAlign w:val="center"/>
          </w:tcPr>
          <w:p w14:paraId="7077ED81" w14:textId="77777777" w:rsidR="00C7396D" w:rsidRDefault="00000000">
            <w:r>
              <w:t>3.35×3.00</w:t>
            </w:r>
          </w:p>
        </w:tc>
        <w:tc>
          <w:tcPr>
            <w:tcW w:w="962" w:type="dxa"/>
            <w:vAlign w:val="center"/>
          </w:tcPr>
          <w:p w14:paraId="43DF6B5E" w14:textId="77777777" w:rsidR="00C7396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D26D893" w14:textId="77777777" w:rsidR="00C7396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64F8108" w14:textId="77777777" w:rsidR="00C7396D" w:rsidRDefault="00000000">
            <w:r>
              <w:t>10.05</w:t>
            </w:r>
          </w:p>
        </w:tc>
        <w:tc>
          <w:tcPr>
            <w:tcW w:w="1148" w:type="dxa"/>
            <w:vAlign w:val="center"/>
          </w:tcPr>
          <w:p w14:paraId="3315CCAD" w14:textId="77777777" w:rsidR="00C7396D" w:rsidRDefault="00000000">
            <w:r>
              <w:t>20.10</w:t>
            </w:r>
          </w:p>
        </w:tc>
        <w:tc>
          <w:tcPr>
            <w:tcW w:w="1131" w:type="dxa"/>
            <w:vMerge/>
            <w:vAlign w:val="center"/>
          </w:tcPr>
          <w:p w14:paraId="6659C83C" w14:textId="77777777" w:rsidR="00C7396D" w:rsidRDefault="00C7396D"/>
        </w:tc>
      </w:tr>
      <w:tr w:rsidR="00C7396D" w14:paraId="214ED36B" w14:textId="77777777">
        <w:tc>
          <w:tcPr>
            <w:tcW w:w="877" w:type="dxa"/>
            <w:vMerge/>
            <w:vAlign w:val="center"/>
          </w:tcPr>
          <w:p w14:paraId="10FB75A9" w14:textId="77777777" w:rsidR="00C7396D" w:rsidRDefault="00C7396D"/>
        </w:tc>
        <w:tc>
          <w:tcPr>
            <w:tcW w:w="1018" w:type="dxa"/>
            <w:vMerge/>
            <w:vAlign w:val="center"/>
          </w:tcPr>
          <w:p w14:paraId="19DD9177" w14:textId="77777777" w:rsidR="00C7396D" w:rsidRDefault="00C7396D"/>
        </w:tc>
        <w:tc>
          <w:tcPr>
            <w:tcW w:w="1165" w:type="dxa"/>
            <w:vAlign w:val="center"/>
          </w:tcPr>
          <w:p w14:paraId="64223721" w14:textId="77777777" w:rsidR="00C7396D" w:rsidRDefault="00000000">
            <w:r>
              <w:t>C3418</w:t>
            </w:r>
          </w:p>
        </w:tc>
        <w:tc>
          <w:tcPr>
            <w:tcW w:w="1160" w:type="dxa"/>
            <w:vAlign w:val="center"/>
          </w:tcPr>
          <w:p w14:paraId="0FA9CFF9" w14:textId="77777777" w:rsidR="00C7396D" w:rsidRDefault="00000000">
            <w:r>
              <w:t>3.35×1.80</w:t>
            </w:r>
          </w:p>
        </w:tc>
        <w:tc>
          <w:tcPr>
            <w:tcW w:w="962" w:type="dxa"/>
            <w:vAlign w:val="center"/>
          </w:tcPr>
          <w:p w14:paraId="009C34EA" w14:textId="77777777" w:rsidR="00C7396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3A6A3FE" w14:textId="77777777" w:rsidR="00C7396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2AEDF67B" w14:textId="77777777" w:rsidR="00C7396D" w:rsidRDefault="00000000">
            <w:r>
              <w:t>6.03</w:t>
            </w:r>
          </w:p>
        </w:tc>
        <w:tc>
          <w:tcPr>
            <w:tcW w:w="1148" w:type="dxa"/>
            <w:vAlign w:val="center"/>
          </w:tcPr>
          <w:p w14:paraId="06159C4B" w14:textId="77777777" w:rsidR="00C7396D" w:rsidRDefault="00000000">
            <w:r>
              <w:t>12.06</w:t>
            </w:r>
          </w:p>
        </w:tc>
        <w:tc>
          <w:tcPr>
            <w:tcW w:w="1131" w:type="dxa"/>
            <w:vMerge/>
            <w:vAlign w:val="center"/>
          </w:tcPr>
          <w:p w14:paraId="0619A801" w14:textId="77777777" w:rsidR="00C7396D" w:rsidRDefault="00C7396D"/>
        </w:tc>
      </w:tr>
      <w:tr w:rsidR="00C7396D" w14:paraId="13E63A50" w14:textId="77777777">
        <w:tc>
          <w:tcPr>
            <w:tcW w:w="877" w:type="dxa"/>
            <w:vMerge/>
            <w:vAlign w:val="center"/>
          </w:tcPr>
          <w:p w14:paraId="68116FAC" w14:textId="77777777" w:rsidR="00C7396D" w:rsidRDefault="00C7396D"/>
        </w:tc>
        <w:tc>
          <w:tcPr>
            <w:tcW w:w="1018" w:type="dxa"/>
            <w:vMerge/>
            <w:vAlign w:val="center"/>
          </w:tcPr>
          <w:p w14:paraId="7FF5F9BA" w14:textId="77777777" w:rsidR="00C7396D" w:rsidRDefault="00C7396D"/>
        </w:tc>
        <w:tc>
          <w:tcPr>
            <w:tcW w:w="1165" w:type="dxa"/>
            <w:vAlign w:val="center"/>
          </w:tcPr>
          <w:p w14:paraId="1A7A4DCF" w14:textId="77777777" w:rsidR="00C7396D" w:rsidRDefault="00000000">
            <w:r>
              <w:t>C3430</w:t>
            </w:r>
          </w:p>
        </w:tc>
        <w:tc>
          <w:tcPr>
            <w:tcW w:w="1160" w:type="dxa"/>
            <w:vAlign w:val="center"/>
          </w:tcPr>
          <w:p w14:paraId="6107ADC7" w14:textId="77777777" w:rsidR="00C7396D" w:rsidRDefault="00000000">
            <w:r>
              <w:t>3.35×3.00</w:t>
            </w:r>
          </w:p>
        </w:tc>
        <w:tc>
          <w:tcPr>
            <w:tcW w:w="962" w:type="dxa"/>
            <w:vAlign w:val="center"/>
          </w:tcPr>
          <w:p w14:paraId="7EA2923E" w14:textId="77777777" w:rsidR="00C7396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DD14464" w14:textId="77777777" w:rsidR="00C7396D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0399183" w14:textId="77777777" w:rsidR="00C7396D" w:rsidRDefault="00000000">
            <w:r>
              <w:t>10.05</w:t>
            </w:r>
          </w:p>
        </w:tc>
        <w:tc>
          <w:tcPr>
            <w:tcW w:w="1148" w:type="dxa"/>
            <w:vAlign w:val="center"/>
          </w:tcPr>
          <w:p w14:paraId="5B90189E" w14:textId="77777777" w:rsidR="00C7396D" w:rsidRDefault="00000000">
            <w:r>
              <w:t>10.05</w:t>
            </w:r>
          </w:p>
        </w:tc>
        <w:tc>
          <w:tcPr>
            <w:tcW w:w="1131" w:type="dxa"/>
            <w:vMerge/>
            <w:vAlign w:val="center"/>
          </w:tcPr>
          <w:p w14:paraId="420D50EC" w14:textId="77777777" w:rsidR="00C7396D" w:rsidRDefault="00C7396D"/>
        </w:tc>
      </w:tr>
      <w:tr w:rsidR="00C7396D" w14:paraId="2FB3F455" w14:textId="77777777">
        <w:tc>
          <w:tcPr>
            <w:tcW w:w="877" w:type="dxa"/>
            <w:vMerge/>
            <w:vAlign w:val="center"/>
          </w:tcPr>
          <w:p w14:paraId="0257DAF8" w14:textId="77777777" w:rsidR="00C7396D" w:rsidRDefault="00C7396D"/>
        </w:tc>
        <w:tc>
          <w:tcPr>
            <w:tcW w:w="1018" w:type="dxa"/>
            <w:vMerge/>
            <w:vAlign w:val="center"/>
          </w:tcPr>
          <w:p w14:paraId="7F780FA4" w14:textId="77777777" w:rsidR="00C7396D" w:rsidRDefault="00C7396D"/>
        </w:tc>
        <w:tc>
          <w:tcPr>
            <w:tcW w:w="1165" w:type="dxa"/>
            <w:vAlign w:val="center"/>
          </w:tcPr>
          <w:p w14:paraId="3BFD0596" w14:textId="77777777" w:rsidR="00C7396D" w:rsidRDefault="00000000">
            <w:r>
              <w:t>C4518</w:t>
            </w:r>
          </w:p>
        </w:tc>
        <w:tc>
          <w:tcPr>
            <w:tcW w:w="1160" w:type="dxa"/>
            <w:vAlign w:val="center"/>
          </w:tcPr>
          <w:p w14:paraId="74CC1166" w14:textId="77777777" w:rsidR="00C7396D" w:rsidRDefault="00000000">
            <w:r>
              <w:t>4.47×1.80</w:t>
            </w:r>
          </w:p>
        </w:tc>
        <w:tc>
          <w:tcPr>
            <w:tcW w:w="962" w:type="dxa"/>
            <w:vAlign w:val="center"/>
          </w:tcPr>
          <w:p w14:paraId="53C461F3" w14:textId="77777777" w:rsidR="00C7396D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FEE96B2" w14:textId="77777777" w:rsidR="00C7396D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F180852" w14:textId="77777777" w:rsidR="00C7396D" w:rsidRDefault="00000000">
            <w:r>
              <w:t>8.05</w:t>
            </w:r>
          </w:p>
        </w:tc>
        <w:tc>
          <w:tcPr>
            <w:tcW w:w="1148" w:type="dxa"/>
            <w:vAlign w:val="center"/>
          </w:tcPr>
          <w:p w14:paraId="080433F1" w14:textId="77777777" w:rsidR="00C7396D" w:rsidRDefault="00000000">
            <w:r>
              <w:t>16.09</w:t>
            </w:r>
          </w:p>
        </w:tc>
        <w:tc>
          <w:tcPr>
            <w:tcW w:w="1131" w:type="dxa"/>
            <w:vMerge/>
            <w:vAlign w:val="center"/>
          </w:tcPr>
          <w:p w14:paraId="24496BA9" w14:textId="77777777" w:rsidR="00C7396D" w:rsidRDefault="00C7396D"/>
        </w:tc>
      </w:tr>
      <w:tr w:rsidR="00C7396D" w14:paraId="23BD5A7E" w14:textId="77777777">
        <w:tc>
          <w:tcPr>
            <w:tcW w:w="877" w:type="dxa"/>
            <w:vMerge/>
            <w:vAlign w:val="center"/>
          </w:tcPr>
          <w:p w14:paraId="25B134BA" w14:textId="77777777" w:rsidR="00C7396D" w:rsidRDefault="00C7396D"/>
        </w:tc>
        <w:tc>
          <w:tcPr>
            <w:tcW w:w="1018" w:type="dxa"/>
            <w:vMerge/>
            <w:vAlign w:val="center"/>
          </w:tcPr>
          <w:p w14:paraId="1A4080DD" w14:textId="77777777" w:rsidR="00C7396D" w:rsidRDefault="00C7396D"/>
        </w:tc>
        <w:tc>
          <w:tcPr>
            <w:tcW w:w="1165" w:type="dxa"/>
            <w:vAlign w:val="center"/>
          </w:tcPr>
          <w:p w14:paraId="379C6817" w14:textId="77777777" w:rsidR="00C7396D" w:rsidRDefault="00000000">
            <w:r>
              <w:t>C4518</w:t>
            </w:r>
          </w:p>
        </w:tc>
        <w:tc>
          <w:tcPr>
            <w:tcW w:w="1160" w:type="dxa"/>
            <w:vAlign w:val="center"/>
          </w:tcPr>
          <w:p w14:paraId="065210FA" w14:textId="77777777" w:rsidR="00C7396D" w:rsidRDefault="00000000">
            <w:r>
              <w:t>4.46×1.80</w:t>
            </w:r>
          </w:p>
        </w:tc>
        <w:tc>
          <w:tcPr>
            <w:tcW w:w="962" w:type="dxa"/>
            <w:vAlign w:val="center"/>
          </w:tcPr>
          <w:p w14:paraId="1561F966" w14:textId="77777777" w:rsidR="00C7396D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AA988D5" w14:textId="77777777" w:rsidR="00C7396D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04F337DD" w14:textId="77777777" w:rsidR="00C7396D" w:rsidRDefault="00000000">
            <w:r>
              <w:t>8.03</w:t>
            </w:r>
          </w:p>
        </w:tc>
        <w:tc>
          <w:tcPr>
            <w:tcW w:w="1148" w:type="dxa"/>
            <w:vAlign w:val="center"/>
          </w:tcPr>
          <w:p w14:paraId="01B2BCA8" w14:textId="77777777" w:rsidR="00C7396D" w:rsidRDefault="00000000">
            <w:r>
              <w:t>32.11</w:t>
            </w:r>
          </w:p>
        </w:tc>
        <w:tc>
          <w:tcPr>
            <w:tcW w:w="1131" w:type="dxa"/>
            <w:vMerge/>
            <w:vAlign w:val="center"/>
          </w:tcPr>
          <w:p w14:paraId="40FC2251" w14:textId="77777777" w:rsidR="00C7396D" w:rsidRDefault="00C7396D"/>
        </w:tc>
      </w:tr>
    </w:tbl>
    <w:p w14:paraId="32454ED1" w14:textId="77777777" w:rsidR="00C7396D" w:rsidRDefault="00000000">
      <w:pPr>
        <w:pStyle w:val="2"/>
        <w:widowControl w:val="0"/>
        <w:rPr>
          <w:kern w:val="2"/>
        </w:rPr>
      </w:pPr>
      <w:bookmarkStart w:id="42" w:name="_Toc24026"/>
      <w:r>
        <w:rPr>
          <w:kern w:val="2"/>
        </w:rPr>
        <w:t>天窗</w:t>
      </w:r>
      <w:bookmarkEnd w:id="42"/>
    </w:p>
    <w:p w14:paraId="27ED86DD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5E5B8514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80D4454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30033238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5AA50CF" w14:textId="77777777" w:rsidR="00C7396D" w:rsidRDefault="00000000">
      <w:pPr>
        <w:pStyle w:val="2"/>
        <w:widowControl w:val="0"/>
        <w:rPr>
          <w:kern w:val="2"/>
        </w:rPr>
      </w:pPr>
      <w:bookmarkStart w:id="43" w:name="_Toc24972"/>
      <w:r>
        <w:rPr>
          <w:kern w:val="2"/>
        </w:rPr>
        <w:t>屋顶</w:t>
      </w:r>
      <w:bookmarkEnd w:id="43"/>
    </w:p>
    <w:p w14:paraId="71EACD18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屋顶相关构造</w:t>
      </w:r>
    </w:p>
    <w:p w14:paraId="57CAFEE3" w14:textId="77777777" w:rsidR="00C7396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396D" w14:paraId="69CFD61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A13D55" w14:textId="77777777" w:rsidR="00C7396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BAAAD0" w14:textId="77777777" w:rsidR="00C7396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37CB99" w14:textId="77777777" w:rsidR="00C7396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8A84D9" w14:textId="77777777" w:rsidR="00C7396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1751A0" w14:textId="77777777" w:rsidR="00C7396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A323F7" w14:textId="77777777" w:rsidR="00C7396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A7A773" w14:textId="77777777" w:rsidR="00C7396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7396D" w14:paraId="436B319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563A1A" w14:textId="77777777" w:rsidR="00C7396D" w:rsidRDefault="00C739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FFE54A" w14:textId="77777777" w:rsidR="00C7396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0C2CA9" w14:textId="77777777" w:rsidR="00C7396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1A34FF" w14:textId="77777777" w:rsidR="00C7396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70002B" w14:textId="77777777" w:rsidR="00C7396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329D1" w14:textId="77777777" w:rsidR="00C7396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28199B" w14:textId="77777777" w:rsidR="00C7396D" w:rsidRDefault="00000000">
            <w:pPr>
              <w:jc w:val="center"/>
            </w:pPr>
            <w:r>
              <w:t>D=R*S</w:t>
            </w:r>
          </w:p>
        </w:tc>
      </w:tr>
      <w:tr w:rsidR="00C7396D" w14:paraId="745BA5A8" w14:textId="77777777">
        <w:tc>
          <w:tcPr>
            <w:tcW w:w="3345" w:type="dxa"/>
            <w:vAlign w:val="center"/>
          </w:tcPr>
          <w:p w14:paraId="025B39DE" w14:textId="77777777" w:rsidR="00C7396D" w:rsidRDefault="00000000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00C7A75C" w14:textId="77777777" w:rsidR="00C7396D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66C2043" w14:textId="77777777" w:rsidR="00C7396D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7D1E5869" w14:textId="77777777" w:rsidR="00C7396D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1032BC6C" w14:textId="77777777" w:rsidR="00C7396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5734617" w14:textId="77777777" w:rsidR="00C7396D" w:rsidRDefault="00000000">
            <w:r>
              <w:t>3.333</w:t>
            </w:r>
          </w:p>
        </w:tc>
        <w:tc>
          <w:tcPr>
            <w:tcW w:w="1064" w:type="dxa"/>
            <w:vAlign w:val="center"/>
          </w:tcPr>
          <w:p w14:paraId="3254A571" w14:textId="77777777" w:rsidR="00C7396D" w:rsidRDefault="00000000">
            <w:r>
              <w:t>0.933</w:t>
            </w:r>
          </w:p>
        </w:tc>
      </w:tr>
      <w:tr w:rsidR="00C7396D" w14:paraId="5342F24F" w14:textId="77777777">
        <w:tc>
          <w:tcPr>
            <w:tcW w:w="3345" w:type="dxa"/>
            <w:vAlign w:val="center"/>
          </w:tcPr>
          <w:p w14:paraId="7AEF146A" w14:textId="77777777" w:rsidR="00C7396D" w:rsidRDefault="00000000">
            <w:r>
              <w:t>松、木、云杉（热流方向顺木纹）</w:t>
            </w:r>
          </w:p>
        </w:tc>
        <w:tc>
          <w:tcPr>
            <w:tcW w:w="848" w:type="dxa"/>
            <w:vAlign w:val="center"/>
          </w:tcPr>
          <w:p w14:paraId="40EF2669" w14:textId="77777777" w:rsidR="00C7396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31A16662" w14:textId="77777777" w:rsidR="00C7396D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17E18815" w14:textId="77777777" w:rsidR="00C7396D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422E563C" w14:textId="77777777" w:rsidR="00C7396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6AF1604" w14:textId="77777777" w:rsidR="00C7396D" w:rsidRDefault="00000000">
            <w:r>
              <w:t>0.345</w:t>
            </w:r>
          </w:p>
        </w:tc>
        <w:tc>
          <w:tcPr>
            <w:tcW w:w="1064" w:type="dxa"/>
            <w:vAlign w:val="center"/>
          </w:tcPr>
          <w:p w14:paraId="05EC3F3E" w14:textId="77777777" w:rsidR="00C7396D" w:rsidRDefault="00000000">
            <w:r>
              <w:t>1.914</w:t>
            </w:r>
          </w:p>
        </w:tc>
      </w:tr>
      <w:tr w:rsidR="00C7396D" w14:paraId="74667817" w14:textId="77777777">
        <w:tc>
          <w:tcPr>
            <w:tcW w:w="3345" w:type="dxa"/>
            <w:vAlign w:val="center"/>
          </w:tcPr>
          <w:p w14:paraId="4A5690CC" w14:textId="77777777" w:rsidR="00C7396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FDC29D" w14:textId="77777777" w:rsidR="00C7396D" w:rsidRDefault="00000000">
            <w:r>
              <w:t>180</w:t>
            </w:r>
          </w:p>
        </w:tc>
        <w:tc>
          <w:tcPr>
            <w:tcW w:w="1075" w:type="dxa"/>
            <w:vAlign w:val="center"/>
          </w:tcPr>
          <w:p w14:paraId="231FFF71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D975603" w14:textId="77777777" w:rsidR="00C7396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1CB8143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72ACED2" w14:textId="77777777" w:rsidR="00C7396D" w:rsidRDefault="00000000">
            <w:r>
              <w:t>3.678</w:t>
            </w:r>
          </w:p>
        </w:tc>
        <w:tc>
          <w:tcPr>
            <w:tcW w:w="1064" w:type="dxa"/>
            <w:vAlign w:val="center"/>
          </w:tcPr>
          <w:p w14:paraId="104CFBD9" w14:textId="77777777" w:rsidR="00C7396D" w:rsidRDefault="00000000">
            <w:r>
              <w:t>2.847</w:t>
            </w:r>
          </w:p>
        </w:tc>
      </w:tr>
      <w:tr w:rsidR="00C7396D" w14:paraId="59CBE54E" w14:textId="77777777">
        <w:tc>
          <w:tcPr>
            <w:tcW w:w="3345" w:type="dxa"/>
            <w:shd w:val="clear" w:color="auto" w:fill="E6E6E6"/>
            <w:vAlign w:val="center"/>
          </w:tcPr>
          <w:p w14:paraId="1A19F668" w14:textId="77777777" w:rsidR="00C7396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10EA48F" w14:textId="77777777" w:rsidR="00C7396D" w:rsidRDefault="00000000">
            <w:pPr>
              <w:jc w:val="center"/>
            </w:pPr>
            <w:r>
              <w:t>0.75</w:t>
            </w:r>
          </w:p>
        </w:tc>
      </w:tr>
      <w:tr w:rsidR="00C7396D" w14:paraId="79C4F43A" w14:textId="77777777">
        <w:tc>
          <w:tcPr>
            <w:tcW w:w="3345" w:type="dxa"/>
            <w:shd w:val="clear" w:color="auto" w:fill="E6E6E6"/>
            <w:vAlign w:val="center"/>
          </w:tcPr>
          <w:p w14:paraId="7E28B5C7" w14:textId="77777777" w:rsidR="00C7396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AD28854" w14:textId="77777777" w:rsidR="00C7396D" w:rsidRDefault="00000000">
            <w:pPr>
              <w:jc w:val="center"/>
            </w:pPr>
            <w:r>
              <w:t>0.26</w:t>
            </w:r>
          </w:p>
        </w:tc>
      </w:tr>
    </w:tbl>
    <w:p w14:paraId="13DA3CB3" w14:textId="77777777" w:rsidR="00C7396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396D" w14:paraId="55ACB4A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6575A99" w14:textId="77777777" w:rsidR="00C7396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3B6291" w14:textId="77777777" w:rsidR="00C7396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413D5B" w14:textId="77777777" w:rsidR="00C7396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DB7606" w14:textId="77777777" w:rsidR="00C7396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4B6CDE" w14:textId="77777777" w:rsidR="00C7396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9C4C54" w14:textId="77777777" w:rsidR="00C7396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28F787" w14:textId="77777777" w:rsidR="00C7396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7396D" w14:paraId="50DAC85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9C71B8" w14:textId="77777777" w:rsidR="00C7396D" w:rsidRDefault="00C739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C39003" w14:textId="77777777" w:rsidR="00C7396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7899B5" w14:textId="77777777" w:rsidR="00C7396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AD8DB2" w14:textId="77777777" w:rsidR="00C7396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21B072" w14:textId="77777777" w:rsidR="00C7396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7AC387" w14:textId="77777777" w:rsidR="00C7396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AC0223" w14:textId="77777777" w:rsidR="00C7396D" w:rsidRDefault="00000000">
            <w:pPr>
              <w:jc w:val="center"/>
            </w:pPr>
            <w:r>
              <w:t>D=R*S</w:t>
            </w:r>
          </w:p>
        </w:tc>
      </w:tr>
      <w:tr w:rsidR="00C7396D" w14:paraId="25BB2E22" w14:textId="77777777">
        <w:tc>
          <w:tcPr>
            <w:tcW w:w="3345" w:type="dxa"/>
            <w:vAlign w:val="center"/>
          </w:tcPr>
          <w:p w14:paraId="744574D8" w14:textId="77777777" w:rsidR="00C7396D" w:rsidRDefault="0000000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7A0733D" w14:textId="77777777" w:rsidR="00C7396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71ACDF" w14:textId="77777777" w:rsidR="00C7396D" w:rsidRDefault="00000000">
            <w:r>
              <w:t>5.000</w:t>
            </w:r>
          </w:p>
        </w:tc>
        <w:tc>
          <w:tcPr>
            <w:tcW w:w="1075" w:type="dxa"/>
            <w:vAlign w:val="center"/>
          </w:tcPr>
          <w:p w14:paraId="1101CC51" w14:textId="77777777" w:rsidR="00C7396D" w:rsidRDefault="00000000">
            <w:r>
              <w:t>10.583</w:t>
            </w:r>
          </w:p>
        </w:tc>
        <w:tc>
          <w:tcPr>
            <w:tcW w:w="848" w:type="dxa"/>
            <w:vAlign w:val="center"/>
          </w:tcPr>
          <w:p w14:paraId="0D080915" w14:textId="77777777" w:rsidR="00C7396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8513350" w14:textId="77777777" w:rsidR="00C7396D" w:rsidRDefault="00000000">
            <w:r>
              <w:t>0.004</w:t>
            </w:r>
          </w:p>
        </w:tc>
        <w:tc>
          <w:tcPr>
            <w:tcW w:w="1064" w:type="dxa"/>
            <w:vAlign w:val="center"/>
          </w:tcPr>
          <w:p w14:paraId="2E2A3EE2" w14:textId="77777777" w:rsidR="00C7396D" w:rsidRDefault="00000000">
            <w:r>
              <w:t>0.042</w:t>
            </w:r>
          </w:p>
        </w:tc>
      </w:tr>
      <w:tr w:rsidR="00C7396D" w14:paraId="484D6964" w14:textId="77777777">
        <w:tc>
          <w:tcPr>
            <w:tcW w:w="3345" w:type="dxa"/>
            <w:vAlign w:val="center"/>
          </w:tcPr>
          <w:p w14:paraId="18E59383" w14:textId="77777777" w:rsidR="00C7396D" w:rsidRDefault="00000000">
            <w:r>
              <w:t>复合聚苯乙烯不燃保温板（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3A58D52B" w14:textId="77777777" w:rsidR="00C7396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CF69E85" w14:textId="77777777" w:rsidR="00C7396D" w:rsidRDefault="00000000">
            <w:r>
              <w:t>0.050</w:t>
            </w:r>
          </w:p>
        </w:tc>
        <w:tc>
          <w:tcPr>
            <w:tcW w:w="1075" w:type="dxa"/>
            <w:vAlign w:val="center"/>
          </w:tcPr>
          <w:p w14:paraId="1C2C5499" w14:textId="77777777" w:rsidR="00C7396D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6BB623DB" w14:textId="77777777" w:rsidR="00C7396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8A8431" w14:textId="77777777" w:rsidR="00C7396D" w:rsidRDefault="00000000">
            <w:r>
              <w:t>0.400</w:t>
            </w:r>
          </w:p>
        </w:tc>
        <w:tc>
          <w:tcPr>
            <w:tcW w:w="1064" w:type="dxa"/>
            <w:vAlign w:val="center"/>
          </w:tcPr>
          <w:p w14:paraId="6DFE1A8C" w14:textId="77777777" w:rsidR="00C7396D" w:rsidRDefault="00000000">
            <w:r>
              <w:t>0.112</w:t>
            </w:r>
          </w:p>
        </w:tc>
      </w:tr>
      <w:tr w:rsidR="00C7396D" w14:paraId="01A9393E" w14:textId="77777777">
        <w:tc>
          <w:tcPr>
            <w:tcW w:w="3345" w:type="dxa"/>
            <w:vAlign w:val="center"/>
          </w:tcPr>
          <w:p w14:paraId="5CD0F6F8" w14:textId="77777777" w:rsidR="00C7396D" w:rsidRDefault="00000000">
            <w:r>
              <w:t>松、木、云杉（热流方向顺木纹）</w:t>
            </w:r>
          </w:p>
        </w:tc>
        <w:tc>
          <w:tcPr>
            <w:tcW w:w="848" w:type="dxa"/>
            <w:vAlign w:val="center"/>
          </w:tcPr>
          <w:p w14:paraId="579F7989" w14:textId="77777777" w:rsidR="00C7396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1C0656C3" w14:textId="77777777" w:rsidR="00C7396D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3A3B3016" w14:textId="77777777" w:rsidR="00C7396D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0BB08D25" w14:textId="77777777" w:rsidR="00C7396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236D0E" w14:textId="77777777" w:rsidR="00C7396D" w:rsidRDefault="00000000">
            <w:r>
              <w:t>0.345</w:t>
            </w:r>
          </w:p>
        </w:tc>
        <w:tc>
          <w:tcPr>
            <w:tcW w:w="1064" w:type="dxa"/>
            <w:vAlign w:val="center"/>
          </w:tcPr>
          <w:p w14:paraId="5D1B76CB" w14:textId="77777777" w:rsidR="00C7396D" w:rsidRDefault="00000000">
            <w:r>
              <w:t>1.914</w:t>
            </w:r>
          </w:p>
        </w:tc>
      </w:tr>
      <w:tr w:rsidR="00C7396D" w14:paraId="0BD5CCC2" w14:textId="77777777">
        <w:tc>
          <w:tcPr>
            <w:tcW w:w="3345" w:type="dxa"/>
            <w:vAlign w:val="center"/>
          </w:tcPr>
          <w:p w14:paraId="5405BDCA" w14:textId="77777777" w:rsidR="00C7396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4EC60C" w14:textId="77777777" w:rsidR="00C7396D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1810B399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3C6A429" w14:textId="77777777" w:rsidR="00C7396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6949FDA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EC51157" w14:textId="77777777" w:rsidR="00C7396D" w:rsidRDefault="00000000">
            <w:r>
              <w:t>0.749</w:t>
            </w:r>
          </w:p>
        </w:tc>
        <w:tc>
          <w:tcPr>
            <w:tcW w:w="1064" w:type="dxa"/>
            <w:vAlign w:val="center"/>
          </w:tcPr>
          <w:p w14:paraId="3936F15A" w14:textId="77777777" w:rsidR="00C7396D" w:rsidRDefault="00000000">
            <w:r>
              <w:t>2.068</w:t>
            </w:r>
          </w:p>
        </w:tc>
      </w:tr>
      <w:tr w:rsidR="00C7396D" w14:paraId="366977A3" w14:textId="77777777">
        <w:tc>
          <w:tcPr>
            <w:tcW w:w="3345" w:type="dxa"/>
            <w:shd w:val="clear" w:color="auto" w:fill="E6E6E6"/>
            <w:vAlign w:val="center"/>
          </w:tcPr>
          <w:p w14:paraId="241CF7C2" w14:textId="77777777" w:rsidR="00C7396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65999AF" w14:textId="77777777" w:rsidR="00C7396D" w:rsidRDefault="00000000">
            <w:pPr>
              <w:jc w:val="center"/>
            </w:pPr>
            <w:r>
              <w:t>0.50[</w:t>
            </w:r>
            <w:r>
              <w:t>默认</w:t>
            </w:r>
            <w:r>
              <w:t>]</w:t>
            </w:r>
          </w:p>
        </w:tc>
      </w:tr>
      <w:tr w:rsidR="00C7396D" w14:paraId="561E61AB" w14:textId="77777777">
        <w:tc>
          <w:tcPr>
            <w:tcW w:w="3345" w:type="dxa"/>
            <w:shd w:val="clear" w:color="auto" w:fill="E6E6E6"/>
            <w:vAlign w:val="center"/>
          </w:tcPr>
          <w:p w14:paraId="071F7060" w14:textId="77777777" w:rsidR="00C7396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C26C347" w14:textId="77777777" w:rsidR="00C7396D" w:rsidRDefault="00000000">
            <w:pPr>
              <w:jc w:val="center"/>
            </w:pPr>
            <w:r>
              <w:t>1.10</w:t>
            </w:r>
          </w:p>
        </w:tc>
      </w:tr>
    </w:tbl>
    <w:p w14:paraId="6695C605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屋顶平均热工特性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C7396D" w14:paraId="47FCDF47" w14:textId="77777777">
        <w:tc>
          <w:tcPr>
            <w:tcW w:w="3345" w:type="dxa"/>
            <w:shd w:val="clear" w:color="auto" w:fill="E6E6E6"/>
            <w:vAlign w:val="center"/>
          </w:tcPr>
          <w:p w14:paraId="1ADA930C" w14:textId="77777777" w:rsidR="00C7396D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47F60C" w14:textId="77777777" w:rsidR="00C7396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B6F729" w14:textId="77777777" w:rsidR="00C7396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3B34C0B4" w14:textId="77777777" w:rsidR="00C7396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71D186F0" w14:textId="77777777" w:rsidR="00C7396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0E32A551" w14:textId="77777777" w:rsidR="00C7396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7396D" w14:paraId="30F79C5D" w14:textId="77777777">
        <w:tc>
          <w:tcPr>
            <w:tcW w:w="3345" w:type="dxa"/>
            <w:vAlign w:val="center"/>
          </w:tcPr>
          <w:p w14:paraId="4B0E923D" w14:textId="77777777" w:rsidR="00C7396D" w:rsidRDefault="00000000">
            <w:r>
              <w:t>屋面</w:t>
            </w:r>
          </w:p>
        </w:tc>
        <w:tc>
          <w:tcPr>
            <w:tcW w:w="990" w:type="dxa"/>
            <w:vAlign w:val="center"/>
          </w:tcPr>
          <w:p w14:paraId="090D1A23" w14:textId="77777777" w:rsidR="00C7396D" w:rsidRDefault="00000000">
            <w:r>
              <w:t>1271.77</w:t>
            </w:r>
          </w:p>
        </w:tc>
        <w:tc>
          <w:tcPr>
            <w:tcW w:w="950" w:type="dxa"/>
            <w:vAlign w:val="center"/>
          </w:tcPr>
          <w:p w14:paraId="56B05A60" w14:textId="77777777" w:rsidR="00C7396D" w:rsidRDefault="00000000">
            <w:r>
              <w:t>0.854</w:t>
            </w:r>
          </w:p>
        </w:tc>
        <w:tc>
          <w:tcPr>
            <w:tcW w:w="1348" w:type="dxa"/>
            <w:vAlign w:val="center"/>
          </w:tcPr>
          <w:p w14:paraId="4687EE6A" w14:textId="77777777" w:rsidR="00C7396D" w:rsidRDefault="00000000">
            <w:r>
              <w:t>0.26</w:t>
            </w:r>
          </w:p>
        </w:tc>
        <w:tc>
          <w:tcPr>
            <w:tcW w:w="1348" w:type="dxa"/>
            <w:vAlign w:val="center"/>
          </w:tcPr>
          <w:p w14:paraId="67D234AB" w14:textId="77777777" w:rsidR="00C7396D" w:rsidRDefault="00000000">
            <w:r>
              <w:t>2.85</w:t>
            </w:r>
          </w:p>
        </w:tc>
        <w:tc>
          <w:tcPr>
            <w:tcW w:w="1348" w:type="dxa"/>
            <w:vAlign w:val="center"/>
          </w:tcPr>
          <w:p w14:paraId="063B6E00" w14:textId="77777777" w:rsidR="00C7396D" w:rsidRDefault="00000000">
            <w:r>
              <w:t>0.75</w:t>
            </w:r>
          </w:p>
        </w:tc>
      </w:tr>
      <w:tr w:rsidR="00C7396D" w14:paraId="42D684DF" w14:textId="77777777">
        <w:tc>
          <w:tcPr>
            <w:tcW w:w="3345" w:type="dxa"/>
            <w:vAlign w:val="center"/>
          </w:tcPr>
          <w:p w14:paraId="263675A0" w14:textId="77777777" w:rsidR="00C7396D" w:rsidRDefault="00000000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124B4CCD" w14:textId="77777777" w:rsidR="00C7396D" w:rsidRDefault="00000000">
            <w:r>
              <w:t>216.77</w:t>
            </w:r>
          </w:p>
        </w:tc>
        <w:tc>
          <w:tcPr>
            <w:tcW w:w="950" w:type="dxa"/>
            <w:vAlign w:val="center"/>
          </w:tcPr>
          <w:p w14:paraId="6DCE077F" w14:textId="77777777" w:rsidR="00C7396D" w:rsidRDefault="00000000">
            <w:r>
              <w:t>0.146</w:t>
            </w:r>
          </w:p>
        </w:tc>
        <w:tc>
          <w:tcPr>
            <w:tcW w:w="1348" w:type="dxa"/>
            <w:vAlign w:val="center"/>
          </w:tcPr>
          <w:p w14:paraId="140287BA" w14:textId="77777777" w:rsidR="00C7396D" w:rsidRDefault="00000000">
            <w:r>
              <w:t>1.10</w:t>
            </w:r>
          </w:p>
        </w:tc>
        <w:tc>
          <w:tcPr>
            <w:tcW w:w="1348" w:type="dxa"/>
            <w:vAlign w:val="center"/>
          </w:tcPr>
          <w:p w14:paraId="401DB653" w14:textId="77777777" w:rsidR="00C7396D" w:rsidRDefault="00000000">
            <w:r>
              <w:t>2.07</w:t>
            </w:r>
          </w:p>
        </w:tc>
        <w:tc>
          <w:tcPr>
            <w:tcW w:w="1348" w:type="dxa"/>
            <w:vAlign w:val="center"/>
          </w:tcPr>
          <w:p w14:paraId="4EE85A21" w14:textId="77777777" w:rsidR="00C7396D" w:rsidRDefault="00000000">
            <w:r>
              <w:t>0.50</w:t>
            </w:r>
          </w:p>
        </w:tc>
      </w:tr>
      <w:tr w:rsidR="00C7396D" w14:paraId="741E6A91" w14:textId="77777777">
        <w:tc>
          <w:tcPr>
            <w:tcW w:w="3345" w:type="dxa"/>
            <w:vAlign w:val="center"/>
          </w:tcPr>
          <w:p w14:paraId="3AB43388" w14:textId="77777777" w:rsidR="00C7396D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2E29BE0D" w14:textId="77777777" w:rsidR="00C7396D" w:rsidRDefault="00000000">
            <w:r>
              <w:t>1488.54</w:t>
            </w:r>
          </w:p>
        </w:tc>
        <w:tc>
          <w:tcPr>
            <w:tcW w:w="950" w:type="dxa"/>
            <w:vAlign w:val="center"/>
          </w:tcPr>
          <w:p w14:paraId="126CC3CE" w14:textId="77777777" w:rsidR="00C7396D" w:rsidRDefault="00000000">
            <w:r>
              <w:t>1.000</w:t>
            </w:r>
          </w:p>
        </w:tc>
        <w:tc>
          <w:tcPr>
            <w:tcW w:w="1348" w:type="dxa"/>
            <w:vAlign w:val="center"/>
          </w:tcPr>
          <w:p w14:paraId="71A06975" w14:textId="77777777" w:rsidR="00C7396D" w:rsidRDefault="00000000">
            <w:r>
              <w:t>0.38</w:t>
            </w:r>
          </w:p>
        </w:tc>
        <w:tc>
          <w:tcPr>
            <w:tcW w:w="1348" w:type="dxa"/>
            <w:vAlign w:val="center"/>
          </w:tcPr>
          <w:p w14:paraId="31FAB37A" w14:textId="77777777" w:rsidR="00C7396D" w:rsidRDefault="00000000">
            <w:r>
              <w:t>2.73</w:t>
            </w:r>
          </w:p>
        </w:tc>
        <w:tc>
          <w:tcPr>
            <w:tcW w:w="1348" w:type="dxa"/>
            <w:vAlign w:val="center"/>
          </w:tcPr>
          <w:p w14:paraId="79C42077" w14:textId="77777777" w:rsidR="00C7396D" w:rsidRDefault="00000000">
            <w:r>
              <w:t>0.71</w:t>
            </w:r>
          </w:p>
        </w:tc>
      </w:tr>
      <w:tr w:rsidR="00C7396D" w14:paraId="63578504" w14:textId="77777777">
        <w:tc>
          <w:tcPr>
            <w:tcW w:w="3345" w:type="dxa"/>
            <w:shd w:val="clear" w:color="auto" w:fill="E6E6E6"/>
            <w:vAlign w:val="center"/>
          </w:tcPr>
          <w:p w14:paraId="4DEB27E6" w14:textId="77777777" w:rsidR="00C7396D" w:rsidRDefault="00000000">
            <w:r>
              <w:t>标准依据</w:t>
            </w:r>
          </w:p>
        </w:tc>
        <w:tc>
          <w:tcPr>
            <w:tcW w:w="5984" w:type="dxa"/>
            <w:gridSpan w:val="5"/>
          </w:tcPr>
          <w:p w14:paraId="516679B2" w14:textId="77777777" w:rsidR="00C7396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7396D" w14:paraId="198E36E0" w14:textId="77777777">
        <w:tc>
          <w:tcPr>
            <w:tcW w:w="3345" w:type="dxa"/>
            <w:shd w:val="clear" w:color="auto" w:fill="E6E6E6"/>
            <w:vAlign w:val="center"/>
          </w:tcPr>
          <w:p w14:paraId="2F96E51D" w14:textId="77777777" w:rsidR="00C7396D" w:rsidRDefault="00000000">
            <w:r>
              <w:t>标准要求</w:t>
            </w:r>
          </w:p>
        </w:tc>
        <w:tc>
          <w:tcPr>
            <w:tcW w:w="5984" w:type="dxa"/>
            <w:gridSpan w:val="5"/>
          </w:tcPr>
          <w:p w14:paraId="4AE04A46" w14:textId="77777777" w:rsidR="00C7396D" w:rsidRDefault="00000000">
            <w:r>
              <w:t>K≤0.40</w:t>
            </w:r>
          </w:p>
        </w:tc>
      </w:tr>
      <w:tr w:rsidR="00C7396D" w14:paraId="79073B88" w14:textId="77777777">
        <w:tc>
          <w:tcPr>
            <w:tcW w:w="3345" w:type="dxa"/>
            <w:shd w:val="clear" w:color="auto" w:fill="E6E6E6"/>
            <w:vAlign w:val="center"/>
          </w:tcPr>
          <w:p w14:paraId="7FDBE1E0" w14:textId="77777777" w:rsidR="00C7396D" w:rsidRDefault="00000000">
            <w:r>
              <w:t>结论</w:t>
            </w:r>
          </w:p>
        </w:tc>
        <w:tc>
          <w:tcPr>
            <w:tcW w:w="5984" w:type="dxa"/>
            <w:gridSpan w:val="5"/>
          </w:tcPr>
          <w:p w14:paraId="3175388D" w14:textId="77777777" w:rsidR="00C7396D" w:rsidRDefault="00000000">
            <w:r>
              <w:t>满足</w:t>
            </w:r>
          </w:p>
        </w:tc>
      </w:tr>
    </w:tbl>
    <w:p w14:paraId="2583C718" w14:textId="77777777" w:rsidR="00C7396D" w:rsidRDefault="00000000">
      <w:pPr>
        <w:pStyle w:val="2"/>
        <w:widowControl w:val="0"/>
        <w:rPr>
          <w:kern w:val="2"/>
        </w:rPr>
      </w:pPr>
      <w:bookmarkStart w:id="44" w:name="_Toc28880"/>
      <w:r>
        <w:rPr>
          <w:kern w:val="2"/>
        </w:rPr>
        <w:t>外墙</w:t>
      </w:r>
      <w:bookmarkEnd w:id="44"/>
    </w:p>
    <w:p w14:paraId="4B79B2C5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16CBFB3F" w14:textId="77777777" w:rsidR="00C7396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396D" w14:paraId="457AB61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7264E6" w14:textId="77777777" w:rsidR="00C7396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958A33" w14:textId="77777777" w:rsidR="00C7396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E3744F" w14:textId="77777777" w:rsidR="00C7396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F1D3DE" w14:textId="77777777" w:rsidR="00C7396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59B06F" w14:textId="77777777" w:rsidR="00C7396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D2626D" w14:textId="77777777" w:rsidR="00C7396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16A9BF" w14:textId="77777777" w:rsidR="00C7396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7396D" w14:paraId="117A534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FA76E10" w14:textId="77777777" w:rsidR="00C7396D" w:rsidRDefault="00C739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5362505" w14:textId="77777777" w:rsidR="00C7396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36F60D" w14:textId="77777777" w:rsidR="00C7396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8A2445" w14:textId="77777777" w:rsidR="00C7396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9E32DA" w14:textId="77777777" w:rsidR="00C7396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11891F" w14:textId="77777777" w:rsidR="00C7396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C63F62" w14:textId="77777777" w:rsidR="00C7396D" w:rsidRDefault="00000000">
            <w:pPr>
              <w:jc w:val="center"/>
            </w:pPr>
            <w:r>
              <w:t>D=R*S</w:t>
            </w:r>
          </w:p>
        </w:tc>
      </w:tr>
      <w:tr w:rsidR="00C7396D" w14:paraId="1FE3B36C" w14:textId="77777777">
        <w:tc>
          <w:tcPr>
            <w:tcW w:w="3345" w:type="dxa"/>
            <w:vAlign w:val="center"/>
          </w:tcPr>
          <w:p w14:paraId="1CD9282E" w14:textId="77777777" w:rsidR="00C7396D" w:rsidRDefault="00000000">
            <w:r>
              <w:t>含水多孔外墙面层</w:t>
            </w:r>
          </w:p>
        </w:tc>
        <w:tc>
          <w:tcPr>
            <w:tcW w:w="848" w:type="dxa"/>
            <w:vAlign w:val="center"/>
          </w:tcPr>
          <w:p w14:paraId="51E72355" w14:textId="77777777" w:rsidR="00C7396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B435DAE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26DA1F8" w14:textId="77777777" w:rsidR="00C7396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2EB850E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05C3B62" w14:textId="77777777" w:rsidR="00C7396D" w:rsidRDefault="00000000">
            <w:r>
              <w:t>0.350</w:t>
            </w:r>
          </w:p>
        </w:tc>
        <w:tc>
          <w:tcPr>
            <w:tcW w:w="1064" w:type="dxa"/>
            <w:vAlign w:val="center"/>
          </w:tcPr>
          <w:p w14:paraId="5D5EFB83" w14:textId="77777777" w:rsidR="00C7396D" w:rsidRDefault="00000000">
            <w:r>
              <w:t>－</w:t>
            </w:r>
          </w:p>
        </w:tc>
      </w:tr>
      <w:tr w:rsidR="00C7396D" w14:paraId="6422E5D2" w14:textId="77777777">
        <w:tc>
          <w:tcPr>
            <w:tcW w:w="3345" w:type="dxa"/>
            <w:vAlign w:val="center"/>
          </w:tcPr>
          <w:p w14:paraId="7D67001C" w14:textId="77777777" w:rsidR="00C7396D" w:rsidRDefault="00000000">
            <w:r>
              <w:t>岩棉板</w:t>
            </w:r>
            <w:r>
              <w:t>(ρ=60-160)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37C361E" w14:textId="77777777" w:rsidR="00C7396D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F351827" w14:textId="77777777" w:rsidR="00C7396D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32EC88BB" w14:textId="77777777" w:rsidR="00C7396D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37462B73" w14:textId="77777777" w:rsidR="00C7396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FDB97D" w14:textId="77777777" w:rsidR="00C7396D" w:rsidRDefault="00000000">
            <w:r>
              <w:t>0.976</w:t>
            </w:r>
          </w:p>
        </w:tc>
        <w:tc>
          <w:tcPr>
            <w:tcW w:w="1064" w:type="dxa"/>
            <w:vAlign w:val="center"/>
          </w:tcPr>
          <w:p w14:paraId="35C1BAAA" w14:textId="77777777" w:rsidR="00C7396D" w:rsidRDefault="00000000">
            <w:r>
              <w:t>0.600</w:t>
            </w:r>
          </w:p>
        </w:tc>
      </w:tr>
      <w:tr w:rsidR="00C7396D" w14:paraId="64161C41" w14:textId="77777777">
        <w:tc>
          <w:tcPr>
            <w:tcW w:w="3345" w:type="dxa"/>
            <w:vAlign w:val="center"/>
          </w:tcPr>
          <w:p w14:paraId="29D78FDE" w14:textId="77777777" w:rsidR="00C7396D" w:rsidRDefault="00000000">
            <w:r>
              <w:t>防水涂料</w:t>
            </w:r>
          </w:p>
        </w:tc>
        <w:tc>
          <w:tcPr>
            <w:tcW w:w="848" w:type="dxa"/>
            <w:vAlign w:val="center"/>
          </w:tcPr>
          <w:p w14:paraId="4DB704AD" w14:textId="77777777" w:rsidR="00C7396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13B3033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B4D5B7" w14:textId="77777777" w:rsidR="00C7396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277A85E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383101D" w14:textId="77777777" w:rsidR="00C7396D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060E0D05" w14:textId="77777777" w:rsidR="00C7396D" w:rsidRDefault="00000000">
            <w:r>
              <w:t>－</w:t>
            </w:r>
          </w:p>
        </w:tc>
      </w:tr>
      <w:tr w:rsidR="00C7396D" w14:paraId="32C9AEBB" w14:textId="77777777">
        <w:tc>
          <w:tcPr>
            <w:tcW w:w="3345" w:type="dxa"/>
            <w:vAlign w:val="center"/>
          </w:tcPr>
          <w:p w14:paraId="3F46E698" w14:textId="77777777" w:rsidR="00C7396D" w:rsidRDefault="00000000">
            <w:r>
              <w:t>松、木、云杉（热流方向顺木纹）</w:t>
            </w:r>
          </w:p>
        </w:tc>
        <w:tc>
          <w:tcPr>
            <w:tcW w:w="848" w:type="dxa"/>
            <w:vAlign w:val="center"/>
          </w:tcPr>
          <w:p w14:paraId="1E092E29" w14:textId="77777777" w:rsidR="00C7396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13CA5AC" w14:textId="77777777" w:rsidR="00C7396D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6EAC9BF6" w14:textId="77777777" w:rsidR="00C7396D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6EE81C75" w14:textId="77777777" w:rsidR="00C7396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98AA84" w14:textId="77777777" w:rsidR="00C7396D" w:rsidRDefault="00000000">
            <w:r>
              <w:t>0.690</w:t>
            </w:r>
          </w:p>
        </w:tc>
        <w:tc>
          <w:tcPr>
            <w:tcW w:w="1064" w:type="dxa"/>
            <w:vAlign w:val="center"/>
          </w:tcPr>
          <w:p w14:paraId="50D26717" w14:textId="77777777" w:rsidR="00C7396D" w:rsidRDefault="00000000">
            <w:r>
              <w:t>3.828</w:t>
            </w:r>
          </w:p>
        </w:tc>
      </w:tr>
      <w:tr w:rsidR="00C7396D" w14:paraId="124C3404" w14:textId="77777777">
        <w:tc>
          <w:tcPr>
            <w:tcW w:w="3345" w:type="dxa"/>
            <w:vAlign w:val="center"/>
          </w:tcPr>
          <w:p w14:paraId="7E40F972" w14:textId="77777777" w:rsidR="00C7396D" w:rsidRDefault="00000000">
            <w:r>
              <w:t>防水涂料</w:t>
            </w:r>
          </w:p>
        </w:tc>
        <w:tc>
          <w:tcPr>
            <w:tcW w:w="848" w:type="dxa"/>
            <w:vAlign w:val="center"/>
          </w:tcPr>
          <w:p w14:paraId="1DAE8F7D" w14:textId="77777777" w:rsidR="00C7396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CC378AA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1F8EBD3" w14:textId="77777777" w:rsidR="00C7396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57BBDDE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2FBAAE" w14:textId="77777777" w:rsidR="00C7396D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3D196533" w14:textId="77777777" w:rsidR="00C7396D" w:rsidRDefault="00000000">
            <w:r>
              <w:t>－</w:t>
            </w:r>
          </w:p>
        </w:tc>
      </w:tr>
      <w:tr w:rsidR="00C7396D" w14:paraId="7B65D635" w14:textId="77777777">
        <w:tc>
          <w:tcPr>
            <w:tcW w:w="3345" w:type="dxa"/>
            <w:vAlign w:val="center"/>
          </w:tcPr>
          <w:p w14:paraId="107432CE" w14:textId="77777777" w:rsidR="00C7396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4CDC8E6" w14:textId="77777777" w:rsidR="00C7396D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75A10501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D49F551" w14:textId="77777777" w:rsidR="00C7396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9550B4D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E9F71E0" w14:textId="77777777" w:rsidR="00C7396D" w:rsidRDefault="00000000">
            <w:r>
              <w:t>2.015</w:t>
            </w:r>
          </w:p>
        </w:tc>
        <w:tc>
          <w:tcPr>
            <w:tcW w:w="1064" w:type="dxa"/>
            <w:vAlign w:val="center"/>
          </w:tcPr>
          <w:p w14:paraId="35E05D3E" w14:textId="77777777" w:rsidR="00C7396D" w:rsidRDefault="00000000">
            <w:r>
              <w:t>4.428</w:t>
            </w:r>
          </w:p>
        </w:tc>
      </w:tr>
      <w:tr w:rsidR="00C7396D" w14:paraId="652897A1" w14:textId="77777777">
        <w:tc>
          <w:tcPr>
            <w:tcW w:w="3345" w:type="dxa"/>
            <w:shd w:val="clear" w:color="auto" w:fill="E6E6E6"/>
            <w:vAlign w:val="center"/>
          </w:tcPr>
          <w:p w14:paraId="0CD7A26C" w14:textId="77777777" w:rsidR="00C7396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77EC3C1" w14:textId="77777777" w:rsidR="00C7396D" w:rsidRDefault="00000000">
            <w:pPr>
              <w:jc w:val="center"/>
            </w:pPr>
            <w:r>
              <w:t>0.12[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:0.29</w:t>
            </w:r>
          </w:p>
        </w:tc>
      </w:tr>
      <w:tr w:rsidR="00C7396D" w14:paraId="6D88ADF8" w14:textId="77777777">
        <w:tc>
          <w:tcPr>
            <w:tcW w:w="3345" w:type="dxa"/>
            <w:shd w:val="clear" w:color="auto" w:fill="E6E6E6"/>
            <w:vAlign w:val="center"/>
          </w:tcPr>
          <w:p w14:paraId="614DF77E" w14:textId="77777777" w:rsidR="00C7396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71C8E38" w14:textId="77777777" w:rsidR="00C7396D" w:rsidRDefault="00000000">
            <w:pPr>
              <w:jc w:val="center"/>
            </w:pPr>
            <w:r>
              <w:t>0.46</w:t>
            </w:r>
          </w:p>
        </w:tc>
      </w:tr>
    </w:tbl>
    <w:p w14:paraId="2F86E2B4" w14:textId="77777777" w:rsidR="00C7396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396D" w14:paraId="304D7D2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4B3E489" w14:textId="77777777" w:rsidR="00C7396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53511B" w14:textId="77777777" w:rsidR="00C7396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5B63E1" w14:textId="77777777" w:rsidR="00C7396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139E3C" w14:textId="77777777" w:rsidR="00C7396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AA2211" w14:textId="77777777" w:rsidR="00C7396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E9977B" w14:textId="77777777" w:rsidR="00C7396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651117" w14:textId="77777777" w:rsidR="00C7396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7396D" w14:paraId="68A3C02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C79DFC" w14:textId="77777777" w:rsidR="00C7396D" w:rsidRDefault="00C739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048B57" w14:textId="77777777" w:rsidR="00C7396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24453" w14:textId="77777777" w:rsidR="00C7396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E3F514" w14:textId="77777777" w:rsidR="00C7396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3DBA57" w14:textId="77777777" w:rsidR="00C7396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224651" w14:textId="77777777" w:rsidR="00C7396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F0596E" w14:textId="77777777" w:rsidR="00C7396D" w:rsidRDefault="00000000">
            <w:pPr>
              <w:jc w:val="center"/>
            </w:pPr>
            <w:r>
              <w:t>D=R*S</w:t>
            </w:r>
          </w:p>
        </w:tc>
      </w:tr>
      <w:tr w:rsidR="00C7396D" w14:paraId="3993818B" w14:textId="77777777">
        <w:tc>
          <w:tcPr>
            <w:tcW w:w="3345" w:type="dxa"/>
            <w:vAlign w:val="center"/>
          </w:tcPr>
          <w:p w14:paraId="6D0F8749" w14:textId="77777777" w:rsidR="00C7396D" w:rsidRDefault="0000000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7C5E3AC" w14:textId="77777777" w:rsidR="00C7396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DBC038B" w14:textId="77777777" w:rsidR="00C7396D" w:rsidRDefault="00000000">
            <w:r>
              <w:t>5.000</w:t>
            </w:r>
          </w:p>
        </w:tc>
        <w:tc>
          <w:tcPr>
            <w:tcW w:w="1075" w:type="dxa"/>
            <w:vAlign w:val="center"/>
          </w:tcPr>
          <w:p w14:paraId="40E0BEF7" w14:textId="77777777" w:rsidR="00C7396D" w:rsidRDefault="00000000">
            <w:r>
              <w:t>10.583</w:t>
            </w:r>
          </w:p>
        </w:tc>
        <w:tc>
          <w:tcPr>
            <w:tcW w:w="848" w:type="dxa"/>
            <w:vAlign w:val="center"/>
          </w:tcPr>
          <w:p w14:paraId="090AF0E9" w14:textId="77777777" w:rsidR="00C7396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C8D2B2" w14:textId="77777777" w:rsidR="00C7396D" w:rsidRDefault="00000000">
            <w:r>
              <w:t>0.004</w:t>
            </w:r>
          </w:p>
        </w:tc>
        <w:tc>
          <w:tcPr>
            <w:tcW w:w="1064" w:type="dxa"/>
            <w:vAlign w:val="center"/>
          </w:tcPr>
          <w:p w14:paraId="4A47A50B" w14:textId="77777777" w:rsidR="00C7396D" w:rsidRDefault="00000000">
            <w:r>
              <w:t>0.042</w:t>
            </w:r>
          </w:p>
        </w:tc>
      </w:tr>
      <w:tr w:rsidR="00C7396D" w14:paraId="684B7800" w14:textId="77777777">
        <w:tc>
          <w:tcPr>
            <w:tcW w:w="3345" w:type="dxa"/>
            <w:vAlign w:val="center"/>
          </w:tcPr>
          <w:p w14:paraId="6ADD9692" w14:textId="77777777" w:rsidR="00C7396D" w:rsidRDefault="00000000">
            <w:r>
              <w:t>复合聚苯乙烯不燃保温板（</w:t>
            </w:r>
            <w:r>
              <w:t>a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51E66084" w14:textId="77777777" w:rsidR="00C7396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E117D00" w14:textId="77777777" w:rsidR="00C7396D" w:rsidRDefault="00000000">
            <w:r>
              <w:t>0.050</w:t>
            </w:r>
          </w:p>
        </w:tc>
        <w:tc>
          <w:tcPr>
            <w:tcW w:w="1075" w:type="dxa"/>
            <w:vAlign w:val="center"/>
          </w:tcPr>
          <w:p w14:paraId="4FF522B2" w14:textId="77777777" w:rsidR="00C7396D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0A40DB43" w14:textId="77777777" w:rsidR="00C7396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284F96" w14:textId="77777777" w:rsidR="00C7396D" w:rsidRDefault="00000000">
            <w:r>
              <w:t>0.400</w:t>
            </w:r>
          </w:p>
        </w:tc>
        <w:tc>
          <w:tcPr>
            <w:tcW w:w="1064" w:type="dxa"/>
            <w:vAlign w:val="center"/>
          </w:tcPr>
          <w:p w14:paraId="26821AD0" w14:textId="77777777" w:rsidR="00C7396D" w:rsidRDefault="00000000">
            <w:r>
              <w:t>0.112</w:t>
            </w:r>
          </w:p>
        </w:tc>
      </w:tr>
      <w:tr w:rsidR="00C7396D" w14:paraId="70F5F295" w14:textId="77777777">
        <w:tc>
          <w:tcPr>
            <w:tcW w:w="3345" w:type="dxa"/>
            <w:vAlign w:val="center"/>
          </w:tcPr>
          <w:p w14:paraId="32477B0E" w14:textId="77777777" w:rsidR="00C7396D" w:rsidRDefault="00000000">
            <w:r>
              <w:t>松、木、云杉（热流方向顺木纹）</w:t>
            </w:r>
          </w:p>
        </w:tc>
        <w:tc>
          <w:tcPr>
            <w:tcW w:w="848" w:type="dxa"/>
            <w:vAlign w:val="center"/>
          </w:tcPr>
          <w:p w14:paraId="7B48A6DE" w14:textId="77777777" w:rsidR="00C7396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2D368A3C" w14:textId="77777777" w:rsidR="00C7396D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2061F5BE" w14:textId="77777777" w:rsidR="00C7396D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691D3A9C" w14:textId="77777777" w:rsidR="00C7396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5E628B" w14:textId="77777777" w:rsidR="00C7396D" w:rsidRDefault="00000000">
            <w:r>
              <w:t>0.345</w:t>
            </w:r>
          </w:p>
        </w:tc>
        <w:tc>
          <w:tcPr>
            <w:tcW w:w="1064" w:type="dxa"/>
            <w:vAlign w:val="center"/>
          </w:tcPr>
          <w:p w14:paraId="3CF7293E" w14:textId="77777777" w:rsidR="00C7396D" w:rsidRDefault="00000000">
            <w:r>
              <w:t>1.914</w:t>
            </w:r>
          </w:p>
        </w:tc>
      </w:tr>
      <w:tr w:rsidR="00C7396D" w14:paraId="20270DF6" w14:textId="77777777">
        <w:tc>
          <w:tcPr>
            <w:tcW w:w="3345" w:type="dxa"/>
            <w:vAlign w:val="center"/>
          </w:tcPr>
          <w:p w14:paraId="26682DC6" w14:textId="77777777" w:rsidR="00C7396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B0D149" w14:textId="77777777" w:rsidR="00C7396D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6B599484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6A3723A" w14:textId="77777777" w:rsidR="00C7396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7621907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66E1FA" w14:textId="77777777" w:rsidR="00C7396D" w:rsidRDefault="00000000">
            <w:r>
              <w:t>0.749</w:t>
            </w:r>
          </w:p>
        </w:tc>
        <w:tc>
          <w:tcPr>
            <w:tcW w:w="1064" w:type="dxa"/>
            <w:vAlign w:val="center"/>
          </w:tcPr>
          <w:p w14:paraId="7AF83C1D" w14:textId="77777777" w:rsidR="00C7396D" w:rsidRDefault="00000000">
            <w:r>
              <w:t>2.068</w:t>
            </w:r>
          </w:p>
        </w:tc>
      </w:tr>
      <w:tr w:rsidR="00C7396D" w14:paraId="3312C78B" w14:textId="77777777">
        <w:tc>
          <w:tcPr>
            <w:tcW w:w="3345" w:type="dxa"/>
            <w:shd w:val="clear" w:color="auto" w:fill="E6E6E6"/>
            <w:vAlign w:val="center"/>
          </w:tcPr>
          <w:p w14:paraId="154F5FBA" w14:textId="77777777" w:rsidR="00C7396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1180F61" w14:textId="77777777" w:rsidR="00C7396D" w:rsidRDefault="00000000">
            <w:pPr>
              <w:jc w:val="center"/>
            </w:pPr>
            <w:r>
              <w:t>0.12[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:0.29</w:t>
            </w:r>
          </w:p>
        </w:tc>
      </w:tr>
      <w:tr w:rsidR="00C7396D" w14:paraId="6F7242BA" w14:textId="77777777">
        <w:tc>
          <w:tcPr>
            <w:tcW w:w="3345" w:type="dxa"/>
            <w:shd w:val="clear" w:color="auto" w:fill="E6E6E6"/>
            <w:vAlign w:val="center"/>
          </w:tcPr>
          <w:p w14:paraId="727DE806" w14:textId="77777777" w:rsidR="00C7396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33B27C9" w14:textId="77777777" w:rsidR="00C7396D" w:rsidRDefault="00000000">
            <w:pPr>
              <w:jc w:val="center"/>
            </w:pPr>
            <w:r>
              <w:t>1.10</w:t>
            </w:r>
          </w:p>
        </w:tc>
      </w:tr>
    </w:tbl>
    <w:p w14:paraId="0D76CB51" w14:textId="77777777" w:rsidR="00C7396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外墙（剪力墙）构造一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396D" w14:paraId="1574E4D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628BB7" w14:textId="77777777" w:rsidR="00C7396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96A22D" w14:textId="77777777" w:rsidR="00C7396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8891E" w14:textId="77777777" w:rsidR="00C7396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11058A" w14:textId="77777777" w:rsidR="00C7396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0E371A" w14:textId="77777777" w:rsidR="00C7396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64D496" w14:textId="77777777" w:rsidR="00C7396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3C46CD" w14:textId="77777777" w:rsidR="00C7396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7396D" w14:paraId="038606F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07ADE32" w14:textId="77777777" w:rsidR="00C7396D" w:rsidRDefault="00C739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AB0DD0" w14:textId="77777777" w:rsidR="00C7396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DC2BF" w14:textId="77777777" w:rsidR="00C7396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64FF96" w14:textId="77777777" w:rsidR="00C7396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AE1467" w14:textId="77777777" w:rsidR="00C7396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1975F" w14:textId="77777777" w:rsidR="00C7396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28FD31" w14:textId="77777777" w:rsidR="00C7396D" w:rsidRDefault="00000000">
            <w:pPr>
              <w:jc w:val="center"/>
            </w:pPr>
            <w:r>
              <w:t>D=R*S</w:t>
            </w:r>
          </w:p>
        </w:tc>
      </w:tr>
      <w:tr w:rsidR="00C7396D" w14:paraId="6375907A" w14:textId="77777777">
        <w:tc>
          <w:tcPr>
            <w:tcW w:w="3345" w:type="dxa"/>
            <w:vAlign w:val="center"/>
          </w:tcPr>
          <w:p w14:paraId="47C4D943" w14:textId="77777777" w:rsidR="00C7396D" w:rsidRDefault="00000000">
            <w:r>
              <w:t>含水多孔外墙面层</w:t>
            </w:r>
          </w:p>
        </w:tc>
        <w:tc>
          <w:tcPr>
            <w:tcW w:w="848" w:type="dxa"/>
            <w:vAlign w:val="center"/>
          </w:tcPr>
          <w:p w14:paraId="65CFC265" w14:textId="77777777" w:rsidR="00C7396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E617B79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CCAC88B" w14:textId="77777777" w:rsidR="00C7396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A7C5270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E7379A4" w14:textId="77777777" w:rsidR="00C7396D" w:rsidRDefault="00000000">
            <w:r>
              <w:t>0.350</w:t>
            </w:r>
          </w:p>
        </w:tc>
        <w:tc>
          <w:tcPr>
            <w:tcW w:w="1064" w:type="dxa"/>
            <w:vAlign w:val="center"/>
          </w:tcPr>
          <w:p w14:paraId="7F0E523B" w14:textId="77777777" w:rsidR="00C7396D" w:rsidRDefault="00000000">
            <w:r>
              <w:t>－</w:t>
            </w:r>
          </w:p>
        </w:tc>
      </w:tr>
      <w:tr w:rsidR="00C7396D" w14:paraId="7517BE14" w14:textId="77777777">
        <w:tc>
          <w:tcPr>
            <w:tcW w:w="3345" w:type="dxa"/>
            <w:vAlign w:val="center"/>
          </w:tcPr>
          <w:p w14:paraId="303479A7" w14:textId="77777777" w:rsidR="00C7396D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682BD3A2" w14:textId="77777777" w:rsidR="00C7396D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462D121" w14:textId="77777777" w:rsidR="00C7396D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0DFDD2AE" w14:textId="77777777" w:rsidR="00C7396D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5D882212" w14:textId="77777777" w:rsidR="00C7396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A8FE39B" w14:textId="77777777" w:rsidR="00C7396D" w:rsidRDefault="00000000">
            <w:r>
              <w:t>0.813</w:t>
            </w:r>
          </w:p>
        </w:tc>
        <w:tc>
          <w:tcPr>
            <w:tcW w:w="1064" w:type="dxa"/>
            <w:vAlign w:val="center"/>
          </w:tcPr>
          <w:p w14:paraId="0D1B8DB3" w14:textId="77777777" w:rsidR="00C7396D" w:rsidRDefault="00000000">
            <w:r>
              <w:t>0.600</w:t>
            </w:r>
          </w:p>
        </w:tc>
      </w:tr>
      <w:tr w:rsidR="00C7396D" w14:paraId="7A97BE8C" w14:textId="77777777">
        <w:tc>
          <w:tcPr>
            <w:tcW w:w="3345" w:type="dxa"/>
            <w:vAlign w:val="center"/>
          </w:tcPr>
          <w:p w14:paraId="2AE3EBFE" w14:textId="77777777" w:rsidR="00C7396D" w:rsidRDefault="00000000">
            <w:r>
              <w:t>防水涂料</w:t>
            </w:r>
          </w:p>
        </w:tc>
        <w:tc>
          <w:tcPr>
            <w:tcW w:w="848" w:type="dxa"/>
            <w:vAlign w:val="center"/>
          </w:tcPr>
          <w:p w14:paraId="04E14A51" w14:textId="77777777" w:rsidR="00C7396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ECAD23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FBAFBE4" w14:textId="77777777" w:rsidR="00C7396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35E5469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4D92048" w14:textId="77777777" w:rsidR="00C7396D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68B81F5A" w14:textId="77777777" w:rsidR="00C7396D" w:rsidRDefault="00000000">
            <w:r>
              <w:t>－</w:t>
            </w:r>
          </w:p>
        </w:tc>
      </w:tr>
      <w:tr w:rsidR="00C7396D" w14:paraId="20A1C6B9" w14:textId="77777777">
        <w:tc>
          <w:tcPr>
            <w:tcW w:w="3345" w:type="dxa"/>
            <w:vAlign w:val="center"/>
          </w:tcPr>
          <w:p w14:paraId="2A75EE8E" w14:textId="77777777" w:rsidR="00C7396D" w:rsidRDefault="00000000">
            <w:r>
              <w:t>松、木、云杉（热流方向顺木纹）</w:t>
            </w:r>
          </w:p>
        </w:tc>
        <w:tc>
          <w:tcPr>
            <w:tcW w:w="848" w:type="dxa"/>
            <w:vAlign w:val="center"/>
          </w:tcPr>
          <w:p w14:paraId="094D946E" w14:textId="77777777" w:rsidR="00C7396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0440772" w14:textId="77777777" w:rsidR="00C7396D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4CDE5ED4" w14:textId="77777777" w:rsidR="00C7396D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09E8D0A0" w14:textId="77777777" w:rsidR="00C7396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983150" w14:textId="77777777" w:rsidR="00C7396D" w:rsidRDefault="00000000">
            <w:r>
              <w:t>0.690</w:t>
            </w:r>
          </w:p>
        </w:tc>
        <w:tc>
          <w:tcPr>
            <w:tcW w:w="1064" w:type="dxa"/>
            <w:vAlign w:val="center"/>
          </w:tcPr>
          <w:p w14:paraId="40A8A3D4" w14:textId="77777777" w:rsidR="00C7396D" w:rsidRDefault="00000000">
            <w:r>
              <w:t>3.828</w:t>
            </w:r>
          </w:p>
        </w:tc>
      </w:tr>
      <w:tr w:rsidR="00C7396D" w14:paraId="6D7EFAE6" w14:textId="77777777">
        <w:tc>
          <w:tcPr>
            <w:tcW w:w="3345" w:type="dxa"/>
            <w:vAlign w:val="center"/>
          </w:tcPr>
          <w:p w14:paraId="79515E5A" w14:textId="77777777" w:rsidR="00C7396D" w:rsidRDefault="00000000">
            <w:r>
              <w:t>防水涂料</w:t>
            </w:r>
          </w:p>
        </w:tc>
        <w:tc>
          <w:tcPr>
            <w:tcW w:w="848" w:type="dxa"/>
            <w:vAlign w:val="center"/>
          </w:tcPr>
          <w:p w14:paraId="419D96E9" w14:textId="77777777" w:rsidR="00C7396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5B337FE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77F2D3" w14:textId="77777777" w:rsidR="00C7396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FAB638B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168BA2" w14:textId="77777777" w:rsidR="00C7396D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44F7B246" w14:textId="77777777" w:rsidR="00C7396D" w:rsidRDefault="00000000">
            <w:r>
              <w:t>－</w:t>
            </w:r>
          </w:p>
        </w:tc>
      </w:tr>
      <w:tr w:rsidR="00C7396D" w14:paraId="24363C29" w14:textId="77777777">
        <w:tc>
          <w:tcPr>
            <w:tcW w:w="3345" w:type="dxa"/>
            <w:vAlign w:val="center"/>
          </w:tcPr>
          <w:p w14:paraId="3B6C30BB" w14:textId="77777777" w:rsidR="00C7396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096546B" w14:textId="77777777" w:rsidR="00C7396D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62316895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C86028F" w14:textId="77777777" w:rsidR="00C7396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C1CE70A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BD84239" w14:textId="77777777" w:rsidR="00C7396D" w:rsidRDefault="00000000">
            <w:r>
              <w:t>1.853</w:t>
            </w:r>
          </w:p>
        </w:tc>
        <w:tc>
          <w:tcPr>
            <w:tcW w:w="1064" w:type="dxa"/>
            <w:vAlign w:val="center"/>
          </w:tcPr>
          <w:p w14:paraId="12716B83" w14:textId="77777777" w:rsidR="00C7396D" w:rsidRDefault="00000000">
            <w:r>
              <w:t>4.428</w:t>
            </w:r>
          </w:p>
        </w:tc>
      </w:tr>
      <w:tr w:rsidR="00C7396D" w14:paraId="7E1E5DD4" w14:textId="77777777">
        <w:tc>
          <w:tcPr>
            <w:tcW w:w="3345" w:type="dxa"/>
            <w:shd w:val="clear" w:color="auto" w:fill="E6E6E6"/>
            <w:vAlign w:val="center"/>
          </w:tcPr>
          <w:p w14:paraId="4FAEB3E1" w14:textId="77777777" w:rsidR="00C7396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C37A769" w14:textId="77777777" w:rsidR="00C7396D" w:rsidRDefault="00000000">
            <w:pPr>
              <w:jc w:val="center"/>
            </w:pPr>
            <w:r>
              <w:t>0.12[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:0.29</w:t>
            </w:r>
          </w:p>
        </w:tc>
      </w:tr>
      <w:tr w:rsidR="00C7396D" w14:paraId="4504DE88" w14:textId="77777777">
        <w:tc>
          <w:tcPr>
            <w:tcW w:w="3345" w:type="dxa"/>
            <w:shd w:val="clear" w:color="auto" w:fill="E6E6E6"/>
            <w:vAlign w:val="center"/>
          </w:tcPr>
          <w:p w14:paraId="6E02836D" w14:textId="77777777" w:rsidR="00C7396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178DEB6" w14:textId="77777777" w:rsidR="00C7396D" w:rsidRDefault="00000000">
            <w:pPr>
              <w:jc w:val="center"/>
            </w:pPr>
            <w:r>
              <w:t>0.50</w:t>
            </w:r>
          </w:p>
        </w:tc>
      </w:tr>
    </w:tbl>
    <w:p w14:paraId="66D9EF54" w14:textId="77777777" w:rsidR="00C7396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396D" w14:paraId="473E570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1BF673F" w14:textId="77777777" w:rsidR="00C7396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E8ADC9" w14:textId="77777777" w:rsidR="00C7396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5FBFF4" w14:textId="77777777" w:rsidR="00C7396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53B581" w14:textId="77777777" w:rsidR="00C7396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66E2BD" w14:textId="77777777" w:rsidR="00C7396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15546F" w14:textId="77777777" w:rsidR="00C7396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55161E" w14:textId="77777777" w:rsidR="00C7396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7396D" w14:paraId="4197607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D9DE1D1" w14:textId="77777777" w:rsidR="00C7396D" w:rsidRDefault="00C739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ECD7D4" w14:textId="77777777" w:rsidR="00C7396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20D61A" w14:textId="77777777" w:rsidR="00C7396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C28779" w14:textId="77777777" w:rsidR="00C7396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D4199B" w14:textId="77777777" w:rsidR="00C7396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E71152" w14:textId="77777777" w:rsidR="00C7396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90519A" w14:textId="77777777" w:rsidR="00C7396D" w:rsidRDefault="00000000">
            <w:pPr>
              <w:jc w:val="center"/>
            </w:pPr>
            <w:r>
              <w:t>D=R*S</w:t>
            </w:r>
          </w:p>
        </w:tc>
      </w:tr>
      <w:tr w:rsidR="00C7396D" w14:paraId="054C8D6B" w14:textId="77777777">
        <w:tc>
          <w:tcPr>
            <w:tcW w:w="3345" w:type="dxa"/>
            <w:vAlign w:val="center"/>
          </w:tcPr>
          <w:p w14:paraId="675D18DC" w14:textId="77777777" w:rsidR="00C7396D" w:rsidRDefault="00000000">
            <w:r>
              <w:t>岩棉板</w:t>
            </w:r>
            <w:r>
              <w:t>(ρ=60-160)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98FA961" w14:textId="77777777" w:rsidR="00C7396D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1761D8F0" w14:textId="77777777" w:rsidR="00C7396D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1FCC3BD7" w14:textId="77777777" w:rsidR="00C7396D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792079F9" w14:textId="77777777" w:rsidR="00C7396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F4419C" w14:textId="77777777" w:rsidR="00C7396D" w:rsidRDefault="00000000">
            <w:r>
              <w:t>0.122</w:t>
            </w:r>
          </w:p>
        </w:tc>
        <w:tc>
          <w:tcPr>
            <w:tcW w:w="1064" w:type="dxa"/>
            <w:vAlign w:val="center"/>
          </w:tcPr>
          <w:p w14:paraId="4E85FD20" w14:textId="77777777" w:rsidR="00C7396D" w:rsidRDefault="00000000">
            <w:r>
              <w:t>0.075</w:t>
            </w:r>
          </w:p>
        </w:tc>
      </w:tr>
      <w:tr w:rsidR="00C7396D" w14:paraId="76AF3418" w14:textId="77777777">
        <w:tc>
          <w:tcPr>
            <w:tcW w:w="3345" w:type="dxa"/>
            <w:vAlign w:val="center"/>
          </w:tcPr>
          <w:p w14:paraId="64D9FEB6" w14:textId="77777777" w:rsidR="00C7396D" w:rsidRDefault="00000000">
            <w:r>
              <w:t>防水涂料</w:t>
            </w:r>
          </w:p>
        </w:tc>
        <w:tc>
          <w:tcPr>
            <w:tcW w:w="848" w:type="dxa"/>
            <w:vAlign w:val="center"/>
          </w:tcPr>
          <w:p w14:paraId="1A0D78D7" w14:textId="77777777" w:rsidR="00C7396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11E19917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BAB7B0" w14:textId="77777777" w:rsidR="00C7396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425947C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0BE1FB5" w14:textId="77777777" w:rsidR="00C7396D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18D3213F" w14:textId="77777777" w:rsidR="00C7396D" w:rsidRDefault="00000000">
            <w:r>
              <w:t>－</w:t>
            </w:r>
          </w:p>
        </w:tc>
      </w:tr>
      <w:tr w:rsidR="00C7396D" w14:paraId="7CD33124" w14:textId="77777777">
        <w:tc>
          <w:tcPr>
            <w:tcW w:w="3345" w:type="dxa"/>
            <w:vAlign w:val="center"/>
          </w:tcPr>
          <w:p w14:paraId="3A6E69A1" w14:textId="77777777" w:rsidR="00C7396D" w:rsidRDefault="00000000">
            <w:r>
              <w:t>松、木、云杉（热流方向顺木纹）</w:t>
            </w:r>
          </w:p>
        </w:tc>
        <w:tc>
          <w:tcPr>
            <w:tcW w:w="848" w:type="dxa"/>
            <w:vAlign w:val="center"/>
          </w:tcPr>
          <w:p w14:paraId="38D70CBF" w14:textId="77777777" w:rsidR="00C7396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D10CB43" w14:textId="77777777" w:rsidR="00C7396D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785294F0" w14:textId="77777777" w:rsidR="00C7396D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1328C5F5" w14:textId="77777777" w:rsidR="00C7396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E3F0AC4" w14:textId="77777777" w:rsidR="00C7396D" w:rsidRDefault="00000000">
            <w:r>
              <w:t>0.690</w:t>
            </w:r>
          </w:p>
        </w:tc>
        <w:tc>
          <w:tcPr>
            <w:tcW w:w="1064" w:type="dxa"/>
            <w:vAlign w:val="center"/>
          </w:tcPr>
          <w:p w14:paraId="738CD4F8" w14:textId="77777777" w:rsidR="00C7396D" w:rsidRDefault="00000000">
            <w:r>
              <w:t>3.828</w:t>
            </w:r>
          </w:p>
        </w:tc>
      </w:tr>
      <w:tr w:rsidR="00C7396D" w14:paraId="2AD25F66" w14:textId="77777777">
        <w:tc>
          <w:tcPr>
            <w:tcW w:w="3345" w:type="dxa"/>
            <w:vAlign w:val="center"/>
          </w:tcPr>
          <w:p w14:paraId="4D112671" w14:textId="77777777" w:rsidR="00C7396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5FC9A57" w14:textId="77777777" w:rsidR="00C7396D" w:rsidRDefault="00000000">
            <w:r>
              <w:t>215</w:t>
            </w:r>
          </w:p>
        </w:tc>
        <w:tc>
          <w:tcPr>
            <w:tcW w:w="1075" w:type="dxa"/>
            <w:vAlign w:val="center"/>
          </w:tcPr>
          <w:p w14:paraId="66B9B48D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5060DB" w14:textId="77777777" w:rsidR="00C7396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FA0B762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A7EDF7" w14:textId="77777777" w:rsidR="00C7396D" w:rsidRDefault="00000000">
            <w:r>
              <w:t>0.812</w:t>
            </w:r>
          </w:p>
        </w:tc>
        <w:tc>
          <w:tcPr>
            <w:tcW w:w="1064" w:type="dxa"/>
            <w:vAlign w:val="center"/>
          </w:tcPr>
          <w:p w14:paraId="7C60DB84" w14:textId="77777777" w:rsidR="00C7396D" w:rsidRDefault="00000000">
            <w:r>
              <w:t>3.903</w:t>
            </w:r>
          </w:p>
        </w:tc>
      </w:tr>
      <w:tr w:rsidR="00C7396D" w14:paraId="0F690F94" w14:textId="77777777">
        <w:tc>
          <w:tcPr>
            <w:tcW w:w="3345" w:type="dxa"/>
            <w:shd w:val="clear" w:color="auto" w:fill="E6E6E6"/>
            <w:vAlign w:val="center"/>
          </w:tcPr>
          <w:p w14:paraId="63A29D0D" w14:textId="77777777" w:rsidR="00C7396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06FE31F" w14:textId="77777777" w:rsidR="00C7396D" w:rsidRDefault="00000000">
            <w:pPr>
              <w:jc w:val="center"/>
            </w:pPr>
            <w:r>
              <w:t>0.12[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:0.29</w:t>
            </w:r>
          </w:p>
        </w:tc>
      </w:tr>
      <w:tr w:rsidR="00C7396D" w14:paraId="028D48F1" w14:textId="77777777">
        <w:tc>
          <w:tcPr>
            <w:tcW w:w="3345" w:type="dxa"/>
            <w:shd w:val="clear" w:color="auto" w:fill="E6E6E6"/>
            <w:vAlign w:val="center"/>
          </w:tcPr>
          <w:p w14:paraId="4C876939" w14:textId="77777777" w:rsidR="00C7396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1DC7BFD" w14:textId="77777777" w:rsidR="00C7396D" w:rsidRDefault="00000000">
            <w:pPr>
              <w:jc w:val="center"/>
            </w:pPr>
            <w:r>
              <w:t>1.03</w:t>
            </w:r>
          </w:p>
        </w:tc>
      </w:tr>
    </w:tbl>
    <w:p w14:paraId="01340998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外墙线性热桥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C7396D" w14:paraId="08216000" w14:textId="77777777">
        <w:tc>
          <w:tcPr>
            <w:tcW w:w="877" w:type="dxa"/>
            <w:shd w:val="clear" w:color="auto" w:fill="E6E6E6"/>
            <w:vAlign w:val="center"/>
          </w:tcPr>
          <w:p w14:paraId="4460ADA2" w14:textId="77777777" w:rsidR="00C7396D" w:rsidRDefault="00000000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4BF1F283" w14:textId="77777777" w:rsidR="00C7396D" w:rsidRDefault="00000000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1BF16EDF" w14:textId="77777777" w:rsidR="00C7396D" w:rsidRDefault="00000000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372E57" w14:textId="77777777" w:rsidR="00C7396D" w:rsidRDefault="00000000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7F98478" w14:textId="77777777" w:rsidR="00C7396D" w:rsidRDefault="00000000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5A5BA04C" w14:textId="77777777" w:rsidR="00C7396D" w:rsidRDefault="00000000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C7396D" w14:paraId="73B0ECA1" w14:textId="77777777">
        <w:tc>
          <w:tcPr>
            <w:tcW w:w="877" w:type="dxa"/>
            <w:vMerge w:val="restart"/>
            <w:vAlign w:val="center"/>
          </w:tcPr>
          <w:p w14:paraId="036C920E" w14:textId="77777777" w:rsidR="00C7396D" w:rsidRDefault="00000000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772BE372" w14:textId="77777777" w:rsidR="00C7396D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69C18DBD" w14:textId="77777777" w:rsidR="00C7396D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41677948" w14:textId="77777777" w:rsidR="00C7396D" w:rsidRDefault="00000000">
            <w:r>
              <w:t>-0.001</w:t>
            </w:r>
          </w:p>
        </w:tc>
        <w:tc>
          <w:tcPr>
            <w:tcW w:w="1499" w:type="dxa"/>
            <w:vAlign w:val="center"/>
          </w:tcPr>
          <w:p w14:paraId="39A48F08" w14:textId="77777777" w:rsidR="00C7396D" w:rsidRDefault="00000000">
            <w:r>
              <w:t>217.42</w:t>
            </w:r>
          </w:p>
        </w:tc>
        <w:tc>
          <w:tcPr>
            <w:tcW w:w="1499" w:type="dxa"/>
            <w:vAlign w:val="center"/>
          </w:tcPr>
          <w:p w14:paraId="790FF181" w14:textId="77777777" w:rsidR="00C7396D" w:rsidRDefault="00000000">
            <w:r>
              <w:t>-0.22</w:t>
            </w:r>
          </w:p>
        </w:tc>
      </w:tr>
      <w:tr w:rsidR="00C7396D" w14:paraId="55571945" w14:textId="77777777">
        <w:tc>
          <w:tcPr>
            <w:tcW w:w="877" w:type="dxa"/>
            <w:vMerge/>
            <w:vAlign w:val="center"/>
          </w:tcPr>
          <w:p w14:paraId="6572C59C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F13EBE0" w14:textId="77777777" w:rsidR="00C7396D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3A4CFA65" w14:textId="77777777" w:rsidR="00C7396D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362EBEA6" w14:textId="77777777" w:rsidR="00C7396D" w:rsidRDefault="00000000">
            <w:r>
              <w:t>0.102</w:t>
            </w:r>
          </w:p>
        </w:tc>
        <w:tc>
          <w:tcPr>
            <w:tcW w:w="1499" w:type="dxa"/>
            <w:vAlign w:val="center"/>
          </w:tcPr>
          <w:p w14:paraId="3A54A47F" w14:textId="77777777" w:rsidR="00C7396D" w:rsidRDefault="00000000">
            <w:r>
              <w:t>264.20</w:t>
            </w:r>
          </w:p>
        </w:tc>
        <w:tc>
          <w:tcPr>
            <w:tcW w:w="1499" w:type="dxa"/>
            <w:vAlign w:val="center"/>
          </w:tcPr>
          <w:p w14:paraId="5C376CD5" w14:textId="77777777" w:rsidR="00C7396D" w:rsidRDefault="00000000">
            <w:r>
              <w:t>26.95</w:t>
            </w:r>
          </w:p>
        </w:tc>
      </w:tr>
      <w:tr w:rsidR="00C7396D" w14:paraId="661B6350" w14:textId="77777777">
        <w:tc>
          <w:tcPr>
            <w:tcW w:w="877" w:type="dxa"/>
            <w:vMerge/>
            <w:vAlign w:val="center"/>
          </w:tcPr>
          <w:p w14:paraId="09714981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A1DA0BF" w14:textId="77777777" w:rsidR="00C7396D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3DAC92C8" w14:textId="77777777" w:rsidR="00C7396D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2087E2DE" w14:textId="77777777" w:rsidR="00C7396D" w:rsidRDefault="00000000">
            <w:r>
              <w:t>0.103</w:t>
            </w:r>
          </w:p>
        </w:tc>
        <w:tc>
          <w:tcPr>
            <w:tcW w:w="1499" w:type="dxa"/>
            <w:vAlign w:val="center"/>
          </w:tcPr>
          <w:p w14:paraId="18171AD2" w14:textId="77777777" w:rsidR="00C7396D" w:rsidRDefault="00000000">
            <w:r>
              <w:t>132.22</w:t>
            </w:r>
          </w:p>
        </w:tc>
        <w:tc>
          <w:tcPr>
            <w:tcW w:w="1499" w:type="dxa"/>
            <w:vAlign w:val="center"/>
          </w:tcPr>
          <w:p w14:paraId="496C984B" w14:textId="77777777" w:rsidR="00C7396D" w:rsidRDefault="00000000">
            <w:r>
              <w:t>13.62</w:t>
            </w:r>
          </w:p>
        </w:tc>
      </w:tr>
      <w:tr w:rsidR="00C7396D" w14:paraId="631DD572" w14:textId="77777777">
        <w:tc>
          <w:tcPr>
            <w:tcW w:w="877" w:type="dxa"/>
            <w:vMerge/>
            <w:vAlign w:val="center"/>
          </w:tcPr>
          <w:p w14:paraId="43BDEDBF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85691A0" w14:textId="77777777" w:rsidR="00C7396D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5C1D8DC6" w14:textId="77777777" w:rsidR="00C7396D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74D4DF49" w14:textId="77777777" w:rsidR="00C7396D" w:rsidRDefault="00000000">
            <w:r>
              <w:t>0.103</w:t>
            </w:r>
          </w:p>
        </w:tc>
        <w:tc>
          <w:tcPr>
            <w:tcW w:w="1499" w:type="dxa"/>
            <w:vAlign w:val="center"/>
          </w:tcPr>
          <w:p w14:paraId="2586E51D" w14:textId="77777777" w:rsidR="00C7396D" w:rsidRDefault="00000000">
            <w:r>
              <w:t>119.92</w:t>
            </w:r>
          </w:p>
        </w:tc>
        <w:tc>
          <w:tcPr>
            <w:tcW w:w="1499" w:type="dxa"/>
            <w:vAlign w:val="center"/>
          </w:tcPr>
          <w:p w14:paraId="43104B19" w14:textId="77777777" w:rsidR="00C7396D" w:rsidRDefault="00000000">
            <w:r>
              <w:t>12.35</w:t>
            </w:r>
          </w:p>
        </w:tc>
      </w:tr>
      <w:tr w:rsidR="00C7396D" w14:paraId="45FF6D4E" w14:textId="77777777">
        <w:tc>
          <w:tcPr>
            <w:tcW w:w="877" w:type="dxa"/>
            <w:vMerge/>
            <w:vAlign w:val="center"/>
          </w:tcPr>
          <w:p w14:paraId="0A926EAD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EACAAC8" w14:textId="77777777" w:rsidR="00C7396D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31207C85" w14:textId="77777777" w:rsidR="00C7396D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4655C731" w14:textId="77777777" w:rsidR="00C7396D" w:rsidRDefault="00000000">
            <w:r>
              <w:t>0.002/2=0.001</w:t>
            </w:r>
          </w:p>
        </w:tc>
        <w:tc>
          <w:tcPr>
            <w:tcW w:w="1499" w:type="dxa"/>
            <w:vAlign w:val="center"/>
          </w:tcPr>
          <w:p w14:paraId="63C78A93" w14:textId="77777777" w:rsidR="00C7396D" w:rsidRDefault="00000000">
            <w:r>
              <w:t>327.14</w:t>
            </w:r>
          </w:p>
        </w:tc>
        <w:tc>
          <w:tcPr>
            <w:tcW w:w="1499" w:type="dxa"/>
            <w:vAlign w:val="center"/>
          </w:tcPr>
          <w:p w14:paraId="791C1931" w14:textId="77777777" w:rsidR="00C7396D" w:rsidRDefault="00000000">
            <w:r>
              <w:t>0.33</w:t>
            </w:r>
          </w:p>
        </w:tc>
      </w:tr>
      <w:tr w:rsidR="00C7396D" w14:paraId="4BE8E046" w14:textId="77777777">
        <w:tc>
          <w:tcPr>
            <w:tcW w:w="877" w:type="dxa"/>
            <w:vMerge/>
            <w:vAlign w:val="center"/>
          </w:tcPr>
          <w:p w14:paraId="73111097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0B66717" w14:textId="77777777" w:rsidR="00C7396D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209DCF79" w14:textId="77777777" w:rsidR="00C7396D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612D2102" w14:textId="77777777" w:rsidR="00C7396D" w:rsidRDefault="00000000">
            <w:r>
              <w:t>-0.021</w:t>
            </w:r>
          </w:p>
        </w:tc>
        <w:tc>
          <w:tcPr>
            <w:tcW w:w="1499" w:type="dxa"/>
            <w:vAlign w:val="center"/>
          </w:tcPr>
          <w:p w14:paraId="1B583194" w14:textId="77777777" w:rsidR="00C7396D" w:rsidRDefault="00000000">
            <w:r>
              <w:t>140.83</w:t>
            </w:r>
          </w:p>
        </w:tc>
        <w:tc>
          <w:tcPr>
            <w:tcW w:w="1499" w:type="dxa"/>
            <w:vAlign w:val="center"/>
          </w:tcPr>
          <w:p w14:paraId="2172CB2A" w14:textId="77777777" w:rsidR="00C7396D" w:rsidRDefault="00000000">
            <w:r>
              <w:t>-2.96</w:t>
            </w:r>
          </w:p>
        </w:tc>
      </w:tr>
      <w:tr w:rsidR="00C7396D" w14:paraId="0BCF2762" w14:textId="77777777">
        <w:tc>
          <w:tcPr>
            <w:tcW w:w="877" w:type="dxa"/>
            <w:vMerge/>
            <w:vAlign w:val="center"/>
          </w:tcPr>
          <w:p w14:paraId="3FF0CB5A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3B60115" w14:textId="77777777" w:rsidR="00C7396D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48543DBF" w14:textId="77777777" w:rsidR="00C7396D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62D1AE4A" w14:textId="77777777" w:rsidR="00C7396D" w:rsidRDefault="00000000">
            <w:r>
              <w:t>0.095</w:t>
            </w:r>
          </w:p>
        </w:tc>
        <w:tc>
          <w:tcPr>
            <w:tcW w:w="1499" w:type="dxa"/>
            <w:vAlign w:val="center"/>
          </w:tcPr>
          <w:p w14:paraId="211827EC" w14:textId="77777777" w:rsidR="00C7396D" w:rsidRDefault="00000000">
            <w:r>
              <w:t>145.02</w:t>
            </w:r>
          </w:p>
        </w:tc>
        <w:tc>
          <w:tcPr>
            <w:tcW w:w="1499" w:type="dxa"/>
            <w:vAlign w:val="center"/>
          </w:tcPr>
          <w:p w14:paraId="36C056CF" w14:textId="77777777" w:rsidR="00C7396D" w:rsidRDefault="00000000">
            <w:r>
              <w:t>13.78</w:t>
            </w:r>
          </w:p>
        </w:tc>
      </w:tr>
      <w:tr w:rsidR="00C7396D" w14:paraId="5156DC9D" w14:textId="77777777">
        <w:tc>
          <w:tcPr>
            <w:tcW w:w="877" w:type="dxa"/>
            <w:vMerge/>
            <w:vAlign w:val="center"/>
          </w:tcPr>
          <w:p w14:paraId="25268876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24DD0A3" w14:textId="77777777" w:rsidR="00C7396D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0E49D8C8" w14:textId="77777777" w:rsidR="00C7396D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420E22C9" w14:textId="77777777" w:rsidR="00C7396D" w:rsidRDefault="00000000">
            <w:r>
              <w:t>-0.008</w:t>
            </w:r>
          </w:p>
        </w:tc>
        <w:tc>
          <w:tcPr>
            <w:tcW w:w="1499" w:type="dxa"/>
            <w:vAlign w:val="center"/>
          </w:tcPr>
          <w:p w14:paraId="3359405A" w14:textId="77777777" w:rsidR="00C7396D" w:rsidRDefault="00000000">
            <w:r>
              <w:t>129.58</w:t>
            </w:r>
          </w:p>
        </w:tc>
        <w:tc>
          <w:tcPr>
            <w:tcW w:w="1499" w:type="dxa"/>
            <w:vAlign w:val="center"/>
          </w:tcPr>
          <w:p w14:paraId="0206938B" w14:textId="77777777" w:rsidR="00C7396D" w:rsidRDefault="00000000">
            <w:r>
              <w:t>-1.04</w:t>
            </w:r>
          </w:p>
        </w:tc>
      </w:tr>
      <w:tr w:rsidR="00C7396D" w14:paraId="533A3F29" w14:textId="77777777">
        <w:tc>
          <w:tcPr>
            <w:tcW w:w="877" w:type="dxa"/>
            <w:vMerge/>
            <w:vAlign w:val="center"/>
          </w:tcPr>
          <w:p w14:paraId="0C5A57D2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0E7C32C" w14:textId="77777777" w:rsidR="00C7396D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6372515" w14:textId="77777777" w:rsidR="00C7396D" w:rsidRDefault="00C7396D"/>
        </w:tc>
        <w:tc>
          <w:tcPr>
            <w:tcW w:w="1499" w:type="dxa"/>
            <w:vAlign w:val="center"/>
          </w:tcPr>
          <w:p w14:paraId="1C967604" w14:textId="77777777" w:rsidR="00C7396D" w:rsidRDefault="00000000">
            <w:r>
              <w:t>62.81</w:t>
            </w:r>
          </w:p>
        </w:tc>
      </w:tr>
      <w:tr w:rsidR="00C7396D" w14:paraId="43AB3151" w14:textId="77777777">
        <w:tc>
          <w:tcPr>
            <w:tcW w:w="877" w:type="dxa"/>
            <w:vMerge w:val="restart"/>
            <w:vAlign w:val="center"/>
          </w:tcPr>
          <w:p w14:paraId="7C95DB36" w14:textId="77777777" w:rsidR="00C7396D" w:rsidRDefault="00000000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1C07A639" w14:textId="77777777" w:rsidR="00C7396D" w:rsidRDefault="00000000">
            <w:r>
              <w:t>外墙－屋顶</w:t>
            </w:r>
          </w:p>
        </w:tc>
        <w:tc>
          <w:tcPr>
            <w:tcW w:w="1443" w:type="dxa"/>
            <w:vAlign w:val="center"/>
          </w:tcPr>
          <w:p w14:paraId="6C809911" w14:textId="77777777" w:rsidR="00C7396D" w:rsidRDefault="00000000">
            <w:r>
              <w:t>WR-1</w:t>
            </w:r>
          </w:p>
        </w:tc>
        <w:tc>
          <w:tcPr>
            <w:tcW w:w="1697" w:type="dxa"/>
            <w:vAlign w:val="center"/>
          </w:tcPr>
          <w:p w14:paraId="1C7D2281" w14:textId="77777777" w:rsidR="00C7396D" w:rsidRDefault="00000000">
            <w:r>
              <w:t>-0.001</w:t>
            </w:r>
          </w:p>
        </w:tc>
        <w:tc>
          <w:tcPr>
            <w:tcW w:w="1499" w:type="dxa"/>
            <w:vAlign w:val="center"/>
          </w:tcPr>
          <w:p w14:paraId="07A17620" w14:textId="77777777" w:rsidR="00C7396D" w:rsidRDefault="00000000">
            <w:r>
              <w:t>220.95</w:t>
            </w:r>
          </w:p>
        </w:tc>
        <w:tc>
          <w:tcPr>
            <w:tcW w:w="1499" w:type="dxa"/>
            <w:vAlign w:val="center"/>
          </w:tcPr>
          <w:p w14:paraId="583D5322" w14:textId="77777777" w:rsidR="00C7396D" w:rsidRDefault="00000000">
            <w:r>
              <w:t>-0.22</w:t>
            </w:r>
          </w:p>
        </w:tc>
      </w:tr>
      <w:tr w:rsidR="00C7396D" w14:paraId="0EF6DEAB" w14:textId="77777777">
        <w:tc>
          <w:tcPr>
            <w:tcW w:w="877" w:type="dxa"/>
            <w:vMerge/>
            <w:vAlign w:val="center"/>
          </w:tcPr>
          <w:p w14:paraId="198FD4D5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DE4B224" w14:textId="77777777" w:rsidR="00C7396D" w:rsidRDefault="00000000">
            <w:r>
              <w:t>门窗左右口</w:t>
            </w:r>
          </w:p>
        </w:tc>
        <w:tc>
          <w:tcPr>
            <w:tcW w:w="1443" w:type="dxa"/>
            <w:vAlign w:val="center"/>
          </w:tcPr>
          <w:p w14:paraId="0992E2DA" w14:textId="77777777" w:rsidR="00C7396D" w:rsidRDefault="00000000">
            <w:r>
              <w:t>WS-1</w:t>
            </w:r>
          </w:p>
        </w:tc>
        <w:tc>
          <w:tcPr>
            <w:tcW w:w="1697" w:type="dxa"/>
            <w:vAlign w:val="center"/>
          </w:tcPr>
          <w:p w14:paraId="63157B84" w14:textId="77777777" w:rsidR="00C7396D" w:rsidRDefault="00000000">
            <w:r>
              <w:t>0.102</w:t>
            </w:r>
          </w:p>
        </w:tc>
        <w:tc>
          <w:tcPr>
            <w:tcW w:w="1499" w:type="dxa"/>
            <w:vAlign w:val="center"/>
          </w:tcPr>
          <w:p w14:paraId="4A306B3E" w14:textId="77777777" w:rsidR="00C7396D" w:rsidRDefault="00000000">
            <w:r>
              <w:t>197.00</w:t>
            </w:r>
          </w:p>
        </w:tc>
        <w:tc>
          <w:tcPr>
            <w:tcW w:w="1499" w:type="dxa"/>
            <w:vAlign w:val="center"/>
          </w:tcPr>
          <w:p w14:paraId="3E8EFFC4" w14:textId="77777777" w:rsidR="00C7396D" w:rsidRDefault="00000000">
            <w:r>
              <w:t>20.09</w:t>
            </w:r>
          </w:p>
        </w:tc>
      </w:tr>
      <w:tr w:rsidR="00C7396D" w14:paraId="4DBC439E" w14:textId="77777777">
        <w:tc>
          <w:tcPr>
            <w:tcW w:w="877" w:type="dxa"/>
            <w:vMerge/>
            <w:vAlign w:val="center"/>
          </w:tcPr>
          <w:p w14:paraId="2FC8FF25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CF0EAAF" w14:textId="77777777" w:rsidR="00C7396D" w:rsidRDefault="00000000">
            <w:r>
              <w:t>门窗上口</w:t>
            </w:r>
          </w:p>
        </w:tc>
        <w:tc>
          <w:tcPr>
            <w:tcW w:w="1443" w:type="dxa"/>
            <w:vAlign w:val="center"/>
          </w:tcPr>
          <w:p w14:paraId="516816E9" w14:textId="77777777" w:rsidR="00C7396D" w:rsidRDefault="00000000">
            <w:r>
              <w:t>WU-1</w:t>
            </w:r>
          </w:p>
        </w:tc>
        <w:tc>
          <w:tcPr>
            <w:tcW w:w="1697" w:type="dxa"/>
            <w:vAlign w:val="center"/>
          </w:tcPr>
          <w:p w14:paraId="2143D298" w14:textId="77777777" w:rsidR="00C7396D" w:rsidRDefault="00000000">
            <w:r>
              <w:t>0.103</w:t>
            </w:r>
          </w:p>
        </w:tc>
        <w:tc>
          <w:tcPr>
            <w:tcW w:w="1499" w:type="dxa"/>
            <w:vAlign w:val="center"/>
          </w:tcPr>
          <w:p w14:paraId="41F2E4EA" w14:textId="77777777" w:rsidR="00C7396D" w:rsidRDefault="00000000">
            <w:r>
              <w:t>107.26</w:t>
            </w:r>
          </w:p>
        </w:tc>
        <w:tc>
          <w:tcPr>
            <w:tcW w:w="1499" w:type="dxa"/>
            <w:vAlign w:val="center"/>
          </w:tcPr>
          <w:p w14:paraId="1E44BABA" w14:textId="77777777" w:rsidR="00C7396D" w:rsidRDefault="00000000">
            <w:r>
              <w:t>11.05</w:t>
            </w:r>
          </w:p>
        </w:tc>
      </w:tr>
      <w:tr w:rsidR="00C7396D" w14:paraId="5CC98404" w14:textId="77777777">
        <w:tc>
          <w:tcPr>
            <w:tcW w:w="877" w:type="dxa"/>
            <w:vMerge/>
            <w:vAlign w:val="center"/>
          </w:tcPr>
          <w:p w14:paraId="4A7ADA44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61442AF" w14:textId="77777777" w:rsidR="00C7396D" w:rsidRDefault="00000000">
            <w:r>
              <w:t>窗下口</w:t>
            </w:r>
          </w:p>
        </w:tc>
        <w:tc>
          <w:tcPr>
            <w:tcW w:w="1443" w:type="dxa"/>
            <w:vAlign w:val="center"/>
          </w:tcPr>
          <w:p w14:paraId="324F2790" w14:textId="77777777" w:rsidR="00C7396D" w:rsidRDefault="00000000">
            <w:r>
              <w:t>WD-1</w:t>
            </w:r>
          </w:p>
        </w:tc>
        <w:tc>
          <w:tcPr>
            <w:tcW w:w="1697" w:type="dxa"/>
            <w:vAlign w:val="center"/>
          </w:tcPr>
          <w:p w14:paraId="21ADA00C" w14:textId="77777777" w:rsidR="00C7396D" w:rsidRDefault="00000000">
            <w:r>
              <w:t>0.103</w:t>
            </w:r>
          </w:p>
        </w:tc>
        <w:tc>
          <w:tcPr>
            <w:tcW w:w="1499" w:type="dxa"/>
            <w:vAlign w:val="center"/>
          </w:tcPr>
          <w:p w14:paraId="1CE1B2F2" w14:textId="77777777" w:rsidR="00C7396D" w:rsidRDefault="00000000">
            <w:r>
              <w:t>91.06</w:t>
            </w:r>
          </w:p>
        </w:tc>
        <w:tc>
          <w:tcPr>
            <w:tcW w:w="1499" w:type="dxa"/>
            <w:vAlign w:val="center"/>
          </w:tcPr>
          <w:p w14:paraId="199AA570" w14:textId="77777777" w:rsidR="00C7396D" w:rsidRDefault="00000000">
            <w:r>
              <w:t>9.38</w:t>
            </w:r>
          </w:p>
        </w:tc>
      </w:tr>
      <w:tr w:rsidR="00C7396D" w14:paraId="5BD5FD44" w14:textId="77777777">
        <w:tc>
          <w:tcPr>
            <w:tcW w:w="877" w:type="dxa"/>
            <w:vMerge/>
            <w:vAlign w:val="center"/>
          </w:tcPr>
          <w:p w14:paraId="39DA6E7C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BCD6D82" w14:textId="77777777" w:rsidR="00C7396D" w:rsidRDefault="00000000">
            <w:r>
              <w:t>外墙－外墙</w:t>
            </w:r>
          </w:p>
        </w:tc>
        <w:tc>
          <w:tcPr>
            <w:tcW w:w="1443" w:type="dxa"/>
            <w:vAlign w:val="center"/>
          </w:tcPr>
          <w:p w14:paraId="62EEBB43" w14:textId="77777777" w:rsidR="00C7396D" w:rsidRDefault="00000000">
            <w:r>
              <w:t>WO-1</w:t>
            </w:r>
          </w:p>
        </w:tc>
        <w:tc>
          <w:tcPr>
            <w:tcW w:w="1697" w:type="dxa"/>
            <w:vAlign w:val="center"/>
          </w:tcPr>
          <w:p w14:paraId="7B92EB87" w14:textId="77777777" w:rsidR="00C7396D" w:rsidRDefault="00000000">
            <w:r>
              <w:t>0.002/2=0.001</w:t>
            </w:r>
          </w:p>
        </w:tc>
        <w:tc>
          <w:tcPr>
            <w:tcW w:w="1499" w:type="dxa"/>
            <w:vAlign w:val="center"/>
          </w:tcPr>
          <w:p w14:paraId="4E62935A" w14:textId="77777777" w:rsidR="00C7396D" w:rsidRDefault="00000000">
            <w:r>
              <w:t>332.22</w:t>
            </w:r>
          </w:p>
        </w:tc>
        <w:tc>
          <w:tcPr>
            <w:tcW w:w="1499" w:type="dxa"/>
            <w:vAlign w:val="center"/>
          </w:tcPr>
          <w:p w14:paraId="36BBC088" w14:textId="77777777" w:rsidR="00C7396D" w:rsidRDefault="00000000">
            <w:r>
              <w:t>0.33</w:t>
            </w:r>
          </w:p>
        </w:tc>
      </w:tr>
      <w:tr w:rsidR="00C7396D" w14:paraId="0C2D7780" w14:textId="77777777">
        <w:tc>
          <w:tcPr>
            <w:tcW w:w="877" w:type="dxa"/>
            <w:vMerge/>
            <w:vAlign w:val="center"/>
          </w:tcPr>
          <w:p w14:paraId="3B620E11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BC27F63" w14:textId="77777777" w:rsidR="00C7396D" w:rsidRDefault="00000000">
            <w:r>
              <w:t>外墙－楼板</w:t>
            </w:r>
          </w:p>
        </w:tc>
        <w:tc>
          <w:tcPr>
            <w:tcW w:w="1443" w:type="dxa"/>
            <w:vAlign w:val="center"/>
          </w:tcPr>
          <w:p w14:paraId="2F9DD14E" w14:textId="77777777" w:rsidR="00C7396D" w:rsidRDefault="00000000">
            <w:r>
              <w:t>WF-1</w:t>
            </w:r>
          </w:p>
        </w:tc>
        <w:tc>
          <w:tcPr>
            <w:tcW w:w="1697" w:type="dxa"/>
            <w:vAlign w:val="center"/>
          </w:tcPr>
          <w:p w14:paraId="54737D18" w14:textId="77777777" w:rsidR="00C7396D" w:rsidRDefault="00000000">
            <w:r>
              <w:t>-0.021</w:t>
            </w:r>
          </w:p>
        </w:tc>
        <w:tc>
          <w:tcPr>
            <w:tcW w:w="1499" w:type="dxa"/>
            <w:vAlign w:val="center"/>
          </w:tcPr>
          <w:p w14:paraId="6D92E0CD" w14:textId="77777777" w:rsidR="00C7396D" w:rsidRDefault="00000000">
            <w:r>
              <w:t>116.18</w:t>
            </w:r>
          </w:p>
        </w:tc>
        <w:tc>
          <w:tcPr>
            <w:tcW w:w="1499" w:type="dxa"/>
            <w:vAlign w:val="center"/>
          </w:tcPr>
          <w:p w14:paraId="36C70592" w14:textId="77777777" w:rsidR="00C7396D" w:rsidRDefault="00000000">
            <w:r>
              <w:t>-2.44</w:t>
            </w:r>
          </w:p>
        </w:tc>
      </w:tr>
      <w:tr w:rsidR="00C7396D" w14:paraId="0EF5C4AC" w14:textId="77777777">
        <w:tc>
          <w:tcPr>
            <w:tcW w:w="877" w:type="dxa"/>
            <w:vMerge/>
            <w:vAlign w:val="center"/>
          </w:tcPr>
          <w:p w14:paraId="474E2B96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CEAFB47" w14:textId="77777777" w:rsidR="00C7396D" w:rsidRDefault="00000000"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7DB687D7" w14:textId="77777777" w:rsidR="00C7396D" w:rsidRDefault="00000000">
            <w:r>
              <w:t>WA-1</w:t>
            </w:r>
          </w:p>
        </w:tc>
        <w:tc>
          <w:tcPr>
            <w:tcW w:w="1697" w:type="dxa"/>
            <w:vAlign w:val="center"/>
          </w:tcPr>
          <w:p w14:paraId="5E863405" w14:textId="77777777" w:rsidR="00C7396D" w:rsidRDefault="00000000">
            <w:r>
              <w:t>0.095</w:t>
            </w:r>
          </w:p>
        </w:tc>
        <w:tc>
          <w:tcPr>
            <w:tcW w:w="1499" w:type="dxa"/>
            <w:vAlign w:val="center"/>
          </w:tcPr>
          <w:p w14:paraId="5D8699D4" w14:textId="77777777" w:rsidR="00C7396D" w:rsidRDefault="00000000">
            <w:r>
              <w:t>185.73</w:t>
            </w:r>
          </w:p>
        </w:tc>
        <w:tc>
          <w:tcPr>
            <w:tcW w:w="1499" w:type="dxa"/>
            <w:vAlign w:val="center"/>
          </w:tcPr>
          <w:p w14:paraId="0FC83714" w14:textId="77777777" w:rsidR="00C7396D" w:rsidRDefault="00000000">
            <w:r>
              <w:t>17.64</w:t>
            </w:r>
          </w:p>
        </w:tc>
      </w:tr>
      <w:tr w:rsidR="00C7396D" w14:paraId="6A71D975" w14:textId="77777777">
        <w:tc>
          <w:tcPr>
            <w:tcW w:w="877" w:type="dxa"/>
            <w:vMerge/>
            <w:vAlign w:val="center"/>
          </w:tcPr>
          <w:p w14:paraId="0586BC20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CEBCF99" w14:textId="77777777" w:rsidR="00C7396D" w:rsidRDefault="00000000">
            <w:r>
              <w:t>外墙－内墙</w:t>
            </w:r>
          </w:p>
        </w:tc>
        <w:tc>
          <w:tcPr>
            <w:tcW w:w="1443" w:type="dxa"/>
            <w:vAlign w:val="center"/>
          </w:tcPr>
          <w:p w14:paraId="1D87EE5C" w14:textId="77777777" w:rsidR="00C7396D" w:rsidRDefault="00000000">
            <w:r>
              <w:t>WI-1</w:t>
            </w:r>
          </w:p>
        </w:tc>
        <w:tc>
          <w:tcPr>
            <w:tcW w:w="1697" w:type="dxa"/>
            <w:vAlign w:val="center"/>
          </w:tcPr>
          <w:p w14:paraId="02D007BB" w14:textId="77777777" w:rsidR="00C7396D" w:rsidRDefault="00000000">
            <w:r>
              <w:t>-0.008</w:t>
            </w:r>
          </w:p>
        </w:tc>
        <w:tc>
          <w:tcPr>
            <w:tcW w:w="1499" w:type="dxa"/>
            <w:vAlign w:val="center"/>
          </w:tcPr>
          <w:p w14:paraId="01C54F47" w14:textId="77777777" w:rsidR="00C7396D" w:rsidRDefault="00000000">
            <w:r>
              <w:t>105.23</w:t>
            </w:r>
          </w:p>
        </w:tc>
        <w:tc>
          <w:tcPr>
            <w:tcW w:w="1499" w:type="dxa"/>
            <w:vAlign w:val="center"/>
          </w:tcPr>
          <w:p w14:paraId="097F0F12" w14:textId="77777777" w:rsidR="00C7396D" w:rsidRDefault="00000000">
            <w:r>
              <w:t>-0.84</w:t>
            </w:r>
          </w:p>
        </w:tc>
      </w:tr>
      <w:tr w:rsidR="00C7396D" w14:paraId="764F0B60" w14:textId="77777777">
        <w:tc>
          <w:tcPr>
            <w:tcW w:w="877" w:type="dxa"/>
            <w:vMerge/>
            <w:vAlign w:val="center"/>
          </w:tcPr>
          <w:p w14:paraId="2CB0515D" w14:textId="77777777" w:rsidR="00C7396D" w:rsidRDefault="00C739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32E27B8" w14:textId="77777777" w:rsidR="00C7396D" w:rsidRDefault="00000000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1CB66389" w14:textId="77777777" w:rsidR="00C7396D" w:rsidRDefault="00C7396D"/>
        </w:tc>
        <w:tc>
          <w:tcPr>
            <w:tcW w:w="1499" w:type="dxa"/>
            <w:vAlign w:val="center"/>
          </w:tcPr>
          <w:p w14:paraId="1C154043" w14:textId="77777777" w:rsidR="00C7396D" w:rsidRDefault="00000000">
            <w:r>
              <w:t>55.00</w:t>
            </w:r>
          </w:p>
        </w:tc>
      </w:tr>
      <w:tr w:rsidR="00C7396D" w14:paraId="578F4D28" w14:textId="77777777">
        <w:tc>
          <w:tcPr>
            <w:tcW w:w="877" w:type="dxa"/>
            <w:vAlign w:val="center"/>
          </w:tcPr>
          <w:p w14:paraId="51745530" w14:textId="77777777" w:rsidR="00C7396D" w:rsidRDefault="00000000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76F50141" w14:textId="77777777" w:rsidR="00C7396D" w:rsidRDefault="00C7396D"/>
        </w:tc>
        <w:tc>
          <w:tcPr>
            <w:tcW w:w="1499" w:type="dxa"/>
            <w:vAlign w:val="center"/>
          </w:tcPr>
          <w:p w14:paraId="303E0D41" w14:textId="77777777" w:rsidR="00C7396D" w:rsidRDefault="00000000">
            <w:r>
              <w:t>117.81</w:t>
            </w:r>
          </w:p>
        </w:tc>
      </w:tr>
    </w:tbl>
    <w:p w14:paraId="2F8FC981" w14:textId="77777777" w:rsidR="00C7396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C7396D" w14:paraId="4A8EA52A" w14:textId="77777777">
        <w:tc>
          <w:tcPr>
            <w:tcW w:w="4635" w:type="dxa"/>
            <w:vAlign w:val="bottom"/>
          </w:tcPr>
          <w:p w14:paraId="3A3228C3" w14:textId="77777777" w:rsidR="00C7396D" w:rsidRDefault="00000000">
            <w:r>
              <w:t>外墙－屋顶：</w:t>
            </w:r>
            <w:r>
              <w:t>WR-1</w:t>
            </w:r>
          </w:p>
        </w:tc>
        <w:tc>
          <w:tcPr>
            <w:tcW w:w="4635" w:type="dxa"/>
            <w:vAlign w:val="bottom"/>
          </w:tcPr>
          <w:p w14:paraId="3152A4F2" w14:textId="77777777" w:rsidR="00C7396D" w:rsidRDefault="00000000">
            <w:r>
              <w:t>门窗左右口：</w:t>
            </w:r>
            <w:r>
              <w:t>WS-1</w:t>
            </w:r>
          </w:p>
        </w:tc>
      </w:tr>
      <w:tr w:rsidR="00C7396D" w14:paraId="29D3DA4E" w14:textId="77777777">
        <w:tc>
          <w:tcPr>
            <w:tcW w:w="4635" w:type="dxa"/>
            <w:vAlign w:val="bottom"/>
          </w:tcPr>
          <w:p w14:paraId="5D632083" w14:textId="77777777" w:rsidR="00C7396D" w:rsidRDefault="00000000">
            <w:r>
              <w:rPr>
                <w:noProof/>
              </w:rPr>
              <w:drawing>
                <wp:inline distT="0" distB="0" distL="0" distR="0" wp14:anchorId="3F6B0097" wp14:editId="0702753B">
                  <wp:extent cx="2943225" cy="18383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EE31CC7" w14:textId="77777777" w:rsidR="00C7396D" w:rsidRDefault="00000000">
            <w:r>
              <w:rPr>
                <w:noProof/>
              </w:rPr>
              <w:drawing>
                <wp:inline distT="0" distB="0" distL="0" distR="0" wp14:anchorId="0457F9C8" wp14:editId="3E161A9D">
                  <wp:extent cx="2943225" cy="203835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6ABE46" w14:textId="77777777" w:rsidR="00C7396D" w:rsidRDefault="00C7396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C7396D" w14:paraId="07B5D63C" w14:textId="77777777">
        <w:tc>
          <w:tcPr>
            <w:tcW w:w="4635" w:type="dxa"/>
            <w:vAlign w:val="bottom"/>
          </w:tcPr>
          <w:p w14:paraId="7D125865" w14:textId="77777777" w:rsidR="00C7396D" w:rsidRDefault="00000000">
            <w:r>
              <w:t>门窗上口：</w:t>
            </w:r>
            <w:r>
              <w:t>WU-1</w:t>
            </w:r>
          </w:p>
        </w:tc>
        <w:tc>
          <w:tcPr>
            <w:tcW w:w="4635" w:type="dxa"/>
            <w:vAlign w:val="bottom"/>
          </w:tcPr>
          <w:p w14:paraId="43D61A25" w14:textId="77777777" w:rsidR="00C7396D" w:rsidRDefault="00000000">
            <w:r>
              <w:t>窗下口：</w:t>
            </w:r>
            <w:r>
              <w:t>WD-1</w:t>
            </w:r>
          </w:p>
        </w:tc>
      </w:tr>
      <w:tr w:rsidR="00C7396D" w14:paraId="2F164D2B" w14:textId="77777777">
        <w:tc>
          <w:tcPr>
            <w:tcW w:w="4635" w:type="dxa"/>
            <w:vAlign w:val="bottom"/>
          </w:tcPr>
          <w:p w14:paraId="65E878A3" w14:textId="77777777" w:rsidR="00C7396D" w:rsidRDefault="00000000">
            <w:r>
              <w:rPr>
                <w:noProof/>
              </w:rPr>
              <w:drawing>
                <wp:inline distT="0" distB="0" distL="0" distR="0" wp14:anchorId="7107D246" wp14:editId="541AAE15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2268F1F0" w14:textId="77777777" w:rsidR="00C7396D" w:rsidRDefault="00000000">
            <w:r>
              <w:rPr>
                <w:noProof/>
              </w:rPr>
              <w:drawing>
                <wp:inline distT="0" distB="0" distL="0" distR="0" wp14:anchorId="1E952FC7" wp14:editId="5C569818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9B4151" w14:textId="77777777" w:rsidR="00C7396D" w:rsidRDefault="00C7396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C7396D" w14:paraId="2A6E9964" w14:textId="77777777">
        <w:tc>
          <w:tcPr>
            <w:tcW w:w="4635" w:type="dxa"/>
            <w:vAlign w:val="bottom"/>
          </w:tcPr>
          <w:p w14:paraId="302579F9" w14:textId="77777777" w:rsidR="00C7396D" w:rsidRDefault="00000000">
            <w:r>
              <w:t>外墙－外墙：</w:t>
            </w:r>
            <w:r>
              <w:t>WO-1</w:t>
            </w:r>
          </w:p>
        </w:tc>
        <w:tc>
          <w:tcPr>
            <w:tcW w:w="4635" w:type="dxa"/>
            <w:vAlign w:val="bottom"/>
          </w:tcPr>
          <w:p w14:paraId="28C50C1E" w14:textId="77777777" w:rsidR="00C7396D" w:rsidRDefault="00000000">
            <w:r>
              <w:t>外墙－楼板：</w:t>
            </w:r>
            <w:r>
              <w:t>WF-1</w:t>
            </w:r>
          </w:p>
        </w:tc>
      </w:tr>
      <w:tr w:rsidR="00C7396D" w14:paraId="47831148" w14:textId="77777777">
        <w:tc>
          <w:tcPr>
            <w:tcW w:w="4635" w:type="dxa"/>
            <w:vAlign w:val="bottom"/>
          </w:tcPr>
          <w:p w14:paraId="6FFF5789" w14:textId="77777777" w:rsidR="00C7396D" w:rsidRDefault="00000000">
            <w:r>
              <w:rPr>
                <w:noProof/>
              </w:rPr>
              <w:drawing>
                <wp:inline distT="0" distB="0" distL="0" distR="0" wp14:anchorId="0115B068" wp14:editId="381D3789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1CE042D" w14:textId="77777777" w:rsidR="00C7396D" w:rsidRDefault="00000000">
            <w:r>
              <w:rPr>
                <w:noProof/>
              </w:rPr>
              <w:drawing>
                <wp:inline distT="0" distB="0" distL="0" distR="0" wp14:anchorId="53E84DA0" wp14:editId="11F6C3AD">
                  <wp:extent cx="2943225" cy="294322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AD652" w14:textId="77777777" w:rsidR="00C7396D" w:rsidRDefault="00C7396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C7396D" w14:paraId="1CF1C6FB" w14:textId="77777777">
        <w:tc>
          <w:tcPr>
            <w:tcW w:w="4635" w:type="dxa"/>
            <w:vAlign w:val="bottom"/>
          </w:tcPr>
          <w:p w14:paraId="0E3CAF21" w14:textId="77777777" w:rsidR="00C7396D" w:rsidRDefault="00000000">
            <w:r>
              <w:t>外墙－挑空楼板：</w:t>
            </w:r>
            <w:r>
              <w:t>WA-1</w:t>
            </w:r>
          </w:p>
        </w:tc>
        <w:tc>
          <w:tcPr>
            <w:tcW w:w="4635" w:type="dxa"/>
            <w:vAlign w:val="bottom"/>
          </w:tcPr>
          <w:p w14:paraId="49174653" w14:textId="77777777" w:rsidR="00C7396D" w:rsidRDefault="00000000">
            <w:r>
              <w:t>外墙－内墙：</w:t>
            </w:r>
            <w:r>
              <w:t>WI-1</w:t>
            </w:r>
          </w:p>
        </w:tc>
      </w:tr>
      <w:tr w:rsidR="00C7396D" w14:paraId="609CEC1D" w14:textId="77777777">
        <w:tc>
          <w:tcPr>
            <w:tcW w:w="4635" w:type="dxa"/>
            <w:vAlign w:val="bottom"/>
          </w:tcPr>
          <w:p w14:paraId="026B4316" w14:textId="77777777" w:rsidR="00C7396D" w:rsidRDefault="00000000">
            <w:r>
              <w:rPr>
                <w:noProof/>
              </w:rPr>
              <w:drawing>
                <wp:inline distT="0" distB="0" distL="0" distR="0" wp14:anchorId="42BD8170" wp14:editId="7B1B8B5D">
                  <wp:extent cx="2943225" cy="29432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67F9436F" w14:textId="77777777" w:rsidR="00C7396D" w:rsidRDefault="00000000">
            <w:r>
              <w:rPr>
                <w:noProof/>
              </w:rPr>
              <w:drawing>
                <wp:inline distT="0" distB="0" distL="0" distR="0" wp14:anchorId="6ABE5B47" wp14:editId="23C0B399">
                  <wp:extent cx="2943225" cy="21812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1B0FDD" w14:textId="77777777" w:rsidR="00C7396D" w:rsidRDefault="00C7396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3C90BD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标准指定的外墙平均传热系数计算方法</w:t>
      </w:r>
    </w:p>
    <w:p w14:paraId="4A897B73" w14:textId="77777777" w:rsidR="00C7396D" w:rsidRDefault="00000000">
      <w:pPr>
        <w:pStyle w:val="a0"/>
        <w:ind w:firstLineChars="95" w:firstLine="199"/>
        <w:rPr>
          <w:color w:val="000000"/>
        </w:rPr>
      </w:pPr>
      <w:bookmarkStart w:id="45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751CDFC" w14:textId="77777777" w:rsidR="00C7396D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385802E8" w14:textId="77777777" w:rsidR="00C7396D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/>
        </w:rPr>
        <w:t xml:space="preserve"> </w:t>
      </w:r>
      <w:r>
        <w:rPr>
          <w:rFonts w:ascii="宋体" w:hAnsi="宋体" w:hint="eastAsia"/>
          <w:spacing w:val="4"/>
          <w:szCs w:val="21"/>
          <w:fitText w:val="4515"/>
        </w:rPr>
        <w:t xml:space="preserve">—— </w:t>
      </w:r>
      <w:r>
        <w:rPr>
          <w:rFonts w:ascii="宋体" w:hAnsi="宋体" w:hint="eastAsia"/>
          <w:color w:val="000000"/>
          <w:spacing w:val="4"/>
          <w:szCs w:val="21"/>
          <w:fitText w:val="4515"/>
        </w:rPr>
        <w:t>单元墙体的平均传热系数，W/(m</w:t>
      </w:r>
      <w:r>
        <w:rPr>
          <w:rFonts w:ascii="宋体" w:hAnsi="宋体" w:hint="eastAsia"/>
          <w:color w:val="000000"/>
          <w:spacing w:val="4"/>
          <w:szCs w:val="21"/>
          <w:fitText w:val="4515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/>
        </w:rPr>
        <w:t>；</w:t>
      </w:r>
    </w:p>
    <w:p w14:paraId="23744743" w14:textId="77777777" w:rsidR="00C7396D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K)；</w:t>
      </w:r>
    </w:p>
    <w:p w14:paraId="3EDEAC08" w14:textId="77777777" w:rsidR="00C7396D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单元墙体上的第j个结构性热桥的线传热系数，W/(mK)；</w:t>
      </w:r>
    </w:p>
    <w:p w14:paraId="7F7A8ED0" w14:textId="77777777" w:rsidR="00C7396D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</w:t>
      </w:r>
      <w:r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14:paraId="1BC5AE96" w14:textId="77777777" w:rsidR="00C7396D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09C76F10" w14:textId="77777777" w:rsidR="00C7396D" w:rsidRDefault="00C7396D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45"/>
    <w:p w14:paraId="42FC5FA0" w14:textId="77777777" w:rsidR="00C7396D" w:rsidRDefault="00C7396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ED5A69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3AB24D74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655236C7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p w14:paraId="1E0C4FC1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7396D" w14:paraId="395B66A5" w14:textId="77777777">
        <w:tc>
          <w:tcPr>
            <w:tcW w:w="2948" w:type="dxa"/>
            <w:shd w:val="clear" w:color="auto" w:fill="E6E6E6"/>
            <w:vAlign w:val="center"/>
          </w:tcPr>
          <w:p w14:paraId="595C6253" w14:textId="77777777" w:rsidR="00C7396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834E15E" w14:textId="77777777" w:rsidR="00C7396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B6BD79" w14:textId="77777777" w:rsidR="00C7396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08F9B22" w14:textId="77777777" w:rsidR="00C7396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03F2876" w14:textId="77777777" w:rsidR="00C7396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2003126" w14:textId="77777777" w:rsidR="00C7396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C6A696E" w14:textId="77777777" w:rsidR="00C7396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7396D" w14:paraId="0DB9C605" w14:textId="77777777">
        <w:tc>
          <w:tcPr>
            <w:tcW w:w="2948" w:type="dxa"/>
            <w:vAlign w:val="center"/>
          </w:tcPr>
          <w:p w14:paraId="027D9EF0" w14:textId="77777777" w:rsidR="00C7396D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8470C3F" w14:textId="77777777" w:rsidR="00C7396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8AD8310" w14:textId="77777777" w:rsidR="00C7396D" w:rsidRDefault="00000000">
            <w:r>
              <w:t>1286.55</w:t>
            </w:r>
          </w:p>
        </w:tc>
        <w:tc>
          <w:tcPr>
            <w:tcW w:w="922" w:type="dxa"/>
            <w:vAlign w:val="center"/>
          </w:tcPr>
          <w:p w14:paraId="4389D3CE" w14:textId="77777777" w:rsidR="00C7396D" w:rsidRDefault="00000000">
            <w:r>
              <w:t>0.868</w:t>
            </w:r>
          </w:p>
        </w:tc>
        <w:tc>
          <w:tcPr>
            <w:tcW w:w="1305" w:type="dxa"/>
            <w:vAlign w:val="center"/>
          </w:tcPr>
          <w:p w14:paraId="198F5B42" w14:textId="77777777" w:rsidR="00C7396D" w:rsidRDefault="00000000">
            <w:r>
              <w:t>0.46</w:t>
            </w:r>
          </w:p>
        </w:tc>
        <w:tc>
          <w:tcPr>
            <w:tcW w:w="1107" w:type="dxa"/>
            <w:vAlign w:val="center"/>
          </w:tcPr>
          <w:p w14:paraId="2BACA927" w14:textId="77777777" w:rsidR="00C7396D" w:rsidRDefault="00000000">
            <w:r>
              <w:t>4.43</w:t>
            </w:r>
          </w:p>
        </w:tc>
        <w:tc>
          <w:tcPr>
            <w:tcW w:w="1107" w:type="dxa"/>
            <w:vAlign w:val="center"/>
          </w:tcPr>
          <w:p w14:paraId="19E1FD29" w14:textId="77777777" w:rsidR="00C7396D" w:rsidRDefault="00000000">
            <w:r>
              <w:t>0.29</w:t>
            </w:r>
          </w:p>
        </w:tc>
      </w:tr>
      <w:tr w:rsidR="00C7396D" w14:paraId="6C8C30A2" w14:textId="77777777">
        <w:tc>
          <w:tcPr>
            <w:tcW w:w="2948" w:type="dxa"/>
            <w:vAlign w:val="center"/>
          </w:tcPr>
          <w:p w14:paraId="2AEE632B" w14:textId="77777777" w:rsidR="00C7396D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165F28B0" w14:textId="77777777" w:rsidR="00C7396D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5BA8A707" w14:textId="77777777" w:rsidR="00C7396D" w:rsidRDefault="00000000">
            <w:r>
              <w:t>102.11</w:t>
            </w:r>
          </w:p>
        </w:tc>
        <w:tc>
          <w:tcPr>
            <w:tcW w:w="922" w:type="dxa"/>
            <w:vAlign w:val="center"/>
          </w:tcPr>
          <w:p w14:paraId="701C8F22" w14:textId="77777777" w:rsidR="00C7396D" w:rsidRDefault="00000000">
            <w:r>
              <w:t>0.069</w:t>
            </w:r>
          </w:p>
        </w:tc>
        <w:tc>
          <w:tcPr>
            <w:tcW w:w="1305" w:type="dxa"/>
            <w:vAlign w:val="center"/>
          </w:tcPr>
          <w:p w14:paraId="12ABF228" w14:textId="77777777" w:rsidR="00C7396D" w:rsidRDefault="00000000">
            <w:r>
              <w:t>1.10</w:t>
            </w:r>
          </w:p>
        </w:tc>
        <w:tc>
          <w:tcPr>
            <w:tcW w:w="1107" w:type="dxa"/>
            <w:vAlign w:val="center"/>
          </w:tcPr>
          <w:p w14:paraId="6975A419" w14:textId="77777777" w:rsidR="00C7396D" w:rsidRDefault="00000000">
            <w:r>
              <w:t>2.07</w:t>
            </w:r>
          </w:p>
        </w:tc>
        <w:tc>
          <w:tcPr>
            <w:tcW w:w="1107" w:type="dxa"/>
            <w:vAlign w:val="center"/>
          </w:tcPr>
          <w:p w14:paraId="61253C6E" w14:textId="77777777" w:rsidR="00C7396D" w:rsidRDefault="00000000">
            <w:r>
              <w:t>0.29</w:t>
            </w:r>
          </w:p>
        </w:tc>
      </w:tr>
      <w:tr w:rsidR="00C7396D" w14:paraId="5D1C0A85" w14:textId="77777777">
        <w:tc>
          <w:tcPr>
            <w:tcW w:w="2948" w:type="dxa"/>
            <w:vAlign w:val="center"/>
          </w:tcPr>
          <w:p w14:paraId="5932AD89" w14:textId="77777777" w:rsidR="00C7396D" w:rsidRDefault="00000000">
            <w:r>
              <w:t>外墙（剪力墙）构造一</w:t>
            </w:r>
          </w:p>
        </w:tc>
        <w:tc>
          <w:tcPr>
            <w:tcW w:w="950" w:type="dxa"/>
            <w:vAlign w:val="center"/>
          </w:tcPr>
          <w:p w14:paraId="08385630" w14:textId="77777777" w:rsidR="00C7396D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44F14C0" w14:textId="77777777" w:rsidR="00C7396D" w:rsidRDefault="00000000">
            <w:r>
              <w:t>85.17</w:t>
            </w:r>
          </w:p>
        </w:tc>
        <w:tc>
          <w:tcPr>
            <w:tcW w:w="922" w:type="dxa"/>
            <w:vAlign w:val="center"/>
          </w:tcPr>
          <w:p w14:paraId="18DBF520" w14:textId="77777777" w:rsidR="00C7396D" w:rsidRDefault="00000000">
            <w:r>
              <w:t>0.057</w:t>
            </w:r>
          </w:p>
        </w:tc>
        <w:tc>
          <w:tcPr>
            <w:tcW w:w="1305" w:type="dxa"/>
            <w:vAlign w:val="center"/>
          </w:tcPr>
          <w:p w14:paraId="49578B57" w14:textId="77777777" w:rsidR="00C7396D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3E8963B8" w14:textId="77777777" w:rsidR="00C7396D" w:rsidRDefault="00000000">
            <w:r>
              <w:t>4.43</w:t>
            </w:r>
          </w:p>
        </w:tc>
        <w:tc>
          <w:tcPr>
            <w:tcW w:w="1107" w:type="dxa"/>
            <w:vAlign w:val="center"/>
          </w:tcPr>
          <w:p w14:paraId="37C35EE3" w14:textId="77777777" w:rsidR="00C7396D" w:rsidRDefault="00000000">
            <w:r>
              <w:t>0.29</w:t>
            </w:r>
          </w:p>
        </w:tc>
      </w:tr>
      <w:tr w:rsidR="00C7396D" w14:paraId="7787CAB2" w14:textId="77777777">
        <w:tc>
          <w:tcPr>
            <w:tcW w:w="2948" w:type="dxa"/>
            <w:vAlign w:val="center"/>
          </w:tcPr>
          <w:p w14:paraId="17CC8B47" w14:textId="77777777" w:rsidR="00C7396D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D07D90B" w14:textId="77777777" w:rsidR="00C7396D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511E41F4" w14:textId="77777777" w:rsidR="00C7396D" w:rsidRDefault="00000000">
            <w:r>
              <w:t>9.19</w:t>
            </w:r>
          </w:p>
        </w:tc>
        <w:tc>
          <w:tcPr>
            <w:tcW w:w="922" w:type="dxa"/>
            <w:vAlign w:val="center"/>
          </w:tcPr>
          <w:p w14:paraId="10D50802" w14:textId="77777777" w:rsidR="00C7396D" w:rsidRDefault="00000000">
            <w:r>
              <w:t>0.006</w:t>
            </w:r>
          </w:p>
        </w:tc>
        <w:tc>
          <w:tcPr>
            <w:tcW w:w="1305" w:type="dxa"/>
            <w:vAlign w:val="center"/>
          </w:tcPr>
          <w:p w14:paraId="57A0EA73" w14:textId="77777777" w:rsidR="00C7396D" w:rsidRDefault="00000000">
            <w:r>
              <w:t>1.03</w:t>
            </w:r>
          </w:p>
        </w:tc>
        <w:tc>
          <w:tcPr>
            <w:tcW w:w="1107" w:type="dxa"/>
            <w:vAlign w:val="center"/>
          </w:tcPr>
          <w:p w14:paraId="534F20AF" w14:textId="77777777" w:rsidR="00C7396D" w:rsidRDefault="00000000">
            <w:r>
              <w:t>3.90</w:t>
            </w:r>
          </w:p>
        </w:tc>
        <w:tc>
          <w:tcPr>
            <w:tcW w:w="1107" w:type="dxa"/>
            <w:vAlign w:val="center"/>
          </w:tcPr>
          <w:p w14:paraId="1DA5AA6D" w14:textId="77777777" w:rsidR="00C7396D" w:rsidRDefault="00000000">
            <w:r>
              <w:t>0.29</w:t>
            </w:r>
          </w:p>
        </w:tc>
      </w:tr>
      <w:tr w:rsidR="00C7396D" w14:paraId="18F516D2" w14:textId="77777777">
        <w:tc>
          <w:tcPr>
            <w:tcW w:w="2948" w:type="dxa"/>
            <w:vAlign w:val="center"/>
          </w:tcPr>
          <w:p w14:paraId="2F780A39" w14:textId="77777777" w:rsidR="00C7396D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B2CF46A" w14:textId="77777777" w:rsidR="00C7396D" w:rsidRDefault="00C7396D"/>
        </w:tc>
        <w:tc>
          <w:tcPr>
            <w:tcW w:w="990" w:type="dxa"/>
            <w:vAlign w:val="center"/>
          </w:tcPr>
          <w:p w14:paraId="76A959D3" w14:textId="77777777" w:rsidR="00C7396D" w:rsidRDefault="00000000">
            <w:r>
              <w:t>1483.02</w:t>
            </w:r>
          </w:p>
        </w:tc>
        <w:tc>
          <w:tcPr>
            <w:tcW w:w="922" w:type="dxa"/>
            <w:vAlign w:val="center"/>
          </w:tcPr>
          <w:p w14:paraId="59E7F341" w14:textId="77777777" w:rsidR="00C7396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26BEB57" w14:textId="77777777" w:rsidR="00C7396D" w:rsidRDefault="00000000">
            <w:r>
              <w:t>0.51</w:t>
            </w:r>
          </w:p>
        </w:tc>
        <w:tc>
          <w:tcPr>
            <w:tcW w:w="1107" w:type="dxa"/>
            <w:vAlign w:val="center"/>
          </w:tcPr>
          <w:p w14:paraId="71304391" w14:textId="77777777" w:rsidR="00C7396D" w:rsidRDefault="00000000">
            <w:r>
              <w:t>4.26</w:t>
            </w:r>
          </w:p>
        </w:tc>
        <w:tc>
          <w:tcPr>
            <w:tcW w:w="1107" w:type="dxa"/>
            <w:vAlign w:val="center"/>
          </w:tcPr>
          <w:p w14:paraId="639CFF25" w14:textId="77777777" w:rsidR="00C7396D" w:rsidRDefault="00000000">
            <w:r>
              <w:t>0.29</w:t>
            </w:r>
          </w:p>
        </w:tc>
      </w:tr>
      <w:tr w:rsidR="00C7396D" w14:paraId="749B6C57" w14:textId="77777777">
        <w:tc>
          <w:tcPr>
            <w:tcW w:w="2948" w:type="dxa"/>
            <w:shd w:val="clear" w:color="auto" w:fill="E6E6E6"/>
            <w:vAlign w:val="center"/>
          </w:tcPr>
          <w:p w14:paraId="0D792ABE" w14:textId="77777777" w:rsidR="00C7396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C697431" w14:textId="77777777" w:rsidR="00C7396D" w:rsidRDefault="00000000">
            <w:pPr>
              <w:jc w:val="center"/>
            </w:pPr>
            <w:r>
              <w:t>0.51 + 62.81/1483.02 = 0.55</w:t>
            </w:r>
          </w:p>
        </w:tc>
      </w:tr>
    </w:tbl>
    <w:p w14:paraId="09983F38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7396D" w14:paraId="0A1A129F" w14:textId="77777777">
        <w:tc>
          <w:tcPr>
            <w:tcW w:w="2948" w:type="dxa"/>
            <w:shd w:val="clear" w:color="auto" w:fill="E6E6E6"/>
            <w:vAlign w:val="center"/>
          </w:tcPr>
          <w:p w14:paraId="30BDF354" w14:textId="77777777" w:rsidR="00C7396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2CA8E6" w14:textId="77777777" w:rsidR="00C7396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5828B2" w14:textId="77777777" w:rsidR="00C7396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F1DDD6D" w14:textId="77777777" w:rsidR="00C7396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7C4883D" w14:textId="77777777" w:rsidR="00C7396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9AB5B37" w14:textId="77777777" w:rsidR="00C7396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D6F24C" w14:textId="77777777" w:rsidR="00C7396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7396D" w14:paraId="017BFEFB" w14:textId="77777777">
        <w:tc>
          <w:tcPr>
            <w:tcW w:w="2948" w:type="dxa"/>
            <w:vAlign w:val="center"/>
          </w:tcPr>
          <w:p w14:paraId="25491C67" w14:textId="77777777" w:rsidR="00C7396D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0D36F91" w14:textId="77777777" w:rsidR="00C7396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A6BC07A" w14:textId="77777777" w:rsidR="00C7396D" w:rsidRDefault="00000000">
            <w:r>
              <w:t>1328.37</w:t>
            </w:r>
          </w:p>
        </w:tc>
        <w:tc>
          <w:tcPr>
            <w:tcW w:w="922" w:type="dxa"/>
            <w:vAlign w:val="center"/>
          </w:tcPr>
          <w:p w14:paraId="22C3E802" w14:textId="77777777" w:rsidR="00C7396D" w:rsidRDefault="00000000">
            <w:r>
              <w:t>0.890</w:t>
            </w:r>
          </w:p>
        </w:tc>
        <w:tc>
          <w:tcPr>
            <w:tcW w:w="1305" w:type="dxa"/>
            <w:vAlign w:val="center"/>
          </w:tcPr>
          <w:p w14:paraId="50A851F1" w14:textId="77777777" w:rsidR="00C7396D" w:rsidRDefault="00000000">
            <w:r>
              <w:t>0.46</w:t>
            </w:r>
          </w:p>
        </w:tc>
        <w:tc>
          <w:tcPr>
            <w:tcW w:w="1107" w:type="dxa"/>
            <w:vAlign w:val="center"/>
          </w:tcPr>
          <w:p w14:paraId="645C73C0" w14:textId="77777777" w:rsidR="00C7396D" w:rsidRDefault="00000000">
            <w:r>
              <w:t>4.43</w:t>
            </w:r>
          </w:p>
        </w:tc>
        <w:tc>
          <w:tcPr>
            <w:tcW w:w="1107" w:type="dxa"/>
            <w:vAlign w:val="center"/>
          </w:tcPr>
          <w:p w14:paraId="49D1677D" w14:textId="77777777" w:rsidR="00C7396D" w:rsidRDefault="00000000">
            <w:r>
              <w:t>0.29</w:t>
            </w:r>
          </w:p>
        </w:tc>
      </w:tr>
      <w:tr w:rsidR="00C7396D" w14:paraId="398973EE" w14:textId="77777777">
        <w:tc>
          <w:tcPr>
            <w:tcW w:w="2948" w:type="dxa"/>
            <w:vAlign w:val="center"/>
          </w:tcPr>
          <w:p w14:paraId="0CF18B20" w14:textId="77777777" w:rsidR="00C7396D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2972F6FC" w14:textId="77777777" w:rsidR="00C7396D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3A79F4E8" w14:textId="77777777" w:rsidR="00C7396D" w:rsidRDefault="00000000">
            <w:r>
              <w:t>102.51</w:t>
            </w:r>
          </w:p>
        </w:tc>
        <w:tc>
          <w:tcPr>
            <w:tcW w:w="922" w:type="dxa"/>
            <w:vAlign w:val="center"/>
          </w:tcPr>
          <w:p w14:paraId="73B531D2" w14:textId="77777777" w:rsidR="00C7396D" w:rsidRDefault="00000000">
            <w:r>
              <w:t>0.069</w:t>
            </w:r>
          </w:p>
        </w:tc>
        <w:tc>
          <w:tcPr>
            <w:tcW w:w="1305" w:type="dxa"/>
            <w:vAlign w:val="center"/>
          </w:tcPr>
          <w:p w14:paraId="09453D07" w14:textId="77777777" w:rsidR="00C7396D" w:rsidRDefault="00000000">
            <w:r>
              <w:t>1.10</w:t>
            </w:r>
          </w:p>
        </w:tc>
        <w:tc>
          <w:tcPr>
            <w:tcW w:w="1107" w:type="dxa"/>
            <w:vAlign w:val="center"/>
          </w:tcPr>
          <w:p w14:paraId="4042F336" w14:textId="77777777" w:rsidR="00C7396D" w:rsidRDefault="00000000">
            <w:r>
              <w:t>2.07</w:t>
            </w:r>
          </w:p>
        </w:tc>
        <w:tc>
          <w:tcPr>
            <w:tcW w:w="1107" w:type="dxa"/>
            <w:vAlign w:val="center"/>
          </w:tcPr>
          <w:p w14:paraId="637924E6" w14:textId="77777777" w:rsidR="00C7396D" w:rsidRDefault="00000000">
            <w:r>
              <w:t>0.29</w:t>
            </w:r>
          </w:p>
        </w:tc>
      </w:tr>
      <w:tr w:rsidR="00C7396D" w14:paraId="7C86C597" w14:textId="77777777">
        <w:tc>
          <w:tcPr>
            <w:tcW w:w="2948" w:type="dxa"/>
            <w:vAlign w:val="center"/>
          </w:tcPr>
          <w:p w14:paraId="69314C46" w14:textId="77777777" w:rsidR="00C7396D" w:rsidRDefault="00000000">
            <w:r>
              <w:t>外墙（剪力墙）构造一</w:t>
            </w:r>
          </w:p>
        </w:tc>
        <w:tc>
          <w:tcPr>
            <w:tcW w:w="950" w:type="dxa"/>
            <w:vAlign w:val="center"/>
          </w:tcPr>
          <w:p w14:paraId="2347F8F7" w14:textId="77777777" w:rsidR="00C7396D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1B26E5E9" w14:textId="77777777" w:rsidR="00C7396D" w:rsidRDefault="00000000">
            <w:r>
              <w:t>57.24</w:t>
            </w:r>
          </w:p>
        </w:tc>
        <w:tc>
          <w:tcPr>
            <w:tcW w:w="922" w:type="dxa"/>
            <w:vAlign w:val="center"/>
          </w:tcPr>
          <w:p w14:paraId="3E4EEEBE" w14:textId="77777777" w:rsidR="00C7396D" w:rsidRDefault="00000000">
            <w:r>
              <w:t>0.038</w:t>
            </w:r>
          </w:p>
        </w:tc>
        <w:tc>
          <w:tcPr>
            <w:tcW w:w="1305" w:type="dxa"/>
            <w:vAlign w:val="center"/>
          </w:tcPr>
          <w:p w14:paraId="7529B35B" w14:textId="77777777" w:rsidR="00C7396D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5BD29D12" w14:textId="77777777" w:rsidR="00C7396D" w:rsidRDefault="00000000">
            <w:r>
              <w:t>4.43</w:t>
            </w:r>
          </w:p>
        </w:tc>
        <w:tc>
          <w:tcPr>
            <w:tcW w:w="1107" w:type="dxa"/>
            <w:vAlign w:val="center"/>
          </w:tcPr>
          <w:p w14:paraId="39E0B4D9" w14:textId="77777777" w:rsidR="00C7396D" w:rsidRDefault="00000000">
            <w:r>
              <w:t>0.29</w:t>
            </w:r>
          </w:p>
        </w:tc>
      </w:tr>
      <w:tr w:rsidR="00C7396D" w14:paraId="2932F70C" w14:textId="77777777">
        <w:tc>
          <w:tcPr>
            <w:tcW w:w="2948" w:type="dxa"/>
            <w:vAlign w:val="center"/>
          </w:tcPr>
          <w:p w14:paraId="59572D1C" w14:textId="77777777" w:rsidR="00C7396D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06A83BC" w14:textId="77777777" w:rsidR="00C7396D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114C80BE" w14:textId="77777777" w:rsidR="00C7396D" w:rsidRDefault="00000000">
            <w:r>
              <w:t>4.80</w:t>
            </w:r>
          </w:p>
        </w:tc>
        <w:tc>
          <w:tcPr>
            <w:tcW w:w="922" w:type="dxa"/>
            <w:vAlign w:val="center"/>
          </w:tcPr>
          <w:p w14:paraId="3EF3AA67" w14:textId="77777777" w:rsidR="00C7396D" w:rsidRDefault="00000000">
            <w:r>
              <w:t>0.003</w:t>
            </w:r>
          </w:p>
        </w:tc>
        <w:tc>
          <w:tcPr>
            <w:tcW w:w="1305" w:type="dxa"/>
            <w:vAlign w:val="center"/>
          </w:tcPr>
          <w:p w14:paraId="24DD0B4C" w14:textId="77777777" w:rsidR="00C7396D" w:rsidRDefault="00000000">
            <w:r>
              <w:t>1.03</w:t>
            </w:r>
          </w:p>
        </w:tc>
        <w:tc>
          <w:tcPr>
            <w:tcW w:w="1107" w:type="dxa"/>
            <w:vAlign w:val="center"/>
          </w:tcPr>
          <w:p w14:paraId="4F07248C" w14:textId="77777777" w:rsidR="00C7396D" w:rsidRDefault="00000000">
            <w:r>
              <w:t>3.90</w:t>
            </w:r>
          </w:p>
        </w:tc>
        <w:tc>
          <w:tcPr>
            <w:tcW w:w="1107" w:type="dxa"/>
            <w:vAlign w:val="center"/>
          </w:tcPr>
          <w:p w14:paraId="6011E2B4" w14:textId="77777777" w:rsidR="00C7396D" w:rsidRDefault="00000000">
            <w:r>
              <w:t>0.29</w:t>
            </w:r>
          </w:p>
        </w:tc>
      </w:tr>
      <w:tr w:rsidR="00C7396D" w14:paraId="538EBFEF" w14:textId="77777777">
        <w:tc>
          <w:tcPr>
            <w:tcW w:w="2948" w:type="dxa"/>
            <w:vAlign w:val="center"/>
          </w:tcPr>
          <w:p w14:paraId="233C512A" w14:textId="77777777" w:rsidR="00C7396D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C028EE0" w14:textId="77777777" w:rsidR="00C7396D" w:rsidRDefault="00C7396D"/>
        </w:tc>
        <w:tc>
          <w:tcPr>
            <w:tcW w:w="990" w:type="dxa"/>
            <w:vAlign w:val="center"/>
          </w:tcPr>
          <w:p w14:paraId="69300050" w14:textId="77777777" w:rsidR="00C7396D" w:rsidRDefault="00000000">
            <w:r>
              <w:t>1492.92</w:t>
            </w:r>
          </w:p>
        </w:tc>
        <w:tc>
          <w:tcPr>
            <w:tcW w:w="922" w:type="dxa"/>
            <w:vAlign w:val="center"/>
          </w:tcPr>
          <w:p w14:paraId="7188EE34" w14:textId="77777777" w:rsidR="00C7396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D27255F" w14:textId="77777777" w:rsidR="00C7396D" w:rsidRDefault="00000000">
            <w:r>
              <w:t>0.51</w:t>
            </w:r>
          </w:p>
        </w:tc>
        <w:tc>
          <w:tcPr>
            <w:tcW w:w="1107" w:type="dxa"/>
            <w:vAlign w:val="center"/>
          </w:tcPr>
          <w:p w14:paraId="51D17751" w14:textId="77777777" w:rsidR="00C7396D" w:rsidRDefault="00000000">
            <w:r>
              <w:t>4.26</w:t>
            </w:r>
          </w:p>
        </w:tc>
        <w:tc>
          <w:tcPr>
            <w:tcW w:w="1107" w:type="dxa"/>
            <w:vAlign w:val="center"/>
          </w:tcPr>
          <w:p w14:paraId="6BDB350A" w14:textId="77777777" w:rsidR="00C7396D" w:rsidRDefault="00000000">
            <w:r>
              <w:t>0.29</w:t>
            </w:r>
          </w:p>
        </w:tc>
      </w:tr>
      <w:tr w:rsidR="00C7396D" w14:paraId="3DB2D73D" w14:textId="77777777">
        <w:tc>
          <w:tcPr>
            <w:tcW w:w="2948" w:type="dxa"/>
            <w:shd w:val="clear" w:color="auto" w:fill="E6E6E6"/>
            <w:vAlign w:val="center"/>
          </w:tcPr>
          <w:p w14:paraId="2666250B" w14:textId="77777777" w:rsidR="00C7396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7A7DC15" w14:textId="77777777" w:rsidR="00C7396D" w:rsidRDefault="00000000">
            <w:pPr>
              <w:jc w:val="center"/>
            </w:pPr>
            <w:r>
              <w:t>0.51 + 55.00/1492.92 = 0.55</w:t>
            </w:r>
          </w:p>
        </w:tc>
      </w:tr>
    </w:tbl>
    <w:p w14:paraId="10F80F30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7396D" w14:paraId="28A0E5E9" w14:textId="77777777">
        <w:tc>
          <w:tcPr>
            <w:tcW w:w="2948" w:type="dxa"/>
            <w:shd w:val="clear" w:color="auto" w:fill="E6E6E6"/>
            <w:vAlign w:val="center"/>
          </w:tcPr>
          <w:p w14:paraId="176B579E" w14:textId="77777777" w:rsidR="00C7396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C0CFE33" w14:textId="77777777" w:rsidR="00C7396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80AE09" w14:textId="77777777" w:rsidR="00C7396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8A1825D" w14:textId="77777777" w:rsidR="00C7396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712DD43" w14:textId="77777777" w:rsidR="00C7396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BF2502" w14:textId="77777777" w:rsidR="00C7396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4FBBD7A" w14:textId="77777777" w:rsidR="00C7396D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7396D" w14:paraId="38629709" w14:textId="77777777">
        <w:tc>
          <w:tcPr>
            <w:tcW w:w="2948" w:type="dxa"/>
            <w:vAlign w:val="center"/>
          </w:tcPr>
          <w:p w14:paraId="3FA0E766" w14:textId="77777777" w:rsidR="00C7396D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ADA0009" w14:textId="77777777" w:rsidR="00C7396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84013CA" w14:textId="77777777" w:rsidR="00C7396D" w:rsidRDefault="00000000">
            <w:r>
              <w:t>2614.92</w:t>
            </w:r>
          </w:p>
        </w:tc>
        <w:tc>
          <w:tcPr>
            <w:tcW w:w="922" w:type="dxa"/>
            <w:vAlign w:val="center"/>
          </w:tcPr>
          <w:p w14:paraId="0D4400E8" w14:textId="77777777" w:rsidR="00C7396D" w:rsidRDefault="00000000">
            <w:r>
              <w:t>0.879</w:t>
            </w:r>
          </w:p>
        </w:tc>
        <w:tc>
          <w:tcPr>
            <w:tcW w:w="1305" w:type="dxa"/>
            <w:vAlign w:val="center"/>
          </w:tcPr>
          <w:p w14:paraId="04E37391" w14:textId="77777777" w:rsidR="00C7396D" w:rsidRDefault="00000000">
            <w:r>
              <w:t>0.46</w:t>
            </w:r>
          </w:p>
        </w:tc>
        <w:tc>
          <w:tcPr>
            <w:tcW w:w="1107" w:type="dxa"/>
            <w:vAlign w:val="center"/>
          </w:tcPr>
          <w:p w14:paraId="24D52665" w14:textId="77777777" w:rsidR="00C7396D" w:rsidRDefault="00000000">
            <w:r>
              <w:t>4.43</w:t>
            </w:r>
          </w:p>
        </w:tc>
        <w:tc>
          <w:tcPr>
            <w:tcW w:w="1107" w:type="dxa"/>
            <w:vAlign w:val="center"/>
          </w:tcPr>
          <w:p w14:paraId="202EA452" w14:textId="77777777" w:rsidR="00C7396D" w:rsidRDefault="00000000">
            <w:r>
              <w:t>0.29</w:t>
            </w:r>
          </w:p>
        </w:tc>
      </w:tr>
      <w:tr w:rsidR="00C7396D" w14:paraId="0D7508AB" w14:textId="77777777">
        <w:tc>
          <w:tcPr>
            <w:tcW w:w="2948" w:type="dxa"/>
            <w:vAlign w:val="center"/>
          </w:tcPr>
          <w:p w14:paraId="3949056B" w14:textId="77777777" w:rsidR="00C7396D" w:rsidRDefault="00000000">
            <w:r>
              <w:t>外墙防火隔离带构造一</w:t>
            </w:r>
          </w:p>
        </w:tc>
        <w:tc>
          <w:tcPr>
            <w:tcW w:w="950" w:type="dxa"/>
            <w:vAlign w:val="center"/>
          </w:tcPr>
          <w:p w14:paraId="4161A8D9" w14:textId="77777777" w:rsidR="00C7396D" w:rsidRDefault="00000000">
            <w:r>
              <w:t>隔离带</w:t>
            </w:r>
          </w:p>
        </w:tc>
        <w:tc>
          <w:tcPr>
            <w:tcW w:w="990" w:type="dxa"/>
            <w:vAlign w:val="center"/>
          </w:tcPr>
          <w:p w14:paraId="5A97518A" w14:textId="77777777" w:rsidR="00C7396D" w:rsidRDefault="00000000">
            <w:r>
              <w:t>204.62</w:t>
            </w:r>
          </w:p>
        </w:tc>
        <w:tc>
          <w:tcPr>
            <w:tcW w:w="922" w:type="dxa"/>
            <w:vAlign w:val="center"/>
          </w:tcPr>
          <w:p w14:paraId="7A200A9F" w14:textId="77777777" w:rsidR="00C7396D" w:rsidRDefault="00000000">
            <w:r>
              <w:t>0.069</w:t>
            </w:r>
          </w:p>
        </w:tc>
        <w:tc>
          <w:tcPr>
            <w:tcW w:w="1305" w:type="dxa"/>
            <w:vAlign w:val="center"/>
          </w:tcPr>
          <w:p w14:paraId="3A4480C1" w14:textId="77777777" w:rsidR="00C7396D" w:rsidRDefault="00000000">
            <w:r>
              <w:t>1.10</w:t>
            </w:r>
          </w:p>
        </w:tc>
        <w:tc>
          <w:tcPr>
            <w:tcW w:w="1107" w:type="dxa"/>
            <w:vAlign w:val="center"/>
          </w:tcPr>
          <w:p w14:paraId="710C43DA" w14:textId="77777777" w:rsidR="00C7396D" w:rsidRDefault="00000000">
            <w:r>
              <w:t>2.07</w:t>
            </w:r>
          </w:p>
        </w:tc>
        <w:tc>
          <w:tcPr>
            <w:tcW w:w="1107" w:type="dxa"/>
            <w:vAlign w:val="center"/>
          </w:tcPr>
          <w:p w14:paraId="7E93F6EE" w14:textId="77777777" w:rsidR="00C7396D" w:rsidRDefault="00000000">
            <w:r>
              <w:t>0.29</w:t>
            </w:r>
          </w:p>
        </w:tc>
      </w:tr>
      <w:tr w:rsidR="00C7396D" w14:paraId="081E5444" w14:textId="77777777">
        <w:tc>
          <w:tcPr>
            <w:tcW w:w="2948" w:type="dxa"/>
            <w:vAlign w:val="center"/>
          </w:tcPr>
          <w:p w14:paraId="5DDA3381" w14:textId="77777777" w:rsidR="00C7396D" w:rsidRDefault="00000000">
            <w:r>
              <w:t>外墙（剪力墙）构造一</w:t>
            </w:r>
          </w:p>
        </w:tc>
        <w:tc>
          <w:tcPr>
            <w:tcW w:w="950" w:type="dxa"/>
            <w:vAlign w:val="center"/>
          </w:tcPr>
          <w:p w14:paraId="16F6BC39" w14:textId="77777777" w:rsidR="00C7396D" w:rsidRDefault="00000000"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129FA0D0" w14:textId="77777777" w:rsidR="00C7396D" w:rsidRDefault="00000000">
            <w:r>
              <w:t>142.41</w:t>
            </w:r>
          </w:p>
        </w:tc>
        <w:tc>
          <w:tcPr>
            <w:tcW w:w="922" w:type="dxa"/>
            <w:vAlign w:val="center"/>
          </w:tcPr>
          <w:p w14:paraId="10E917B1" w14:textId="77777777" w:rsidR="00C7396D" w:rsidRDefault="00000000">
            <w:r>
              <w:t>0.048</w:t>
            </w:r>
          </w:p>
        </w:tc>
        <w:tc>
          <w:tcPr>
            <w:tcW w:w="1305" w:type="dxa"/>
            <w:vAlign w:val="center"/>
          </w:tcPr>
          <w:p w14:paraId="593EA9C1" w14:textId="77777777" w:rsidR="00C7396D" w:rsidRDefault="00000000">
            <w:r>
              <w:t>0.50</w:t>
            </w:r>
          </w:p>
        </w:tc>
        <w:tc>
          <w:tcPr>
            <w:tcW w:w="1107" w:type="dxa"/>
            <w:vAlign w:val="center"/>
          </w:tcPr>
          <w:p w14:paraId="540343C1" w14:textId="77777777" w:rsidR="00C7396D" w:rsidRDefault="00000000">
            <w:r>
              <w:t>4.43</w:t>
            </w:r>
          </w:p>
        </w:tc>
        <w:tc>
          <w:tcPr>
            <w:tcW w:w="1107" w:type="dxa"/>
            <w:vAlign w:val="center"/>
          </w:tcPr>
          <w:p w14:paraId="1C4B1982" w14:textId="77777777" w:rsidR="00C7396D" w:rsidRDefault="00000000">
            <w:r>
              <w:t>0.29</w:t>
            </w:r>
          </w:p>
        </w:tc>
      </w:tr>
      <w:tr w:rsidR="00C7396D" w14:paraId="6FF99A05" w14:textId="77777777">
        <w:tc>
          <w:tcPr>
            <w:tcW w:w="2948" w:type="dxa"/>
            <w:vAlign w:val="center"/>
          </w:tcPr>
          <w:p w14:paraId="0E93657C" w14:textId="77777777" w:rsidR="00C7396D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7A9030A" w14:textId="77777777" w:rsidR="00C7396D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39E66AEE" w14:textId="77777777" w:rsidR="00C7396D" w:rsidRDefault="00000000">
            <w:r>
              <w:t>13.99</w:t>
            </w:r>
          </w:p>
        </w:tc>
        <w:tc>
          <w:tcPr>
            <w:tcW w:w="922" w:type="dxa"/>
            <w:vAlign w:val="center"/>
          </w:tcPr>
          <w:p w14:paraId="57A0ED33" w14:textId="77777777" w:rsidR="00C7396D" w:rsidRDefault="00000000">
            <w:r>
              <w:t>0.005</w:t>
            </w:r>
          </w:p>
        </w:tc>
        <w:tc>
          <w:tcPr>
            <w:tcW w:w="1305" w:type="dxa"/>
            <w:vAlign w:val="center"/>
          </w:tcPr>
          <w:p w14:paraId="53B894F8" w14:textId="77777777" w:rsidR="00C7396D" w:rsidRDefault="00000000">
            <w:r>
              <w:t>1.03</w:t>
            </w:r>
          </w:p>
        </w:tc>
        <w:tc>
          <w:tcPr>
            <w:tcW w:w="1107" w:type="dxa"/>
            <w:vAlign w:val="center"/>
          </w:tcPr>
          <w:p w14:paraId="6B37C6F5" w14:textId="77777777" w:rsidR="00C7396D" w:rsidRDefault="00000000">
            <w:r>
              <w:t>3.90</w:t>
            </w:r>
          </w:p>
        </w:tc>
        <w:tc>
          <w:tcPr>
            <w:tcW w:w="1107" w:type="dxa"/>
            <w:vAlign w:val="center"/>
          </w:tcPr>
          <w:p w14:paraId="55D88F2D" w14:textId="77777777" w:rsidR="00C7396D" w:rsidRDefault="00000000">
            <w:r>
              <w:t>0.29</w:t>
            </w:r>
          </w:p>
        </w:tc>
      </w:tr>
      <w:tr w:rsidR="00C7396D" w14:paraId="0C335A24" w14:textId="77777777">
        <w:tc>
          <w:tcPr>
            <w:tcW w:w="2948" w:type="dxa"/>
            <w:vAlign w:val="center"/>
          </w:tcPr>
          <w:p w14:paraId="5596A880" w14:textId="77777777" w:rsidR="00C7396D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FCB2BEA" w14:textId="77777777" w:rsidR="00C7396D" w:rsidRDefault="00C7396D"/>
        </w:tc>
        <w:tc>
          <w:tcPr>
            <w:tcW w:w="990" w:type="dxa"/>
            <w:vAlign w:val="center"/>
          </w:tcPr>
          <w:p w14:paraId="00607BB1" w14:textId="77777777" w:rsidR="00C7396D" w:rsidRDefault="00000000">
            <w:r>
              <w:t>2975.94</w:t>
            </w:r>
          </w:p>
        </w:tc>
        <w:tc>
          <w:tcPr>
            <w:tcW w:w="922" w:type="dxa"/>
            <w:vAlign w:val="center"/>
          </w:tcPr>
          <w:p w14:paraId="1075D3F3" w14:textId="77777777" w:rsidR="00C7396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350CFEC" w14:textId="77777777" w:rsidR="00C7396D" w:rsidRDefault="00000000">
            <w:r>
              <w:t>0.51</w:t>
            </w:r>
          </w:p>
        </w:tc>
        <w:tc>
          <w:tcPr>
            <w:tcW w:w="1107" w:type="dxa"/>
            <w:vAlign w:val="center"/>
          </w:tcPr>
          <w:p w14:paraId="1E454CE3" w14:textId="77777777" w:rsidR="00C7396D" w:rsidRDefault="00000000">
            <w:r>
              <w:t>4.26</w:t>
            </w:r>
          </w:p>
        </w:tc>
        <w:tc>
          <w:tcPr>
            <w:tcW w:w="1107" w:type="dxa"/>
            <w:vAlign w:val="center"/>
          </w:tcPr>
          <w:p w14:paraId="63A35651" w14:textId="77777777" w:rsidR="00C7396D" w:rsidRDefault="00000000">
            <w:r>
              <w:t>0.29</w:t>
            </w:r>
          </w:p>
        </w:tc>
      </w:tr>
      <w:tr w:rsidR="00C7396D" w14:paraId="71579777" w14:textId="77777777">
        <w:tc>
          <w:tcPr>
            <w:tcW w:w="2948" w:type="dxa"/>
            <w:shd w:val="clear" w:color="auto" w:fill="E6E6E6"/>
            <w:vAlign w:val="center"/>
          </w:tcPr>
          <w:p w14:paraId="2915BC18" w14:textId="77777777" w:rsidR="00C7396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1DDB438" w14:textId="77777777" w:rsidR="00C7396D" w:rsidRDefault="00000000">
            <w:pPr>
              <w:jc w:val="center"/>
            </w:pPr>
            <w:r>
              <w:t>0.51 + 117.81/2975.94 = 0.55</w:t>
            </w:r>
          </w:p>
        </w:tc>
      </w:tr>
      <w:tr w:rsidR="00C7396D" w14:paraId="0CB73166" w14:textId="77777777">
        <w:tc>
          <w:tcPr>
            <w:tcW w:w="2948" w:type="dxa"/>
            <w:shd w:val="clear" w:color="auto" w:fill="E6E6E6"/>
            <w:vAlign w:val="center"/>
          </w:tcPr>
          <w:p w14:paraId="485AA93D" w14:textId="77777777" w:rsidR="00C7396D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591B707C" w14:textId="77777777" w:rsidR="00C7396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7396D" w14:paraId="6D9C901D" w14:textId="77777777">
        <w:tc>
          <w:tcPr>
            <w:tcW w:w="2948" w:type="dxa"/>
            <w:shd w:val="clear" w:color="auto" w:fill="E6E6E6"/>
            <w:vAlign w:val="center"/>
          </w:tcPr>
          <w:p w14:paraId="6AEEBC31" w14:textId="77777777" w:rsidR="00C7396D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63B68F19" w14:textId="77777777" w:rsidR="00C7396D" w:rsidRDefault="00000000">
            <w:r>
              <w:t>K</w:t>
            </w:r>
            <w:r>
              <w:t>应满足表</w:t>
            </w:r>
            <w:r>
              <w:t>3.1.10-4</w:t>
            </w:r>
            <w:r>
              <w:t>的规定</w:t>
            </w:r>
            <w:r>
              <w:t>(K≤0.80)</w:t>
            </w:r>
          </w:p>
        </w:tc>
      </w:tr>
      <w:tr w:rsidR="00C7396D" w14:paraId="63C7A24E" w14:textId="77777777">
        <w:tc>
          <w:tcPr>
            <w:tcW w:w="2948" w:type="dxa"/>
            <w:shd w:val="clear" w:color="auto" w:fill="E6E6E6"/>
            <w:vAlign w:val="center"/>
          </w:tcPr>
          <w:p w14:paraId="2A51A72A" w14:textId="77777777" w:rsidR="00C7396D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1986CF33" w14:textId="77777777" w:rsidR="00C7396D" w:rsidRDefault="00000000">
            <w:r>
              <w:t>满足</w:t>
            </w:r>
          </w:p>
        </w:tc>
      </w:tr>
    </w:tbl>
    <w:p w14:paraId="7CAA6ED0" w14:textId="77777777" w:rsidR="00C7396D" w:rsidRDefault="00000000">
      <w:pPr>
        <w:pStyle w:val="2"/>
        <w:widowControl w:val="0"/>
        <w:rPr>
          <w:kern w:val="2"/>
        </w:rPr>
      </w:pPr>
      <w:bookmarkStart w:id="46" w:name="_Toc16170"/>
      <w:r>
        <w:rPr>
          <w:kern w:val="2"/>
        </w:rPr>
        <w:t>挑空楼板</w:t>
      </w:r>
      <w:bookmarkEnd w:id="46"/>
    </w:p>
    <w:p w14:paraId="316A11A8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7396D" w14:paraId="116C21E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D3429AE" w14:textId="77777777" w:rsidR="00C7396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2FD545" w14:textId="77777777" w:rsidR="00C7396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15A8D5" w14:textId="77777777" w:rsidR="00C7396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FADB62" w14:textId="77777777" w:rsidR="00C7396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BEF692" w14:textId="77777777" w:rsidR="00C7396D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06332E" w14:textId="77777777" w:rsidR="00C7396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E6342A" w14:textId="77777777" w:rsidR="00C7396D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7396D" w14:paraId="29C0FE1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C5D4AF2" w14:textId="77777777" w:rsidR="00C7396D" w:rsidRDefault="00C739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111050" w14:textId="77777777" w:rsidR="00C7396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ABA435" w14:textId="77777777" w:rsidR="00C7396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C7423E" w14:textId="77777777" w:rsidR="00C7396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453F2E" w14:textId="77777777" w:rsidR="00C7396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95AEE2" w14:textId="77777777" w:rsidR="00C7396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6318F3" w14:textId="77777777" w:rsidR="00C7396D" w:rsidRDefault="00000000">
            <w:pPr>
              <w:jc w:val="center"/>
            </w:pPr>
            <w:r>
              <w:t>D=R*S</w:t>
            </w:r>
          </w:p>
        </w:tc>
      </w:tr>
      <w:tr w:rsidR="00C7396D" w14:paraId="0799D9DF" w14:textId="77777777">
        <w:tc>
          <w:tcPr>
            <w:tcW w:w="3345" w:type="dxa"/>
            <w:vAlign w:val="center"/>
          </w:tcPr>
          <w:p w14:paraId="6BDF9935" w14:textId="77777777" w:rsidR="00C7396D" w:rsidRDefault="00000000">
            <w:r>
              <w:t>松、木、云杉（热流方向顺木纹）</w:t>
            </w:r>
          </w:p>
        </w:tc>
        <w:tc>
          <w:tcPr>
            <w:tcW w:w="848" w:type="dxa"/>
            <w:vAlign w:val="center"/>
          </w:tcPr>
          <w:p w14:paraId="7C056795" w14:textId="77777777" w:rsidR="00C7396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7663BD88" w14:textId="77777777" w:rsidR="00C7396D" w:rsidRDefault="00000000">
            <w:r>
              <w:t>0.290</w:t>
            </w:r>
          </w:p>
        </w:tc>
        <w:tc>
          <w:tcPr>
            <w:tcW w:w="1075" w:type="dxa"/>
            <w:vAlign w:val="center"/>
          </w:tcPr>
          <w:p w14:paraId="6B6AF4BA" w14:textId="77777777" w:rsidR="00C7396D" w:rsidRDefault="00000000">
            <w:r>
              <w:t>5.550</w:t>
            </w:r>
          </w:p>
        </w:tc>
        <w:tc>
          <w:tcPr>
            <w:tcW w:w="848" w:type="dxa"/>
            <w:vAlign w:val="center"/>
          </w:tcPr>
          <w:p w14:paraId="013B7A30" w14:textId="77777777" w:rsidR="00C7396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CB253A" w14:textId="77777777" w:rsidR="00C7396D" w:rsidRDefault="00000000">
            <w:r>
              <w:t>0.345</w:t>
            </w:r>
          </w:p>
        </w:tc>
        <w:tc>
          <w:tcPr>
            <w:tcW w:w="1064" w:type="dxa"/>
            <w:vAlign w:val="center"/>
          </w:tcPr>
          <w:p w14:paraId="49601F34" w14:textId="77777777" w:rsidR="00C7396D" w:rsidRDefault="00000000">
            <w:r>
              <w:t>1.914</w:t>
            </w:r>
          </w:p>
        </w:tc>
      </w:tr>
      <w:tr w:rsidR="00C7396D" w14:paraId="2B3C3882" w14:textId="77777777">
        <w:tc>
          <w:tcPr>
            <w:tcW w:w="3345" w:type="dxa"/>
            <w:vAlign w:val="center"/>
          </w:tcPr>
          <w:p w14:paraId="3447FA88" w14:textId="77777777" w:rsidR="00C7396D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486307ED" w14:textId="77777777" w:rsidR="00C7396D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1A33E4BE" w14:textId="77777777" w:rsidR="00C7396D" w:rsidRDefault="00000000">
            <w:r>
              <w:t>0.041</w:t>
            </w:r>
          </w:p>
        </w:tc>
        <w:tc>
          <w:tcPr>
            <w:tcW w:w="1075" w:type="dxa"/>
            <w:vAlign w:val="center"/>
          </w:tcPr>
          <w:p w14:paraId="53DB181A" w14:textId="77777777" w:rsidR="00C7396D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17387770" w14:textId="77777777" w:rsidR="00C7396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C4ABCEE" w14:textId="77777777" w:rsidR="00C7396D" w:rsidRDefault="00000000">
            <w:r>
              <w:t>1.016</w:t>
            </w:r>
          </w:p>
        </w:tc>
        <w:tc>
          <w:tcPr>
            <w:tcW w:w="1064" w:type="dxa"/>
            <w:vAlign w:val="center"/>
          </w:tcPr>
          <w:p w14:paraId="0A3EEDFA" w14:textId="77777777" w:rsidR="00C7396D" w:rsidRDefault="00000000">
            <w:r>
              <w:t>0.750</w:t>
            </w:r>
          </w:p>
        </w:tc>
      </w:tr>
      <w:tr w:rsidR="00C7396D" w14:paraId="60360447" w14:textId="77777777">
        <w:tc>
          <w:tcPr>
            <w:tcW w:w="3345" w:type="dxa"/>
            <w:vAlign w:val="center"/>
          </w:tcPr>
          <w:p w14:paraId="40509EE8" w14:textId="77777777" w:rsidR="00C7396D" w:rsidRDefault="00000000">
            <w:r>
              <w:t>防水涂料</w:t>
            </w:r>
          </w:p>
        </w:tc>
        <w:tc>
          <w:tcPr>
            <w:tcW w:w="848" w:type="dxa"/>
            <w:vAlign w:val="center"/>
          </w:tcPr>
          <w:p w14:paraId="6FECEF4A" w14:textId="77777777" w:rsidR="00C7396D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6FA4CEE2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A1AE9D" w14:textId="77777777" w:rsidR="00C7396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5B46FE9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636244C" w14:textId="77777777" w:rsidR="00C7396D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061B4BC2" w14:textId="77777777" w:rsidR="00C7396D" w:rsidRDefault="00000000">
            <w:r>
              <w:t>－</w:t>
            </w:r>
          </w:p>
        </w:tc>
      </w:tr>
      <w:tr w:rsidR="00C7396D" w14:paraId="6DC1ADB2" w14:textId="77777777">
        <w:tc>
          <w:tcPr>
            <w:tcW w:w="3345" w:type="dxa"/>
            <w:vAlign w:val="center"/>
          </w:tcPr>
          <w:p w14:paraId="134EF77B" w14:textId="77777777" w:rsidR="00C7396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78DB6F" w14:textId="77777777" w:rsidR="00C7396D" w:rsidRDefault="00000000">
            <w:r>
              <w:t>155</w:t>
            </w:r>
          </w:p>
        </w:tc>
        <w:tc>
          <w:tcPr>
            <w:tcW w:w="1075" w:type="dxa"/>
            <w:vAlign w:val="center"/>
          </w:tcPr>
          <w:p w14:paraId="5287228A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544F395" w14:textId="77777777" w:rsidR="00C7396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14160BC" w14:textId="77777777" w:rsidR="00C7396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2902B0" w14:textId="77777777" w:rsidR="00C7396D" w:rsidRDefault="00000000">
            <w:r>
              <w:t>1.361</w:t>
            </w:r>
          </w:p>
        </w:tc>
        <w:tc>
          <w:tcPr>
            <w:tcW w:w="1064" w:type="dxa"/>
            <w:vAlign w:val="center"/>
          </w:tcPr>
          <w:p w14:paraId="5458CD1D" w14:textId="77777777" w:rsidR="00C7396D" w:rsidRDefault="00000000">
            <w:r>
              <w:t>2.664</w:t>
            </w:r>
          </w:p>
        </w:tc>
      </w:tr>
      <w:tr w:rsidR="00C7396D" w14:paraId="6F392AA1" w14:textId="77777777">
        <w:tc>
          <w:tcPr>
            <w:tcW w:w="3345" w:type="dxa"/>
            <w:shd w:val="clear" w:color="auto" w:fill="E6E6E6"/>
            <w:vAlign w:val="center"/>
          </w:tcPr>
          <w:p w14:paraId="3A316F8A" w14:textId="77777777" w:rsidR="00C7396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590CDF0" w14:textId="77777777" w:rsidR="00C7396D" w:rsidRDefault="00000000">
            <w:pPr>
              <w:jc w:val="center"/>
            </w:pPr>
            <w:r>
              <w:t>0.66</w:t>
            </w:r>
          </w:p>
        </w:tc>
      </w:tr>
      <w:tr w:rsidR="00C7396D" w14:paraId="3601C0B9" w14:textId="77777777">
        <w:tc>
          <w:tcPr>
            <w:tcW w:w="3345" w:type="dxa"/>
            <w:shd w:val="clear" w:color="auto" w:fill="E6E6E6"/>
            <w:vAlign w:val="center"/>
          </w:tcPr>
          <w:p w14:paraId="7F255666" w14:textId="77777777" w:rsidR="00C7396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6708742" w14:textId="77777777" w:rsidR="00C7396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7396D" w14:paraId="352A99DC" w14:textId="77777777">
        <w:tc>
          <w:tcPr>
            <w:tcW w:w="3345" w:type="dxa"/>
            <w:shd w:val="clear" w:color="auto" w:fill="E6E6E6"/>
            <w:vAlign w:val="center"/>
          </w:tcPr>
          <w:p w14:paraId="7C4B5990" w14:textId="77777777" w:rsidR="00C7396D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1B7D9C7" w14:textId="77777777" w:rsidR="00C7396D" w:rsidRDefault="00000000">
            <w:r>
              <w:t>K≤0.70</w:t>
            </w:r>
          </w:p>
        </w:tc>
      </w:tr>
      <w:tr w:rsidR="00C7396D" w14:paraId="4A901E11" w14:textId="77777777">
        <w:tc>
          <w:tcPr>
            <w:tcW w:w="3345" w:type="dxa"/>
            <w:shd w:val="clear" w:color="auto" w:fill="E6E6E6"/>
            <w:vAlign w:val="center"/>
          </w:tcPr>
          <w:p w14:paraId="3E5D5C6C" w14:textId="77777777" w:rsidR="00C7396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EAF6A5C" w14:textId="77777777" w:rsidR="00C7396D" w:rsidRDefault="00000000">
            <w:r>
              <w:t>满足</w:t>
            </w:r>
          </w:p>
        </w:tc>
      </w:tr>
    </w:tbl>
    <w:p w14:paraId="15DE596E" w14:textId="77777777" w:rsidR="00C7396D" w:rsidRDefault="00000000">
      <w:pPr>
        <w:pStyle w:val="2"/>
        <w:widowControl w:val="0"/>
        <w:rPr>
          <w:kern w:val="2"/>
        </w:rPr>
      </w:pPr>
      <w:bookmarkStart w:id="47" w:name="_Toc15902"/>
      <w:r>
        <w:rPr>
          <w:kern w:val="2"/>
        </w:rPr>
        <w:t>外窗热工</w:t>
      </w:r>
      <w:bookmarkEnd w:id="47"/>
    </w:p>
    <w:p w14:paraId="0E198FFB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C7396D" w14:paraId="19F41BEF" w14:textId="77777777">
        <w:tc>
          <w:tcPr>
            <w:tcW w:w="792" w:type="dxa"/>
            <w:shd w:val="clear" w:color="auto" w:fill="E6E6E6"/>
            <w:vAlign w:val="center"/>
          </w:tcPr>
          <w:p w14:paraId="05B53A72" w14:textId="77777777" w:rsidR="00C7396D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148FEBFA" w14:textId="77777777" w:rsidR="00C7396D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05C9103" w14:textId="77777777" w:rsidR="00C7396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A340CF6" w14:textId="77777777" w:rsidR="00C7396D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29E2105C" w14:textId="77777777" w:rsidR="00C7396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09A6ED7" w14:textId="77777777" w:rsidR="00C7396D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1F9B0AA5" w14:textId="77777777" w:rsidR="00C7396D" w:rsidRDefault="00000000">
            <w:pPr>
              <w:jc w:val="center"/>
            </w:pPr>
            <w:r>
              <w:t>数据来源</w:t>
            </w:r>
          </w:p>
        </w:tc>
      </w:tr>
      <w:tr w:rsidR="00C7396D" w14:paraId="6BB1A5A2" w14:textId="77777777">
        <w:tc>
          <w:tcPr>
            <w:tcW w:w="792" w:type="dxa"/>
            <w:vMerge w:val="restart"/>
            <w:vAlign w:val="center"/>
          </w:tcPr>
          <w:p w14:paraId="44E057F2" w14:textId="77777777" w:rsidR="00C7396D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6D9ABAA0" w14:textId="77777777" w:rsidR="00C7396D" w:rsidRDefault="00000000">
            <w:r>
              <w:t>断热铝合金窗</w:t>
            </w:r>
            <w:r>
              <w:t xml:space="preserve"> 6Low-E-Super-SE-Ⅲ+12A+6mm</w:t>
            </w:r>
          </w:p>
        </w:tc>
        <w:tc>
          <w:tcPr>
            <w:tcW w:w="826" w:type="dxa"/>
            <w:vAlign w:val="center"/>
          </w:tcPr>
          <w:p w14:paraId="63F6728D" w14:textId="77777777" w:rsidR="00C7396D" w:rsidRDefault="00000000">
            <w:r>
              <w:t>145</w:t>
            </w:r>
          </w:p>
        </w:tc>
        <w:tc>
          <w:tcPr>
            <w:tcW w:w="832" w:type="dxa"/>
            <w:vAlign w:val="center"/>
          </w:tcPr>
          <w:p w14:paraId="009570C1" w14:textId="77777777" w:rsidR="00C7396D" w:rsidRDefault="00000000">
            <w:r>
              <w:t>2.20</w:t>
            </w:r>
          </w:p>
        </w:tc>
        <w:tc>
          <w:tcPr>
            <w:tcW w:w="1069" w:type="dxa"/>
            <w:vAlign w:val="center"/>
          </w:tcPr>
          <w:p w14:paraId="00135450" w14:textId="77777777" w:rsidR="00C7396D" w:rsidRDefault="00000000">
            <w:r>
              <w:t>0.33</w:t>
            </w:r>
          </w:p>
        </w:tc>
        <w:tc>
          <w:tcPr>
            <w:tcW w:w="956" w:type="dxa"/>
            <w:vAlign w:val="center"/>
          </w:tcPr>
          <w:p w14:paraId="00963D63" w14:textId="77777777" w:rsidR="00C7396D" w:rsidRDefault="00000000">
            <w:r>
              <w:t>0.600</w:t>
            </w:r>
          </w:p>
        </w:tc>
        <w:tc>
          <w:tcPr>
            <w:tcW w:w="2252" w:type="dxa"/>
            <w:vAlign w:val="center"/>
          </w:tcPr>
          <w:p w14:paraId="1EBDA00C" w14:textId="77777777" w:rsidR="00C7396D" w:rsidRDefault="00000000">
            <w:r>
              <w:t>DBJ/T36-024-2014</w:t>
            </w:r>
          </w:p>
        </w:tc>
      </w:tr>
      <w:tr w:rsidR="00C7396D" w14:paraId="4C651EF5" w14:textId="77777777">
        <w:tc>
          <w:tcPr>
            <w:tcW w:w="792" w:type="dxa"/>
            <w:vMerge/>
            <w:vAlign w:val="center"/>
          </w:tcPr>
          <w:p w14:paraId="192C1627" w14:textId="77777777" w:rsidR="00C7396D" w:rsidRDefault="00C7396D"/>
        </w:tc>
        <w:tc>
          <w:tcPr>
            <w:tcW w:w="2603" w:type="dxa"/>
            <w:vMerge/>
            <w:vAlign w:val="center"/>
          </w:tcPr>
          <w:p w14:paraId="4B5A8D64" w14:textId="77777777" w:rsidR="00C7396D" w:rsidRDefault="00C7396D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6BEF0A25" w14:textId="77777777" w:rsidR="00C7396D" w:rsidRDefault="00000000">
            <w:pPr>
              <w:jc w:val="center"/>
            </w:pPr>
            <w:r>
              <w:t>窗编号</w:t>
            </w:r>
          </w:p>
        </w:tc>
      </w:tr>
      <w:tr w:rsidR="00C7396D" w14:paraId="23936149" w14:textId="77777777">
        <w:tc>
          <w:tcPr>
            <w:tcW w:w="792" w:type="dxa"/>
            <w:vMerge/>
            <w:vAlign w:val="center"/>
          </w:tcPr>
          <w:p w14:paraId="5E617E09" w14:textId="77777777" w:rsidR="00C7396D" w:rsidRDefault="00C7396D"/>
        </w:tc>
        <w:tc>
          <w:tcPr>
            <w:tcW w:w="2603" w:type="dxa"/>
            <w:vMerge/>
            <w:vAlign w:val="center"/>
          </w:tcPr>
          <w:p w14:paraId="5D2D01B9" w14:textId="77777777" w:rsidR="00C7396D" w:rsidRDefault="00C7396D"/>
        </w:tc>
        <w:tc>
          <w:tcPr>
            <w:tcW w:w="5935" w:type="dxa"/>
            <w:gridSpan w:val="5"/>
            <w:vAlign w:val="center"/>
          </w:tcPr>
          <w:p w14:paraId="22A809F9" w14:textId="77777777" w:rsidR="00C7396D" w:rsidRDefault="00000000">
            <w:r>
              <w:t>C0618</w:t>
            </w:r>
            <w:r>
              <w:t>，</w:t>
            </w:r>
            <w:r>
              <w:t>C0918</w:t>
            </w:r>
            <w:r>
              <w:t>，</w:t>
            </w:r>
            <w:r>
              <w:t>C1218</w:t>
            </w:r>
            <w:r>
              <w:t>，</w:t>
            </w:r>
            <w:r>
              <w:t>C1618</w:t>
            </w:r>
            <w:r>
              <w:t>，</w:t>
            </w:r>
            <w:r>
              <w:t>C2218</w:t>
            </w:r>
            <w:r>
              <w:t>，</w:t>
            </w:r>
            <w:r>
              <w:t>C2418</w:t>
            </w:r>
            <w:r>
              <w:t>，</w:t>
            </w:r>
            <w:r>
              <w:t>C3318</w:t>
            </w:r>
            <w:r>
              <w:t>，</w:t>
            </w:r>
            <w:r>
              <w:t>C4518</w:t>
            </w:r>
            <w:r>
              <w:t>，</w:t>
            </w:r>
            <w:r>
              <w:t>C1718</w:t>
            </w:r>
            <w:r>
              <w:t>，</w:t>
            </w:r>
            <w:r>
              <w:t>C2518</w:t>
            </w:r>
            <w:r>
              <w:t>，</w:t>
            </w:r>
            <w:r>
              <w:t>C3330</w:t>
            </w:r>
            <w:r>
              <w:t>，</w:t>
            </w:r>
            <w:r>
              <w:t>C3418</w:t>
            </w:r>
            <w:r>
              <w:t>，</w:t>
            </w:r>
            <w:r>
              <w:t>C3430</w:t>
            </w:r>
          </w:p>
        </w:tc>
      </w:tr>
    </w:tbl>
    <w:p w14:paraId="68080077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1606B1FF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  <w:r>
        <w:rPr>
          <w:color w:val="000000"/>
          <w:kern w:val="2"/>
          <w:szCs w:val="24"/>
          <w:lang w:val="en-US"/>
        </w:rPr>
        <w:t>.</w:t>
      </w:r>
    </w:p>
    <w:p w14:paraId="19E7322B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557C6DBE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18AEEDD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9FA49C8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1ED7205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7396D" w14:paraId="099B35FD" w14:textId="77777777">
        <w:tc>
          <w:tcPr>
            <w:tcW w:w="1013" w:type="dxa"/>
            <w:shd w:val="clear" w:color="auto" w:fill="E6E6E6"/>
            <w:vAlign w:val="center"/>
          </w:tcPr>
          <w:p w14:paraId="4D3C0707" w14:textId="77777777" w:rsidR="00C7396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E66FE3" w14:textId="77777777" w:rsidR="00C7396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5F10DD" w14:textId="77777777" w:rsidR="00C7396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16A702" w14:textId="77777777" w:rsidR="00C7396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11BE76" w14:textId="77777777" w:rsidR="00C7396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C47A53" w14:textId="77777777" w:rsidR="00C7396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95AA9A" w14:textId="77777777" w:rsidR="00C7396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BEB7BB" w14:textId="77777777" w:rsidR="00C7396D" w:rsidRDefault="00000000">
            <w:pPr>
              <w:jc w:val="center"/>
            </w:pPr>
            <w:r>
              <w:t>传热系数</w:t>
            </w:r>
          </w:p>
        </w:tc>
      </w:tr>
      <w:tr w:rsidR="00C7396D" w14:paraId="43DCDDB6" w14:textId="77777777">
        <w:tc>
          <w:tcPr>
            <w:tcW w:w="1013" w:type="dxa"/>
            <w:vAlign w:val="center"/>
          </w:tcPr>
          <w:p w14:paraId="2272CF1A" w14:textId="77777777" w:rsidR="00C7396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7FE805" w14:textId="77777777" w:rsidR="00C7396D" w:rsidRDefault="00000000">
            <w:r>
              <w:t>C0618</w:t>
            </w:r>
          </w:p>
        </w:tc>
        <w:tc>
          <w:tcPr>
            <w:tcW w:w="1188" w:type="dxa"/>
            <w:vAlign w:val="center"/>
          </w:tcPr>
          <w:p w14:paraId="2AF4DDE9" w14:textId="77777777" w:rsidR="00C7396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EF2022C" w14:textId="77777777" w:rsidR="00C7396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54A133E" w14:textId="77777777" w:rsidR="00C7396D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35D139BE" w14:textId="77777777" w:rsidR="00C7396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36A1108E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5C04EBF4" w14:textId="77777777" w:rsidR="00C7396D" w:rsidRDefault="00000000">
            <w:r>
              <w:t>2.200</w:t>
            </w:r>
          </w:p>
        </w:tc>
      </w:tr>
      <w:tr w:rsidR="00C7396D" w14:paraId="68893D76" w14:textId="77777777">
        <w:tc>
          <w:tcPr>
            <w:tcW w:w="1013" w:type="dxa"/>
            <w:vAlign w:val="center"/>
          </w:tcPr>
          <w:p w14:paraId="0B326271" w14:textId="77777777" w:rsidR="00C7396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F73BEE" w14:textId="77777777" w:rsidR="00C7396D" w:rsidRDefault="00000000">
            <w:r>
              <w:t>C0918</w:t>
            </w:r>
          </w:p>
        </w:tc>
        <w:tc>
          <w:tcPr>
            <w:tcW w:w="1188" w:type="dxa"/>
            <w:vAlign w:val="center"/>
          </w:tcPr>
          <w:p w14:paraId="75C2D9BF" w14:textId="77777777" w:rsidR="00C7396D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4F286EBE" w14:textId="77777777" w:rsidR="00C7396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D2D60B0" w14:textId="77777777" w:rsidR="00C7396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30E32ED5" w14:textId="77777777" w:rsidR="00C7396D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168874A1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0BEEF066" w14:textId="77777777" w:rsidR="00C7396D" w:rsidRDefault="00000000">
            <w:r>
              <w:t>2.200</w:t>
            </w:r>
          </w:p>
        </w:tc>
      </w:tr>
      <w:tr w:rsidR="00C7396D" w14:paraId="2EE75996" w14:textId="77777777">
        <w:tc>
          <w:tcPr>
            <w:tcW w:w="1013" w:type="dxa"/>
            <w:vAlign w:val="center"/>
          </w:tcPr>
          <w:p w14:paraId="7407D1D9" w14:textId="77777777" w:rsidR="00C7396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B0A66F1" w14:textId="77777777" w:rsidR="00C7396D" w:rsidRDefault="00000000">
            <w:r>
              <w:t>C1218</w:t>
            </w:r>
          </w:p>
        </w:tc>
        <w:tc>
          <w:tcPr>
            <w:tcW w:w="1188" w:type="dxa"/>
            <w:vAlign w:val="center"/>
          </w:tcPr>
          <w:p w14:paraId="091C2829" w14:textId="77777777" w:rsidR="00C7396D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183D6312" w14:textId="77777777" w:rsidR="00C7396D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060E6988" w14:textId="77777777" w:rsidR="00C7396D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71F33E86" w14:textId="77777777" w:rsidR="00C7396D" w:rsidRDefault="00000000">
            <w:r>
              <w:t>56.160</w:t>
            </w:r>
          </w:p>
        </w:tc>
        <w:tc>
          <w:tcPr>
            <w:tcW w:w="1188" w:type="dxa"/>
            <w:vAlign w:val="center"/>
          </w:tcPr>
          <w:p w14:paraId="1BB29CC2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2E347E8B" w14:textId="77777777" w:rsidR="00C7396D" w:rsidRDefault="00000000">
            <w:r>
              <w:t>2.200</w:t>
            </w:r>
          </w:p>
        </w:tc>
      </w:tr>
      <w:tr w:rsidR="00C7396D" w14:paraId="66E30CF2" w14:textId="77777777">
        <w:tc>
          <w:tcPr>
            <w:tcW w:w="1013" w:type="dxa"/>
            <w:vAlign w:val="center"/>
          </w:tcPr>
          <w:p w14:paraId="7C64A714" w14:textId="77777777" w:rsidR="00C7396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C6AB76E" w14:textId="77777777" w:rsidR="00C7396D" w:rsidRDefault="00000000">
            <w:r>
              <w:t>C1618</w:t>
            </w:r>
          </w:p>
        </w:tc>
        <w:tc>
          <w:tcPr>
            <w:tcW w:w="1188" w:type="dxa"/>
            <w:vAlign w:val="center"/>
          </w:tcPr>
          <w:p w14:paraId="650BD8E4" w14:textId="77777777" w:rsidR="00C7396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28C8C2E" w14:textId="77777777" w:rsidR="00C7396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4EA8306" w14:textId="77777777" w:rsidR="00C7396D" w:rsidRDefault="00000000">
            <w:r>
              <w:t>2.943</w:t>
            </w:r>
          </w:p>
        </w:tc>
        <w:tc>
          <w:tcPr>
            <w:tcW w:w="1188" w:type="dxa"/>
            <w:vAlign w:val="center"/>
          </w:tcPr>
          <w:p w14:paraId="23B14D81" w14:textId="77777777" w:rsidR="00C7396D" w:rsidRDefault="00000000">
            <w:r>
              <w:t>11.772</w:t>
            </w:r>
          </w:p>
        </w:tc>
        <w:tc>
          <w:tcPr>
            <w:tcW w:w="1188" w:type="dxa"/>
            <w:vAlign w:val="center"/>
          </w:tcPr>
          <w:p w14:paraId="63F71CE9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1A1D08B0" w14:textId="77777777" w:rsidR="00C7396D" w:rsidRDefault="00000000">
            <w:r>
              <w:t>2.200</w:t>
            </w:r>
          </w:p>
        </w:tc>
      </w:tr>
      <w:tr w:rsidR="00C7396D" w14:paraId="6E30EEAD" w14:textId="77777777">
        <w:tc>
          <w:tcPr>
            <w:tcW w:w="1013" w:type="dxa"/>
            <w:vAlign w:val="center"/>
          </w:tcPr>
          <w:p w14:paraId="2F7484EB" w14:textId="77777777" w:rsidR="00C7396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41BFF85" w14:textId="77777777" w:rsidR="00C7396D" w:rsidRDefault="00000000">
            <w:r>
              <w:t>C2218</w:t>
            </w:r>
          </w:p>
        </w:tc>
        <w:tc>
          <w:tcPr>
            <w:tcW w:w="1188" w:type="dxa"/>
            <w:vAlign w:val="center"/>
          </w:tcPr>
          <w:p w14:paraId="6126441E" w14:textId="77777777" w:rsidR="00C7396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4101296" w14:textId="77777777" w:rsidR="00C7396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7A5B63F" w14:textId="77777777" w:rsidR="00C7396D" w:rsidRDefault="00000000">
            <w:r>
              <w:t>3.915</w:t>
            </w:r>
          </w:p>
        </w:tc>
        <w:tc>
          <w:tcPr>
            <w:tcW w:w="1188" w:type="dxa"/>
            <w:vAlign w:val="center"/>
          </w:tcPr>
          <w:p w14:paraId="3B4D59BE" w14:textId="77777777" w:rsidR="00C7396D" w:rsidRDefault="00000000">
            <w:r>
              <w:t>31.320</w:t>
            </w:r>
          </w:p>
        </w:tc>
        <w:tc>
          <w:tcPr>
            <w:tcW w:w="1188" w:type="dxa"/>
            <w:vAlign w:val="center"/>
          </w:tcPr>
          <w:p w14:paraId="2178931C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29B05EC8" w14:textId="77777777" w:rsidR="00C7396D" w:rsidRDefault="00000000">
            <w:r>
              <w:t>2.200</w:t>
            </w:r>
          </w:p>
        </w:tc>
      </w:tr>
      <w:tr w:rsidR="00C7396D" w14:paraId="53F3ECFB" w14:textId="77777777">
        <w:tc>
          <w:tcPr>
            <w:tcW w:w="1013" w:type="dxa"/>
            <w:vAlign w:val="center"/>
          </w:tcPr>
          <w:p w14:paraId="664162C0" w14:textId="77777777" w:rsidR="00C7396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5763BFC" w14:textId="77777777" w:rsidR="00C7396D" w:rsidRDefault="00000000">
            <w:r>
              <w:t>C2418</w:t>
            </w:r>
          </w:p>
        </w:tc>
        <w:tc>
          <w:tcPr>
            <w:tcW w:w="1188" w:type="dxa"/>
            <w:vAlign w:val="center"/>
          </w:tcPr>
          <w:p w14:paraId="53E82363" w14:textId="77777777" w:rsidR="00C7396D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0BA27C16" w14:textId="77777777" w:rsidR="00C7396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37F19C7" w14:textId="77777777" w:rsidR="00C7396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6E0CD390" w14:textId="77777777" w:rsidR="00C7396D" w:rsidRDefault="00000000">
            <w:r>
              <w:t>25.920</w:t>
            </w:r>
          </w:p>
        </w:tc>
        <w:tc>
          <w:tcPr>
            <w:tcW w:w="1188" w:type="dxa"/>
            <w:vAlign w:val="center"/>
          </w:tcPr>
          <w:p w14:paraId="7D1D2748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6278EB9E" w14:textId="77777777" w:rsidR="00C7396D" w:rsidRDefault="00000000">
            <w:r>
              <w:t>2.200</w:t>
            </w:r>
          </w:p>
        </w:tc>
      </w:tr>
      <w:tr w:rsidR="00C7396D" w14:paraId="3F8EDB40" w14:textId="77777777">
        <w:tc>
          <w:tcPr>
            <w:tcW w:w="1013" w:type="dxa"/>
            <w:vAlign w:val="center"/>
          </w:tcPr>
          <w:p w14:paraId="4FD73831" w14:textId="77777777" w:rsidR="00C7396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E9395EE" w14:textId="77777777" w:rsidR="00C7396D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4EEB950A" w14:textId="77777777" w:rsidR="00C7396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EC188B5" w14:textId="77777777" w:rsidR="00C7396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A66D0F" w14:textId="77777777" w:rsidR="00C7396D" w:rsidRDefault="00000000">
            <w:r>
              <w:t>5.940</w:t>
            </w:r>
          </w:p>
        </w:tc>
        <w:tc>
          <w:tcPr>
            <w:tcW w:w="1188" w:type="dxa"/>
            <w:vAlign w:val="center"/>
          </w:tcPr>
          <w:p w14:paraId="08B2A21C" w14:textId="77777777" w:rsidR="00C7396D" w:rsidRDefault="00000000">
            <w:r>
              <w:t>5.940</w:t>
            </w:r>
          </w:p>
        </w:tc>
        <w:tc>
          <w:tcPr>
            <w:tcW w:w="1188" w:type="dxa"/>
            <w:vAlign w:val="center"/>
          </w:tcPr>
          <w:p w14:paraId="4801AE7D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038FD299" w14:textId="77777777" w:rsidR="00C7396D" w:rsidRDefault="00000000">
            <w:r>
              <w:t>2.200</w:t>
            </w:r>
          </w:p>
        </w:tc>
      </w:tr>
      <w:tr w:rsidR="00C7396D" w14:paraId="40337AB0" w14:textId="77777777">
        <w:tc>
          <w:tcPr>
            <w:tcW w:w="1013" w:type="dxa"/>
            <w:vAlign w:val="center"/>
          </w:tcPr>
          <w:p w14:paraId="667DEB68" w14:textId="77777777" w:rsidR="00C7396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7BCE7BA" w14:textId="77777777" w:rsidR="00C7396D" w:rsidRDefault="00000000">
            <w:r>
              <w:t>C4518</w:t>
            </w:r>
          </w:p>
        </w:tc>
        <w:tc>
          <w:tcPr>
            <w:tcW w:w="1188" w:type="dxa"/>
            <w:vAlign w:val="center"/>
          </w:tcPr>
          <w:p w14:paraId="7512701B" w14:textId="77777777" w:rsidR="00C7396D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F63BC16" w14:textId="77777777" w:rsidR="00C7396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03370A3" w14:textId="77777777" w:rsidR="00C7396D" w:rsidRDefault="00000000">
            <w:r>
              <w:t>8.046</w:t>
            </w:r>
          </w:p>
        </w:tc>
        <w:tc>
          <w:tcPr>
            <w:tcW w:w="1188" w:type="dxa"/>
            <w:vAlign w:val="center"/>
          </w:tcPr>
          <w:p w14:paraId="2074CC1F" w14:textId="77777777" w:rsidR="00C7396D" w:rsidRDefault="00000000">
            <w:r>
              <w:t>32.184</w:t>
            </w:r>
          </w:p>
        </w:tc>
        <w:tc>
          <w:tcPr>
            <w:tcW w:w="1188" w:type="dxa"/>
            <w:vAlign w:val="center"/>
          </w:tcPr>
          <w:p w14:paraId="3BC78FDD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71E6D983" w14:textId="77777777" w:rsidR="00C7396D" w:rsidRDefault="00000000">
            <w:r>
              <w:t>2.200</w:t>
            </w:r>
          </w:p>
        </w:tc>
      </w:tr>
      <w:tr w:rsidR="00C7396D" w14:paraId="5CC34C51" w14:textId="77777777">
        <w:tc>
          <w:tcPr>
            <w:tcW w:w="1013" w:type="dxa"/>
            <w:vAlign w:val="center"/>
          </w:tcPr>
          <w:p w14:paraId="11F694C5" w14:textId="77777777" w:rsidR="00C7396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BB61372" w14:textId="77777777" w:rsidR="00C7396D" w:rsidRDefault="00000000">
            <w:r>
              <w:t>C4518</w:t>
            </w:r>
          </w:p>
        </w:tc>
        <w:tc>
          <w:tcPr>
            <w:tcW w:w="1188" w:type="dxa"/>
            <w:vAlign w:val="center"/>
          </w:tcPr>
          <w:p w14:paraId="5314DA00" w14:textId="77777777" w:rsidR="00C7396D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61FC06D1" w14:textId="77777777" w:rsidR="00C7396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C9E7172" w14:textId="77777777" w:rsidR="00C7396D" w:rsidRDefault="00000000">
            <w:r>
              <w:t>8.028</w:t>
            </w:r>
          </w:p>
        </w:tc>
        <w:tc>
          <w:tcPr>
            <w:tcW w:w="1188" w:type="dxa"/>
            <w:vAlign w:val="center"/>
          </w:tcPr>
          <w:p w14:paraId="0572DD03" w14:textId="77777777" w:rsidR="00C7396D" w:rsidRDefault="00000000">
            <w:r>
              <w:t>40.140</w:t>
            </w:r>
          </w:p>
        </w:tc>
        <w:tc>
          <w:tcPr>
            <w:tcW w:w="1188" w:type="dxa"/>
            <w:vAlign w:val="center"/>
          </w:tcPr>
          <w:p w14:paraId="22957137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5A251C80" w14:textId="77777777" w:rsidR="00C7396D" w:rsidRDefault="00000000">
            <w:r>
              <w:t>2.200</w:t>
            </w:r>
          </w:p>
        </w:tc>
      </w:tr>
      <w:tr w:rsidR="00C7396D" w14:paraId="4278EFA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B5395E5" w14:textId="77777777" w:rsidR="00C7396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0AA3D31" w14:textId="77777777" w:rsidR="00C7396D" w:rsidRDefault="00000000">
            <w:r>
              <w:t>215.856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DFA7A2E" w14:textId="77777777" w:rsidR="00C7396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D2E40CF" w14:textId="77777777" w:rsidR="00C7396D" w:rsidRDefault="00000000">
            <w:r>
              <w:t>2.200</w:t>
            </w:r>
          </w:p>
        </w:tc>
      </w:tr>
    </w:tbl>
    <w:p w14:paraId="348FE60A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F78E2D4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7396D" w14:paraId="4295172C" w14:textId="77777777">
        <w:tc>
          <w:tcPr>
            <w:tcW w:w="1013" w:type="dxa"/>
            <w:shd w:val="clear" w:color="auto" w:fill="E6E6E6"/>
            <w:vAlign w:val="center"/>
          </w:tcPr>
          <w:p w14:paraId="2BA2A6A6" w14:textId="77777777" w:rsidR="00C7396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DFFAA9" w14:textId="77777777" w:rsidR="00C7396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9FDC64" w14:textId="77777777" w:rsidR="00C7396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D6CE9B" w14:textId="77777777" w:rsidR="00C7396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C0E7D2" w14:textId="77777777" w:rsidR="00C7396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8A697C" w14:textId="77777777" w:rsidR="00C7396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FDA02C" w14:textId="77777777" w:rsidR="00C7396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F6A7ED" w14:textId="77777777" w:rsidR="00C7396D" w:rsidRDefault="00000000">
            <w:pPr>
              <w:jc w:val="center"/>
            </w:pPr>
            <w:r>
              <w:t>传热系数</w:t>
            </w:r>
          </w:p>
        </w:tc>
      </w:tr>
      <w:tr w:rsidR="00C7396D" w14:paraId="5005049F" w14:textId="77777777">
        <w:tc>
          <w:tcPr>
            <w:tcW w:w="1013" w:type="dxa"/>
            <w:vAlign w:val="center"/>
          </w:tcPr>
          <w:p w14:paraId="6CA6D849" w14:textId="77777777" w:rsidR="00C7396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C45889" w14:textId="77777777" w:rsidR="00C7396D" w:rsidRDefault="00000000">
            <w:r>
              <w:t>C0618</w:t>
            </w:r>
          </w:p>
        </w:tc>
        <w:tc>
          <w:tcPr>
            <w:tcW w:w="1188" w:type="dxa"/>
            <w:vAlign w:val="center"/>
          </w:tcPr>
          <w:p w14:paraId="22856EE4" w14:textId="77777777" w:rsidR="00C7396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3FBE29D" w14:textId="77777777" w:rsidR="00C7396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1318D4F" w14:textId="77777777" w:rsidR="00C7396D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0506D550" w14:textId="77777777" w:rsidR="00C7396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723207B8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045F1DC0" w14:textId="77777777" w:rsidR="00C7396D" w:rsidRDefault="00000000">
            <w:r>
              <w:t>2.200</w:t>
            </w:r>
          </w:p>
        </w:tc>
      </w:tr>
      <w:tr w:rsidR="00C7396D" w14:paraId="26D56D46" w14:textId="77777777">
        <w:tc>
          <w:tcPr>
            <w:tcW w:w="1013" w:type="dxa"/>
            <w:vAlign w:val="center"/>
          </w:tcPr>
          <w:p w14:paraId="6B8F389A" w14:textId="77777777" w:rsidR="00C7396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07B5AE9" w14:textId="77777777" w:rsidR="00C7396D" w:rsidRDefault="00000000">
            <w:r>
              <w:t>C0918</w:t>
            </w:r>
          </w:p>
        </w:tc>
        <w:tc>
          <w:tcPr>
            <w:tcW w:w="1188" w:type="dxa"/>
            <w:vAlign w:val="center"/>
          </w:tcPr>
          <w:p w14:paraId="475B9D4C" w14:textId="77777777" w:rsidR="00C7396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0AE41CE" w14:textId="77777777" w:rsidR="00C7396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81F4377" w14:textId="77777777" w:rsidR="00C7396D" w:rsidRDefault="00000000">
            <w:r>
              <w:t>1.665</w:t>
            </w:r>
          </w:p>
        </w:tc>
        <w:tc>
          <w:tcPr>
            <w:tcW w:w="1188" w:type="dxa"/>
            <w:vAlign w:val="center"/>
          </w:tcPr>
          <w:p w14:paraId="426C1EF2" w14:textId="77777777" w:rsidR="00C7396D" w:rsidRDefault="00000000">
            <w:r>
              <w:t>3.330</w:t>
            </w:r>
          </w:p>
        </w:tc>
        <w:tc>
          <w:tcPr>
            <w:tcW w:w="1188" w:type="dxa"/>
            <w:vAlign w:val="center"/>
          </w:tcPr>
          <w:p w14:paraId="48EC0746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21DFEEB5" w14:textId="77777777" w:rsidR="00C7396D" w:rsidRDefault="00000000">
            <w:r>
              <w:t>2.200</w:t>
            </w:r>
          </w:p>
        </w:tc>
      </w:tr>
      <w:tr w:rsidR="00C7396D" w14:paraId="5C824F28" w14:textId="77777777">
        <w:tc>
          <w:tcPr>
            <w:tcW w:w="1013" w:type="dxa"/>
            <w:vAlign w:val="center"/>
          </w:tcPr>
          <w:p w14:paraId="64CDCFE6" w14:textId="77777777" w:rsidR="00C7396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6AD909B" w14:textId="77777777" w:rsidR="00C7396D" w:rsidRDefault="00000000">
            <w:r>
              <w:t>C0918</w:t>
            </w:r>
          </w:p>
        </w:tc>
        <w:tc>
          <w:tcPr>
            <w:tcW w:w="1188" w:type="dxa"/>
            <w:vAlign w:val="center"/>
          </w:tcPr>
          <w:p w14:paraId="0B917349" w14:textId="77777777" w:rsidR="00C7396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6007D5A" w14:textId="77777777" w:rsidR="00C7396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BD5CAA0" w14:textId="77777777" w:rsidR="00C7396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13CB294E" w14:textId="77777777" w:rsidR="00C7396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73FC4C41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31065F49" w14:textId="77777777" w:rsidR="00C7396D" w:rsidRDefault="00000000">
            <w:r>
              <w:t>2.200</w:t>
            </w:r>
          </w:p>
        </w:tc>
      </w:tr>
      <w:tr w:rsidR="00C7396D" w14:paraId="56824FE6" w14:textId="77777777">
        <w:tc>
          <w:tcPr>
            <w:tcW w:w="1013" w:type="dxa"/>
            <w:vAlign w:val="center"/>
          </w:tcPr>
          <w:p w14:paraId="0E2390FE" w14:textId="77777777" w:rsidR="00C7396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57E237D" w14:textId="77777777" w:rsidR="00C7396D" w:rsidRDefault="00000000">
            <w:r>
              <w:t>C1218</w:t>
            </w:r>
          </w:p>
        </w:tc>
        <w:tc>
          <w:tcPr>
            <w:tcW w:w="1188" w:type="dxa"/>
            <w:vAlign w:val="center"/>
          </w:tcPr>
          <w:p w14:paraId="53242343" w14:textId="77777777" w:rsidR="00C7396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C69ABAA" w14:textId="77777777" w:rsidR="00C7396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CEB68EE" w14:textId="77777777" w:rsidR="00C7396D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1E2559F0" w14:textId="77777777" w:rsidR="00C7396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19F8202F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5EF7764D" w14:textId="77777777" w:rsidR="00C7396D" w:rsidRDefault="00000000">
            <w:r>
              <w:t>2.200</w:t>
            </w:r>
          </w:p>
        </w:tc>
      </w:tr>
      <w:tr w:rsidR="00C7396D" w14:paraId="182620B1" w14:textId="77777777">
        <w:tc>
          <w:tcPr>
            <w:tcW w:w="1013" w:type="dxa"/>
            <w:vAlign w:val="center"/>
          </w:tcPr>
          <w:p w14:paraId="604001EB" w14:textId="77777777" w:rsidR="00C7396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2968CA2" w14:textId="77777777" w:rsidR="00C7396D" w:rsidRDefault="00000000">
            <w:r>
              <w:t>C1618</w:t>
            </w:r>
          </w:p>
        </w:tc>
        <w:tc>
          <w:tcPr>
            <w:tcW w:w="1188" w:type="dxa"/>
            <w:vAlign w:val="center"/>
          </w:tcPr>
          <w:p w14:paraId="349DEAC9" w14:textId="77777777" w:rsidR="00C7396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944E2E2" w14:textId="77777777" w:rsidR="00C7396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2C0C4FA" w14:textId="77777777" w:rsidR="00C7396D" w:rsidRDefault="00000000">
            <w:r>
              <w:t>2.943</w:t>
            </w:r>
          </w:p>
        </w:tc>
        <w:tc>
          <w:tcPr>
            <w:tcW w:w="1188" w:type="dxa"/>
            <w:vAlign w:val="center"/>
          </w:tcPr>
          <w:p w14:paraId="48519299" w14:textId="77777777" w:rsidR="00C7396D" w:rsidRDefault="00000000">
            <w:r>
              <w:t>23.544</w:t>
            </w:r>
          </w:p>
        </w:tc>
        <w:tc>
          <w:tcPr>
            <w:tcW w:w="1188" w:type="dxa"/>
            <w:vAlign w:val="center"/>
          </w:tcPr>
          <w:p w14:paraId="7C71C102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33066A3B" w14:textId="77777777" w:rsidR="00C7396D" w:rsidRDefault="00000000">
            <w:r>
              <w:t>2.200</w:t>
            </w:r>
          </w:p>
        </w:tc>
      </w:tr>
      <w:tr w:rsidR="00C7396D" w14:paraId="2F6BAF53" w14:textId="77777777">
        <w:tc>
          <w:tcPr>
            <w:tcW w:w="1013" w:type="dxa"/>
            <w:vAlign w:val="center"/>
          </w:tcPr>
          <w:p w14:paraId="09C0F62E" w14:textId="77777777" w:rsidR="00C7396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AB0E7F3" w14:textId="77777777" w:rsidR="00C7396D" w:rsidRDefault="00000000">
            <w:r>
              <w:t>C1718</w:t>
            </w:r>
          </w:p>
        </w:tc>
        <w:tc>
          <w:tcPr>
            <w:tcW w:w="1188" w:type="dxa"/>
            <w:vAlign w:val="center"/>
          </w:tcPr>
          <w:p w14:paraId="7FBF39AD" w14:textId="77777777" w:rsidR="00C7396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614B155" w14:textId="77777777" w:rsidR="00C7396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E40416" w14:textId="77777777" w:rsidR="00C7396D" w:rsidRDefault="00000000">
            <w:r>
              <w:t>3.060</w:t>
            </w:r>
          </w:p>
        </w:tc>
        <w:tc>
          <w:tcPr>
            <w:tcW w:w="1188" w:type="dxa"/>
            <w:vAlign w:val="center"/>
          </w:tcPr>
          <w:p w14:paraId="407DA3A6" w14:textId="77777777" w:rsidR="00C7396D" w:rsidRDefault="00000000">
            <w:r>
              <w:t>6.120</w:t>
            </w:r>
          </w:p>
        </w:tc>
        <w:tc>
          <w:tcPr>
            <w:tcW w:w="1188" w:type="dxa"/>
            <w:vAlign w:val="center"/>
          </w:tcPr>
          <w:p w14:paraId="2EFBE11C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0FF7C5CB" w14:textId="77777777" w:rsidR="00C7396D" w:rsidRDefault="00000000">
            <w:r>
              <w:t>2.200</w:t>
            </w:r>
          </w:p>
        </w:tc>
      </w:tr>
      <w:tr w:rsidR="00C7396D" w14:paraId="063AAE4F" w14:textId="77777777">
        <w:tc>
          <w:tcPr>
            <w:tcW w:w="1013" w:type="dxa"/>
            <w:vAlign w:val="center"/>
          </w:tcPr>
          <w:p w14:paraId="5131CDEE" w14:textId="77777777" w:rsidR="00C7396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EB607F0" w14:textId="77777777" w:rsidR="00C7396D" w:rsidRDefault="00000000">
            <w:r>
              <w:t>C2518</w:t>
            </w:r>
          </w:p>
        </w:tc>
        <w:tc>
          <w:tcPr>
            <w:tcW w:w="1188" w:type="dxa"/>
            <w:vAlign w:val="center"/>
          </w:tcPr>
          <w:p w14:paraId="285B7248" w14:textId="77777777" w:rsidR="00C7396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73C03CE" w14:textId="77777777" w:rsidR="00C7396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6AD2E6" w14:textId="77777777" w:rsidR="00C7396D" w:rsidRDefault="00000000">
            <w:r>
              <w:t>4.590</w:t>
            </w:r>
          </w:p>
        </w:tc>
        <w:tc>
          <w:tcPr>
            <w:tcW w:w="1188" w:type="dxa"/>
            <w:vAlign w:val="center"/>
          </w:tcPr>
          <w:p w14:paraId="01298BF6" w14:textId="77777777" w:rsidR="00C7396D" w:rsidRDefault="00000000">
            <w:r>
              <w:t>4.590</w:t>
            </w:r>
          </w:p>
        </w:tc>
        <w:tc>
          <w:tcPr>
            <w:tcW w:w="1188" w:type="dxa"/>
            <w:vAlign w:val="center"/>
          </w:tcPr>
          <w:p w14:paraId="31EB1E01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23EAEAB4" w14:textId="77777777" w:rsidR="00C7396D" w:rsidRDefault="00000000">
            <w:r>
              <w:t>2.200</w:t>
            </w:r>
          </w:p>
        </w:tc>
      </w:tr>
      <w:tr w:rsidR="00C7396D" w14:paraId="5F037531" w14:textId="77777777">
        <w:tc>
          <w:tcPr>
            <w:tcW w:w="1013" w:type="dxa"/>
            <w:vAlign w:val="center"/>
          </w:tcPr>
          <w:p w14:paraId="143DBD4B" w14:textId="77777777" w:rsidR="00C7396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F93A500" w14:textId="77777777" w:rsidR="00C7396D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7E2DBC69" w14:textId="77777777" w:rsidR="00C7396D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BA214AC" w14:textId="77777777" w:rsidR="00C7396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3FFEAC4" w14:textId="77777777" w:rsidR="00C7396D" w:rsidRDefault="00000000">
            <w:r>
              <w:t>6.030</w:t>
            </w:r>
          </w:p>
        </w:tc>
        <w:tc>
          <w:tcPr>
            <w:tcW w:w="1188" w:type="dxa"/>
            <w:vAlign w:val="center"/>
          </w:tcPr>
          <w:p w14:paraId="1BDE4AB4" w14:textId="77777777" w:rsidR="00C7396D" w:rsidRDefault="00000000">
            <w:r>
              <w:t>30.150</w:t>
            </w:r>
          </w:p>
        </w:tc>
        <w:tc>
          <w:tcPr>
            <w:tcW w:w="1188" w:type="dxa"/>
            <w:vAlign w:val="center"/>
          </w:tcPr>
          <w:p w14:paraId="39E4ABA4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14997AAA" w14:textId="77777777" w:rsidR="00C7396D" w:rsidRDefault="00000000">
            <w:r>
              <w:t>2.200</w:t>
            </w:r>
          </w:p>
        </w:tc>
      </w:tr>
      <w:tr w:rsidR="00C7396D" w14:paraId="21E60D45" w14:textId="77777777">
        <w:tc>
          <w:tcPr>
            <w:tcW w:w="1013" w:type="dxa"/>
            <w:vAlign w:val="center"/>
          </w:tcPr>
          <w:p w14:paraId="22B3C3CD" w14:textId="77777777" w:rsidR="00C7396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56B51A2" w14:textId="77777777" w:rsidR="00C7396D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61279C9A" w14:textId="77777777" w:rsidR="00C7396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7AF973D" w14:textId="77777777" w:rsidR="00C7396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49CA17" w14:textId="77777777" w:rsidR="00C7396D" w:rsidRDefault="00000000">
            <w:r>
              <w:t>5.940</w:t>
            </w:r>
          </w:p>
        </w:tc>
        <w:tc>
          <w:tcPr>
            <w:tcW w:w="1188" w:type="dxa"/>
            <w:vAlign w:val="center"/>
          </w:tcPr>
          <w:p w14:paraId="47DAA068" w14:textId="77777777" w:rsidR="00C7396D" w:rsidRDefault="00000000">
            <w:r>
              <w:t>5.940</w:t>
            </w:r>
          </w:p>
        </w:tc>
        <w:tc>
          <w:tcPr>
            <w:tcW w:w="1188" w:type="dxa"/>
            <w:vAlign w:val="center"/>
          </w:tcPr>
          <w:p w14:paraId="29489DA2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61D4203F" w14:textId="77777777" w:rsidR="00C7396D" w:rsidRDefault="00000000">
            <w:r>
              <w:t>2.200</w:t>
            </w:r>
          </w:p>
        </w:tc>
      </w:tr>
      <w:tr w:rsidR="00C7396D" w14:paraId="5D0D98A9" w14:textId="77777777">
        <w:tc>
          <w:tcPr>
            <w:tcW w:w="1013" w:type="dxa"/>
            <w:vAlign w:val="center"/>
          </w:tcPr>
          <w:p w14:paraId="1197D7A0" w14:textId="77777777" w:rsidR="00C7396D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0937DA83" w14:textId="77777777" w:rsidR="00C7396D" w:rsidRDefault="00000000">
            <w:r>
              <w:t>C3330</w:t>
            </w:r>
          </w:p>
        </w:tc>
        <w:tc>
          <w:tcPr>
            <w:tcW w:w="1188" w:type="dxa"/>
            <w:vAlign w:val="center"/>
          </w:tcPr>
          <w:p w14:paraId="3EC68EB5" w14:textId="77777777" w:rsidR="00C7396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5D9BA8" w14:textId="77777777" w:rsidR="00C7396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C295712" w14:textId="77777777" w:rsidR="00C7396D" w:rsidRDefault="00000000">
            <w:r>
              <w:t>10.050</w:t>
            </w:r>
          </w:p>
        </w:tc>
        <w:tc>
          <w:tcPr>
            <w:tcW w:w="1188" w:type="dxa"/>
            <w:vAlign w:val="center"/>
          </w:tcPr>
          <w:p w14:paraId="18FE1B9E" w14:textId="77777777" w:rsidR="00C7396D" w:rsidRDefault="00000000">
            <w:r>
              <w:t>20.100</w:t>
            </w:r>
          </w:p>
        </w:tc>
        <w:tc>
          <w:tcPr>
            <w:tcW w:w="1188" w:type="dxa"/>
            <w:vAlign w:val="center"/>
          </w:tcPr>
          <w:p w14:paraId="67763A36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3DA42433" w14:textId="77777777" w:rsidR="00C7396D" w:rsidRDefault="00000000">
            <w:r>
              <w:t>2.200</w:t>
            </w:r>
          </w:p>
        </w:tc>
      </w:tr>
      <w:tr w:rsidR="00C7396D" w14:paraId="6A6474A9" w14:textId="77777777">
        <w:tc>
          <w:tcPr>
            <w:tcW w:w="1013" w:type="dxa"/>
            <w:vAlign w:val="center"/>
          </w:tcPr>
          <w:p w14:paraId="6DA666F4" w14:textId="77777777" w:rsidR="00C7396D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23C89D7F" w14:textId="77777777" w:rsidR="00C7396D" w:rsidRDefault="00000000">
            <w:r>
              <w:t>C3418</w:t>
            </w:r>
          </w:p>
        </w:tc>
        <w:tc>
          <w:tcPr>
            <w:tcW w:w="1188" w:type="dxa"/>
            <w:vAlign w:val="center"/>
          </w:tcPr>
          <w:p w14:paraId="624ED88B" w14:textId="77777777" w:rsidR="00C7396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5D62A4F" w14:textId="77777777" w:rsidR="00C7396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21DC10" w14:textId="77777777" w:rsidR="00C7396D" w:rsidRDefault="00000000">
            <w:r>
              <w:t>6.030</w:t>
            </w:r>
          </w:p>
        </w:tc>
        <w:tc>
          <w:tcPr>
            <w:tcW w:w="1188" w:type="dxa"/>
            <w:vAlign w:val="center"/>
          </w:tcPr>
          <w:p w14:paraId="2204109B" w14:textId="77777777" w:rsidR="00C7396D" w:rsidRDefault="00000000">
            <w:r>
              <w:t>12.060</w:t>
            </w:r>
          </w:p>
        </w:tc>
        <w:tc>
          <w:tcPr>
            <w:tcW w:w="1188" w:type="dxa"/>
            <w:vAlign w:val="center"/>
          </w:tcPr>
          <w:p w14:paraId="10FDC608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72A2CB76" w14:textId="77777777" w:rsidR="00C7396D" w:rsidRDefault="00000000">
            <w:r>
              <w:t>2.200</w:t>
            </w:r>
          </w:p>
        </w:tc>
      </w:tr>
      <w:tr w:rsidR="00C7396D" w14:paraId="7BD2D546" w14:textId="77777777">
        <w:tc>
          <w:tcPr>
            <w:tcW w:w="1013" w:type="dxa"/>
            <w:vAlign w:val="center"/>
          </w:tcPr>
          <w:p w14:paraId="2ADC6EE8" w14:textId="77777777" w:rsidR="00C7396D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5978941" w14:textId="77777777" w:rsidR="00C7396D" w:rsidRDefault="00000000">
            <w:r>
              <w:t>C3430</w:t>
            </w:r>
          </w:p>
        </w:tc>
        <w:tc>
          <w:tcPr>
            <w:tcW w:w="1188" w:type="dxa"/>
            <w:vAlign w:val="center"/>
          </w:tcPr>
          <w:p w14:paraId="01796DB1" w14:textId="77777777" w:rsidR="00C7396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71C212" w14:textId="77777777" w:rsidR="00C7396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92EEACE" w14:textId="77777777" w:rsidR="00C7396D" w:rsidRDefault="00000000">
            <w:r>
              <w:t>10.050</w:t>
            </w:r>
          </w:p>
        </w:tc>
        <w:tc>
          <w:tcPr>
            <w:tcW w:w="1188" w:type="dxa"/>
            <w:vAlign w:val="center"/>
          </w:tcPr>
          <w:p w14:paraId="47F2C401" w14:textId="77777777" w:rsidR="00C7396D" w:rsidRDefault="00000000">
            <w:r>
              <w:t>10.050</w:t>
            </w:r>
          </w:p>
        </w:tc>
        <w:tc>
          <w:tcPr>
            <w:tcW w:w="1188" w:type="dxa"/>
            <w:vAlign w:val="center"/>
          </w:tcPr>
          <w:p w14:paraId="47563061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508AE728" w14:textId="77777777" w:rsidR="00C7396D" w:rsidRDefault="00000000">
            <w:r>
              <w:t>2.200</w:t>
            </w:r>
          </w:p>
        </w:tc>
      </w:tr>
      <w:tr w:rsidR="00C7396D" w14:paraId="27418BFB" w14:textId="77777777">
        <w:tc>
          <w:tcPr>
            <w:tcW w:w="1013" w:type="dxa"/>
            <w:vAlign w:val="center"/>
          </w:tcPr>
          <w:p w14:paraId="624CE646" w14:textId="77777777" w:rsidR="00C7396D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3B2AF168" w14:textId="77777777" w:rsidR="00C7396D" w:rsidRDefault="00000000">
            <w:r>
              <w:t>C4518</w:t>
            </w:r>
          </w:p>
        </w:tc>
        <w:tc>
          <w:tcPr>
            <w:tcW w:w="1188" w:type="dxa"/>
            <w:vAlign w:val="center"/>
          </w:tcPr>
          <w:p w14:paraId="797C04C9" w14:textId="77777777" w:rsidR="00C7396D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25D08357" w14:textId="77777777" w:rsidR="00C7396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B4B5EDF" w14:textId="77777777" w:rsidR="00C7396D" w:rsidRDefault="00000000">
            <w:r>
              <w:t>8.046</w:t>
            </w:r>
          </w:p>
        </w:tc>
        <w:tc>
          <w:tcPr>
            <w:tcW w:w="1188" w:type="dxa"/>
            <w:vAlign w:val="center"/>
          </w:tcPr>
          <w:p w14:paraId="258368AE" w14:textId="77777777" w:rsidR="00C7396D" w:rsidRDefault="00000000">
            <w:r>
              <w:t>16.092</w:t>
            </w:r>
          </w:p>
        </w:tc>
        <w:tc>
          <w:tcPr>
            <w:tcW w:w="1188" w:type="dxa"/>
            <w:vAlign w:val="center"/>
          </w:tcPr>
          <w:p w14:paraId="3D53A29E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4C926535" w14:textId="77777777" w:rsidR="00C7396D" w:rsidRDefault="00000000">
            <w:r>
              <w:t>2.200</w:t>
            </w:r>
          </w:p>
        </w:tc>
      </w:tr>
      <w:tr w:rsidR="00C7396D" w14:paraId="2BD3812F" w14:textId="77777777">
        <w:tc>
          <w:tcPr>
            <w:tcW w:w="1013" w:type="dxa"/>
            <w:vAlign w:val="center"/>
          </w:tcPr>
          <w:p w14:paraId="18A3DAFA" w14:textId="77777777" w:rsidR="00C7396D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61146489" w14:textId="77777777" w:rsidR="00C7396D" w:rsidRDefault="00000000">
            <w:r>
              <w:t>C4518</w:t>
            </w:r>
          </w:p>
        </w:tc>
        <w:tc>
          <w:tcPr>
            <w:tcW w:w="1188" w:type="dxa"/>
            <w:vAlign w:val="center"/>
          </w:tcPr>
          <w:p w14:paraId="6661D30E" w14:textId="77777777" w:rsidR="00C7396D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1EAA085" w14:textId="77777777" w:rsidR="00C7396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11CDF64" w14:textId="77777777" w:rsidR="00C7396D" w:rsidRDefault="00000000">
            <w:r>
              <w:t>8.028</w:t>
            </w:r>
          </w:p>
        </w:tc>
        <w:tc>
          <w:tcPr>
            <w:tcW w:w="1188" w:type="dxa"/>
            <w:vAlign w:val="center"/>
          </w:tcPr>
          <w:p w14:paraId="3BB2C756" w14:textId="77777777" w:rsidR="00C7396D" w:rsidRDefault="00000000">
            <w:r>
              <w:t>32.112</w:t>
            </w:r>
          </w:p>
        </w:tc>
        <w:tc>
          <w:tcPr>
            <w:tcW w:w="1188" w:type="dxa"/>
            <w:vAlign w:val="center"/>
          </w:tcPr>
          <w:p w14:paraId="5495F712" w14:textId="77777777" w:rsidR="00C7396D" w:rsidRDefault="00000000">
            <w:r>
              <w:t>145</w:t>
            </w:r>
          </w:p>
        </w:tc>
        <w:tc>
          <w:tcPr>
            <w:tcW w:w="1188" w:type="dxa"/>
            <w:vAlign w:val="center"/>
          </w:tcPr>
          <w:p w14:paraId="18345CA9" w14:textId="77777777" w:rsidR="00C7396D" w:rsidRDefault="00000000">
            <w:r>
              <w:t>2.200</w:t>
            </w:r>
          </w:p>
        </w:tc>
      </w:tr>
      <w:tr w:rsidR="00C7396D" w14:paraId="6F56FCB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C0FADFB" w14:textId="77777777" w:rsidR="00C7396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0926215" w14:textId="77777777" w:rsidR="00C7396D" w:rsidRDefault="00000000">
            <w:r>
              <w:t>175.968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AC988AE" w14:textId="77777777" w:rsidR="00C7396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08D7F3D" w14:textId="77777777" w:rsidR="00C7396D" w:rsidRDefault="00000000">
            <w:r>
              <w:t>2.200</w:t>
            </w:r>
          </w:p>
        </w:tc>
      </w:tr>
    </w:tbl>
    <w:p w14:paraId="772A8D43" w14:textId="77777777" w:rsidR="00C7396D" w:rsidRDefault="00C7396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7A42F2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0B66FE48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935C4C2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ECA0D95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877F56E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C7396D" w14:paraId="024CA670" w14:textId="77777777">
        <w:tc>
          <w:tcPr>
            <w:tcW w:w="622" w:type="dxa"/>
            <w:shd w:val="clear" w:color="auto" w:fill="E6E6E6"/>
            <w:vAlign w:val="center"/>
          </w:tcPr>
          <w:p w14:paraId="0D0F50CF" w14:textId="77777777" w:rsidR="00C7396D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F9BD27E" w14:textId="77777777" w:rsidR="00C7396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7E6F594" w14:textId="77777777" w:rsidR="00C7396D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2680562" w14:textId="77777777" w:rsidR="00C7396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A3598A" w14:textId="77777777" w:rsidR="00C7396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AEF447" w14:textId="77777777" w:rsidR="00C7396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6DE05E8" w14:textId="77777777" w:rsidR="00C7396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E95855F" w14:textId="77777777" w:rsidR="00C7396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2A8385" w14:textId="77777777" w:rsidR="00C7396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F0488D0" w14:textId="77777777" w:rsidR="00C7396D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018B60" w14:textId="77777777" w:rsidR="00C7396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7396D" w14:paraId="550AD020" w14:textId="77777777">
        <w:tc>
          <w:tcPr>
            <w:tcW w:w="622" w:type="dxa"/>
            <w:vAlign w:val="center"/>
          </w:tcPr>
          <w:p w14:paraId="5199D1E1" w14:textId="77777777" w:rsidR="00C7396D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1515919D" w14:textId="77777777" w:rsidR="00C7396D" w:rsidRDefault="00000000">
            <w:r>
              <w:t>C0618</w:t>
            </w:r>
          </w:p>
        </w:tc>
        <w:tc>
          <w:tcPr>
            <w:tcW w:w="735" w:type="dxa"/>
            <w:vAlign w:val="center"/>
          </w:tcPr>
          <w:p w14:paraId="777FFB97" w14:textId="77777777" w:rsidR="00C7396D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3E3BB9B" w14:textId="77777777" w:rsidR="00C7396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2A0E493" w14:textId="77777777" w:rsidR="00C7396D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016DCF3F" w14:textId="77777777" w:rsidR="00C7396D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6CB45051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5C7A289D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5574F7B6" w14:textId="77777777" w:rsidR="00C7396D" w:rsidRDefault="00C7396D"/>
        </w:tc>
        <w:tc>
          <w:tcPr>
            <w:tcW w:w="1165" w:type="dxa"/>
            <w:vAlign w:val="center"/>
          </w:tcPr>
          <w:p w14:paraId="034FD172" w14:textId="77777777" w:rsidR="00C7396D" w:rsidRDefault="00000000">
            <w:r>
              <w:t>0.758~0.890</w:t>
            </w:r>
          </w:p>
        </w:tc>
        <w:tc>
          <w:tcPr>
            <w:tcW w:w="916" w:type="dxa"/>
            <w:vAlign w:val="center"/>
          </w:tcPr>
          <w:p w14:paraId="2822AB1A" w14:textId="77777777" w:rsidR="00C7396D" w:rsidRDefault="00000000">
            <w:r>
              <w:t>0.253~0.297</w:t>
            </w:r>
          </w:p>
        </w:tc>
      </w:tr>
      <w:tr w:rsidR="00C7396D" w14:paraId="38A79E48" w14:textId="77777777">
        <w:tc>
          <w:tcPr>
            <w:tcW w:w="622" w:type="dxa"/>
            <w:vAlign w:val="center"/>
          </w:tcPr>
          <w:p w14:paraId="1ADF37A4" w14:textId="77777777" w:rsidR="00C7396D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00664428" w14:textId="77777777" w:rsidR="00C7396D" w:rsidRDefault="00000000">
            <w:r>
              <w:t>C0918</w:t>
            </w:r>
          </w:p>
        </w:tc>
        <w:tc>
          <w:tcPr>
            <w:tcW w:w="735" w:type="dxa"/>
            <w:vAlign w:val="center"/>
          </w:tcPr>
          <w:p w14:paraId="6E516122" w14:textId="77777777" w:rsidR="00C7396D" w:rsidRDefault="00000000">
            <w:r>
              <w:t>1,3</w:t>
            </w:r>
          </w:p>
        </w:tc>
        <w:tc>
          <w:tcPr>
            <w:tcW w:w="622" w:type="dxa"/>
            <w:vAlign w:val="center"/>
          </w:tcPr>
          <w:p w14:paraId="430854CE" w14:textId="77777777" w:rsidR="00C7396D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31AA4A03" w14:textId="77777777" w:rsidR="00C7396D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6CE6337F" w14:textId="77777777" w:rsidR="00C7396D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56528A3E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378E5726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6AB2127C" w14:textId="77777777" w:rsidR="00C7396D" w:rsidRDefault="00C7396D"/>
        </w:tc>
        <w:tc>
          <w:tcPr>
            <w:tcW w:w="1165" w:type="dxa"/>
            <w:vAlign w:val="center"/>
          </w:tcPr>
          <w:p w14:paraId="4C7C1C67" w14:textId="77777777" w:rsidR="00C7396D" w:rsidRDefault="00000000">
            <w:r>
              <w:t>0.846~0.998</w:t>
            </w:r>
          </w:p>
        </w:tc>
        <w:tc>
          <w:tcPr>
            <w:tcW w:w="916" w:type="dxa"/>
            <w:vAlign w:val="center"/>
          </w:tcPr>
          <w:p w14:paraId="505A70D6" w14:textId="77777777" w:rsidR="00C7396D" w:rsidRDefault="00000000">
            <w:r>
              <w:t>0.283~0.333</w:t>
            </w:r>
          </w:p>
        </w:tc>
      </w:tr>
      <w:tr w:rsidR="00C7396D" w14:paraId="34F53C43" w14:textId="77777777">
        <w:tc>
          <w:tcPr>
            <w:tcW w:w="622" w:type="dxa"/>
            <w:vAlign w:val="center"/>
          </w:tcPr>
          <w:p w14:paraId="116FF026" w14:textId="77777777" w:rsidR="00C7396D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0E5C99EE" w14:textId="77777777" w:rsidR="00C7396D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1189F4D0" w14:textId="77777777" w:rsidR="00C7396D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74818FA0" w14:textId="77777777" w:rsidR="00C7396D" w:rsidRDefault="00000000">
            <w:r>
              <w:t>26</w:t>
            </w:r>
          </w:p>
        </w:tc>
        <w:tc>
          <w:tcPr>
            <w:tcW w:w="848" w:type="dxa"/>
            <w:vAlign w:val="center"/>
          </w:tcPr>
          <w:p w14:paraId="296FD294" w14:textId="77777777" w:rsidR="00C7396D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41EE4F82" w14:textId="77777777" w:rsidR="00C7396D" w:rsidRDefault="00000000">
            <w:r>
              <w:t>56.160</w:t>
            </w:r>
          </w:p>
        </w:tc>
        <w:tc>
          <w:tcPr>
            <w:tcW w:w="781" w:type="dxa"/>
            <w:vAlign w:val="center"/>
          </w:tcPr>
          <w:p w14:paraId="6E6CFC99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662379A2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79FE2606" w14:textId="77777777" w:rsidR="00C7396D" w:rsidRDefault="00C7396D"/>
        </w:tc>
        <w:tc>
          <w:tcPr>
            <w:tcW w:w="1165" w:type="dxa"/>
            <w:vAlign w:val="center"/>
          </w:tcPr>
          <w:p w14:paraId="26059CC8" w14:textId="77777777" w:rsidR="00C7396D" w:rsidRDefault="00000000">
            <w:r>
              <w:t>0.827~0.998</w:t>
            </w:r>
          </w:p>
        </w:tc>
        <w:tc>
          <w:tcPr>
            <w:tcW w:w="916" w:type="dxa"/>
            <w:vAlign w:val="center"/>
          </w:tcPr>
          <w:p w14:paraId="405C6E03" w14:textId="77777777" w:rsidR="00C7396D" w:rsidRDefault="00000000">
            <w:r>
              <w:t>0.276~0.333</w:t>
            </w:r>
          </w:p>
        </w:tc>
      </w:tr>
      <w:tr w:rsidR="00C7396D" w14:paraId="52C1B473" w14:textId="77777777">
        <w:tc>
          <w:tcPr>
            <w:tcW w:w="622" w:type="dxa"/>
            <w:vAlign w:val="center"/>
          </w:tcPr>
          <w:p w14:paraId="3F15A1A5" w14:textId="77777777" w:rsidR="00C7396D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3BE6FF79" w14:textId="77777777" w:rsidR="00C7396D" w:rsidRDefault="00000000">
            <w:r>
              <w:t>C1618</w:t>
            </w:r>
          </w:p>
        </w:tc>
        <w:tc>
          <w:tcPr>
            <w:tcW w:w="735" w:type="dxa"/>
            <w:vAlign w:val="center"/>
          </w:tcPr>
          <w:p w14:paraId="27E39834" w14:textId="77777777" w:rsidR="00C7396D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152D529" w14:textId="77777777" w:rsidR="00C7396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1C870AB" w14:textId="77777777" w:rsidR="00C7396D" w:rsidRDefault="00000000">
            <w:r>
              <w:t>2.943</w:t>
            </w:r>
          </w:p>
        </w:tc>
        <w:tc>
          <w:tcPr>
            <w:tcW w:w="848" w:type="dxa"/>
            <w:vAlign w:val="center"/>
          </w:tcPr>
          <w:p w14:paraId="419723BE" w14:textId="77777777" w:rsidR="00C7396D" w:rsidRDefault="00000000">
            <w:r>
              <w:t>11.772</w:t>
            </w:r>
          </w:p>
        </w:tc>
        <w:tc>
          <w:tcPr>
            <w:tcW w:w="781" w:type="dxa"/>
            <w:vAlign w:val="center"/>
          </w:tcPr>
          <w:p w14:paraId="5E42FEC6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4B34C819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42ED3C93" w14:textId="77777777" w:rsidR="00C7396D" w:rsidRDefault="00C7396D"/>
        </w:tc>
        <w:tc>
          <w:tcPr>
            <w:tcW w:w="1165" w:type="dxa"/>
            <w:vAlign w:val="center"/>
          </w:tcPr>
          <w:p w14:paraId="2239B6E9" w14:textId="77777777" w:rsidR="00C7396D" w:rsidRDefault="00000000">
            <w:r>
              <w:t>0.710~0.857</w:t>
            </w:r>
          </w:p>
        </w:tc>
        <w:tc>
          <w:tcPr>
            <w:tcW w:w="916" w:type="dxa"/>
            <w:vAlign w:val="center"/>
          </w:tcPr>
          <w:p w14:paraId="1B2AC484" w14:textId="77777777" w:rsidR="00C7396D" w:rsidRDefault="00000000">
            <w:r>
              <w:t>0.237~0.286</w:t>
            </w:r>
          </w:p>
        </w:tc>
      </w:tr>
      <w:tr w:rsidR="00C7396D" w14:paraId="494EC435" w14:textId="77777777">
        <w:tc>
          <w:tcPr>
            <w:tcW w:w="622" w:type="dxa"/>
            <w:vAlign w:val="center"/>
          </w:tcPr>
          <w:p w14:paraId="6C3477F7" w14:textId="77777777" w:rsidR="00C7396D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33EB36EB" w14:textId="77777777" w:rsidR="00C7396D" w:rsidRDefault="00000000">
            <w:r>
              <w:t>C2218</w:t>
            </w:r>
          </w:p>
        </w:tc>
        <w:tc>
          <w:tcPr>
            <w:tcW w:w="735" w:type="dxa"/>
            <w:vAlign w:val="center"/>
          </w:tcPr>
          <w:p w14:paraId="61A69655" w14:textId="77777777" w:rsidR="00C7396D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EE2273A" w14:textId="77777777" w:rsidR="00C7396D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5507A892" w14:textId="77777777" w:rsidR="00C7396D" w:rsidRDefault="00000000">
            <w:r>
              <w:t>3.915</w:t>
            </w:r>
          </w:p>
        </w:tc>
        <w:tc>
          <w:tcPr>
            <w:tcW w:w="848" w:type="dxa"/>
            <w:vAlign w:val="center"/>
          </w:tcPr>
          <w:p w14:paraId="21DAD457" w14:textId="77777777" w:rsidR="00C7396D" w:rsidRDefault="00000000">
            <w:r>
              <w:t>31.320</w:t>
            </w:r>
          </w:p>
        </w:tc>
        <w:tc>
          <w:tcPr>
            <w:tcW w:w="781" w:type="dxa"/>
            <w:vAlign w:val="center"/>
          </w:tcPr>
          <w:p w14:paraId="6310C546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156D0D10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139AD13E" w14:textId="77777777" w:rsidR="00C7396D" w:rsidRDefault="00C7396D"/>
        </w:tc>
        <w:tc>
          <w:tcPr>
            <w:tcW w:w="1165" w:type="dxa"/>
            <w:vAlign w:val="center"/>
          </w:tcPr>
          <w:p w14:paraId="3559F45E" w14:textId="77777777" w:rsidR="00C7396D" w:rsidRDefault="00000000">
            <w:r>
              <w:t>0.825~0.928</w:t>
            </w:r>
          </w:p>
        </w:tc>
        <w:tc>
          <w:tcPr>
            <w:tcW w:w="916" w:type="dxa"/>
            <w:vAlign w:val="center"/>
          </w:tcPr>
          <w:p w14:paraId="57008081" w14:textId="77777777" w:rsidR="00C7396D" w:rsidRDefault="00000000">
            <w:r>
              <w:t>0.276~0.310</w:t>
            </w:r>
          </w:p>
        </w:tc>
      </w:tr>
      <w:tr w:rsidR="00C7396D" w14:paraId="09A95893" w14:textId="77777777">
        <w:tc>
          <w:tcPr>
            <w:tcW w:w="622" w:type="dxa"/>
            <w:vAlign w:val="center"/>
          </w:tcPr>
          <w:p w14:paraId="6DC9FBF2" w14:textId="77777777" w:rsidR="00C7396D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78D352D2" w14:textId="77777777" w:rsidR="00C7396D" w:rsidRDefault="00000000">
            <w:r>
              <w:t>C2418</w:t>
            </w:r>
          </w:p>
        </w:tc>
        <w:tc>
          <w:tcPr>
            <w:tcW w:w="735" w:type="dxa"/>
            <w:vAlign w:val="center"/>
          </w:tcPr>
          <w:p w14:paraId="5E1D2F4F" w14:textId="77777777" w:rsidR="00C7396D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20ACCEA1" w14:textId="77777777" w:rsidR="00C7396D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207FC3AB" w14:textId="77777777" w:rsidR="00C7396D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60822E0B" w14:textId="77777777" w:rsidR="00C7396D" w:rsidRDefault="00000000">
            <w:r>
              <w:t>25.920</w:t>
            </w:r>
          </w:p>
        </w:tc>
        <w:tc>
          <w:tcPr>
            <w:tcW w:w="781" w:type="dxa"/>
            <w:vAlign w:val="center"/>
          </w:tcPr>
          <w:p w14:paraId="7D2D3B4D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4B48FAF9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49D101FE" w14:textId="77777777" w:rsidR="00C7396D" w:rsidRDefault="00C7396D"/>
        </w:tc>
        <w:tc>
          <w:tcPr>
            <w:tcW w:w="1165" w:type="dxa"/>
            <w:vAlign w:val="center"/>
          </w:tcPr>
          <w:p w14:paraId="72463773" w14:textId="77777777" w:rsidR="00C7396D" w:rsidRDefault="00000000">
            <w:r>
              <w:t>0.937~0.998</w:t>
            </w:r>
          </w:p>
        </w:tc>
        <w:tc>
          <w:tcPr>
            <w:tcW w:w="916" w:type="dxa"/>
            <w:vAlign w:val="center"/>
          </w:tcPr>
          <w:p w14:paraId="0ACA303D" w14:textId="77777777" w:rsidR="00C7396D" w:rsidRDefault="00000000">
            <w:r>
              <w:t>0.313~0.333</w:t>
            </w:r>
          </w:p>
        </w:tc>
      </w:tr>
      <w:tr w:rsidR="00C7396D" w14:paraId="558AB60E" w14:textId="77777777">
        <w:tc>
          <w:tcPr>
            <w:tcW w:w="622" w:type="dxa"/>
            <w:vAlign w:val="center"/>
          </w:tcPr>
          <w:p w14:paraId="40B7ACA9" w14:textId="77777777" w:rsidR="00C7396D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61679E24" w14:textId="77777777" w:rsidR="00C7396D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5F2AC79B" w14:textId="77777777" w:rsidR="00C7396D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738812B" w14:textId="77777777" w:rsidR="00C7396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DC00BC4" w14:textId="77777777" w:rsidR="00C7396D" w:rsidRDefault="00000000">
            <w:r>
              <w:t>5.940</w:t>
            </w:r>
          </w:p>
        </w:tc>
        <w:tc>
          <w:tcPr>
            <w:tcW w:w="848" w:type="dxa"/>
            <w:vAlign w:val="center"/>
          </w:tcPr>
          <w:p w14:paraId="6B901A12" w14:textId="77777777" w:rsidR="00C7396D" w:rsidRDefault="00000000">
            <w:r>
              <w:t>5.940</w:t>
            </w:r>
          </w:p>
        </w:tc>
        <w:tc>
          <w:tcPr>
            <w:tcW w:w="781" w:type="dxa"/>
            <w:vAlign w:val="center"/>
          </w:tcPr>
          <w:p w14:paraId="12450367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7CA03864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29A05A74" w14:textId="77777777" w:rsidR="00C7396D" w:rsidRDefault="00C7396D"/>
        </w:tc>
        <w:tc>
          <w:tcPr>
            <w:tcW w:w="1165" w:type="dxa"/>
            <w:vAlign w:val="center"/>
          </w:tcPr>
          <w:p w14:paraId="07BACD04" w14:textId="77777777" w:rsidR="00C7396D" w:rsidRDefault="00000000">
            <w:r>
              <w:t>0.861</w:t>
            </w:r>
          </w:p>
        </w:tc>
        <w:tc>
          <w:tcPr>
            <w:tcW w:w="916" w:type="dxa"/>
            <w:vAlign w:val="center"/>
          </w:tcPr>
          <w:p w14:paraId="2457C0C3" w14:textId="77777777" w:rsidR="00C7396D" w:rsidRDefault="00000000">
            <w:r>
              <w:t>0.288</w:t>
            </w:r>
          </w:p>
        </w:tc>
      </w:tr>
      <w:tr w:rsidR="00C7396D" w14:paraId="7F1A6AA4" w14:textId="77777777">
        <w:tc>
          <w:tcPr>
            <w:tcW w:w="622" w:type="dxa"/>
            <w:vAlign w:val="center"/>
          </w:tcPr>
          <w:p w14:paraId="45772049" w14:textId="77777777" w:rsidR="00C7396D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061E6B43" w14:textId="77777777" w:rsidR="00C7396D" w:rsidRDefault="00000000">
            <w:r>
              <w:t>C4518</w:t>
            </w:r>
          </w:p>
        </w:tc>
        <w:tc>
          <w:tcPr>
            <w:tcW w:w="735" w:type="dxa"/>
            <w:vAlign w:val="center"/>
          </w:tcPr>
          <w:p w14:paraId="58059B8A" w14:textId="77777777" w:rsidR="00C7396D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6A2CF1CB" w14:textId="77777777" w:rsidR="00C7396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944F1D4" w14:textId="77777777" w:rsidR="00C7396D" w:rsidRDefault="00000000">
            <w:r>
              <w:t>8.046</w:t>
            </w:r>
          </w:p>
        </w:tc>
        <w:tc>
          <w:tcPr>
            <w:tcW w:w="848" w:type="dxa"/>
            <w:vAlign w:val="center"/>
          </w:tcPr>
          <w:p w14:paraId="44FE403C" w14:textId="77777777" w:rsidR="00C7396D" w:rsidRDefault="00000000">
            <w:r>
              <w:t>32.184</w:t>
            </w:r>
          </w:p>
        </w:tc>
        <w:tc>
          <w:tcPr>
            <w:tcW w:w="781" w:type="dxa"/>
            <w:vAlign w:val="center"/>
          </w:tcPr>
          <w:p w14:paraId="68F31F0D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51FB2D15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2BFD6608" w14:textId="77777777" w:rsidR="00C7396D" w:rsidRDefault="00C7396D"/>
        </w:tc>
        <w:tc>
          <w:tcPr>
            <w:tcW w:w="1165" w:type="dxa"/>
            <w:vAlign w:val="center"/>
          </w:tcPr>
          <w:p w14:paraId="33400DDC" w14:textId="77777777" w:rsidR="00C7396D" w:rsidRDefault="00000000">
            <w:r>
              <w:t>0.955~0.997</w:t>
            </w:r>
          </w:p>
        </w:tc>
        <w:tc>
          <w:tcPr>
            <w:tcW w:w="916" w:type="dxa"/>
            <w:vAlign w:val="center"/>
          </w:tcPr>
          <w:p w14:paraId="3B60794E" w14:textId="77777777" w:rsidR="00C7396D" w:rsidRDefault="00000000">
            <w:r>
              <w:t>0.319~0.333</w:t>
            </w:r>
          </w:p>
        </w:tc>
      </w:tr>
      <w:tr w:rsidR="00C7396D" w14:paraId="7304E5A1" w14:textId="77777777">
        <w:tc>
          <w:tcPr>
            <w:tcW w:w="622" w:type="dxa"/>
            <w:vAlign w:val="center"/>
          </w:tcPr>
          <w:p w14:paraId="337A1675" w14:textId="77777777" w:rsidR="00C7396D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6DBC4A29" w14:textId="77777777" w:rsidR="00C7396D" w:rsidRDefault="00000000">
            <w:r>
              <w:t>C4518</w:t>
            </w:r>
          </w:p>
        </w:tc>
        <w:tc>
          <w:tcPr>
            <w:tcW w:w="735" w:type="dxa"/>
            <w:vAlign w:val="center"/>
          </w:tcPr>
          <w:p w14:paraId="6B7607EB" w14:textId="77777777" w:rsidR="00C7396D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2A1ABA7C" w14:textId="77777777" w:rsidR="00C7396D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5E70E11D" w14:textId="77777777" w:rsidR="00C7396D" w:rsidRDefault="00000000">
            <w:r>
              <w:t>8.028</w:t>
            </w:r>
          </w:p>
        </w:tc>
        <w:tc>
          <w:tcPr>
            <w:tcW w:w="848" w:type="dxa"/>
            <w:vAlign w:val="center"/>
          </w:tcPr>
          <w:p w14:paraId="2B790CF9" w14:textId="77777777" w:rsidR="00C7396D" w:rsidRDefault="00000000">
            <w:r>
              <w:t>40.140</w:t>
            </w:r>
          </w:p>
        </w:tc>
        <w:tc>
          <w:tcPr>
            <w:tcW w:w="781" w:type="dxa"/>
            <w:vAlign w:val="center"/>
          </w:tcPr>
          <w:p w14:paraId="5DF37476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5FC7C20F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0D6CA892" w14:textId="77777777" w:rsidR="00C7396D" w:rsidRDefault="00C7396D"/>
        </w:tc>
        <w:tc>
          <w:tcPr>
            <w:tcW w:w="1165" w:type="dxa"/>
            <w:vAlign w:val="center"/>
          </w:tcPr>
          <w:p w14:paraId="1C8BAAD4" w14:textId="77777777" w:rsidR="00C7396D" w:rsidRDefault="00000000">
            <w:r>
              <w:t>0.852~0.996</w:t>
            </w:r>
          </w:p>
        </w:tc>
        <w:tc>
          <w:tcPr>
            <w:tcW w:w="916" w:type="dxa"/>
            <w:vAlign w:val="center"/>
          </w:tcPr>
          <w:p w14:paraId="35254CED" w14:textId="77777777" w:rsidR="00C7396D" w:rsidRDefault="00000000">
            <w:r>
              <w:t>0.285~0.333</w:t>
            </w:r>
          </w:p>
        </w:tc>
      </w:tr>
      <w:tr w:rsidR="00C7396D" w14:paraId="30AF14C0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1DEA40E9" w14:textId="77777777" w:rsidR="00C7396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EC8E204" w14:textId="77777777" w:rsidR="00C7396D" w:rsidRDefault="00000000">
            <w:r>
              <w:t>215.856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3B939636" w14:textId="77777777" w:rsidR="00C7396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7F65888" w14:textId="77777777" w:rsidR="00C7396D" w:rsidRDefault="00000000">
            <w:r>
              <w:t>0.313</w:t>
            </w:r>
          </w:p>
        </w:tc>
      </w:tr>
    </w:tbl>
    <w:p w14:paraId="47BBDE32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D47F2D8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C7396D" w14:paraId="5A8C386E" w14:textId="77777777">
        <w:tc>
          <w:tcPr>
            <w:tcW w:w="622" w:type="dxa"/>
            <w:shd w:val="clear" w:color="auto" w:fill="E6E6E6"/>
            <w:vAlign w:val="center"/>
          </w:tcPr>
          <w:p w14:paraId="1C3BF14F" w14:textId="77777777" w:rsidR="00C7396D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2A516F3" w14:textId="77777777" w:rsidR="00C7396D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26E4B68" w14:textId="77777777" w:rsidR="00C7396D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C4FBA88" w14:textId="77777777" w:rsidR="00C7396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B3E6DF" w14:textId="77777777" w:rsidR="00C7396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ACCF68" w14:textId="77777777" w:rsidR="00C7396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19D8CD1" w14:textId="77777777" w:rsidR="00C7396D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300512" w14:textId="77777777" w:rsidR="00C7396D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3F4088" w14:textId="77777777" w:rsidR="00C7396D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29B75B3" w14:textId="77777777" w:rsidR="00C7396D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FF3B22" w14:textId="77777777" w:rsidR="00C7396D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7396D" w14:paraId="730829CB" w14:textId="77777777">
        <w:tc>
          <w:tcPr>
            <w:tcW w:w="622" w:type="dxa"/>
            <w:vAlign w:val="center"/>
          </w:tcPr>
          <w:p w14:paraId="505DACD4" w14:textId="77777777" w:rsidR="00C7396D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34BC104A" w14:textId="77777777" w:rsidR="00C7396D" w:rsidRDefault="00000000">
            <w:r>
              <w:t>C0618</w:t>
            </w:r>
          </w:p>
        </w:tc>
        <w:tc>
          <w:tcPr>
            <w:tcW w:w="735" w:type="dxa"/>
            <w:vAlign w:val="center"/>
          </w:tcPr>
          <w:p w14:paraId="2DC9C778" w14:textId="77777777" w:rsidR="00C7396D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0F5FF3E" w14:textId="77777777" w:rsidR="00C7396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84DAD49" w14:textId="77777777" w:rsidR="00C7396D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06FDB977" w14:textId="77777777" w:rsidR="00C7396D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4EC0CBF1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555CC1DA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6285B836" w14:textId="77777777" w:rsidR="00C7396D" w:rsidRDefault="00C7396D"/>
        </w:tc>
        <w:tc>
          <w:tcPr>
            <w:tcW w:w="1165" w:type="dxa"/>
            <w:vAlign w:val="center"/>
          </w:tcPr>
          <w:p w14:paraId="3EF8DEA9" w14:textId="77777777" w:rsidR="00C7396D" w:rsidRDefault="00000000">
            <w:r>
              <w:t>0.786~0.879</w:t>
            </w:r>
          </w:p>
        </w:tc>
        <w:tc>
          <w:tcPr>
            <w:tcW w:w="916" w:type="dxa"/>
            <w:vAlign w:val="center"/>
          </w:tcPr>
          <w:p w14:paraId="6C82DA93" w14:textId="77777777" w:rsidR="00C7396D" w:rsidRDefault="00000000">
            <w:r>
              <w:t>0.263~0.294</w:t>
            </w:r>
          </w:p>
        </w:tc>
      </w:tr>
      <w:tr w:rsidR="00C7396D" w14:paraId="3ADA0CEA" w14:textId="77777777">
        <w:tc>
          <w:tcPr>
            <w:tcW w:w="622" w:type="dxa"/>
            <w:vAlign w:val="center"/>
          </w:tcPr>
          <w:p w14:paraId="1B383C45" w14:textId="77777777" w:rsidR="00C7396D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576CEFB8" w14:textId="77777777" w:rsidR="00C7396D" w:rsidRDefault="00000000">
            <w:r>
              <w:t>C0918</w:t>
            </w:r>
          </w:p>
        </w:tc>
        <w:tc>
          <w:tcPr>
            <w:tcW w:w="735" w:type="dxa"/>
            <w:vAlign w:val="center"/>
          </w:tcPr>
          <w:p w14:paraId="093538B8" w14:textId="77777777" w:rsidR="00C7396D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9CD9A46" w14:textId="77777777" w:rsidR="00C7396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FA44872" w14:textId="77777777" w:rsidR="00C7396D" w:rsidRDefault="00000000">
            <w:r>
              <w:t>1.665</w:t>
            </w:r>
          </w:p>
        </w:tc>
        <w:tc>
          <w:tcPr>
            <w:tcW w:w="848" w:type="dxa"/>
            <w:vAlign w:val="center"/>
          </w:tcPr>
          <w:p w14:paraId="1C7C0F2A" w14:textId="77777777" w:rsidR="00C7396D" w:rsidRDefault="00000000">
            <w:r>
              <w:t>3.330</w:t>
            </w:r>
          </w:p>
        </w:tc>
        <w:tc>
          <w:tcPr>
            <w:tcW w:w="781" w:type="dxa"/>
            <w:vAlign w:val="center"/>
          </w:tcPr>
          <w:p w14:paraId="5E5E7840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69381FB7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2925A1F9" w14:textId="77777777" w:rsidR="00C7396D" w:rsidRDefault="00C7396D"/>
        </w:tc>
        <w:tc>
          <w:tcPr>
            <w:tcW w:w="1165" w:type="dxa"/>
            <w:vAlign w:val="center"/>
          </w:tcPr>
          <w:p w14:paraId="23C395EA" w14:textId="77777777" w:rsidR="00C7396D" w:rsidRDefault="00000000">
            <w:r>
              <w:t>0.144~0.157</w:t>
            </w:r>
          </w:p>
        </w:tc>
        <w:tc>
          <w:tcPr>
            <w:tcW w:w="916" w:type="dxa"/>
            <w:vAlign w:val="center"/>
          </w:tcPr>
          <w:p w14:paraId="215AFE49" w14:textId="77777777" w:rsidR="00C7396D" w:rsidRDefault="00000000">
            <w:r>
              <w:t>0.048~0.052</w:t>
            </w:r>
          </w:p>
        </w:tc>
      </w:tr>
      <w:tr w:rsidR="00C7396D" w14:paraId="046BAF60" w14:textId="77777777">
        <w:tc>
          <w:tcPr>
            <w:tcW w:w="622" w:type="dxa"/>
            <w:vAlign w:val="center"/>
          </w:tcPr>
          <w:p w14:paraId="5A2E310B" w14:textId="77777777" w:rsidR="00C7396D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391C4A23" w14:textId="77777777" w:rsidR="00C7396D" w:rsidRDefault="00000000">
            <w:r>
              <w:t>C0918</w:t>
            </w:r>
          </w:p>
        </w:tc>
        <w:tc>
          <w:tcPr>
            <w:tcW w:w="735" w:type="dxa"/>
            <w:vAlign w:val="center"/>
          </w:tcPr>
          <w:p w14:paraId="0D550413" w14:textId="77777777" w:rsidR="00C7396D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189FAD6" w14:textId="77777777" w:rsidR="00C7396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568A47A" w14:textId="77777777" w:rsidR="00C7396D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4A7ADA20" w14:textId="77777777" w:rsidR="00C7396D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660ED690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624A4374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560A9D9E" w14:textId="77777777" w:rsidR="00C7396D" w:rsidRDefault="00C7396D"/>
        </w:tc>
        <w:tc>
          <w:tcPr>
            <w:tcW w:w="1165" w:type="dxa"/>
            <w:vAlign w:val="center"/>
          </w:tcPr>
          <w:p w14:paraId="704DA67D" w14:textId="77777777" w:rsidR="00C7396D" w:rsidRDefault="00000000">
            <w:r>
              <w:t>0.818~0.870</w:t>
            </w:r>
          </w:p>
        </w:tc>
        <w:tc>
          <w:tcPr>
            <w:tcW w:w="916" w:type="dxa"/>
            <w:vAlign w:val="center"/>
          </w:tcPr>
          <w:p w14:paraId="6DF8FF6B" w14:textId="77777777" w:rsidR="00C7396D" w:rsidRDefault="00000000">
            <w:r>
              <w:t>0.273~0.291</w:t>
            </w:r>
          </w:p>
        </w:tc>
      </w:tr>
      <w:tr w:rsidR="00C7396D" w14:paraId="5B5F2737" w14:textId="77777777">
        <w:tc>
          <w:tcPr>
            <w:tcW w:w="622" w:type="dxa"/>
            <w:vAlign w:val="center"/>
          </w:tcPr>
          <w:p w14:paraId="3233A0F6" w14:textId="77777777" w:rsidR="00C7396D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01B2C1DB" w14:textId="77777777" w:rsidR="00C7396D" w:rsidRDefault="00000000">
            <w:r>
              <w:t>C1218</w:t>
            </w:r>
          </w:p>
        </w:tc>
        <w:tc>
          <w:tcPr>
            <w:tcW w:w="735" w:type="dxa"/>
            <w:vAlign w:val="center"/>
          </w:tcPr>
          <w:p w14:paraId="41C3A2C9" w14:textId="77777777" w:rsidR="00C7396D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948C3A7" w14:textId="77777777" w:rsidR="00C7396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786A4DA" w14:textId="77777777" w:rsidR="00C7396D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136F081B" w14:textId="77777777" w:rsidR="00C7396D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25969D2C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1E185EA7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27F3F2F4" w14:textId="77777777" w:rsidR="00C7396D" w:rsidRDefault="00C7396D"/>
        </w:tc>
        <w:tc>
          <w:tcPr>
            <w:tcW w:w="1165" w:type="dxa"/>
            <w:vAlign w:val="center"/>
          </w:tcPr>
          <w:p w14:paraId="54BC3CA7" w14:textId="77777777" w:rsidR="00C7396D" w:rsidRDefault="00000000">
            <w:r>
              <w:t>0.806~0.852</w:t>
            </w:r>
          </w:p>
        </w:tc>
        <w:tc>
          <w:tcPr>
            <w:tcW w:w="916" w:type="dxa"/>
            <w:vAlign w:val="center"/>
          </w:tcPr>
          <w:p w14:paraId="546FAD7B" w14:textId="77777777" w:rsidR="00C7396D" w:rsidRDefault="00000000">
            <w:r>
              <w:t>0.269~0.285</w:t>
            </w:r>
          </w:p>
        </w:tc>
      </w:tr>
      <w:tr w:rsidR="00C7396D" w14:paraId="27B07D77" w14:textId="77777777">
        <w:tc>
          <w:tcPr>
            <w:tcW w:w="622" w:type="dxa"/>
            <w:vAlign w:val="center"/>
          </w:tcPr>
          <w:p w14:paraId="6C705985" w14:textId="77777777" w:rsidR="00C7396D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2D273CC7" w14:textId="77777777" w:rsidR="00C7396D" w:rsidRDefault="00000000">
            <w:r>
              <w:t>C1618</w:t>
            </w:r>
          </w:p>
        </w:tc>
        <w:tc>
          <w:tcPr>
            <w:tcW w:w="735" w:type="dxa"/>
            <w:vAlign w:val="center"/>
          </w:tcPr>
          <w:p w14:paraId="555362B4" w14:textId="77777777" w:rsidR="00C7396D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7AFE6702" w14:textId="77777777" w:rsidR="00C7396D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0CC2ACD8" w14:textId="77777777" w:rsidR="00C7396D" w:rsidRDefault="00000000">
            <w:r>
              <w:t>2.943</w:t>
            </w:r>
          </w:p>
        </w:tc>
        <w:tc>
          <w:tcPr>
            <w:tcW w:w="848" w:type="dxa"/>
            <w:vAlign w:val="center"/>
          </w:tcPr>
          <w:p w14:paraId="236D8A5A" w14:textId="77777777" w:rsidR="00C7396D" w:rsidRDefault="00000000">
            <w:r>
              <w:t>23.544</w:t>
            </w:r>
          </w:p>
        </w:tc>
        <w:tc>
          <w:tcPr>
            <w:tcW w:w="781" w:type="dxa"/>
            <w:vAlign w:val="center"/>
          </w:tcPr>
          <w:p w14:paraId="3C6154CB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7CFECF20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565D0798" w14:textId="77777777" w:rsidR="00C7396D" w:rsidRDefault="00C7396D"/>
        </w:tc>
        <w:tc>
          <w:tcPr>
            <w:tcW w:w="1165" w:type="dxa"/>
            <w:vAlign w:val="center"/>
          </w:tcPr>
          <w:p w14:paraId="49F92D8E" w14:textId="77777777" w:rsidR="00C7396D" w:rsidRDefault="00000000">
            <w:r>
              <w:t>0.846~0.908</w:t>
            </w:r>
          </w:p>
        </w:tc>
        <w:tc>
          <w:tcPr>
            <w:tcW w:w="916" w:type="dxa"/>
            <w:vAlign w:val="center"/>
          </w:tcPr>
          <w:p w14:paraId="77558A88" w14:textId="77777777" w:rsidR="00C7396D" w:rsidRDefault="00000000">
            <w:r>
              <w:t>0.283~0.303</w:t>
            </w:r>
          </w:p>
        </w:tc>
      </w:tr>
      <w:tr w:rsidR="00C7396D" w14:paraId="59440B38" w14:textId="77777777">
        <w:tc>
          <w:tcPr>
            <w:tcW w:w="622" w:type="dxa"/>
            <w:vAlign w:val="center"/>
          </w:tcPr>
          <w:p w14:paraId="38CA1406" w14:textId="77777777" w:rsidR="00C7396D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3B6F0332" w14:textId="77777777" w:rsidR="00C7396D" w:rsidRDefault="00000000">
            <w:r>
              <w:t>C1718</w:t>
            </w:r>
          </w:p>
        </w:tc>
        <w:tc>
          <w:tcPr>
            <w:tcW w:w="735" w:type="dxa"/>
            <w:vAlign w:val="center"/>
          </w:tcPr>
          <w:p w14:paraId="2CDA66EA" w14:textId="77777777" w:rsidR="00C7396D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51AAD900" w14:textId="77777777" w:rsidR="00C7396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253C578" w14:textId="77777777" w:rsidR="00C7396D" w:rsidRDefault="00000000">
            <w:r>
              <w:t>3.060</w:t>
            </w:r>
          </w:p>
        </w:tc>
        <w:tc>
          <w:tcPr>
            <w:tcW w:w="848" w:type="dxa"/>
            <w:vAlign w:val="center"/>
          </w:tcPr>
          <w:p w14:paraId="02CB58BA" w14:textId="77777777" w:rsidR="00C7396D" w:rsidRDefault="00000000">
            <w:r>
              <w:t>6.120</w:t>
            </w:r>
          </w:p>
        </w:tc>
        <w:tc>
          <w:tcPr>
            <w:tcW w:w="781" w:type="dxa"/>
            <w:vAlign w:val="center"/>
          </w:tcPr>
          <w:p w14:paraId="4E1779AA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75A33B09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121CB5AB" w14:textId="77777777" w:rsidR="00C7396D" w:rsidRDefault="00C7396D"/>
        </w:tc>
        <w:tc>
          <w:tcPr>
            <w:tcW w:w="1165" w:type="dxa"/>
            <w:vAlign w:val="center"/>
          </w:tcPr>
          <w:p w14:paraId="72721C16" w14:textId="77777777" w:rsidR="00C7396D" w:rsidRDefault="00000000">
            <w:r>
              <w:t>0.768~0.835</w:t>
            </w:r>
          </w:p>
        </w:tc>
        <w:tc>
          <w:tcPr>
            <w:tcW w:w="916" w:type="dxa"/>
            <w:vAlign w:val="center"/>
          </w:tcPr>
          <w:p w14:paraId="1EAC7653" w14:textId="77777777" w:rsidR="00C7396D" w:rsidRDefault="00000000">
            <w:r>
              <w:t>0.257~0.279</w:t>
            </w:r>
          </w:p>
        </w:tc>
      </w:tr>
      <w:tr w:rsidR="00C7396D" w14:paraId="7066012B" w14:textId="77777777">
        <w:tc>
          <w:tcPr>
            <w:tcW w:w="622" w:type="dxa"/>
            <w:vAlign w:val="center"/>
          </w:tcPr>
          <w:p w14:paraId="226F3E9C" w14:textId="77777777" w:rsidR="00C7396D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20C1A34B" w14:textId="77777777" w:rsidR="00C7396D" w:rsidRDefault="00000000">
            <w:r>
              <w:t>C2518</w:t>
            </w:r>
          </w:p>
        </w:tc>
        <w:tc>
          <w:tcPr>
            <w:tcW w:w="735" w:type="dxa"/>
            <w:vAlign w:val="center"/>
          </w:tcPr>
          <w:p w14:paraId="3FA225B3" w14:textId="77777777" w:rsidR="00C7396D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4A8D195F" w14:textId="77777777" w:rsidR="00C7396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2132715" w14:textId="77777777" w:rsidR="00C7396D" w:rsidRDefault="00000000">
            <w:r>
              <w:t>4.590</w:t>
            </w:r>
          </w:p>
        </w:tc>
        <w:tc>
          <w:tcPr>
            <w:tcW w:w="848" w:type="dxa"/>
            <w:vAlign w:val="center"/>
          </w:tcPr>
          <w:p w14:paraId="53CF14BD" w14:textId="77777777" w:rsidR="00C7396D" w:rsidRDefault="00000000">
            <w:r>
              <w:t>4.590</w:t>
            </w:r>
          </w:p>
        </w:tc>
        <w:tc>
          <w:tcPr>
            <w:tcW w:w="781" w:type="dxa"/>
            <w:vAlign w:val="center"/>
          </w:tcPr>
          <w:p w14:paraId="4A5B74C5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319B88CD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36DBF524" w14:textId="77777777" w:rsidR="00C7396D" w:rsidRDefault="00C7396D"/>
        </w:tc>
        <w:tc>
          <w:tcPr>
            <w:tcW w:w="1165" w:type="dxa"/>
            <w:vAlign w:val="center"/>
          </w:tcPr>
          <w:p w14:paraId="2F5849A9" w14:textId="77777777" w:rsidR="00C7396D" w:rsidRDefault="00000000">
            <w:r>
              <w:t>0.886</w:t>
            </w:r>
          </w:p>
        </w:tc>
        <w:tc>
          <w:tcPr>
            <w:tcW w:w="916" w:type="dxa"/>
            <w:vAlign w:val="center"/>
          </w:tcPr>
          <w:p w14:paraId="690E9B3A" w14:textId="77777777" w:rsidR="00C7396D" w:rsidRDefault="00000000">
            <w:r>
              <w:t>0.296</w:t>
            </w:r>
          </w:p>
        </w:tc>
      </w:tr>
      <w:tr w:rsidR="00C7396D" w14:paraId="4CFA8CAB" w14:textId="77777777">
        <w:tc>
          <w:tcPr>
            <w:tcW w:w="622" w:type="dxa"/>
            <w:vAlign w:val="center"/>
          </w:tcPr>
          <w:p w14:paraId="1447CD8D" w14:textId="77777777" w:rsidR="00C7396D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21A568AD" w14:textId="77777777" w:rsidR="00C7396D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61AD6F24" w14:textId="77777777" w:rsidR="00C7396D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558D9E0E" w14:textId="77777777" w:rsidR="00C7396D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34F56118" w14:textId="77777777" w:rsidR="00C7396D" w:rsidRDefault="00000000">
            <w:r>
              <w:t>6.030</w:t>
            </w:r>
          </w:p>
        </w:tc>
        <w:tc>
          <w:tcPr>
            <w:tcW w:w="848" w:type="dxa"/>
            <w:vAlign w:val="center"/>
          </w:tcPr>
          <w:p w14:paraId="449A9FAC" w14:textId="77777777" w:rsidR="00C7396D" w:rsidRDefault="00000000">
            <w:r>
              <w:t>30.150</w:t>
            </w:r>
          </w:p>
        </w:tc>
        <w:tc>
          <w:tcPr>
            <w:tcW w:w="781" w:type="dxa"/>
            <w:vAlign w:val="center"/>
          </w:tcPr>
          <w:p w14:paraId="7AEC6E09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5B464654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3204F67C" w14:textId="77777777" w:rsidR="00C7396D" w:rsidRDefault="00C7396D"/>
        </w:tc>
        <w:tc>
          <w:tcPr>
            <w:tcW w:w="1165" w:type="dxa"/>
            <w:vAlign w:val="center"/>
          </w:tcPr>
          <w:p w14:paraId="0370B117" w14:textId="77777777" w:rsidR="00C7396D" w:rsidRDefault="00000000">
            <w:r>
              <w:t>0.143~0.938</w:t>
            </w:r>
          </w:p>
        </w:tc>
        <w:tc>
          <w:tcPr>
            <w:tcW w:w="916" w:type="dxa"/>
            <w:vAlign w:val="center"/>
          </w:tcPr>
          <w:p w14:paraId="1546821F" w14:textId="77777777" w:rsidR="00C7396D" w:rsidRDefault="00000000">
            <w:r>
              <w:t>0.048~0.313</w:t>
            </w:r>
          </w:p>
        </w:tc>
      </w:tr>
      <w:tr w:rsidR="00C7396D" w14:paraId="06DE1DDB" w14:textId="77777777">
        <w:tc>
          <w:tcPr>
            <w:tcW w:w="622" w:type="dxa"/>
            <w:vAlign w:val="center"/>
          </w:tcPr>
          <w:p w14:paraId="42F358CF" w14:textId="77777777" w:rsidR="00C7396D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0CA2CB21" w14:textId="77777777" w:rsidR="00C7396D" w:rsidRDefault="00000000">
            <w:r>
              <w:t>C3318</w:t>
            </w:r>
          </w:p>
        </w:tc>
        <w:tc>
          <w:tcPr>
            <w:tcW w:w="735" w:type="dxa"/>
            <w:vAlign w:val="center"/>
          </w:tcPr>
          <w:p w14:paraId="5C5760DE" w14:textId="77777777" w:rsidR="00C7396D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F2C011D" w14:textId="77777777" w:rsidR="00C7396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6336E8D" w14:textId="77777777" w:rsidR="00C7396D" w:rsidRDefault="00000000">
            <w:r>
              <w:t>5.940</w:t>
            </w:r>
          </w:p>
        </w:tc>
        <w:tc>
          <w:tcPr>
            <w:tcW w:w="848" w:type="dxa"/>
            <w:vAlign w:val="center"/>
          </w:tcPr>
          <w:p w14:paraId="2E252031" w14:textId="77777777" w:rsidR="00C7396D" w:rsidRDefault="00000000">
            <w:r>
              <w:t>5.940</w:t>
            </w:r>
          </w:p>
        </w:tc>
        <w:tc>
          <w:tcPr>
            <w:tcW w:w="781" w:type="dxa"/>
            <w:vAlign w:val="center"/>
          </w:tcPr>
          <w:p w14:paraId="6150D323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74C0CFA9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23EB8074" w14:textId="77777777" w:rsidR="00C7396D" w:rsidRDefault="00C7396D"/>
        </w:tc>
        <w:tc>
          <w:tcPr>
            <w:tcW w:w="1165" w:type="dxa"/>
            <w:vAlign w:val="center"/>
          </w:tcPr>
          <w:p w14:paraId="1CABB7F0" w14:textId="77777777" w:rsidR="00C7396D" w:rsidRDefault="00000000">
            <w:r>
              <w:t>0.983</w:t>
            </w:r>
          </w:p>
        </w:tc>
        <w:tc>
          <w:tcPr>
            <w:tcW w:w="916" w:type="dxa"/>
            <w:vAlign w:val="center"/>
          </w:tcPr>
          <w:p w14:paraId="02BC24D8" w14:textId="77777777" w:rsidR="00C7396D" w:rsidRDefault="00000000">
            <w:r>
              <w:t>0.328</w:t>
            </w:r>
          </w:p>
        </w:tc>
      </w:tr>
      <w:tr w:rsidR="00C7396D" w14:paraId="5191706A" w14:textId="77777777">
        <w:tc>
          <w:tcPr>
            <w:tcW w:w="622" w:type="dxa"/>
            <w:vAlign w:val="center"/>
          </w:tcPr>
          <w:p w14:paraId="122C148F" w14:textId="77777777" w:rsidR="00C7396D" w:rsidRDefault="00000000">
            <w:r>
              <w:t>10</w:t>
            </w:r>
          </w:p>
        </w:tc>
        <w:tc>
          <w:tcPr>
            <w:tcW w:w="854" w:type="dxa"/>
            <w:vAlign w:val="center"/>
          </w:tcPr>
          <w:p w14:paraId="401D6CAF" w14:textId="77777777" w:rsidR="00C7396D" w:rsidRDefault="00000000">
            <w:r>
              <w:t>C3330</w:t>
            </w:r>
          </w:p>
        </w:tc>
        <w:tc>
          <w:tcPr>
            <w:tcW w:w="735" w:type="dxa"/>
            <w:vAlign w:val="center"/>
          </w:tcPr>
          <w:p w14:paraId="43DF4FC0" w14:textId="77777777" w:rsidR="00C7396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903568F" w14:textId="77777777" w:rsidR="00C7396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01C95AC" w14:textId="77777777" w:rsidR="00C7396D" w:rsidRDefault="00000000">
            <w:r>
              <w:t>10.050</w:t>
            </w:r>
          </w:p>
        </w:tc>
        <w:tc>
          <w:tcPr>
            <w:tcW w:w="848" w:type="dxa"/>
            <w:vAlign w:val="center"/>
          </w:tcPr>
          <w:p w14:paraId="23A6CCA4" w14:textId="77777777" w:rsidR="00C7396D" w:rsidRDefault="00000000">
            <w:r>
              <w:t>20.100</w:t>
            </w:r>
          </w:p>
        </w:tc>
        <w:tc>
          <w:tcPr>
            <w:tcW w:w="781" w:type="dxa"/>
            <w:vAlign w:val="center"/>
          </w:tcPr>
          <w:p w14:paraId="51056B4C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57F21388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7CE428D6" w14:textId="77777777" w:rsidR="00C7396D" w:rsidRDefault="00C7396D"/>
        </w:tc>
        <w:tc>
          <w:tcPr>
            <w:tcW w:w="1165" w:type="dxa"/>
            <w:vAlign w:val="center"/>
          </w:tcPr>
          <w:p w14:paraId="57FF912D" w14:textId="77777777" w:rsidR="00C7396D" w:rsidRDefault="00000000">
            <w:r>
              <w:t>0.444~0.455</w:t>
            </w:r>
          </w:p>
        </w:tc>
        <w:tc>
          <w:tcPr>
            <w:tcW w:w="916" w:type="dxa"/>
            <w:vAlign w:val="center"/>
          </w:tcPr>
          <w:p w14:paraId="027159DF" w14:textId="77777777" w:rsidR="00C7396D" w:rsidRDefault="00000000">
            <w:r>
              <w:t>0.148~0.152</w:t>
            </w:r>
          </w:p>
        </w:tc>
      </w:tr>
      <w:tr w:rsidR="00C7396D" w14:paraId="298AC366" w14:textId="77777777">
        <w:tc>
          <w:tcPr>
            <w:tcW w:w="622" w:type="dxa"/>
            <w:vAlign w:val="center"/>
          </w:tcPr>
          <w:p w14:paraId="53927963" w14:textId="77777777" w:rsidR="00C7396D" w:rsidRDefault="00000000">
            <w:r>
              <w:t>11</w:t>
            </w:r>
          </w:p>
        </w:tc>
        <w:tc>
          <w:tcPr>
            <w:tcW w:w="854" w:type="dxa"/>
            <w:vAlign w:val="center"/>
          </w:tcPr>
          <w:p w14:paraId="3547A481" w14:textId="77777777" w:rsidR="00C7396D" w:rsidRDefault="00000000">
            <w:r>
              <w:t>C3418</w:t>
            </w:r>
          </w:p>
        </w:tc>
        <w:tc>
          <w:tcPr>
            <w:tcW w:w="735" w:type="dxa"/>
            <w:vAlign w:val="center"/>
          </w:tcPr>
          <w:p w14:paraId="187EC507" w14:textId="77777777" w:rsidR="00C7396D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259610D" w14:textId="77777777" w:rsidR="00C7396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9ED22D0" w14:textId="77777777" w:rsidR="00C7396D" w:rsidRDefault="00000000">
            <w:r>
              <w:t>6.030</w:t>
            </w:r>
          </w:p>
        </w:tc>
        <w:tc>
          <w:tcPr>
            <w:tcW w:w="848" w:type="dxa"/>
            <w:vAlign w:val="center"/>
          </w:tcPr>
          <w:p w14:paraId="295D5F67" w14:textId="77777777" w:rsidR="00C7396D" w:rsidRDefault="00000000">
            <w:r>
              <w:t>12.060</w:t>
            </w:r>
          </w:p>
        </w:tc>
        <w:tc>
          <w:tcPr>
            <w:tcW w:w="781" w:type="dxa"/>
            <w:vAlign w:val="center"/>
          </w:tcPr>
          <w:p w14:paraId="7E21C416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706C7FBE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0D6D90B1" w14:textId="77777777" w:rsidR="00C7396D" w:rsidRDefault="00C7396D"/>
        </w:tc>
        <w:tc>
          <w:tcPr>
            <w:tcW w:w="1165" w:type="dxa"/>
            <w:vAlign w:val="center"/>
          </w:tcPr>
          <w:p w14:paraId="3F5482BC" w14:textId="77777777" w:rsidR="00C7396D" w:rsidRDefault="00000000">
            <w:r>
              <w:t>0.914~0.932</w:t>
            </w:r>
          </w:p>
        </w:tc>
        <w:tc>
          <w:tcPr>
            <w:tcW w:w="916" w:type="dxa"/>
            <w:vAlign w:val="center"/>
          </w:tcPr>
          <w:p w14:paraId="28283520" w14:textId="77777777" w:rsidR="00C7396D" w:rsidRDefault="00000000">
            <w:r>
              <w:t>0.305~0.311</w:t>
            </w:r>
          </w:p>
        </w:tc>
      </w:tr>
      <w:tr w:rsidR="00C7396D" w14:paraId="20A9B7F4" w14:textId="77777777">
        <w:tc>
          <w:tcPr>
            <w:tcW w:w="622" w:type="dxa"/>
            <w:vAlign w:val="center"/>
          </w:tcPr>
          <w:p w14:paraId="4B76F16D" w14:textId="77777777" w:rsidR="00C7396D" w:rsidRDefault="00000000">
            <w:r>
              <w:t>12</w:t>
            </w:r>
          </w:p>
        </w:tc>
        <w:tc>
          <w:tcPr>
            <w:tcW w:w="854" w:type="dxa"/>
            <w:vAlign w:val="center"/>
          </w:tcPr>
          <w:p w14:paraId="2D18C67B" w14:textId="77777777" w:rsidR="00C7396D" w:rsidRDefault="00000000">
            <w:r>
              <w:t>C3430</w:t>
            </w:r>
          </w:p>
        </w:tc>
        <w:tc>
          <w:tcPr>
            <w:tcW w:w="735" w:type="dxa"/>
            <w:vAlign w:val="center"/>
          </w:tcPr>
          <w:p w14:paraId="2A831508" w14:textId="77777777" w:rsidR="00C7396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01CA9E2A" w14:textId="77777777" w:rsidR="00C7396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52264F5" w14:textId="77777777" w:rsidR="00C7396D" w:rsidRDefault="00000000">
            <w:r>
              <w:t>10.050</w:t>
            </w:r>
          </w:p>
        </w:tc>
        <w:tc>
          <w:tcPr>
            <w:tcW w:w="848" w:type="dxa"/>
            <w:vAlign w:val="center"/>
          </w:tcPr>
          <w:p w14:paraId="2387F196" w14:textId="77777777" w:rsidR="00C7396D" w:rsidRDefault="00000000">
            <w:r>
              <w:t>10.050</w:t>
            </w:r>
          </w:p>
        </w:tc>
        <w:tc>
          <w:tcPr>
            <w:tcW w:w="781" w:type="dxa"/>
            <w:vAlign w:val="center"/>
          </w:tcPr>
          <w:p w14:paraId="314BC529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42D77C2D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5FC3B2B9" w14:textId="77777777" w:rsidR="00C7396D" w:rsidRDefault="00C7396D"/>
        </w:tc>
        <w:tc>
          <w:tcPr>
            <w:tcW w:w="1165" w:type="dxa"/>
            <w:vAlign w:val="center"/>
          </w:tcPr>
          <w:p w14:paraId="71AC3E04" w14:textId="77777777" w:rsidR="00C7396D" w:rsidRDefault="00000000">
            <w:r>
              <w:t>0.427</w:t>
            </w:r>
          </w:p>
        </w:tc>
        <w:tc>
          <w:tcPr>
            <w:tcW w:w="916" w:type="dxa"/>
            <w:vAlign w:val="center"/>
          </w:tcPr>
          <w:p w14:paraId="77D42559" w14:textId="77777777" w:rsidR="00C7396D" w:rsidRDefault="00000000">
            <w:r>
              <w:t>0.143</w:t>
            </w:r>
          </w:p>
        </w:tc>
      </w:tr>
      <w:tr w:rsidR="00C7396D" w14:paraId="6B10E953" w14:textId="77777777">
        <w:tc>
          <w:tcPr>
            <w:tcW w:w="622" w:type="dxa"/>
            <w:vAlign w:val="center"/>
          </w:tcPr>
          <w:p w14:paraId="2A02BF6B" w14:textId="77777777" w:rsidR="00C7396D" w:rsidRDefault="00000000">
            <w:r>
              <w:t>13</w:t>
            </w:r>
          </w:p>
        </w:tc>
        <w:tc>
          <w:tcPr>
            <w:tcW w:w="854" w:type="dxa"/>
            <w:vAlign w:val="center"/>
          </w:tcPr>
          <w:p w14:paraId="4676330E" w14:textId="77777777" w:rsidR="00C7396D" w:rsidRDefault="00000000">
            <w:r>
              <w:t>C4518</w:t>
            </w:r>
          </w:p>
        </w:tc>
        <w:tc>
          <w:tcPr>
            <w:tcW w:w="735" w:type="dxa"/>
            <w:vAlign w:val="center"/>
          </w:tcPr>
          <w:p w14:paraId="3F9168FE" w14:textId="77777777" w:rsidR="00C7396D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4875A7FF" w14:textId="77777777" w:rsidR="00C7396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4BAC5AA" w14:textId="77777777" w:rsidR="00C7396D" w:rsidRDefault="00000000">
            <w:r>
              <w:t>8.046</w:t>
            </w:r>
          </w:p>
        </w:tc>
        <w:tc>
          <w:tcPr>
            <w:tcW w:w="848" w:type="dxa"/>
            <w:vAlign w:val="center"/>
          </w:tcPr>
          <w:p w14:paraId="6C3DF767" w14:textId="77777777" w:rsidR="00C7396D" w:rsidRDefault="00000000">
            <w:r>
              <w:t>16.092</w:t>
            </w:r>
          </w:p>
        </w:tc>
        <w:tc>
          <w:tcPr>
            <w:tcW w:w="781" w:type="dxa"/>
            <w:vAlign w:val="center"/>
          </w:tcPr>
          <w:p w14:paraId="204912CC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2E62D0A3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1FEABD5B" w14:textId="77777777" w:rsidR="00C7396D" w:rsidRDefault="00C7396D"/>
        </w:tc>
        <w:tc>
          <w:tcPr>
            <w:tcW w:w="1165" w:type="dxa"/>
            <w:vAlign w:val="center"/>
          </w:tcPr>
          <w:p w14:paraId="0B6F121F" w14:textId="77777777" w:rsidR="00C7396D" w:rsidRDefault="00000000">
            <w:r>
              <w:t>0.951~0.994</w:t>
            </w:r>
          </w:p>
        </w:tc>
        <w:tc>
          <w:tcPr>
            <w:tcW w:w="916" w:type="dxa"/>
            <w:vAlign w:val="center"/>
          </w:tcPr>
          <w:p w14:paraId="3F16DC5E" w14:textId="77777777" w:rsidR="00C7396D" w:rsidRDefault="00000000">
            <w:r>
              <w:t>0.318~0.332</w:t>
            </w:r>
          </w:p>
        </w:tc>
      </w:tr>
      <w:tr w:rsidR="00C7396D" w14:paraId="22641C76" w14:textId="77777777">
        <w:tc>
          <w:tcPr>
            <w:tcW w:w="622" w:type="dxa"/>
            <w:vAlign w:val="center"/>
          </w:tcPr>
          <w:p w14:paraId="02D3F391" w14:textId="77777777" w:rsidR="00C7396D" w:rsidRDefault="00000000">
            <w:r>
              <w:t>14</w:t>
            </w:r>
          </w:p>
        </w:tc>
        <w:tc>
          <w:tcPr>
            <w:tcW w:w="854" w:type="dxa"/>
            <w:vAlign w:val="center"/>
          </w:tcPr>
          <w:p w14:paraId="1833B00F" w14:textId="77777777" w:rsidR="00C7396D" w:rsidRDefault="00000000">
            <w:r>
              <w:t>C4518</w:t>
            </w:r>
          </w:p>
        </w:tc>
        <w:tc>
          <w:tcPr>
            <w:tcW w:w="735" w:type="dxa"/>
            <w:vAlign w:val="center"/>
          </w:tcPr>
          <w:p w14:paraId="11F5F3A4" w14:textId="77777777" w:rsidR="00C7396D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239089EF" w14:textId="77777777" w:rsidR="00C7396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7B0867DE" w14:textId="77777777" w:rsidR="00C7396D" w:rsidRDefault="00000000">
            <w:r>
              <w:t>8.028</w:t>
            </w:r>
          </w:p>
        </w:tc>
        <w:tc>
          <w:tcPr>
            <w:tcW w:w="848" w:type="dxa"/>
            <w:vAlign w:val="center"/>
          </w:tcPr>
          <w:p w14:paraId="0C85ABE2" w14:textId="77777777" w:rsidR="00C7396D" w:rsidRDefault="00000000">
            <w:r>
              <w:t>32.112</w:t>
            </w:r>
          </w:p>
        </w:tc>
        <w:tc>
          <w:tcPr>
            <w:tcW w:w="781" w:type="dxa"/>
            <w:vAlign w:val="center"/>
          </w:tcPr>
          <w:p w14:paraId="7F1FB6DE" w14:textId="77777777" w:rsidR="00C7396D" w:rsidRDefault="00000000">
            <w:r>
              <w:t>145</w:t>
            </w:r>
          </w:p>
        </w:tc>
        <w:tc>
          <w:tcPr>
            <w:tcW w:w="916" w:type="dxa"/>
            <w:vAlign w:val="center"/>
          </w:tcPr>
          <w:p w14:paraId="7EB76492" w14:textId="77777777" w:rsidR="00C7396D" w:rsidRDefault="00000000">
            <w:r>
              <w:t>0.334</w:t>
            </w:r>
          </w:p>
        </w:tc>
        <w:tc>
          <w:tcPr>
            <w:tcW w:w="1018" w:type="dxa"/>
            <w:vAlign w:val="center"/>
          </w:tcPr>
          <w:p w14:paraId="5C9A340B" w14:textId="77777777" w:rsidR="00C7396D" w:rsidRDefault="00C7396D"/>
        </w:tc>
        <w:tc>
          <w:tcPr>
            <w:tcW w:w="1165" w:type="dxa"/>
            <w:vAlign w:val="center"/>
          </w:tcPr>
          <w:p w14:paraId="22CB5F57" w14:textId="77777777" w:rsidR="00C7396D" w:rsidRDefault="00000000">
            <w:r>
              <w:t>0.882~0.995</w:t>
            </w:r>
          </w:p>
        </w:tc>
        <w:tc>
          <w:tcPr>
            <w:tcW w:w="916" w:type="dxa"/>
            <w:vAlign w:val="center"/>
          </w:tcPr>
          <w:p w14:paraId="6F15622C" w14:textId="77777777" w:rsidR="00C7396D" w:rsidRDefault="00000000">
            <w:r>
              <w:t>0.295~0.332</w:t>
            </w:r>
          </w:p>
        </w:tc>
      </w:tr>
      <w:tr w:rsidR="00C7396D" w14:paraId="1862B7F2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75A492B0" w14:textId="77777777" w:rsidR="00C7396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59C5024" w14:textId="77777777" w:rsidR="00C7396D" w:rsidRDefault="00000000">
            <w:r>
              <w:t>175.968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18BB45A1" w14:textId="77777777" w:rsidR="00C7396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36AEF14" w14:textId="77777777" w:rsidR="00C7396D" w:rsidRDefault="00000000">
            <w:r>
              <w:t>0.264</w:t>
            </w:r>
          </w:p>
        </w:tc>
      </w:tr>
    </w:tbl>
    <w:p w14:paraId="1E37850D" w14:textId="77777777" w:rsidR="00C7396D" w:rsidRDefault="00C7396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F7F7CC" w14:textId="77777777" w:rsidR="00C7396D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C7396D" w14:paraId="73A1C7DC" w14:textId="77777777">
        <w:tc>
          <w:tcPr>
            <w:tcW w:w="1245" w:type="dxa"/>
            <w:shd w:val="clear" w:color="auto" w:fill="E6E6E6"/>
            <w:vAlign w:val="center"/>
          </w:tcPr>
          <w:p w14:paraId="0DEA302B" w14:textId="77777777" w:rsidR="00C7396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469A0A" w14:textId="77777777" w:rsidR="00C7396D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906937" w14:textId="77777777" w:rsidR="00C7396D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215F4A" w14:textId="77777777" w:rsidR="00C7396D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1515A8D" w14:textId="77777777" w:rsidR="00C7396D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0B7D56" w14:textId="77777777" w:rsidR="00C7396D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8D402DE" w14:textId="77777777" w:rsidR="00C7396D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7ECD96" w14:textId="77777777" w:rsidR="00C7396D" w:rsidRDefault="00000000">
            <w:pPr>
              <w:jc w:val="center"/>
            </w:pPr>
            <w:r>
              <w:t>结论</w:t>
            </w:r>
          </w:p>
        </w:tc>
      </w:tr>
      <w:tr w:rsidR="00C7396D" w14:paraId="0D6C0DE2" w14:textId="77777777">
        <w:tc>
          <w:tcPr>
            <w:tcW w:w="1245" w:type="dxa"/>
            <w:shd w:val="clear" w:color="auto" w:fill="E6E6E6"/>
            <w:vAlign w:val="center"/>
          </w:tcPr>
          <w:p w14:paraId="207D30FE" w14:textId="77777777" w:rsidR="00C7396D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7DCD53AA" w14:textId="77777777" w:rsidR="00C7396D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490FA754" w14:textId="77777777" w:rsidR="00C7396D" w:rsidRDefault="00000000">
            <w:r>
              <w:t>215.86</w:t>
            </w:r>
          </w:p>
        </w:tc>
        <w:tc>
          <w:tcPr>
            <w:tcW w:w="1131" w:type="dxa"/>
            <w:vAlign w:val="center"/>
          </w:tcPr>
          <w:p w14:paraId="7893240B" w14:textId="77777777" w:rsidR="00C7396D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14:paraId="3FDAB4BB" w14:textId="77777777" w:rsidR="00C7396D" w:rsidRDefault="00000000">
            <w:r>
              <w:t>0.31</w:t>
            </w:r>
          </w:p>
        </w:tc>
        <w:tc>
          <w:tcPr>
            <w:tcW w:w="1075" w:type="dxa"/>
            <w:vAlign w:val="center"/>
          </w:tcPr>
          <w:p w14:paraId="445431CA" w14:textId="77777777" w:rsidR="00C7396D" w:rsidRDefault="00000000">
            <w:r>
              <w:t>0.12</w:t>
            </w:r>
          </w:p>
        </w:tc>
        <w:tc>
          <w:tcPr>
            <w:tcW w:w="1465" w:type="dxa"/>
            <w:vAlign w:val="center"/>
          </w:tcPr>
          <w:p w14:paraId="6D06F3A3" w14:textId="77777777" w:rsidR="00C7396D" w:rsidRDefault="00000000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3EBDAB93" w14:textId="77777777" w:rsidR="00C7396D" w:rsidRDefault="00000000">
            <w:r>
              <w:t>满足</w:t>
            </w:r>
          </w:p>
        </w:tc>
      </w:tr>
      <w:tr w:rsidR="00C7396D" w14:paraId="600D78D7" w14:textId="77777777">
        <w:tc>
          <w:tcPr>
            <w:tcW w:w="1245" w:type="dxa"/>
            <w:shd w:val="clear" w:color="auto" w:fill="E6E6E6"/>
            <w:vAlign w:val="center"/>
          </w:tcPr>
          <w:p w14:paraId="055D44A9" w14:textId="77777777" w:rsidR="00C7396D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661FCBA7" w14:textId="77777777" w:rsidR="00C7396D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6CD4B1B6" w14:textId="77777777" w:rsidR="00C7396D" w:rsidRDefault="00000000">
            <w:r>
              <w:t>175.97</w:t>
            </w:r>
          </w:p>
        </w:tc>
        <w:tc>
          <w:tcPr>
            <w:tcW w:w="1131" w:type="dxa"/>
            <w:vAlign w:val="center"/>
          </w:tcPr>
          <w:p w14:paraId="36B29079" w14:textId="77777777" w:rsidR="00C7396D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14:paraId="7B5D4772" w14:textId="77777777" w:rsidR="00C7396D" w:rsidRDefault="00000000">
            <w:r>
              <w:t>0.26</w:t>
            </w:r>
          </w:p>
        </w:tc>
        <w:tc>
          <w:tcPr>
            <w:tcW w:w="1075" w:type="dxa"/>
            <w:vAlign w:val="center"/>
          </w:tcPr>
          <w:p w14:paraId="448AEA48" w14:textId="77777777" w:rsidR="00C7396D" w:rsidRDefault="00000000">
            <w:r>
              <w:t>0.10</w:t>
            </w:r>
          </w:p>
        </w:tc>
        <w:tc>
          <w:tcPr>
            <w:tcW w:w="1465" w:type="dxa"/>
            <w:vAlign w:val="center"/>
          </w:tcPr>
          <w:p w14:paraId="204AAE64" w14:textId="77777777" w:rsidR="00C7396D" w:rsidRDefault="00000000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6C10EAD2" w14:textId="77777777" w:rsidR="00C7396D" w:rsidRDefault="00000000">
            <w:r>
              <w:t>满足</w:t>
            </w:r>
          </w:p>
        </w:tc>
      </w:tr>
      <w:tr w:rsidR="00C7396D" w14:paraId="48D1478A" w14:textId="77777777">
        <w:tc>
          <w:tcPr>
            <w:tcW w:w="1245" w:type="dxa"/>
            <w:shd w:val="clear" w:color="auto" w:fill="E6E6E6"/>
            <w:vAlign w:val="center"/>
          </w:tcPr>
          <w:p w14:paraId="7FE1C85D" w14:textId="77777777" w:rsidR="00C7396D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13D08615" w14:textId="77777777" w:rsidR="00C7396D" w:rsidRDefault="00C7396D"/>
        </w:tc>
        <w:tc>
          <w:tcPr>
            <w:tcW w:w="1018" w:type="dxa"/>
            <w:vAlign w:val="center"/>
          </w:tcPr>
          <w:p w14:paraId="41B4957E" w14:textId="77777777" w:rsidR="00C7396D" w:rsidRDefault="00000000">
            <w:r>
              <w:t>391.82</w:t>
            </w:r>
          </w:p>
        </w:tc>
        <w:tc>
          <w:tcPr>
            <w:tcW w:w="1131" w:type="dxa"/>
            <w:vAlign w:val="center"/>
          </w:tcPr>
          <w:p w14:paraId="47D7CFA6" w14:textId="77777777" w:rsidR="00C7396D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14:paraId="3D45FB15" w14:textId="77777777" w:rsidR="00C7396D" w:rsidRDefault="00000000">
            <w:r>
              <w:t>0.29</w:t>
            </w:r>
          </w:p>
        </w:tc>
        <w:tc>
          <w:tcPr>
            <w:tcW w:w="1075" w:type="dxa"/>
            <w:vAlign w:val="center"/>
          </w:tcPr>
          <w:p w14:paraId="40BE1E0F" w14:textId="77777777" w:rsidR="00C7396D" w:rsidRDefault="00000000">
            <w:r>
              <w:t>0.11</w:t>
            </w:r>
          </w:p>
        </w:tc>
        <w:tc>
          <w:tcPr>
            <w:tcW w:w="1465" w:type="dxa"/>
            <w:vAlign w:val="center"/>
          </w:tcPr>
          <w:p w14:paraId="5893FF96" w14:textId="77777777" w:rsidR="00C7396D" w:rsidRDefault="00C7396D"/>
        </w:tc>
        <w:tc>
          <w:tcPr>
            <w:tcW w:w="1131" w:type="dxa"/>
            <w:vAlign w:val="center"/>
          </w:tcPr>
          <w:p w14:paraId="40C10B0A" w14:textId="77777777" w:rsidR="00C7396D" w:rsidRDefault="00C7396D"/>
        </w:tc>
      </w:tr>
      <w:tr w:rsidR="00C7396D" w14:paraId="7DBEB023" w14:textId="77777777">
        <w:tc>
          <w:tcPr>
            <w:tcW w:w="1245" w:type="dxa"/>
            <w:shd w:val="clear" w:color="auto" w:fill="E6E6E6"/>
            <w:vAlign w:val="center"/>
          </w:tcPr>
          <w:p w14:paraId="1FB248DC" w14:textId="77777777" w:rsidR="00C7396D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15A1DD97" w14:textId="77777777" w:rsidR="00C7396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7396D" w14:paraId="1AB53907" w14:textId="77777777">
        <w:tc>
          <w:tcPr>
            <w:tcW w:w="1245" w:type="dxa"/>
            <w:shd w:val="clear" w:color="auto" w:fill="E6E6E6"/>
            <w:vAlign w:val="center"/>
          </w:tcPr>
          <w:p w14:paraId="17781718" w14:textId="77777777" w:rsidR="00C7396D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51AA83E" w14:textId="77777777" w:rsidR="00C7396D" w:rsidRDefault="00000000">
            <w:r>
              <w:t>外窗传热系数和综合太阳得热系数满足表</w:t>
            </w:r>
            <w:r>
              <w:t>3.1.10-4</w:t>
            </w:r>
            <w:r>
              <w:t>的要求</w:t>
            </w:r>
          </w:p>
        </w:tc>
      </w:tr>
      <w:tr w:rsidR="00C7396D" w14:paraId="0067B3B0" w14:textId="77777777">
        <w:tc>
          <w:tcPr>
            <w:tcW w:w="1245" w:type="dxa"/>
            <w:shd w:val="clear" w:color="auto" w:fill="E6E6E6"/>
            <w:vAlign w:val="center"/>
          </w:tcPr>
          <w:p w14:paraId="3559879A" w14:textId="77777777" w:rsidR="00C7396D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6B3F26A" w14:textId="77777777" w:rsidR="00C7396D" w:rsidRDefault="00000000">
            <w:r>
              <w:t>满足</w:t>
            </w:r>
          </w:p>
        </w:tc>
      </w:tr>
    </w:tbl>
    <w:p w14:paraId="25651EFC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3627E4B" w14:textId="77777777" w:rsidR="00C7396D" w:rsidRDefault="00000000">
      <w:pPr>
        <w:pStyle w:val="2"/>
        <w:widowControl w:val="0"/>
        <w:rPr>
          <w:kern w:val="2"/>
        </w:rPr>
      </w:pPr>
      <w:bookmarkStart w:id="48" w:name="_Toc10222"/>
      <w:r>
        <w:rPr>
          <w:kern w:val="2"/>
        </w:rPr>
        <w:t>非中空窗面积比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C7396D" w14:paraId="5B5D749D" w14:textId="77777777">
        <w:tc>
          <w:tcPr>
            <w:tcW w:w="1358" w:type="dxa"/>
            <w:shd w:val="clear" w:color="auto" w:fill="E6E6E6"/>
            <w:vAlign w:val="center"/>
          </w:tcPr>
          <w:p w14:paraId="6493D5D1" w14:textId="77777777" w:rsidR="00C7396D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67E9336" w14:textId="77777777" w:rsidR="00C7396D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0E241C2" w14:textId="77777777" w:rsidR="00C7396D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301595C" w14:textId="77777777" w:rsidR="00C7396D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5CE0CDD" w14:textId="77777777" w:rsidR="00C7396D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CD07072" w14:textId="77777777" w:rsidR="00C7396D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76B07C" w14:textId="77777777" w:rsidR="00C7396D" w:rsidRDefault="00000000">
            <w:pPr>
              <w:jc w:val="center"/>
            </w:pPr>
            <w:r>
              <w:t>结论</w:t>
            </w:r>
          </w:p>
        </w:tc>
      </w:tr>
      <w:tr w:rsidR="00C7396D" w14:paraId="3EFA4A8F" w14:textId="77777777">
        <w:tc>
          <w:tcPr>
            <w:tcW w:w="1358" w:type="dxa"/>
            <w:shd w:val="clear" w:color="auto" w:fill="E6E6E6"/>
            <w:vAlign w:val="center"/>
          </w:tcPr>
          <w:p w14:paraId="2B4F96A2" w14:textId="77777777" w:rsidR="00C7396D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27529866" w14:textId="77777777" w:rsidR="00C7396D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26AD48D6" w14:textId="77777777" w:rsidR="00C7396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0D01407" w14:textId="77777777" w:rsidR="00C7396D" w:rsidRDefault="00000000">
            <w:r>
              <w:t>215.86</w:t>
            </w:r>
          </w:p>
        </w:tc>
        <w:tc>
          <w:tcPr>
            <w:tcW w:w="1584" w:type="dxa"/>
            <w:vAlign w:val="center"/>
          </w:tcPr>
          <w:p w14:paraId="299D4C07" w14:textId="77777777" w:rsidR="00C7396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27A6936" w14:textId="77777777" w:rsidR="00C7396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D22E6B9" w14:textId="77777777" w:rsidR="00C7396D" w:rsidRDefault="00000000">
            <w:r>
              <w:t>满足</w:t>
            </w:r>
          </w:p>
        </w:tc>
      </w:tr>
      <w:tr w:rsidR="00C7396D" w14:paraId="11217D43" w14:textId="77777777">
        <w:tc>
          <w:tcPr>
            <w:tcW w:w="1358" w:type="dxa"/>
            <w:shd w:val="clear" w:color="auto" w:fill="E6E6E6"/>
            <w:vAlign w:val="center"/>
          </w:tcPr>
          <w:p w14:paraId="230B1376" w14:textId="77777777" w:rsidR="00C7396D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7AF66297" w14:textId="77777777" w:rsidR="00C7396D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59313B0E" w14:textId="77777777" w:rsidR="00C7396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0B38032" w14:textId="77777777" w:rsidR="00C7396D" w:rsidRDefault="00000000">
            <w:r>
              <w:t>175.97</w:t>
            </w:r>
          </w:p>
        </w:tc>
        <w:tc>
          <w:tcPr>
            <w:tcW w:w="1584" w:type="dxa"/>
            <w:vAlign w:val="center"/>
          </w:tcPr>
          <w:p w14:paraId="1149DE86" w14:textId="77777777" w:rsidR="00C7396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9EA84C8" w14:textId="77777777" w:rsidR="00C7396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4F4DF26" w14:textId="77777777" w:rsidR="00C7396D" w:rsidRDefault="00000000">
            <w:r>
              <w:t>满足</w:t>
            </w:r>
          </w:p>
        </w:tc>
      </w:tr>
      <w:tr w:rsidR="00C7396D" w14:paraId="341C3DC8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CCF3F9E" w14:textId="77777777" w:rsidR="00C7396D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5C866CA" w14:textId="77777777" w:rsidR="00C7396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C7396D" w14:paraId="28EAE28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A7AF8CC" w14:textId="77777777" w:rsidR="00C7396D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1AA78D78" w14:textId="77777777" w:rsidR="00C7396D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C7396D" w14:paraId="52D8A4F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60115C8" w14:textId="77777777" w:rsidR="00C7396D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2AD711A" w14:textId="77777777" w:rsidR="00C7396D" w:rsidRDefault="00000000">
            <w:r>
              <w:t>满足</w:t>
            </w:r>
          </w:p>
        </w:tc>
      </w:tr>
    </w:tbl>
    <w:p w14:paraId="5C3CC217" w14:textId="77777777" w:rsidR="00C7396D" w:rsidRDefault="00000000">
      <w:pPr>
        <w:pStyle w:val="2"/>
        <w:widowControl w:val="0"/>
        <w:rPr>
          <w:kern w:val="2"/>
        </w:rPr>
      </w:pPr>
      <w:bookmarkStart w:id="49" w:name="_Toc2154"/>
      <w:r>
        <w:rPr>
          <w:kern w:val="2"/>
        </w:rPr>
        <w:t>可开启窗扇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C7396D" w14:paraId="14327620" w14:textId="77777777">
        <w:tc>
          <w:tcPr>
            <w:tcW w:w="707" w:type="dxa"/>
            <w:shd w:val="clear" w:color="auto" w:fill="E6E6E6"/>
            <w:vAlign w:val="center"/>
          </w:tcPr>
          <w:p w14:paraId="21EEC599" w14:textId="77777777" w:rsidR="00C7396D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01F3EDE" w14:textId="77777777" w:rsidR="00C7396D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29BBC502" w14:textId="77777777" w:rsidR="00C7396D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381A8F5" w14:textId="77777777" w:rsidR="00C7396D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03B8091" w14:textId="77777777" w:rsidR="00C7396D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5C0120B" w14:textId="77777777" w:rsidR="00C7396D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748101E4" w14:textId="77777777" w:rsidR="00C7396D" w:rsidRDefault="00000000">
            <w:pPr>
              <w:jc w:val="center"/>
            </w:pPr>
            <w:r>
              <w:t>可开启窗扇</w:t>
            </w:r>
          </w:p>
        </w:tc>
      </w:tr>
      <w:tr w:rsidR="00C7396D" w14:paraId="59730D96" w14:textId="77777777">
        <w:tc>
          <w:tcPr>
            <w:tcW w:w="707" w:type="dxa"/>
            <w:vMerge w:val="restart"/>
            <w:vAlign w:val="center"/>
          </w:tcPr>
          <w:p w14:paraId="6EEA6B7C" w14:textId="77777777" w:rsidR="00C7396D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322A674A" w14:textId="77777777" w:rsidR="00C7396D" w:rsidRDefault="00000000">
            <w:r>
              <w:t>1006(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1FC94373" w14:textId="77777777" w:rsidR="00C7396D" w:rsidRDefault="00000000">
            <w:r>
              <w:t>接待室</w:t>
            </w:r>
          </w:p>
        </w:tc>
        <w:tc>
          <w:tcPr>
            <w:tcW w:w="1245" w:type="dxa"/>
            <w:vAlign w:val="center"/>
          </w:tcPr>
          <w:p w14:paraId="072D43C9" w14:textId="77777777" w:rsidR="00C7396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E8E218D" w14:textId="77777777" w:rsidR="00C7396D" w:rsidRDefault="00000000">
            <w:r>
              <w:t>C1218</w:t>
            </w:r>
          </w:p>
        </w:tc>
        <w:tc>
          <w:tcPr>
            <w:tcW w:w="1245" w:type="dxa"/>
            <w:vAlign w:val="center"/>
          </w:tcPr>
          <w:p w14:paraId="5DAA0C84" w14:textId="77777777" w:rsidR="00C7396D" w:rsidRDefault="00000000">
            <w:r>
              <w:t>0.50</w:t>
            </w:r>
          </w:p>
        </w:tc>
        <w:tc>
          <w:tcPr>
            <w:tcW w:w="1737" w:type="dxa"/>
            <w:vMerge w:val="restart"/>
            <w:vAlign w:val="center"/>
          </w:tcPr>
          <w:p w14:paraId="5FAF0C2D" w14:textId="77777777" w:rsidR="00C7396D" w:rsidRDefault="00000000">
            <w:pPr>
              <w:jc w:val="center"/>
            </w:pPr>
            <w:r>
              <w:t>有可开启窗扇</w:t>
            </w:r>
          </w:p>
        </w:tc>
      </w:tr>
      <w:tr w:rsidR="00C7396D" w14:paraId="25132414" w14:textId="77777777">
        <w:tc>
          <w:tcPr>
            <w:tcW w:w="707" w:type="dxa"/>
            <w:vMerge/>
            <w:vAlign w:val="center"/>
          </w:tcPr>
          <w:p w14:paraId="2DDD1B45" w14:textId="77777777" w:rsidR="00C7396D" w:rsidRDefault="00C7396D"/>
        </w:tc>
        <w:tc>
          <w:tcPr>
            <w:tcW w:w="1228" w:type="dxa"/>
            <w:vMerge/>
            <w:vAlign w:val="center"/>
          </w:tcPr>
          <w:p w14:paraId="166BEF80" w14:textId="77777777" w:rsidR="00C7396D" w:rsidRDefault="00C7396D"/>
        </w:tc>
        <w:tc>
          <w:tcPr>
            <w:tcW w:w="1924" w:type="dxa"/>
            <w:gridSpan w:val="2"/>
            <w:vMerge/>
            <w:vAlign w:val="center"/>
          </w:tcPr>
          <w:p w14:paraId="45CFB547" w14:textId="77777777" w:rsidR="00C7396D" w:rsidRDefault="00C7396D"/>
        </w:tc>
        <w:tc>
          <w:tcPr>
            <w:tcW w:w="1245" w:type="dxa"/>
            <w:vAlign w:val="center"/>
          </w:tcPr>
          <w:p w14:paraId="4C6A2BF9" w14:textId="77777777" w:rsidR="00C7396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025DEBA" w14:textId="77777777" w:rsidR="00C7396D" w:rsidRDefault="00000000">
            <w:r>
              <w:t>C1218</w:t>
            </w:r>
          </w:p>
        </w:tc>
        <w:tc>
          <w:tcPr>
            <w:tcW w:w="1245" w:type="dxa"/>
            <w:vAlign w:val="center"/>
          </w:tcPr>
          <w:p w14:paraId="67DE554B" w14:textId="77777777" w:rsidR="00C7396D" w:rsidRDefault="00000000"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577B0246" w14:textId="77777777" w:rsidR="00C7396D" w:rsidRDefault="00C7396D"/>
        </w:tc>
      </w:tr>
      <w:tr w:rsidR="00C7396D" w14:paraId="14AD2827" w14:textId="77777777">
        <w:tc>
          <w:tcPr>
            <w:tcW w:w="707" w:type="dxa"/>
            <w:vMerge/>
            <w:vAlign w:val="center"/>
          </w:tcPr>
          <w:p w14:paraId="6A5BD546" w14:textId="77777777" w:rsidR="00C7396D" w:rsidRDefault="00C7396D"/>
        </w:tc>
        <w:tc>
          <w:tcPr>
            <w:tcW w:w="1228" w:type="dxa"/>
            <w:vMerge/>
            <w:vAlign w:val="center"/>
          </w:tcPr>
          <w:p w14:paraId="6011DF9B" w14:textId="77777777" w:rsidR="00C7396D" w:rsidRDefault="00C7396D"/>
        </w:tc>
        <w:tc>
          <w:tcPr>
            <w:tcW w:w="1924" w:type="dxa"/>
            <w:gridSpan w:val="2"/>
            <w:vMerge/>
            <w:vAlign w:val="center"/>
          </w:tcPr>
          <w:p w14:paraId="28BC1CD8" w14:textId="77777777" w:rsidR="00C7396D" w:rsidRDefault="00C7396D"/>
        </w:tc>
        <w:tc>
          <w:tcPr>
            <w:tcW w:w="1245" w:type="dxa"/>
            <w:vAlign w:val="center"/>
          </w:tcPr>
          <w:p w14:paraId="53AB54A6" w14:textId="77777777" w:rsidR="00C7396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EDB3766" w14:textId="77777777" w:rsidR="00C7396D" w:rsidRDefault="00000000">
            <w:r>
              <w:t>C0918</w:t>
            </w:r>
          </w:p>
        </w:tc>
        <w:tc>
          <w:tcPr>
            <w:tcW w:w="1245" w:type="dxa"/>
            <w:vAlign w:val="center"/>
          </w:tcPr>
          <w:p w14:paraId="6AE92EC0" w14:textId="77777777" w:rsidR="00C7396D" w:rsidRDefault="00000000">
            <w:r>
              <w:t>0.50</w:t>
            </w:r>
          </w:p>
        </w:tc>
        <w:tc>
          <w:tcPr>
            <w:tcW w:w="1737" w:type="dxa"/>
            <w:vMerge/>
            <w:vAlign w:val="center"/>
          </w:tcPr>
          <w:p w14:paraId="0EB36EC5" w14:textId="77777777" w:rsidR="00C7396D" w:rsidRDefault="00C7396D"/>
        </w:tc>
      </w:tr>
      <w:tr w:rsidR="00C7396D" w14:paraId="24F3EC2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1EA1691" w14:textId="77777777" w:rsidR="00C7396D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1C708D92" w14:textId="77777777" w:rsidR="00C7396D" w:rsidRDefault="00000000">
            <w:r>
              <w:t>有通风换气装置</w:t>
            </w:r>
          </w:p>
        </w:tc>
      </w:tr>
      <w:tr w:rsidR="00C7396D" w14:paraId="6037821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CB7BDBB" w14:textId="77777777" w:rsidR="00C7396D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6FF68ACB" w14:textId="77777777" w:rsidR="00C7396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C7396D" w14:paraId="669EC33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C874975" w14:textId="77777777" w:rsidR="00C7396D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7D19ECCF" w14:textId="77777777" w:rsidR="00C7396D" w:rsidRDefault="00000000">
            <w:r>
              <w:t>主要功能房间的外窗应设置可开启窗扇或通风换气装置</w:t>
            </w:r>
          </w:p>
        </w:tc>
      </w:tr>
      <w:tr w:rsidR="00C7396D" w14:paraId="57B2698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3B35B0F" w14:textId="77777777" w:rsidR="00C7396D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42B93EFE" w14:textId="77777777" w:rsidR="00C7396D" w:rsidRDefault="00000000">
            <w:r>
              <w:t>满足</w:t>
            </w:r>
          </w:p>
        </w:tc>
      </w:tr>
    </w:tbl>
    <w:p w14:paraId="7286E596" w14:textId="77777777" w:rsidR="00C7396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C229644" w14:textId="77777777" w:rsidR="00C7396D" w:rsidRDefault="00C7396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EB8267" w14:textId="77777777" w:rsidR="00C7396D" w:rsidRDefault="00000000">
      <w:pPr>
        <w:pStyle w:val="2"/>
        <w:widowControl w:val="0"/>
        <w:rPr>
          <w:kern w:val="2"/>
        </w:rPr>
      </w:pPr>
      <w:bookmarkStart w:id="50" w:name="_Toc22366"/>
      <w:r>
        <w:rPr>
          <w:kern w:val="2"/>
        </w:rPr>
        <w:t>规定性指标检查结论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C7396D" w14:paraId="0968035D" w14:textId="77777777">
        <w:tc>
          <w:tcPr>
            <w:tcW w:w="1131" w:type="dxa"/>
            <w:shd w:val="clear" w:color="auto" w:fill="E6E6E6"/>
            <w:vAlign w:val="center"/>
          </w:tcPr>
          <w:p w14:paraId="06F658C7" w14:textId="77777777" w:rsidR="00C7396D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3B875FA" w14:textId="77777777" w:rsidR="00C7396D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692CDB0" w14:textId="77777777" w:rsidR="00C7396D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8E9B8ED" w14:textId="77777777" w:rsidR="00C7396D" w:rsidRDefault="00000000">
            <w:pPr>
              <w:jc w:val="center"/>
            </w:pPr>
            <w:r>
              <w:t>可否性能权衡</w:t>
            </w:r>
          </w:p>
        </w:tc>
      </w:tr>
      <w:tr w:rsidR="00C7396D" w14:paraId="2A7C8E47" w14:textId="77777777">
        <w:tc>
          <w:tcPr>
            <w:tcW w:w="1131" w:type="dxa"/>
            <w:vAlign w:val="center"/>
          </w:tcPr>
          <w:p w14:paraId="7655C127" w14:textId="77777777" w:rsidR="00C7396D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2DFE21D" w14:textId="77777777" w:rsidR="00C7396D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71F25091" w14:textId="77777777" w:rsidR="00C7396D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809C94D" w14:textId="77777777" w:rsidR="00C7396D" w:rsidRDefault="00C7396D"/>
        </w:tc>
      </w:tr>
      <w:tr w:rsidR="00C7396D" w14:paraId="0B3D4229" w14:textId="77777777">
        <w:tc>
          <w:tcPr>
            <w:tcW w:w="1131" w:type="dxa"/>
            <w:vAlign w:val="center"/>
          </w:tcPr>
          <w:p w14:paraId="076B04A6" w14:textId="77777777" w:rsidR="00C7396D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2F9E1964" w14:textId="77777777" w:rsidR="00C7396D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5F40D6EF" w14:textId="77777777" w:rsidR="00C7396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5828536" w14:textId="77777777" w:rsidR="00C7396D" w:rsidRDefault="00C7396D"/>
        </w:tc>
      </w:tr>
      <w:tr w:rsidR="00C7396D" w14:paraId="00CD5BB3" w14:textId="77777777">
        <w:tc>
          <w:tcPr>
            <w:tcW w:w="1131" w:type="dxa"/>
            <w:vAlign w:val="center"/>
          </w:tcPr>
          <w:p w14:paraId="481FD4B1" w14:textId="77777777" w:rsidR="00C7396D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082F742E" w14:textId="77777777" w:rsidR="00C7396D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1F88AF14" w14:textId="77777777" w:rsidR="00C7396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9B145BD" w14:textId="77777777" w:rsidR="00C7396D" w:rsidRDefault="00C7396D"/>
        </w:tc>
      </w:tr>
      <w:tr w:rsidR="00C7396D" w14:paraId="02988113" w14:textId="77777777">
        <w:tc>
          <w:tcPr>
            <w:tcW w:w="1131" w:type="dxa"/>
            <w:vAlign w:val="center"/>
          </w:tcPr>
          <w:p w14:paraId="6143950D" w14:textId="77777777" w:rsidR="00C7396D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78BA084F" w14:textId="77777777" w:rsidR="00C7396D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13DDBC48" w14:textId="77777777" w:rsidR="00C7396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C8CDA1E" w14:textId="77777777" w:rsidR="00C7396D" w:rsidRDefault="00C7396D"/>
        </w:tc>
      </w:tr>
      <w:tr w:rsidR="00C7396D" w14:paraId="56D6777B" w14:textId="77777777">
        <w:tc>
          <w:tcPr>
            <w:tcW w:w="1131" w:type="dxa"/>
            <w:vAlign w:val="center"/>
          </w:tcPr>
          <w:p w14:paraId="2F9C7704" w14:textId="77777777" w:rsidR="00C7396D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08EA861" w14:textId="77777777" w:rsidR="00C7396D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1BDE4624" w14:textId="77777777" w:rsidR="00C7396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9358FB2" w14:textId="77777777" w:rsidR="00C7396D" w:rsidRDefault="00C7396D"/>
        </w:tc>
      </w:tr>
      <w:tr w:rsidR="00C7396D" w14:paraId="5396F2E3" w14:textId="77777777">
        <w:tc>
          <w:tcPr>
            <w:tcW w:w="1131" w:type="dxa"/>
            <w:vAlign w:val="center"/>
          </w:tcPr>
          <w:p w14:paraId="7CB27F06" w14:textId="77777777" w:rsidR="00C7396D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66C0051C" w14:textId="77777777" w:rsidR="00C7396D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6F90EDCB" w14:textId="77777777" w:rsidR="00C7396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5FF70CB" w14:textId="77777777" w:rsidR="00C7396D" w:rsidRDefault="00C7396D"/>
        </w:tc>
      </w:tr>
      <w:tr w:rsidR="00C7396D" w14:paraId="700A103D" w14:textId="77777777">
        <w:tc>
          <w:tcPr>
            <w:tcW w:w="1131" w:type="dxa"/>
            <w:vAlign w:val="center"/>
          </w:tcPr>
          <w:p w14:paraId="60F0D1D1" w14:textId="77777777" w:rsidR="00C7396D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11AE3996" w14:textId="77777777" w:rsidR="00C7396D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63E3F03A" w14:textId="77777777" w:rsidR="00C7396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A83DEE0" w14:textId="77777777" w:rsidR="00C7396D" w:rsidRDefault="00C7396D"/>
        </w:tc>
      </w:tr>
      <w:tr w:rsidR="00C7396D" w14:paraId="27F4F7B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D1DDE55" w14:textId="77777777" w:rsidR="00C7396D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0DE74B8F" w14:textId="77777777" w:rsidR="00C7396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D4A56E8" w14:textId="77777777" w:rsidR="00C7396D" w:rsidRDefault="00C7396D"/>
        </w:tc>
      </w:tr>
    </w:tbl>
    <w:p w14:paraId="7BCF336A" w14:textId="77777777" w:rsidR="00C7396D" w:rsidRDefault="00C7396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F45BD9" w14:textId="77777777" w:rsidR="00C7396D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14:paraId="777474DC" w14:textId="77777777" w:rsidR="00C7396D" w:rsidRDefault="00C7396D"/>
    <w:sectPr w:rsidR="00C7396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9C7C" w14:textId="77777777" w:rsidR="00DC4FE5" w:rsidRDefault="00DC4FE5">
      <w:pPr>
        <w:spacing w:after="0" w:line="240" w:lineRule="auto"/>
      </w:pPr>
      <w:r>
        <w:separator/>
      </w:r>
    </w:p>
  </w:endnote>
  <w:endnote w:type="continuationSeparator" w:id="0">
    <w:p w14:paraId="236C76E0" w14:textId="77777777" w:rsidR="00DC4FE5" w:rsidRDefault="00DC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E086CBE" w14:textId="77777777" w:rsidR="00C7396D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40AEA2" w14:textId="77777777" w:rsidR="00C7396D" w:rsidRDefault="00C739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2DECB" w14:textId="77777777" w:rsidR="00DC4FE5" w:rsidRDefault="00DC4FE5">
      <w:pPr>
        <w:spacing w:after="0" w:line="240" w:lineRule="auto"/>
      </w:pPr>
      <w:r>
        <w:separator/>
      </w:r>
    </w:p>
  </w:footnote>
  <w:footnote w:type="continuationSeparator" w:id="0">
    <w:p w14:paraId="04397F9A" w14:textId="77777777" w:rsidR="00DC4FE5" w:rsidRDefault="00DC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A6A59" w14:textId="77777777" w:rsidR="00C7396D" w:rsidRDefault="00000000">
    <w:pPr>
      <w:pStyle w:val="a7"/>
      <w:jc w:val="left"/>
    </w:pPr>
    <w:r>
      <w:rPr>
        <w:noProof/>
        <w:lang w:val="en-US"/>
      </w:rPr>
      <w:drawing>
        <wp:inline distT="0" distB="0" distL="0" distR="0" wp14:anchorId="6D402B4D" wp14:editId="51CA1039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322E8" w14:textId="77777777" w:rsidR="00C7396D" w:rsidRDefault="00C7396D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65267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0941F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0F34"/>
    <w:rsid w:val="00217F09"/>
    <w:rsid w:val="002373A5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00F6"/>
    <w:rsid w:val="007B61C5"/>
    <w:rsid w:val="007C389C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132B1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7396D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4FE5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7A09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61C5A"/>
  <w15:docId w15:val="{9B6C2DDA-A3E1-4218-AC38-000DDDBE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wmf"/><Relationship Id="rId22" Type="http://schemas.openxmlformats.org/officeDocument/2006/relationships/image" Target="media/image13.png"/><Relationship Id="rId27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4</Pages>
  <Words>1941</Words>
  <Characters>11068</Characters>
  <Application>Microsoft Office Word</Application>
  <DocSecurity>0</DocSecurity>
  <Lines>92</Lines>
  <Paragraphs>25</Paragraphs>
  <ScaleCrop>false</ScaleCrop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剑有意追风</dc:creator>
  <cp:lastModifiedBy>8618470532795</cp:lastModifiedBy>
  <cp:revision>36</cp:revision>
  <dcterms:created xsi:type="dcterms:W3CDTF">2024-12-26T14:03:00Z</dcterms:created>
  <dcterms:modified xsi:type="dcterms:W3CDTF">2024-12-29T08:46:00Z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