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90804" w14:textId="77777777" w:rsidR="003C249F" w:rsidRDefault="003C249F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2E453D2C" w14:textId="77777777" w:rsidR="003C249F" w:rsidRDefault="003C249F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314891E8" w14:textId="77777777" w:rsidR="003C249F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综合能耗节能率计算书</w:t>
      </w:r>
    </w:p>
    <w:p w14:paraId="481251B7" w14:textId="77777777" w:rsidR="003C249F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</w:p>
    <w:p w14:paraId="01D5AA8F" w14:textId="77777777" w:rsidR="003C249F" w:rsidRDefault="003C249F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CFCD197" w14:textId="77777777" w:rsidR="003C249F" w:rsidRDefault="003C249F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3C249F" w14:paraId="5A249CA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A017D0E" w14:textId="77777777" w:rsidR="003C249F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6273B8E" w14:textId="586A1377" w:rsidR="003C249F" w:rsidRDefault="004D1BDE">
            <w:pPr>
              <w:pStyle w:val="a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废弃矿区轨道的生态重塑与新型文娱空间设计</w:t>
            </w:r>
          </w:p>
        </w:tc>
      </w:tr>
      <w:tr w:rsidR="003C249F" w14:paraId="45B41A9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9A0257" w14:textId="77777777" w:rsidR="003C249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4589760" w14:textId="77777777" w:rsidR="003C249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3C249F" w14:paraId="026191E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6BD43D" w14:textId="77777777" w:rsidR="003C249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8B9FE68" w14:textId="21D88786" w:rsidR="003C249F" w:rsidRDefault="00A17B82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  <w:r w:rsidRPr="00A17B82">
              <w:rPr>
                <w:rFonts w:ascii="宋体" w:hAnsi="宋体"/>
                <w:szCs w:val="21"/>
              </w:rPr>
              <w:t>BKA70300</w:t>
            </w:r>
          </w:p>
        </w:tc>
      </w:tr>
      <w:tr w:rsidR="003C249F" w14:paraId="38D5A61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26441E" w14:textId="77777777" w:rsidR="003C249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B103BDE" w14:textId="77777777" w:rsidR="003C249F" w:rsidRDefault="003C249F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3C249F" w14:paraId="6AF6D39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509BBC" w14:textId="77777777" w:rsidR="003C249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A737906" w14:textId="77777777" w:rsidR="003C249F" w:rsidRDefault="003C249F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3C249F" w14:paraId="5B2F3F2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201DBA" w14:textId="77777777" w:rsidR="003C249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D212257" w14:textId="77777777" w:rsidR="003C249F" w:rsidRDefault="003C249F">
            <w:pPr>
              <w:rPr>
                <w:rFonts w:ascii="宋体" w:hAnsi="宋体" w:hint="eastAsia"/>
                <w:szCs w:val="21"/>
              </w:rPr>
            </w:pPr>
          </w:p>
        </w:tc>
      </w:tr>
      <w:tr w:rsidR="003C249F" w14:paraId="4EEBB37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972D1D" w14:textId="77777777" w:rsidR="003C249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8AA78DE" w14:textId="77777777" w:rsidR="003C249F" w:rsidRDefault="003C249F">
            <w:pPr>
              <w:rPr>
                <w:rFonts w:ascii="宋体" w:hAnsi="宋体" w:hint="eastAsia"/>
                <w:szCs w:val="21"/>
              </w:rPr>
            </w:pPr>
          </w:p>
        </w:tc>
      </w:tr>
      <w:tr w:rsidR="003C249F" w14:paraId="4873EBE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51B041" w14:textId="77777777" w:rsidR="003C249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FE39265" w14:textId="77777777" w:rsidR="003C249F" w:rsidRDefault="003C249F">
            <w:pPr>
              <w:rPr>
                <w:rFonts w:ascii="宋体" w:hAnsi="宋体" w:hint="eastAsia"/>
                <w:szCs w:val="21"/>
              </w:rPr>
            </w:pPr>
          </w:p>
        </w:tc>
      </w:tr>
      <w:tr w:rsidR="003C249F" w14:paraId="14D0644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22EEEFE" w14:textId="77777777" w:rsidR="003C249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933E77" w14:textId="77777777" w:rsidR="003C249F" w:rsidRDefault="00000000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2024年12月28日</w:t>
            </w:r>
            <w:bookmarkEnd w:id="6"/>
          </w:p>
        </w:tc>
      </w:tr>
    </w:tbl>
    <w:p w14:paraId="19A3B3D0" w14:textId="77777777" w:rsidR="003C249F" w:rsidRDefault="003C249F">
      <w:pPr>
        <w:rPr>
          <w:rFonts w:ascii="宋体" w:hAnsi="宋体" w:hint="eastAsia"/>
          <w:lang w:val="en-US"/>
        </w:rPr>
      </w:pPr>
    </w:p>
    <w:p w14:paraId="3835F8FF" w14:textId="77777777" w:rsidR="003C249F" w:rsidRDefault="0000000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523F7BB" wp14:editId="3FE3A1AB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3C249F" w14:paraId="5F9BCD18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99E1E97" w14:textId="77777777" w:rsidR="003C249F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2083311" w14:textId="77777777" w:rsidR="003C249F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3C249F" w14:paraId="12B28661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717FB37" w14:textId="77777777" w:rsidR="003C249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E0D6397" w14:textId="77777777" w:rsidR="003C249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3C249F" w14:paraId="26BF65EF" w14:textId="77777777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5D9E7B7" w14:textId="77777777" w:rsidR="003C249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39B4553" w14:textId="77777777" w:rsidR="003C249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3C249F" w14:paraId="4E269A0E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7B64124" w14:textId="77777777" w:rsidR="003C249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5EDC836" w14:textId="77777777" w:rsidR="003C249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T17707963242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9F0EE24" w14:textId="77777777" w:rsidR="003C249F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AECB9DC" w14:textId="77777777" w:rsidR="003C249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332" w:history="1">
        <w:r w:rsidR="003C249F">
          <w:rPr>
            <w:rFonts w:hint="eastAsia"/>
          </w:rPr>
          <w:t xml:space="preserve">1 </w:t>
        </w:r>
        <w:r w:rsidR="003C249F">
          <w:rPr>
            <w:rFonts w:hint="eastAsia"/>
          </w:rPr>
          <w:t>建筑概况</w:t>
        </w:r>
        <w:r w:rsidR="003C249F">
          <w:tab/>
        </w:r>
        <w:r w:rsidR="003C249F">
          <w:fldChar w:fldCharType="begin"/>
        </w:r>
        <w:r w:rsidR="003C249F">
          <w:instrText xml:space="preserve"> PAGEREF _Toc19332 \h </w:instrText>
        </w:r>
        <w:r w:rsidR="003C249F">
          <w:fldChar w:fldCharType="separate"/>
        </w:r>
        <w:r w:rsidR="003C249F">
          <w:t>4</w:t>
        </w:r>
        <w:r w:rsidR="003C249F">
          <w:fldChar w:fldCharType="end"/>
        </w:r>
      </w:hyperlink>
    </w:p>
    <w:p w14:paraId="16A32483" w14:textId="77777777" w:rsidR="003C249F" w:rsidRDefault="003C249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712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计算依据</w:t>
        </w:r>
        <w:r>
          <w:tab/>
        </w:r>
        <w:r>
          <w:fldChar w:fldCharType="begin"/>
        </w:r>
        <w:r>
          <w:instrText xml:space="preserve"> PAGEREF _Toc25712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BBC652C" w14:textId="77777777" w:rsidR="003C249F" w:rsidRDefault="003C249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901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计算要求</w:t>
        </w:r>
        <w:r>
          <w:tab/>
        </w:r>
        <w:r>
          <w:fldChar w:fldCharType="begin"/>
        </w:r>
        <w:r>
          <w:instrText xml:space="preserve"> PAGEREF _Toc13901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5820992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974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计算目标</w:t>
        </w:r>
        <w:r>
          <w:tab/>
        </w:r>
        <w:r>
          <w:fldChar w:fldCharType="begin"/>
        </w:r>
        <w:r>
          <w:instrText xml:space="preserve"> PAGEREF _Toc11974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8B615E7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509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计算方法</w:t>
        </w:r>
        <w:r>
          <w:tab/>
        </w:r>
        <w:r>
          <w:fldChar w:fldCharType="begin"/>
        </w:r>
        <w:r>
          <w:instrText xml:space="preserve"> PAGEREF _Toc28509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C734663" w14:textId="77777777" w:rsidR="003C249F" w:rsidRDefault="003C249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866" w:history="1">
        <w:r>
          <w:rPr>
            <w:rFonts w:hint="eastAsia"/>
          </w:rPr>
          <w:t xml:space="preserve">4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_Toc4866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D602D63" w14:textId="77777777" w:rsidR="003C249F" w:rsidRDefault="003C249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463" w:history="1">
        <w:r>
          <w:rPr>
            <w:rFonts w:hint="eastAsia"/>
          </w:rPr>
          <w:t xml:space="preserve">5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_Toc3463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DBA1EAF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789" w:history="1">
        <w:r>
          <w:rPr>
            <w:rFonts w:hint="eastAsia"/>
            <w:lang w:val="en-GB"/>
          </w:rPr>
          <w:t xml:space="preserve">5.1 </w:t>
        </w:r>
        <w:r>
          <w:rPr>
            <w:rFonts w:hint="eastAsia"/>
          </w:rPr>
          <w:t>气象地点</w:t>
        </w:r>
        <w:r>
          <w:tab/>
        </w:r>
        <w:r>
          <w:fldChar w:fldCharType="begin"/>
        </w:r>
        <w:r>
          <w:instrText xml:space="preserve"> PAGEREF _Toc27789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837F2D3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959" w:history="1">
        <w:r>
          <w:rPr>
            <w:rFonts w:hint="eastAsia"/>
            <w:lang w:val="en-GB"/>
          </w:rPr>
          <w:t xml:space="preserve">5.2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_Toc9959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56B348F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633" w:history="1">
        <w:r>
          <w:rPr>
            <w:rFonts w:hint="eastAsia"/>
            <w:lang w:val="en-GB"/>
          </w:rPr>
          <w:t xml:space="preserve">5.3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_Toc26633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CCC3CB8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483" w:history="1">
        <w:r>
          <w:rPr>
            <w:rFonts w:hint="eastAsia"/>
            <w:lang w:val="en-GB"/>
          </w:rPr>
          <w:t xml:space="preserve">5.4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_Toc12483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24258D4" w14:textId="77777777" w:rsidR="003C249F" w:rsidRDefault="003C249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585" w:history="1">
        <w:r>
          <w:rPr>
            <w:rFonts w:hint="eastAsia"/>
          </w:rPr>
          <w:t xml:space="preserve">6 </w:t>
        </w:r>
        <w:r>
          <w:t>围护结构</w:t>
        </w:r>
        <w:r>
          <w:tab/>
        </w:r>
        <w:r>
          <w:fldChar w:fldCharType="begin"/>
        </w:r>
        <w:r>
          <w:instrText xml:space="preserve"> PAGEREF _Toc23585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6568BC3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65" w:history="1">
        <w:r>
          <w:rPr>
            <w:rFonts w:hint="eastAsia"/>
            <w:lang w:val="en-GB"/>
          </w:rPr>
          <w:t xml:space="preserve">6.1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_Toc2965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13CB45F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5082" w:history="1">
        <w:r>
          <w:rPr>
            <w:rFonts w:hint="eastAsia"/>
            <w:lang w:val="en-GB"/>
          </w:rPr>
          <w:t xml:space="preserve">6.1.1 </w:t>
        </w:r>
        <w:r>
          <w:t>普通材料</w:t>
        </w:r>
        <w:r>
          <w:tab/>
        </w:r>
        <w:r>
          <w:fldChar w:fldCharType="begin"/>
        </w:r>
        <w:r>
          <w:instrText xml:space="preserve"> PAGEREF _Toc25082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0E07602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080" w:history="1">
        <w:r>
          <w:rPr>
            <w:rFonts w:hint="eastAsia"/>
            <w:lang w:val="en-GB"/>
          </w:rPr>
          <w:t xml:space="preserve">6.1.2 </w:t>
        </w:r>
        <w:r>
          <w:t>其他材料</w:t>
        </w:r>
        <w:r>
          <w:tab/>
        </w:r>
        <w:r>
          <w:fldChar w:fldCharType="begin"/>
        </w:r>
        <w:r>
          <w:instrText xml:space="preserve"> PAGEREF _Toc1080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E1BE7DF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227" w:history="1">
        <w:r>
          <w:rPr>
            <w:rFonts w:hint="eastAsia"/>
            <w:lang w:val="en-GB"/>
          </w:rPr>
          <w:t xml:space="preserve">6.2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_Toc29227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F9B11E0" w14:textId="77777777" w:rsidR="003C249F" w:rsidRDefault="003C249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042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_Toc7042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B09C398" w14:textId="77777777" w:rsidR="003C249F" w:rsidRDefault="003C249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891" w:history="1">
        <w:r>
          <w:rPr>
            <w:rFonts w:hint="eastAsia"/>
          </w:rPr>
          <w:t xml:space="preserve">8 </w:t>
        </w:r>
        <w:r>
          <w:t>设计建筑</w:t>
        </w:r>
        <w:r>
          <w:tab/>
        </w:r>
        <w:r>
          <w:fldChar w:fldCharType="begin"/>
        </w:r>
        <w:r>
          <w:instrText xml:space="preserve"> PAGEREF _Toc12891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0A19CEC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260" w:history="1">
        <w:r>
          <w:rPr>
            <w:rFonts w:hint="eastAsia"/>
            <w:lang w:val="en-GB"/>
          </w:rPr>
          <w:t xml:space="preserve">8.1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_Toc12260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30DE992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638" w:history="1">
        <w:r>
          <w:rPr>
            <w:rFonts w:hint="eastAsia"/>
            <w:lang w:val="en-GB"/>
          </w:rPr>
          <w:t xml:space="preserve">8.1.1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_Toc16638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7C645BB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574" w:history="1">
        <w:r>
          <w:rPr>
            <w:rFonts w:hint="eastAsia"/>
            <w:lang w:val="en-GB"/>
          </w:rPr>
          <w:t xml:space="preserve">8.1.2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_Toc16574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C6DD98C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663" w:history="1">
        <w:r>
          <w:rPr>
            <w:rFonts w:hint="eastAsia"/>
            <w:lang w:val="en-GB"/>
          </w:rPr>
          <w:t xml:space="preserve">8.2 </w:t>
        </w:r>
        <w:r>
          <w:t>系统类型</w:t>
        </w:r>
        <w:r>
          <w:tab/>
        </w:r>
        <w:r>
          <w:fldChar w:fldCharType="begin"/>
        </w:r>
        <w:r>
          <w:instrText xml:space="preserve"> PAGEREF _Toc30663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D3F95B2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85" w:history="1">
        <w:r>
          <w:rPr>
            <w:rFonts w:hint="eastAsia"/>
            <w:lang w:val="en-GB"/>
          </w:rPr>
          <w:t xml:space="preserve">8.2.1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_Toc385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B5E8C3A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8898" w:history="1">
        <w:r>
          <w:rPr>
            <w:rFonts w:hint="eastAsia"/>
            <w:lang w:val="en-GB"/>
          </w:rPr>
          <w:t xml:space="preserve">8.2.2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_Toc8898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536809C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317" w:history="1">
        <w:r>
          <w:rPr>
            <w:rFonts w:hint="eastAsia"/>
            <w:lang w:val="en-GB"/>
          </w:rPr>
          <w:t xml:space="preserve">8.3 </w:t>
        </w:r>
        <w:r>
          <w:t>制冷系统</w:t>
        </w:r>
        <w:r>
          <w:tab/>
        </w:r>
        <w:r>
          <w:fldChar w:fldCharType="begin"/>
        </w:r>
        <w:r>
          <w:instrText xml:space="preserve"> PAGEREF _Toc25317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6F0BDF6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2840" w:history="1">
        <w:r>
          <w:rPr>
            <w:rFonts w:hint="eastAsia"/>
            <w:lang w:val="en-GB"/>
          </w:rPr>
          <w:t xml:space="preserve">8.3.1 </w:t>
        </w:r>
        <w:r>
          <w:t>多联机</w:t>
        </w:r>
        <w:r>
          <w:t>/</w:t>
        </w:r>
        <w:r>
          <w:t>单元式空调能耗</w:t>
        </w:r>
        <w:r>
          <w:tab/>
        </w:r>
        <w:r>
          <w:fldChar w:fldCharType="begin"/>
        </w:r>
        <w:r>
          <w:instrText xml:space="preserve"> PAGEREF _Toc22840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CB43F4F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933" w:history="1">
        <w:r>
          <w:rPr>
            <w:rFonts w:hint="eastAsia"/>
            <w:lang w:val="en-GB"/>
          </w:rPr>
          <w:t xml:space="preserve">8.4 </w:t>
        </w:r>
        <w:r>
          <w:t>供暖系统</w:t>
        </w:r>
        <w:r>
          <w:tab/>
        </w:r>
        <w:r>
          <w:fldChar w:fldCharType="begin"/>
        </w:r>
        <w:r>
          <w:instrText xml:space="preserve"> PAGEREF _Toc10933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9EDBBB4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177" w:history="1">
        <w:r>
          <w:rPr>
            <w:rFonts w:hint="eastAsia"/>
            <w:lang w:val="en-GB"/>
          </w:rPr>
          <w:t xml:space="preserve">8.4.1 </w:t>
        </w:r>
        <w:r>
          <w:t>多联机</w:t>
        </w:r>
        <w:r>
          <w:t>/</w:t>
        </w:r>
        <w:r>
          <w:t>单元式热泵能耗</w:t>
        </w:r>
        <w:r>
          <w:tab/>
        </w:r>
        <w:r>
          <w:fldChar w:fldCharType="begin"/>
        </w:r>
        <w:r>
          <w:instrText xml:space="preserve"> PAGEREF _Toc20177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046A190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071" w:history="1">
        <w:r>
          <w:rPr>
            <w:rFonts w:hint="eastAsia"/>
            <w:lang w:val="en-GB"/>
          </w:rPr>
          <w:t xml:space="preserve">8.5 </w:t>
        </w:r>
        <w:r>
          <w:t>空调风机</w:t>
        </w:r>
        <w:r>
          <w:tab/>
        </w:r>
        <w:r>
          <w:fldChar w:fldCharType="begin"/>
        </w:r>
        <w:r>
          <w:instrText xml:space="preserve"> PAGEREF _Toc14071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0B0DB7E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246" w:history="1">
        <w:r>
          <w:rPr>
            <w:rFonts w:hint="eastAsia"/>
            <w:lang w:val="en-GB"/>
          </w:rPr>
          <w:t xml:space="preserve">8.5.1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_Toc26246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BE143DF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169" w:history="1">
        <w:r>
          <w:rPr>
            <w:rFonts w:hint="eastAsia"/>
            <w:lang w:val="en-GB"/>
          </w:rPr>
          <w:t xml:space="preserve">8.6 </w:t>
        </w:r>
        <w:r>
          <w:t>照明</w:t>
        </w:r>
        <w:r>
          <w:tab/>
        </w:r>
        <w:r>
          <w:fldChar w:fldCharType="begin"/>
        </w:r>
        <w:r>
          <w:instrText xml:space="preserve"> PAGEREF _Toc12169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BF58658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161" w:history="1">
        <w:r>
          <w:rPr>
            <w:rFonts w:hint="eastAsia"/>
            <w:lang w:val="en-GB"/>
          </w:rPr>
          <w:t xml:space="preserve">8.7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_Toc24161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52FD0FD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739" w:history="1">
        <w:r>
          <w:rPr>
            <w:rFonts w:hint="eastAsia"/>
            <w:lang w:val="en-GB"/>
          </w:rPr>
          <w:t xml:space="preserve">8.8 </w:t>
        </w:r>
        <w:r>
          <w:t>逐月负荷表</w:t>
        </w:r>
        <w:r>
          <w:tab/>
        </w:r>
        <w:r>
          <w:fldChar w:fldCharType="begin"/>
        </w:r>
        <w:r>
          <w:instrText xml:space="preserve"> PAGEREF _Toc16739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671267E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130" w:history="1">
        <w:r>
          <w:rPr>
            <w:rFonts w:hint="eastAsia"/>
            <w:lang w:val="en-GB"/>
          </w:rPr>
          <w:t xml:space="preserve">8.9 </w:t>
        </w:r>
        <w:r>
          <w:t>逐月电耗</w:t>
        </w:r>
        <w:r>
          <w:tab/>
        </w:r>
        <w:r>
          <w:fldChar w:fldCharType="begin"/>
        </w:r>
        <w:r>
          <w:instrText xml:space="preserve"> PAGEREF _Toc25130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DDE8C89" w14:textId="77777777" w:rsidR="003C249F" w:rsidRDefault="003C249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428" w:history="1">
        <w:r>
          <w:rPr>
            <w:rFonts w:hint="eastAsia"/>
          </w:rPr>
          <w:t xml:space="preserve">9 </w:t>
        </w:r>
        <w:r>
          <w:t>参照建筑</w:t>
        </w:r>
        <w:r>
          <w:tab/>
        </w:r>
        <w:r>
          <w:fldChar w:fldCharType="begin"/>
        </w:r>
        <w:r>
          <w:instrText xml:space="preserve"> PAGEREF _Toc6428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7DC238A9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24" w:history="1">
        <w:r>
          <w:rPr>
            <w:rFonts w:hint="eastAsia"/>
            <w:lang w:val="en-GB"/>
          </w:rPr>
          <w:t xml:space="preserve">9.1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_Toc1124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1F04A3E2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973" w:history="1">
        <w:r>
          <w:rPr>
            <w:rFonts w:hint="eastAsia"/>
            <w:lang w:val="en-GB"/>
          </w:rPr>
          <w:t xml:space="preserve">9.1.1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_Toc15973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100FCB94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2600" w:history="1">
        <w:r>
          <w:rPr>
            <w:rFonts w:hint="eastAsia"/>
            <w:lang w:val="en-GB"/>
          </w:rPr>
          <w:t xml:space="preserve">9.1.2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_Toc22600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4901A244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537" w:history="1">
        <w:r>
          <w:rPr>
            <w:rFonts w:hint="eastAsia"/>
            <w:lang w:val="en-GB"/>
          </w:rPr>
          <w:t xml:space="preserve">9.2 </w:t>
        </w:r>
        <w:r>
          <w:t>系统类型</w:t>
        </w:r>
        <w:r>
          <w:tab/>
        </w:r>
        <w:r>
          <w:fldChar w:fldCharType="begin"/>
        </w:r>
        <w:r>
          <w:instrText xml:space="preserve"> PAGEREF _Toc16537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EBAD8B4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916" w:history="1">
        <w:r>
          <w:rPr>
            <w:rFonts w:hint="eastAsia"/>
            <w:lang w:val="en-GB"/>
          </w:rPr>
          <w:t xml:space="preserve">9.3 </w:t>
        </w:r>
        <w:r>
          <w:t>制冷系统</w:t>
        </w:r>
        <w:r>
          <w:tab/>
        </w:r>
        <w:r>
          <w:fldChar w:fldCharType="begin"/>
        </w:r>
        <w:r>
          <w:instrText xml:space="preserve"> PAGEREF _Toc31916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41184E9A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5746" w:history="1">
        <w:r>
          <w:rPr>
            <w:rFonts w:hint="eastAsia"/>
            <w:lang w:val="en-GB"/>
          </w:rPr>
          <w:t xml:space="preserve">9.3.1 </w:t>
        </w:r>
        <w:r>
          <w:t>多联机</w:t>
        </w:r>
        <w:r>
          <w:t>/</w:t>
        </w:r>
        <w:r>
          <w:t>单元式空调能耗</w:t>
        </w:r>
        <w:r>
          <w:tab/>
        </w:r>
        <w:r>
          <w:fldChar w:fldCharType="begin"/>
        </w:r>
        <w:r>
          <w:instrText xml:space="preserve"> PAGEREF _Toc25746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5C8C4249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965" w:history="1">
        <w:r>
          <w:rPr>
            <w:rFonts w:hint="eastAsia"/>
            <w:lang w:val="en-GB"/>
          </w:rPr>
          <w:t xml:space="preserve">9.4 </w:t>
        </w:r>
        <w:r>
          <w:t>供暖系统</w:t>
        </w:r>
        <w:r>
          <w:tab/>
        </w:r>
        <w:r>
          <w:fldChar w:fldCharType="begin"/>
        </w:r>
        <w:r>
          <w:instrText xml:space="preserve"> PAGEREF _Toc9965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0BD7CA48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8022" w:history="1">
        <w:r>
          <w:rPr>
            <w:rFonts w:hint="eastAsia"/>
            <w:lang w:val="en-GB"/>
          </w:rPr>
          <w:t xml:space="preserve">9.4.1 </w:t>
        </w:r>
        <w:r>
          <w:t>多联机</w:t>
        </w:r>
        <w:r>
          <w:t>/</w:t>
        </w:r>
        <w:r>
          <w:t>单元式热泵能耗</w:t>
        </w:r>
        <w:r>
          <w:tab/>
        </w:r>
        <w:r>
          <w:fldChar w:fldCharType="begin"/>
        </w:r>
        <w:r>
          <w:instrText xml:space="preserve"> PAGEREF _Toc18022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077E4E0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291" w:history="1">
        <w:r>
          <w:rPr>
            <w:rFonts w:hint="eastAsia"/>
            <w:lang w:val="en-GB"/>
          </w:rPr>
          <w:t xml:space="preserve">9.5 </w:t>
        </w:r>
        <w:r>
          <w:t>空调风机</w:t>
        </w:r>
        <w:r>
          <w:tab/>
        </w:r>
        <w:r>
          <w:fldChar w:fldCharType="begin"/>
        </w:r>
        <w:r>
          <w:instrText xml:space="preserve"> PAGEREF _Toc30291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42945279" w14:textId="77777777" w:rsidR="003C249F" w:rsidRDefault="003C249F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3746" w:history="1">
        <w:r>
          <w:rPr>
            <w:rFonts w:hint="eastAsia"/>
            <w:lang w:val="en-GB"/>
          </w:rPr>
          <w:t xml:space="preserve">9.5.1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_Toc13746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4F2CB16A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445" w:history="1">
        <w:r>
          <w:rPr>
            <w:rFonts w:hint="eastAsia"/>
            <w:lang w:val="en-GB"/>
          </w:rPr>
          <w:t xml:space="preserve">9.6 </w:t>
        </w:r>
        <w:r>
          <w:t>照明</w:t>
        </w:r>
        <w:r>
          <w:tab/>
        </w:r>
        <w:r>
          <w:fldChar w:fldCharType="begin"/>
        </w:r>
        <w:r>
          <w:instrText xml:space="preserve"> PAGEREF _Toc23445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009F17F6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62" w:history="1">
        <w:r>
          <w:rPr>
            <w:rFonts w:hint="eastAsia"/>
            <w:lang w:val="en-GB"/>
          </w:rPr>
          <w:t xml:space="preserve">9.7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_Toc2462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7266F3C8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090" w:history="1">
        <w:r>
          <w:rPr>
            <w:rFonts w:hint="eastAsia"/>
            <w:lang w:val="en-GB"/>
          </w:rPr>
          <w:t xml:space="preserve">9.8 </w:t>
        </w:r>
        <w:r>
          <w:t>逐月负荷表</w:t>
        </w:r>
        <w:r>
          <w:tab/>
        </w:r>
        <w:r>
          <w:fldChar w:fldCharType="begin"/>
        </w:r>
        <w:r>
          <w:instrText xml:space="preserve"> PAGEREF _Toc32090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72A3416E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941" w:history="1">
        <w:r>
          <w:rPr>
            <w:rFonts w:hint="eastAsia"/>
            <w:lang w:val="en-GB"/>
          </w:rPr>
          <w:t xml:space="preserve">9.9 </w:t>
        </w:r>
        <w:r>
          <w:t>逐月电耗</w:t>
        </w:r>
        <w:r>
          <w:tab/>
        </w:r>
        <w:r>
          <w:fldChar w:fldCharType="begin"/>
        </w:r>
        <w:r>
          <w:instrText xml:space="preserve"> PAGEREF _Toc20941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7C12156A" w14:textId="77777777" w:rsidR="003C249F" w:rsidRDefault="003C249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44" w:history="1">
        <w:r>
          <w:rPr>
            <w:rFonts w:hint="eastAsia"/>
          </w:rPr>
          <w:t xml:space="preserve">10 </w:t>
        </w:r>
        <w:r>
          <w:t>计算结果</w:t>
        </w:r>
        <w:r>
          <w:tab/>
        </w:r>
        <w:r>
          <w:fldChar w:fldCharType="begin"/>
        </w:r>
        <w:r>
          <w:instrText xml:space="preserve"> PAGEREF _Toc2544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5CCC7878" w14:textId="77777777" w:rsidR="003C249F" w:rsidRDefault="003C249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250" w:history="1">
        <w:r>
          <w:rPr>
            <w:rFonts w:hint="eastAsia"/>
          </w:rPr>
          <w:t xml:space="preserve">11 </w:t>
        </w:r>
        <w:r>
          <w:t>绿色建筑性能评估得分</w:t>
        </w:r>
        <w:r>
          <w:tab/>
        </w:r>
        <w:r>
          <w:fldChar w:fldCharType="begin"/>
        </w:r>
        <w:r>
          <w:instrText xml:space="preserve"> PAGEREF _Toc13250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2B368244" w14:textId="77777777" w:rsidR="003C249F" w:rsidRDefault="003C249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128" w:history="1">
        <w:r>
          <w:rPr>
            <w:rFonts w:hint="eastAsia"/>
          </w:rPr>
          <w:t xml:space="preserve">12 </w:t>
        </w:r>
        <w:r>
          <w:t>附录</w:t>
        </w:r>
        <w:r>
          <w:tab/>
        </w:r>
        <w:r>
          <w:fldChar w:fldCharType="begin"/>
        </w:r>
        <w:r>
          <w:instrText xml:space="preserve"> PAGEREF _Toc10128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6530290B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7" w:history="1">
        <w:r>
          <w:rPr>
            <w:rFonts w:hint="eastAsia"/>
            <w:lang w:val="en-GB"/>
          </w:rPr>
          <w:t xml:space="preserve">12.1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_Toc137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03A369A2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741" w:history="1">
        <w:r>
          <w:rPr>
            <w:rFonts w:hint="eastAsia"/>
            <w:lang w:val="en-GB"/>
          </w:rPr>
          <w:t xml:space="preserve">12.2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_Toc32741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2F182F23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435" w:history="1">
        <w:r>
          <w:rPr>
            <w:rFonts w:hint="eastAsia"/>
            <w:lang w:val="en-GB"/>
          </w:rPr>
          <w:t xml:space="preserve">12.3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_Toc11435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4DD52FE6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29" w:history="1">
        <w:r>
          <w:rPr>
            <w:rFonts w:hint="eastAsia"/>
            <w:lang w:val="en-GB"/>
          </w:rPr>
          <w:t xml:space="preserve">12.4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_Toc2229 \h </w:instrText>
        </w:r>
        <w:r>
          <w:fldChar w:fldCharType="separate"/>
        </w:r>
        <w:r>
          <w:t>26</w:t>
        </w:r>
        <w:r>
          <w:fldChar w:fldCharType="end"/>
        </w:r>
      </w:hyperlink>
    </w:p>
    <w:p w14:paraId="069B70C3" w14:textId="77777777" w:rsidR="003C249F" w:rsidRDefault="003C249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779" w:history="1">
        <w:r>
          <w:rPr>
            <w:rFonts w:hint="eastAsia"/>
            <w:lang w:val="en-GB"/>
          </w:rPr>
          <w:t xml:space="preserve">12.5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_Toc25779 \h </w:instrText>
        </w:r>
        <w:r>
          <w:fldChar w:fldCharType="separate"/>
        </w:r>
        <w:r>
          <w:t>26</w:t>
        </w:r>
        <w:r>
          <w:fldChar w:fldCharType="end"/>
        </w:r>
      </w:hyperlink>
    </w:p>
    <w:p w14:paraId="14419307" w14:textId="77777777" w:rsidR="003C249F" w:rsidRDefault="00000000">
      <w:pPr>
        <w:pStyle w:val="TOC1"/>
        <w:sectPr w:rsidR="003C249F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2B23123" w14:textId="77777777" w:rsidR="003C249F" w:rsidRDefault="003C249F">
      <w:pPr>
        <w:pStyle w:val="TOC1"/>
      </w:pPr>
    </w:p>
    <w:p w14:paraId="7913CB07" w14:textId="77777777" w:rsidR="003C249F" w:rsidRDefault="00000000">
      <w:pPr>
        <w:pStyle w:val="1"/>
      </w:pPr>
      <w:bookmarkStart w:id="11" w:name="_Toc19332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1"/>
        <w:gridCol w:w="3115"/>
        <w:gridCol w:w="3116"/>
      </w:tblGrid>
      <w:tr w:rsidR="003C249F" w14:paraId="0B6ABF99" w14:textId="77777777">
        <w:tc>
          <w:tcPr>
            <w:tcW w:w="2841" w:type="dxa"/>
            <w:shd w:val="clear" w:color="auto" w:fill="E6E6E6"/>
          </w:tcPr>
          <w:p w14:paraId="0760B80B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4813213" w14:textId="54A2FD82" w:rsidR="003C249F" w:rsidRDefault="004D1BD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D40158">
              <w:rPr>
                <w:rFonts w:ascii="宋体" w:hAnsi="宋体" w:hint="eastAsia"/>
              </w:rPr>
              <w:t>废弃矿区轨道的生态重塑与新型文娱空间设计</w:t>
            </w:r>
          </w:p>
        </w:tc>
      </w:tr>
      <w:tr w:rsidR="003C249F" w14:paraId="615C1C6F" w14:textId="77777777">
        <w:tc>
          <w:tcPr>
            <w:tcW w:w="2841" w:type="dxa"/>
            <w:shd w:val="clear" w:color="auto" w:fill="E6E6E6"/>
          </w:tcPr>
          <w:p w14:paraId="19450901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8773C97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地点"/>
            <w:r>
              <w:t>江西</w:t>
            </w:r>
            <w:r>
              <w:t>-</w:t>
            </w:r>
            <w:r>
              <w:t>南昌</w:t>
            </w:r>
            <w:bookmarkEnd w:id="12"/>
          </w:p>
        </w:tc>
      </w:tr>
      <w:tr w:rsidR="003C249F" w14:paraId="020127E9" w14:textId="77777777">
        <w:tc>
          <w:tcPr>
            <w:tcW w:w="2841" w:type="dxa"/>
            <w:shd w:val="clear" w:color="auto" w:fill="E6E6E6"/>
          </w:tcPr>
          <w:p w14:paraId="25BBB547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D262E4D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>
              <w:rPr>
                <w:rFonts w:ascii="宋体" w:hAnsi="宋体" w:hint="eastAsia"/>
                <w:lang w:val="en-US"/>
              </w:rPr>
              <w:t>28.68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CCAFAB8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>
              <w:rPr>
                <w:rFonts w:ascii="宋体" w:hAnsi="宋体" w:hint="eastAsia"/>
                <w:lang w:val="en-US"/>
              </w:rPr>
              <w:t>115.86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3C249F" w14:paraId="4CCA0660" w14:textId="77777777">
        <w:tc>
          <w:tcPr>
            <w:tcW w:w="2841" w:type="dxa"/>
            <w:shd w:val="clear" w:color="auto" w:fill="E6E6E6"/>
          </w:tcPr>
          <w:p w14:paraId="0164B891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093885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>
              <w:rPr>
                <w:rFonts w:ascii="宋体" w:hAnsi="宋体" w:hint="eastAsia"/>
                <w:lang w:val="en-US"/>
              </w:rPr>
              <w:t>2097</w:t>
            </w:r>
            <w:bookmarkEnd w:id="15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6"/>
          </w:p>
        </w:tc>
      </w:tr>
      <w:tr w:rsidR="003C249F" w14:paraId="31233210" w14:textId="77777777">
        <w:tc>
          <w:tcPr>
            <w:tcW w:w="2841" w:type="dxa"/>
            <w:shd w:val="clear" w:color="auto" w:fill="E6E6E6"/>
          </w:tcPr>
          <w:p w14:paraId="7D636333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8E19522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>
              <w:rPr>
                <w:rFonts w:ascii="宋体" w:hAnsi="宋体" w:hint="eastAsia"/>
                <w:lang w:val="en-US"/>
              </w:rPr>
              <w:t>5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3C249F" w14:paraId="1F0EF719" w14:textId="77777777">
        <w:tc>
          <w:tcPr>
            <w:tcW w:w="2841" w:type="dxa"/>
            <w:shd w:val="clear" w:color="auto" w:fill="E6E6E6"/>
          </w:tcPr>
          <w:p w14:paraId="2E445B31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F6B364E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>
              <w:rPr>
                <w:rFonts w:ascii="宋体" w:hAnsi="宋体" w:hint="eastAsia"/>
                <w:lang w:val="en-US"/>
              </w:rPr>
              <w:t>39.9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0"/>
          </w:p>
        </w:tc>
      </w:tr>
      <w:tr w:rsidR="003C249F" w14:paraId="11B1F7AC" w14:textId="77777777">
        <w:tc>
          <w:tcPr>
            <w:tcW w:w="2841" w:type="dxa"/>
            <w:shd w:val="clear" w:color="auto" w:fill="E6E6E6"/>
          </w:tcPr>
          <w:p w14:paraId="1C2A4CBB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DCE62D3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建筑体积"/>
            <w:r>
              <w:t>11054.55</w:t>
            </w:r>
            <w:bookmarkEnd w:id="21"/>
          </w:p>
        </w:tc>
      </w:tr>
      <w:tr w:rsidR="003C249F" w14:paraId="563BDF8B" w14:textId="77777777">
        <w:tc>
          <w:tcPr>
            <w:tcW w:w="2841" w:type="dxa"/>
            <w:shd w:val="clear" w:color="auto" w:fill="E6E6E6"/>
          </w:tcPr>
          <w:p w14:paraId="73772BBE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D602F2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外表面积"/>
            <w:r>
              <w:t>5749.61</w:t>
            </w:r>
            <w:bookmarkEnd w:id="22"/>
          </w:p>
        </w:tc>
      </w:tr>
      <w:tr w:rsidR="003C249F" w14:paraId="7CFACF74" w14:textId="77777777">
        <w:tc>
          <w:tcPr>
            <w:tcW w:w="2841" w:type="dxa"/>
            <w:shd w:val="clear" w:color="auto" w:fill="E6E6E6"/>
          </w:tcPr>
          <w:p w14:paraId="51FBCB56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3B4750A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3C249F" w14:paraId="1AADDA08" w14:textId="77777777">
        <w:tc>
          <w:tcPr>
            <w:tcW w:w="2841" w:type="dxa"/>
            <w:shd w:val="clear" w:color="auto" w:fill="E6E6E6"/>
          </w:tcPr>
          <w:p w14:paraId="3CF598A4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4ED9D07" w14:textId="77777777" w:rsidR="003C249F" w:rsidRDefault="003C249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结构类型"/>
            <w:bookmarkEnd w:id="24"/>
          </w:p>
        </w:tc>
      </w:tr>
      <w:tr w:rsidR="003C249F" w14:paraId="78682EB9" w14:textId="77777777">
        <w:tc>
          <w:tcPr>
            <w:tcW w:w="2841" w:type="dxa"/>
            <w:shd w:val="clear" w:color="auto" w:fill="E6E6E6"/>
          </w:tcPr>
          <w:p w14:paraId="1A921922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1DAF7FA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墙ρ"/>
            <w:r>
              <w:rPr>
                <w:rFonts w:hint="eastAsia"/>
              </w:rPr>
              <w:t>0.29</w:t>
            </w:r>
            <w:bookmarkEnd w:id="25"/>
          </w:p>
        </w:tc>
      </w:tr>
      <w:tr w:rsidR="003C249F" w14:paraId="7768668E" w14:textId="77777777">
        <w:tc>
          <w:tcPr>
            <w:tcW w:w="2841" w:type="dxa"/>
            <w:shd w:val="clear" w:color="auto" w:fill="E6E6E6"/>
          </w:tcPr>
          <w:p w14:paraId="4FD5679E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8F4EE57" w14:textId="77777777" w:rsidR="003C249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屋顶ρ"/>
            <w:r>
              <w:rPr>
                <w:rFonts w:hint="eastAsia"/>
              </w:rPr>
              <w:t>0.71</w:t>
            </w:r>
            <w:bookmarkEnd w:id="26"/>
          </w:p>
        </w:tc>
      </w:tr>
      <w:tr w:rsidR="003C249F" w14:paraId="033BBE43" w14:textId="77777777">
        <w:tc>
          <w:tcPr>
            <w:tcW w:w="2841" w:type="dxa"/>
            <w:shd w:val="clear" w:color="auto" w:fill="E6E6E6"/>
          </w:tcPr>
          <w:p w14:paraId="7B334573" w14:textId="77777777" w:rsidR="003C249F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8FC5452" w14:textId="77777777" w:rsidR="003C249F" w:rsidRDefault="00000000">
            <w:pPr>
              <w:pStyle w:val="a0"/>
              <w:ind w:firstLineChars="0" w:firstLine="0"/>
            </w:pPr>
            <w:bookmarkStart w:id="27" w:name="控温期"/>
            <w:r>
              <w:t>供冷期</w:t>
            </w:r>
            <w:r>
              <w:t>:5.14-10.16,</w:t>
            </w:r>
            <w:r>
              <w:t>供暖期</w:t>
            </w:r>
            <w:r>
              <w:t>:12.1-2.28</w:t>
            </w:r>
            <w:bookmarkEnd w:id="27"/>
          </w:p>
        </w:tc>
      </w:tr>
    </w:tbl>
    <w:p w14:paraId="25FEB62E" w14:textId="77777777" w:rsidR="003C249F" w:rsidRDefault="003C249F">
      <w:pPr>
        <w:pStyle w:val="a0"/>
        <w:ind w:firstLineChars="0" w:firstLine="0"/>
        <w:rPr>
          <w:lang w:val="en-US"/>
        </w:rPr>
      </w:pPr>
    </w:p>
    <w:p w14:paraId="379FD223" w14:textId="77777777" w:rsidR="003C249F" w:rsidRDefault="003C249F">
      <w:pPr>
        <w:pStyle w:val="a0"/>
        <w:ind w:firstLineChars="0" w:firstLine="0"/>
        <w:rPr>
          <w:lang w:val="en-US"/>
        </w:rPr>
      </w:pPr>
    </w:p>
    <w:p w14:paraId="094D67E1" w14:textId="77777777" w:rsidR="003C249F" w:rsidRDefault="00000000">
      <w:pPr>
        <w:pStyle w:val="1"/>
      </w:pPr>
      <w:bookmarkStart w:id="28" w:name="TitleFormat"/>
      <w:bookmarkStart w:id="29" w:name="_Toc25712"/>
      <w:r>
        <w:rPr>
          <w:rFonts w:hint="eastAsia"/>
        </w:rPr>
        <w:t>计算依据</w:t>
      </w:r>
      <w:bookmarkEnd w:id="28"/>
      <w:bookmarkEnd w:id="29"/>
    </w:p>
    <w:p w14:paraId="7996CA13" w14:textId="77777777" w:rsidR="003C249F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28D3229B" w14:textId="77777777" w:rsidR="003C249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46E356C5" w14:textId="77777777" w:rsidR="003C249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A84A1D4" w14:textId="77777777" w:rsidR="003C249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6D4108D2" w14:textId="77777777" w:rsidR="003C249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72FC5314" w14:textId="77777777" w:rsidR="003C249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550C0A98" w14:textId="77777777" w:rsidR="003C249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49FF4B73" w14:textId="77777777" w:rsidR="003C249F" w:rsidRDefault="003C249F">
      <w:pPr>
        <w:widowControl w:val="0"/>
        <w:jc w:val="both"/>
        <w:rPr>
          <w:kern w:val="2"/>
          <w:szCs w:val="24"/>
          <w:lang w:val="en-US"/>
        </w:rPr>
      </w:pPr>
    </w:p>
    <w:p w14:paraId="61FE59A3" w14:textId="77777777" w:rsidR="003C249F" w:rsidRDefault="00000000">
      <w:pPr>
        <w:pStyle w:val="1"/>
      </w:pPr>
      <w:bookmarkStart w:id="31" w:name="_Toc31856"/>
      <w:bookmarkStart w:id="32" w:name="_Toc25351"/>
      <w:bookmarkStart w:id="33" w:name="_Toc13901"/>
      <w:r>
        <w:rPr>
          <w:rFonts w:hint="eastAsia"/>
        </w:rPr>
        <w:t>计算要求</w:t>
      </w:r>
      <w:bookmarkEnd w:id="31"/>
      <w:bookmarkEnd w:id="32"/>
      <w:bookmarkEnd w:id="33"/>
    </w:p>
    <w:p w14:paraId="75C19A67" w14:textId="77777777" w:rsidR="003C249F" w:rsidRDefault="00000000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11974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1F4D599B" w14:textId="77777777" w:rsidR="003C249F" w:rsidRDefault="00000000">
      <w:pPr>
        <w:spacing w:line="360" w:lineRule="auto"/>
        <w:ind w:firstLineChars="200" w:firstLine="420"/>
        <w:rPr>
          <w:lang w:val="en-US"/>
        </w:rPr>
      </w:pPr>
      <w:bookmarkStart w:id="37" w:name="_Toc6638"/>
      <w:bookmarkStart w:id="38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75735045" w14:textId="77777777" w:rsidR="003C249F" w:rsidRDefault="00000000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63DB5369" w14:textId="77777777" w:rsidR="003C249F" w:rsidRDefault="00000000">
      <w:pPr>
        <w:pStyle w:val="2"/>
        <w:tabs>
          <w:tab w:val="clear" w:pos="578"/>
        </w:tabs>
        <w:rPr>
          <w:kern w:val="2"/>
          <w:sz w:val="21"/>
        </w:rPr>
      </w:pPr>
      <w:bookmarkStart w:id="39" w:name="_Toc28509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701BD628" w14:textId="77777777" w:rsidR="003C249F" w:rsidRDefault="00000000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76F3B5C3" w14:textId="77777777" w:rsidR="003C249F" w:rsidRDefault="00000000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</w:t>
      </w:r>
      <w:r>
        <w:rPr>
          <w:rFonts w:hint="eastAsia"/>
          <w:lang w:val="en-US"/>
        </w:rPr>
        <w:t>JGJ/T449</w:t>
      </w:r>
      <w:r>
        <w:rPr>
          <w:rFonts w:hint="eastAsia"/>
          <w:lang w:val="en-US"/>
        </w:rPr>
        <w:t>的相关规定，分别计算设计建筑及参照建筑的供暖空调和照明系统能耗，计算其节能率并进行得分判定。</w:t>
      </w:r>
    </w:p>
    <w:p w14:paraId="7E90F624" w14:textId="77777777" w:rsidR="003C249F" w:rsidRDefault="00000000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A3FD078" w14:textId="77777777" w:rsidR="003C249F" w:rsidRDefault="00000000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D2D5C25" w14:textId="77777777" w:rsidR="003C249F" w:rsidRDefault="00000000">
      <w:pPr>
        <w:pStyle w:val="1"/>
      </w:pPr>
      <w:bookmarkStart w:id="40" w:name="_Toc59787735"/>
      <w:bookmarkStart w:id="41" w:name="_Toc58336110"/>
      <w:bookmarkStart w:id="42" w:name="_Toc59800596"/>
      <w:bookmarkStart w:id="43" w:name="_Toc4866"/>
      <w:r>
        <w:rPr>
          <w:rFonts w:hint="eastAsia"/>
        </w:rPr>
        <w:t>软件介绍</w:t>
      </w:r>
      <w:bookmarkEnd w:id="40"/>
      <w:bookmarkEnd w:id="41"/>
      <w:bookmarkEnd w:id="42"/>
      <w:bookmarkEnd w:id="43"/>
    </w:p>
    <w:p w14:paraId="7034B508" w14:textId="77777777" w:rsidR="003C249F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4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4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</w:t>
      </w:r>
      <w:r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111D996" w14:textId="77777777" w:rsidR="003C249F" w:rsidRDefault="00000000">
      <w:pPr>
        <w:pStyle w:val="1"/>
      </w:pPr>
      <w:bookmarkStart w:id="45" w:name="_Toc3463"/>
      <w:r>
        <w:rPr>
          <w:rFonts w:hint="eastAsia"/>
        </w:rPr>
        <w:t>气象数据</w:t>
      </w:r>
      <w:bookmarkEnd w:id="45"/>
    </w:p>
    <w:p w14:paraId="14D515B4" w14:textId="77777777" w:rsidR="003C249F" w:rsidRDefault="00000000">
      <w:pPr>
        <w:pStyle w:val="2"/>
      </w:pPr>
      <w:bookmarkStart w:id="46" w:name="_Toc27789"/>
      <w:r>
        <w:rPr>
          <w:rFonts w:hint="eastAsia"/>
        </w:rPr>
        <w:t>气象地点</w:t>
      </w:r>
      <w:bookmarkEnd w:id="46"/>
    </w:p>
    <w:p w14:paraId="4DAE556F" w14:textId="77777777" w:rsidR="003C249F" w:rsidRDefault="00000000">
      <w:pPr>
        <w:pStyle w:val="a0"/>
        <w:ind w:firstLine="420"/>
        <w:rPr>
          <w:lang w:val="en-US"/>
        </w:rPr>
      </w:pPr>
      <w:bookmarkStart w:id="47" w:name="气象数据来源"/>
      <w:r>
        <w:t>江西</w:t>
      </w:r>
      <w:r>
        <w:t>-</w:t>
      </w:r>
      <w:r>
        <w:t>南昌</w:t>
      </w:r>
      <w:r>
        <w:t xml:space="preserve">, </w:t>
      </w:r>
      <w:r>
        <w:t>《建筑节能气象参数标准》</w:t>
      </w:r>
      <w:bookmarkEnd w:id="47"/>
    </w:p>
    <w:p w14:paraId="34106242" w14:textId="77777777" w:rsidR="003C249F" w:rsidRDefault="00000000">
      <w:pPr>
        <w:pStyle w:val="2"/>
      </w:pPr>
      <w:bookmarkStart w:id="48" w:name="_Toc9959"/>
      <w:r>
        <w:rPr>
          <w:rFonts w:hint="eastAsia"/>
        </w:rPr>
        <w:t>逐日干球温度表</w:t>
      </w:r>
      <w:bookmarkEnd w:id="48"/>
    </w:p>
    <w:p w14:paraId="73965D22" w14:textId="77777777" w:rsidR="003C249F" w:rsidRDefault="00000000">
      <w:pPr>
        <w:pStyle w:val="a0"/>
        <w:ind w:firstLineChars="0" w:firstLine="0"/>
        <w:rPr>
          <w:lang w:val="en-US"/>
        </w:rPr>
      </w:pPr>
      <w:bookmarkStart w:id="49" w:name="日均干球温度变化表"/>
      <w:bookmarkEnd w:id="49"/>
      <w:r>
        <w:rPr>
          <w:noProof/>
        </w:rPr>
        <w:drawing>
          <wp:inline distT="0" distB="0" distL="0" distR="0" wp14:anchorId="1ABDE3B5" wp14:editId="01D54E48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FD56A" w14:textId="77777777" w:rsidR="003C249F" w:rsidRDefault="00000000">
      <w:pPr>
        <w:pStyle w:val="2"/>
      </w:pPr>
      <w:bookmarkStart w:id="50" w:name="_Toc26633"/>
      <w:r>
        <w:rPr>
          <w:rFonts w:hint="eastAsia"/>
        </w:rPr>
        <w:t>逐月辐照量表</w:t>
      </w:r>
      <w:bookmarkEnd w:id="50"/>
    </w:p>
    <w:p w14:paraId="452B2B49" w14:textId="77777777" w:rsidR="003C249F" w:rsidRDefault="00000000">
      <w:pPr>
        <w:pStyle w:val="a0"/>
        <w:ind w:firstLineChars="0" w:firstLine="0"/>
        <w:rPr>
          <w:lang w:val="en-US"/>
        </w:rPr>
      </w:pPr>
      <w:bookmarkStart w:id="51" w:name="逐月辐照量图表"/>
      <w:bookmarkEnd w:id="51"/>
      <w:r>
        <w:rPr>
          <w:noProof/>
        </w:rPr>
        <w:drawing>
          <wp:inline distT="0" distB="0" distL="0" distR="0" wp14:anchorId="6F28C41F" wp14:editId="09F8BA4D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58F4" w14:textId="77777777" w:rsidR="003C249F" w:rsidRDefault="00000000">
      <w:pPr>
        <w:pStyle w:val="2"/>
      </w:pPr>
      <w:bookmarkStart w:id="52" w:name="_Toc12483"/>
      <w:r>
        <w:rPr>
          <w:rFonts w:hint="eastAsia"/>
        </w:rPr>
        <w:t>峰值工况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C249F" w14:paraId="7D5B47CA" w14:textId="77777777">
        <w:tc>
          <w:tcPr>
            <w:tcW w:w="1131" w:type="dxa"/>
            <w:shd w:val="clear" w:color="auto" w:fill="E6E6E6"/>
            <w:vAlign w:val="center"/>
          </w:tcPr>
          <w:p w14:paraId="3AE93C6B" w14:textId="77777777" w:rsidR="003C249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0BF9C0E" w14:textId="77777777" w:rsidR="003C249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D28DFD" w14:textId="77777777" w:rsidR="003C249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9E1900" w14:textId="77777777" w:rsidR="003C249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31D2AB" w14:textId="77777777" w:rsidR="003C249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6BB067" w14:textId="77777777" w:rsidR="003C249F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C249F" w14:paraId="5DF848FA" w14:textId="77777777">
        <w:tc>
          <w:tcPr>
            <w:tcW w:w="1131" w:type="dxa"/>
            <w:shd w:val="clear" w:color="auto" w:fill="E6E6E6"/>
            <w:vAlign w:val="center"/>
          </w:tcPr>
          <w:p w14:paraId="31DE118F" w14:textId="77777777" w:rsidR="003C249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F547A7C" w14:textId="77777777" w:rsidR="003C249F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6EBB13A" w14:textId="77777777" w:rsidR="003C249F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2AFAD12B" w14:textId="77777777" w:rsidR="003C249F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733722F4" w14:textId="77777777" w:rsidR="003C249F" w:rsidRDefault="00000000">
            <w:r>
              <w:t>19.3</w:t>
            </w:r>
          </w:p>
        </w:tc>
        <w:tc>
          <w:tcPr>
            <w:tcW w:w="1556" w:type="dxa"/>
            <w:vAlign w:val="center"/>
          </w:tcPr>
          <w:p w14:paraId="2544DDA8" w14:textId="77777777" w:rsidR="003C249F" w:rsidRDefault="00000000">
            <w:r>
              <w:t>89.3</w:t>
            </w:r>
          </w:p>
        </w:tc>
      </w:tr>
      <w:tr w:rsidR="003C249F" w14:paraId="5CD266C6" w14:textId="77777777">
        <w:tc>
          <w:tcPr>
            <w:tcW w:w="1131" w:type="dxa"/>
            <w:shd w:val="clear" w:color="auto" w:fill="E6E6E6"/>
            <w:vAlign w:val="center"/>
          </w:tcPr>
          <w:p w14:paraId="19147B96" w14:textId="77777777" w:rsidR="003C249F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1D5D806" w14:textId="77777777" w:rsidR="003C249F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3CD304D" w14:textId="77777777" w:rsidR="003C249F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31C2D6CF" w14:textId="77777777" w:rsidR="003C249F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1AB79F10" w14:textId="77777777" w:rsidR="003C249F" w:rsidRDefault="00000000">
            <w:r>
              <w:t>2.7</w:t>
            </w:r>
          </w:p>
        </w:tc>
        <w:tc>
          <w:tcPr>
            <w:tcW w:w="1556" w:type="dxa"/>
            <w:vAlign w:val="center"/>
          </w:tcPr>
          <w:p w14:paraId="115DF6D1" w14:textId="77777777" w:rsidR="003C249F" w:rsidRDefault="00000000">
            <w:r>
              <w:t>2.8</w:t>
            </w:r>
          </w:p>
        </w:tc>
      </w:tr>
    </w:tbl>
    <w:p w14:paraId="0EBD9246" w14:textId="77777777" w:rsidR="003C249F" w:rsidRDefault="00000000">
      <w:pPr>
        <w:pStyle w:val="1"/>
        <w:widowControl w:val="0"/>
        <w:jc w:val="both"/>
      </w:pPr>
      <w:bookmarkStart w:id="53" w:name="气象峰值工况"/>
      <w:bookmarkStart w:id="54" w:name="_Toc23585"/>
      <w:bookmarkEnd w:id="53"/>
      <w:r>
        <w:t>围护结构</w:t>
      </w:r>
      <w:bookmarkEnd w:id="54"/>
    </w:p>
    <w:p w14:paraId="19A140D4" w14:textId="77777777" w:rsidR="003C249F" w:rsidRDefault="00000000">
      <w:pPr>
        <w:pStyle w:val="2"/>
        <w:widowControl w:val="0"/>
      </w:pPr>
      <w:bookmarkStart w:id="55" w:name="_Toc2965"/>
      <w:r>
        <w:t>工程材料</w:t>
      </w:r>
      <w:bookmarkEnd w:id="55"/>
    </w:p>
    <w:p w14:paraId="5A40BDBC" w14:textId="77777777" w:rsidR="003C249F" w:rsidRDefault="00000000">
      <w:pPr>
        <w:pStyle w:val="3"/>
        <w:widowControl w:val="0"/>
        <w:jc w:val="both"/>
        <w:rPr>
          <w:rFonts w:hint="eastAsia"/>
        </w:rPr>
      </w:pPr>
      <w:bookmarkStart w:id="56" w:name="_Toc25082"/>
      <w:r>
        <w:t>普通材料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C249F" w14:paraId="51BEA8F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0BBC266" w14:textId="77777777" w:rsidR="003C249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1D6226" w14:textId="77777777" w:rsidR="003C249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4B3442" w14:textId="77777777" w:rsidR="003C249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08EDC" w14:textId="77777777" w:rsidR="003C249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156152" w14:textId="77777777" w:rsidR="003C249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4340A2" w14:textId="77777777" w:rsidR="003C249F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6136962" w14:textId="77777777" w:rsidR="003C249F" w:rsidRDefault="00000000">
            <w:pPr>
              <w:jc w:val="center"/>
            </w:pPr>
            <w:r>
              <w:t>数据来源</w:t>
            </w:r>
          </w:p>
        </w:tc>
      </w:tr>
      <w:tr w:rsidR="003C249F" w14:paraId="1BF14A4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A65202B" w14:textId="77777777" w:rsidR="003C249F" w:rsidRDefault="003C249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48FBE94" w14:textId="77777777" w:rsidR="003C249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98F0D02" w14:textId="77777777" w:rsidR="003C249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F2C604" w14:textId="77777777" w:rsidR="003C249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A35B73" w14:textId="77777777" w:rsidR="003C249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F81602" w14:textId="77777777" w:rsidR="003C249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0710C4A" w14:textId="77777777" w:rsidR="003C249F" w:rsidRDefault="003C249F">
            <w:pPr>
              <w:jc w:val="center"/>
            </w:pPr>
          </w:p>
        </w:tc>
      </w:tr>
      <w:tr w:rsidR="003C249F" w14:paraId="7725E755" w14:textId="77777777">
        <w:tc>
          <w:tcPr>
            <w:tcW w:w="2196" w:type="dxa"/>
            <w:shd w:val="clear" w:color="auto" w:fill="E6E6E6"/>
            <w:vAlign w:val="center"/>
          </w:tcPr>
          <w:p w14:paraId="12BA4B26" w14:textId="77777777" w:rsidR="003C249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FE1B8BD" w14:textId="77777777" w:rsidR="003C249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178EC85" w14:textId="77777777" w:rsidR="003C249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7169D8E" w14:textId="77777777" w:rsidR="003C249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9A7385D" w14:textId="77777777" w:rsidR="003C249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F2A114A" w14:textId="77777777" w:rsidR="003C249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BE624FD" w14:textId="77777777" w:rsidR="003C249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C249F" w14:paraId="1E40975A" w14:textId="77777777">
        <w:tc>
          <w:tcPr>
            <w:tcW w:w="2196" w:type="dxa"/>
            <w:shd w:val="clear" w:color="auto" w:fill="E6E6E6"/>
            <w:vAlign w:val="center"/>
          </w:tcPr>
          <w:p w14:paraId="0428979A" w14:textId="77777777" w:rsidR="003C249F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44C9BD4" w14:textId="77777777" w:rsidR="003C249F" w:rsidRDefault="00000000">
            <w:r>
              <w:t>5.000</w:t>
            </w:r>
          </w:p>
        </w:tc>
        <w:tc>
          <w:tcPr>
            <w:tcW w:w="1030" w:type="dxa"/>
            <w:vAlign w:val="center"/>
          </w:tcPr>
          <w:p w14:paraId="2A02E64A" w14:textId="77777777" w:rsidR="003C249F" w:rsidRDefault="00000000">
            <w:r>
              <w:t>10.583</w:t>
            </w:r>
          </w:p>
        </w:tc>
        <w:tc>
          <w:tcPr>
            <w:tcW w:w="848" w:type="dxa"/>
            <w:vAlign w:val="center"/>
          </w:tcPr>
          <w:p w14:paraId="4C49694B" w14:textId="77777777" w:rsidR="003C249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75935DE" w14:textId="77777777" w:rsidR="003C249F" w:rsidRDefault="00000000">
            <w:r>
              <w:t>171.1</w:t>
            </w:r>
          </w:p>
        </w:tc>
        <w:tc>
          <w:tcPr>
            <w:tcW w:w="1188" w:type="dxa"/>
            <w:vAlign w:val="center"/>
          </w:tcPr>
          <w:p w14:paraId="74745465" w14:textId="77777777" w:rsidR="003C249F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2DD6A339" w14:textId="77777777" w:rsidR="003C249F" w:rsidRDefault="003C249F">
            <w:pPr>
              <w:rPr>
                <w:sz w:val="18"/>
                <w:szCs w:val="18"/>
              </w:rPr>
            </w:pPr>
          </w:p>
        </w:tc>
      </w:tr>
      <w:tr w:rsidR="003C249F" w14:paraId="2E90C2FF" w14:textId="77777777">
        <w:tc>
          <w:tcPr>
            <w:tcW w:w="2196" w:type="dxa"/>
            <w:shd w:val="clear" w:color="auto" w:fill="E6E6E6"/>
            <w:vAlign w:val="center"/>
          </w:tcPr>
          <w:p w14:paraId="2EFB22C6" w14:textId="77777777" w:rsidR="003C249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371DFEA" w14:textId="77777777" w:rsidR="003C249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2A819FA" w14:textId="77777777" w:rsidR="003C249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5F98355" w14:textId="77777777" w:rsidR="003C249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03022EE" w14:textId="77777777" w:rsidR="003C249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1B8D024" w14:textId="77777777" w:rsidR="003C249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A15BA15" w14:textId="77777777" w:rsidR="003C249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C249F" w14:paraId="272DFF7D" w14:textId="77777777">
        <w:tc>
          <w:tcPr>
            <w:tcW w:w="2196" w:type="dxa"/>
            <w:shd w:val="clear" w:color="auto" w:fill="E6E6E6"/>
            <w:vAlign w:val="center"/>
          </w:tcPr>
          <w:p w14:paraId="029584C9" w14:textId="77777777" w:rsidR="003C249F" w:rsidRDefault="00000000">
            <w:r>
              <w:t>复合聚苯乙烯不燃保温板（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3D13C5D2" w14:textId="77777777" w:rsidR="003C249F" w:rsidRDefault="00000000">
            <w:r>
              <w:t>0.050</w:t>
            </w:r>
          </w:p>
        </w:tc>
        <w:tc>
          <w:tcPr>
            <w:tcW w:w="1030" w:type="dxa"/>
            <w:vAlign w:val="center"/>
          </w:tcPr>
          <w:p w14:paraId="3A98E8FA" w14:textId="77777777" w:rsidR="003C249F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172E8794" w14:textId="77777777" w:rsidR="003C249F" w:rsidRDefault="00000000">
            <w:r>
              <w:t>80.0</w:t>
            </w:r>
          </w:p>
        </w:tc>
        <w:tc>
          <w:tcPr>
            <w:tcW w:w="1018" w:type="dxa"/>
            <w:vAlign w:val="center"/>
          </w:tcPr>
          <w:p w14:paraId="6F13FA8D" w14:textId="77777777" w:rsidR="003C249F" w:rsidRDefault="00000000">
            <w:r>
              <w:t>385.0</w:t>
            </w:r>
          </w:p>
        </w:tc>
        <w:tc>
          <w:tcPr>
            <w:tcW w:w="1188" w:type="dxa"/>
            <w:vAlign w:val="center"/>
          </w:tcPr>
          <w:p w14:paraId="6C7FDF7E" w14:textId="77777777" w:rsidR="003C249F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0ADD0C0" w14:textId="77777777" w:rsidR="003C249F" w:rsidRDefault="00000000">
            <w:r>
              <w:rPr>
                <w:sz w:val="18"/>
                <w:szCs w:val="18"/>
              </w:rPr>
              <w:t>复合聚苯乙烯不燃保温板应用技术标准</w:t>
            </w:r>
            <w:r>
              <w:rPr>
                <w:sz w:val="18"/>
                <w:szCs w:val="18"/>
              </w:rPr>
              <w:t xml:space="preserve"> T/JJN002—2020</w:t>
            </w:r>
          </w:p>
        </w:tc>
      </w:tr>
      <w:tr w:rsidR="003C249F" w14:paraId="545C2FFE" w14:textId="77777777">
        <w:tc>
          <w:tcPr>
            <w:tcW w:w="2196" w:type="dxa"/>
            <w:shd w:val="clear" w:color="auto" w:fill="E6E6E6"/>
            <w:vAlign w:val="center"/>
          </w:tcPr>
          <w:p w14:paraId="2AAF188F" w14:textId="77777777" w:rsidR="003C249F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A4DE321" w14:textId="77777777" w:rsidR="003C249F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90F3B86" w14:textId="77777777" w:rsidR="003C249F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186B4D4D" w14:textId="77777777" w:rsidR="003C249F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67813506" w14:textId="77777777" w:rsidR="003C249F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62DC0DE8" w14:textId="77777777" w:rsidR="003C249F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F0E583F" w14:textId="77777777" w:rsidR="003C249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C249F" w14:paraId="0AB584DB" w14:textId="77777777">
        <w:tc>
          <w:tcPr>
            <w:tcW w:w="2196" w:type="dxa"/>
            <w:shd w:val="clear" w:color="auto" w:fill="E6E6E6"/>
            <w:vAlign w:val="center"/>
          </w:tcPr>
          <w:p w14:paraId="6FAA0B92" w14:textId="77777777" w:rsidR="003C249F" w:rsidRDefault="00000000">
            <w:r>
              <w:t>蒸压加气混凝土砌块（</w:t>
            </w:r>
            <w:r>
              <w:t>B06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698ADA3F" w14:textId="77777777" w:rsidR="003C249F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0EE3869F" w14:textId="77777777" w:rsidR="003C249F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49B02C2C" w14:textId="77777777" w:rsidR="003C249F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069B667C" w14:textId="77777777" w:rsidR="003C249F" w:rsidRDefault="00000000">
            <w:r>
              <w:t>1092.9</w:t>
            </w:r>
          </w:p>
        </w:tc>
        <w:tc>
          <w:tcPr>
            <w:tcW w:w="1188" w:type="dxa"/>
            <w:vAlign w:val="center"/>
          </w:tcPr>
          <w:p w14:paraId="12B75600" w14:textId="77777777" w:rsidR="003C249F" w:rsidRDefault="00000000">
            <w:r>
              <w:t>0.9980</w:t>
            </w:r>
          </w:p>
        </w:tc>
        <w:tc>
          <w:tcPr>
            <w:tcW w:w="1516" w:type="dxa"/>
            <w:vAlign w:val="center"/>
          </w:tcPr>
          <w:p w14:paraId="1E6B0542" w14:textId="77777777" w:rsidR="003C249F" w:rsidRDefault="00000000">
            <w:r>
              <w:rPr>
                <w:sz w:val="18"/>
                <w:szCs w:val="18"/>
              </w:rPr>
              <w:t>DBJ/T36-024-2014</w:t>
            </w:r>
          </w:p>
        </w:tc>
      </w:tr>
      <w:tr w:rsidR="003C249F" w14:paraId="281F8AC2" w14:textId="77777777">
        <w:tc>
          <w:tcPr>
            <w:tcW w:w="2196" w:type="dxa"/>
            <w:shd w:val="clear" w:color="auto" w:fill="E6E6E6"/>
            <w:vAlign w:val="center"/>
          </w:tcPr>
          <w:p w14:paraId="70B66ACC" w14:textId="77777777" w:rsidR="003C249F" w:rsidRDefault="00000000">
            <w:r>
              <w:t>岩棉板</w:t>
            </w:r>
            <w:r>
              <w:t>(ρ=60-160)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12BF884" w14:textId="77777777" w:rsidR="003C249F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2EE9A2B7" w14:textId="77777777" w:rsidR="003C249F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4141A40" w14:textId="77777777" w:rsidR="003C249F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223FE5F0" w14:textId="77777777" w:rsidR="003C249F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0864F61E" w14:textId="77777777" w:rsidR="003C249F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4428CC8" w14:textId="77777777" w:rsidR="003C249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C249F" w14:paraId="79F79D5E" w14:textId="77777777">
        <w:tc>
          <w:tcPr>
            <w:tcW w:w="2196" w:type="dxa"/>
            <w:shd w:val="clear" w:color="auto" w:fill="E6E6E6"/>
            <w:vAlign w:val="center"/>
          </w:tcPr>
          <w:p w14:paraId="5D1AED7F" w14:textId="77777777" w:rsidR="003C249F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6D1603BD" w14:textId="77777777" w:rsidR="003C249F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009A6B5D" w14:textId="77777777" w:rsidR="003C249F" w:rsidRDefault="00000000">
            <w:r>
              <w:t>12.990</w:t>
            </w:r>
          </w:p>
        </w:tc>
        <w:tc>
          <w:tcPr>
            <w:tcW w:w="848" w:type="dxa"/>
            <w:vAlign w:val="center"/>
          </w:tcPr>
          <w:p w14:paraId="3F159272" w14:textId="77777777" w:rsidR="003C249F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399FFA14" w14:textId="77777777" w:rsidR="003C249F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4949AE54" w14:textId="77777777" w:rsidR="003C249F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2AB196EC" w14:textId="77777777" w:rsidR="003C249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C249F" w14:paraId="4F01CD54" w14:textId="77777777">
        <w:tc>
          <w:tcPr>
            <w:tcW w:w="2196" w:type="dxa"/>
            <w:shd w:val="clear" w:color="auto" w:fill="E6E6E6"/>
            <w:vAlign w:val="center"/>
          </w:tcPr>
          <w:p w14:paraId="2B5D23D9" w14:textId="77777777" w:rsidR="003C249F" w:rsidRDefault="00000000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2F3509AF" w14:textId="77777777" w:rsidR="003C249F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20C14DDA" w14:textId="77777777" w:rsidR="003C249F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32D45E6A" w14:textId="77777777" w:rsidR="003C249F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836E785" w14:textId="77777777" w:rsidR="003C249F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0D5C9915" w14:textId="77777777" w:rsidR="003C249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4698436" w14:textId="77777777" w:rsidR="003C249F" w:rsidRDefault="00000000">
            <w:r>
              <w:rPr>
                <w:sz w:val="18"/>
                <w:szCs w:val="18"/>
              </w:rPr>
              <w:t>广西居住建筑节能设计标准</w:t>
            </w:r>
            <w:r>
              <w:rPr>
                <w:sz w:val="18"/>
                <w:szCs w:val="18"/>
              </w:rPr>
              <w:t xml:space="preserve"> DB45221—2007</w:t>
            </w:r>
          </w:p>
        </w:tc>
      </w:tr>
      <w:tr w:rsidR="003C249F" w14:paraId="03AACB9C" w14:textId="77777777">
        <w:tc>
          <w:tcPr>
            <w:tcW w:w="2196" w:type="dxa"/>
            <w:shd w:val="clear" w:color="auto" w:fill="E6E6E6"/>
            <w:vAlign w:val="center"/>
          </w:tcPr>
          <w:p w14:paraId="132EF4D2" w14:textId="77777777" w:rsidR="003C249F" w:rsidRDefault="00000000">
            <w:r>
              <w:t>松、木、云杉（热流方向顺木纹）</w:t>
            </w:r>
          </w:p>
        </w:tc>
        <w:tc>
          <w:tcPr>
            <w:tcW w:w="1018" w:type="dxa"/>
            <w:vAlign w:val="center"/>
          </w:tcPr>
          <w:p w14:paraId="0B72E5F2" w14:textId="77777777" w:rsidR="003C249F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51EC3D98" w14:textId="77777777" w:rsidR="003C249F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6F03D166" w14:textId="77777777" w:rsidR="003C249F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00852674" w14:textId="77777777" w:rsidR="003C249F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0F20CEF1" w14:textId="77777777" w:rsidR="003C249F" w:rsidRDefault="00000000">
            <w:r>
              <w:t>0.1680</w:t>
            </w:r>
          </w:p>
        </w:tc>
        <w:tc>
          <w:tcPr>
            <w:tcW w:w="1516" w:type="dxa"/>
            <w:vAlign w:val="center"/>
          </w:tcPr>
          <w:p w14:paraId="78AF99C3" w14:textId="77777777" w:rsidR="003C249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4A51E1FC" w14:textId="77777777" w:rsidR="003C249F" w:rsidRDefault="00000000">
      <w:pPr>
        <w:pStyle w:val="3"/>
        <w:widowControl w:val="0"/>
        <w:jc w:val="both"/>
        <w:rPr>
          <w:rFonts w:hint="eastAsia"/>
        </w:rPr>
      </w:pPr>
      <w:bookmarkStart w:id="57" w:name="_Toc1080"/>
      <w:r>
        <w:t>其他材料</w:t>
      </w:r>
      <w:bookmarkEnd w:id="57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3C249F" w14:paraId="162A258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25750DF" w14:textId="77777777" w:rsidR="003C249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C64A10" w14:textId="77777777" w:rsidR="003C249F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414137E" w14:textId="77777777" w:rsidR="003C249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613C8DC8" w14:textId="77777777" w:rsidR="003C249F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6B1816A8" w14:textId="77777777" w:rsidR="003C249F" w:rsidRDefault="00000000">
            <w:pPr>
              <w:jc w:val="center"/>
            </w:pPr>
            <w:r>
              <w:t>备注</w:t>
            </w:r>
          </w:p>
        </w:tc>
      </w:tr>
      <w:tr w:rsidR="003C249F" w14:paraId="1D7B384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9EEF85F" w14:textId="77777777" w:rsidR="003C249F" w:rsidRDefault="003C249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FBB3B2B" w14:textId="77777777" w:rsidR="003C249F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CD98E41" w14:textId="77777777" w:rsidR="003C249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61331ED7" w14:textId="77777777" w:rsidR="003C249F" w:rsidRDefault="003C249F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01330609" w14:textId="77777777" w:rsidR="003C249F" w:rsidRDefault="003C249F">
            <w:pPr>
              <w:jc w:val="center"/>
            </w:pPr>
          </w:p>
        </w:tc>
      </w:tr>
      <w:tr w:rsidR="003C249F" w14:paraId="38B987E3" w14:textId="77777777">
        <w:tc>
          <w:tcPr>
            <w:tcW w:w="2196" w:type="dxa"/>
            <w:shd w:val="clear" w:color="auto" w:fill="E6E6E6"/>
            <w:vAlign w:val="center"/>
          </w:tcPr>
          <w:p w14:paraId="1B2AA754" w14:textId="77777777" w:rsidR="003C249F" w:rsidRDefault="00000000">
            <w:r>
              <w:t>防水涂料</w:t>
            </w:r>
          </w:p>
        </w:tc>
        <w:tc>
          <w:tcPr>
            <w:tcW w:w="1018" w:type="dxa"/>
            <w:vAlign w:val="center"/>
          </w:tcPr>
          <w:p w14:paraId="4E6214F3" w14:textId="77777777" w:rsidR="003C249F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23CA7ECA" w14:textId="77777777" w:rsidR="003C249F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2A6ED8B6" w14:textId="77777777" w:rsidR="003C249F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797C82F9" w14:textId="77777777" w:rsidR="003C249F" w:rsidRDefault="003C249F">
            <w:pPr>
              <w:rPr>
                <w:sz w:val="18"/>
                <w:szCs w:val="18"/>
              </w:rPr>
            </w:pPr>
          </w:p>
        </w:tc>
      </w:tr>
      <w:tr w:rsidR="003C249F" w14:paraId="7334A2D8" w14:textId="77777777">
        <w:tc>
          <w:tcPr>
            <w:tcW w:w="2196" w:type="dxa"/>
            <w:shd w:val="clear" w:color="auto" w:fill="E6E6E6"/>
            <w:vAlign w:val="center"/>
          </w:tcPr>
          <w:p w14:paraId="409EEC00" w14:textId="77777777" w:rsidR="003C249F" w:rsidRDefault="00000000">
            <w:r>
              <w:t>含水多孔外墙面层</w:t>
            </w:r>
          </w:p>
        </w:tc>
        <w:tc>
          <w:tcPr>
            <w:tcW w:w="1018" w:type="dxa"/>
            <w:vAlign w:val="center"/>
          </w:tcPr>
          <w:p w14:paraId="2BD0A25B" w14:textId="77777777" w:rsidR="003C249F" w:rsidRDefault="00000000">
            <w:r>
              <w:t>20.0</w:t>
            </w:r>
          </w:p>
        </w:tc>
        <w:tc>
          <w:tcPr>
            <w:tcW w:w="1205" w:type="dxa"/>
            <w:vAlign w:val="center"/>
          </w:tcPr>
          <w:p w14:paraId="7DF1352D" w14:textId="77777777" w:rsidR="003C249F" w:rsidRDefault="00000000">
            <w:r>
              <w:t>0.350</w:t>
            </w:r>
          </w:p>
        </w:tc>
        <w:tc>
          <w:tcPr>
            <w:tcW w:w="1092" w:type="dxa"/>
            <w:vAlign w:val="center"/>
          </w:tcPr>
          <w:p w14:paraId="2992016D" w14:textId="77777777" w:rsidR="003C249F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614D72A9" w14:textId="77777777" w:rsidR="003C249F" w:rsidRDefault="00000000">
            <w:r>
              <w:rPr>
                <w:sz w:val="18"/>
                <w:szCs w:val="18"/>
              </w:rPr>
              <w:t>含水多孔材料</w:t>
            </w:r>
          </w:p>
        </w:tc>
      </w:tr>
    </w:tbl>
    <w:p w14:paraId="4558366C" w14:textId="77777777" w:rsidR="003C249F" w:rsidRDefault="00000000">
      <w:pPr>
        <w:pStyle w:val="2"/>
        <w:widowControl w:val="0"/>
      </w:pPr>
      <w:bookmarkStart w:id="58" w:name="_Toc29227"/>
      <w:r>
        <w:t>围护结构作法简要说明</w:t>
      </w:r>
      <w:bookmarkEnd w:id="58"/>
    </w:p>
    <w:p w14:paraId="642CB41C" w14:textId="77777777" w:rsidR="003C249F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屋面</w:t>
      </w:r>
      <w:r>
        <w:rPr>
          <w:color w:val="0000FF"/>
          <w:szCs w:val="21"/>
        </w:rPr>
        <w:t xml:space="preserve"> (K=0.261,D=2.847)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22067F13" w14:textId="77777777" w:rsidR="003C249F" w:rsidRDefault="00000000">
      <w:pPr>
        <w:widowControl w:val="0"/>
        <w:jc w:val="both"/>
      </w:pPr>
      <w:r>
        <w:t xml:space="preserve">    </w:t>
      </w:r>
      <w:r>
        <w:rPr>
          <w:color w:val="800000"/>
        </w:rPr>
        <w:t>硬质聚氨酯泡沫塑料</w:t>
      </w:r>
      <w:r>
        <w:rPr>
          <w:color w:val="800000"/>
        </w:rPr>
        <w:t xml:space="preserve"> 80mm</w:t>
      </w:r>
      <w:r>
        <w:rPr>
          <w:color w:val="000000"/>
        </w:rPr>
        <w:t>＋松、木、云杉（热流方向顺木纹）</w:t>
      </w:r>
      <w:r>
        <w:rPr>
          <w:color w:val="000000"/>
        </w:rPr>
        <w:t xml:space="preserve"> 100mm</w:t>
      </w:r>
    </w:p>
    <w:p w14:paraId="6E45BAC4" w14:textId="77777777" w:rsidR="003C249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屋顶防火隔离带：</w:t>
      </w:r>
      <w:r>
        <w:rPr>
          <w:color w:val="0000FF"/>
          <w:szCs w:val="21"/>
        </w:rPr>
        <w:t>屋顶防火隔离带构造一</w:t>
      </w:r>
      <w:r>
        <w:rPr>
          <w:color w:val="0000FF"/>
          <w:szCs w:val="21"/>
        </w:rPr>
        <w:t xml:space="preserve"> (K=1.100,D=2.068)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41ADA42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涂料饰面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00"/>
        </w:rPr>
        <w:t>复合聚苯乙烯不燃保温板（</w:t>
      </w:r>
      <w:r>
        <w:rPr>
          <w:color w:val="800000"/>
        </w:rPr>
        <w:t>a</w:t>
      </w:r>
      <w:r>
        <w:rPr>
          <w:color w:val="800000"/>
        </w:rPr>
        <w:t>级）</w:t>
      </w:r>
      <w:r>
        <w:rPr>
          <w:color w:val="800000"/>
        </w:rPr>
        <w:t xml:space="preserve"> 20mm</w:t>
      </w:r>
      <w:r>
        <w:rPr>
          <w:color w:val="000000"/>
        </w:rPr>
        <w:t>＋松、木、云杉（热流方向顺木纹）</w:t>
      </w:r>
      <w:r>
        <w:rPr>
          <w:color w:val="000000"/>
        </w:rPr>
        <w:t xml:space="preserve"> 100mm</w:t>
      </w:r>
    </w:p>
    <w:p w14:paraId="1533BC91" w14:textId="77777777" w:rsidR="003C249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(K=0.460,D=4.428)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CD5CF0E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含水多孔外墙面层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</w:t>
      </w:r>
      <w:r>
        <w:rPr>
          <w:color w:val="800000"/>
        </w:rPr>
        <w:t>（</w:t>
      </w:r>
      <w:r>
        <w:rPr>
          <w:color w:val="800000"/>
        </w:rPr>
        <w:t>1</w:t>
      </w:r>
      <w:r>
        <w:rPr>
          <w:color w:val="800000"/>
        </w:rPr>
        <w:t>）</w:t>
      </w:r>
      <w:r>
        <w:rPr>
          <w:color w:val="800000"/>
        </w:rPr>
        <w:t xml:space="preserve"> 40mm</w:t>
      </w:r>
      <w:r>
        <w:rPr>
          <w:color w:val="000000"/>
        </w:rPr>
        <w:t>＋防水涂料</w:t>
      </w:r>
      <w:r>
        <w:rPr>
          <w:color w:val="000000"/>
        </w:rPr>
        <w:t xml:space="preserve"> 20mm</w:t>
      </w:r>
      <w:r>
        <w:rPr>
          <w:color w:val="000000"/>
        </w:rPr>
        <w:t>＋松、木、云杉（热流方向顺木纹）</w:t>
      </w:r>
      <w:r>
        <w:rPr>
          <w:color w:val="000000"/>
        </w:rPr>
        <w:t xml:space="preserve"> 200mm</w:t>
      </w:r>
      <w:r>
        <w:rPr>
          <w:color w:val="000000"/>
        </w:rPr>
        <w:t>＋防水涂料</w:t>
      </w:r>
      <w:r>
        <w:rPr>
          <w:color w:val="000000"/>
        </w:rPr>
        <w:t xml:space="preserve"> 20mm</w:t>
      </w:r>
    </w:p>
    <w:p w14:paraId="317537C2" w14:textId="77777777" w:rsidR="003C249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外墙防火隔离带：</w:t>
      </w:r>
      <w:r>
        <w:rPr>
          <w:color w:val="0000FF"/>
          <w:szCs w:val="21"/>
        </w:rPr>
        <w:t>外墙防火隔离带构造一</w:t>
      </w:r>
      <w:r>
        <w:rPr>
          <w:color w:val="0000FF"/>
          <w:szCs w:val="21"/>
        </w:rPr>
        <w:t xml:space="preserve"> (K=1.100,D=2.068)</w:t>
      </w:r>
      <w:r>
        <w:rPr>
          <w:color w:val="0000FF"/>
          <w:szCs w:val="21"/>
        </w:rPr>
        <w:t>：</w:t>
      </w:r>
    </w:p>
    <w:p w14:paraId="78E8E810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涂料饰面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00"/>
        </w:rPr>
        <w:t>复合聚苯乙烯不燃保温板（</w:t>
      </w:r>
      <w:r>
        <w:rPr>
          <w:color w:val="800000"/>
        </w:rPr>
        <w:t>a</w:t>
      </w:r>
      <w:r>
        <w:rPr>
          <w:color w:val="800000"/>
        </w:rPr>
        <w:t>级）</w:t>
      </w:r>
      <w:r>
        <w:rPr>
          <w:color w:val="800000"/>
        </w:rPr>
        <w:t xml:space="preserve"> 20mm</w:t>
      </w:r>
      <w:r>
        <w:rPr>
          <w:color w:val="000000"/>
        </w:rPr>
        <w:t>＋松、木、云杉（热流方向顺木纹）</w:t>
      </w:r>
      <w:r>
        <w:rPr>
          <w:color w:val="000000"/>
        </w:rPr>
        <w:t xml:space="preserve"> 100mm</w:t>
      </w:r>
    </w:p>
    <w:p w14:paraId="1A1B9ECF" w14:textId="77777777" w:rsidR="003C249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外墙（剪力墙）构造一</w:t>
      </w:r>
      <w:r>
        <w:rPr>
          <w:color w:val="0000FF"/>
          <w:szCs w:val="21"/>
        </w:rPr>
        <w:t xml:space="preserve"> (K=0.497,D=4.428)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0A81B61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含水多孔外墙面层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40mm</w:t>
      </w:r>
      <w:r>
        <w:rPr>
          <w:color w:val="000000"/>
        </w:rPr>
        <w:t>＋防水涂料</w:t>
      </w:r>
      <w:r>
        <w:rPr>
          <w:color w:val="000000"/>
        </w:rPr>
        <w:t xml:space="preserve"> 20mm</w:t>
      </w:r>
      <w:r>
        <w:rPr>
          <w:color w:val="000000"/>
        </w:rPr>
        <w:t>＋松、木、云杉（热流方向顺木纹）</w:t>
      </w:r>
      <w:r>
        <w:rPr>
          <w:color w:val="000000"/>
        </w:rPr>
        <w:t xml:space="preserve"> 200mm</w:t>
      </w:r>
      <w:r>
        <w:rPr>
          <w:color w:val="000000"/>
        </w:rPr>
        <w:t>＋防水涂料</w:t>
      </w:r>
      <w:r>
        <w:rPr>
          <w:color w:val="000000"/>
        </w:rPr>
        <w:t xml:space="preserve"> 20mm</w:t>
      </w:r>
    </w:p>
    <w:p w14:paraId="3C2F2A36" w14:textId="77777777" w:rsidR="003C249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(K=1.029,D=3.903)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8732883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岩棉板</w:t>
      </w:r>
      <w:r>
        <w:rPr>
          <w:color w:val="000000"/>
        </w:rPr>
        <w:t>(ρ=60-160)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5mm</w:t>
      </w:r>
      <w:r>
        <w:rPr>
          <w:color w:val="000000"/>
        </w:rPr>
        <w:t>＋防水涂料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松、木、云杉（热流方向顺木纹）</w:t>
      </w:r>
      <w:r>
        <w:rPr>
          <w:color w:val="800000"/>
        </w:rPr>
        <w:t xml:space="preserve"> 200mm</w:t>
      </w:r>
    </w:p>
    <w:p w14:paraId="74E6340E" w14:textId="77777777" w:rsidR="003C249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</w:t>
      </w:r>
      <w:r>
        <w:rPr>
          <w:color w:val="0000FF"/>
          <w:szCs w:val="21"/>
        </w:rPr>
        <w:t xml:space="preserve"> (K=0.657,D=2.664)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E67F0B3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松、木、云杉（热流方向顺木纹）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50mm</w:t>
      </w:r>
      <w:r>
        <w:rPr>
          <w:color w:val="000000"/>
        </w:rPr>
        <w:t>＋防水涂料</w:t>
      </w:r>
      <w:r>
        <w:rPr>
          <w:color w:val="000000"/>
        </w:rPr>
        <w:t xml:space="preserve"> 5mm</w:t>
      </w:r>
    </w:p>
    <w:p w14:paraId="3489E75B" w14:textId="77777777" w:rsidR="003C249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断热铝合金窗</w:t>
      </w:r>
      <w:r>
        <w:rPr>
          <w:color w:val="0000FF"/>
          <w:szCs w:val="21"/>
        </w:rPr>
        <w:t xml:space="preserve"> 6Low-E-Super-SE-Ⅲ+12A+6mm (K=2.200)</w:t>
      </w:r>
      <w:r>
        <w:rPr>
          <w:color w:val="0000FF"/>
          <w:szCs w:val="21"/>
        </w:rPr>
        <w:t>：</w:t>
      </w:r>
    </w:p>
    <w:p w14:paraId="297D7037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0.334</w:t>
      </w:r>
    </w:p>
    <w:p w14:paraId="4C46C5DF" w14:textId="77777777" w:rsidR="003C249F" w:rsidRDefault="00000000">
      <w:pPr>
        <w:pStyle w:val="1"/>
        <w:widowControl w:val="0"/>
        <w:jc w:val="both"/>
        <w:rPr>
          <w:color w:val="000000"/>
        </w:rPr>
      </w:pPr>
      <w:bookmarkStart w:id="59" w:name="_Toc7042"/>
      <w:r>
        <w:rPr>
          <w:color w:val="000000"/>
        </w:rPr>
        <w:t>围护结构概况</w:t>
      </w:r>
      <w:bookmarkEnd w:id="59"/>
    </w:p>
    <w:p w14:paraId="5221D853" w14:textId="77777777" w:rsidR="003C249F" w:rsidRDefault="003C249F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8"/>
        <w:gridCol w:w="785"/>
        <w:gridCol w:w="1834"/>
        <w:gridCol w:w="981"/>
        <w:gridCol w:w="981"/>
        <w:gridCol w:w="1145"/>
        <w:gridCol w:w="1139"/>
        <w:gridCol w:w="981"/>
        <w:gridCol w:w="985"/>
      </w:tblGrid>
      <w:tr w:rsidR="003C249F" w14:paraId="3E001E98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774B999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4010D6E" w14:textId="77777777" w:rsidR="003C249F" w:rsidRDefault="00000000">
            <w:pPr>
              <w:jc w:val="center"/>
              <w:rPr>
                <w:bCs/>
                <w:szCs w:val="21"/>
              </w:rPr>
            </w:pPr>
            <w:bookmarkStart w:id="6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76D0FB3" w14:textId="77777777" w:rsidR="003C249F" w:rsidRDefault="00000000">
            <w:pPr>
              <w:jc w:val="center"/>
              <w:rPr>
                <w:bCs/>
                <w:szCs w:val="21"/>
              </w:rPr>
            </w:pPr>
            <w:bookmarkStart w:id="61" w:name="参照建筑别名"/>
            <w:r>
              <w:rPr>
                <w:rFonts w:hAnsi="宋体"/>
                <w:szCs w:val="21"/>
              </w:rPr>
              <w:t>参照建筑</w:t>
            </w:r>
            <w:bookmarkEnd w:id="61"/>
          </w:p>
        </w:tc>
      </w:tr>
      <w:tr w:rsidR="003C249F" w14:paraId="155257AC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5A27B85" w14:textId="77777777" w:rsidR="003C249F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5697009" w14:textId="77777777" w:rsidR="003C249F" w:rsidRDefault="00000000">
            <w:pPr>
              <w:jc w:val="center"/>
              <w:rPr>
                <w:szCs w:val="21"/>
              </w:rPr>
            </w:pPr>
            <w:bookmarkStart w:id="62" w:name="天窗屋顶比"/>
            <w:r>
              <w:rPr>
                <w:rFonts w:hint="eastAsia"/>
                <w:szCs w:val="21"/>
              </w:rPr>
              <w:t>－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18FBF77E" w14:textId="77777777" w:rsidR="003C249F" w:rsidRDefault="00000000">
            <w:pPr>
              <w:jc w:val="center"/>
              <w:rPr>
                <w:szCs w:val="21"/>
              </w:rPr>
            </w:pPr>
            <w:bookmarkStart w:id="63" w:name="参照建筑天窗屋顶比"/>
            <w:r>
              <w:rPr>
                <w:rFonts w:hint="eastAsia"/>
                <w:szCs w:val="21"/>
              </w:rPr>
              <w:t>－</w:t>
            </w:r>
            <w:bookmarkEnd w:id="63"/>
          </w:p>
        </w:tc>
      </w:tr>
      <w:tr w:rsidR="003C249F" w14:paraId="441135D3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2FA0C1F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DAFC24D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ABDD0EC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屋顶K"/>
            <w:r>
              <w:rPr>
                <w:rFonts w:hint="eastAsia"/>
                <w:bCs/>
                <w:szCs w:val="21"/>
              </w:rPr>
              <w:t>0.38</w:t>
            </w:r>
            <w:bookmarkEnd w:id="64"/>
          </w:p>
          <w:p w14:paraId="5F04DC7A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屋顶D"/>
            <w:r>
              <w:rPr>
                <w:rFonts w:hint="eastAsia"/>
                <w:bCs/>
                <w:szCs w:val="21"/>
              </w:rPr>
              <w:t>2.73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588B2024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屋顶K"/>
            <w:r>
              <w:rPr>
                <w:rFonts w:hint="eastAsia"/>
                <w:szCs w:val="21"/>
              </w:rPr>
              <w:t>0.40</w:t>
            </w:r>
            <w:bookmarkEnd w:id="66"/>
          </w:p>
          <w:p w14:paraId="6C5CED87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参照建筑屋顶D"/>
            <w:r>
              <w:rPr>
                <w:rFonts w:hint="eastAsia"/>
                <w:szCs w:val="21"/>
              </w:rPr>
              <w:t>2.41</w:t>
            </w:r>
            <w:bookmarkEnd w:id="67"/>
          </w:p>
        </w:tc>
      </w:tr>
      <w:tr w:rsidR="003C249F" w14:paraId="6F1408F2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34ABB23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4FA259A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B815066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外墙K"/>
            <w:r>
              <w:rPr>
                <w:rFonts w:hint="eastAsia"/>
                <w:bCs/>
                <w:szCs w:val="21"/>
              </w:rPr>
              <w:t>0.55</w:t>
            </w:r>
            <w:bookmarkEnd w:id="68"/>
          </w:p>
          <w:p w14:paraId="3AF62F86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外墙D"/>
            <w:r>
              <w:rPr>
                <w:rFonts w:hint="eastAsia"/>
                <w:bCs/>
                <w:szCs w:val="21"/>
              </w:rPr>
              <w:t>4.26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1189F2B0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参照建筑外墙K"/>
            <w:r>
              <w:rPr>
                <w:rFonts w:hint="eastAsia"/>
                <w:szCs w:val="21"/>
              </w:rPr>
              <w:t>0.80</w:t>
            </w:r>
            <w:bookmarkEnd w:id="70"/>
          </w:p>
          <w:p w14:paraId="742FF698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参照建筑外墙D"/>
            <w:r>
              <w:rPr>
                <w:rFonts w:hint="eastAsia"/>
                <w:szCs w:val="21"/>
              </w:rPr>
              <w:t>3.86</w:t>
            </w:r>
            <w:bookmarkEnd w:id="71"/>
          </w:p>
        </w:tc>
      </w:tr>
      <w:tr w:rsidR="003C249F" w14:paraId="0EFABEEB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A8231F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 w14:paraId="43585C2A" w14:textId="77777777" w:rsidR="003C249F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FD4937F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挑空楼板K"/>
            <w:r>
              <w:rPr>
                <w:rFonts w:hint="eastAsia"/>
                <w:bCs/>
                <w:szCs w:val="21"/>
              </w:rPr>
              <w:t>0.66</w:t>
            </w:r>
            <w:bookmarkEnd w:id="72"/>
          </w:p>
          <w:p w14:paraId="092B399E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3" w:name="挑空楼板D"/>
            <w:r>
              <w:rPr>
                <w:rFonts w:hint="eastAsia"/>
                <w:bCs/>
                <w:szCs w:val="21"/>
              </w:rPr>
              <w:t>2.66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5A4E2B01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参照建筑挑空楼板K"/>
            <w:r>
              <w:rPr>
                <w:rFonts w:hint="eastAsia"/>
                <w:szCs w:val="21"/>
              </w:rPr>
              <w:t>0.70</w:t>
            </w:r>
            <w:bookmarkEnd w:id="74"/>
          </w:p>
          <w:p w14:paraId="03D49F95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5" w:name="参照建筑挑空楼板D"/>
            <w:r>
              <w:rPr>
                <w:rFonts w:hint="eastAsia"/>
                <w:szCs w:val="21"/>
              </w:rPr>
              <w:t>2.60</w:t>
            </w:r>
            <w:bookmarkEnd w:id="75"/>
          </w:p>
        </w:tc>
      </w:tr>
      <w:tr w:rsidR="003C249F" w14:paraId="5BFB411D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47B0228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3E0E88A1" w14:textId="77777777" w:rsidR="003C249F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E9C68FF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天窗K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  <w:p w14:paraId="6174D6AD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7" w:name="天窗SHGC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5A5C9518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8" w:name="参照建筑天窗K"/>
            <w:r>
              <w:rPr>
                <w:rFonts w:hint="eastAsia"/>
                <w:szCs w:val="21"/>
              </w:rPr>
              <w:t>－</w:t>
            </w:r>
            <w:bookmarkEnd w:id="78"/>
          </w:p>
          <w:p w14:paraId="2CD0A94A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9" w:name="参照建筑天窗SHGC"/>
            <w:r>
              <w:rPr>
                <w:rFonts w:hint="eastAsia"/>
                <w:szCs w:val="21"/>
              </w:rPr>
              <w:t>－</w:t>
            </w:r>
            <w:bookmarkEnd w:id="79"/>
          </w:p>
        </w:tc>
      </w:tr>
      <w:tr w:rsidR="003C249F" w14:paraId="60CC9FC2" w14:textId="77777777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0FDEF71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8D7B032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8F4874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4DB5F43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EE24E02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AD74CD7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0AB8ABA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FF5EB5E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8536144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1C77207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B6E47FD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249F" w14:paraId="009203FC" w14:textId="77777777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2519B011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58446CD" w14:textId="77777777" w:rsidR="003C249F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80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9D2361" w14:textId="77777777" w:rsidR="003C249F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D631237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 w14:paraId="2CBE7085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20EF5C0F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 w14:paraId="19AB78B4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 w14:paraId="62424F48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24E85859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3C249F" w14:paraId="1E7E0449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7CAF901E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638CA3B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B31E0F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195238E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7181CD08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1BA3B2EE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82" w:type="pct"/>
            <w:vAlign w:val="center"/>
          </w:tcPr>
          <w:p w14:paraId="72141439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0758BEA7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7296CE87" w14:textId="77777777" w:rsidR="003C249F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3C249F" w14:paraId="14385DB9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63772614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CFCCAFE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046A89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977D1C6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4B78821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0FEDFC62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37F7FD64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FC0AB3D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5D7608B1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</w:tr>
      <w:tr w:rsidR="003C249F" w14:paraId="42C9A7BE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51703981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95AE5A6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28FEB4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2BFFA5C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9F47364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01FB8040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2873BE37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B5508D7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08410E2E" w14:textId="77777777" w:rsidR="003C249F" w:rsidRDefault="003C249F">
            <w:pPr>
              <w:jc w:val="center"/>
              <w:rPr>
                <w:bCs/>
                <w:szCs w:val="21"/>
              </w:rPr>
            </w:pPr>
          </w:p>
        </w:tc>
      </w:tr>
      <w:tr w:rsidR="003C249F" w14:paraId="6A203119" w14:textId="77777777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D35043B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5F02DF8" w14:textId="77777777" w:rsidR="003C249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70087A26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042FD7E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75037DA6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21F82FF5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49549E26" w14:textId="77777777" w:rsidR="003C249F" w:rsidRDefault="003C249F">
      <w:pPr>
        <w:widowControl w:val="0"/>
        <w:jc w:val="both"/>
        <w:rPr>
          <w:color w:val="000000"/>
        </w:rPr>
      </w:pPr>
    </w:p>
    <w:p w14:paraId="4E43F0F8" w14:textId="77777777" w:rsidR="003C249F" w:rsidRDefault="00000000">
      <w:pPr>
        <w:pStyle w:val="1"/>
        <w:widowControl w:val="0"/>
        <w:jc w:val="both"/>
        <w:rPr>
          <w:color w:val="000000"/>
        </w:rPr>
      </w:pPr>
      <w:bookmarkStart w:id="81" w:name="_Toc12891"/>
      <w:r>
        <w:rPr>
          <w:color w:val="000000"/>
        </w:rPr>
        <w:t>设计建筑</w:t>
      </w:r>
      <w:bookmarkEnd w:id="81"/>
    </w:p>
    <w:p w14:paraId="1F8039C8" w14:textId="77777777" w:rsidR="003C249F" w:rsidRDefault="00000000">
      <w:pPr>
        <w:pStyle w:val="2"/>
        <w:widowControl w:val="0"/>
      </w:pPr>
      <w:bookmarkStart w:id="82" w:name="_Toc12260"/>
      <w:r>
        <w:t>房间类型</w:t>
      </w:r>
      <w:bookmarkEnd w:id="82"/>
    </w:p>
    <w:p w14:paraId="15355F69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16638"/>
      <w:r>
        <w:rPr>
          <w:color w:val="000000"/>
        </w:rPr>
        <w:t>房间参数表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C249F" w14:paraId="1A119358" w14:textId="77777777">
        <w:tc>
          <w:tcPr>
            <w:tcW w:w="1567" w:type="dxa"/>
            <w:shd w:val="clear" w:color="auto" w:fill="E6E6E6"/>
            <w:vAlign w:val="center"/>
          </w:tcPr>
          <w:p w14:paraId="3B9A0A00" w14:textId="77777777" w:rsidR="003C249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F7E6716" w14:textId="77777777" w:rsidR="003C249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F457C9A" w14:textId="77777777" w:rsidR="003C249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C9EFF8" w14:textId="77777777" w:rsidR="003C249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07D6A2" w14:textId="77777777" w:rsidR="003C249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C1E104" w14:textId="77777777" w:rsidR="003C249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E219F6" w14:textId="77777777" w:rsidR="003C249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0AE576" w14:textId="77777777" w:rsidR="003C249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C249F" w14:paraId="2D10D7CC" w14:textId="77777777">
        <w:tc>
          <w:tcPr>
            <w:tcW w:w="1567" w:type="dxa"/>
            <w:shd w:val="clear" w:color="auto" w:fill="E6E6E6"/>
            <w:vAlign w:val="center"/>
          </w:tcPr>
          <w:p w14:paraId="2F4E68A5" w14:textId="77777777" w:rsidR="003C249F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6E114077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E31878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2E7FCB" w14:textId="77777777" w:rsidR="003C249F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E98489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8E43ED" w14:textId="77777777" w:rsidR="003C249F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D0B1DD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445229" w14:textId="77777777" w:rsidR="003C24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C249F" w14:paraId="509D548B" w14:textId="77777777">
        <w:tc>
          <w:tcPr>
            <w:tcW w:w="1567" w:type="dxa"/>
            <w:shd w:val="clear" w:color="auto" w:fill="E6E6E6"/>
            <w:vAlign w:val="center"/>
          </w:tcPr>
          <w:p w14:paraId="7A336BF9" w14:textId="77777777" w:rsidR="003C249F" w:rsidRDefault="00000000">
            <w:r>
              <w:t>休闲空间</w:t>
            </w:r>
          </w:p>
        </w:tc>
        <w:tc>
          <w:tcPr>
            <w:tcW w:w="973" w:type="dxa"/>
            <w:vAlign w:val="center"/>
          </w:tcPr>
          <w:p w14:paraId="21C21882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33002E" w14:textId="77777777" w:rsidR="003C249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59AAD17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EF3707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1EE221" w14:textId="77777777" w:rsidR="003C249F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D5FCFB" w14:textId="77777777" w:rsidR="003C249F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56FFBA" w14:textId="77777777" w:rsidR="003C24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C249F" w14:paraId="6CEEEE06" w14:textId="77777777">
        <w:tc>
          <w:tcPr>
            <w:tcW w:w="1567" w:type="dxa"/>
            <w:shd w:val="clear" w:color="auto" w:fill="E6E6E6"/>
            <w:vAlign w:val="center"/>
          </w:tcPr>
          <w:p w14:paraId="3EC12765" w14:textId="77777777" w:rsidR="003C249F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131131CC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B02C5D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2A2A9AE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542D09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508E49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6F3C18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6139B0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0D929CE8" w14:textId="77777777">
        <w:tc>
          <w:tcPr>
            <w:tcW w:w="1567" w:type="dxa"/>
            <w:shd w:val="clear" w:color="auto" w:fill="E6E6E6"/>
            <w:vAlign w:val="center"/>
          </w:tcPr>
          <w:p w14:paraId="252E5B43" w14:textId="77777777" w:rsidR="003C249F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7E6FCF36" w14:textId="77777777" w:rsidR="003C249F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226D3B76" w14:textId="77777777" w:rsidR="003C249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8EE69F" w14:textId="77777777" w:rsidR="003C249F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3249EA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4A5BEB" w14:textId="77777777" w:rsidR="003C249F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B50BE7" w14:textId="77777777" w:rsidR="003C249F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968C56" w14:textId="77777777" w:rsidR="003C24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C249F" w14:paraId="1C49F6EB" w14:textId="77777777">
        <w:tc>
          <w:tcPr>
            <w:tcW w:w="1567" w:type="dxa"/>
            <w:shd w:val="clear" w:color="auto" w:fill="E6E6E6"/>
            <w:vAlign w:val="center"/>
          </w:tcPr>
          <w:p w14:paraId="4C9A25B4" w14:textId="77777777" w:rsidR="003C249F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50A557C9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259B59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7C5A3AA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246DD3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9612EA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607DFC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CE2ABA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2F8CCC42" w14:textId="77777777">
        <w:tc>
          <w:tcPr>
            <w:tcW w:w="1567" w:type="dxa"/>
            <w:shd w:val="clear" w:color="auto" w:fill="E6E6E6"/>
            <w:vAlign w:val="center"/>
          </w:tcPr>
          <w:p w14:paraId="5C924493" w14:textId="77777777" w:rsidR="003C249F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25DA5DF" w14:textId="77777777" w:rsidR="003C249F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DB1607D" w14:textId="77777777" w:rsidR="003C249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8CF5447" w14:textId="77777777" w:rsidR="003C249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E122D3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01DC3B" w14:textId="77777777" w:rsidR="003C24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6AACB5" w14:textId="77777777" w:rsidR="003C249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707D8A" w14:textId="77777777" w:rsidR="003C249F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C249F" w14:paraId="78C17561" w14:textId="77777777">
        <w:tc>
          <w:tcPr>
            <w:tcW w:w="1567" w:type="dxa"/>
            <w:shd w:val="clear" w:color="auto" w:fill="E6E6E6"/>
            <w:vAlign w:val="center"/>
          </w:tcPr>
          <w:p w14:paraId="4784D180" w14:textId="77777777" w:rsidR="003C249F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D65E6F4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59F51B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1CFE2C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4FD75E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0614E0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5BCC82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C19017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57890D13" w14:textId="77777777">
        <w:tc>
          <w:tcPr>
            <w:tcW w:w="1567" w:type="dxa"/>
            <w:shd w:val="clear" w:color="auto" w:fill="E6E6E6"/>
            <w:vAlign w:val="center"/>
          </w:tcPr>
          <w:p w14:paraId="30C0FED4" w14:textId="77777777" w:rsidR="003C249F" w:rsidRDefault="00000000">
            <w:r>
              <w:t>后勤区</w:t>
            </w:r>
          </w:p>
        </w:tc>
        <w:tc>
          <w:tcPr>
            <w:tcW w:w="973" w:type="dxa"/>
            <w:vAlign w:val="center"/>
          </w:tcPr>
          <w:p w14:paraId="76FCD6C4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C80F8B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092888" w14:textId="77777777" w:rsidR="003C249F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64A580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2DECE8" w14:textId="77777777" w:rsidR="003C249F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E63CC0" w14:textId="77777777" w:rsidR="003C249F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B55BA1" w14:textId="77777777" w:rsidR="003C24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C249F" w14:paraId="641BB276" w14:textId="77777777">
        <w:tc>
          <w:tcPr>
            <w:tcW w:w="1567" w:type="dxa"/>
            <w:shd w:val="clear" w:color="auto" w:fill="E6E6E6"/>
            <w:vAlign w:val="center"/>
          </w:tcPr>
          <w:p w14:paraId="3FC766B9" w14:textId="77777777" w:rsidR="003C249F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5FBC925C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047B461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9DFC8BA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245917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7AB92B" w14:textId="77777777" w:rsidR="003C249F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1EA374" w14:textId="77777777" w:rsidR="003C249F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716425" w14:textId="77777777" w:rsidR="003C249F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C249F" w14:paraId="3AA0DD92" w14:textId="77777777">
        <w:tc>
          <w:tcPr>
            <w:tcW w:w="1567" w:type="dxa"/>
            <w:shd w:val="clear" w:color="auto" w:fill="E6E6E6"/>
            <w:vAlign w:val="center"/>
          </w:tcPr>
          <w:p w14:paraId="159A3C9A" w14:textId="77777777" w:rsidR="003C249F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59138A5B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AF978E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55FBE7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AD942C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1A5238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D12050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D15B1A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31285761" w14:textId="77777777">
        <w:tc>
          <w:tcPr>
            <w:tcW w:w="1567" w:type="dxa"/>
            <w:shd w:val="clear" w:color="auto" w:fill="E6E6E6"/>
            <w:vAlign w:val="center"/>
          </w:tcPr>
          <w:p w14:paraId="4860FDCF" w14:textId="77777777" w:rsidR="003C249F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4BF5CAE3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753464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67B692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D3DB81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989CE1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C76CB4" w14:textId="77777777" w:rsidR="003C249F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A23717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784BA3E8" w14:textId="77777777">
        <w:tc>
          <w:tcPr>
            <w:tcW w:w="1567" w:type="dxa"/>
            <w:shd w:val="clear" w:color="auto" w:fill="E6E6E6"/>
            <w:vAlign w:val="center"/>
          </w:tcPr>
          <w:p w14:paraId="73ACFEF9" w14:textId="77777777" w:rsidR="003C249F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4EBE9563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075C56B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123542A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60B53E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15AC45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7E9501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271B35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44422A3F" w14:textId="77777777">
        <w:tc>
          <w:tcPr>
            <w:tcW w:w="1567" w:type="dxa"/>
            <w:shd w:val="clear" w:color="auto" w:fill="E6E6E6"/>
            <w:vAlign w:val="center"/>
          </w:tcPr>
          <w:p w14:paraId="08DBEB9A" w14:textId="77777777" w:rsidR="003C249F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77EA3135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6EBC48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93A0414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BB38BA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7BF9A7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2583D1" w14:textId="77777777" w:rsidR="003C249F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3E9E0C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6C58DC37" w14:textId="77777777">
        <w:tc>
          <w:tcPr>
            <w:tcW w:w="1567" w:type="dxa"/>
            <w:shd w:val="clear" w:color="auto" w:fill="E6E6E6"/>
            <w:vAlign w:val="center"/>
          </w:tcPr>
          <w:p w14:paraId="395B7E57" w14:textId="77777777" w:rsidR="003C249F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060AA614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91F1E7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6FA244D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4F81B4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2FA72A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2CC8C1" w14:textId="77777777" w:rsidR="003C249F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1E6D6E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3E14EAB8" w14:textId="77777777">
        <w:tc>
          <w:tcPr>
            <w:tcW w:w="1567" w:type="dxa"/>
            <w:shd w:val="clear" w:color="auto" w:fill="E6E6E6"/>
            <w:vAlign w:val="center"/>
          </w:tcPr>
          <w:p w14:paraId="28052038" w14:textId="77777777" w:rsidR="003C249F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67B1D018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891B10" w14:textId="77777777" w:rsidR="003C249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5DFEF55" w14:textId="77777777" w:rsidR="003C249F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ED6466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3172B3" w14:textId="77777777" w:rsidR="003C249F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0A081B" w14:textId="77777777" w:rsidR="003C249F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E5CDCC" w14:textId="77777777" w:rsidR="003C249F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</w:tr>
      <w:tr w:rsidR="003C249F" w14:paraId="570FE7EF" w14:textId="77777777">
        <w:tc>
          <w:tcPr>
            <w:tcW w:w="1567" w:type="dxa"/>
            <w:shd w:val="clear" w:color="auto" w:fill="E6E6E6"/>
            <w:vAlign w:val="center"/>
          </w:tcPr>
          <w:p w14:paraId="437D65FE" w14:textId="77777777" w:rsidR="003C249F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CBE9040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5B0ABF5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5C1C580" w14:textId="77777777" w:rsidR="003C249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C27DC4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5F9FDE" w14:textId="77777777" w:rsidR="003C24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84F56B" w14:textId="77777777" w:rsidR="003C249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C7E7AE" w14:textId="77777777" w:rsidR="003C249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C249F" w14:paraId="1AD3C59C" w14:textId="77777777">
        <w:tc>
          <w:tcPr>
            <w:tcW w:w="1567" w:type="dxa"/>
            <w:shd w:val="clear" w:color="auto" w:fill="E6E6E6"/>
            <w:vAlign w:val="center"/>
          </w:tcPr>
          <w:p w14:paraId="1841A10E" w14:textId="77777777" w:rsidR="003C249F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8CC58C6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27670BB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4CF96BD" w14:textId="77777777" w:rsidR="003C249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D6C493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40152A" w14:textId="77777777" w:rsidR="003C24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78DD54" w14:textId="77777777" w:rsidR="003C249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CF96AA" w14:textId="77777777" w:rsidR="003C249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C249F" w14:paraId="6E8A58B8" w14:textId="77777777">
        <w:tc>
          <w:tcPr>
            <w:tcW w:w="1567" w:type="dxa"/>
            <w:shd w:val="clear" w:color="auto" w:fill="E6E6E6"/>
            <w:vAlign w:val="center"/>
          </w:tcPr>
          <w:p w14:paraId="4950C0F2" w14:textId="77777777" w:rsidR="003C249F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A06E47F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578BB26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3B06091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758A9E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53B7A0" w14:textId="77777777" w:rsidR="003C24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B84200" w14:textId="77777777" w:rsidR="003C249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C8E1C7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641D9B15" w14:textId="77777777">
        <w:tc>
          <w:tcPr>
            <w:tcW w:w="1567" w:type="dxa"/>
            <w:shd w:val="clear" w:color="auto" w:fill="E6E6E6"/>
            <w:vAlign w:val="center"/>
          </w:tcPr>
          <w:p w14:paraId="4C7A8B58" w14:textId="77777777" w:rsidR="003C249F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4409C98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DC41CBB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78EFD89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A1552D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4D621B" w14:textId="77777777" w:rsidR="003C24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B99FF1" w14:textId="77777777" w:rsidR="003C249F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39BD3E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1BA322FF" w14:textId="77777777">
        <w:tc>
          <w:tcPr>
            <w:tcW w:w="1567" w:type="dxa"/>
            <w:shd w:val="clear" w:color="auto" w:fill="E6E6E6"/>
            <w:vAlign w:val="center"/>
          </w:tcPr>
          <w:p w14:paraId="5ED3713C" w14:textId="77777777" w:rsidR="003C249F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0ABE741" w14:textId="77777777" w:rsidR="003C249F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DD3AE5D" w14:textId="77777777" w:rsidR="003C249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CD4E21B" w14:textId="77777777" w:rsidR="003C249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F2E1C0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CB6894" w14:textId="77777777" w:rsidR="003C249F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77C9D6" w14:textId="77777777" w:rsidR="003C249F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86E8F0" w14:textId="77777777" w:rsidR="003C24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5C824203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16574"/>
      <w:r>
        <w:rPr>
          <w:color w:val="000000"/>
        </w:rPr>
        <w:t>作息时间表</w:t>
      </w:r>
      <w:bookmarkEnd w:id="84"/>
    </w:p>
    <w:p w14:paraId="0C2B61D5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754DBB4" w14:textId="77777777" w:rsidR="003C249F" w:rsidRDefault="00000000">
      <w:pPr>
        <w:pStyle w:val="2"/>
        <w:widowControl w:val="0"/>
      </w:pPr>
      <w:bookmarkStart w:id="85" w:name="_Toc30663"/>
      <w:r>
        <w:t>系统类型</w:t>
      </w:r>
      <w:bookmarkEnd w:id="85"/>
    </w:p>
    <w:p w14:paraId="0D7D727E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385"/>
      <w:r>
        <w:rPr>
          <w:color w:val="000000"/>
        </w:rPr>
        <w:t>系统分区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C249F" w14:paraId="5753058F" w14:textId="77777777">
        <w:tc>
          <w:tcPr>
            <w:tcW w:w="1131" w:type="dxa"/>
            <w:shd w:val="clear" w:color="auto" w:fill="E6E6E6"/>
            <w:vAlign w:val="center"/>
          </w:tcPr>
          <w:p w14:paraId="209E070B" w14:textId="77777777" w:rsidR="003C249F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980FE78" w14:textId="77777777" w:rsidR="003C249F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F3AC1" w14:textId="77777777" w:rsidR="003C249F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6DCCF1" w14:textId="77777777" w:rsidR="003C249F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C5BF054" w14:textId="77777777" w:rsidR="003C249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E1F7186" w14:textId="77777777" w:rsidR="003C249F" w:rsidRDefault="00000000">
            <w:pPr>
              <w:jc w:val="center"/>
            </w:pPr>
            <w:r>
              <w:t>包含的房间</w:t>
            </w:r>
          </w:p>
        </w:tc>
      </w:tr>
      <w:tr w:rsidR="003C249F" w14:paraId="79115E02" w14:textId="77777777">
        <w:tc>
          <w:tcPr>
            <w:tcW w:w="1131" w:type="dxa"/>
            <w:vAlign w:val="center"/>
          </w:tcPr>
          <w:p w14:paraId="27091DA9" w14:textId="77777777" w:rsidR="003C249F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23C3A6A7" w14:textId="77777777" w:rsidR="003C249F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23DD085F" w14:textId="77777777" w:rsidR="003C249F" w:rsidRDefault="00000000">
            <w:r>
              <w:t>10.00</w:t>
            </w:r>
          </w:p>
        </w:tc>
        <w:tc>
          <w:tcPr>
            <w:tcW w:w="848" w:type="dxa"/>
            <w:vAlign w:val="center"/>
          </w:tcPr>
          <w:p w14:paraId="7196E4B9" w14:textId="77777777" w:rsidR="003C249F" w:rsidRDefault="00000000">
            <w:r>
              <w:t>3.00</w:t>
            </w:r>
          </w:p>
        </w:tc>
        <w:tc>
          <w:tcPr>
            <w:tcW w:w="905" w:type="dxa"/>
            <w:vAlign w:val="center"/>
          </w:tcPr>
          <w:p w14:paraId="44D18099" w14:textId="77777777" w:rsidR="003C249F" w:rsidRDefault="00000000">
            <w:r>
              <w:t>1863.11</w:t>
            </w:r>
          </w:p>
        </w:tc>
        <w:tc>
          <w:tcPr>
            <w:tcW w:w="3673" w:type="dxa"/>
            <w:vAlign w:val="center"/>
          </w:tcPr>
          <w:p w14:paraId="343F3CEF" w14:textId="77777777" w:rsidR="003C249F" w:rsidRDefault="00000000">
            <w:r>
              <w:t>所有房间</w:t>
            </w:r>
          </w:p>
        </w:tc>
      </w:tr>
    </w:tbl>
    <w:p w14:paraId="2A5073FB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8898"/>
      <w:r>
        <w:rPr>
          <w:color w:val="000000"/>
        </w:rPr>
        <w:t>热回收参数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C249F" w14:paraId="2639A367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B7E2465" w14:textId="77777777" w:rsidR="003C249F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1472A14" w14:textId="77777777" w:rsidR="003C249F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22636FB" w14:textId="77777777" w:rsidR="003C249F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F17FC60" w14:textId="77777777" w:rsidR="003C249F" w:rsidRDefault="00000000">
            <w:pPr>
              <w:jc w:val="center"/>
            </w:pPr>
            <w:r>
              <w:t>供暖</w:t>
            </w:r>
          </w:p>
        </w:tc>
      </w:tr>
      <w:tr w:rsidR="003C249F" w14:paraId="11822922" w14:textId="77777777">
        <w:tc>
          <w:tcPr>
            <w:tcW w:w="1131" w:type="dxa"/>
            <w:vMerge/>
            <w:vAlign w:val="center"/>
          </w:tcPr>
          <w:p w14:paraId="0C3E7D90" w14:textId="77777777" w:rsidR="003C249F" w:rsidRDefault="003C249F"/>
        </w:tc>
        <w:tc>
          <w:tcPr>
            <w:tcW w:w="1262" w:type="dxa"/>
            <w:vMerge/>
            <w:vAlign w:val="center"/>
          </w:tcPr>
          <w:p w14:paraId="5463BA4E" w14:textId="77777777" w:rsidR="003C249F" w:rsidRDefault="003C249F"/>
        </w:tc>
        <w:tc>
          <w:tcPr>
            <w:tcW w:w="1731" w:type="dxa"/>
            <w:vAlign w:val="center"/>
          </w:tcPr>
          <w:p w14:paraId="10EF16A2" w14:textId="77777777" w:rsidR="003C249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F440597" w14:textId="77777777" w:rsidR="003C249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F97494C" w14:textId="77777777" w:rsidR="003C249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9E3C179" w14:textId="77777777" w:rsidR="003C249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C249F" w14:paraId="6C9C6B60" w14:textId="77777777">
        <w:tc>
          <w:tcPr>
            <w:tcW w:w="1131" w:type="dxa"/>
            <w:vAlign w:val="center"/>
          </w:tcPr>
          <w:p w14:paraId="4970BF97" w14:textId="77777777" w:rsidR="003C249F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0572CD37" w14:textId="77777777" w:rsidR="003C249F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203763CA" w14:textId="77777777" w:rsidR="003C249F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07FC07B1" w14:textId="77777777" w:rsidR="003C249F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6ABFB377" w14:textId="77777777" w:rsidR="003C249F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5754D5D7" w14:textId="77777777" w:rsidR="003C249F" w:rsidRDefault="00000000">
            <w:r>
              <w:t>5(℃)</w:t>
            </w:r>
          </w:p>
        </w:tc>
      </w:tr>
    </w:tbl>
    <w:p w14:paraId="47D02CA6" w14:textId="77777777" w:rsidR="003C249F" w:rsidRDefault="00000000">
      <w:pPr>
        <w:pStyle w:val="2"/>
        <w:widowControl w:val="0"/>
      </w:pPr>
      <w:bookmarkStart w:id="88" w:name="_Toc25317"/>
      <w:r>
        <w:t>制冷系统</w:t>
      </w:r>
      <w:bookmarkEnd w:id="88"/>
    </w:p>
    <w:p w14:paraId="184DB001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9" w:name="_Toc22840"/>
      <w:r>
        <w:rPr>
          <w:color w:val="000000"/>
        </w:rPr>
        <w:t>多联机/单元式空调能耗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C249F" w14:paraId="5EBBBCD2" w14:textId="77777777">
        <w:tc>
          <w:tcPr>
            <w:tcW w:w="2196" w:type="dxa"/>
            <w:shd w:val="clear" w:color="auto" w:fill="E6E6E6"/>
            <w:vAlign w:val="center"/>
          </w:tcPr>
          <w:p w14:paraId="7765C5B7" w14:textId="77777777" w:rsidR="003C249F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65EF5E5" w14:textId="77777777" w:rsidR="003C249F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40C01C5" w14:textId="77777777" w:rsidR="003C249F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BACC984" w14:textId="77777777" w:rsidR="003C249F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C249F" w14:paraId="749E20F3" w14:textId="77777777">
        <w:tc>
          <w:tcPr>
            <w:tcW w:w="2196" w:type="dxa"/>
            <w:shd w:val="clear" w:color="auto" w:fill="E6E6E6"/>
            <w:vAlign w:val="center"/>
          </w:tcPr>
          <w:p w14:paraId="6347A578" w14:textId="77777777" w:rsidR="003C249F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14:paraId="4EA3DCFC" w14:textId="77777777" w:rsidR="003C249F" w:rsidRDefault="00000000">
            <w:r>
              <w:t>10.00</w:t>
            </w:r>
          </w:p>
        </w:tc>
        <w:tc>
          <w:tcPr>
            <w:tcW w:w="2473" w:type="dxa"/>
            <w:vAlign w:val="center"/>
          </w:tcPr>
          <w:p w14:paraId="7F619B11" w14:textId="77777777" w:rsidR="003C249F" w:rsidRDefault="00000000">
            <w:r>
              <w:t>162929</w:t>
            </w:r>
          </w:p>
        </w:tc>
        <w:tc>
          <w:tcPr>
            <w:tcW w:w="2473" w:type="dxa"/>
            <w:vAlign w:val="center"/>
          </w:tcPr>
          <w:p w14:paraId="5E86CE1D" w14:textId="77777777" w:rsidR="003C249F" w:rsidRDefault="00000000">
            <w:r>
              <w:t>16293</w:t>
            </w:r>
          </w:p>
        </w:tc>
      </w:tr>
    </w:tbl>
    <w:p w14:paraId="7162F220" w14:textId="77777777" w:rsidR="003C249F" w:rsidRDefault="00000000">
      <w:pPr>
        <w:pStyle w:val="2"/>
        <w:widowControl w:val="0"/>
      </w:pPr>
      <w:bookmarkStart w:id="90" w:name="_Toc10933"/>
      <w:r>
        <w:t>供暖系统</w:t>
      </w:r>
      <w:bookmarkEnd w:id="90"/>
    </w:p>
    <w:p w14:paraId="7BEFAC88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20177"/>
      <w:r>
        <w:rPr>
          <w:color w:val="000000"/>
        </w:rPr>
        <w:t>多联机/单元式热泵能耗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C249F" w14:paraId="064BC4F3" w14:textId="77777777">
        <w:tc>
          <w:tcPr>
            <w:tcW w:w="2196" w:type="dxa"/>
            <w:shd w:val="clear" w:color="auto" w:fill="E6E6E6"/>
            <w:vAlign w:val="center"/>
          </w:tcPr>
          <w:p w14:paraId="34BAE7CD" w14:textId="77777777" w:rsidR="003C249F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15B69D6" w14:textId="77777777" w:rsidR="003C249F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AF7D95C" w14:textId="77777777" w:rsidR="003C249F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15A751F" w14:textId="77777777" w:rsidR="003C249F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C249F" w14:paraId="2377ECB3" w14:textId="77777777">
        <w:tc>
          <w:tcPr>
            <w:tcW w:w="2196" w:type="dxa"/>
            <w:shd w:val="clear" w:color="auto" w:fill="E6E6E6"/>
            <w:vAlign w:val="center"/>
          </w:tcPr>
          <w:p w14:paraId="23CF4D39" w14:textId="77777777" w:rsidR="003C249F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14:paraId="62D24E1B" w14:textId="77777777" w:rsidR="003C249F" w:rsidRDefault="00000000">
            <w:r>
              <w:t>3.00</w:t>
            </w:r>
          </w:p>
        </w:tc>
        <w:tc>
          <w:tcPr>
            <w:tcW w:w="2473" w:type="dxa"/>
            <w:vAlign w:val="center"/>
          </w:tcPr>
          <w:p w14:paraId="390B422B" w14:textId="77777777" w:rsidR="003C249F" w:rsidRDefault="00000000">
            <w:r>
              <w:t>33821</w:t>
            </w:r>
          </w:p>
        </w:tc>
        <w:tc>
          <w:tcPr>
            <w:tcW w:w="2473" w:type="dxa"/>
            <w:vAlign w:val="center"/>
          </w:tcPr>
          <w:p w14:paraId="7FF635B9" w14:textId="77777777" w:rsidR="003C249F" w:rsidRDefault="00000000">
            <w:r>
              <w:t>11274</w:t>
            </w:r>
          </w:p>
        </w:tc>
      </w:tr>
    </w:tbl>
    <w:p w14:paraId="4AC0577C" w14:textId="77777777" w:rsidR="003C249F" w:rsidRDefault="00000000">
      <w:pPr>
        <w:pStyle w:val="2"/>
        <w:widowControl w:val="0"/>
      </w:pPr>
      <w:bookmarkStart w:id="92" w:name="_Toc14071"/>
      <w:r>
        <w:t>空调风机</w:t>
      </w:r>
      <w:bookmarkEnd w:id="92"/>
    </w:p>
    <w:p w14:paraId="4FE8FC53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3" w:name="_Toc26246"/>
      <w:r>
        <w:rPr>
          <w:color w:val="000000"/>
        </w:rPr>
        <w:t>独立新排风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C249F" w14:paraId="0FD21727" w14:textId="77777777">
        <w:tc>
          <w:tcPr>
            <w:tcW w:w="1635" w:type="dxa"/>
            <w:shd w:val="clear" w:color="auto" w:fill="E6E6E6"/>
            <w:vAlign w:val="center"/>
          </w:tcPr>
          <w:p w14:paraId="3824D28C" w14:textId="77777777" w:rsidR="003C249F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AE08E4" w14:textId="77777777" w:rsidR="003C249F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A981055" w14:textId="77777777" w:rsidR="003C249F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6B7704F" w14:textId="77777777" w:rsidR="003C249F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65C61F7" w14:textId="77777777" w:rsidR="003C249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126FD59" w14:textId="77777777" w:rsidR="003C249F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C249F" w14:paraId="3349953E" w14:textId="77777777">
        <w:tc>
          <w:tcPr>
            <w:tcW w:w="1635" w:type="dxa"/>
            <w:vAlign w:val="center"/>
          </w:tcPr>
          <w:p w14:paraId="09CEE227" w14:textId="77777777" w:rsidR="003C249F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60C6A15F" w14:textId="77777777" w:rsidR="003C249F" w:rsidRDefault="00000000">
            <w:r>
              <w:t>7184</w:t>
            </w:r>
          </w:p>
        </w:tc>
        <w:tc>
          <w:tcPr>
            <w:tcW w:w="1794" w:type="dxa"/>
            <w:vAlign w:val="center"/>
          </w:tcPr>
          <w:p w14:paraId="3F29A3FC" w14:textId="77777777" w:rsidR="003C249F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B84D8A8" w14:textId="77777777" w:rsidR="003C249F" w:rsidRDefault="00000000">
            <w:r>
              <w:t>1724</w:t>
            </w:r>
          </w:p>
        </w:tc>
        <w:tc>
          <w:tcPr>
            <w:tcW w:w="1431" w:type="dxa"/>
            <w:vAlign w:val="center"/>
          </w:tcPr>
          <w:p w14:paraId="72788443" w14:textId="77777777" w:rsidR="003C249F" w:rsidRDefault="00000000">
            <w:r>
              <w:t>3612</w:t>
            </w:r>
          </w:p>
        </w:tc>
        <w:tc>
          <w:tcPr>
            <w:tcW w:w="1533" w:type="dxa"/>
            <w:vAlign w:val="center"/>
          </w:tcPr>
          <w:p w14:paraId="1476F960" w14:textId="77777777" w:rsidR="003C249F" w:rsidRDefault="00000000">
            <w:r>
              <w:t>3799</w:t>
            </w:r>
          </w:p>
        </w:tc>
      </w:tr>
      <w:tr w:rsidR="003C249F" w14:paraId="12029F20" w14:textId="77777777">
        <w:tc>
          <w:tcPr>
            <w:tcW w:w="7797" w:type="dxa"/>
            <w:gridSpan w:val="5"/>
            <w:vAlign w:val="center"/>
          </w:tcPr>
          <w:p w14:paraId="28EF3C4C" w14:textId="77777777" w:rsidR="003C249F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CE9021A" w14:textId="77777777" w:rsidR="003C249F" w:rsidRDefault="00000000">
            <w:r>
              <w:t>3799</w:t>
            </w:r>
          </w:p>
        </w:tc>
      </w:tr>
    </w:tbl>
    <w:p w14:paraId="099F55E3" w14:textId="77777777" w:rsidR="003C249F" w:rsidRDefault="003C249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C249F" w14:paraId="1BD3215A" w14:textId="77777777">
        <w:tc>
          <w:tcPr>
            <w:tcW w:w="1681" w:type="dxa"/>
            <w:shd w:val="clear" w:color="auto" w:fill="E6E6E6"/>
            <w:vAlign w:val="center"/>
          </w:tcPr>
          <w:p w14:paraId="40AE8EFA" w14:textId="77777777" w:rsidR="003C249F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AFD86D" w14:textId="77777777" w:rsidR="003C249F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0E8BA4" w14:textId="77777777" w:rsidR="003C249F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0FD557" w14:textId="77777777" w:rsidR="003C249F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783E5F" w14:textId="77777777" w:rsidR="003C249F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FDC58F" w14:textId="77777777" w:rsidR="003C249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90F350" w14:textId="77777777" w:rsidR="003C249F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C249F" w14:paraId="4E0BC567" w14:textId="77777777">
        <w:tc>
          <w:tcPr>
            <w:tcW w:w="1681" w:type="dxa"/>
            <w:vAlign w:val="center"/>
          </w:tcPr>
          <w:p w14:paraId="0DB332A5" w14:textId="77777777" w:rsidR="003C249F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2EAA9938" w14:textId="77777777" w:rsidR="003C249F" w:rsidRDefault="00000000">
            <w:r>
              <w:t>5747</w:t>
            </w:r>
          </w:p>
        </w:tc>
        <w:tc>
          <w:tcPr>
            <w:tcW w:w="990" w:type="dxa"/>
            <w:vAlign w:val="center"/>
          </w:tcPr>
          <w:p w14:paraId="61C4B270" w14:textId="77777777" w:rsidR="003C249F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1FE5C43" w14:textId="77777777" w:rsidR="003C249F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26264D8F" w14:textId="77777777" w:rsidR="003C249F" w:rsidRDefault="00000000">
            <w:r>
              <w:t>1379</w:t>
            </w:r>
          </w:p>
        </w:tc>
        <w:tc>
          <w:tcPr>
            <w:tcW w:w="1131" w:type="dxa"/>
            <w:vAlign w:val="center"/>
          </w:tcPr>
          <w:p w14:paraId="267A2AE9" w14:textId="77777777" w:rsidR="003C249F" w:rsidRDefault="00000000">
            <w:r>
              <w:t>3612</w:t>
            </w:r>
          </w:p>
        </w:tc>
        <w:tc>
          <w:tcPr>
            <w:tcW w:w="1550" w:type="dxa"/>
            <w:vAlign w:val="center"/>
          </w:tcPr>
          <w:p w14:paraId="37CCFCD2" w14:textId="77777777" w:rsidR="003C249F" w:rsidRDefault="00000000">
            <w:r>
              <w:t>3039</w:t>
            </w:r>
          </w:p>
        </w:tc>
      </w:tr>
      <w:tr w:rsidR="003C249F" w14:paraId="02C5F756" w14:textId="77777777">
        <w:tc>
          <w:tcPr>
            <w:tcW w:w="7761" w:type="dxa"/>
            <w:gridSpan w:val="6"/>
            <w:vAlign w:val="center"/>
          </w:tcPr>
          <w:p w14:paraId="34A0D457" w14:textId="77777777" w:rsidR="003C249F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8FED1DE" w14:textId="77777777" w:rsidR="003C249F" w:rsidRDefault="00000000">
            <w:r>
              <w:t>3039</w:t>
            </w:r>
          </w:p>
        </w:tc>
      </w:tr>
    </w:tbl>
    <w:p w14:paraId="7FAE4EDE" w14:textId="77777777" w:rsidR="003C249F" w:rsidRDefault="00000000">
      <w:pPr>
        <w:pStyle w:val="2"/>
        <w:widowControl w:val="0"/>
      </w:pPr>
      <w:bookmarkStart w:id="94" w:name="_Toc12169"/>
      <w:r>
        <w:t>照明</w:t>
      </w:r>
      <w:bookmarkEnd w:id="9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C249F" w14:paraId="6BD1EEC6" w14:textId="77777777">
        <w:tc>
          <w:tcPr>
            <w:tcW w:w="3135" w:type="dxa"/>
            <w:shd w:val="clear" w:color="auto" w:fill="E6E6E6"/>
            <w:vAlign w:val="center"/>
          </w:tcPr>
          <w:p w14:paraId="5D14966E" w14:textId="77777777" w:rsidR="003C249F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DBED92" w14:textId="77777777" w:rsidR="003C249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3604A9" w14:textId="77777777" w:rsidR="003C249F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45D7C5F" w14:textId="77777777" w:rsidR="003C249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1790C1A" w14:textId="77777777" w:rsidR="003C249F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C249F" w14:paraId="2F9676D5" w14:textId="77777777">
        <w:tc>
          <w:tcPr>
            <w:tcW w:w="3135" w:type="dxa"/>
            <w:vAlign w:val="center"/>
          </w:tcPr>
          <w:p w14:paraId="6FC21E02" w14:textId="77777777" w:rsidR="003C249F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05062B24" w14:textId="77777777" w:rsidR="003C249F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58B1B3A8" w14:textId="77777777" w:rsidR="003C249F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34461AFC" w14:textId="77777777" w:rsidR="003C249F" w:rsidRDefault="00000000">
            <w:r>
              <w:t>313</w:t>
            </w:r>
          </w:p>
        </w:tc>
        <w:tc>
          <w:tcPr>
            <w:tcW w:w="1862" w:type="dxa"/>
            <w:vAlign w:val="center"/>
          </w:tcPr>
          <w:p w14:paraId="0085FF0E" w14:textId="77777777" w:rsidR="003C249F" w:rsidRDefault="00000000">
            <w:r>
              <w:t>11326</w:t>
            </w:r>
          </w:p>
        </w:tc>
      </w:tr>
      <w:tr w:rsidR="003C249F" w14:paraId="1CA0B755" w14:textId="77777777">
        <w:tc>
          <w:tcPr>
            <w:tcW w:w="3135" w:type="dxa"/>
            <w:vAlign w:val="center"/>
          </w:tcPr>
          <w:p w14:paraId="3A598C71" w14:textId="77777777" w:rsidR="003C249F" w:rsidRDefault="00000000">
            <w:r>
              <w:t>休闲空间</w:t>
            </w:r>
          </w:p>
        </w:tc>
        <w:tc>
          <w:tcPr>
            <w:tcW w:w="1697" w:type="dxa"/>
            <w:vAlign w:val="center"/>
          </w:tcPr>
          <w:p w14:paraId="186D9FD6" w14:textId="77777777" w:rsidR="003C249F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40998931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D30FC55" w14:textId="77777777" w:rsidR="003C249F" w:rsidRDefault="00000000">
            <w:r>
              <w:t>69</w:t>
            </w:r>
          </w:p>
        </w:tc>
        <w:tc>
          <w:tcPr>
            <w:tcW w:w="1862" w:type="dxa"/>
            <w:vAlign w:val="center"/>
          </w:tcPr>
          <w:p w14:paraId="3B4D396C" w14:textId="77777777" w:rsidR="003C249F" w:rsidRDefault="00000000">
            <w:r>
              <w:t>2212</w:t>
            </w:r>
          </w:p>
        </w:tc>
      </w:tr>
      <w:tr w:rsidR="003C249F" w14:paraId="30887A33" w14:textId="77777777">
        <w:tc>
          <w:tcPr>
            <w:tcW w:w="3135" w:type="dxa"/>
            <w:vAlign w:val="center"/>
          </w:tcPr>
          <w:p w14:paraId="5CA5FC36" w14:textId="77777777" w:rsidR="003C249F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66C996A1" w14:textId="77777777" w:rsidR="003C249F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EA497B9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B5D69FF" w14:textId="77777777" w:rsidR="003C249F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14:paraId="79B85B03" w14:textId="77777777" w:rsidR="003C249F" w:rsidRDefault="00000000">
            <w:r>
              <w:t>318</w:t>
            </w:r>
          </w:p>
        </w:tc>
      </w:tr>
      <w:tr w:rsidR="003C249F" w14:paraId="2A398434" w14:textId="77777777">
        <w:tc>
          <w:tcPr>
            <w:tcW w:w="3135" w:type="dxa"/>
            <w:vAlign w:val="center"/>
          </w:tcPr>
          <w:p w14:paraId="7EC4D6F5" w14:textId="77777777" w:rsidR="003C249F" w:rsidRDefault="00000000">
            <w:r>
              <w:t>共享空间</w:t>
            </w:r>
          </w:p>
        </w:tc>
        <w:tc>
          <w:tcPr>
            <w:tcW w:w="1697" w:type="dxa"/>
            <w:vAlign w:val="center"/>
          </w:tcPr>
          <w:p w14:paraId="60776C70" w14:textId="77777777" w:rsidR="003C249F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6087F334" w14:textId="77777777" w:rsidR="003C249F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A8A0F05" w14:textId="77777777" w:rsidR="003C249F" w:rsidRDefault="00000000">
            <w:r>
              <w:t>143</w:t>
            </w:r>
          </w:p>
        </w:tc>
        <w:tc>
          <w:tcPr>
            <w:tcW w:w="1862" w:type="dxa"/>
            <w:vAlign w:val="center"/>
          </w:tcPr>
          <w:p w14:paraId="7D6F19B1" w14:textId="77777777" w:rsidR="003C249F" w:rsidRDefault="00000000">
            <w:r>
              <w:t>5731</w:t>
            </w:r>
          </w:p>
        </w:tc>
      </w:tr>
      <w:tr w:rsidR="003C249F" w14:paraId="30343837" w14:textId="77777777">
        <w:tc>
          <w:tcPr>
            <w:tcW w:w="3135" w:type="dxa"/>
            <w:vAlign w:val="center"/>
          </w:tcPr>
          <w:p w14:paraId="7B917DC1" w14:textId="77777777" w:rsidR="003C249F" w:rsidRDefault="00000000">
            <w:r>
              <w:t>办公室</w:t>
            </w:r>
          </w:p>
        </w:tc>
        <w:tc>
          <w:tcPr>
            <w:tcW w:w="1697" w:type="dxa"/>
            <w:vAlign w:val="center"/>
          </w:tcPr>
          <w:p w14:paraId="17923E2A" w14:textId="77777777" w:rsidR="003C249F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0679E35" w14:textId="77777777" w:rsidR="003C249F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22D4601" w14:textId="77777777" w:rsidR="003C249F" w:rsidRDefault="00000000">
            <w:r>
              <w:t>64</w:t>
            </w:r>
          </w:p>
        </w:tc>
        <w:tc>
          <w:tcPr>
            <w:tcW w:w="1862" w:type="dxa"/>
            <w:vAlign w:val="center"/>
          </w:tcPr>
          <w:p w14:paraId="1DE33350" w14:textId="77777777" w:rsidR="003C249F" w:rsidRDefault="00000000">
            <w:r>
              <w:t>973</w:t>
            </w:r>
          </w:p>
        </w:tc>
      </w:tr>
      <w:tr w:rsidR="003C249F" w14:paraId="471B9264" w14:textId="77777777">
        <w:tc>
          <w:tcPr>
            <w:tcW w:w="3135" w:type="dxa"/>
            <w:vAlign w:val="center"/>
          </w:tcPr>
          <w:p w14:paraId="5E5D70A4" w14:textId="77777777" w:rsidR="003C249F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41B73B8A" w14:textId="77777777" w:rsidR="003C249F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2D73EF8E" w14:textId="77777777" w:rsidR="003C249F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53B9ECEE" w14:textId="77777777" w:rsidR="003C249F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1EC35834" w14:textId="77777777" w:rsidR="003C249F" w:rsidRDefault="00000000">
            <w:r>
              <w:t>2316</w:t>
            </w:r>
          </w:p>
        </w:tc>
      </w:tr>
      <w:tr w:rsidR="003C249F" w14:paraId="24D79111" w14:textId="77777777">
        <w:tc>
          <w:tcPr>
            <w:tcW w:w="3135" w:type="dxa"/>
            <w:vAlign w:val="center"/>
          </w:tcPr>
          <w:p w14:paraId="07CBD575" w14:textId="77777777" w:rsidR="003C249F" w:rsidRDefault="00000000">
            <w:r>
              <w:t>后勤区</w:t>
            </w:r>
          </w:p>
        </w:tc>
        <w:tc>
          <w:tcPr>
            <w:tcW w:w="1697" w:type="dxa"/>
            <w:vAlign w:val="center"/>
          </w:tcPr>
          <w:p w14:paraId="31C895CA" w14:textId="77777777" w:rsidR="003C249F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77272745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41A6772" w14:textId="77777777" w:rsidR="003C249F" w:rsidRDefault="00000000">
            <w:r>
              <w:t>6</w:t>
            </w:r>
          </w:p>
        </w:tc>
        <w:tc>
          <w:tcPr>
            <w:tcW w:w="1862" w:type="dxa"/>
            <w:vAlign w:val="center"/>
          </w:tcPr>
          <w:p w14:paraId="73FF511C" w14:textId="77777777" w:rsidR="003C249F" w:rsidRDefault="00000000">
            <w:r>
              <w:t>205</w:t>
            </w:r>
          </w:p>
        </w:tc>
      </w:tr>
      <w:tr w:rsidR="003C249F" w14:paraId="63A3456A" w14:textId="77777777">
        <w:tc>
          <w:tcPr>
            <w:tcW w:w="3135" w:type="dxa"/>
            <w:vAlign w:val="center"/>
          </w:tcPr>
          <w:p w14:paraId="7CE4F03F" w14:textId="77777777" w:rsidR="003C249F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75E18E21" w14:textId="77777777" w:rsidR="003C249F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691681E5" w14:textId="77777777" w:rsidR="003C249F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F821C6A" w14:textId="77777777" w:rsidR="003C249F" w:rsidRDefault="00000000">
            <w:r>
              <w:t>219</w:t>
            </w:r>
          </w:p>
        </w:tc>
        <w:tc>
          <w:tcPr>
            <w:tcW w:w="1862" w:type="dxa"/>
            <w:vAlign w:val="center"/>
          </w:tcPr>
          <w:p w14:paraId="5D88C966" w14:textId="77777777" w:rsidR="003C249F" w:rsidRDefault="00000000">
            <w:r>
              <w:t>8777</w:t>
            </w:r>
          </w:p>
        </w:tc>
      </w:tr>
      <w:tr w:rsidR="003C249F" w14:paraId="77A46E1D" w14:textId="77777777">
        <w:tc>
          <w:tcPr>
            <w:tcW w:w="3135" w:type="dxa"/>
            <w:vAlign w:val="center"/>
          </w:tcPr>
          <w:p w14:paraId="09AADAEA" w14:textId="77777777" w:rsidR="003C249F" w:rsidRDefault="00000000">
            <w:r>
              <w:t>展览馆</w:t>
            </w:r>
          </w:p>
        </w:tc>
        <w:tc>
          <w:tcPr>
            <w:tcW w:w="1697" w:type="dxa"/>
            <w:vAlign w:val="center"/>
          </w:tcPr>
          <w:p w14:paraId="7A9CE998" w14:textId="77777777" w:rsidR="003C249F" w:rsidRDefault="00000000">
            <w:r>
              <w:t>11.76</w:t>
            </w:r>
          </w:p>
        </w:tc>
        <w:tc>
          <w:tcPr>
            <w:tcW w:w="1131" w:type="dxa"/>
            <w:vAlign w:val="center"/>
          </w:tcPr>
          <w:p w14:paraId="70BA5AF6" w14:textId="77777777" w:rsidR="003C249F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8407B31" w14:textId="77777777" w:rsidR="003C249F" w:rsidRDefault="00000000">
            <w:r>
              <w:t>556</w:t>
            </w:r>
          </w:p>
        </w:tc>
        <w:tc>
          <w:tcPr>
            <w:tcW w:w="1862" w:type="dxa"/>
            <w:vAlign w:val="center"/>
          </w:tcPr>
          <w:p w14:paraId="1CC2C8F7" w14:textId="77777777" w:rsidR="003C249F" w:rsidRDefault="00000000">
            <w:r>
              <w:t>6543</w:t>
            </w:r>
          </w:p>
        </w:tc>
      </w:tr>
      <w:tr w:rsidR="003C249F" w14:paraId="51D2EACE" w14:textId="77777777">
        <w:tc>
          <w:tcPr>
            <w:tcW w:w="3135" w:type="dxa"/>
            <w:vAlign w:val="center"/>
          </w:tcPr>
          <w:p w14:paraId="7A214C30" w14:textId="77777777" w:rsidR="003C249F" w:rsidRDefault="00000000">
            <w:r>
              <w:t>库房</w:t>
            </w:r>
          </w:p>
        </w:tc>
        <w:tc>
          <w:tcPr>
            <w:tcW w:w="1697" w:type="dxa"/>
            <w:vAlign w:val="center"/>
          </w:tcPr>
          <w:p w14:paraId="6A74BECD" w14:textId="77777777" w:rsidR="003C249F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BC8B7EF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E451028" w14:textId="77777777" w:rsidR="003C249F" w:rsidRDefault="00000000">
            <w:r>
              <w:t>22</w:t>
            </w:r>
          </w:p>
        </w:tc>
        <w:tc>
          <w:tcPr>
            <w:tcW w:w="1862" w:type="dxa"/>
            <w:vAlign w:val="center"/>
          </w:tcPr>
          <w:p w14:paraId="3A89C18C" w14:textId="77777777" w:rsidR="003C249F" w:rsidRDefault="00000000">
            <w:r>
              <w:t>332</w:t>
            </w:r>
          </w:p>
        </w:tc>
      </w:tr>
      <w:tr w:rsidR="003C249F" w14:paraId="0BCA7CD1" w14:textId="77777777">
        <w:tc>
          <w:tcPr>
            <w:tcW w:w="3135" w:type="dxa"/>
            <w:vAlign w:val="center"/>
          </w:tcPr>
          <w:p w14:paraId="2386BD99" w14:textId="77777777" w:rsidR="003C249F" w:rsidRDefault="00000000">
            <w:r>
              <w:t>接待室</w:t>
            </w:r>
          </w:p>
        </w:tc>
        <w:tc>
          <w:tcPr>
            <w:tcW w:w="1697" w:type="dxa"/>
            <w:vAlign w:val="center"/>
          </w:tcPr>
          <w:p w14:paraId="03246B7B" w14:textId="77777777" w:rsidR="003C249F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73BF972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2DD40E4" w14:textId="77777777" w:rsidR="003C249F" w:rsidRDefault="00000000">
            <w:r>
              <w:t>15</w:t>
            </w:r>
          </w:p>
        </w:tc>
        <w:tc>
          <w:tcPr>
            <w:tcW w:w="1862" w:type="dxa"/>
            <w:vAlign w:val="center"/>
          </w:tcPr>
          <w:p w14:paraId="3D0F3755" w14:textId="77777777" w:rsidR="003C249F" w:rsidRDefault="00000000">
            <w:r>
              <w:t>200</w:t>
            </w:r>
          </w:p>
        </w:tc>
      </w:tr>
      <w:tr w:rsidR="003C249F" w14:paraId="2099B845" w14:textId="77777777">
        <w:tc>
          <w:tcPr>
            <w:tcW w:w="3135" w:type="dxa"/>
            <w:vAlign w:val="center"/>
          </w:tcPr>
          <w:p w14:paraId="72231598" w14:textId="77777777" w:rsidR="003C249F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470066D9" w14:textId="77777777" w:rsidR="003C249F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5766BC5" w14:textId="77777777" w:rsidR="003C249F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5B1155B5" w14:textId="77777777" w:rsidR="003C249F" w:rsidRDefault="00000000">
            <w:r>
              <w:t>247</w:t>
            </w:r>
          </w:p>
        </w:tc>
        <w:tc>
          <w:tcPr>
            <w:tcW w:w="1862" w:type="dxa"/>
            <w:vAlign w:val="center"/>
          </w:tcPr>
          <w:p w14:paraId="4311E562" w14:textId="77777777" w:rsidR="003C249F" w:rsidRDefault="00000000">
            <w:r>
              <w:t>3324</w:t>
            </w:r>
          </w:p>
        </w:tc>
      </w:tr>
      <w:tr w:rsidR="003C249F" w14:paraId="39AD48E1" w14:textId="77777777">
        <w:tc>
          <w:tcPr>
            <w:tcW w:w="3135" w:type="dxa"/>
            <w:vAlign w:val="center"/>
          </w:tcPr>
          <w:p w14:paraId="443EF679" w14:textId="77777777" w:rsidR="003C249F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3E825DC5" w14:textId="77777777" w:rsidR="003C249F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2A5411EE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640963F" w14:textId="77777777" w:rsidR="003C249F" w:rsidRDefault="00000000">
            <w:r>
              <w:t>64</w:t>
            </w:r>
          </w:p>
        </w:tc>
        <w:tc>
          <w:tcPr>
            <w:tcW w:w="1862" w:type="dxa"/>
            <w:vAlign w:val="center"/>
          </w:tcPr>
          <w:p w14:paraId="26D0F755" w14:textId="77777777" w:rsidR="003C249F" w:rsidRDefault="00000000">
            <w:r>
              <w:t>1216</w:t>
            </w:r>
          </w:p>
        </w:tc>
      </w:tr>
      <w:tr w:rsidR="003C249F" w14:paraId="792CF0FC" w14:textId="77777777">
        <w:tc>
          <w:tcPr>
            <w:tcW w:w="3135" w:type="dxa"/>
            <w:vAlign w:val="center"/>
          </w:tcPr>
          <w:p w14:paraId="47D1A0C7" w14:textId="77777777" w:rsidR="003C249F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011BF3E" w14:textId="77777777" w:rsidR="003C249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3E29C44" w14:textId="77777777" w:rsidR="003C249F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791C860" w14:textId="77777777" w:rsidR="003C249F" w:rsidRDefault="00000000">
            <w:r>
              <w:t>11</w:t>
            </w:r>
          </w:p>
        </w:tc>
        <w:tc>
          <w:tcPr>
            <w:tcW w:w="1862" w:type="dxa"/>
            <w:vAlign w:val="center"/>
          </w:tcPr>
          <w:p w14:paraId="6EC0E563" w14:textId="77777777" w:rsidR="003C249F" w:rsidRDefault="00000000">
            <w:r>
              <w:t>0</w:t>
            </w:r>
          </w:p>
        </w:tc>
      </w:tr>
      <w:tr w:rsidR="003C249F" w14:paraId="136E77F3" w14:textId="77777777">
        <w:tc>
          <w:tcPr>
            <w:tcW w:w="3135" w:type="dxa"/>
            <w:vAlign w:val="center"/>
          </w:tcPr>
          <w:p w14:paraId="4C25F4A6" w14:textId="77777777" w:rsidR="003C249F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67275CF1" w14:textId="77777777" w:rsidR="003C249F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6C25852E" w14:textId="77777777" w:rsidR="003C249F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76732AAC" w14:textId="77777777" w:rsidR="003C249F" w:rsidRDefault="00000000">
            <w:r>
              <w:t>116</w:t>
            </w:r>
          </w:p>
        </w:tc>
        <w:tc>
          <w:tcPr>
            <w:tcW w:w="1862" w:type="dxa"/>
            <w:vAlign w:val="center"/>
          </w:tcPr>
          <w:p w14:paraId="3B38F727" w14:textId="77777777" w:rsidR="003C249F" w:rsidRDefault="00000000">
            <w:r>
              <w:t>6105</w:t>
            </w:r>
          </w:p>
        </w:tc>
      </w:tr>
      <w:tr w:rsidR="003C249F" w14:paraId="360CE3FE" w14:textId="77777777">
        <w:tc>
          <w:tcPr>
            <w:tcW w:w="3135" w:type="dxa"/>
            <w:vAlign w:val="center"/>
          </w:tcPr>
          <w:p w14:paraId="0FFC6485" w14:textId="77777777" w:rsidR="003C249F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60A9017B" w14:textId="77777777" w:rsidR="003C249F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4EAAAA3E" w14:textId="77777777" w:rsidR="003C249F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451EF35" w14:textId="77777777" w:rsidR="003C249F" w:rsidRDefault="00000000">
            <w:r>
              <w:t>90</w:t>
            </w:r>
          </w:p>
        </w:tc>
        <w:tc>
          <w:tcPr>
            <w:tcW w:w="1862" w:type="dxa"/>
            <w:vAlign w:val="center"/>
          </w:tcPr>
          <w:p w14:paraId="56528032" w14:textId="77777777" w:rsidR="003C249F" w:rsidRDefault="00000000">
            <w:r>
              <w:t>3606</w:t>
            </w:r>
          </w:p>
        </w:tc>
      </w:tr>
      <w:tr w:rsidR="003C249F" w14:paraId="11B35C11" w14:textId="77777777">
        <w:tc>
          <w:tcPr>
            <w:tcW w:w="7485" w:type="dxa"/>
            <w:gridSpan w:val="4"/>
            <w:vAlign w:val="center"/>
          </w:tcPr>
          <w:p w14:paraId="27935B58" w14:textId="77777777" w:rsidR="003C249F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B24112A" w14:textId="77777777" w:rsidR="003C249F" w:rsidRDefault="00000000">
            <w:r>
              <w:t>53185</w:t>
            </w:r>
          </w:p>
        </w:tc>
      </w:tr>
    </w:tbl>
    <w:p w14:paraId="28DFA98E" w14:textId="77777777" w:rsidR="003C249F" w:rsidRDefault="00000000">
      <w:pPr>
        <w:pStyle w:val="2"/>
        <w:widowControl w:val="0"/>
      </w:pPr>
      <w:bookmarkStart w:id="95" w:name="_Toc24161"/>
      <w:r>
        <w:t>负荷分项统计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C249F" w14:paraId="17707E1D" w14:textId="77777777">
        <w:tc>
          <w:tcPr>
            <w:tcW w:w="1964" w:type="dxa"/>
            <w:shd w:val="clear" w:color="auto" w:fill="E6E6E6"/>
            <w:vAlign w:val="center"/>
          </w:tcPr>
          <w:p w14:paraId="27787AF6" w14:textId="77777777" w:rsidR="003C249F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12090E" w14:textId="77777777" w:rsidR="003C249F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F2482F" w14:textId="77777777" w:rsidR="003C249F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C814B5" w14:textId="77777777" w:rsidR="003C249F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CF313B" w14:textId="77777777" w:rsidR="003C249F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A0773B" w14:textId="77777777" w:rsidR="003C249F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70AE143" w14:textId="77777777" w:rsidR="003C249F" w:rsidRDefault="00000000">
            <w:pPr>
              <w:jc w:val="center"/>
            </w:pPr>
            <w:r>
              <w:t>合计</w:t>
            </w:r>
          </w:p>
        </w:tc>
      </w:tr>
      <w:tr w:rsidR="003C249F" w14:paraId="487B5144" w14:textId="77777777">
        <w:tc>
          <w:tcPr>
            <w:tcW w:w="1964" w:type="dxa"/>
            <w:shd w:val="clear" w:color="auto" w:fill="E6E6E6"/>
            <w:vAlign w:val="center"/>
          </w:tcPr>
          <w:p w14:paraId="51A2EFE8" w14:textId="77777777" w:rsidR="003C249F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2DA7B28" w14:textId="77777777" w:rsidR="003C249F" w:rsidRDefault="00000000">
            <w:r>
              <w:t>-23.26</w:t>
            </w:r>
          </w:p>
        </w:tc>
        <w:tc>
          <w:tcPr>
            <w:tcW w:w="1273" w:type="dxa"/>
            <w:vAlign w:val="center"/>
          </w:tcPr>
          <w:p w14:paraId="42B3B29B" w14:textId="77777777" w:rsidR="003C249F" w:rsidRDefault="00000000">
            <w:r>
              <w:t>10.72</w:t>
            </w:r>
          </w:p>
        </w:tc>
        <w:tc>
          <w:tcPr>
            <w:tcW w:w="1131" w:type="dxa"/>
            <w:vAlign w:val="center"/>
          </w:tcPr>
          <w:p w14:paraId="02D7AE91" w14:textId="77777777" w:rsidR="003C249F" w:rsidRDefault="00000000">
            <w:r>
              <w:t>1.99</w:t>
            </w:r>
          </w:p>
        </w:tc>
        <w:tc>
          <w:tcPr>
            <w:tcW w:w="1131" w:type="dxa"/>
            <w:vAlign w:val="center"/>
          </w:tcPr>
          <w:p w14:paraId="2750A461" w14:textId="77777777" w:rsidR="003C249F" w:rsidRDefault="00000000">
            <w:r>
              <w:t>-9.94</w:t>
            </w:r>
          </w:p>
        </w:tc>
        <w:tc>
          <w:tcPr>
            <w:tcW w:w="1131" w:type="dxa"/>
            <w:vAlign w:val="center"/>
          </w:tcPr>
          <w:p w14:paraId="5BBEDD74" w14:textId="77777777" w:rsidR="003C249F" w:rsidRDefault="00000000">
            <w:r>
              <w:t>4.36</w:t>
            </w:r>
          </w:p>
        </w:tc>
        <w:tc>
          <w:tcPr>
            <w:tcW w:w="1415" w:type="dxa"/>
            <w:vAlign w:val="center"/>
          </w:tcPr>
          <w:p w14:paraId="44428F2C" w14:textId="77777777" w:rsidR="003C249F" w:rsidRDefault="00000000">
            <w:r>
              <w:t>-16.13</w:t>
            </w:r>
          </w:p>
        </w:tc>
      </w:tr>
      <w:tr w:rsidR="003C249F" w14:paraId="52A255C8" w14:textId="77777777">
        <w:tc>
          <w:tcPr>
            <w:tcW w:w="1964" w:type="dxa"/>
            <w:shd w:val="clear" w:color="auto" w:fill="E6E6E6"/>
            <w:vAlign w:val="center"/>
          </w:tcPr>
          <w:p w14:paraId="3DE98614" w14:textId="77777777" w:rsidR="003C249F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2C98814" w14:textId="77777777" w:rsidR="003C249F" w:rsidRDefault="00000000">
            <w:r>
              <w:t>18.81</w:t>
            </w:r>
          </w:p>
        </w:tc>
        <w:tc>
          <w:tcPr>
            <w:tcW w:w="1273" w:type="dxa"/>
            <w:vAlign w:val="center"/>
          </w:tcPr>
          <w:p w14:paraId="487646CD" w14:textId="77777777" w:rsidR="003C249F" w:rsidRDefault="00000000">
            <w:r>
              <w:t>29.34</w:t>
            </w:r>
          </w:p>
        </w:tc>
        <w:tc>
          <w:tcPr>
            <w:tcW w:w="1131" w:type="dxa"/>
            <w:vAlign w:val="center"/>
          </w:tcPr>
          <w:p w14:paraId="7C86F0A6" w14:textId="77777777" w:rsidR="003C249F" w:rsidRDefault="00000000">
            <w:r>
              <w:t>6.65</w:t>
            </w:r>
          </w:p>
        </w:tc>
        <w:tc>
          <w:tcPr>
            <w:tcW w:w="1131" w:type="dxa"/>
            <w:vAlign w:val="center"/>
          </w:tcPr>
          <w:p w14:paraId="5FCB09C3" w14:textId="77777777" w:rsidR="003C249F" w:rsidRDefault="00000000">
            <w:r>
              <w:t>28.94</w:t>
            </w:r>
          </w:p>
        </w:tc>
        <w:tc>
          <w:tcPr>
            <w:tcW w:w="1131" w:type="dxa"/>
            <w:vAlign w:val="center"/>
          </w:tcPr>
          <w:p w14:paraId="0B42689E" w14:textId="77777777" w:rsidR="003C249F" w:rsidRDefault="00000000">
            <w:r>
              <w:t>-6.03</w:t>
            </w:r>
          </w:p>
        </w:tc>
        <w:tc>
          <w:tcPr>
            <w:tcW w:w="1415" w:type="dxa"/>
            <w:vAlign w:val="center"/>
          </w:tcPr>
          <w:p w14:paraId="0DB422A9" w14:textId="77777777" w:rsidR="003C249F" w:rsidRDefault="00000000">
            <w:r>
              <w:t>77.71</w:t>
            </w:r>
          </w:p>
        </w:tc>
      </w:tr>
    </w:tbl>
    <w:p w14:paraId="38C1AFD3" w14:textId="77777777" w:rsidR="003C249F" w:rsidRDefault="00000000">
      <w:pPr>
        <w:jc w:val="center"/>
      </w:pPr>
      <w:r>
        <w:rPr>
          <w:noProof/>
        </w:rPr>
        <w:drawing>
          <wp:inline distT="0" distB="0" distL="0" distR="0" wp14:anchorId="260FC8B5" wp14:editId="46938C17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0724" w14:textId="77777777" w:rsidR="003C249F" w:rsidRDefault="00000000">
      <w:pPr>
        <w:jc w:val="center"/>
      </w:pPr>
      <w:r>
        <w:rPr>
          <w:noProof/>
        </w:rPr>
        <w:drawing>
          <wp:inline distT="0" distB="0" distL="0" distR="0" wp14:anchorId="25721B02" wp14:editId="2582EE99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F9F3" w14:textId="77777777" w:rsidR="003C249F" w:rsidRDefault="00000000">
      <w:pPr>
        <w:pStyle w:val="2"/>
      </w:pPr>
      <w:bookmarkStart w:id="96" w:name="_Toc16739"/>
      <w:r>
        <w:t>逐月负荷表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C249F" w14:paraId="4B51E304" w14:textId="77777777">
        <w:tc>
          <w:tcPr>
            <w:tcW w:w="854" w:type="dxa"/>
            <w:shd w:val="clear" w:color="auto" w:fill="E6E6E6"/>
            <w:vAlign w:val="center"/>
          </w:tcPr>
          <w:p w14:paraId="0A429B26" w14:textId="77777777" w:rsidR="003C249F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46B94D" w14:textId="77777777" w:rsidR="003C249F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3F972B" w14:textId="77777777" w:rsidR="003C249F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96F813" w14:textId="77777777" w:rsidR="003C249F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0B7FE99" w14:textId="77777777" w:rsidR="003C249F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AED347" w14:textId="77777777" w:rsidR="003C249F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6EC1E44" w14:textId="77777777" w:rsidR="003C249F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C249F" w14:paraId="79D0ED41" w14:textId="77777777">
        <w:tc>
          <w:tcPr>
            <w:tcW w:w="854" w:type="dxa"/>
            <w:shd w:val="clear" w:color="auto" w:fill="E6E6E6"/>
            <w:vAlign w:val="center"/>
          </w:tcPr>
          <w:p w14:paraId="1F7EFD83" w14:textId="77777777" w:rsidR="003C249F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D05FB5" w14:textId="77777777" w:rsidR="003C249F" w:rsidRDefault="00000000">
            <w:pPr>
              <w:jc w:val="right"/>
            </w:pPr>
            <w:r>
              <w:t>16269</w:t>
            </w:r>
          </w:p>
        </w:tc>
        <w:tc>
          <w:tcPr>
            <w:tcW w:w="1188" w:type="dxa"/>
            <w:vAlign w:val="center"/>
          </w:tcPr>
          <w:p w14:paraId="05F489C9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568E22" w14:textId="77777777" w:rsidR="003C249F" w:rsidRDefault="00000000">
            <w:pPr>
              <w:jc w:val="right"/>
            </w:pPr>
            <w:r>
              <w:rPr>
                <w:color w:val="FF0000"/>
              </w:rPr>
              <w:t>202.469</w:t>
            </w:r>
          </w:p>
        </w:tc>
        <w:tc>
          <w:tcPr>
            <w:tcW w:w="1862" w:type="dxa"/>
            <w:vAlign w:val="center"/>
          </w:tcPr>
          <w:p w14:paraId="409764F9" w14:textId="77777777" w:rsidR="003C249F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B098E42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A33FBD" w14:textId="77777777" w:rsidR="003C249F" w:rsidRDefault="00000000">
            <w:r>
              <w:t>--</w:t>
            </w:r>
          </w:p>
        </w:tc>
      </w:tr>
      <w:tr w:rsidR="003C249F" w14:paraId="41EDA46F" w14:textId="77777777">
        <w:tc>
          <w:tcPr>
            <w:tcW w:w="854" w:type="dxa"/>
            <w:shd w:val="clear" w:color="auto" w:fill="E6E6E6"/>
            <w:vAlign w:val="center"/>
          </w:tcPr>
          <w:p w14:paraId="5F2ACE46" w14:textId="77777777" w:rsidR="003C249F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38306B" w14:textId="77777777" w:rsidR="003C249F" w:rsidRDefault="00000000">
            <w:pPr>
              <w:jc w:val="right"/>
            </w:pPr>
            <w:r>
              <w:t>7331</w:t>
            </w:r>
          </w:p>
        </w:tc>
        <w:tc>
          <w:tcPr>
            <w:tcW w:w="1188" w:type="dxa"/>
            <w:vAlign w:val="center"/>
          </w:tcPr>
          <w:p w14:paraId="6EA63C4E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646874" w14:textId="77777777" w:rsidR="003C249F" w:rsidRDefault="00000000">
            <w:pPr>
              <w:jc w:val="right"/>
            </w:pPr>
            <w:r>
              <w:t>159.873</w:t>
            </w:r>
          </w:p>
        </w:tc>
        <w:tc>
          <w:tcPr>
            <w:tcW w:w="1862" w:type="dxa"/>
            <w:vAlign w:val="center"/>
          </w:tcPr>
          <w:p w14:paraId="79082E89" w14:textId="77777777" w:rsidR="003C249F" w:rsidRDefault="00000000">
            <w:r>
              <w:t>2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EE3C79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92CDCA" w14:textId="77777777" w:rsidR="003C249F" w:rsidRDefault="00000000">
            <w:r>
              <w:t>--</w:t>
            </w:r>
          </w:p>
        </w:tc>
      </w:tr>
      <w:tr w:rsidR="003C249F" w14:paraId="397D4977" w14:textId="77777777">
        <w:tc>
          <w:tcPr>
            <w:tcW w:w="854" w:type="dxa"/>
            <w:shd w:val="clear" w:color="auto" w:fill="E6E6E6"/>
            <w:vAlign w:val="center"/>
          </w:tcPr>
          <w:p w14:paraId="54CA1F4C" w14:textId="77777777" w:rsidR="003C249F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1F92CE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4FCDC3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95A561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F657AC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8E4EBC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6F2F7A" w14:textId="77777777" w:rsidR="003C249F" w:rsidRDefault="00000000">
            <w:r>
              <w:t>--</w:t>
            </w:r>
          </w:p>
        </w:tc>
      </w:tr>
      <w:tr w:rsidR="003C249F" w14:paraId="0D5B6845" w14:textId="77777777">
        <w:tc>
          <w:tcPr>
            <w:tcW w:w="854" w:type="dxa"/>
            <w:shd w:val="clear" w:color="auto" w:fill="E6E6E6"/>
            <w:vAlign w:val="center"/>
          </w:tcPr>
          <w:p w14:paraId="167834AC" w14:textId="77777777" w:rsidR="003C249F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89672E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480821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6CD194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B0CA58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A4F78EC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DEBF3D" w14:textId="77777777" w:rsidR="003C249F" w:rsidRDefault="00000000">
            <w:r>
              <w:t>--</w:t>
            </w:r>
          </w:p>
        </w:tc>
      </w:tr>
      <w:tr w:rsidR="003C249F" w14:paraId="692EAF2E" w14:textId="77777777">
        <w:tc>
          <w:tcPr>
            <w:tcW w:w="854" w:type="dxa"/>
            <w:shd w:val="clear" w:color="auto" w:fill="E6E6E6"/>
            <w:vAlign w:val="center"/>
          </w:tcPr>
          <w:p w14:paraId="06BBE222" w14:textId="77777777" w:rsidR="003C249F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DED544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A88445" w14:textId="77777777" w:rsidR="003C249F" w:rsidRDefault="00000000">
            <w:pPr>
              <w:jc w:val="right"/>
            </w:pPr>
            <w:r>
              <w:t>13511</w:t>
            </w:r>
          </w:p>
        </w:tc>
        <w:tc>
          <w:tcPr>
            <w:tcW w:w="1188" w:type="dxa"/>
            <w:vAlign w:val="center"/>
          </w:tcPr>
          <w:p w14:paraId="6EE71A90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F2FBCD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B2BA1F" w14:textId="77777777" w:rsidR="003C249F" w:rsidRDefault="00000000">
            <w:pPr>
              <w:jc w:val="right"/>
            </w:pPr>
            <w:r>
              <w:t>129.592</w:t>
            </w:r>
          </w:p>
        </w:tc>
        <w:tc>
          <w:tcPr>
            <w:tcW w:w="1862" w:type="dxa"/>
            <w:vAlign w:val="center"/>
          </w:tcPr>
          <w:p w14:paraId="199AF827" w14:textId="77777777" w:rsidR="003C249F" w:rsidRDefault="00000000">
            <w:r>
              <w:t>5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C249F" w14:paraId="587CBC33" w14:textId="77777777">
        <w:tc>
          <w:tcPr>
            <w:tcW w:w="854" w:type="dxa"/>
            <w:shd w:val="clear" w:color="auto" w:fill="E6E6E6"/>
            <w:vAlign w:val="center"/>
          </w:tcPr>
          <w:p w14:paraId="3F036EB3" w14:textId="77777777" w:rsidR="003C249F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BA8D97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D6950C" w14:textId="77777777" w:rsidR="003C249F" w:rsidRDefault="00000000">
            <w:pPr>
              <w:jc w:val="right"/>
            </w:pPr>
            <w:r>
              <w:t>26567</w:t>
            </w:r>
          </w:p>
        </w:tc>
        <w:tc>
          <w:tcPr>
            <w:tcW w:w="1188" w:type="dxa"/>
            <w:vAlign w:val="center"/>
          </w:tcPr>
          <w:p w14:paraId="7F20DA3B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60F75B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4FE2384" w14:textId="77777777" w:rsidR="003C249F" w:rsidRDefault="00000000">
            <w:pPr>
              <w:jc w:val="right"/>
            </w:pPr>
            <w:r>
              <w:t>181.477</w:t>
            </w:r>
          </w:p>
        </w:tc>
        <w:tc>
          <w:tcPr>
            <w:tcW w:w="1862" w:type="dxa"/>
            <w:vAlign w:val="center"/>
          </w:tcPr>
          <w:p w14:paraId="04A56768" w14:textId="77777777" w:rsidR="003C249F" w:rsidRDefault="00000000">
            <w:r>
              <w:t>6</w:t>
            </w:r>
            <w:r>
              <w:t>月</w:t>
            </w:r>
            <w:r>
              <w:t>26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3C249F" w14:paraId="0BF8F881" w14:textId="77777777">
        <w:tc>
          <w:tcPr>
            <w:tcW w:w="854" w:type="dxa"/>
            <w:shd w:val="clear" w:color="auto" w:fill="E6E6E6"/>
            <w:vAlign w:val="center"/>
          </w:tcPr>
          <w:p w14:paraId="444CCBF1" w14:textId="77777777" w:rsidR="003C249F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38A71B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6F8663" w14:textId="77777777" w:rsidR="003C249F" w:rsidRDefault="00000000">
            <w:pPr>
              <w:jc w:val="right"/>
            </w:pPr>
            <w:r>
              <w:t>45858</w:t>
            </w:r>
          </w:p>
        </w:tc>
        <w:tc>
          <w:tcPr>
            <w:tcW w:w="1188" w:type="dxa"/>
            <w:vAlign w:val="center"/>
          </w:tcPr>
          <w:p w14:paraId="228333B2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630231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57D310" w14:textId="77777777" w:rsidR="003C249F" w:rsidRDefault="00000000">
            <w:pPr>
              <w:jc w:val="right"/>
            </w:pPr>
            <w:r>
              <w:t>246.971</w:t>
            </w:r>
          </w:p>
        </w:tc>
        <w:tc>
          <w:tcPr>
            <w:tcW w:w="1862" w:type="dxa"/>
            <w:vAlign w:val="center"/>
          </w:tcPr>
          <w:p w14:paraId="5F48EEAB" w14:textId="77777777" w:rsidR="003C249F" w:rsidRDefault="00000000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3C249F" w14:paraId="1D3741D4" w14:textId="77777777">
        <w:tc>
          <w:tcPr>
            <w:tcW w:w="854" w:type="dxa"/>
            <w:shd w:val="clear" w:color="auto" w:fill="E6E6E6"/>
            <w:vAlign w:val="center"/>
          </w:tcPr>
          <w:p w14:paraId="6962334B" w14:textId="77777777" w:rsidR="003C249F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56BA8E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3FD285" w14:textId="77777777" w:rsidR="003C249F" w:rsidRDefault="00000000">
            <w:pPr>
              <w:jc w:val="right"/>
            </w:pPr>
            <w:r>
              <w:t>42374</w:t>
            </w:r>
          </w:p>
        </w:tc>
        <w:tc>
          <w:tcPr>
            <w:tcW w:w="1188" w:type="dxa"/>
            <w:vAlign w:val="center"/>
          </w:tcPr>
          <w:p w14:paraId="0C7C18C1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CE4ED3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B2BCA8" w14:textId="77777777" w:rsidR="003C249F" w:rsidRDefault="00000000">
            <w:pPr>
              <w:jc w:val="right"/>
            </w:pPr>
            <w:r>
              <w:rPr>
                <w:color w:val="0000FF"/>
              </w:rPr>
              <w:t>276.135</w:t>
            </w:r>
          </w:p>
        </w:tc>
        <w:tc>
          <w:tcPr>
            <w:tcW w:w="1862" w:type="dxa"/>
            <w:vAlign w:val="center"/>
          </w:tcPr>
          <w:p w14:paraId="7BFC6839" w14:textId="77777777" w:rsidR="003C249F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3C249F" w14:paraId="326061F6" w14:textId="77777777">
        <w:tc>
          <w:tcPr>
            <w:tcW w:w="854" w:type="dxa"/>
            <w:shd w:val="clear" w:color="auto" w:fill="E6E6E6"/>
            <w:vAlign w:val="center"/>
          </w:tcPr>
          <w:p w14:paraId="6BE523E0" w14:textId="77777777" w:rsidR="003C249F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9E3B9D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61DDF5" w14:textId="77777777" w:rsidR="003C249F" w:rsidRDefault="00000000">
            <w:pPr>
              <w:jc w:val="right"/>
            </w:pPr>
            <w:r>
              <w:t>28660</w:t>
            </w:r>
          </w:p>
        </w:tc>
        <w:tc>
          <w:tcPr>
            <w:tcW w:w="1188" w:type="dxa"/>
            <w:vAlign w:val="center"/>
          </w:tcPr>
          <w:p w14:paraId="028CFDBD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EEE731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9283118" w14:textId="77777777" w:rsidR="003C249F" w:rsidRDefault="00000000">
            <w:pPr>
              <w:jc w:val="right"/>
            </w:pPr>
            <w:r>
              <w:t>228.770</w:t>
            </w:r>
          </w:p>
        </w:tc>
        <w:tc>
          <w:tcPr>
            <w:tcW w:w="1862" w:type="dxa"/>
            <w:vAlign w:val="center"/>
          </w:tcPr>
          <w:p w14:paraId="45F06506" w14:textId="77777777" w:rsidR="003C249F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3C249F" w14:paraId="390E34D1" w14:textId="77777777">
        <w:tc>
          <w:tcPr>
            <w:tcW w:w="854" w:type="dxa"/>
            <w:shd w:val="clear" w:color="auto" w:fill="E6E6E6"/>
            <w:vAlign w:val="center"/>
          </w:tcPr>
          <w:p w14:paraId="369AD87C" w14:textId="77777777" w:rsidR="003C249F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6FD6C6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8F5FF0" w14:textId="77777777" w:rsidR="003C249F" w:rsidRDefault="00000000">
            <w:pPr>
              <w:jc w:val="right"/>
            </w:pPr>
            <w:r>
              <w:t>5958</w:t>
            </w:r>
          </w:p>
        </w:tc>
        <w:tc>
          <w:tcPr>
            <w:tcW w:w="1188" w:type="dxa"/>
            <w:vAlign w:val="center"/>
          </w:tcPr>
          <w:p w14:paraId="75607DAF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C29A63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A98C86" w14:textId="77777777" w:rsidR="003C249F" w:rsidRDefault="00000000">
            <w:pPr>
              <w:jc w:val="right"/>
            </w:pPr>
            <w:r>
              <w:t>125.422</w:t>
            </w:r>
          </w:p>
        </w:tc>
        <w:tc>
          <w:tcPr>
            <w:tcW w:w="1862" w:type="dxa"/>
            <w:vAlign w:val="center"/>
          </w:tcPr>
          <w:p w14:paraId="1080D23D" w14:textId="77777777" w:rsidR="003C249F" w:rsidRDefault="00000000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C249F" w14:paraId="50468316" w14:textId="77777777">
        <w:tc>
          <w:tcPr>
            <w:tcW w:w="854" w:type="dxa"/>
            <w:shd w:val="clear" w:color="auto" w:fill="E6E6E6"/>
            <w:vAlign w:val="center"/>
          </w:tcPr>
          <w:p w14:paraId="710D1AC7" w14:textId="77777777" w:rsidR="003C249F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C930DE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646FC5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20981B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781ED9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4438E9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480075" w14:textId="77777777" w:rsidR="003C249F" w:rsidRDefault="00000000">
            <w:r>
              <w:t>--</w:t>
            </w:r>
          </w:p>
        </w:tc>
      </w:tr>
      <w:tr w:rsidR="003C249F" w14:paraId="3FE79BB7" w14:textId="77777777">
        <w:tc>
          <w:tcPr>
            <w:tcW w:w="854" w:type="dxa"/>
            <w:shd w:val="clear" w:color="auto" w:fill="E6E6E6"/>
            <w:vAlign w:val="center"/>
          </w:tcPr>
          <w:p w14:paraId="3C1FC320" w14:textId="77777777" w:rsidR="003C249F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8D7E30" w14:textId="77777777" w:rsidR="003C249F" w:rsidRDefault="00000000">
            <w:pPr>
              <w:jc w:val="right"/>
            </w:pPr>
            <w:r>
              <w:t>10221</w:t>
            </w:r>
          </w:p>
        </w:tc>
        <w:tc>
          <w:tcPr>
            <w:tcW w:w="1188" w:type="dxa"/>
            <w:vAlign w:val="center"/>
          </w:tcPr>
          <w:p w14:paraId="342ECFEE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EBA4CC" w14:textId="77777777" w:rsidR="003C249F" w:rsidRDefault="00000000">
            <w:pPr>
              <w:jc w:val="right"/>
            </w:pPr>
            <w:r>
              <w:t>123.166</w:t>
            </w:r>
          </w:p>
        </w:tc>
        <w:tc>
          <w:tcPr>
            <w:tcW w:w="1862" w:type="dxa"/>
            <w:vAlign w:val="center"/>
          </w:tcPr>
          <w:p w14:paraId="251DD697" w14:textId="77777777" w:rsidR="003C249F" w:rsidRDefault="00000000">
            <w:r>
              <w:t>12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BE2658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D1AD07" w14:textId="77777777" w:rsidR="003C249F" w:rsidRDefault="00000000">
            <w:r>
              <w:t>--</w:t>
            </w:r>
          </w:p>
        </w:tc>
      </w:tr>
    </w:tbl>
    <w:p w14:paraId="334DA1D5" w14:textId="77777777" w:rsidR="003C249F" w:rsidRDefault="00000000">
      <w:pPr>
        <w:jc w:val="center"/>
      </w:pPr>
      <w:r>
        <w:rPr>
          <w:noProof/>
        </w:rPr>
        <w:drawing>
          <wp:inline distT="0" distB="0" distL="0" distR="0" wp14:anchorId="2B083960" wp14:editId="758DF0E3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646DD" w14:textId="77777777" w:rsidR="003C249F" w:rsidRDefault="00000000">
      <w:pPr>
        <w:jc w:val="center"/>
      </w:pPr>
      <w:r>
        <w:rPr>
          <w:noProof/>
        </w:rPr>
        <w:drawing>
          <wp:inline distT="0" distB="0" distL="0" distR="0" wp14:anchorId="615F2C93" wp14:editId="1B3DE3D6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967FF" w14:textId="77777777" w:rsidR="003C249F" w:rsidRDefault="00000000">
      <w:pPr>
        <w:pStyle w:val="2"/>
      </w:pPr>
      <w:bookmarkStart w:id="97" w:name="_Toc25130"/>
      <w:r>
        <w:t>逐月电耗</w:t>
      </w:r>
      <w:bookmarkEnd w:id="97"/>
    </w:p>
    <w:p w14:paraId="04B78811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C249F" w14:paraId="7EA269CF" w14:textId="77777777">
        <w:tc>
          <w:tcPr>
            <w:tcW w:w="1041" w:type="dxa"/>
            <w:shd w:val="clear" w:color="auto" w:fill="E6E6E6"/>
            <w:vAlign w:val="center"/>
          </w:tcPr>
          <w:p w14:paraId="0FEBB345" w14:textId="77777777" w:rsidR="003C249F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0490F4B" w14:textId="77777777" w:rsidR="003C249F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DDC970C" w14:textId="77777777" w:rsidR="003C249F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29B894A" w14:textId="77777777" w:rsidR="003C249F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3EEC54E" w14:textId="77777777" w:rsidR="003C249F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A1430FA" w14:textId="77777777" w:rsidR="003C249F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A7D963" w14:textId="77777777" w:rsidR="003C249F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4B7A63" w14:textId="77777777" w:rsidR="003C249F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A3167D" w14:textId="77777777" w:rsidR="003C249F" w:rsidRDefault="00000000">
            <w:pPr>
              <w:jc w:val="center"/>
            </w:pPr>
            <w:r>
              <w:t>热水</w:t>
            </w:r>
          </w:p>
        </w:tc>
      </w:tr>
      <w:tr w:rsidR="003C249F" w14:paraId="3AD561B1" w14:textId="77777777">
        <w:tc>
          <w:tcPr>
            <w:tcW w:w="1041" w:type="dxa"/>
            <w:vAlign w:val="center"/>
          </w:tcPr>
          <w:p w14:paraId="37C23771" w14:textId="77777777" w:rsidR="003C249F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0D5ACAA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4DBB98" w14:textId="77777777" w:rsidR="003C249F" w:rsidRDefault="00000000">
            <w:pPr>
              <w:jc w:val="right"/>
            </w:pPr>
            <w:r>
              <w:t>2.59</w:t>
            </w:r>
          </w:p>
        </w:tc>
        <w:tc>
          <w:tcPr>
            <w:tcW w:w="1148" w:type="dxa"/>
            <w:vAlign w:val="center"/>
          </w:tcPr>
          <w:p w14:paraId="112274C9" w14:textId="77777777" w:rsidR="003C249F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71E71031" w14:textId="77777777" w:rsidR="003C249F" w:rsidRDefault="00000000">
            <w:pPr>
              <w:jc w:val="right"/>
            </w:pPr>
            <w:r>
              <w:t>2.17</w:t>
            </w:r>
          </w:p>
        </w:tc>
        <w:tc>
          <w:tcPr>
            <w:tcW w:w="1148" w:type="dxa"/>
            <w:vAlign w:val="center"/>
          </w:tcPr>
          <w:p w14:paraId="48652B73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C40BA29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A329981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2379ED6" w14:textId="77777777" w:rsidR="003C249F" w:rsidRDefault="00000000">
            <w:pPr>
              <w:jc w:val="right"/>
            </w:pPr>
            <w:r>
              <w:t>－</w:t>
            </w:r>
          </w:p>
        </w:tc>
      </w:tr>
      <w:tr w:rsidR="003C249F" w14:paraId="4EAE1E85" w14:textId="77777777">
        <w:tc>
          <w:tcPr>
            <w:tcW w:w="1041" w:type="dxa"/>
            <w:vAlign w:val="center"/>
          </w:tcPr>
          <w:p w14:paraId="271196FF" w14:textId="77777777" w:rsidR="003C249F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8DA8A5A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FA971B" w14:textId="77777777" w:rsidR="003C249F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0283BCAE" w14:textId="77777777" w:rsidR="003C249F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12EA18D5" w14:textId="77777777" w:rsidR="003C249F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39C77102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3472B1A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4D41F6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E85914" w14:textId="77777777" w:rsidR="003C249F" w:rsidRDefault="003C249F">
            <w:pPr>
              <w:jc w:val="right"/>
            </w:pPr>
          </w:p>
        </w:tc>
      </w:tr>
      <w:tr w:rsidR="003C249F" w14:paraId="4E73D3D6" w14:textId="77777777">
        <w:tc>
          <w:tcPr>
            <w:tcW w:w="1041" w:type="dxa"/>
            <w:vAlign w:val="center"/>
          </w:tcPr>
          <w:p w14:paraId="08D5AE62" w14:textId="77777777" w:rsidR="003C249F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88FA5D2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D90FF5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45D2FD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BC1B75" w14:textId="77777777" w:rsidR="003C249F" w:rsidRDefault="00000000">
            <w:pPr>
              <w:jc w:val="right"/>
            </w:pPr>
            <w:r>
              <w:t>2.15</w:t>
            </w:r>
          </w:p>
        </w:tc>
        <w:tc>
          <w:tcPr>
            <w:tcW w:w="1148" w:type="dxa"/>
            <w:vAlign w:val="center"/>
          </w:tcPr>
          <w:p w14:paraId="577658C1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237CAB0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67B553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A426DD" w14:textId="77777777" w:rsidR="003C249F" w:rsidRDefault="003C249F">
            <w:pPr>
              <w:jc w:val="right"/>
            </w:pPr>
          </w:p>
        </w:tc>
      </w:tr>
      <w:tr w:rsidR="003C249F" w14:paraId="08B113E7" w14:textId="77777777">
        <w:tc>
          <w:tcPr>
            <w:tcW w:w="1041" w:type="dxa"/>
            <w:vAlign w:val="center"/>
          </w:tcPr>
          <w:p w14:paraId="4C9293A1" w14:textId="77777777" w:rsidR="003C249F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E366DFE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266F54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89E359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E3B4A9" w14:textId="77777777" w:rsidR="003C249F" w:rsidRDefault="00000000">
            <w:pPr>
              <w:jc w:val="right"/>
            </w:pPr>
            <w:r>
              <w:t>2.10</w:t>
            </w:r>
          </w:p>
        </w:tc>
        <w:tc>
          <w:tcPr>
            <w:tcW w:w="1148" w:type="dxa"/>
            <w:vAlign w:val="center"/>
          </w:tcPr>
          <w:p w14:paraId="50967D60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54BEBE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2643F6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09EC0A" w14:textId="77777777" w:rsidR="003C249F" w:rsidRDefault="003C249F">
            <w:pPr>
              <w:jc w:val="right"/>
            </w:pPr>
          </w:p>
        </w:tc>
      </w:tr>
      <w:tr w:rsidR="003C249F" w14:paraId="1D152D3A" w14:textId="77777777">
        <w:tc>
          <w:tcPr>
            <w:tcW w:w="1041" w:type="dxa"/>
            <w:vAlign w:val="center"/>
          </w:tcPr>
          <w:p w14:paraId="0C553759" w14:textId="77777777" w:rsidR="003C249F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C390E2D" w14:textId="77777777" w:rsidR="003C249F" w:rsidRDefault="00000000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73E19AB4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F8DABC" w14:textId="77777777" w:rsidR="003C249F" w:rsidRDefault="00000000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55EC3523" w14:textId="77777777" w:rsidR="003C249F" w:rsidRDefault="00000000">
            <w:pPr>
              <w:jc w:val="right"/>
            </w:pPr>
            <w:r>
              <w:t>2.17</w:t>
            </w:r>
          </w:p>
        </w:tc>
        <w:tc>
          <w:tcPr>
            <w:tcW w:w="1148" w:type="dxa"/>
            <w:vAlign w:val="center"/>
          </w:tcPr>
          <w:p w14:paraId="61BF6D8F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7DAEBBB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92242C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829184" w14:textId="77777777" w:rsidR="003C249F" w:rsidRDefault="003C249F">
            <w:pPr>
              <w:jc w:val="right"/>
            </w:pPr>
          </w:p>
        </w:tc>
      </w:tr>
      <w:tr w:rsidR="003C249F" w14:paraId="4FD78A59" w14:textId="77777777">
        <w:tc>
          <w:tcPr>
            <w:tcW w:w="1041" w:type="dxa"/>
            <w:vAlign w:val="center"/>
          </w:tcPr>
          <w:p w14:paraId="5074CD5B" w14:textId="77777777" w:rsidR="003C249F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BF6FA3F" w14:textId="77777777" w:rsidR="003C249F" w:rsidRDefault="00000000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14:paraId="3CEB02BA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D46A1F" w14:textId="77777777" w:rsidR="003C249F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55F7E4DA" w14:textId="77777777" w:rsidR="003C249F" w:rsidRDefault="00000000">
            <w:pPr>
              <w:jc w:val="right"/>
            </w:pPr>
            <w:r>
              <w:t>2.05</w:t>
            </w:r>
          </w:p>
        </w:tc>
        <w:tc>
          <w:tcPr>
            <w:tcW w:w="1148" w:type="dxa"/>
            <w:vAlign w:val="center"/>
          </w:tcPr>
          <w:p w14:paraId="221364E0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D11AB82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ED74AB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A180CF" w14:textId="77777777" w:rsidR="003C249F" w:rsidRDefault="003C249F">
            <w:pPr>
              <w:jc w:val="right"/>
            </w:pPr>
          </w:p>
        </w:tc>
      </w:tr>
      <w:tr w:rsidR="003C249F" w14:paraId="3333CFBA" w14:textId="77777777">
        <w:tc>
          <w:tcPr>
            <w:tcW w:w="1041" w:type="dxa"/>
            <w:vAlign w:val="center"/>
          </w:tcPr>
          <w:p w14:paraId="1AE349A2" w14:textId="77777777" w:rsidR="003C249F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C8C8267" w14:textId="77777777" w:rsidR="003C249F" w:rsidRDefault="00000000">
            <w:pPr>
              <w:jc w:val="right"/>
            </w:pPr>
            <w:r>
              <w:t>2.19</w:t>
            </w:r>
          </w:p>
        </w:tc>
        <w:tc>
          <w:tcPr>
            <w:tcW w:w="1148" w:type="dxa"/>
            <w:vAlign w:val="center"/>
          </w:tcPr>
          <w:p w14:paraId="557365E2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187F58" w14:textId="77777777" w:rsidR="003C249F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11DA308F" w14:textId="77777777" w:rsidR="003C249F" w:rsidRDefault="00000000">
            <w:pPr>
              <w:jc w:val="right"/>
            </w:pPr>
            <w:r>
              <w:t>2.20</w:t>
            </w:r>
          </w:p>
        </w:tc>
        <w:tc>
          <w:tcPr>
            <w:tcW w:w="1148" w:type="dxa"/>
            <w:vAlign w:val="center"/>
          </w:tcPr>
          <w:p w14:paraId="7A858C67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0683CEF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F67DDB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471D17" w14:textId="77777777" w:rsidR="003C249F" w:rsidRDefault="003C249F">
            <w:pPr>
              <w:jc w:val="right"/>
            </w:pPr>
          </w:p>
        </w:tc>
      </w:tr>
      <w:tr w:rsidR="003C249F" w14:paraId="471C56B5" w14:textId="77777777">
        <w:tc>
          <w:tcPr>
            <w:tcW w:w="1041" w:type="dxa"/>
            <w:vAlign w:val="center"/>
          </w:tcPr>
          <w:p w14:paraId="65B4DA46" w14:textId="77777777" w:rsidR="003C249F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626A91C" w14:textId="77777777" w:rsidR="003C249F" w:rsidRDefault="00000000">
            <w:pPr>
              <w:jc w:val="right"/>
            </w:pPr>
            <w:r>
              <w:t>2.02</w:t>
            </w:r>
          </w:p>
        </w:tc>
        <w:tc>
          <w:tcPr>
            <w:tcW w:w="1148" w:type="dxa"/>
            <w:vAlign w:val="center"/>
          </w:tcPr>
          <w:p w14:paraId="743296C6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CF1095" w14:textId="77777777" w:rsidR="003C249F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49BBF846" w14:textId="77777777" w:rsidR="003C249F" w:rsidRDefault="00000000">
            <w:pPr>
              <w:jc w:val="right"/>
            </w:pPr>
            <w:r>
              <w:t>2.17</w:t>
            </w:r>
          </w:p>
        </w:tc>
        <w:tc>
          <w:tcPr>
            <w:tcW w:w="1148" w:type="dxa"/>
            <w:vAlign w:val="center"/>
          </w:tcPr>
          <w:p w14:paraId="4B306E98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C0F9CE8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032209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3D7E1F" w14:textId="77777777" w:rsidR="003C249F" w:rsidRDefault="003C249F">
            <w:pPr>
              <w:jc w:val="right"/>
            </w:pPr>
          </w:p>
        </w:tc>
      </w:tr>
      <w:tr w:rsidR="003C249F" w14:paraId="3E1D9DE5" w14:textId="77777777">
        <w:tc>
          <w:tcPr>
            <w:tcW w:w="1041" w:type="dxa"/>
            <w:vAlign w:val="center"/>
          </w:tcPr>
          <w:p w14:paraId="253749E1" w14:textId="77777777" w:rsidR="003C249F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519F456" w14:textId="77777777" w:rsidR="003C249F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5FBF588A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B4830B" w14:textId="77777777" w:rsidR="003C249F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0A141FD5" w14:textId="77777777" w:rsidR="003C249F" w:rsidRDefault="00000000"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 w14:paraId="4115D1E5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D221BC6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90761D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1001B0" w14:textId="77777777" w:rsidR="003C249F" w:rsidRDefault="003C249F">
            <w:pPr>
              <w:jc w:val="right"/>
            </w:pPr>
          </w:p>
        </w:tc>
      </w:tr>
      <w:tr w:rsidR="003C249F" w14:paraId="57803542" w14:textId="77777777">
        <w:tc>
          <w:tcPr>
            <w:tcW w:w="1041" w:type="dxa"/>
            <w:vAlign w:val="center"/>
          </w:tcPr>
          <w:p w14:paraId="113F35AF" w14:textId="77777777" w:rsidR="003C249F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0FB25BC" w14:textId="77777777" w:rsidR="003C249F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7DE368BF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366438" w14:textId="77777777" w:rsidR="003C249F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79AF837E" w14:textId="77777777" w:rsidR="003C249F" w:rsidRDefault="00000000">
            <w:pPr>
              <w:jc w:val="right"/>
            </w:pPr>
            <w:r>
              <w:t>2.12</w:t>
            </w:r>
          </w:p>
        </w:tc>
        <w:tc>
          <w:tcPr>
            <w:tcW w:w="1148" w:type="dxa"/>
            <w:vAlign w:val="center"/>
          </w:tcPr>
          <w:p w14:paraId="5D548018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DC2F45C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252685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437F87" w14:textId="77777777" w:rsidR="003C249F" w:rsidRDefault="003C249F">
            <w:pPr>
              <w:jc w:val="right"/>
            </w:pPr>
          </w:p>
        </w:tc>
      </w:tr>
      <w:tr w:rsidR="003C249F" w14:paraId="7C5C70F9" w14:textId="77777777">
        <w:tc>
          <w:tcPr>
            <w:tcW w:w="1041" w:type="dxa"/>
            <w:vAlign w:val="center"/>
          </w:tcPr>
          <w:p w14:paraId="6C880F4C" w14:textId="77777777" w:rsidR="003C249F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ABFCD26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2DEC11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C62A08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475770" w14:textId="77777777" w:rsidR="003C249F" w:rsidRDefault="00000000">
            <w:pPr>
              <w:jc w:val="right"/>
            </w:pPr>
            <w:r>
              <w:t>2.10</w:t>
            </w:r>
          </w:p>
        </w:tc>
        <w:tc>
          <w:tcPr>
            <w:tcW w:w="1148" w:type="dxa"/>
            <w:vAlign w:val="center"/>
          </w:tcPr>
          <w:p w14:paraId="37F2380F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25D5F27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1854DA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7C086F" w14:textId="77777777" w:rsidR="003C249F" w:rsidRDefault="003C249F">
            <w:pPr>
              <w:jc w:val="right"/>
            </w:pPr>
          </w:p>
        </w:tc>
      </w:tr>
      <w:tr w:rsidR="003C249F" w14:paraId="6E350FF2" w14:textId="77777777">
        <w:tc>
          <w:tcPr>
            <w:tcW w:w="1041" w:type="dxa"/>
            <w:vAlign w:val="center"/>
          </w:tcPr>
          <w:p w14:paraId="0166FAD2" w14:textId="77777777" w:rsidR="003C249F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6B0EF3A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D672F8" w14:textId="77777777" w:rsidR="003C249F" w:rsidRDefault="00000000">
            <w:pPr>
              <w:jc w:val="right"/>
            </w:pPr>
            <w:r>
              <w:t>1.63</w:t>
            </w:r>
          </w:p>
        </w:tc>
        <w:tc>
          <w:tcPr>
            <w:tcW w:w="1148" w:type="dxa"/>
            <w:vAlign w:val="center"/>
          </w:tcPr>
          <w:p w14:paraId="3A054C71" w14:textId="77777777" w:rsidR="003C249F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7852554D" w14:textId="77777777" w:rsidR="003C249F" w:rsidRDefault="00000000">
            <w:pPr>
              <w:jc w:val="right"/>
            </w:pPr>
            <w:r>
              <w:t>2.17</w:t>
            </w:r>
          </w:p>
        </w:tc>
        <w:tc>
          <w:tcPr>
            <w:tcW w:w="1148" w:type="dxa"/>
            <w:vAlign w:val="center"/>
          </w:tcPr>
          <w:p w14:paraId="099F6B67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E80EC8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8BE99F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8E3FDE" w14:textId="77777777" w:rsidR="003C249F" w:rsidRDefault="003C249F">
            <w:pPr>
              <w:jc w:val="right"/>
            </w:pPr>
          </w:p>
        </w:tc>
      </w:tr>
      <w:tr w:rsidR="003C249F" w14:paraId="46BC7856" w14:textId="77777777">
        <w:tc>
          <w:tcPr>
            <w:tcW w:w="1041" w:type="dxa"/>
            <w:vAlign w:val="center"/>
          </w:tcPr>
          <w:p w14:paraId="04B1B120" w14:textId="77777777" w:rsidR="003C249F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FE4D5FE" w14:textId="77777777" w:rsidR="003C249F" w:rsidRDefault="00000000">
            <w:pPr>
              <w:jc w:val="right"/>
            </w:pPr>
            <w:r>
              <w:t>7.77</w:t>
            </w:r>
          </w:p>
        </w:tc>
        <w:tc>
          <w:tcPr>
            <w:tcW w:w="1148" w:type="dxa"/>
            <w:vAlign w:val="center"/>
          </w:tcPr>
          <w:p w14:paraId="78F2420B" w14:textId="77777777" w:rsidR="003C249F" w:rsidRDefault="00000000">
            <w:pPr>
              <w:jc w:val="right"/>
            </w:pPr>
            <w:r>
              <w:t>5.38</w:t>
            </w:r>
          </w:p>
        </w:tc>
        <w:tc>
          <w:tcPr>
            <w:tcW w:w="1148" w:type="dxa"/>
            <w:vAlign w:val="center"/>
          </w:tcPr>
          <w:p w14:paraId="00DC98DC" w14:textId="77777777" w:rsidR="003C249F" w:rsidRDefault="00000000"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 w14:paraId="29E0E2F3" w14:textId="77777777" w:rsidR="003C249F" w:rsidRDefault="00000000">
            <w:pPr>
              <w:jc w:val="right"/>
            </w:pPr>
            <w:r>
              <w:t>25.37</w:t>
            </w:r>
          </w:p>
        </w:tc>
        <w:tc>
          <w:tcPr>
            <w:tcW w:w="1148" w:type="dxa"/>
            <w:vAlign w:val="center"/>
          </w:tcPr>
          <w:p w14:paraId="336F5281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0BCF61E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C3AB785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39F70EF" w14:textId="77777777" w:rsidR="003C249F" w:rsidRDefault="00000000">
            <w:pPr>
              <w:jc w:val="right"/>
            </w:pPr>
            <w:r>
              <w:t>－</w:t>
            </w:r>
          </w:p>
        </w:tc>
      </w:tr>
    </w:tbl>
    <w:p w14:paraId="47614A4B" w14:textId="77777777" w:rsidR="003C249F" w:rsidRDefault="00000000">
      <w:pPr>
        <w:pStyle w:val="1"/>
        <w:widowControl w:val="0"/>
        <w:jc w:val="both"/>
        <w:rPr>
          <w:color w:val="000000"/>
        </w:rPr>
      </w:pPr>
      <w:bookmarkStart w:id="98" w:name="_Toc6428"/>
      <w:r>
        <w:rPr>
          <w:color w:val="000000"/>
        </w:rPr>
        <w:t>参照建筑</w:t>
      </w:r>
      <w:bookmarkEnd w:id="98"/>
    </w:p>
    <w:p w14:paraId="7A6BEAEC" w14:textId="77777777" w:rsidR="003C249F" w:rsidRDefault="00000000">
      <w:pPr>
        <w:pStyle w:val="2"/>
        <w:widowControl w:val="0"/>
      </w:pPr>
      <w:bookmarkStart w:id="99" w:name="_Toc1124"/>
      <w:r>
        <w:t>房间类型</w:t>
      </w:r>
      <w:bookmarkEnd w:id="99"/>
    </w:p>
    <w:p w14:paraId="19204B1C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0" w:name="_Toc15973"/>
      <w:r>
        <w:rPr>
          <w:color w:val="000000"/>
        </w:rPr>
        <w:t>房间参数表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C249F" w14:paraId="1425D3B4" w14:textId="77777777">
        <w:tc>
          <w:tcPr>
            <w:tcW w:w="1567" w:type="dxa"/>
            <w:shd w:val="clear" w:color="auto" w:fill="E6E6E6"/>
            <w:vAlign w:val="center"/>
          </w:tcPr>
          <w:p w14:paraId="06EE2FE4" w14:textId="77777777" w:rsidR="003C249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AAFF293" w14:textId="77777777" w:rsidR="003C249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AF9ECCF" w14:textId="77777777" w:rsidR="003C249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FEA154" w14:textId="77777777" w:rsidR="003C249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801570" w14:textId="77777777" w:rsidR="003C249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C368B2" w14:textId="77777777" w:rsidR="003C249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9423A5" w14:textId="77777777" w:rsidR="003C249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284683" w14:textId="77777777" w:rsidR="003C249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C249F" w14:paraId="6EC04747" w14:textId="77777777">
        <w:tc>
          <w:tcPr>
            <w:tcW w:w="1567" w:type="dxa"/>
            <w:shd w:val="clear" w:color="auto" w:fill="E6E6E6"/>
            <w:vAlign w:val="center"/>
          </w:tcPr>
          <w:p w14:paraId="0A375824" w14:textId="77777777" w:rsidR="003C249F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083D15F4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7FDFF3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BF2A7F" w14:textId="77777777" w:rsidR="003C249F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CE0CF8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D48731" w14:textId="77777777" w:rsidR="003C249F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5361CF" w14:textId="77777777" w:rsidR="003C249F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DBF12D" w14:textId="77777777" w:rsidR="003C24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C249F" w14:paraId="33AF6A38" w14:textId="77777777">
        <w:tc>
          <w:tcPr>
            <w:tcW w:w="1567" w:type="dxa"/>
            <w:shd w:val="clear" w:color="auto" w:fill="E6E6E6"/>
            <w:vAlign w:val="center"/>
          </w:tcPr>
          <w:p w14:paraId="617B64CE" w14:textId="77777777" w:rsidR="003C249F" w:rsidRDefault="00000000">
            <w:r>
              <w:t>休闲空间</w:t>
            </w:r>
          </w:p>
        </w:tc>
        <w:tc>
          <w:tcPr>
            <w:tcW w:w="973" w:type="dxa"/>
            <w:vAlign w:val="center"/>
          </w:tcPr>
          <w:p w14:paraId="55D70FF9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8C94D4" w14:textId="77777777" w:rsidR="003C249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A366CE5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FC6BE7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C4472D" w14:textId="77777777" w:rsidR="003C249F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EB3D0C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91DBF0" w14:textId="77777777" w:rsidR="003C24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C249F" w14:paraId="24B794B0" w14:textId="77777777">
        <w:tc>
          <w:tcPr>
            <w:tcW w:w="1567" w:type="dxa"/>
            <w:shd w:val="clear" w:color="auto" w:fill="E6E6E6"/>
            <w:vAlign w:val="center"/>
          </w:tcPr>
          <w:p w14:paraId="6B8AACA0" w14:textId="77777777" w:rsidR="003C249F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20D5E80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EF2F64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F9CF78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98F4A6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EE7E24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69EC0B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9127FA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05E9D4FC" w14:textId="77777777">
        <w:tc>
          <w:tcPr>
            <w:tcW w:w="1567" w:type="dxa"/>
            <w:shd w:val="clear" w:color="auto" w:fill="E6E6E6"/>
            <w:vAlign w:val="center"/>
          </w:tcPr>
          <w:p w14:paraId="31CFE8DF" w14:textId="77777777" w:rsidR="003C249F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1025910D" w14:textId="77777777" w:rsidR="003C249F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C3A51A1" w14:textId="77777777" w:rsidR="003C249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45A3FEB" w14:textId="77777777" w:rsidR="003C249F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52D737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171F56" w14:textId="77777777" w:rsidR="003C249F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1A1596" w14:textId="77777777" w:rsidR="003C249F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BAF230" w14:textId="77777777" w:rsidR="003C24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C249F" w14:paraId="28CCC2A9" w14:textId="77777777">
        <w:tc>
          <w:tcPr>
            <w:tcW w:w="1567" w:type="dxa"/>
            <w:shd w:val="clear" w:color="auto" w:fill="E6E6E6"/>
            <w:vAlign w:val="center"/>
          </w:tcPr>
          <w:p w14:paraId="769C8E34" w14:textId="77777777" w:rsidR="003C249F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6F0845BE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6876BF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1A04671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BB3AB6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C833E8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7C1250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D76864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736A0D0A" w14:textId="77777777">
        <w:tc>
          <w:tcPr>
            <w:tcW w:w="1567" w:type="dxa"/>
            <w:shd w:val="clear" w:color="auto" w:fill="E6E6E6"/>
            <w:vAlign w:val="center"/>
          </w:tcPr>
          <w:p w14:paraId="52548A76" w14:textId="77777777" w:rsidR="003C249F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050AC22" w14:textId="77777777" w:rsidR="003C249F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1E850F9" w14:textId="77777777" w:rsidR="003C249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87711E9" w14:textId="77777777" w:rsidR="003C249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F6ECFE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EE927C" w14:textId="77777777" w:rsidR="003C24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765A18" w14:textId="77777777" w:rsidR="003C249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6B034B" w14:textId="77777777" w:rsidR="003C24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C249F" w14:paraId="11CAF518" w14:textId="77777777">
        <w:tc>
          <w:tcPr>
            <w:tcW w:w="1567" w:type="dxa"/>
            <w:shd w:val="clear" w:color="auto" w:fill="E6E6E6"/>
            <w:vAlign w:val="center"/>
          </w:tcPr>
          <w:p w14:paraId="46832CB2" w14:textId="77777777" w:rsidR="003C249F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1569071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0F0087B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8230D2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97D5D5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F33BCC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49DEC6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F4075B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04389E91" w14:textId="77777777">
        <w:tc>
          <w:tcPr>
            <w:tcW w:w="1567" w:type="dxa"/>
            <w:shd w:val="clear" w:color="auto" w:fill="E6E6E6"/>
            <w:vAlign w:val="center"/>
          </w:tcPr>
          <w:p w14:paraId="322954B0" w14:textId="77777777" w:rsidR="003C249F" w:rsidRDefault="00000000">
            <w:r>
              <w:t>后勤区</w:t>
            </w:r>
          </w:p>
        </w:tc>
        <w:tc>
          <w:tcPr>
            <w:tcW w:w="973" w:type="dxa"/>
            <w:vAlign w:val="center"/>
          </w:tcPr>
          <w:p w14:paraId="76A2BBE6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0F7032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5021ED" w14:textId="77777777" w:rsidR="003C249F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32734A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7DB0D5" w14:textId="77777777" w:rsidR="003C249F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F591C7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E65431" w14:textId="77777777" w:rsidR="003C24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C249F" w14:paraId="52426367" w14:textId="77777777">
        <w:tc>
          <w:tcPr>
            <w:tcW w:w="1567" w:type="dxa"/>
            <w:shd w:val="clear" w:color="auto" w:fill="E6E6E6"/>
            <w:vAlign w:val="center"/>
          </w:tcPr>
          <w:p w14:paraId="0B27CE16" w14:textId="77777777" w:rsidR="003C249F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119D852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8C695A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0B277F0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B00EA6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2ED5B1" w14:textId="77777777" w:rsidR="003C249F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C8A38A" w14:textId="77777777" w:rsidR="003C249F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36E6D6" w14:textId="77777777" w:rsidR="003C249F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C249F" w14:paraId="70C6BDC8" w14:textId="77777777">
        <w:tc>
          <w:tcPr>
            <w:tcW w:w="1567" w:type="dxa"/>
            <w:shd w:val="clear" w:color="auto" w:fill="E6E6E6"/>
            <w:vAlign w:val="center"/>
          </w:tcPr>
          <w:p w14:paraId="57EC4114" w14:textId="77777777" w:rsidR="003C249F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D89943A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08477E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AB7F1E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3893A4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84CA14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493063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D23EF9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46ABD0C7" w14:textId="77777777">
        <w:tc>
          <w:tcPr>
            <w:tcW w:w="1567" w:type="dxa"/>
            <w:shd w:val="clear" w:color="auto" w:fill="E6E6E6"/>
            <w:vAlign w:val="center"/>
          </w:tcPr>
          <w:p w14:paraId="136B8E01" w14:textId="77777777" w:rsidR="003C249F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20338904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1C3152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89D12F1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ECA701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CFAA27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BF7D61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39923D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194CA8BD" w14:textId="77777777">
        <w:tc>
          <w:tcPr>
            <w:tcW w:w="1567" w:type="dxa"/>
            <w:shd w:val="clear" w:color="auto" w:fill="E6E6E6"/>
            <w:vAlign w:val="center"/>
          </w:tcPr>
          <w:p w14:paraId="48754FFA" w14:textId="77777777" w:rsidR="003C249F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578A17BD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BD9968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FB30C43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EA4C3E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7BC190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BD7F63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CCDD25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6D9912A6" w14:textId="77777777">
        <w:tc>
          <w:tcPr>
            <w:tcW w:w="1567" w:type="dxa"/>
            <w:shd w:val="clear" w:color="auto" w:fill="E6E6E6"/>
            <w:vAlign w:val="center"/>
          </w:tcPr>
          <w:p w14:paraId="2CF21B66" w14:textId="77777777" w:rsidR="003C249F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5F11EF7F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1DB400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8F4E2C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B6D695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5301D9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7AB501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7EB2AA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5910DEA3" w14:textId="77777777">
        <w:tc>
          <w:tcPr>
            <w:tcW w:w="1567" w:type="dxa"/>
            <w:shd w:val="clear" w:color="auto" w:fill="E6E6E6"/>
            <w:vAlign w:val="center"/>
          </w:tcPr>
          <w:p w14:paraId="246D63EA" w14:textId="77777777" w:rsidR="003C249F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39EDA5B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02BA070" w14:textId="77777777" w:rsidR="003C24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B6B830" w14:textId="77777777" w:rsidR="003C24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C4D88F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B4DEF5" w14:textId="77777777" w:rsidR="003C24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DA4442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795724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2378E6A7" w14:textId="77777777">
        <w:tc>
          <w:tcPr>
            <w:tcW w:w="1567" w:type="dxa"/>
            <w:shd w:val="clear" w:color="auto" w:fill="E6E6E6"/>
            <w:vAlign w:val="center"/>
          </w:tcPr>
          <w:p w14:paraId="7739F5E4" w14:textId="77777777" w:rsidR="003C249F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059B3480" w14:textId="77777777" w:rsidR="003C24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39D1F7" w14:textId="77777777" w:rsidR="003C249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B38C4CC" w14:textId="77777777" w:rsidR="003C249F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E2BEAB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B98A00" w14:textId="77777777" w:rsidR="003C249F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F000B5" w14:textId="77777777" w:rsidR="003C24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58105F" w14:textId="77777777" w:rsidR="003C249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C249F" w14:paraId="635B0475" w14:textId="77777777">
        <w:tc>
          <w:tcPr>
            <w:tcW w:w="1567" w:type="dxa"/>
            <w:shd w:val="clear" w:color="auto" w:fill="E6E6E6"/>
            <w:vAlign w:val="center"/>
          </w:tcPr>
          <w:p w14:paraId="70355BD9" w14:textId="77777777" w:rsidR="003C249F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A11831A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CDF4C3F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D7CD186" w14:textId="77777777" w:rsidR="003C249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7EC3D7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2BF7DB" w14:textId="77777777" w:rsidR="003C24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D06400" w14:textId="77777777" w:rsidR="003C249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992CDD" w14:textId="77777777" w:rsidR="003C249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C249F" w14:paraId="7106A7F0" w14:textId="77777777">
        <w:tc>
          <w:tcPr>
            <w:tcW w:w="1567" w:type="dxa"/>
            <w:shd w:val="clear" w:color="auto" w:fill="E6E6E6"/>
            <w:vAlign w:val="center"/>
          </w:tcPr>
          <w:p w14:paraId="35C6E51B" w14:textId="77777777" w:rsidR="003C249F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A50062A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B094C6D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EC5E344" w14:textId="77777777" w:rsidR="003C249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AC703C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5A810A" w14:textId="77777777" w:rsidR="003C24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155545" w14:textId="77777777" w:rsidR="003C249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74FC7A" w14:textId="77777777" w:rsidR="003C249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C249F" w14:paraId="4CE59DF9" w14:textId="77777777">
        <w:tc>
          <w:tcPr>
            <w:tcW w:w="1567" w:type="dxa"/>
            <w:shd w:val="clear" w:color="auto" w:fill="E6E6E6"/>
            <w:vAlign w:val="center"/>
          </w:tcPr>
          <w:p w14:paraId="2765974D" w14:textId="77777777" w:rsidR="003C249F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F6A3B36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96E8972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09B9396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79ABAC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BBB894" w14:textId="77777777" w:rsidR="003C24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A4F077" w14:textId="77777777" w:rsidR="003C249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A9D1E2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49D6F10B" w14:textId="77777777">
        <w:tc>
          <w:tcPr>
            <w:tcW w:w="1567" w:type="dxa"/>
            <w:shd w:val="clear" w:color="auto" w:fill="E6E6E6"/>
            <w:vAlign w:val="center"/>
          </w:tcPr>
          <w:p w14:paraId="1FEA2F41" w14:textId="77777777" w:rsidR="003C249F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6238343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B6F9973" w14:textId="77777777" w:rsidR="003C249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35EB137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C135B1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358F4F" w14:textId="77777777" w:rsidR="003C24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C79287" w14:textId="77777777" w:rsidR="003C249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4D3429" w14:textId="77777777" w:rsidR="003C24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249F" w14:paraId="3ABC3947" w14:textId="77777777">
        <w:tc>
          <w:tcPr>
            <w:tcW w:w="1567" w:type="dxa"/>
            <w:shd w:val="clear" w:color="auto" w:fill="E6E6E6"/>
            <w:vAlign w:val="center"/>
          </w:tcPr>
          <w:p w14:paraId="55EA1F44" w14:textId="77777777" w:rsidR="003C249F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1BE5F9A" w14:textId="77777777" w:rsidR="003C249F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F666000" w14:textId="77777777" w:rsidR="003C249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57DBDAA" w14:textId="77777777" w:rsidR="003C249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E1D82E" w14:textId="77777777" w:rsidR="003C24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2F4A1B" w14:textId="77777777" w:rsidR="003C249F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3ACF24" w14:textId="77777777" w:rsidR="003C249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29700B" w14:textId="77777777" w:rsidR="003C24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61EE2631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1" w:name="_Toc22600"/>
      <w:r>
        <w:rPr>
          <w:color w:val="000000"/>
        </w:rPr>
        <w:t>作息时间表</w:t>
      </w:r>
      <w:bookmarkEnd w:id="101"/>
    </w:p>
    <w:p w14:paraId="083C17FF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4713E39" w14:textId="77777777" w:rsidR="003C249F" w:rsidRDefault="00000000">
      <w:pPr>
        <w:pStyle w:val="2"/>
        <w:widowControl w:val="0"/>
      </w:pPr>
      <w:bookmarkStart w:id="102" w:name="_Toc16537"/>
      <w:r>
        <w:t>系统类型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C249F" w14:paraId="656CA6EF" w14:textId="77777777">
        <w:tc>
          <w:tcPr>
            <w:tcW w:w="1131" w:type="dxa"/>
            <w:shd w:val="clear" w:color="auto" w:fill="E6E6E6"/>
            <w:vAlign w:val="center"/>
          </w:tcPr>
          <w:p w14:paraId="076CC71C" w14:textId="77777777" w:rsidR="003C249F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31F2BB3" w14:textId="77777777" w:rsidR="003C249F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DC6A84" w14:textId="77777777" w:rsidR="003C249F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EF006D" w14:textId="77777777" w:rsidR="003C249F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AF03175" w14:textId="77777777" w:rsidR="003C249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BA649DD" w14:textId="77777777" w:rsidR="003C249F" w:rsidRDefault="00000000">
            <w:pPr>
              <w:jc w:val="center"/>
            </w:pPr>
            <w:r>
              <w:t>包含的房间</w:t>
            </w:r>
          </w:p>
        </w:tc>
      </w:tr>
      <w:tr w:rsidR="003C249F" w14:paraId="4A565977" w14:textId="77777777">
        <w:tc>
          <w:tcPr>
            <w:tcW w:w="1131" w:type="dxa"/>
            <w:vAlign w:val="center"/>
          </w:tcPr>
          <w:p w14:paraId="144CFE36" w14:textId="77777777" w:rsidR="003C249F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68C119DB" w14:textId="77777777" w:rsidR="003C249F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1696" w:type="dxa"/>
            <w:gridSpan w:val="2"/>
            <w:vAlign w:val="center"/>
          </w:tcPr>
          <w:p w14:paraId="5309E842" w14:textId="77777777" w:rsidR="003C249F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3E2015ED" w14:textId="77777777" w:rsidR="003C249F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6FF5F8CA" w14:textId="77777777" w:rsidR="003C249F" w:rsidRDefault="00000000">
            <w:r>
              <w:t>同设计建筑</w:t>
            </w:r>
          </w:p>
        </w:tc>
      </w:tr>
    </w:tbl>
    <w:p w14:paraId="6DB2FC46" w14:textId="77777777" w:rsidR="003C249F" w:rsidRDefault="00000000">
      <w:pPr>
        <w:pStyle w:val="2"/>
        <w:widowControl w:val="0"/>
      </w:pPr>
      <w:bookmarkStart w:id="103" w:name="_Toc31916"/>
      <w:r>
        <w:t>制冷系统</w:t>
      </w:r>
      <w:bookmarkEnd w:id="103"/>
    </w:p>
    <w:p w14:paraId="068505AA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4" w:name="_Toc25746"/>
      <w:r>
        <w:rPr>
          <w:color w:val="000000"/>
        </w:rPr>
        <w:t>多联机/单元式空调能耗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C249F" w14:paraId="57CAACAD" w14:textId="77777777">
        <w:tc>
          <w:tcPr>
            <w:tcW w:w="2196" w:type="dxa"/>
            <w:shd w:val="clear" w:color="auto" w:fill="E6E6E6"/>
            <w:vAlign w:val="center"/>
          </w:tcPr>
          <w:p w14:paraId="38370487" w14:textId="77777777" w:rsidR="003C249F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1B58A9B" w14:textId="77777777" w:rsidR="003C249F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C9334CD" w14:textId="77777777" w:rsidR="003C249F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65D63CE" w14:textId="77777777" w:rsidR="003C249F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C249F" w14:paraId="019F2FE9" w14:textId="77777777">
        <w:tc>
          <w:tcPr>
            <w:tcW w:w="2196" w:type="dxa"/>
            <w:shd w:val="clear" w:color="auto" w:fill="E6E6E6"/>
            <w:vAlign w:val="center"/>
          </w:tcPr>
          <w:p w14:paraId="154F56B2" w14:textId="77777777" w:rsidR="003C249F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14:paraId="1FBDA915" w14:textId="77777777" w:rsidR="003C249F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4A0C49DE" w14:textId="77777777" w:rsidR="003C249F" w:rsidRDefault="00000000">
            <w:r>
              <w:t>185142</w:t>
            </w:r>
          </w:p>
        </w:tc>
        <w:tc>
          <w:tcPr>
            <w:tcW w:w="2473" w:type="dxa"/>
            <w:vAlign w:val="center"/>
          </w:tcPr>
          <w:p w14:paraId="547AAF2D" w14:textId="77777777" w:rsidR="003C249F" w:rsidRDefault="00000000">
            <w:r>
              <w:t>52898</w:t>
            </w:r>
          </w:p>
        </w:tc>
      </w:tr>
    </w:tbl>
    <w:p w14:paraId="52FDB9F6" w14:textId="77777777" w:rsidR="003C249F" w:rsidRDefault="00000000">
      <w:pPr>
        <w:pStyle w:val="2"/>
        <w:widowControl w:val="0"/>
      </w:pPr>
      <w:bookmarkStart w:id="105" w:name="_Toc9965"/>
      <w:r>
        <w:t>供暖系统</w:t>
      </w:r>
      <w:bookmarkEnd w:id="105"/>
    </w:p>
    <w:p w14:paraId="6AD3F4AC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6" w:name="_Toc18022"/>
      <w:r>
        <w:rPr>
          <w:color w:val="000000"/>
        </w:rPr>
        <w:t>多联机/单元式热泵能耗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C249F" w14:paraId="514ECDF4" w14:textId="77777777">
        <w:tc>
          <w:tcPr>
            <w:tcW w:w="2196" w:type="dxa"/>
            <w:shd w:val="clear" w:color="auto" w:fill="E6E6E6"/>
            <w:vAlign w:val="center"/>
          </w:tcPr>
          <w:p w14:paraId="605E5BC6" w14:textId="77777777" w:rsidR="003C249F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EF3AD59" w14:textId="77777777" w:rsidR="003C249F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54DF0D3" w14:textId="77777777" w:rsidR="003C249F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A1C78B1" w14:textId="77777777" w:rsidR="003C249F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C249F" w14:paraId="3544FA02" w14:textId="77777777">
        <w:tc>
          <w:tcPr>
            <w:tcW w:w="2196" w:type="dxa"/>
            <w:shd w:val="clear" w:color="auto" w:fill="E6E6E6"/>
            <w:vAlign w:val="center"/>
          </w:tcPr>
          <w:p w14:paraId="573FF78F" w14:textId="77777777" w:rsidR="003C249F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14:paraId="4C0914B2" w14:textId="77777777" w:rsidR="003C249F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136BD226" w14:textId="77777777" w:rsidR="003C249F" w:rsidRDefault="00000000">
            <w:r>
              <w:t>59335</w:t>
            </w:r>
          </w:p>
        </w:tc>
        <w:tc>
          <w:tcPr>
            <w:tcW w:w="2473" w:type="dxa"/>
            <w:vAlign w:val="center"/>
          </w:tcPr>
          <w:p w14:paraId="2A69BB58" w14:textId="77777777" w:rsidR="003C249F" w:rsidRDefault="00000000">
            <w:r>
              <w:t>16953</w:t>
            </w:r>
          </w:p>
        </w:tc>
      </w:tr>
    </w:tbl>
    <w:p w14:paraId="3237ECCE" w14:textId="77777777" w:rsidR="003C249F" w:rsidRDefault="00000000">
      <w:pPr>
        <w:pStyle w:val="2"/>
        <w:widowControl w:val="0"/>
      </w:pPr>
      <w:bookmarkStart w:id="107" w:name="_Toc30291"/>
      <w:r>
        <w:t>空调风机</w:t>
      </w:r>
      <w:bookmarkEnd w:id="107"/>
    </w:p>
    <w:p w14:paraId="268458A7" w14:textId="77777777" w:rsidR="003C249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8" w:name="_Toc13746"/>
      <w:r>
        <w:rPr>
          <w:color w:val="000000"/>
        </w:rPr>
        <w:t>独立新排风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C249F" w14:paraId="4568815B" w14:textId="77777777">
        <w:tc>
          <w:tcPr>
            <w:tcW w:w="1635" w:type="dxa"/>
            <w:shd w:val="clear" w:color="auto" w:fill="E6E6E6"/>
            <w:vAlign w:val="center"/>
          </w:tcPr>
          <w:p w14:paraId="3E49D2E3" w14:textId="77777777" w:rsidR="003C249F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12C2E99" w14:textId="77777777" w:rsidR="003C249F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7047F26" w14:textId="77777777" w:rsidR="003C249F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28E86EE" w14:textId="77777777" w:rsidR="003C249F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0DB4628" w14:textId="77777777" w:rsidR="003C249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71F4360" w14:textId="77777777" w:rsidR="003C249F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C249F" w14:paraId="259951CC" w14:textId="77777777">
        <w:tc>
          <w:tcPr>
            <w:tcW w:w="1635" w:type="dxa"/>
            <w:vAlign w:val="center"/>
          </w:tcPr>
          <w:p w14:paraId="553764D6" w14:textId="77777777" w:rsidR="003C249F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49244B58" w14:textId="77777777" w:rsidR="003C249F" w:rsidRDefault="00000000">
            <w:r>
              <w:t>7184</w:t>
            </w:r>
          </w:p>
        </w:tc>
        <w:tc>
          <w:tcPr>
            <w:tcW w:w="1794" w:type="dxa"/>
            <w:vAlign w:val="center"/>
          </w:tcPr>
          <w:p w14:paraId="106B5480" w14:textId="77777777" w:rsidR="003C249F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0956AB3" w14:textId="77777777" w:rsidR="003C249F" w:rsidRDefault="00000000">
            <w:r>
              <w:t>1724</w:t>
            </w:r>
          </w:p>
        </w:tc>
        <w:tc>
          <w:tcPr>
            <w:tcW w:w="1431" w:type="dxa"/>
            <w:vAlign w:val="center"/>
          </w:tcPr>
          <w:p w14:paraId="7F2B1157" w14:textId="77777777" w:rsidR="003C249F" w:rsidRDefault="00000000">
            <w:r>
              <w:t>3612</w:t>
            </w:r>
          </w:p>
        </w:tc>
        <w:tc>
          <w:tcPr>
            <w:tcW w:w="1533" w:type="dxa"/>
            <w:vAlign w:val="center"/>
          </w:tcPr>
          <w:p w14:paraId="32453F47" w14:textId="77777777" w:rsidR="003C249F" w:rsidRDefault="00000000">
            <w:r>
              <w:t>6228</w:t>
            </w:r>
          </w:p>
        </w:tc>
      </w:tr>
      <w:tr w:rsidR="003C249F" w14:paraId="162AA69F" w14:textId="77777777">
        <w:tc>
          <w:tcPr>
            <w:tcW w:w="7797" w:type="dxa"/>
            <w:gridSpan w:val="5"/>
            <w:vAlign w:val="center"/>
          </w:tcPr>
          <w:p w14:paraId="05E3D222" w14:textId="77777777" w:rsidR="003C249F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0011FB9" w14:textId="77777777" w:rsidR="003C249F" w:rsidRDefault="00000000">
            <w:r>
              <w:t>6228</w:t>
            </w:r>
          </w:p>
        </w:tc>
      </w:tr>
    </w:tbl>
    <w:p w14:paraId="7D46CDE4" w14:textId="77777777" w:rsidR="003C249F" w:rsidRDefault="003C249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C249F" w14:paraId="3073AFCE" w14:textId="77777777">
        <w:tc>
          <w:tcPr>
            <w:tcW w:w="1681" w:type="dxa"/>
            <w:shd w:val="clear" w:color="auto" w:fill="E6E6E6"/>
            <w:vAlign w:val="center"/>
          </w:tcPr>
          <w:p w14:paraId="2055A382" w14:textId="77777777" w:rsidR="003C249F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6E797D" w14:textId="77777777" w:rsidR="003C249F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3759EB" w14:textId="77777777" w:rsidR="003C249F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817E56" w14:textId="77777777" w:rsidR="003C249F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D88DB9" w14:textId="77777777" w:rsidR="003C249F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C1BBF0" w14:textId="77777777" w:rsidR="003C249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53B5D7" w14:textId="77777777" w:rsidR="003C249F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C249F" w14:paraId="2CC286C1" w14:textId="77777777">
        <w:tc>
          <w:tcPr>
            <w:tcW w:w="1681" w:type="dxa"/>
            <w:vAlign w:val="center"/>
          </w:tcPr>
          <w:p w14:paraId="612C3C3D" w14:textId="77777777" w:rsidR="003C249F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790FD828" w14:textId="77777777" w:rsidR="003C249F" w:rsidRDefault="00000000">
            <w:r>
              <w:t>5747</w:t>
            </w:r>
          </w:p>
        </w:tc>
        <w:tc>
          <w:tcPr>
            <w:tcW w:w="990" w:type="dxa"/>
            <w:vAlign w:val="center"/>
          </w:tcPr>
          <w:p w14:paraId="6FE47B3A" w14:textId="77777777" w:rsidR="003C249F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B585449" w14:textId="77777777" w:rsidR="003C249F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76A643DE" w14:textId="77777777" w:rsidR="003C249F" w:rsidRDefault="00000000">
            <w:r>
              <w:t>1379</w:t>
            </w:r>
          </w:p>
        </w:tc>
        <w:tc>
          <w:tcPr>
            <w:tcW w:w="1131" w:type="dxa"/>
            <w:vAlign w:val="center"/>
          </w:tcPr>
          <w:p w14:paraId="63868333" w14:textId="77777777" w:rsidR="003C249F" w:rsidRDefault="00000000">
            <w:r>
              <w:t>3612</w:t>
            </w:r>
          </w:p>
        </w:tc>
        <w:tc>
          <w:tcPr>
            <w:tcW w:w="1550" w:type="dxa"/>
            <w:vAlign w:val="center"/>
          </w:tcPr>
          <w:p w14:paraId="3A641691" w14:textId="77777777" w:rsidR="003C249F" w:rsidRDefault="00000000">
            <w:r>
              <w:t>4982</w:t>
            </w:r>
          </w:p>
        </w:tc>
      </w:tr>
      <w:tr w:rsidR="003C249F" w14:paraId="25700859" w14:textId="77777777">
        <w:tc>
          <w:tcPr>
            <w:tcW w:w="7761" w:type="dxa"/>
            <w:gridSpan w:val="6"/>
            <w:vAlign w:val="center"/>
          </w:tcPr>
          <w:p w14:paraId="3DB857EE" w14:textId="77777777" w:rsidR="003C249F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641219AE" w14:textId="77777777" w:rsidR="003C249F" w:rsidRDefault="00000000">
            <w:r>
              <w:t>4982</w:t>
            </w:r>
          </w:p>
        </w:tc>
      </w:tr>
    </w:tbl>
    <w:p w14:paraId="55FCF388" w14:textId="77777777" w:rsidR="003C249F" w:rsidRDefault="00000000">
      <w:pPr>
        <w:pStyle w:val="2"/>
        <w:widowControl w:val="0"/>
      </w:pPr>
      <w:bookmarkStart w:id="109" w:name="_Toc23445"/>
      <w:r>
        <w:t>照明</w:t>
      </w:r>
      <w:bookmarkEnd w:id="10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C249F" w14:paraId="27B062C7" w14:textId="77777777">
        <w:tc>
          <w:tcPr>
            <w:tcW w:w="3135" w:type="dxa"/>
            <w:shd w:val="clear" w:color="auto" w:fill="E6E6E6"/>
            <w:vAlign w:val="center"/>
          </w:tcPr>
          <w:p w14:paraId="641780E5" w14:textId="77777777" w:rsidR="003C249F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B8BEE2" w14:textId="77777777" w:rsidR="003C249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7FE14E" w14:textId="77777777" w:rsidR="003C249F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AF35B42" w14:textId="77777777" w:rsidR="003C249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500B870" w14:textId="77777777" w:rsidR="003C249F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C249F" w14:paraId="430DBE77" w14:textId="77777777">
        <w:tc>
          <w:tcPr>
            <w:tcW w:w="3135" w:type="dxa"/>
            <w:vAlign w:val="center"/>
          </w:tcPr>
          <w:p w14:paraId="34CA27B6" w14:textId="77777777" w:rsidR="003C249F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4A624C88" w14:textId="77777777" w:rsidR="003C249F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381EC7F6" w14:textId="77777777" w:rsidR="003C249F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0FE9F7F2" w14:textId="77777777" w:rsidR="003C249F" w:rsidRDefault="00000000">
            <w:r>
              <w:t>313</w:t>
            </w:r>
          </w:p>
        </w:tc>
        <w:tc>
          <w:tcPr>
            <w:tcW w:w="1862" w:type="dxa"/>
            <w:vAlign w:val="center"/>
          </w:tcPr>
          <w:p w14:paraId="1DD9AEA5" w14:textId="77777777" w:rsidR="003C249F" w:rsidRDefault="00000000">
            <w:r>
              <w:t>12584</w:t>
            </w:r>
          </w:p>
        </w:tc>
      </w:tr>
      <w:tr w:rsidR="003C249F" w14:paraId="270163B6" w14:textId="77777777">
        <w:tc>
          <w:tcPr>
            <w:tcW w:w="3135" w:type="dxa"/>
            <w:vAlign w:val="center"/>
          </w:tcPr>
          <w:p w14:paraId="0150C2DC" w14:textId="77777777" w:rsidR="003C249F" w:rsidRDefault="00000000">
            <w:r>
              <w:t>休闲空间</w:t>
            </w:r>
          </w:p>
        </w:tc>
        <w:tc>
          <w:tcPr>
            <w:tcW w:w="1697" w:type="dxa"/>
            <w:vAlign w:val="center"/>
          </w:tcPr>
          <w:p w14:paraId="12502D6B" w14:textId="77777777" w:rsidR="003C249F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28EB1DE4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EE685C3" w14:textId="77777777" w:rsidR="003C249F" w:rsidRDefault="00000000">
            <w:r>
              <w:t>69</w:t>
            </w:r>
          </w:p>
        </w:tc>
        <w:tc>
          <w:tcPr>
            <w:tcW w:w="1862" w:type="dxa"/>
            <w:vAlign w:val="center"/>
          </w:tcPr>
          <w:p w14:paraId="4CA66870" w14:textId="77777777" w:rsidR="003C249F" w:rsidRDefault="00000000">
            <w:r>
              <w:t>2489</w:t>
            </w:r>
          </w:p>
        </w:tc>
      </w:tr>
      <w:tr w:rsidR="003C249F" w14:paraId="4225DBD2" w14:textId="77777777">
        <w:tc>
          <w:tcPr>
            <w:tcW w:w="3135" w:type="dxa"/>
            <w:vAlign w:val="center"/>
          </w:tcPr>
          <w:p w14:paraId="7B5AFA7B" w14:textId="77777777" w:rsidR="003C249F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6C4837D1" w14:textId="77777777" w:rsidR="003C249F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99245F0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B91C926" w14:textId="77777777" w:rsidR="003C249F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14:paraId="52DEA326" w14:textId="77777777" w:rsidR="003C249F" w:rsidRDefault="00000000">
            <w:r>
              <w:t>318</w:t>
            </w:r>
          </w:p>
        </w:tc>
      </w:tr>
      <w:tr w:rsidR="003C249F" w14:paraId="769E4E41" w14:textId="77777777">
        <w:tc>
          <w:tcPr>
            <w:tcW w:w="3135" w:type="dxa"/>
            <w:vAlign w:val="center"/>
          </w:tcPr>
          <w:p w14:paraId="416EDA29" w14:textId="77777777" w:rsidR="003C249F" w:rsidRDefault="00000000">
            <w:r>
              <w:t>共享空间</w:t>
            </w:r>
          </w:p>
        </w:tc>
        <w:tc>
          <w:tcPr>
            <w:tcW w:w="1697" w:type="dxa"/>
            <w:vAlign w:val="center"/>
          </w:tcPr>
          <w:p w14:paraId="54B42CB0" w14:textId="77777777" w:rsidR="003C249F" w:rsidRDefault="00000000">
            <w:r>
              <w:t>44.17</w:t>
            </w:r>
          </w:p>
        </w:tc>
        <w:tc>
          <w:tcPr>
            <w:tcW w:w="1131" w:type="dxa"/>
            <w:vAlign w:val="center"/>
          </w:tcPr>
          <w:p w14:paraId="1F2334F4" w14:textId="77777777" w:rsidR="003C249F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4B34664" w14:textId="77777777" w:rsidR="003C249F" w:rsidRDefault="00000000">
            <w:r>
              <w:t>143</w:t>
            </w:r>
          </w:p>
        </w:tc>
        <w:tc>
          <w:tcPr>
            <w:tcW w:w="1862" w:type="dxa"/>
            <w:vAlign w:val="center"/>
          </w:tcPr>
          <w:p w14:paraId="0CA02453" w14:textId="77777777" w:rsidR="003C249F" w:rsidRDefault="00000000">
            <w:r>
              <w:t>6304</w:t>
            </w:r>
          </w:p>
        </w:tc>
      </w:tr>
      <w:tr w:rsidR="003C249F" w14:paraId="3398F59E" w14:textId="77777777">
        <w:tc>
          <w:tcPr>
            <w:tcW w:w="3135" w:type="dxa"/>
            <w:vAlign w:val="center"/>
          </w:tcPr>
          <w:p w14:paraId="322D061B" w14:textId="77777777" w:rsidR="003C249F" w:rsidRDefault="00000000">
            <w:r>
              <w:t>办公室</w:t>
            </w:r>
          </w:p>
        </w:tc>
        <w:tc>
          <w:tcPr>
            <w:tcW w:w="1697" w:type="dxa"/>
            <w:vAlign w:val="center"/>
          </w:tcPr>
          <w:p w14:paraId="04500245" w14:textId="77777777" w:rsidR="003C249F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C73B6FC" w14:textId="77777777" w:rsidR="003C249F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E3F9193" w14:textId="77777777" w:rsidR="003C249F" w:rsidRDefault="00000000">
            <w:r>
              <w:t>64</w:t>
            </w:r>
          </w:p>
        </w:tc>
        <w:tc>
          <w:tcPr>
            <w:tcW w:w="1862" w:type="dxa"/>
            <w:vAlign w:val="center"/>
          </w:tcPr>
          <w:p w14:paraId="77C09ECC" w14:textId="77777777" w:rsidR="003C249F" w:rsidRDefault="00000000">
            <w:r>
              <w:t>973</w:t>
            </w:r>
          </w:p>
        </w:tc>
      </w:tr>
      <w:tr w:rsidR="003C249F" w14:paraId="3A8F8568" w14:textId="77777777">
        <w:tc>
          <w:tcPr>
            <w:tcW w:w="3135" w:type="dxa"/>
            <w:vAlign w:val="center"/>
          </w:tcPr>
          <w:p w14:paraId="0E136B78" w14:textId="77777777" w:rsidR="003C249F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1A0E8F7F" w14:textId="77777777" w:rsidR="003C249F" w:rsidRDefault="00000000">
            <w:r>
              <w:t>24.09</w:t>
            </w:r>
          </w:p>
        </w:tc>
        <w:tc>
          <w:tcPr>
            <w:tcW w:w="1131" w:type="dxa"/>
            <w:vAlign w:val="center"/>
          </w:tcPr>
          <w:p w14:paraId="3BA3B7C1" w14:textId="77777777" w:rsidR="003C249F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12CD3EEF" w14:textId="77777777" w:rsidR="003C249F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66F405CD" w14:textId="77777777" w:rsidR="003C249F" w:rsidRDefault="00000000">
            <w:r>
              <w:t>2779</w:t>
            </w:r>
          </w:p>
        </w:tc>
      </w:tr>
      <w:tr w:rsidR="003C249F" w14:paraId="7EFC0126" w14:textId="77777777">
        <w:tc>
          <w:tcPr>
            <w:tcW w:w="3135" w:type="dxa"/>
            <w:vAlign w:val="center"/>
          </w:tcPr>
          <w:p w14:paraId="2EFDAAE4" w14:textId="77777777" w:rsidR="003C249F" w:rsidRDefault="00000000">
            <w:r>
              <w:t>后勤区</w:t>
            </w:r>
          </w:p>
        </w:tc>
        <w:tc>
          <w:tcPr>
            <w:tcW w:w="1697" w:type="dxa"/>
            <w:vAlign w:val="center"/>
          </w:tcPr>
          <w:p w14:paraId="5491CAF0" w14:textId="77777777" w:rsidR="003C249F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7823386B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A385BE6" w14:textId="77777777" w:rsidR="003C249F" w:rsidRDefault="00000000">
            <w:r>
              <w:t>6</w:t>
            </w:r>
          </w:p>
        </w:tc>
        <w:tc>
          <w:tcPr>
            <w:tcW w:w="1862" w:type="dxa"/>
            <w:vAlign w:val="center"/>
          </w:tcPr>
          <w:p w14:paraId="5F2A90A5" w14:textId="77777777" w:rsidR="003C249F" w:rsidRDefault="00000000">
            <w:r>
              <w:t>231</w:t>
            </w:r>
          </w:p>
        </w:tc>
      </w:tr>
      <w:tr w:rsidR="003C249F" w14:paraId="776EB20F" w14:textId="77777777">
        <w:tc>
          <w:tcPr>
            <w:tcW w:w="3135" w:type="dxa"/>
            <w:vAlign w:val="center"/>
          </w:tcPr>
          <w:p w14:paraId="24C50EA2" w14:textId="77777777" w:rsidR="003C249F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36CF3232" w14:textId="77777777" w:rsidR="003C249F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45C57DBB" w14:textId="77777777" w:rsidR="003C249F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4755968" w14:textId="77777777" w:rsidR="003C249F" w:rsidRDefault="00000000">
            <w:r>
              <w:t>219</w:t>
            </w:r>
          </w:p>
        </w:tc>
        <w:tc>
          <w:tcPr>
            <w:tcW w:w="1862" w:type="dxa"/>
            <w:vAlign w:val="center"/>
          </w:tcPr>
          <w:p w14:paraId="64F3C8E4" w14:textId="77777777" w:rsidR="003C249F" w:rsidRDefault="00000000">
            <w:r>
              <w:t>8777</w:t>
            </w:r>
          </w:p>
        </w:tc>
      </w:tr>
      <w:tr w:rsidR="003C249F" w14:paraId="576E48E5" w14:textId="77777777">
        <w:tc>
          <w:tcPr>
            <w:tcW w:w="3135" w:type="dxa"/>
            <w:vAlign w:val="center"/>
          </w:tcPr>
          <w:p w14:paraId="6CB1E47B" w14:textId="77777777" w:rsidR="003C249F" w:rsidRDefault="00000000">
            <w:r>
              <w:t>展览馆</w:t>
            </w:r>
          </w:p>
        </w:tc>
        <w:tc>
          <w:tcPr>
            <w:tcW w:w="1697" w:type="dxa"/>
            <w:vAlign w:val="center"/>
          </w:tcPr>
          <w:p w14:paraId="7F972669" w14:textId="77777777" w:rsidR="003C249F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4A9815B" w14:textId="77777777" w:rsidR="003C249F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55D45999" w14:textId="77777777" w:rsidR="003C249F" w:rsidRDefault="00000000">
            <w:r>
              <w:t>556</w:t>
            </w:r>
          </w:p>
        </w:tc>
        <w:tc>
          <w:tcPr>
            <w:tcW w:w="1862" w:type="dxa"/>
            <w:vAlign w:val="center"/>
          </w:tcPr>
          <w:p w14:paraId="4E7E1EBE" w14:textId="77777777" w:rsidR="003C249F" w:rsidRDefault="00000000">
            <w:r>
              <w:t>8413</w:t>
            </w:r>
          </w:p>
        </w:tc>
      </w:tr>
      <w:tr w:rsidR="003C249F" w14:paraId="4DF3C6E2" w14:textId="77777777">
        <w:tc>
          <w:tcPr>
            <w:tcW w:w="3135" w:type="dxa"/>
            <w:vAlign w:val="center"/>
          </w:tcPr>
          <w:p w14:paraId="3CEF6C48" w14:textId="77777777" w:rsidR="003C249F" w:rsidRDefault="00000000">
            <w:r>
              <w:t>库房</w:t>
            </w:r>
          </w:p>
        </w:tc>
        <w:tc>
          <w:tcPr>
            <w:tcW w:w="1697" w:type="dxa"/>
            <w:vAlign w:val="center"/>
          </w:tcPr>
          <w:p w14:paraId="4819DFFF" w14:textId="77777777" w:rsidR="003C249F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3B30B50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6C5AF17" w14:textId="77777777" w:rsidR="003C249F" w:rsidRDefault="00000000">
            <w:r>
              <w:t>22</w:t>
            </w:r>
          </w:p>
        </w:tc>
        <w:tc>
          <w:tcPr>
            <w:tcW w:w="1862" w:type="dxa"/>
            <w:vAlign w:val="center"/>
          </w:tcPr>
          <w:p w14:paraId="08DAD396" w14:textId="77777777" w:rsidR="003C249F" w:rsidRDefault="00000000">
            <w:r>
              <w:t>332</w:t>
            </w:r>
          </w:p>
        </w:tc>
      </w:tr>
      <w:tr w:rsidR="003C249F" w14:paraId="4747376D" w14:textId="77777777">
        <w:tc>
          <w:tcPr>
            <w:tcW w:w="3135" w:type="dxa"/>
            <w:vAlign w:val="center"/>
          </w:tcPr>
          <w:p w14:paraId="1C219815" w14:textId="77777777" w:rsidR="003C249F" w:rsidRDefault="00000000">
            <w:r>
              <w:t>接待室</w:t>
            </w:r>
          </w:p>
        </w:tc>
        <w:tc>
          <w:tcPr>
            <w:tcW w:w="1697" w:type="dxa"/>
            <w:vAlign w:val="center"/>
          </w:tcPr>
          <w:p w14:paraId="4FD41826" w14:textId="77777777" w:rsidR="003C249F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6AF3E54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BF6CBCB" w14:textId="77777777" w:rsidR="003C249F" w:rsidRDefault="00000000">
            <w:r>
              <w:t>15</w:t>
            </w:r>
          </w:p>
        </w:tc>
        <w:tc>
          <w:tcPr>
            <w:tcW w:w="1862" w:type="dxa"/>
            <w:vAlign w:val="center"/>
          </w:tcPr>
          <w:p w14:paraId="25F51C30" w14:textId="77777777" w:rsidR="003C249F" w:rsidRDefault="00000000">
            <w:r>
              <w:t>225</w:t>
            </w:r>
          </w:p>
        </w:tc>
      </w:tr>
      <w:tr w:rsidR="003C249F" w14:paraId="40BD9E7D" w14:textId="77777777">
        <w:tc>
          <w:tcPr>
            <w:tcW w:w="3135" w:type="dxa"/>
            <w:vAlign w:val="center"/>
          </w:tcPr>
          <w:p w14:paraId="12263036" w14:textId="77777777" w:rsidR="003C249F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5E143266" w14:textId="77777777" w:rsidR="003C249F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47DE6864" w14:textId="77777777" w:rsidR="003C249F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3A57AF67" w14:textId="77777777" w:rsidR="003C249F" w:rsidRDefault="00000000">
            <w:r>
              <w:t>247</w:t>
            </w:r>
          </w:p>
        </w:tc>
        <w:tc>
          <w:tcPr>
            <w:tcW w:w="1862" w:type="dxa"/>
            <w:vAlign w:val="center"/>
          </w:tcPr>
          <w:p w14:paraId="50F0CB8C" w14:textId="77777777" w:rsidR="003C249F" w:rsidRDefault="00000000">
            <w:r>
              <w:t>3739</w:t>
            </w:r>
          </w:p>
        </w:tc>
      </w:tr>
      <w:tr w:rsidR="003C249F" w14:paraId="2202FAF8" w14:textId="77777777">
        <w:tc>
          <w:tcPr>
            <w:tcW w:w="3135" w:type="dxa"/>
            <w:vAlign w:val="center"/>
          </w:tcPr>
          <w:p w14:paraId="4575F914" w14:textId="77777777" w:rsidR="003C249F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59E13BAC" w14:textId="77777777" w:rsidR="003C249F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30BB134C" w14:textId="77777777" w:rsidR="003C249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3E00DF9" w14:textId="77777777" w:rsidR="003C249F" w:rsidRDefault="00000000">
            <w:r>
              <w:t>64</w:t>
            </w:r>
          </w:p>
        </w:tc>
        <w:tc>
          <w:tcPr>
            <w:tcW w:w="1862" w:type="dxa"/>
            <w:vAlign w:val="center"/>
          </w:tcPr>
          <w:p w14:paraId="1584C840" w14:textId="77777777" w:rsidR="003C249F" w:rsidRDefault="00000000">
            <w:r>
              <w:t>1368</w:t>
            </w:r>
          </w:p>
        </w:tc>
      </w:tr>
      <w:tr w:rsidR="003C249F" w14:paraId="18E34D46" w14:textId="77777777">
        <w:tc>
          <w:tcPr>
            <w:tcW w:w="3135" w:type="dxa"/>
            <w:vAlign w:val="center"/>
          </w:tcPr>
          <w:p w14:paraId="6762CD04" w14:textId="77777777" w:rsidR="003C249F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45FF2E3" w14:textId="77777777" w:rsidR="003C249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FF5BF89" w14:textId="77777777" w:rsidR="003C249F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1C1D924" w14:textId="77777777" w:rsidR="003C249F" w:rsidRDefault="00000000">
            <w:r>
              <w:t>11</w:t>
            </w:r>
          </w:p>
        </w:tc>
        <w:tc>
          <w:tcPr>
            <w:tcW w:w="1862" w:type="dxa"/>
            <w:vAlign w:val="center"/>
          </w:tcPr>
          <w:p w14:paraId="54B402FB" w14:textId="77777777" w:rsidR="003C249F" w:rsidRDefault="00000000">
            <w:r>
              <w:t>0</w:t>
            </w:r>
          </w:p>
        </w:tc>
      </w:tr>
      <w:tr w:rsidR="003C249F" w14:paraId="3384AC10" w14:textId="77777777">
        <w:tc>
          <w:tcPr>
            <w:tcW w:w="3135" w:type="dxa"/>
            <w:vAlign w:val="center"/>
          </w:tcPr>
          <w:p w14:paraId="63183418" w14:textId="77777777" w:rsidR="003C249F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3293695E" w14:textId="77777777" w:rsidR="003C249F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5C3DFD29" w14:textId="77777777" w:rsidR="003C249F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5125E8B5" w14:textId="77777777" w:rsidR="003C249F" w:rsidRDefault="00000000">
            <w:r>
              <w:t>116</w:t>
            </w:r>
          </w:p>
        </w:tc>
        <w:tc>
          <w:tcPr>
            <w:tcW w:w="1862" w:type="dxa"/>
            <w:vAlign w:val="center"/>
          </w:tcPr>
          <w:p w14:paraId="365D474A" w14:textId="77777777" w:rsidR="003C249F" w:rsidRDefault="00000000">
            <w:r>
              <w:t>6105</w:t>
            </w:r>
          </w:p>
        </w:tc>
      </w:tr>
      <w:tr w:rsidR="003C249F" w14:paraId="71C236EB" w14:textId="77777777">
        <w:tc>
          <w:tcPr>
            <w:tcW w:w="3135" w:type="dxa"/>
            <w:vAlign w:val="center"/>
          </w:tcPr>
          <w:p w14:paraId="03C9B4E9" w14:textId="77777777" w:rsidR="003C249F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6C2E12FA" w14:textId="77777777" w:rsidR="003C249F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3E9AF3D6" w14:textId="77777777" w:rsidR="003C249F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9892BB0" w14:textId="77777777" w:rsidR="003C249F" w:rsidRDefault="00000000">
            <w:r>
              <w:t>90</w:t>
            </w:r>
          </w:p>
        </w:tc>
        <w:tc>
          <w:tcPr>
            <w:tcW w:w="1862" w:type="dxa"/>
            <w:vAlign w:val="center"/>
          </w:tcPr>
          <w:p w14:paraId="7E5DDBB2" w14:textId="77777777" w:rsidR="003C249F" w:rsidRDefault="00000000">
            <w:r>
              <w:t>1803</w:t>
            </w:r>
          </w:p>
        </w:tc>
      </w:tr>
      <w:tr w:rsidR="003C249F" w14:paraId="22547351" w14:textId="77777777">
        <w:tc>
          <w:tcPr>
            <w:tcW w:w="7485" w:type="dxa"/>
            <w:gridSpan w:val="4"/>
            <w:vAlign w:val="center"/>
          </w:tcPr>
          <w:p w14:paraId="42C1CDEE" w14:textId="77777777" w:rsidR="003C249F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0060758" w14:textId="77777777" w:rsidR="003C249F" w:rsidRDefault="00000000">
            <w:r>
              <w:t>56441</w:t>
            </w:r>
          </w:p>
        </w:tc>
      </w:tr>
    </w:tbl>
    <w:p w14:paraId="1CD8B4AF" w14:textId="77777777" w:rsidR="003C249F" w:rsidRDefault="00000000">
      <w:pPr>
        <w:pStyle w:val="2"/>
        <w:widowControl w:val="0"/>
      </w:pPr>
      <w:bookmarkStart w:id="110" w:name="_Toc2462"/>
      <w:r>
        <w:t>负荷分项统计</w:t>
      </w:r>
      <w:bookmarkEnd w:id="11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C249F" w14:paraId="2420DD3E" w14:textId="77777777">
        <w:tc>
          <w:tcPr>
            <w:tcW w:w="1964" w:type="dxa"/>
            <w:shd w:val="clear" w:color="auto" w:fill="E6E6E6"/>
            <w:vAlign w:val="center"/>
          </w:tcPr>
          <w:p w14:paraId="40985146" w14:textId="77777777" w:rsidR="003C249F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72D102" w14:textId="77777777" w:rsidR="003C249F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C906C2" w14:textId="77777777" w:rsidR="003C249F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14E977" w14:textId="77777777" w:rsidR="003C249F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4D3B6C" w14:textId="77777777" w:rsidR="003C249F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ED52C2" w14:textId="77777777" w:rsidR="003C249F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58CC2FB" w14:textId="77777777" w:rsidR="003C249F" w:rsidRDefault="00000000">
            <w:pPr>
              <w:jc w:val="center"/>
            </w:pPr>
            <w:r>
              <w:t>合计</w:t>
            </w:r>
          </w:p>
        </w:tc>
      </w:tr>
      <w:tr w:rsidR="003C249F" w14:paraId="57686E92" w14:textId="77777777">
        <w:tc>
          <w:tcPr>
            <w:tcW w:w="1964" w:type="dxa"/>
            <w:shd w:val="clear" w:color="auto" w:fill="E6E6E6"/>
            <w:vAlign w:val="center"/>
          </w:tcPr>
          <w:p w14:paraId="1BD466FF" w14:textId="77777777" w:rsidR="003C249F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E800573" w14:textId="77777777" w:rsidR="003C249F" w:rsidRDefault="00000000">
            <w:r>
              <w:t>-32.72</w:t>
            </w:r>
          </w:p>
        </w:tc>
        <w:tc>
          <w:tcPr>
            <w:tcW w:w="1273" w:type="dxa"/>
            <w:vAlign w:val="center"/>
          </w:tcPr>
          <w:p w14:paraId="505DEB30" w14:textId="77777777" w:rsidR="003C249F" w:rsidRDefault="00000000">
            <w:r>
              <w:t>11.67</w:t>
            </w:r>
          </w:p>
        </w:tc>
        <w:tc>
          <w:tcPr>
            <w:tcW w:w="1131" w:type="dxa"/>
            <w:vAlign w:val="center"/>
          </w:tcPr>
          <w:p w14:paraId="3E14652F" w14:textId="77777777" w:rsidR="003C249F" w:rsidRDefault="00000000">
            <w:r>
              <w:t>2.93</w:t>
            </w:r>
          </w:p>
        </w:tc>
        <w:tc>
          <w:tcPr>
            <w:tcW w:w="1131" w:type="dxa"/>
            <w:vAlign w:val="center"/>
          </w:tcPr>
          <w:p w14:paraId="2F7A8043" w14:textId="77777777" w:rsidR="003C249F" w:rsidRDefault="00000000">
            <w:r>
              <w:t>-10.18</w:t>
            </w:r>
          </w:p>
        </w:tc>
        <w:tc>
          <w:tcPr>
            <w:tcW w:w="1131" w:type="dxa"/>
            <w:vAlign w:val="center"/>
          </w:tcPr>
          <w:p w14:paraId="0997490F" w14:textId="77777777" w:rsidR="003C249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BDA7934" w14:textId="77777777" w:rsidR="003C249F" w:rsidRDefault="00000000">
            <w:r>
              <w:t>-28.30</w:t>
            </w:r>
          </w:p>
        </w:tc>
      </w:tr>
      <w:tr w:rsidR="003C249F" w14:paraId="6E872F7A" w14:textId="77777777">
        <w:tc>
          <w:tcPr>
            <w:tcW w:w="1964" w:type="dxa"/>
            <w:shd w:val="clear" w:color="auto" w:fill="E6E6E6"/>
            <w:vAlign w:val="center"/>
          </w:tcPr>
          <w:p w14:paraId="5C66B719" w14:textId="77777777" w:rsidR="003C249F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B8B0EAC" w14:textId="77777777" w:rsidR="003C249F" w:rsidRDefault="00000000">
            <w:r>
              <w:t>20.18</w:t>
            </w:r>
          </w:p>
        </w:tc>
        <w:tc>
          <w:tcPr>
            <w:tcW w:w="1273" w:type="dxa"/>
            <w:vAlign w:val="center"/>
          </w:tcPr>
          <w:p w14:paraId="50BEDF75" w14:textId="77777777" w:rsidR="003C249F" w:rsidRDefault="00000000">
            <w:r>
              <w:t>29.69</w:t>
            </w:r>
          </w:p>
        </w:tc>
        <w:tc>
          <w:tcPr>
            <w:tcW w:w="1131" w:type="dxa"/>
            <w:vAlign w:val="center"/>
          </w:tcPr>
          <w:p w14:paraId="458F78D3" w14:textId="77777777" w:rsidR="003C249F" w:rsidRDefault="00000000">
            <w:r>
              <w:t>9.37</w:t>
            </w:r>
          </w:p>
        </w:tc>
        <w:tc>
          <w:tcPr>
            <w:tcW w:w="1131" w:type="dxa"/>
            <w:vAlign w:val="center"/>
          </w:tcPr>
          <w:p w14:paraId="2C1B1104" w14:textId="77777777" w:rsidR="003C249F" w:rsidRDefault="00000000">
            <w:r>
              <w:t>29.06</w:t>
            </w:r>
          </w:p>
        </w:tc>
        <w:tc>
          <w:tcPr>
            <w:tcW w:w="1131" w:type="dxa"/>
            <w:vAlign w:val="center"/>
          </w:tcPr>
          <w:p w14:paraId="2568A28B" w14:textId="77777777" w:rsidR="003C249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A306B0A" w14:textId="77777777" w:rsidR="003C249F" w:rsidRDefault="00000000">
            <w:r>
              <w:t>88.31</w:t>
            </w:r>
          </w:p>
        </w:tc>
      </w:tr>
    </w:tbl>
    <w:p w14:paraId="53355B26" w14:textId="77777777" w:rsidR="003C249F" w:rsidRDefault="00000000">
      <w:pPr>
        <w:jc w:val="center"/>
      </w:pPr>
      <w:r>
        <w:rPr>
          <w:noProof/>
        </w:rPr>
        <w:drawing>
          <wp:inline distT="0" distB="0" distL="0" distR="0" wp14:anchorId="305A59D1" wp14:editId="15346EEF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69626" w14:textId="77777777" w:rsidR="003C249F" w:rsidRDefault="00000000">
      <w:pPr>
        <w:jc w:val="center"/>
      </w:pPr>
      <w:r>
        <w:rPr>
          <w:noProof/>
        </w:rPr>
        <w:drawing>
          <wp:inline distT="0" distB="0" distL="0" distR="0" wp14:anchorId="17908FA8" wp14:editId="1FE3E8CA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B055F" w14:textId="77777777" w:rsidR="003C249F" w:rsidRDefault="00000000">
      <w:pPr>
        <w:pStyle w:val="2"/>
      </w:pPr>
      <w:bookmarkStart w:id="111" w:name="_Toc32090"/>
      <w:r>
        <w:t>逐月负荷表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C249F" w14:paraId="4F458333" w14:textId="77777777">
        <w:tc>
          <w:tcPr>
            <w:tcW w:w="854" w:type="dxa"/>
            <w:shd w:val="clear" w:color="auto" w:fill="E6E6E6"/>
            <w:vAlign w:val="center"/>
          </w:tcPr>
          <w:p w14:paraId="2939F7FD" w14:textId="77777777" w:rsidR="003C249F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EB5CA8" w14:textId="77777777" w:rsidR="003C249F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4E7843" w14:textId="77777777" w:rsidR="003C249F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689D60" w14:textId="77777777" w:rsidR="003C249F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C6A293D" w14:textId="77777777" w:rsidR="003C249F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BD004B" w14:textId="77777777" w:rsidR="003C249F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C1361B" w14:textId="77777777" w:rsidR="003C249F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C249F" w14:paraId="3E6A6580" w14:textId="77777777">
        <w:tc>
          <w:tcPr>
            <w:tcW w:w="854" w:type="dxa"/>
            <w:shd w:val="clear" w:color="auto" w:fill="E6E6E6"/>
            <w:vAlign w:val="center"/>
          </w:tcPr>
          <w:p w14:paraId="38C709C1" w14:textId="77777777" w:rsidR="003C249F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CDFCDE" w14:textId="77777777" w:rsidR="003C249F" w:rsidRDefault="00000000">
            <w:pPr>
              <w:jc w:val="right"/>
            </w:pPr>
            <w:r>
              <w:t>27502</w:t>
            </w:r>
          </w:p>
        </w:tc>
        <w:tc>
          <w:tcPr>
            <w:tcW w:w="1188" w:type="dxa"/>
            <w:vAlign w:val="center"/>
          </w:tcPr>
          <w:p w14:paraId="676A9CA0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078703" w14:textId="77777777" w:rsidR="003C249F" w:rsidRDefault="00000000">
            <w:pPr>
              <w:jc w:val="right"/>
            </w:pPr>
            <w:r>
              <w:rPr>
                <w:color w:val="FF0000"/>
              </w:rPr>
              <w:t>285.589</w:t>
            </w:r>
          </w:p>
        </w:tc>
        <w:tc>
          <w:tcPr>
            <w:tcW w:w="1862" w:type="dxa"/>
            <w:vAlign w:val="center"/>
          </w:tcPr>
          <w:p w14:paraId="3BD32C3F" w14:textId="77777777" w:rsidR="003C249F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F554288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E6341E" w14:textId="77777777" w:rsidR="003C249F" w:rsidRDefault="00000000">
            <w:r>
              <w:t>--</w:t>
            </w:r>
          </w:p>
        </w:tc>
      </w:tr>
      <w:tr w:rsidR="003C249F" w14:paraId="63476E3A" w14:textId="77777777">
        <w:tc>
          <w:tcPr>
            <w:tcW w:w="854" w:type="dxa"/>
            <w:shd w:val="clear" w:color="auto" w:fill="E6E6E6"/>
            <w:vAlign w:val="center"/>
          </w:tcPr>
          <w:p w14:paraId="12C4AA0F" w14:textId="77777777" w:rsidR="003C249F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BCAAAA" w14:textId="77777777" w:rsidR="003C249F" w:rsidRDefault="00000000">
            <w:pPr>
              <w:jc w:val="right"/>
            </w:pPr>
            <w:r>
              <w:t>12999</w:t>
            </w:r>
          </w:p>
        </w:tc>
        <w:tc>
          <w:tcPr>
            <w:tcW w:w="1188" w:type="dxa"/>
            <w:vAlign w:val="center"/>
          </w:tcPr>
          <w:p w14:paraId="69EBEB7C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B5E8F0" w14:textId="77777777" w:rsidR="003C249F" w:rsidRDefault="00000000">
            <w:pPr>
              <w:jc w:val="right"/>
            </w:pPr>
            <w:r>
              <w:t>226.241</w:t>
            </w:r>
          </w:p>
        </w:tc>
        <w:tc>
          <w:tcPr>
            <w:tcW w:w="1862" w:type="dxa"/>
            <w:vAlign w:val="center"/>
          </w:tcPr>
          <w:p w14:paraId="4FB60073" w14:textId="77777777" w:rsidR="003C249F" w:rsidRDefault="00000000">
            <w:r>
              <w:t>2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3C1DA3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49B23B" w14:textId="77777777" w:rsidR="003C249F" w:rsidRDefault="00000000">
            <w:r>
              <w:t>--</w:t>
            </w:r>
          </w:p>
        </w:tc>
      </w:tr>
      <w:tr w:rsidR="003C249F" w14:paraId="5C13564C" w14:textId="77777777">
        <w:tc>
          <w:tcPr>
            <w:tcW w:w="854" w:type="dxa"/>
            <w:shd w:val="clear" w:color="auto" w:fill="E6E6E6"/>
            <w:vAlign w:val="center"/>
          </w:tcPr>
          <w:p w14:paraId="465C9D62" w14:textId="77777777" w:rsidR="003C249F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0E8B2C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FDF744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03D535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16FC24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D3B929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7329B2" w14:textId="77777777" w:rsidR="003C249F" w:rsidRDefault="00000000">
            <w:r>
              <w:t>--</w:t>
            </w:r>
          </w:p>
        </w:tc>
      </w:tr>
      <w:tr w:rsidR="003C249F" w14:paraId="59E9B594" w14:textId="77777777">
        <w:tc>
          <w:tcPr>
            <w:tcW w:w="854" w:type="dxa"/>
            <w:shd w:val="clear" w:color="auto" w:fill="E6E6E6"/>
            <w:vAlign w:val="center"/>
          </w:tcPr>
          <w:p w14:paraId="6CE28A22" w14:textId="77777777" w:rsidR="003C249F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DA231A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8173E3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47A455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7814B1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BE8C8A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22537C" w14:textId="77777777" w:rsidR="003C249F" w:rsidRDefault="00000000">
            <w:r>
              <w:t>--</w:t>
            </w:r>
          </w:p>
        </w:tc>
      </w:tr>
      <w:tr w:rsidR="003C249F" w14:paraId="591AAE8F" w14:textId="77777777">
        <w:tc>
          <w:tcPr>
            <w:tcW w:w="854" w:type="dxa"/>
            <w:shd w:val="clear" w:color="auto" w:fill="E6E6E6"/>
            <w:vAlign w:val="center"/>
          </w:tcPr>
          <w:p w14:paraId="75E7E06E" w14:textId="77777777" w:rsidR="003C249F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99CADA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0806CE" w14:textId="77777777" w:rsidR="003C249F" w:rsidRDefault="00000000">
            <w:pPr>
              <w:jc w:val="right"/>
            </w:pPr>
            <w:r>
              <w:t>13747</w:t>
            </w:r>
          </w:p>
        </w:tc>
        <w:tc>
          <w:tcPr>
            <w:tcW w:w="1188" w:type="dxa"/>
            <w:vAlign w:val="center"/>
          </w:tcPr>
          <w:p w14:paraId="6CF9DF1B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F0F995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FA39CD2" w14:textId="77777777" w:rsidR="003C249F" w:rsidRDefault="00000000">
            <w:pPr>
              <w:jc w:val="right"/>
            </w:pPr>
            <w:r>
              <w:t>144.940</w:t>
            </w:r>
          </w:p>
        </w:tc>
        <w:tc>
          <w:tcPr>
            <w:tcW w:w="1862" w:type="dxa"/>
            <w:vAlign w:val="center"/>
          </w:tcPr>
          <w:p w14:paraId="22C4205F" w14:textId="77777777" w:rsidR="003C249F" w:rsidRDefault="00000000">
            <w:r>
              <w:t>5</w:t>
            </w:r>
            <w:r>
              <w:t>月</w:t>
            </w:r>
            <w:r>
              <w:t>29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C249F" w14:paraId="2FA64AF6" w14:textId="77777777">
        <w:tc>
          <w:tcPr>
            <w:tcW w:w="854" w:type="dxa"/>
            <w:shd w:val="clear" w:color="auto" w:fill="E6E6E6"/>
            <w:vAlign w:val="center"/>
          </w:tcPr>
          <w:p w14:paraId="6FA779D1" w14:textId="77777777" w:rsidR="003C249F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F926EA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568659" w14:textId="77777777" w:rsidR="003C249F" w:rsidRDefault="00000000">
            <w:pPr>
              <w:jc w:val="right"/>
            </w:pPr>
            <w:r>
              <w:t>29782</w:t>
            </w:r>
          </w:p>
        </w:tc>
        <w:tc>
          <w:tcPr>
            <w:tcW w:w="1188" w:type="dxa"/>
            <w:vAlign w:val="center"/>
          </w:tcPr>
          <w:p w14:paraId="556CC5AB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E819F2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38372D" w14:textId="77777777" w:rsidR="003C249F" w:rsidRDefault="00000000">
            <w:pPr>
              <w:jc w:val="right"/>
            </w:pPr>
            <w:r>
              <w:t>206.112</w:t>
            </w:r>
          </w:p>
        </w:tc>
        <w:tc>
          <w:tcPr>
            <w:tcW w:w="1862" w:type="dxa"/>
            <w:vAlign w:val="center"/>
          </w:tcPr>
          <w:p w14:paraId="06A98029" w14:textId="77777777" w:rsidR="003C249F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C249F" w14:paraId="5F913C40" w14:textId="77777777">
        <w:tc>
          <w:tcPr>
            <w:tcW w:w="854" w:type="dxa"/>
            <w:shd w:val="clear" w:color="auto" w:fill="E6E6E6"/>
            <w:vAlign w:val="center"/>
          </w:tcPr>
          <w:p w14:paraId="19967D56" w14:textId="77777777" w:rsidR="003C249F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530809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681929" w14:textId="77777777" w:rsidR="003C249F" w:rsidRDefault="00000000">
            <w:pPr>
              <w:jc w:val="right"/>
            </w:pPr>
            <w:r>
              <w:t>55690</w:t>
            </w:r>
          </w:p>
        </w:tc>
        <w:tc>
          <w:tcPr>
            <w:tcW w:w="1188" w:type="dxa"/>
            <w:vAlign w:val="center"/>
          </w:tcPr>
          <w:p w14:paraId="759A1634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52C0B4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B77DF4" w14:textId="77777777" w:rsidR="003C249F" w:rsidRDefault="00000000">
            <w:pPr>
              <w:jc w:val="right"/>
            </w:pPr>
            <w:r>
              <w:t>266.129</w:t>
            </w:r>
          </w:p>
        </w:tc>
        <w:tc>
          <w:tcPr>
            <w:tcW w:w="1862" w:type="dxa"/>
            <w:vAlign w:val="center"/>
          </w:tcPr>
          <w:p w14:paraId="0267B4D7" w14:textId="77777777" w:rsidR="003C249F" w:rsidRDefault="00000000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3C249F" w14:paraId="65A92073" w14:textId="77777777">
        <w:tc>
          <w:tcPr>
            <w:tcW w:w="854" w:type="dxa"/>
            <w:shd w:val="clear" w:color="auto" w:fill="E6E6E6"/>
            <w:vAlign w:val="center"/>
          </w:tcPr>
          <w:p w14:paraId="61C13A2B" w14:textId="77777777" w:rsidR="003C249F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E16913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88D57D" w14:textId="77777777" w:rsidR="003C249F" w:rsidRDefault="00000000">
            <w:pPr>
              <w:jc w:val="right"/>
            </w:pPr>
            <w:r>
              <w:t>50620</w:t>
            </w:r>
          </w:p>
        </w:tc>
        <w:tc>
          <w:tcPr>
            <w:tcW w:w="1188" w:type="dxa"/>
            <w:vAlign w:val="center"/>
          </w:tcPr>
          <w:p w14:paraId="62732993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0ECE55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0E7C3B" w14:textId="77777777" w:rsidR="003C249F" w:rsidRDefault="00000000">
            <w:pPr>
              <w:jc w:val="right"/>
            </w:pPr>
            <w:r>
              <w:rPr>
                <w:color w:val="0000FF"/>
              </w:rPr>
              <w:t>314.332</w:t>
            </w:r>
          </w:p>
        </w:tc>
        <w:tc>
          <w:tcPr>
            <w:tcW w:w="1862" w:type="dxa"/>
            <w:vAlign w:val="center"/>
          </w:tcPr>
          <w:p w14:paraId="5CC0A5E5" w14:textId="77777777" w:rsidR="003C249F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3C249F" w14:paraId="446DA68C" w14:textId="77777777">
        <w:tc>
          <w:tcPr>
            <w:tcW w:w="854" w:type="dxa"/>
            <w:shd w:val="clear" w:color="auto" w:fill="E6E6E6"/>
            <w:vAlign w:val="center"/>
          </w:tcPr>
          <w:p w14:paraId="244EC8F3" w14:textId="77777777" w:rsidR="003C249F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7FDEB3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8F83B9" w14:textId="77777777" w:rsidR="003C249F" w:rsidRDefault="00000000">
            <w:pPr>
              <w:jc w:val="right"/>
            </w:pPr>
            <w:r>
              <w:t>30246</w:t>
            </w:r>
          </w:p>
        </w:tc>
        <w:tc>
          <w:tcPr>
            <w:tcW w:w="1188" w:type="dxa"/>
            <w:vAlign w:val="center"/>
          </w:tcPr>
          <w:p w14:paraId="75BD0C12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8513C2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C53F82E" w14:textId="77777777" w:rsidR="003C249F" w:rsidRDefault="00000000">
            <w:pPr>
              <w:jc w:val="right"/>
            </w:pPr>
            <w:r>
              <w:t>242.017</w:t>
            </w:r>
          </w:p>
        </w:tc>
        <w:tc>
          <w:tcPr>
            <w:tcW w:w="1862" w:type="dxa"/>
            <w:vAlign w:val="center"/>
          </w:tcPr>
          <w:p w14:paraId="7C64DC8A" w14:textId="77777777" w:rsidR="003C249F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3C249F" w14:paraId="1C5D0F68" w14:textId="77777777">
        <w:tc>
          <w:tcPr>
            <w:tcW w:w="854" w:type="dxa"/>
            <w:shd w:val="clear" w:color="auto" w:fill="E6E6E6"/>
            <w:vAlign w:val="center"/>
          </w:tcPr>
          <w:p w14:paraId="3D9B31FC" w14:textId="77777777" w:rsidR="003C249F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D96452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EA541C" w14:textId="77777777" w:rsidR="003C249F" w:rsidRDefault="00000000">
            <w:pPr>
              <w:jc w:val="right"/>
            </w:pPr>
            <w:r>
              <w:t>5057</w:t>
            </w:r>
          </w:p>
        </w:tc>
        <w:tc>
          <w:tcPr>
            <w:tcW w:w="1188" w:type="dxa"/>
            <w:vAlign w:val="center"/>
          </w:tcPr>
          <w:p w14:paraId="5BA9AA76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FD471D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9DD9A3" w14:textId="77777777" w:rsidR="003C249F" w:rsidRDefault="00000000">
            <w:pPr>
              <w:jc w:val="right"/>
            </w:pPr>
            <w:r>
              <w:t>123.222</w:t>
            </w:r>
          </w:p>
        </w:tc>
        <w:tc>
          <w:tcPr>
            <w:tcW w:w="1862" w:type="dxa"/>
            <w:vAlign w:val="center"/>
          </w:tcPr>
          <w:p w14:paraId="7BB2FB3B" w14:textId="77777777" w:rsidR="003C249F" w:rsidRDefault="00000000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C249F" w14:paraId="704B3F05" w14:textId="77777777">
        <w:tc>
          <w:tcPr>
            <w:tcW w:w="854" w:type="dxa"/>
            <w:shd w:val="clear" w:color="auto" w:fill="E6E6E6"/>
            <w:vAlign w:val="center"/>
          </w:tcPr>
          <w:p w14:paraId="3924BDC2" w14:textId="77777777" w:rsidR="003C249F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907F10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675C82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54BCF2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E161F5" w14:textId="77777777" w:rsidR="003C24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D77F03D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480DEF" w14:textId="77777777" w:rsidR="003C249F" w:rsidRDefault="00000000">
            <w:r>
              <w:t>--</w:t>
            </w:r>
          </w:p>
        </w:tc>
      </w:tr>
      <w:tr w:rsidR="003C249F" w14:paraId="5747AF5A" w14:textId="77777777">
        <w:tc>
          <w:tcPr>
            <w:tcW w:w="854" w:type="dxa"/>
            <w:shd w:val="clear" w:color="auto" w:fill="E6E6E6"/>
            <w:vAlign w:val="center"/>
          </w:tcPr>
          <w:p w14:paraId="11BDA1AC" w14:textId="77777777" w:rsidR="003C249F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F00AE4" w14:textId="77777777" w:rsidR="003C249F" w:rsidRDefault="00000000">
            <w:pPr>
              <w:jc w:val="right"/>
            </w:pPr>
            <w:r>
              <w:t>18833</w:t>
            </w:r>
          </w:p>
        </w:tc>
        <w:tc>
          <w:tcPr>
            <w:tcW w:w="1188" w:type="dxa"/>
            <w:vAlign w:val="center"/>
          </w:tcPr>
          <w:p w14:paraId="3DDEAAA4" w14:textId="77777777" w:rsidR="003C24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4518F1" w14:textId="77777777" w:rsidR="003C249F" w:rsidRDefault="00000000">
            <w:pPr>
              <w:jc w:val="right"/>
            </w:pPr>
            <w:r>
              <w:t>167.064</w:t>
            </w:r>
          </w:p>
        </w:tc>
        <w:tc>
          <w:tcPr>
            <w:tcW w:w="1862" w:type="dxa"/>
            <w:vAlign w:val="center"/>
          </w:tcPr>
          <w:p w14:paraId="4FDA9457" w14:textId="77777777" w:rsidR="003C249F" w:rsidRDefault="00000000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F79AFB1" w14:textId="77777777" w:rsidR="003C24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55C3DC" w14:textId="77777777" w:rsidR="003C249F" w:rsidRDefault="00000000">
            <w:r>
              <w:t>--</w:t>
            </w:r>
          </w:p>
        </w:tc>
      </w:tr>
    </w:tbl>
    <w:p w14:paraId="741F0721" w14:textId="77777777" w:rsidR="003C249F" w:rsidRDefault="00000000">
      <w:pPr>
        <w:jc w:val="center"/>
      </w:pPr>
      <w:r>
        <w:rPr>
          <w:noProof/>
        </w:rPr>
        <w:drawing>
          <wp:inline distT="0" distB="0" distL="0" distR="0" wp14:anchorId="05664F2C" wp14:editId="40F810E5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16B5B" w14:textId="77777777" w:rsidR="003C249F" w:rsidRDefault="00000000">
      <w:pPr>
        <w:jc w:val="center"/>
      </w:pPr>
      <w:r>
        <w:rPr>
          <w:noProof/>
        </w:rPr>
        <w:drawing>
          <wp:inline distT="0" distB="0" distL="0" distR="0" wp14:anchorId="07ACE6BB" wp14:editId="0F1C36A1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07153" w14:textId="77777777" w:rsidR="003C249F" w:rsidRDefault="00000000">
      <w:pPr>
        <w:pStyle w:val="2"/>
      </w:pPr>
      <w:bookmarkStart w:id="112" w:name="_Toc20941"/>
      <w:r>
        <w:t>逐月电耗</w:t>
      </w:r>
      <w:bookmarkEnd w:id="112"/>
    </w:p>
    <w:p w14:paraId="3FE8733D" w14:textId="77777777" w:rsidR="003C24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C249F" w14:paraId="10F03D54" w14:textId="77777777">
        <w:tc>
          <w:tcPr>
            <w:tcW w:w="1041" w:type="dxa"/>
            <w:shd w:val="clear" w:color="auto" w:fill="E6E6E6"/>
            <w:vAlign w:val="center"/>
          </w:tcPr>
          <w:p w14:paraId="5399CF30" w14:textId="77777777" w:rsidR="003C249F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EAE5115" w14:textId="77777777" w:rsidR="003C249F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0697B02" w14:textId="77777777" w:rsidR="003C249F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A0B02D" w14:textId="77777777" w:rsidR="003C249F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4938DE1" w14:textId="77777777" w:rsidR="003C249F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BB6E149" w14:textId="77777777" w:rsidR="003C249F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ED5A41" w14:textId="77777777" w:rsidR="003C249F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AC33F4" w14:textId="77777777" w:rsidR="003C249F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51BDEF" w14:textId="77777777" w:rsidR="003C249F" w:rsidRDefault="00000000">
            <w:pPr>
              <w:jc w:val="center"/>
            </w:pPr>
            <w:r>
              <w:t>热水</w:t>
            </w:r>
          </w:p>
        </w:tc>
      </w:tr>
      <w:tr w:rsidR="003C249F" w14:paraId="34ED025F" w14:textId="77777777">
        <w:tc>
          <w:tcPr>
            <w:tcW w:w="1041" w:type="dxa"/>
            <w:vAlign w:val="center"/>
          </w:tcPr>
          <w:p w14:paraId="6B6D7CFE" w14:textId="77777777" w:rsidR="003C249F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2610AAE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E394BF" w14:textId="77777777" w:rsidR="003C249F" w:rsidRDefault="00000000">
            <w:pPr>
              <w:jc w:val="right"/>
            </w:pPr>
            <w:r>
              <w:t>3.75</w:t>
            </w:r>
          </w:p>
        </w:tc>
        <w:tc>
          <w:tcPr>
            <w:tcW w:w="1148" w:type="dxa"/>
            <w:vAlign w:val="center"/>
          </w:tcPr>
          <w:p w14:paraId="18CE2D92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B6E6C6" w14:textId="77777777" w:rsidR="003C249F" w:rsidRDefault="00000000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5BBFFE43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F8A435A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646CCEE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5309C68" w14:textId="77777777" w:rsidR="003C249F" w:rsidRDefault="00000000">
            <w:pPr>
              <w:jc w:val="right"/>
            </w:pPr>
            <w:r>
              <w:t>－</w:t>
            </w:r>
          </w:p>
        </w:tc>
      </w:tr>
      <w:tr w:rsidR="003C249F" w14:paraId="49ACCDEF" w14:textId="77777777">
        <w:tc>
          <w:tcPr>
            <w:tcW w:w="1041" w:type="dxa"/>
            <w:vAlign w:val="center"/>
          </w:tcPr>
          <w:p w14:paraId="0380C005" w14:textId="77777777" w:rsidR="003C249F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D533A8F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FA695F" w14:textId="77777777" w:rsidR="003C249F" w:rsidRDefault="00000000">
            <w:pPr>
              <w:jc w:val="right"/>
            </w:pPr>
            <w:r>
              <w:t>1.77</w:t>
            </w:r>
          </w:p>
        </w:tc>
        <w:tc>
          <w:tcPr>
            <w:tcW w:w="1148" w:type="dxa"/>
            <w:vAlign w:val="center"/>
          </w:tcPr>
          <w:p w14:paraId="2DA9513B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9E17AE" w14:textId="77777777" w:rsidR="003C249F" w:rsidRDefault="0000000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72FF407B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5599975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60F134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12073F" w14:textId="77777777" w:rsidR="003C249F" w:rsidRDefault="003C249F">
            <w:pPr>
              <w:jc w:val="right"/>
            </w:pPr>
          </w:p>
        </w:tc>
      </w:tr>
      <w:tr w:rsidR="003C249F" w14:paraId="12FA597D" w14:textId="77777777">
        <w:tc>
          <w:tcPr>
            <w:tcW w:w="1041" w:type="dxa"/>
            <w:vAlign w:val="center"/>
          </w:tcPr>
          <w:p w14:paraId="05651FB2" w14:textId="77777777" w:rsidR="003C249F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37DA949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D42325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55232D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333BEF" w14:textId="77777777" w:rsidR="003C249F" w:rsidRDefault="00000000">
            <w:pPr>
              <w:jc w:val="right"/>
            </w:pPr>
            <w:r>
              <w:t>2.28</w:t>
            </w:r>
          </w:p>
        </w:tc>
        <w:tc>
          <w:tcPr>
            <w:tcW w:w="1148" w:type="dxa"/>
            <w:vAlign w:val="center"/>
          </w:tcPr>
          <w:p w14:paraId="0C8EF759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3B3DBA9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FEC36E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9C0F0E" w14:textId="77777777" w:rsidR="003C249F" w:rsidRDefault="003C249F">
            <w:pPr>
              <w:jc w:val="right"/>
            </w:pPr>
          </w:p>
        </w:tc>
      </w:tr>
      <w:tr w:rsidR="003C249F" w14:paraId="35130CC1" w14:textId="77777777">
        <w:tc>
          <w:tcPr>
            <w:tcW w:w="1041" w:type="dxa"/>
            <w:vAlign w:val="center"/>
          </w:tcPr>
          <w:p w14:paraId="2947DC3D" w14:textId="77777777" w:rsidR="003C249F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4D8E31B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8D5F92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9838EE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CCFAF2" w14:textId="77777777" w:rsidR="003C249F" w:rsidRDefault="00000000">
            <w:pPr>
              <w:jc w:val="right"/>
            </w:pPr>
            <w:r>
              <w:t>2.23</w:t>
            </w:r>
          </w:p>
        </w:tc>
        <w:tc>
          <w:tcPr>
            <w:tcW w:w="1148" w:type="dxa"/>
            <w:vAlign w:val="center"/>
          </w:tcPr>
          <w:p w14:paraId="79C3F2BF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D448B9C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ACD42F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54FA4B" w14:textId="77777777" w:rsidR="003C249F" w:rsidRDefault="003C249F">
            <w:pPr>
              <w:jc w:val="right"/>
            </w:pPr>
          </w:p>
        </w:tc>
      </w:tr>
      <w:tr w:rsidR="003C249F" w14:paraId="29507C27" w14:textId="77777777">
        <w:tc>
          <w:tcPr>
            <w:tcW w:w="1041" w:type="dxa"/>
            <w:vAlign w:val="center"/>
          </w:tcPr>
          <w:p w14:paraId="36DD052E" w14:textId="77777777" w:rsidR="003C249F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81C90F9" w14:textId="77777777" w:rsidR="003C249F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14:paraId="5AF28370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A93781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C32536" w14:textId="77777777" w:rsidR="003C249F" w:rsidRDefault="00000000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7B7737D2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7A55DC4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0AE007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412C62" w14:textId="77777777" w:rsidR="003C249F" w:rsidRDefault="003C249F">
            <w:pPr>
              <w:jc w:val="right"/>
            </w:pPr>
          </w:p>
        </w:tc>
      </w:tr>
      <w:tr w:rsidR="003C249F" w14:paraId="428D2C6C" w14:textId="77777777">
        <w:tc>
          <w:tcPr>
            <w:tcW w:w="1041" w:type="dxa"/>
            <w:vAlign w:val="center"/>
          </w:tcPr>
          <w:p w14:paraId="0FB7A1C3" w14:textId="77777777" w:rsidR="003C249F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2C57528" w14:textId="77777777" w:rsidR="003C249F" w:rsidRDefault="00000000">
            <w:pPr>
              <w:jc w:val="right"/>
            </w:pPr>
            <w:r>
              <w:t>4.06</w:t>
            </w:r>
          </w:p>
        </w:tc>
        <w:tc>
          <w:tcPr>
            <w:tcW w:w="1148" w:type="dxa"/>
            <w:vAlign w:val="center"/>
          </w:tcPr>
          <w:p w14:paraId="3C2C45AA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796533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2C1239" w14:textId="77777777" w:rsidR="003C249F" w:rsidRDefault="00000000">
            <w:pPr>
              <w:jc w:val="right"/>
            </w:pPr>
            <w:r>
              <w:t>2.17</w:t>
            </w:r>
          </w:p>
        </w:tc>
        <w:tc>
          <w:tcPr>
            <w:tcW w:w="1148" w:type="dxa"/>
            <w:vAlign w:val="center"/>
          </w:tcPr>
          <w:p w14:paraId="62C3CD20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A13C37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8FB990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CE89E7" w14:textId="77777777" w:rsidR="003C249F" w:rsidRDefault="003C249F">
            <w:pPr>
              <w:jc w:val="right"/>
            </w:pPr>
          </w:p>
        </w:tc>
      </w:tr>
      <w:tr w:rsidR="003C249F" w14:paraId="18B670F1" w14:textId="77777777">
        <w:tc>
          <w:tcPr>
            <w:tcW w:w="1041" w:type="dxa"/>
            <w:vAlign w:val="center"/>
          </w:tcPr>
          <w:p w14:paraId="3CEE0C58" w14:textId="77777777" w:rsidR="003C249F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35C4F08" w14:textId="77777777" w:rsidR="003C249F" w:rsidRDefault="00000000">
            <w:pPr>
              <w:jc w:val="right"/>
            </w:pPr>
            <w:r>
              <w:t>7.59</w:t>
            </w:r>
          </w:p>
        </w:tc>
        <w:tc>
          <w:tcPr>
            <w:tcW w:w="1148" w:type="dxa"/>
            <w:vAlign w:val="center"/>
          </w:tcPr>
          <w:p w14:paraId="5750AF2F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5D90A4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82B301" w14:textId="77777777" w:rsidR="003C249F" w:rsidRDefault="00000000">
            <w:pPr>
              <w:jc w:val="right"/>
            </w:pPr>
            <w:r>
              <w:t>2.34</w:t>
            </w:r>
          </w:p>
        </w:tc>
        <w:tc>
          <w:tcPr>
            <w:tcW w:w="1148" w:type="dxa"/>
            <w:vAlign w:val="center"/>
          </w:tcPr>
          <w:p w14:paraId="4619F585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CECC615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77FA81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D20FD6" w14:textId="77777777" w:rsidR="003C249F" w:rsidRDefault="003C249F">
            <w:pPr>
              <w:jc w:val="right"/>
            </w:pPr>
          </w:p>
        </w:tc>
      </w:tr>
      <w:tr w:rsidR="003C249F" w14:paraId="391A1D59" w14:textId="77777777">
        <w:tc>
          <w:tcPr>
            <w:tcW w:w="1041" w:type="dxa"/>
            <w:vAlign w:val="center"/>
          </w:tcPr>
          <w:p w14:paraId="2A178C1E" w14:textId="77777777" w:rsidR="003C249F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4672813" w14:textId="77777777" w:rsidR="003C249F" w:rsidRDefault="00000000">
            <w:pPr>
              <w:jc w:val="right"/>
            </w:pPr>
            <w:r>
              <w:t>6.90</w:t>
            </w:r>
          </w:p>
        </w:tc>
        <w:tc>
          <w:tcPr>
            <w:tcW w:w="1148" w:type="dxa"/>
            <w:vAlign w:val="center"/>
          </w:tcPr>
          <w:p w14:paraId="64793E30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5396C0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CAF907" w14:textId="77777777" w:rsidR="003C249F" w:rsidRDefault="00000000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6CC03AA3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59668CA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3EE4AD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D78BC8" w14:textId="77777777" w:rsidR="003C249F" w:rsidRDefault="003C249F">
            <w:pPr>
              <w:jc w:val="right"/>
            </w:pPr>
          </w:p>
        </w:tc>
      </w:tr>
      <w:tr w:rsidR="003C249F" w14:paraId="5C9848A6" w14:textId="77777777">
        <w:tc>
          <w:tcPr>
            <w:tcW w:w="1041" w:type="dxa"/>
            <w:vAlign w:val="center"/>
          </w:tcPr>
          <w:p w14:paraId="39E4A0D2" w14:textId="77777777" w:rsidR="003C249F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2FA68B1" w14:textId="77777777" w:rsidR="003C249F" w:rsidRDefault="00000000">
            <w:pPr>
              <w:jc w:val="right"/>
            </w:pPr>
            <w:r>
              <w:t>4.12</w:t>
            </w:r>
          </w:p>
        </w:tc>
        <w:tc>
          <w:tcPr>
            <w:tcW w:w="1148" w:type="dxa"/>
            <w:vAlign w:val="center"/>
          </w:tcPr>
          <w:p w14:paraId="2B8EFDF5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B16790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DEC4B2" w14:textId="77777777" w:rsidR="003C249F" w:rsidRDefault="00000000">
            <w:pPr>
              <w:jc w:val="right"/>
            </w:pPr>
            <w:r>
              <w:t>2.20</w:t>
            </w:r>
          </w:p>
        </w:tc>
        <w:tc>
          <w:tcPr>
            <w:tcW w:w="1148" w:type="dxa"/>
            <w:vAlign w:val="center"/>
          </w:tcPr>
          <w:p w14:paraId="0C2CC226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C20EB58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F16A03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7C9CCE" w14:textId="77777777" w:rsidR="003C249F" w:rsidRDefault="003C249F">
            <w:pPr>
              <w:jc w:val="right"/>
            </w:pPr>
          </w:p>
        </w:tc>
      </w:tr>
      <w:tr w:rsidR="003C249F" w14:paraId="70995F14" w14:textId="77777777">
        <w:tc>
          <w:tcPr>
            <w:tcW w:w="1041" w:type="dxa"/>
            <w:vAlign w:val="center"/>
          </w:tcPr>
          <w:p w14:paraId="592802E3" w14:textId="77777777" w:rsidR="003C249F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F039E98" w14:textId="77777777" w:rsidR="003C249F" w:rsidRDefault="00000000"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 w14:paraId="78E82F24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657714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9635FA" w14:textId="77777777" w:rsidR="003C249F" w:rsidRDefault="00000000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3EA1671A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0FD1B86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15BDAC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1A28BA" w14:textId="77777777" w:rsidR="003C249F" w:rsidRDefault="003C249F">
            <w:pPr>
              <w:jc w:val="right"/>
            </w:pPr>
          </w:p>
        </w:tc>
      </w:tr>
      <w:tr w:rsidR="003C249F" w14:paraId="49942A9C" w14:textId="77777777">
        <w:tc>
          <w:tcPr>
            <w:tcW w:w="1041" w:type="dxa"/>
            <w:vAlign w:val="center"/>
          </w:tcPr>
          <w:p w14:paraId="46E177AE" w14:textId="77777777" w:rsidR="003C249F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2B919F6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25E4B6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C3D4A3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C145BC" w14:textId="77777777" w:rsidR="003C249F" w:rsidRDefault="00000000">
            <w:pPr>
              <w:jc w:val="right"/>
            </w:pPr>
            <w:r>
              <w:t>2.23</w:t>
            </w:r>
          </w:p>
        </w:tc>
        <w:tc>
          <w:tcPr>
            <w:tcW w:w="1148" w:type="dxa"/>
            <w:vAlign w:val="center"/>
          </w:tcPr>
          <w:p w14:paraId="0A9D12F2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6EC72A1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F66479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797BEE" w14:textId="77777777" w:rsidR="003C249F" w:rsidRDefault="003C249F">
            <w:pPr>
              <w:jc w:val="right"/>
            </w:pPr>
          </w:p>
        </w:tc>
      </w:tr>
      <w:tr w:rsidR="003C249F" w14:paraId="4703174E" w14:textId="77777777">
        <w:tc>
          <w:tcPr>
            <w:tcW w:w="1041" w:type="dxa"/>
            <w:vAlign w:val="center"/>
          </w:tcPr>
          <w:p w14:paraId="543371A5" w14:textId="77777777" w:rsidR="003C249F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49BB203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090C95" w14:textId="77777777" w:rsidR="003C249F" w:rsidRDefault="00000000">
            <w:pPr>
              <w:jc w:val="right"/>
            </w:pPr>
            <w:r>
              <w:t>2.57</w:t>
            </w:r>
          </w:p>
        </w:tc>
        <w:tc>
          <w:tcPr>
            <w:tcW w:w="1148" w:type="dxa"/>
            <w:vAlign w:val="center"/>
          </w:tcPr>
          <w:p w14:paraId="1A3494C3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3BAE37" w14:textId="77777777" w:rsidR="003C249F" w:rsidRDefault="00000000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029768B9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9934B0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86EF3F" w14:textId="77777777" w:rsidR="003C249F" w:rsidRDefault="003C24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953446" w14:textId="77777777" w:rsidR="003C249F" w:rsidRDefault="003C249F">
            <w:pPr>
              <w:jc w:val="right"/>
            </w:pPr>
          </w:p>
        </w:tc>
      </w:tr>
      <w:tr w:rsidR="003C249F" w14:paraId="1F2BE4EE" w14:textId="77777777">
        <w:tc>
          <w:tcPr>
            <w:tcW w:w="1041" w:type="dxa"/>
            <w:vAlign w:val="center"/>
          </w:tcPr>
          <w:p w14:paraId="5CA1D5D0" w14:textId="77777777" w:rsidR="003C249F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7947B88" w14:textId="77777777" w:rsidR="003C249F" w:rsidRDefault="00000000">
            <w:pPr>
              <w:jc w:val="right"/>
            </w:pPr>
            <w:r>
              <w:t>25.23</w:t>
            </w:r>
          </w:p>
        </w:tc>
        <w:tc>
          <w:tcPr>
            <w:tcW w:w="1148" w:type="dxa"/>
            <w:vAlign w:val="center"/>
          </w:tcPr>
          <w:p w14:paraId="2653EA9F" w14:textId="77777777" w:rsidR="003C249F" w:rsidRDefault="00000000">
            <w:pPr>
              <w:jc w:val="right"/>
            </w:pPr>
            <w:r>
              <w:t>8.09</w:t>
            </w:r>
          </w:p>
        </w:tc>
        <w:tc>
          <w:tcPr>
            <w:tcW w:w="1148" w:type="dxa"/>
            <w:vAlign w:val="center"/>
          </w:tcPr>
          <w:p w14:paraId="7C5CA3E9" w14:textId="77777777" w:rsidR="003C24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090CCC" w14:textId="77777777" w:rsidR="003C249F" w:rsidRDefault="00000000">
            <w:pPr>
              <w:jc w:val="right"/>
            </w:pPr>
            <w:r>
              <w:t>26.92</w:t>
            </w:r>
          </w:p>
        </w:tc>
        <w:tc>
          <w:tcPr>
            <w:tcW w:w="1148" w:type="dxa"/>
            <w:vAlign w:val="center"/>
          </w:tcPr>
          <w:p w14:paraId="3B3C97FF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E9FD9B8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7037A4" w14:textId="77777777" w:rsidR="003C249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D137993" w14:textId="77777777" w:rsidR="003C249F" w:rsidRDefault="00000000">
            <w:pPr>
              <w:jc w:val="right"/>
            </w:pPr>
            <w:r>
              <w:t>－</w:t>
            </w:r>
          </w:p>
        </w:tc>
      </w:tr>
    </w:tbl>
    <w:p w14:paraId="71FA40EB" w14:textId="77777777" w:rsidR="003C249F" w:rsidRDefault="00000000">
      <w:pPr>
        <w:pStyle w:val="1"/>
        <w:widowControl w:val="0"/>
        <w:jc w:val="both"/>
        <w:rPr>
          <w:color w:val="000000"/>
        </w:rPr>
      </w:pPr>
      <w:bookmarkStart w:id="113" w:name="_Toc2544"/>
      <w:r>
        <w:rPr>
          <w:color w:val="000000"/>
        </w:rPr>
        <w:t>计算结果</w:t>
      </w:r>
      <w:bookmarkEnd w:id="11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761"/>
        <w:gridCol w:w="1637"/>
        <w:gridCol w:w="1637"/>
        <w:gridCol w:w="1792"/>
      </w:tblGrid>
      <w:tr w:rsidR="003C249F" w14:paraId="061C0F89" w14:textId="77777777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8997BFF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36AC99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3881D96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7E3B938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64555E4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7CFCB64F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5EAF488" w14:textId="77777777" w:rsidR="003C249F" w:rsidRDefault="00000000">
            <w:pPr>
              <w:jc w:val="center"/>
              <w:rPr>
                <w:lang w:val="en-US"/>
              </w:rPr>
            </w:pPr>
            <w:bookmarkStart w:id="114" w:name="节能率别名"/>
            <w:r>
              <w:rPr>
                <w:rFonts w:hint="eastAsia"/>
                <w:lang w:val="en-US"/>
              </w:rPr>
              <w:t>节能率</w:t>
            </w:r>
            <w:bookmarkEnd w:id="114"/>
          </w:p>
          <w:p w14:paraId="21B3B463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%</w:t>
            </w:r>
            <w:r>
              <w:rPr>
                <w:rFonts w:hint="eastAsia"/>
                <w:lang w:val="en-US"/>
              </w:rPr>
              <w:t>）</w:t>
            </w:r>
          </w:p>
        </w:tc>
      </w:tr>
      <w:tr w:rsidR="003C249F" w14:paraId="1F0F8E90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D8CBEE0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B839BDA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22FEB311" w14:textId="77777777" w:rsidR="003C249F" w:rsidRDefault="00000000">
            <w:pPr>
              <w:jc w:val="center"/>
              <w:rPr>
                <w:lang w:val="en-US"/>
              </w:rPr>
            </w:pPr>
            <w:bookmarkStart w:id="115" w:name="耗冷量2"/>
            <w:r>
              <w:rPr>
                <w:rFonts w:hint="eastAsia"/>
                <w:lang w:val="en-US"/>
              </w:rPr>
              <w:t>77.71</w:t>
            </w:r>
            <w:bookmarkEnd w:id="115"/>
          </w:p>
        </w:tc>
        <w:tc>
          <w:tcPr>
            <w:tcW w:w="877" w:type="pct"/>
            <w:vAlign w:val="center"/>
          </w:tcPr>
          <w:p w14:paraId="202867D9" w14:textId="77777777" w:rsidR="003C249F" w:rsidRDefault="00000000">
            <w:pPr>
              <w:jc w:val="center"/>
              <w:rPr>
                <w:lang w:val="en-US"/>
              </w:rPr>
            </w:pPr>
            <w:bookmarkStart w:id="116" w:name="参照建筑耗冷量2"/>
            <w:r>
              <w:rPr>
                <w:rFonts w:hint="eastAsia"/>
                <w:lang w:val="en-US"/>
              </w:rPr>
              <w:t>88.31</w:t>
            </w:r>
            <w:bookmarkEnd w:id="116"/>
          </w:p>
        </w:tc>
        <w:tc>
          <w:tcPr>
            <w:tcW w:w="960" w:type="pct"/>
            <w:vAlign w:val="center"/>
          </w:tcPr>
          <w:p w14:paraId="4924AD0C" w14:textId="77777777" w:rsidR="003C249F" w:rsidRDefault="00000000">
            <w:pPr>
              <w:jc w:val="center"/>
              <w:rPr>
                <w:lang w:val="en-US"/>
              </w:rPr>
            </w:pPr>
            <w:bookmarkStart w:id="117" w:name="节能率耗冷量2"/>
            <w:r>
              <w:rPr>
                <w:rFonts w:hint="eastAsia"/>
                <w:kern w:val="2"/>
                <w:szCs w:val="24"/>
                <w:lang w:val="en-US"/>
              </w:rPr>
              <w:t>12.00%</w:t>
            </w:r>
            <w:bookmarkEnd w:id="117"/>
          </w:p>
        </w:tc>
      </w:tr>
      <w:tr w:rsidR="003C249F" w14:paraId="14CCC3E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2DCDEB0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E57DE80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BFFC929" w14:textId="77777777" w:rsidR="003C249F" w:rsidRDefault="00000000">
            <w:pPr>
              <w:jc w:val="center"/>
              <w:rPr>
                <w:lang w:val="en-US"/>
              </w:rPr>
            </w:pPr>
            <w:bookmarkStart w:id="118" w:name="耗热量2"/>
            <w:r>
              <w:rPr>
                <w:rFonts w:hint="eastAsia"/>
                <w:lang w:val="en-US"/>
              </w:rPr>
              <w:t>16.13</w:t>
            </w:r>
            <w:bookmarkEnd w:id="118"/>
          </w:p>
        </w:tc>
        <w:tc>
          <w:tcPr>
            <w:tcW w:w="877" w:type="pct"/>
            <w:vAlign w:val="center"/>
          </w:tcPr>
          <w:p w14:paraId="4ED522FA" w14:textId="77777777" w:rsidR="003C249F" w:rsidRDefault="00000000">
            <w:pPr>
              <w:jc w:val="center"/>
              <w:rPr>
                <w:lang w:val="en-US"/>
              </w:rPr>
            </w:pPr>
            <w:bookmarkStart w:id="119" w:name="参照建筑耗热量2"/>
            <w:r>
              <w:rPr>
                <w:lang w:val="en-US"/>
              </w:rPr>
              <w:t>28.30</w:t>
            </w:r>
            <w:bookmarkEnd w:id="119"/>
          </w:p>
        </w:tc>
        <w:tc>
          <w:tcPr>
            <w:tcW w:w="960" w:type="pct"/>
            <w:vAlign w:val="center"/>
          </w:tcPr>
          <w:p w14:paraId="61ABBF0A" w14:textId="77777777" w:rsidR="003C249F" w:rsidRDefault="00000000">
            <w:pPr>
              <w:jc w:val="center"/>
              <w:rPr>
                <w:lang w:val="en-US"/>
              </w:rPr>
            </w:pPr>
            <w:bookmarkStart w:id="120" w:name="节能率耗热量2"/>
            <w:r>
              <w:rPr>
                <w:rFonts w:hint="eastAsia"/>
                <w:kern w:val="2"/>
                <w:szCs w:val="24"/>
                <w:lang w:val="en-US"/>
              </w:rPr>
              <w:t>43.00%</w:t>
            </w:r>
            <w:bookmarkEnd w:id="120"/>
          </w:p>
        </w:tc>
      </w:tr>
      <w:tr w:rsidR="003C249F" w14:paraId="6B20591D" w14:textId="77777777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E83D2D4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23BD00D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BA97609" w14:textId="77777777" w:rsidR="003C249F" w:rsidRDefault="00000000">
            <w:pPr>
              <w:jc w:val="center"/>
              <w:rPr>
                <w:lang w:val="en-US"/>
              </w:rPr>
            </w:pPr>
            <w:bookmarkStart w:id="121" w:name="耗冷耗热量2"/>
            <w:r>
              <w:rPr>
                <w:rFonts w:hint="eastAsia"/>
                <w:lang w:val="en-US"/>
              </w:rPr>
              <w:t>93.84</w:t>
            </w:r>
            <w:bookmarkEnd w:id="121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F222617" w14:textId="77777777" w:rsidR="003C249F" w:rsidRDefault="00000000">
            <w:pPr>
              <w:jc w:val="center"/>
              <w:rPr>
                <w:lang w:val="en-US"/>
              </w:rPr>
            </w:pPr>
            <w:bookmarkStart w:id="122" w:name="参照建筑耗冷耗热量2"/>
            <w:r>
              <w:rPr>
                <w:rFonts w:hint="eastAsia"/>
                <w:lang w:val="en-US"/>
              </w:rPr>
              <w:t>116.61</w:t>
            </w:r>
            <w:bookmarkEnd w:id="122"/>
          </w:p>
        </w:tc>
        <w:tc>
          <w:tcPr>
            <w:tcW w:w="960" w:type="pct"/>
            <w:vAlign w:val="center"/>
          </w:tcPr>
          <w:p w14:paraId="4C1C0CB5" w14:textId="77777777" w:rsidR="003C249F" w:rsidRDefault="00000000">
            <w:pPr>
              <w:jc w:val="center"/>
              <w:rPr>
                <w:lang w:val="en-US"/>
              </w:rPr>
            </w:pPr>
            <w:bookmarkStart w:id="123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19.52%</w:t>
            </w:r>
            <w:bookmarkEnd w:id="123"/>
          </w:p>
        </w:tc>
      </w:tr>
      <w:tr w:rsidR="003C249F" w14:paraId="1EF1E2AA" w14:textId="77777777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30793D0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E6A27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FB40F7" w14:textId="77777777" w:rsidR="003C249F" w:rsidRDefault="00000000">
            <w:pPr>
              <w:jc w:val="center"/>
              <w:rPr>
                <w:lang w:val="en-US"/>
              </w:rPr>
            </w:pPr>
            <w:bookmarkStart w:id="124" w:name="热回收供冷负荷"/>
            <w:r>
              <w:rPr>
                <w:rFonts w:hint="eastAsia"/>
                <w:lang w:val="en-US"/>
              </w:rPr>
              <w:t>6.03</w:t>
            </w:r>
            <w:bookmarkEnd w:id="124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F84C06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896B9A" w14:textId="77777777" w:rsidR="003C249F" w:rsidRDefault="003C249F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3C249F" w14:paraId="1BEB84FA" w14:textId="77777777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09166EE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683C4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9BEBC" w14:textId="77777777" w:rsidR="003C249F" w:rsidRDefault="00000000">
            <w:pPr>
              <w:jc w:val="center"/>
              <w:rPr>
                <w:lang w:val="en-US"/>
              </w:rPr>
            </w:pPr>
            <w:bookmarkStart w:id="125" w:name="热回收供暖负荷"/>
            <w:r>
              <w:rPr>
                <w:rFonts w:hint="eastAsia"/>
                <w:lang w:val="en-US"/>
              </w:rPr>
              <w:t>4.36</w:t>
            </w:r>
            <w:bookmarkEnd w:id="125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7058C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63DC77C4" w14:textId="77777777" w:rsidR="003C249F" w:rsidRDefault="003C249F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3C249F" w14:paraId="6A22F03A" w14:textId="77777777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5593E71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BBD43CD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DEE5A3" w14:textId="77777777" w:rsidR="003C249F" w:rsidRDefault="00000000">
            <w:pPr>
              <w:jc w:val="center"/>
              <w:rPr>
                <w:lang w:val="en-US"/>
              </w:rPr>
            </w:pPr>
            <w:bookmarkStart w:id="126" w:name="热回收负荷"/>
            <w:r>
              <w:rPr>
                <w:rFonts w:hint="eastAsia"/>
                <w:lang w:val="en-US"/>
              </w:rPr>
              <w:t>10.39</w:t>
            </w:r>
            <w:bookmarkEnd w:id="126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1C9A13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4F880B" w14:textId="77777777" w:rsidR="003C249F" w:rsidRDefault="003C249F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3C249F" w14:paraId="38DB9D72" w14:textId="77777777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966BFEE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55DDE5A7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3CC0097D" w14:textId="77777777" w:rsidR="003C249F" w:rsidRDefault="00000000">
            <w:pPr>
              <w:jc w:val="center"/>
              <w:rPr>
                <w:lang w:val="en-US"/>
              </w:rPr>
            </w:pPr>
            <w:bookmarkStart w:id="127" w:name="冷源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E38E7BD" w14:textId="77777777" w:rsidR="003C249F" w:rsidRDefault="00000000">
            <w:pPr>
              <w:jc w:val="center"/>
              <w:rPr>
                <w:lang w:val="en-US"/>
              </w:rPr>
            </w:pPr>
            <w:bookmarkStart w:id="128" w:name="参照建筑冷源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581F03A4" w14:textId="77777777" w:rsidR="003C249F" w:rsidRDefault="00000000">
            <w:pPr>
              <w:jc w:val="center"/>
              <w:rPr>
                <w:lang w:val="en-US"/>
              </w:rPr>
            </w:pPr>
            <w:bookmarkStart w:id="129" w:name="节能率空调能耗"/>
            <w:r>
              <w:rPr>
                <w:lang w:val="en-US"/>
              </w:rPr>
              <w:t>69.20%</w:t>
            </w:r>
            <w:bookmarkEnd w:id="129"/>
          </w:p>
        </w:tc>
      </w:tr>
      <w:tr w:rsidR="003C249F" w14:paraId="39839A4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C33E359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DA5AB5E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7AC0D69" w14:textId="77777777" w:rsidR="003C249F" w:rsidRDefault="00000000">
            <w:pPr>
              <w:jc w:val="center"/>
              <w:rPr>
                <w:lang w:val="en-US"/>
              </w:rPr>
            </w:pPr>
            <w:bookmarkStart w:id="130" w:name="冷却水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4E8B744C" w14:textId="77777777" w:rsidR="003C249F" w:rsidRDefault="00000000">
            <w:pPr>
              <w:jc w:val="center"/>
              <w:rPr>
                <w:lang w:val="en-US"/>
              </w:rPr>
            </w:pPr>
            <w:bookmarkStart w:id="131" w:name="参照建筑冷却水泵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56F96AD0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3C9F183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8C2AB81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F3A2432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48B4BB5" w14:textId="77777777" w:rsidR="003C249F" w:rsidRDefault="00000000">
            <w:pPr>
              <w:jc w:val="center"/>
              <w:rPr>
                <w:lang w:val="en-US"/>
              </w:rPr>
            </w:pPr>
            <w:bookmarkStart w:id="132" w:name="冷冻水泵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4EE44BC6" w14:textId="77777777" w:rsidR="003C249F" w:rsidRDefault="00000000">
            <w:pPr>
              <w:jc w:val="center"/>
              <w:rPr>
                <w:lang w:val="en-US"/>
              </w:rPr>
            </w:pPr>
            <w:bookmarkStart w:id="133" w:name="参照建筑冷冻水泵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/>
            <w:vAlign w:val="center"/>
          </w:tcPr>
          <w:p w14:paraId="273BCFC9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0D13482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E714A7A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B430942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5C6E1C5" w14:textId="77777777" w:rsidR="003C249F" w:rsidRDefault="00000000">
            <w:pPr>
              <w:jc w:val="center"/>
              <w:rPr>
                <w:lang w:val="en-US"/>
              </w:rPr>
            </w:pPr>
            <w:bookmarkStart w:id="134" w:name="冷却塔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69D036A1" w14:textId="77777777" w:rsidR="003C249F" w:rsidRDefault="00000000">
            <w:pPr>
              <w:jc w:val="center"/>
              <w:rPr>
                <w:lang w:val="en-US"/>
              </w:rPr>
            </w:pPr>
            <w:bookmarkStart w:id="135" w:name="参照建筑冷却塔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73CCA643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241E3BF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7C31A7E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2DC1AF4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6102F1E8" w14:textId="77777777" w:rsidR="003C249F" w:rsidRDefault="00000000">
            <w:pPr>
              <w:jc w:val="center"/>
              <w:rPr>
                <w:lang w:val="en-US"/>
              </w:rPr>
            </w:pPr>
            <w:bookmarkStart w:id="136" w:name="单元式空调能耗"/>
            <w:r>
              <w:rPr>
                <w:lang w:val="en-US"/>
              </w:rPr>
              <w:t>7.77</w:t>
            </w:r>
            <w:bookmarkEnd w:id="136"/>
          </w:p>
        </w:tc>
        <w:tc>
          <w:tcPr>
            <w:tcW w:w="877" w:type="pct"/>
            <w:vAlign w:val="center"/>
          </w:tcPr>
          <w:p w14:paraId="4907475E" w14:textId="77777777" w:rsidR="003C249F" w:rsidRDefault="00000000">
            <w:pPr>
              <w:jc w:val="center"/>
              <w:rPr>
                <w:lang w:val="en-US"/>
              </w:rPr>
            </w:pPr>
            <w:bookmarkStart w:id="137" w:name="参照建筑单元式空调能耗"/>
            <w:r>
              <w:rPr>
                <w:lang w:val="en-US"/>
              </w:rPr>
              <w:t>25.23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3749C52E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078474C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6F067A6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C5261E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9542C70" w14:textId="77777777" w:rsidR="003C249F" w:rsidRDefault="00000000">
            <w:pPr>
              <w:jc w:val="center"/>
              <w:rPr>
                <w:lang w:val="en-US"/>
              </w:rPr>
            </w:pPr>
            <w:bookmarkStart w:id="138" w:name="空调能耗"/>
            <w:r>
              <w:rPr>
                <w:lang w:val="en-US"/>
              </w:rPr>
              <w:t>7.77</w:t>
            </w:r>
            <w:bookmarkEnd w:id="138"/>
          </w:p>
        </w:tc>
        <w:tc>
          <w:tcPr>
            <w:tcW w:w="877" w:type="pct"/>
            <w:vAlign w:val="center"/>
          </w:tcPr>
          <w:p w14:paraId="7D396880" w14:textId="77777777" w:rsidR="003C249F" w:rsidRDefault="00000000">
            <w:pPr>
              <w:jc w:val="center"/>
              <w:rPr>
                <w:lang w:val="en-US"/>
              </w:rPr>
            </w:pPr>
            <w:bookmarkStart w:id="139" w:name="参照建筑空调能耗"/>
            <w:r>
              <w:rPr>
                <w:lang w:val="en-US"/>
              </w:rPr>
              <w:t>25.23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1E6AEFF6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23B63B74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F80C9E9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EE4C3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E2ABCB8" w14:textId="77777777" w:rsidR="003C249F" w:rsidRDefault="00000000">
            <w:pPr>
              <w:jc w:val="center"/>
              <w:rPr>
                <w:lang w:val="en-US"/>
              </w:rPr>
            </w:pPr>
            <w:bookmarkStart w:id="140" w:name="热源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14:paraId="0896BB4F" w14:textId="77777777" w:rsidR="003C249F" w:rsidRDefault="00000000">
            <w:pPr>
              <w:jc w:val="center"/>
              <w:rPr>
                <w:lang w:val="en-US"/>
              </w:rPr>
            </w:pPr>
            <w:bookmarkStart w:id="141" w:name="参照建筑热源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960" w:type="pct"/>
            <w:vMerge w:val="restart"/>
            <w:vAlign w:val="center"/>
          </w:tcPr>
          <w:p w14:paraId="199C7EB9" w14:textId="77777777" w:rsidR="003C249F" w:rsidRDefault="00000000">
            <w:pPr>
              <w:jc w:val="center"/>
              <w:rPr>
                <w:lang w:val="en-US"/>
              </w:rPr>
            </w:pPr>
            <w:bookmarkStart w:id="142" w:name="节能率供暖能耗"/>
            <w:r>
              <w:rPr>
                <w:rFonts w:hint="eastAsia"/>
                <w:lang w:val="en-US"/>
              </w:rPr>
              <w:t>33.50%</w:t>
            </w:r>
            <w:bookmarkEnd w:id="142"/>
          </w:p>
        </w:tc>
      </w:tr>
      <w:tr w:rsidR="003C249F" w14:paraId="3B32FD6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113861E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F07D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5C7298BE" w14:textId="77777777" w:rsidR="003C249F" w:rsidRDefault="00000000">
            <w:pPr>
              <w:jc w:val="center"/>
              <w:rPr>
                <w:lang w:val="en-US"/>
              </w:rPr>
            </w:pPr>
            <w:bookmarkStart w:id="143" w:name="供暖热源侧水泵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335A86BE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2EFF912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6D06328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E305EC4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052D5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7666FBF" w14:textId="77777777" w:rsidR="003C249F" w:rsidRDefault="00000000">
            <w:pPr>
              <w:jc w:val="center"/>
              <w:rPr>
                <w:lang w:val="en-US"/>
              </w:rPr>
            </w:pPr>
            <w:bookmarkStart w:id="144" w:name="热水泵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0FD9DF56" w14:textId="77777777" w:rsidR="003C249F" w:rsidRDefault="00000000">
            <w:pPr>
              <w:jc w:val="center"/>
              <w:rPr>
                <w:lang w:val="en-US"/>
              </w:rPr>
            </w:pPr>
            <w:bookmarkStart w:id="145" w:name="参照建筑热水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/>
            <w:vAlign w:val="center"/>
          </w:tcPr>
          <w:p w14:paraId="34599DC4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7BA8E2B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1CD6C71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E737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234423B7" w14:textId="77777777" w:rsidR="003C249F" w:rsidRDefault="00000000">
            <w:pPr>
              <w:jc w:val="center"/>
              <w:rPr>
                <w:lang w:val="en-US"/>
              </w:rPr>
            </w:pPr>
            <w:bookmarkStart w:id="146" w:name="单元式热泵能耗"/>
            <w:r>
              <w:rPr>
                <w:lang w:val="en-US"/>
              </w:rPr>
              <w:t>5.38</w:t>
            </w:r>
            <w:bookmarkEnd w:id="146"/>
          </w:p>
        </w:tc>
        <w:tc>
          <w:tcPr>
            <w:tcW w:w="877" w:type="pct"/>
            <w:vAlign w:val="center"/>
          </w:tcPr>
          <w:p w14:paraId="081AEB31" w14:textId="77777777" w:rsidR="003C249F" w:rsidRDefault="00000000">
            <w:pPr>
              <w:jc w:val="center"/>
              <w:rPr>
                <w:lang w:val="en-US"/>
              </w:rPr>
            </w:pPr>
            <w:bookmarkStart w:id="147" w:name="参照建筑单元式热泵能耗"/>
            <w:r>
              <w:rPr>
                <w:lang w:val="en-US"/>
              </w:rPr>
              <w:t>8.09</w:t>
            </w:r>
            <w:bookmarkEnd w:id="147"/>
          </w:p>
        </w:tc>
        <w:tc>
          <w:tcPr>
            <w:tcW w:w="960" w:type="pct"/>
            <w:vMerge/>
            <w:vAlign w:val="center"/>
          </w:tcPr>
          <w:p w14:paraId="0BBD63C3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51B3B8A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90E6D23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97D857F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F77324D" w14:textId="77777777" w:rsidR="003C249F" w:rsidRDefault="00000000">
            <w:pPr>
              <w:jc w:val="center"/>
              <w:rPr>
                <w:lang w:val="en-US"/>
              </w:rPr>
            </w:pPr>
            <w:bookmarkStart w:id="148" w:name="供暖能耗"/>
            <w:r>
              <w:rPr>
                <w:lang w:val="en-US"/>
              </w:rPr>
              <w:t>5.38</w:t>
            </w:r>
            <w:bookmarkEnd w:id="148"/>
          </w:p>
        </w:tc>
        <w:tc>
          <w:tcPr>
            <w:tcW w:w="877" w:type="pct"/>
            <w:vAlign w:val="center"/>
          </w:tcPr>
          <w:p w14:paraId="5AD193A8" w14:textId="77777777" w:rsidR="003C249F" w:rsidRDefault="00000000">
            <w:pPr>
              <w:jc w:val="center"/>
              <w:rPr>
                <w:lang w:val="en-US"/>
              </w:rPr>
            </w:pPr>
            <w:bookmarkStart w:id="149" w:name="参照建筑供暖能耗"/>
            <w:r>
              <w:rPr>
                <w:lang w:val="en-US"/>
              </w:rPr>
              <w:t>8.09</w:t>
            </w:r>
            <w:bookmarkEnd w:id="149"/>
          </w:p>
        </w:tc>
        <w:tc>
          <w:tcPr>
            <w:tcW w:w="960" w:type="pct"/>
            <w:vMerge/>
            <w:vAlign w:val="center"/>
          </w:tcPr>
          <w:p w14:paraId="351A6C26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4866C8AC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6BFF07A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79644B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18096159" w14:textId="77777777" w:rsidR="003C249F" w:rsidRDefault="00000000">
            <w:pPr>
              <w:jc w:val="center"/>
              <w:rPr>
                <w:lang w:val="en-US"/>
              </w:rPr>
            </w:pPr>
            <w:bookmarkStart w:id="150" w:name="新排风系统能耗"/>
            <w:r>
              <w:rPr>
                <w:rFonts w:hint="eastAsia"/>
                <w:lang w:val="en-US"/>
              </w:rPr>
              <w:t>3.26</w:t>
            </w:r>
            <w:bookmarkEnd w:id="150"/>
          </w:p>
        </w:tc>
        <w:tc>
          <w:tcPr>
            <w:tcW w:w="877" w:type="pct"/>
            <w:vAlign w:val="center"/>
          </w:tcPr>
          <w:p w14:paraId="3AE84D7A" w14:textId="77777777" w:rsidR="003C249F" w:rsidRDefault="00000000">
            <w:pPr>
              <w:jc w:val="center"/>
              <w:rPr>
                <w:lang w:val="en-US"/>
              </w:rPr>
            </w:pPr>
            <w:bookmarkStart w:id="151" w:name="参照建筑新排风系统能耗"/>
            <w:r>
              <w:rPr>
                <w:lang w:val="en-US"/>
              </w:rPr>
              <w:t>5.35</w:t>
            </w:r>
            <w:bookmarkEnd w:id="151"/>
          </w:p>
        </w:tc>
        <w:tc>
          <w:tcPr>
            <w:tcW w:w="960" w:type="pct"/>
            <w:vMerge w:val="restart"/>
            <w:vAlign w:val="center"/>
          </w:tcPr>
          <w:p w14:paraId="7CF1195C" w14:textId="77777777" w:rsidR="003C249F" w:rsidRDefault="00000000">
            <w:pPr>
              <w:jc w:val="center"/>
              <w:rPr>
                <w:lang w:val="en-US"/>
              </w:rPr>
            </w:pPr>
            <w:bookmarkStart w:id="152" w:name="节能率空调动力能耗"/>
            <w:r>
              <w:rPr>
                <w:rFonts w:hint="eastAsia"/>
                <w:lang w:val="en-US"/>
              </w:rPr>
              <w:t>39.07%</w:t>
            </w:r>
            <w:bookmarkEnd w:id="152"/>
          </w:p>
        </w:tc>
      </w:tr>
      <w:tr w:rsidR="003C249F" w14:paraId="2DED5E6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A2D37D7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C40647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2319D19" w14:textId="77777777" w:rsidR="003C249F" w:rsidRDefault="00000000">
            <w:pPr>
              <w:jc w:val="center"/>
              <w:rPr>
                <w:lang w:val="en-US"/>
              </w:rPr>
            </w:pPr>
            <w:bookmarkStart w:id="153" w:name="风机盘管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877" w:type="pct"/>
            <w:vAlign w:val="center"/>
          </w:tcPr>
          <w:p w14:paraId="3464909D" w14:textId="77777777" w:rsidR="003C249F" w:rsidRDefault="00000000">
            <w:pPr>
              <w:jc w:val="center"/>
              <w:rPr>
                <w:lang w:val="en-US"/>
              </w:rPr>
            </w:pPr>
            <w:bookmarkStart w:id="154" w:name="参照建筑风机盘管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960" w:type="pct"/>
            <w:vMerge/>
            <w:vAlign w:val="center"/>
          </w:tcPr>
          <w:p w14:paraId="110CAA49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2D321E4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64C6660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001E22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B90CD19" w14:textId="77777777" w:rsidR="003C249F" w:rsidRDefault="00000000">
            <w:pPr>
              <w:jc w:val="center"/>
              <w:rPr>
                <w:lang w:val="en-US"/>
              </w:rPr>
            </w:pPr>
            <w:bookmarkStart w:id="155" w:name="全空气系统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877" w:type="pct"/>
            <w:vAlign w:val="center"/>
          </w:tcPr>
          <w:p w14:paraId="2D19349D" w14:textId="77777777" w:rsidR="003C249F" w:rsidRDefault="00000000">
            <w:pPr>
              <w:jc w:val="center"/>
              <w:rPr>
                <w:lang w:val="en-US"/>
              </w:rPr>
            </w:pPr>
            <w:bookmarkStart w:id="156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960" w:type="pct"/>
            <w:vMerge/>
            <w:vAlign w:val="center"/>
          </w:tcPr>
          <w:p w14:paraId="3B0440AE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671D202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6C0D6DE" w14:textId="77777777" w:rsidR="003C249F" w:rsidRDefault="003C249F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F00089E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F578CE9" w14:textId="77777777" w:rsidR="003C249F" w:rsidRDefault="00000000">
            <w:pPr>
              <w:jc w:val="center"/>
              <w:rPr>
                <w:lang w:val="en-US"/>
              </w:rPr>
            </w:pPr>
            <w:bookmarkStart w:id="157" w:name="空调动力能耗"/>
            <w:r>
              <w:rPr>
                <w:rFonts w:hint="eastAsia"/>
                <w:lang w:val="en-US"/>
              </w:rPr>
              <w:t>3.26</w:t>
            </w:r>
            <w:bookmarkEnd w:id="157"/>
          </w:p>
        </w:tc>
        <w:tc>
          <w:tcPr>
            <w:tcW w:w="877" w:type="pct"/>
            <w:vAlign w:val="center"/>
          </w:tcPr>
          <w:p w14:paraId="7CC5959E" w14:textId="77777777" w:rsidR="003C249F" w:rsidRDefault="00000000">
            <w:pPr>
              <w:jc w:val="center"/>
              <w:rPr>
                <w:lang w:val="en-US"/>
              </w:rPr>
            </w:pPr>
            <w:bookmarkStart w:id="158" w:name="参照建筑空调动力能耗"/>
            <w:r>
              <w:rPr>
                <w:rFonts w:hint="eastAsia"/>
                <w:lang w:val="en-US"/>
              </w:rPr>
              <w:t>5.35</w:t>
            </w:r>
            <w:bookmarkEnd w:id="158"/>
          </w:p>
        </w:tc>
        <w:tc>
          <w:tcPr>
            <w:tcW w:w="960" w:type="pct"/>
            <w:vMerge/>
            <w:vAlign w:val="center"/>
          </w:tcPr>
          <w:p w14:paraId="4309B979" w14:textId="77777777" w:rsidR="003C249F" w:rsidRDefault="003C249F">
            <w:pPr>
              <w:jc w:val="center"/>
              <w:rPr>
                <w:lang w:val="en-US"/>
              </w:rPr>
            </w:pPr>
          </w:p>
        </w:tc>
      </w:tr>
      <w:tr w:rsidR="003C249F" w14:paraId="7131ECA2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6367B07D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BEAA552" w14:textId="77777777" w:rsidR="003C249F" w:rsidRDefault="00000000">
            <w:pPr>
              <w:jc w:val="center"/>
              <w:rPr>
                <w:lang w:val="en-US"/>
              </w:rPr>
            </w:pPr>
            <w:bookmarkStart w:id="159" w:name="空调供暖风机能耗"/>
            <w:r>
              <w:rPr>
                <w:rFonts w:hint="eastAsia"/>
                <w:lang w:val="en-US"/>
              </w:rPr>
              <w:t>16.41</w:t>
            </w:r>
            <w:bookmarkEnd w:id="159"/>
          </w:p>
        </w:tc>
        <w:tc>
          <w:tcPr>
            <w:tcW w:w="877" w:type="pct"/>
            <w:vAlign w:val="center"/>
          </w:tcPr>
          <w:p w14:paraId="13D50293" w14:textId="77777777" w:rsidR="003C249F" w:rsidRDefault="00000000">
            <w:pPr>
              <w:jc w:val="center"/>
              <w:rPr>
                <w:lang w:val="en-US"/>
              </w:rPr>
            </w:pPr>
            <w:bookmarkStart w:id="160" w:name="参照建筑空调供暖风机能耗"/>
            <w:r>
              <w:rPr>
                <w:lang w:val="en-US"/>
              </w:rPr>
              <w:t>38.67</w:t>
            </w:r>
            <w:bookmarkEnd w:id="160"/>
          </w:p>
        </w:tc>
        <w:tc>
          <w:tcPr>
            <w:tcW w:w="960" w:type="pct"/>
            <w:vAlign w:val="center"/>
          </w:tcPr>
          <w:p w14:paraId="6DD07553" w14:textId="77777777" w:rsidR="003C249F" w:rsidRDefault="00000000">
            <w:pPr>
              <w:jc w:val="center"/>
              <w:rPr>
                <w:lang w:val="en-US"/>
              </w:rPr>
            </w:pPr>
            <w:bookmarkStart w:id="161" w:name="节能率空调供暖风机能耗"/>
            <w:r>
              <w:rPr>
                <w:rFonts w:hint="eastAsia"/>
                <w:lang w:val="en-US"/>
              </w:rPr>
              <w:t>57.56%</w:t>
            </w:r>
            <w:bookmarkEnd w:id="161"/>
          </w:p>
        </w:tc>
      </w:tr>
      <w:tr w:rsidR="003C249F" w14:paraId="2ED3136D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234FE9E1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4BCC2D49" w14:textId="77777777" w:rsidR="003C249F" w:rsidRDefault="00000000">
            <w:pPr>
              <w:jc w:val="center"/>
              <w:rPr>
                <w:lang w:val="en-US"/>
              </w:rPr>
            </w:pPr>
            <w:bookmarkStart w:id="162" w:name="照明能耗"/>
            <w:r>
              <w:rPr>
                <w:rFonts w:hint="eastAsia"/>
                <w:lang w:val="en-US"/>
              </w:rPr>
              <w:t>25.37</w:t>
            </w:r>
            <w:bookmarkEnd w:id="162"/>
          </w:p>
        </w:tc>
        <w:tc>
          <w:tcPr>
            <w:tcW w:w="877" w:type="pct"/>
            <w:vAlign w:val="center"/>
          </w:tcPr>
          <w:p w14:paraId="72F22D79" w14:textId="77777777" w:rsidR="003C249F" w:rsidRDefault="00000000">
            <w:pPr>
              <w:jc w:val="center"/>
              <w:rPr>
                <w:lang w:val="en-US"/>
              </w:rPr>
            </w:pPr>
            <w:bookmarkStart w:id="163" w:name="参照建筑照明能耗"/>
            <w:r>
              <w:rPr>
                <w:rFonts w:hint="eastAsia"/>
                <w:lang w:val="en-US"/>
              </w:rPr>
              <w:t>26.92</w:t>
            </w:r>
            <w:bookmarkEnd w:id="163"/>
          </w:p>
        </w:tc>
        <w:tc>
          <w:tcPr>
            <w:tcW w:w="960" w:type="pct"/>
            <w:vAlign w:val="center"/>
          </w:tcPr>
          <w:p w14:paraId="4FC760A2" w14:textId="77777777" w:rsidR="003C249F" w:rsidRDefault="00000000">
            <w:pPr>
              <w:jc w:val="center"/>
              <w:rPr>
                <w:lang w:val="en-US"/>
              </w:rPr>
            </w:pPr>
            <w:bookmarkStart w:id="164" w:name="节能率照明能耗"/>
            <w:r>
              <w:rPr>
                <w:rFonts w:hint="eastAsia"/>
                <w:lang w:val="en-US"/>
              </w:rPr>
              <w:t>5.77%</w:t>
            </w:r>
            <w:bookmarkEnd w:id="164"/>
          </w:p>
        </w:tc>
      </w:tr>
      <w:tr w:rsidR="003C249F" w14:paraId="36A7555F" w14:textId="77777777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29CF7A3" w14:textId="77777777" w:rsidR="003C249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AD52D84" w14:textId="77777777" w:rsidR="003C249F" w:rsidRDefault="00000000">
            <w:pPr>
              <w:jc w:val="center"/>
              <w:rPr>
                <w:lang w:val="en-US"/>
              </w:rPr>
            </w:pPr>
            <w:bookmarkStart w:id="165" w:name="供暖空调照明风机能耗"/>
            <w:r>
              <w:rPr>
                <w:rFonts w:hint="eastAsia"/>
                <w:lang w:val="en-US"/>
              </w:rPr>
              <w:t>41.78</w:t>
            </w:r>
            <w:bookmarkEnd w:id="165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F3FD9D3" w14:textId="77777777" w:rsidR="003C249F" w:rsidRDefault="00000000">
            <w:pPr>
              <w:jc w:val="center"/>
              <w:rPr>
                <w:lang w:val="en-US"/>
              </w:rPr>
            </w:pPr>
            <w:bookmarkStart w:id="166" w:name="参照建筑供暖空调照明风机能耗"/>
            <w:r>
              <w:rPr>
                <w:rFonts w:hint="eastAsia"/>
                <w:lang w:val="en-US"/>
              </w:rPr>
              <w:t>65.59</w:t>
            </w:r>
            <w:bookmarkEnd w:id="166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3F944852" w14:textId="77777777" w:rsidR="003C249F" w:rsidRDefault="00000000">
            <w:pPr>
              <w:jc w:val="center"/>
              <w:rPr>
                <w:lang w:val="en-US"/>
              </w:rPr>
            </w:pPr>
            <w:bookmarkStart w:id="167" w:name="节能率供暖空调照明风机能耗"/>
            <w:r>
              <w:rPr>
                <w:rFonts w:hint="eastAsia"/>
                <w:lang w:val="en-US"/>
              </w:rPr>
              <w:t>36.30%</w:t>
            </w:r>
            <w:bookmarkEnd w:id="167"/>
          </w:p>
        </w:tc>
      </w:tr>
    </w:tbl>
    <w:p w14:paraId="4C82E059" w14:textId="77777777" w:rsidR="003C249F" w:rsidRDefault="003C249F"/>
    <w:p w14:paraId="53E59112" w14:textId="77777777" w:rsidR="003C249F" w:rsidRDefault="003C249F">
      <w:pPr>
        <w:widowControl w:val="0"/>
        <w:jc w:val="both"/>
        <w:rPr>
          <w:color w:val="000000"/>
        </w:rPr>
      </w:pPr>
    </w:p>
    <w:p w14:paraId="28FB381B" w14:textId="77777777" w:rsidR="003C249F" w:rsidRDefault="00000000">
      <w:pPr>
        <w:pStyle w:val="1"/>
        <w:widowControl w:val="0"/>
        <w:jc w:val="both"/>
        <w:rPr>
          <w:color w:val="000000"/>
        </w:rPr>
      </w:pPr>
      <w:bookmarkStart w:id="168" w:name="_Toc13250"/>
      <w:r>
        <w:rPr>
          <w:color w:val="000000"/>
        </w:rPr>
        <w:t>绿色建筑性能评估得分</w:t>
      </w:r>
      <w:bookmarkEnd w:id="168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3C249F" w14:paraId="1E36DE66" w14:textId="77777777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8A4321C" w14:textId="77777777" w:rsidR="003C249F" w:rsidRDefault="00000000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E232EE4" w14:textId="77777777" w:rsidR="003C249F" w:rsidRDefault="00000000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6CACF0D" w14:textId="77777777" w:rsidR="003C249F" w:rsidRDefault="00000000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2D75E09E" w14:textId="77777777" w:rsidR="003C249F" w:rsidRDefault="00000000">
            <w:pPr>
              <w:jc w:val="center"/>
            </w:pPr>
            <w:r>
              <w:t>得分</w:t>
            </w:r>
          </w:p>
        </w:tc>
      </w:tr>
      <w:tr w:rsidR="003C249F" w14:paraId="7159BD42" w14:textId="77777777">
        <w:trPr>
          <w:jc w:val="center"/>
        </w:trPr>
        <w:tc>
          <w:tcPr>
            <w:tcW w:w="1970" w:type="dxa"/>
            <w:vAlign w:val="center"/>
          </w:tcPr>
          <w:p w14:paraId="39FEB018" w14:textId="77777777" w:rsidR="003C249F" w:rsidRDefault="00000000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7AB655AB" w14:textId="77777777" w:rsidR="003C249F" w:rsidRDefault="00000000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>准降低</w:t>
            </w:r>
            <w:r>
              <w:t xml:space="preserve">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0016FDE" w14:textId="77777777" w:rsidR="003C249F" w:rsidRDefault="00000000">
            <w:bookmarkStart w:id="169" w:name="节能率计算目标"/>
            <w:r>
              <w:t>36.30%</w:t>
            </w:r>
            <w:bookmarkEnd w:id="169"/>
          </w:p>
        </w:tc>
        <w:tc>
          <w:tcPr>
            <w:tcW w:w="706" w:type="dxa"/>
            <w:vAlign w:val="center"/>
          </w:tcPr>
          <w:p w14:paraId="122D5D1C" w14:textId="77777777" w:rsidR="003C249F" w:rsidRDefault="00000000">
            <w:bookmarkStart w:id="170" w:name="得分计算目标"/>
            <w:r>
              <w:t>10</w:t>
            </w:r>
            <w:bookmarkEnd w:id="170"/>
          </w:p>
        </w:tc>
      </w:tr>
      <w:tr w:rsidR="003C249F" w14:paraId="5B554C40" w14:textId="77777777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ABE6EC3" w14:textId="77777777" w:rsidR="003C249F" w:rsidRDefault="00000000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6ABE3F8" w14:textId="77777777" w:rsidR="003C249F" w:rsidRDefault="00000000">
            <w:r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725B2510" w14:textId="77777777" w:rsidR="003C249F" w:rsidRDefault="003C249F"/>
    <w:p w14:paraId="2DA9D3A5" w14:textId="77777777" w:rsidR="003C249F" w:rsidRDefault="003C249F">
      <w:pPr>
        <w:widowControl w:val="0"/>
        <w:jc w:val="both"/>
        <w:rPr>
          <w:color w:val="000000"/>
        </w:rPr>
      </w:pPr>
    </w:p>
    <w:p w14:paraId="67292C18" w14:textId="77777777" w:rsidR="003C249F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86875C9" wp14:editId="6A7B7BCE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D75AD" w14:textId="77777777" w:rsidR="003C249F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E497B3C" wp14:editId="040967C5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84956" w14:textId="77777777" w:rsidR="003C249F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7DEA22A" wp14:editId="33002EE7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239C3" w14:textId="77777777" w:rsidR="003C249F" w:rsidRDefault="003C249F">
      <w:pPr>
        <w:sectPr w:rsidR="003C249F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97EDFA8" w14:textId="77777777" w:rsidR="003C249F" w:rsidRDefault="00000000">
      <w:pPr>
        <w:pStyle w:val="1"/>
        <w:widowControl w:val="0"/>
        <w:jc w:val="both"/>
        <w:rPr>
          <w:color w:val="000000"/>
        </w:rPr>
      </w:pPr>
      <w:bookmarkStart w:id="171" w:name="_Toc10128"/>
      <w:r>
        <w:rPr>
          <w:color w:val="000000"/>
        </w:rPr>
        <w:t>附录</w:t>
      </w:r>
      <w:bookmarkEnd w:id="171"/>
    </w:p>
    <w:p w14:paraId="7357067F" w14:textId="77777777" w:rsidR="003C249F" w:rsidRDefault="00000000">
      <w:pPr>
        <w:pStyle w:val="2"/>
        <w:widowControl w:val="0"/>
      </w:pPr>
      <w:bookmarkStart w:id="172" w:name="_Toc137"/>
      <w:r>
        <w:t>工作日/节假日人员逐时在室率(%)</w:t>
      </w:r>
      <w:bookmarkEnd w:id="172"/>
    </w:p>
    <w:p w14:paraId="6CA12780" w14:textId="77777777" w:rsidR="003C249F" w:rsidRDefault="003C24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3C249F" w14:paraId="6EAD5D8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552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C6B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F84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DB3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0F9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1D2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A97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74D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A91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71B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2A99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0CC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862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B89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316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5DD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762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CD9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CE2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BA2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E69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BED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F1D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605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B5C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249F" w14:paraId="5A3945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25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83B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13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A0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1C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B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79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6C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6F4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36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59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43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02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30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E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A3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E84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232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08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8A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4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A2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79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06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9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A12B7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963E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B4D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9B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DB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71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13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1E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D9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0A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10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34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82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939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EC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E8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8F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71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E2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1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99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15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36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6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2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4E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C8D49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D52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1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EEF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6D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33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65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7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D3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B5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95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8B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F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75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C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3D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77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AE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29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F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8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CE1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A8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BC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BD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8C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E9478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C975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3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BF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85A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3C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63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45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1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E7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FC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959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C7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DC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B9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86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F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5B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66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8A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3E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09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BE6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00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B5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6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5C9C7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8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BB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B3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3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D5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A6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68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42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07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05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12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AF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97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2D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FB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98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0A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1D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86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A8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6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53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1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6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2F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A865F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591D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A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CC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04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8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BA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A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64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AB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3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FC2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B9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55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33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7C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C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25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64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6A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3B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00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10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59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68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7B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F57E8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9E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16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1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602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A0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68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58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88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88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C7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F8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E0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95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C7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B8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11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21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D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4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78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4E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B6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64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59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C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43FF9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D8DB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D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C5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86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F2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38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A30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75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CB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B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8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C5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A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D7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17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BC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5C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5B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2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5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77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4C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F1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13F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72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345BA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B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DA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5C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10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C1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86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D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85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8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9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8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42D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42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F6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E4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FA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33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7A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C3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3C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28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7A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05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9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5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93A87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3713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AE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41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71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C3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7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41A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61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05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70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BB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1C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2A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1F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9C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64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81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3F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9B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3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3E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BC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BD6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FB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B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2FDEC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8D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CC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86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95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6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4B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D6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9D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3F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C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6D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18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7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DB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F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6C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E0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11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7D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A8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4A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E6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A81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09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F4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AE3DA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6A34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07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9C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76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DF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24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D9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FF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02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F9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9F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46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E8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1D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B8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D6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E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FD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F0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D5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54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22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D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03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7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7B34E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D0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D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42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27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6B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7D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99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E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7C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62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5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18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8D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17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CD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2B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63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04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2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1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79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D2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38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6D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1339A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1540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35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90F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F8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6D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A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F4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A5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F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A4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5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74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44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FB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8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57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C2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27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04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BA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7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2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1A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C6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C69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4230A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0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3B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AD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DA6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6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08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EF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F8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39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B3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D2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2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91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D0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9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4C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F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6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28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F9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F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A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51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F3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81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ED8F0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431A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20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6E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06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EF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8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3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AB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BF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40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C7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B4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3C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E8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E7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8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60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9F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79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8B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EC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A2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B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71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C1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0697A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34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6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03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DF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6B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DC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EA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5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1A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2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4C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E9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1D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E2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20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AE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97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01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25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67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D2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44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76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EA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F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81DF0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E93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A9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62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1C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C6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A6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C7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DA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E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41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F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7D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E9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83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AD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E9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F6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1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4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11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5F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E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71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0F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1B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7F415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C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1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95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A3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C7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6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C8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5E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9A8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E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EB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28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9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60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C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F3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DB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D8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9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183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B4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52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97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5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32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BFEEA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1CEC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70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DA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56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57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3D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BD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8B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83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54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9E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BB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BC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B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A9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B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27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9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A4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94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0C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1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0C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6D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7A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16483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E2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4A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623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0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A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A1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DB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D4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1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D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E9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E1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87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68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4F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71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2A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F5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63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4A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1C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CB1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AC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F2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B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9A3DF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2E1C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B0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C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B7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E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E33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C0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F0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B1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D4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A0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03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40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CC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79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D6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BE2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9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D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09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63A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DB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01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D4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DB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2D43A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4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D3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AF2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64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92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06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F6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4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A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2E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5A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BD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A1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ED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6B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A0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13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1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0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CF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5D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79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07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F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A9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FBE3B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B0DC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95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D3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F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ED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1A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4E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0FE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F9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AC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3D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65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CA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FD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B3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A1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C5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8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A2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68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51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F9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3D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C2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54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0C3C65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80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AE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E5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F6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62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42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F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86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9B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59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DD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9F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F3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D4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C2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59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9C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3A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E7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8E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1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A1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1B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74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A9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A327A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1FD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C8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20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66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5E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D5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64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A9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1F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2E1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51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BA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A9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38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26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5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73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71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2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43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B3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A1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6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99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33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54399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55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9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13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C9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FC6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87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2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FF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8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E8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66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6B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8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C5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A1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9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2E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A8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99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36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8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59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04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C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1E6D3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94B0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2A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9F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9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91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38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61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74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ED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EC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AB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90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25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BC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C4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F9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9E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8A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8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0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2B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ED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3A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38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8E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916BA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A7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E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829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DA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20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D7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43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8B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E1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B6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16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06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93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AF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89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AB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06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80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5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86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E81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0D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C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53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D1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0EA05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C141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CD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C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45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F6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90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B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7C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FC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A1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FA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1D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1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5E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12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85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10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07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7B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E8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D9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A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0B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AB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95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0E99D4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58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A5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DB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5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74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11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D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4A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94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47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1C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15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AA6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F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6D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1B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F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D8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1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AA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A5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99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57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B9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6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49299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AADC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7C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98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C9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8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A5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80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B7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20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57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72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4C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E7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04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224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2F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56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9A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BA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2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72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AC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37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6AB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02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4D692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B8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DD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7C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9C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9F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F1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8E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B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63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E2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2C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7E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20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3E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C7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7C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CA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0D2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A9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91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30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8B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6C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F0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9B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05CCE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879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50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9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58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2F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5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5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D7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E3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7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22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F5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9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FE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7A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1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9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7D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EC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7B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16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A3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7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8F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6D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573BB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61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2B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FF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D7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6C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24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9C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97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49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47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DE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D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18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D8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8E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25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D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BB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60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9D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BF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D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B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9E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83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0DAE17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0D07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7A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3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30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C5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03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A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03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B1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3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41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3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65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B0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55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BE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0D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A3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BD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33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69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8B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42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C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30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A6499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22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E9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9F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5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08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AC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B9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3C1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BA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A2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59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96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5D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3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6D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2D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77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6F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CA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3A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31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3E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D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69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82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5B657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41CE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6A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FA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E3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3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18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2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64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2D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39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7E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99E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1B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46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1B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63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31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3E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6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2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86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02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93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94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0F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7DE1F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0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6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CC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3C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4A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45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17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27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C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6C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281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4B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03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F2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BD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A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C8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96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13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C4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2C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0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A2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26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D7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53B05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0C0B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76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71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1F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4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053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5D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68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97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03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3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FE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FE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E3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D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32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2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77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28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5E4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02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AB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C6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3F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3F7B62" w14:textId="77777777" w:rsidR="003C249F" w:rsidRDefault="003C249F">
      <w:pPr>
        <w:widowControl w:val="0"/>
        <w:jc w:val="both"/>
        <w:rPr>
          <w:color w:val="000000"/>
        </w:rPr>
      </w:pPr>
    </w:p>
    <w:p w14:paraId="126D1647" w14:textId="77777777" w:rsidR="003C249F" w:rsidRDefault="00000000">
      <w:r>
        <w:t>注：上行：工作日；下行：节假日</w:t>
      </w:r>
    </w:p>
    <w:p w14:paraId="7DFC53B1" w14:textId="77777777" w:rsidR="003C249F" w:rsidRDefault="00000000">
      <w:pPr>
        <w:pStyle w:val="2"/>
      </w:pPr>
      <w:bookmarkStart w:id="173" w:name="_Toc32741"/>
      <w:r>
        <w:t>工作日/节假日照明开关时间表(%)</w:t>
      </w:r>
      <w:bookmarkEnd w:id="173"/>
    </w:p>
    <w:p w14:paraId="5423AC74" w14:textId="77777777" w:rsidR="003C249F" w:rsidRDefault="003C24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3C249F" w14:paraId="403D2C0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BC1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819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96E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465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580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08A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183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3D6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15BC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BD6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2D0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7E1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9A0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1B6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19D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CCD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D92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04F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160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C67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611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96F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74F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EDE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7BA9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249F" w14:paraId="718201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1E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DA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4B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1D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4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6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0E8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CA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9E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1D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1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2F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4E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A1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1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F5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DE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86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27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06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44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E1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15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93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26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031C9D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D094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89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7F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41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63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7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6A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F98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4C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5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D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8A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4A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6A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FF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EB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E2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BC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DB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51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31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3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30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03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1F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7AB019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DD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87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4B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B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52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50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15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11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31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90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2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A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3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E92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1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0D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D8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37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2E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56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68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8E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F8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E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FF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28E68E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DC8E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C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5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C5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30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6D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45A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87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10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18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0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AF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43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52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0B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D9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9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2B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14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BB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13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E52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29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15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CD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359D8C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6A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6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82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57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F5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5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B0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3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D3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1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8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E4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14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3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BE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2A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72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93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81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76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E7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7D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6ED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78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7D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3AC758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68AD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9A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92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1D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F5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E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41C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3A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42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D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5C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B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3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7DF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6B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27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94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C4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0A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4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7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D8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94B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5A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D9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B3053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8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1F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D4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6B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7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EF1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B8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44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AB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3A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8F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C6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22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74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15F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7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F0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30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22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F8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8E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40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4C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9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6D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1F98E3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2B6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B20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B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6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0F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85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B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29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4B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E11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5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58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9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64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1C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77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3E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30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C6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89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F48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40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5D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55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EF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5CAF06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1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94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F1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E8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DE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6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D8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D13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AC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9D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9B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A8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5B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44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3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34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3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27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0D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8A9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B4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7B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E5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86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2F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043FBD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7673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E8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B9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04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F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BC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EF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45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3C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96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C0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0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43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C0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F3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FC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1B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12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4E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C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D1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BC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81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7A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D4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D4EE1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30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D0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F6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86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68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EF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BC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C2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B7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94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19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52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5F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DAE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2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0C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51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B1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F2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43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99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A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59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F8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989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505C4F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10E5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0D9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3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3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15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1B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0C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32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81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D6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5D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1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80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71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76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B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13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F4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0A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E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4B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1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76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00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4C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7BD445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C5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D2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8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61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38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AD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F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50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31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57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F8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7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0D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C1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7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14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6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0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75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10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2D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1B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DF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36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2C9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629F68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7BC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D7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F6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D1C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87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83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D4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BD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73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9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C7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95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62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75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A6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C6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B8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4DD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2B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E5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5F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1F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2D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A3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04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067AC9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5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D1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95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BF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92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D3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7C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B6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F7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3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62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EF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FA9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36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06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40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E6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06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C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4B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59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1D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9A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A9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AB3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17451D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4ADF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1D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7A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F3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65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F1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65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20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E7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85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17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16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4F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8B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77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9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94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CC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ED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0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43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A5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CF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88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6A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1F1299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E9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F1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32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81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64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C1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1B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11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F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B2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5A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A0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EC1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BC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A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D4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121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69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A8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2A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C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5F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2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64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0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12EB96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535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ECF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C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1B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33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42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51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36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40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19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03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BF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8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4A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4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81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3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F5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A6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B6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F7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06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F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69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3B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51B883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56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27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FA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66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86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1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F7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D5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6F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1D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6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DF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9C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5F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23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F5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7D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FF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AE2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E9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3E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6A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D2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50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5A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2F9226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8419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77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0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E3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D19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2D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33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9E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59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19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6E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A0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8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F0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6D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DBA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49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A0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6E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B3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52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35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2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B9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79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3EAAC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13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61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6D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AD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6D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CE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A1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17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33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C9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95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2A0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A2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8F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EC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9C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60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D7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C6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B3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4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B1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B4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11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C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2A945F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75D6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4F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B39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8E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24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02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47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B7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01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2D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E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67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B8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FC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1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E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AD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82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B9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A9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D2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EF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DB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5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A4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189B7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3A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0E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95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26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CD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3B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5F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3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93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2E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B6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64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CF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73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25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86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8F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C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2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1A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12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CB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16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D9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F9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195405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8542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0B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FF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75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4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CB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22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C3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D1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23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EA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A3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B7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18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A1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D3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75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B13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04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2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9B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F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46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BD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5C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BB710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E2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5A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15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D5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F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A2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D4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E2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46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28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F39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D2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1F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1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B0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C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3B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F4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D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C4F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D4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C5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F3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60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CE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6F48F7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6E73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6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8B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78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92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14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E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B8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E0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53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5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28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7A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C1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1E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C7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E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A4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2F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A1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7B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A2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EA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0F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B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046A8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86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1AD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CF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4A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57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5B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91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2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66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3B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47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14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3A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C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41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C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AD3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88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F4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36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D9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CD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E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64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35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518DDD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0B9F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97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26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E0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F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1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C6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3E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DFC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9B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65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48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5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55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CC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A8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73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64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70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4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E5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31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60A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82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98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4F884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69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C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72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5A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98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A8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78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FA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0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2E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A4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56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17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05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33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63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C7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B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2B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2B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6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2E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45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48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54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1DCB7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6560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E2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B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2F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48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9BE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8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97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53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3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918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73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A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1E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75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AFF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4D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05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C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E4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FF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F5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85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12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75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3DDCA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F3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BA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94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0D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79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E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83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1A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29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04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8E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51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90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76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7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8C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8A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6C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54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D7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24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5C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6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B0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99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1E16FE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AD07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E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02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34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9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CE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78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34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68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8F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A9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06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5A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34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7E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51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B5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63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2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2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D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C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75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7F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77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07CC00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C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37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47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FC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FC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7C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C0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E0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46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28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D6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37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B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59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8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DD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01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7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33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16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4E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2A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2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49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1C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68E6B7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FA6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EF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32C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D11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A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8C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E1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20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40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03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8B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C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D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8B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1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CE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AA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6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FF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87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BB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7D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30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9A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4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405F5D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C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28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D7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21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8D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6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CD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EC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96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1C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3B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9C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67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A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3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DD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7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4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15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B5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6F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2A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C7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6F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DF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2AE14F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F74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85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4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7C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86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F2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B4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2C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25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C3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E8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C5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E5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8E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3A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F7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5D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56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FF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06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1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43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88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54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7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0F4812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3F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C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43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C6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97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4F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E3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3B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87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CF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7E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E2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79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25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E3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8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0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76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C7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87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B0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1E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73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EE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9C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1F88E4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4D7A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38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3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0C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AA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3C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0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45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A3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0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25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A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96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89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521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CC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C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F1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04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D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5B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FB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1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1DD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C5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6E578E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35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CA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1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9D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F1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B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86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9F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0F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1F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BA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18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62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2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021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B5D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08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E9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91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9F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3D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D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9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CB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F5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49F" w14:paraId="1BD598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376B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D5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6F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AB0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9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30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02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CD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2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49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3A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7B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0A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E3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1C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2A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F9C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EB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BC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1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C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E4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41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E7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A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C5A20BB" w14:textId="77777777" w:rsidR="003C249F" w:rsidRDefault="003C249F"/>
    <w:p w14:paraId="58A6A071" w14:textId="77777777" w:rsidR="003C249F" w:rsidRDefault="00000000">
      <w:r>
        <w:t>注：上行：工作日；下行：节假日</w:t>
      </w:r>
    </w:p>
    <w:p w14:paraId="0B65E84B" w14:textId="77777777" w:rsidR="003C249F" w:rsidRDefault="00000000">
      <w:pPr>
        <w:pStyle w:val="2"/>
      </w:pPr>
      <w:bookmarkStart w:id="174" w:name="_Toc11435"/>
      <w:r>
        <w:t>工作日/节假日设备逐时使用率(%)</w:t>
      </w:r>
      <w:bookmarkEnd w:id="174"/>
    </w:p>
    <w:p w14:paraId="5F8D4588" w14:textId="77777777" w:rsidR="003C249F" w:rsidRDefault="003C24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3C249F" w14:paraId="3CBA4F6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16C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666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471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1E8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E05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D3C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F6D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608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574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B9D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042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DF1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92E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95E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004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C38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C6B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5B1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42C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D64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6AE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7C1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CA3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9F1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D8B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249F" w14:paraId="034D54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D2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EA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76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6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29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1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B3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F1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B9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01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A9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79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13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06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D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B6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36D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2F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AD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4C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63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FA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4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9D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74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ED9F9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B0E4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E5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26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0E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3F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9F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4F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9A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2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F9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C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3E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B7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82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3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9F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46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56B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87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04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B8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94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77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D3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EA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3AEA4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3B2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5A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32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7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60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9A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1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0A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86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88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B2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C8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6F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CA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E2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24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ED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8E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37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1F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E6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74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8D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B4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F3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E45F6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A353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71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3C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24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A6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82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D1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350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E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F8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1C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2E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C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E4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26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B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8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6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41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3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74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DB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18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20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3E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BBC1C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3D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A6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D4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18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B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5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1C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E3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1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82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5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A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D1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31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A2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62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02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25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B6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FA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F4C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52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FC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4D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6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A6B10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B074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0F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3F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8E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A1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F9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44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7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61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03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39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B2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F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E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4ED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97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EE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12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F3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E9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9A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0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A3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6F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B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D229D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92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20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46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A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E1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4C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3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0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6D9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5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3B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A7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AF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3B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04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07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78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A2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62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F0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0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7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16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2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6A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55DB7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60A5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8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25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95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DE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F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3F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BE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04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2C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6D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B3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11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21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9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BB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7E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73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8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6A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9F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82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56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2A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75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FB880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83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48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16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0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F1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E1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A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90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79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8C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F8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95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FA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CD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0C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8A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12F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6F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F6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E5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B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73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CE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25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2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03878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85D6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C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52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1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2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1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61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C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8C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41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BF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A1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18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0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3B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38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4E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77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A8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C4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ED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5E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C3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A1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E5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0EDC4F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4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81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A6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73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C3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4F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1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3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AC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144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1F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CD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13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9C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7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9E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42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50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CF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14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7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81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B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B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D7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35CC3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6BD0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CA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E1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E0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54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57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CD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B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16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5F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9F1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7B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1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6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58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05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9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B4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0E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40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5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F0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4F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8A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8C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0C977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18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3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F6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CF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03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F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54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2C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ED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69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3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3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CF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4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D7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D9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E1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9A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2E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E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1C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ED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4B6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2C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C2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4BEDF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5024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27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E3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C8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52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8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D3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8E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34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EC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6E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8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3C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AF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D3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BA8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74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A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9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65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B3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5D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4A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BB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8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DD201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E4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0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E9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42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E9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C8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A6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C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8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C7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F4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0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F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E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C5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D2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8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E8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01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B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65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53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11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7B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952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C819E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1559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BD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B8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8C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D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A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7C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8D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A3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D9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4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6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1E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A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92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71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D1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93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8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DE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54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55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F2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86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1D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CEAFC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2A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D9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F1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E0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506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83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B8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2F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C9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9A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0B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93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10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09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FF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DA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FA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4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E1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F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5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92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D9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3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66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7BBA9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35A5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D3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4F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4F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E1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65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AF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2D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A8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E0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3B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7F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DC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3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9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FD6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59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DB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4F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918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68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C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61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F8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50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D8DE2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6B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D3C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6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B5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2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14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6B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9F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FE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8E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4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B8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B8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5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C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1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21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FE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62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40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D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21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B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D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41BC1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3369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6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27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17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50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8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8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EE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06F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1F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16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6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F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E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25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81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5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93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B0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53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9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43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D8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25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4E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21FF9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B5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EB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28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C8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4E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DB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49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09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6D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88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38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E8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0A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F3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4F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5E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4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B7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49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BF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0D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C4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9D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F0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8B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5C67F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FE27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1C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981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49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9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4D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C5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914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94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D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B3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CA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5B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4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9C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00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61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AD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CC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52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D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C2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ED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74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04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024582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8D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CE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C4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06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AE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AD2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2B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1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BA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A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E4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5A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11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59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2A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FD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9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04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C4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D7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DE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FD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5F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FF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27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27E75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7DC6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E4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5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BF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F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59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00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0B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A8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8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D7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F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7D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FD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3B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0F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E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96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20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37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D91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B7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83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79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53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D5FD9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00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BA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2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DA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84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F0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4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A4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DD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0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00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4C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31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A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33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46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99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44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C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52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2B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9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85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AD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C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A98BC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C71D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2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9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E6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90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CC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80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B4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45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0A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E5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9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F6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DD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F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FE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13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174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38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45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62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4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27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EC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C5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43D90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D5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15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F3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4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00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EE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90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F8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E6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CC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15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BA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F1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0A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0A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5E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E6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E7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AEB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D3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D6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CE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DA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3F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50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D152A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15A4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F5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B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E2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97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28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B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2B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8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4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A1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6C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ED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DA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0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6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40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8D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6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2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1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33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7C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3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71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11375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5C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3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43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A5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2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3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5F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42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20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A94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17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56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2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8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7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7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6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EF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55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DF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3C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98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03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58C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92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7FE24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2A8B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CC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22F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49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34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A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7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5C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6FA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0A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9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31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4F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87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B7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C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15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38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8D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B8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B2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9A4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E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12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A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C2E4D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D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8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CF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7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05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A1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06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6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57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6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9A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8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6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1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86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96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5D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74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C5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EC6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19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A3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16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7C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31B50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DBD8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D5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B2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00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28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08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4A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AF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54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B9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FD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F4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BB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16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0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AC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45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52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6A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61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57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5B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7E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BA3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F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10A97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60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CA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32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66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9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9B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5D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16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F5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F5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BA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E5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27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D56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EB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A6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2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14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9C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69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95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0E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52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56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97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19A8E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57C8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9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1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F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45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34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2F8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F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C6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E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EA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EC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6D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A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3B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97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51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36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769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84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AB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63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6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57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0A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413B8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98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91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DD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D9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B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26C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74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2B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FB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C4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7A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E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A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39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BB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81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5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F6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FD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5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E5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4D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8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19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D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6722FA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F6F8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50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3D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A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8D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8F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BAE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F8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87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A5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C3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F0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49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26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E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7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B0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DF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2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B3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C9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9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378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8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2C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6334AB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8F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83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4E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36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76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1D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1A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9E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F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C2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EF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50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2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A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6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87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53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1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12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F5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A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DA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24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6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94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36011A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2440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9B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AE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D1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D4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99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4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A9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F0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A3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6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C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6B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88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9B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9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6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9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15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3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9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B2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83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A7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4A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664EDB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A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87E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7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2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4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C9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CD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0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1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8A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8E2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3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B8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1F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C5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8B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C2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6F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7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1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E3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85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EB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50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6054E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48FE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26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11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E9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9E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8A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8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C9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64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DF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A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39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22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37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49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44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51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9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01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4B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E3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36B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0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72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4A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9445F9" w14:textId="77777777" w:rsidR="003C249F" w:rsidRDefault="003C249F"/>
    <w:p w14:paraId="574D3B72" w14:textId="77777777" w:rsidR="003C249F" w:rsidRDefault="00000000">
      <w:r>
        <w:t>注：上行：工作日；下行：节假日</w:t>
      </w:r>
    </w:p>
    <w:p w14:paraId="48EE6406" w14:textId="77777777" w:rsidR="003C249F" w:rsidRDefault="00000000">
      <w:pPr>
        <w:pStyle w:val="2"/>
      </w:pPr>
      <w:bookmarkStart w:id="175" w:name="_Toc2229"/>
      <w:r>
        <w:t>工作日/节假日空调系统运行时间表(1:开,0:关)</w:t>
      </w:r>
      <w:bookmarkEnd w:id="175"/>
    </w:p>
    <w:p w14:paraId="7C800B53" w14:textId="77777777" w:rsidR="003C249F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3C249F" w14:paraId="4462BF6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F64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EFA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1EF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DE6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A78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CA9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1878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9F3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8C5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C96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BF11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DAF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AD2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D3C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77E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D57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401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7D8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353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184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3D7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33F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4D8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D85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8D5E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249F" w14:paraId="4A767C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C7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28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22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F8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81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F2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23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0D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E8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54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EA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D4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5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6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2A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29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3C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00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6C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FB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2C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73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6B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D7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78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DAD5C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56F0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B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3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E7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0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EB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BC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75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D7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7B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98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56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3B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B6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66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90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F8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8E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7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B7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F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E7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A6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4D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10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BD385C" w14:textId="77777777" w:rsidR="003C249F" w:rsidRDefault="00000000">
      <w:r>
        <w:t>供冷期：</w:t>
      </w:r>
    </w:p>
    <w:p w14:paraId="2C27F81E" w14:textId="77777777" w:rsidR="003C249F" w:rsidRDefault="003C24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3C249F" w14:paraId="39C0CB8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650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8EC1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553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D0F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7CB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87B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F182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D9E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5406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558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015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DAD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629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3DE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8D4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BBA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0E1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11C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7AA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284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5A9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F2F1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DC1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2C3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005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249F" w14:paraId="108DA2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0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16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6E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79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E3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40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42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F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D0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E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DD9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AA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A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28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D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04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B0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87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AA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A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F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F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59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01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DFC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28B741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1833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0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AB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82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81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19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76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DB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F2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2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67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5C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33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B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DF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93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66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C9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2E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C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B4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078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A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A5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B2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691FBB" w14:textId="77777777" w:rsidR="003C249F" w:rsidRDefault="003C249F"/>
    <w:p w14:paraId="70F2FB5C" w14:textId="77777777" w:rsidR="003C249F" w:rsidRDefault="00000000">
      <w:r>
        <w:t>注：上行：工作日；下行：节假日</w:t>
      </w:r>
    </w:p>
    <w:p w14:paraId="34A1DBA1" w14:textId="77777777" w:rsidR="003C249F" w:rsidRDefault="00000000">
      <w:pPr>
        <w:pStyle w:val="2"/>
      </w:pPr>
      <w:bookmarkStart w:id="176" w:name="_Toc25779"/>
      <w:r>
        <w:t>工作日/节假日新风运行时间表(%)</w:t>
      </w:r>
      <w:bookmarkEnd w:id="176"/>
    </w:p>
    <w:p w14:paraId="407375D9" w14:textId="77777777" w:rsidR="003C249F" w:rsidRDefault="003C24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3C249F" w14:paraId="2919173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CCE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6D8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315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D7C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7D4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089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FBD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D9E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2971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AF4B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A121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452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550C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9B6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8A6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0D6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24C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D44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8B5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64A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BD4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D6D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126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EFE1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637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249F" w14:paraId="3C2312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DB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DF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EF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F4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73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69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DF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A8B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6E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A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9E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E9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4F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A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90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03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67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1E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F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E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DC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B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E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02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5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838EF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9034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E6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D3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D3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D5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D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D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15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F2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2E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D1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1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28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86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7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BF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7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8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5D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0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D5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2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E0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C01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D1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F2713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2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F7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CA4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F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55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6C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2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61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8C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D4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D61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A3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29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A4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E7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0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7B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EF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29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58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16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EE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BB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47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6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18F7F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F29F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97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C0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46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81B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E95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0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BB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86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A4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5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37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3B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D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F8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C7C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FB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9A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8A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4C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64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3D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9B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2A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A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A0211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2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6C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24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DD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D0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BC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8E0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24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5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20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CB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E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B9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18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41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0B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1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75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66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1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BB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0B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64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C5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9C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D7F35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A292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88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3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A7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9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34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DA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8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AA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8A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82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95F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C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B6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80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2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03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33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6F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CE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A64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64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F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43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13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9EBD9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E3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5D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CAA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5E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D6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F9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CE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A4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F1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FB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8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04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7C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16C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AD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F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48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52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0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AB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BD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41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61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DD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AA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88AFD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6188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57A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72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AE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84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DD9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DB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73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85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7B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0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03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47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1A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229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24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78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99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75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60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8D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55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B8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D5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5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6995E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1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6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1B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A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D3F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0E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F9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0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7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90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05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0A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04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97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61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C9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BE9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A4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A6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C6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55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29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D60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DF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99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0453F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AB92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E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9F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CE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1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35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C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AC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2A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C5F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B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4EA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EA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8E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82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3D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86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7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5D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A1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74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16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FA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4E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47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062C58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76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F9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7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F7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455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81C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D7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F0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67B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E41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2A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5D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A6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8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D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12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2C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D0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DF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8FA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A2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97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53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49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1A1BA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A711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0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E1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76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BB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42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8B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44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63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4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0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80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2E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49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8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53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91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CF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00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2E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8F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74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7F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89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98B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6C799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13A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9D3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60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E1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BE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D5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59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7B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36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27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C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39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A1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03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6E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34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8F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8E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E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5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9E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2B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02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3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7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E8769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B32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44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B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C1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B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BA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2DE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3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F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93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E6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E8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B9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BF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02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6F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F8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703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D8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5D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5A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654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264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96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75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6BD36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1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0B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F5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4F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31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3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204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49B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D5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2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6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A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08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7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C8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E8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A4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A8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88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8E0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6F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03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D4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A6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C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0434E1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D38D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A0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54D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DA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C0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E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F2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57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8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D9B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22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93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D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96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06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F6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51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30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48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70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0D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D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25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FC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EB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CE0A8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CF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F7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4F9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0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7A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7F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C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F16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ED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C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3F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F8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3C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5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2CA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E4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84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F0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B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D2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BF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1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378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D1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F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F974D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E14E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0C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0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4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0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F0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2D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8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8F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2D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D8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9C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1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492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3F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70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6A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5B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F6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69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1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C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E53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D7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E7E04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6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3E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3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99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66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9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39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97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76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53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50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33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FE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A8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1B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05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B8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E5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3A7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3E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09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3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3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E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60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8F975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9F77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3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EC2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054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9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03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6D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7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E4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C0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AC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CF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F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91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3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DC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287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6F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17F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53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22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4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64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D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6A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191457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7D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C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11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3C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B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BEF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15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8C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0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112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3A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D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89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18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9A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7A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B32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F79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7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C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01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A0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EEB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7A6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F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6DC747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AB7E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CC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E2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2B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2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79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07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4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55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7C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E2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6B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B11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A5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D0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DA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6A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9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515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B6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FF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04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E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E6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E6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019C60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51F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FE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DED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F5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664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6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6A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79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56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A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5F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7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A0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AD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19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B6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FD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D49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54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2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6F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C8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6F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03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C16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98B32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E828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414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A0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7CA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E7B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37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24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E2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71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B2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86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953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24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26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77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B8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D14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DF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6B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45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70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3A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BE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B2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E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164CA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8C1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12E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C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D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84E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A1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61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6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21B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D19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6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0C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8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30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C3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D0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F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89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D3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65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B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B7D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554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7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F0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26F41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6DF8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7D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85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EC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A69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EC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20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06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2E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F3D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3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F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6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FAB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3D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22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5F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1EC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A0B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54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A7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38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AB8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21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B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CD837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23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5B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26D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CD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7DD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C0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C6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59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EB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9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24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CD2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D6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36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1F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E18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E0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C9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E5F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C2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AC7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48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55D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AC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58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0AABFB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1CBD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6A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39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91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36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71A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DF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5D9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0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9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F9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CA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50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6D0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E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E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349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38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0B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3C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A3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4F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FA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40E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CF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79786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ED2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82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A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F0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97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27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47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C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B2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6F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70C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C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0E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235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5C8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CA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4B3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BCF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317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90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CD6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85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DE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F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7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59DA6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E01B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3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E20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84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17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0CA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A9C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1C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1D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1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A93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66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5D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42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E6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B1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5E8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215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B3F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9F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A1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A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5C7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43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876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736F0D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B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6E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0FE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107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EB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8C9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7C3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DB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43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F2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EF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93A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172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0B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08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E3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6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5DE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7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BC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1B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ED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A9F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59F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AA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544C9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DC92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CF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442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92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F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FD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1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6EC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95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FA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CB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D7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D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8A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94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0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11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8A1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3D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EB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A6B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83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24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276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5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397EEB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9A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E4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228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97D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F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B88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4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F2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8A0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10C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80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F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9F4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77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3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49A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E5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673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07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996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AE0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550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CB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E52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2C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4FEECF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C900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2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69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ED3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37F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CDA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375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02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44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136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25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78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C6A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FF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6EB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F1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C82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E22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9F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E1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54A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562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DFD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A5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0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54FDF7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368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94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47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6B8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C4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CF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7F0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D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1CF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A25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9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DD2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4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724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4E2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529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DFA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A6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4C8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866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9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C0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9D3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62B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52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6D78A7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1D49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41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81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94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FAB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436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A9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66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E9C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E4D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F81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A11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E0E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65B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2A1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05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B2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BE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6F5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1E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7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305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E4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425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F5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76EE8E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0F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EB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F80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033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78D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00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05E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7DC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0A7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5D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821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87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C70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0C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2A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7C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47A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2A9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909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B68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7D0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73A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75A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6E0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A6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36D4C7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49AC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16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4D3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C05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E4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8D2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260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DD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57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E11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CC9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43A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51D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F44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511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A3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63D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41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A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7FC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12D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820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D1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89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F13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C249F" w14:paraId="074825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087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3D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A0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54E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3C3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DDB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31D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AF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469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853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722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3BC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139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661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D9D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AEC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2B3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A5E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7EF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C30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3378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5E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7C81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E1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373E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49F" w14:paraId="01FB85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1A3D" w14:textId="77777777" w:rsidR="003C249F" w:rsidRDefault="003C24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834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407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CAC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FB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F4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F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49D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46EC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9DC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D78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0FA9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BA6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2255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03D3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938B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F7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92E6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6402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947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719A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F3E4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4E97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CBBF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56E0" w14:textId="77777777" w:rsidR="003C249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4AB1B2" w14:textId="77777777" w:rsidR="003C249F" w:rsidRDefault="003C249F"/>
    <w:p w14:paraId="318FC7AB" w14:textId="77777777" w:rsidR="003C249F" w:rsidRDefault="00000000">
      <w:r>
        <w:t>注：上行：工作日；下行：节假日</w:t>
      </w:r>
    </w:p>
    <w:p w14:paraId="73EBB8F8" w14:textId="77777777" w:rsidR="003C249F" w:rsidRDefault="003C249F"/>
    <w:sectPr w:rsidR="003C249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7CF00" w14:textId="77777777" w:rsidR="008F1AE1" w:rsidRDefault="008F1AE1">
      <w:r>
        <w:separator/>
      </w:r>
    </w:p>
  </w:endnote>
  <w:endnote w:type="continuationSeparator" w:id="0">
    <w:p w14:paraId="651A8F29" w14:textId="77777777" w:rsidR="008F1AE1" w:rsidRDefault="008F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67BCD" w14:textId="77777777" w:rsidR="003C249F" w:rsidRDefault="0000000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C68272A" w14:textId="77777777" w:rsidR="003C249F" w:rsidRDefault="003C24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988D9" w14:textId="77777777" w:rsidR="003C249F" w:rsidRDefault="0000000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5</w:t>
    </w:r>
    <w:r>
      <w:rPr>
        <w:rStyle w:val="aa"/>
      </w:rPr>
      <w:fldChar w:fldCharType="end"/>
    </w:r>
  </w:p>
  <w:p w14:paraId="1D23AB66" w14:textId="77777777" w:rsidR="003C249F" w:rsidRDefault="003C24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FB0C" w14:textId="77777777" w:rsidR="008F1AE1" w:rsidRDefault="008F1AE1">
      <w:r>
        <w:separator/>
      </w:r>
    </w:p>
  </w:footnote>
  <w:footnote w:type="continuationSeparator" w:id="0">
    <w:p w14:paraId="292E78FF" w14:textId="77777777" w:rsidR="008F1AE1" w:rsidRDefault="008F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3457B" w14:textId="77777777" w:rsidR="003C249F" w:rsidRDefault="00000000">
    <w:pPr>
      <w:pStyle w:val="a8"/>
      <w:jc w:val="left"/>
    </w:pPr>
    <w:r>
      <w:rPr>
        <w:noProof/>
        <w:lang w:val="en-US"/>
      </w:rPr>
      <w:drawing>
        <wp:inline distT="0" distB="0" distL="0" distR="0" wp14:anchorId="7C11AF69" wp14:editId="4D8348E7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30297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147542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1F54EC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C249F"/>
    <w:rsid w:val="003E0BD9"/>
    <w:rsid w:val="004016A3"/>
    <w:rsid w:val="00496524"/>
    <w:rsid w:val="004B4FD9"/>
    <w:rsid w:val="004D1BDE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1AE1"/>
    <w:rsid w:val="008F507F"/>
    <w:rsid w:val="009677EB"/>
    <w:rsid w:val="00A17B82"/>
    <w:rsid w:val="00A32590"/>
    <w:rsid w:val="00A355BD"/>
    <w:rsid w:val="00A471F7"/>
    <w:rsid w:val="00A904CB"/>
    <w:rsid w:val="00AA47FE"/>
    <w:rsid w:val="00AA684C"/>
    <w:rsid w:val="00B056A3"/>
    <w:rsid w:val="00B132B1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362D9"/>
    <w:rsid w:val="00F75DD1"/>
    <w:rsid w:val="00F82291"/>
    <w:rsid w:val="00F82AF0"/>
    <w:rsid w:val="00F90461"/>
    <w:rsid w:val="00FA4B87"/>
    <w:rsid w:val="00FD4F00"/>
    <w:rsid w:val="00FF054E"/>
    <w:rsid w:val="00FF2243"/>
    <w:rsid w:val="7F14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4DC08"/>
  <w15:docId w15:val="{9B6C2DDA-A3E1-4218-AC38-000DDDB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9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</w:style>
  <w:style w:type="character" w:styleId="ab">
    <w:name w:val="Hyperlink"/>
    <w:qFormat/>
    <w:rPr>
      <w:color w:val="0000FF"/>
      <w:u w:val="single"/>
    </w:rPr>
  </w:style>
  <w:style w:type="character" w:customStyle="1" w:styleId="a6">
    <w:name w:val="批注框文本 字符"/>
    <w:basedOn w:val="a1"/>
    <w:link w:val="a5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640;&#37995;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</Template>
  <TotalTime>2</TotalTime>
  <Pages>3</Pages>
  <Words>3944</Words>
  <Characters>22484</Characters>
  <Application>Microsoft Office Word</Application>
  <DocSecurity>0</DocSecurity>
  <Lines>187</Lines>
  <Paragraphs>52</Paragraphs>
  <ScaleCrop>false</ScaleCrop>
  <Company/>
  <LinksUpToDate>false</LinksUpToDate>
  <CharactersWithSpaces>26376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△▼inflexible执着丶</dc:creator>
  <cp:lastModifiedBy>8618470532795</cp:lastModifiedBy>
  <cp:revision>10</cp:revision>
  <dcterms:created xsi:type="dcterms:W3CDTF">2024-12-28T06:25:00Z</dcterms:created>
  <dcterms:modified xsi:type="dcterms:W3CDTF">2024-12-29T08:49:00Z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E9B6B2AFD9C64722A09DE4FA4A670EE5_11</vt:lpwstr>
  </property>
  <property fmtid="{D5CDD505-2E9C-101B-9397-08002B2CF9AE}" pid="3" name="KSOTemplateDocerSaveRecord">
    <vt:lpwstr>eyJoZGlkIjoiYjdjYTAyNTAxYWU3OWMwZDM4NDY5NTg0Njg2MTVhMGMiLCJ1c2VySWQiOiI4MTkyNTU4ODgifQ==</vt:lpwstr>
  </property>
  <property fmtid="{D5CDD505-2E9C-101B-9397-08002B2CF9AE}" pid="4" name="KSOProductBuildVer">
    <vt:lpwstr>2052-12.1.0.19770</vt:lpwstr>
  </property>
</Properties>
</file>