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D027" w14:textId="77777777" w:rsidR="006534C4" w:rsidRDefault="006534C4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A74CEB3" w14:textId="77777777" w:rsidR="00EE02A6" w:rsidRDefault="00EE02A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EE02A6">
        <w:rPr>
          <w:rFonts w:ascii="黑体" w:eastAsia="黑体" w:hAnsi="宋体" w:hint="eastAsia"/>
          <w:b/>
          <w:bCs/>
          <w:sz w:val="72"/>
          <w:szCs w:val="72"/>
        </w:rPr>
        <w:t>废弃矿区轨道的生态重塑与新型文娱空间设计</w:t>
      </w:r>
    </w:p>
    <w:p w14:paraId="40613CAB" w14:textId="3EE82233" w:rsidR="006534C4" w:rsidRDefault="00000000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>
        <w:rPr>
          <w:rFonts w:ascii="黑体" w:eastAsia="黑体" w:hAnsi="黑体" w:hint="eastAsia"/>
          <w:b/>
          <w:bCs/>
          <w:sz w:val="72"/>
          <w:szCs w:val="72"/>
          <w:lang w:val="en-US"/>
        </w:rPr>
        <w:t>全年负荷计算书</w:t>
      </w:r>
    </w:p>
    <w:p w14:paraId="6D61340D" w14:textId="77777777" w:rsidR="006534C4" w:rsidRDefault="006534C4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4516BEF3" w14:textId="77777777" w:rsidR="006534C4" w:rsidRDefault="006534C4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14A83D3B" w14:textId="77777777" w:rsidR="006534C4" w:rsidRDefault="006534C4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912756" w14:paraId="7ED23B4F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541C8D1" w14:textId="77777777" w:rsidR="00912756" w:rsidRDefault="00912756" w:rsidP="00912756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7C1BF3D" w14:textId="4786D68C" w:rsidR="00912756" w:rsidRDefault="00912756" w:rsidP="0091275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废弃矿区轨道的生态重塑与新型文娱空间设计</w:t>
            </w:r>
            <w:bookmarkEnd w:id="1"/>
          </w:p>
        </w:tc>
      </w:tr>
      <w:tr w:rsidR="00912756" w14:paraId="24226A7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3A2FB9" w14:textId="77777777" w:rsidR="00912756" w:rsidRDefault="00912756" w:rsidP="00912756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D45A6F1" w14:textId="30EEFC27" w:rsidR="00912756" w:rsidRDefault="00912756" w:rsidP="00912756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设计编号"/>
            <w:bookmarkEnd w:id="2"/>
            <w:r w:rsidRPr="00364610">
              <w:rPr>
                <w:rFonts w:ascii="宋体" w:hAnsi="宋体"/>
                <w:szCs w:val="21"/>
              </w:rPr>
              <w:t>BKA70300</w:t>
            </w:r>
          </w:p>
        </w:tc>
      </w:tr>
      <w:tr w:rsidR="00912756" w14:paraId="6F969EB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5BBF22" w14:textId="77777777" w:rsidR="00912756" w:rsidRDefault="00912756" w:rsidP="00912756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5C05C02" w14:textId="77777777" w:rsidR="00912756" w:rsidRDefault="00912756" w:rsidP="00912756">
            <w:pPr>
              <w:rPr>
                <w:rFonts w:ascii="宋体" w:hAnsi="宋体" w:hint="eastAsia"/>
                <w:szCs w:val="21"/>
              </w:rPr>
            </w:pPr>
            <w:bookmarkStart w:id="3" w:name="建设单位"/>
            <w:bookmarkEnd w:id="3"/>
          </w:p>
        </w:tc>
      </w:tr>
      <w:tr w:rsidR="00912756" w14:paraId="44B66B0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53417A" w14:textId="77777777" w:rsidR="00912756" w:rsidRDefault="00912756" w:rsidP="00912756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5038FF5" w14:textId="77777777" w:rsidR="00912756" w:rsidRDefault="00912756" w:rsidP="00912756">
            <w:pPr>
              <w:rPr>
                <w:rFonts w:ascii="宋体" w:hAnsi="宋体" w:hint="eastAsia"/>
                <w:szCs w:val="21"/>
              </w:rPr>
            </w:pPr>
            <w:bookmarkStart w:id="4" w:name="设计单位"/>
            <w:bookmarkEnd w:id="4"/>
          </w:p>
        </w:tc>
      </w:tr>
      <w:tr w:rsidR="00912756" w14:paraId="6559643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356051" w14:textId="77777777" w:rsidR="00912756" w:rsidRDefault="00912756" w:rsidP="00912756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 人</w:t>
            </w:r>
          </w:p>
        </w:tc>
        <w:tc>
          <w:tcPr>
            <w:tcW w:w="3780" w:type="dxa"/>
          </w:tcPr>
          <w:p w14:paraId="0BBCCEE2" w14:textId="77777777" w:rsidR="00912756" w:rsidRDefault="00912756" w:rsidP="00912756">
            <w:pPr>
              <w:rPr>
                <w:rFonts w:ascii="宋体" w:hAnsi="宋体" w:hint="eastAsia"/>
                <w:szCs w:val="21"/>
              </w:rPr>
            </w:pPr>
          </w:p>
        </w:tc>
      </w:tr>
      <w:tr w:rsidR="00912756" w14:paraId="6469C85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661042" w14:textId="77777777" w:rsidR="00912756" w:rsidRDefault="00912756" w:rsidP="00912756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38A8700" w14:textId="77777777" w:rsidR="00912756" w:rsidRDefault="00912756" w:rsidP="00912756">
            <w:pPr>
              <w:rPr>
                <w:rFonts w:ascii="宋体" w:hAnsi="宋体" w:hint="eastAsia"/>
                <w:szCs w:val="21"/>
              </w:rPr>
            </w:pPr>
          </w:p>
        </w:tc>
      </w:tr>
      <w:tr w:rsidR="00912756" w14:paraId="52F49EB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388EEC" w14:textId="77777777" w:rsidR="00912756" w:rsidRDefault="00912756" w:rsidP="00912756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9CFC63C" w14:textId="77777777" w:rsidR="00912756" w:rsidRDefault="00912756" w:rsidP="00912756">
            <w:pPr>
              <w:rPr>
                <w:rFonts w:ascii="宋体" w:hAnsi="宋体" w:hint="eastAsia"/>
                <w:szCs w:val="21"/>
              </w:rPr>
            </w:pPr>
          </w:p>
        </w:tc>
      </w:tr>
      <w:tr w:rsidR="00912756" w14:paraId="08FED68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D7AF303" w14:textId="77777777" w:rsidR="00912756" w:rsidRDefault="00912756" w:rsidP="00912756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40C9639A" w14:textId="77777777" w:rsidR="00912756" w:rsidRDefault="00912756" w:rsidP="00912756">
            <w:pPr>
              <w:rPr>
                <w:rFonts w:ascii="宋体" w:hAnsi="宋体" w:hint="eastAsia"/>
                <w:szCs w:val="21"/>
              </w:rPr>
            </w:pPr>
            <w:bookmarkStart w:id="5" w:name="报告日期"/>
            <w:r>
              <w:rPr>
                <w:rFonts w:ascii="宋体" w:hAnsi="宋体" w:hint="eastAsia"/>
                <w:szCs w:val="21"/>
              </w:rPr>
              <w:t>2024年12月30日</w:t>
            </w:r>
            <w:bookmarkEnd w:id="5"/>
          </w:p>
        </w:tc>
      </w:tr>
    </w:tbl>
    <w:p w14:paraId="33799D44" w14:textId="77777777" w:rsidR="006534C4" w:rsidRDefault="006534C4">
      <w:pPr>
        <w:jc w:val="center"/>
        <w:rPr>
          <w:rFonts w:ascii="宋体" w:hAnsi="宋体" w:hint="eastAsia"/>
          <w:lang w:val="en-US"/>
        </w:rPr>
      </w:pPr>
    </w:p>
    <w:p w14:paraId="5B92FC76" w14:textId="77777777" w:rsidR="006534C4" w:rsidRDefault="00000000">
      <w:pPr>
        <w:jc w:val="center"/>
        <w:rPr>
          <w:rFonts w:ascii="宋体" w:hAnsi="宋体" w:hint="eastAsia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3D48AF46" wp14:editId="2878DAD6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0EC3500" w14:textId="77777777" w:rsidR="006534C4" w:rsidRDefault="006534C4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6534C4" w14:paraId="55A1128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BA1DAF" w14:textId="77777777" w:rsidR="006534C4" w:rsidRDefault="0000000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F11B6DD" w14:textId="77777777" w:rsidR="006534C4" w:rsidRDefault="0000000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7" w:name="软件全称"/>
            <w:r>
              <w:rPr>
                <w:rFonts w:ascii="宋体" w:hAnsi="宋体" w:hint="eastAsia"/>
              </w:rPr>
              <w:t>暖通负荷BECH2024</w:t>
            </w:r>
            <w:bookmarkEnd w:id="7"/>
          </w:p>
        </w:tc>
      </w:tr>
      <w:tr w:rsidR="006534C4" w14:paraId="79ACA07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F50A182" w14:textId="77777777" w:rsidR="006534C4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350B13F" w14:textId="77777777" w:rsidR="006534C4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8"/>
          </w:p>
        </w:tc>
      </w:tr>
      <w:tr w:rsidR="006534C4" w14:paraId="554709E7" w14:textId="77777777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6E95DD1C" w14:textId="77777777" w:rsidR="006534C4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6506533" w14:textId="77777777" w:rsidR="006534C4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6534C4" w14:paraId="1EFFF30E" w14:textId="77777777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153BB7C" w14:textId="77777777" w:rsidR="006534C4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44C5259" w14:textId="77777777" w:rsidR="006534C4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加密锁号"/>
            <w:r>
              <w:rPr>
                <w:rFonts w:ascii="宋体" w:hAnsi="宋体" w:hint="eastAsia"/>
                <w:szCs w:val="18"/>
              </w:rPr>
              <w:t>T17707963242</w:t>
            </w:r>
            <w:bookmarkEnd w:id="9"/>
          </w:p>
        </w:tc>
      </w:tr>
    </w:tbl>
    <w:p w14:paraId="5C1C27F1" w14:textId="77777777" w:rsidR="006534C4" w:rsidRDefault="00000000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F3529CF" w14:textId="77777777" w:rsidR="006534C4" w:rsidRDefault="006534C4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591BB32" w14:textId="77777777" w:rsidR="006534C4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27957" w:history="1">
        <w:r w:rsidR="006534C4">
          <w:rPr>
            <w:rFonts w:hint="eastAsia"/>
          </w:rPr>
          <w:t xml:space="preserve">1 </w:t>
        </w:r>
        <w:r w:rsidR="006534C4">
          <w:t>建筑概况</w:t>
        </w:r>
        <w:r w:rsidR="006534C4">
          <w:tab/>
        </w:r>
        <w:r w:rsidR="006534C4">
          <w:fldChar w:fldCharType="begin"/>
        </w:r>
        <w:r w:rsidR="006534C4">
          <w:instrText xml:space="preserve"> PAGEREF _Toc27957 \h </w:instrText>
        </w:r>
        <w:r w:rsidR="006534C4">
          <w:fldChar w:fldCharType="separate"/>
        </w:r>
        <w:r w:rsidR="006534C4">
          <w:t>1</w:t>
        </w:r>
        <w:r w:rsidR="006534C4">
          <w:fldChar w:fldCharType="end"/>
        </w:r>
      </w:hyperlink>
    </w:p>
    <w:p w14:paraId="72C75490" w14:textId="77777777" w:rsidR="006534C4" w:rsidRDefault="006534C4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6335" w:history="1">
        <w:r>
          <w:rPr>
            <w:rFonts w:hint="eastAsia"/>
          </w:rPr>
          <w:t xml:space="preserve">2 </w:t>
        </w:r>
        <w:r>
          <w:rPr>
            <w:rFonts w:hint="eastAsia"/>
          </w:rPr>
          <w:t>气象</w:t>
        </w:r>
        <w:r>
          <w:t>数据</w:t>
        </w:r>
        <w:r>
          <w:tab/>
        </w:r>
        <w:r>
          <w:fldChar w:fldCharType="begin"/>
        </w:r>
        <w:r>
          <w:instrText xml:space="preserve"> PAGEREF _Toc6335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64040BA0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730" w:history="1">
        <w:r>
          <w:rPr>
            <w:rFonts w:hint="eastAsia"/>
            <w:lang w:val="en-GB"/>
          </w:rPr>
          <w:t xml:space="preserve">2.1 </w:t>
        </w:r>
        <w:r>
          <w:rPr>
            <w:rFonts w:hint="eastAsia"/>
          </w:rPr>
          <w:t>气象地点</w:t>
        </w:r>
        <w:r>
          <w:tab/>
        </w:r>
        <w:r>
          <w:fldChar w:fldCharType="begin"/>
        </w:r>
        <w:r>
          <w:instrText xml:space="preserve"> PAGEREF _Toc3730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0A3EE7F3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017" w:history="1">
        <w:r>
          <w:rPr>
            <w:rFonts w:hint="eastAsia"/>
            <w:lang w:val="en-GB"/>
          </w:rPr>
          <w:t xml:space="preserve">2.2 </w:t>
        </w:r>
        <w:r>
          <w:rPr>
            <w:rFonts w:hint="eastAsia"/>
          </w:rPr>
          <w:t>逐</w:t>
        </w:r>
        <w:r>
          <w:t>日干球温度表</w:t>
        </w:r>
        <w:r>
          <w:tab/>
        </w:r>
        <w:r>
          <w:fldChar w:fldCharType="begin"/>
        </w:r>
        <w:r>
          <w:instrText xml:space="preserve"> PAGEREF _Toc17017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2A54FB31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899" w:history="1">
        <w:r>
          <w:rPr>
            <w:rFonts w:hint="eastAsia"/>
            <w:lang w:val="en-GB"/>
          </w:rPr>
          <w:t xml:space="preserve">2.3 </w:t>
        </w:r>
        <w:r>
          <w:rPr>
            <w:rFonts w:hint="eastAsia"/>
          </w:rPr>
          <w:t>逐</w:t>
        </w:r>
        <w:r>
          <w:t>月</w:t>
        </w:r>
        <w:r>
          <w:rPr>
            <w:rFonts w:hint="eastAsia"/>
          </w:rPr>
          <w:t>辐照</w:t>
        </w:r>
        <w:r>
          <w:t>量</w:t>
        </w:r>
        <w:r>
          <w:rPr>
            <w:rFonts w:hint="eastAsia"/>
          </w:rPr>
          <w:t>表</w:t>
        </w:r>
        <w:r>
          <w:tab/>
        </w:r>
        <w:r>
          <w:fldChar w:fldCharType="begin"/>
        </w:r>
        <w:r>
          <w:instrText xml:space="preserve"> PAGEREF _Toc10899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9355D32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304" w:history="1">
        <w:r>
          <w:rPr>
            <w:rFonts w:hint="eastAsia"/>
            <w:lang w:val="en-GB"/>
          </w:rPr>
          <w:t xml:space="preserve">2.4 </w:t>
        </w:r>
        <w:r>
          <w:rPr>
            <w:rFonts w:hint="eastAsia"/>
          </w:rPr>
          <w:t>峰值</w:t>
        </w:r>
        <w:r>
          <w:t>工况</w:t>
        </w:r>
        <w:r>
          <w:tab/>
        </w:r>
        <w:r>
          <w:fldChar w:fldCharType="begin"/>
        </w:r>
        <w:r>
          <w:instrText xml:space="preserve"> PAGEREF _Toc23304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2F450B33" w14:textId="77777777" w:rsidR="006534C4" w:rsidRDefault="006534C4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9394" w:history="1">
        <w:r>
          <w:rPr>
            <w:rFonts w:hint="eastAsia"/>
          </w:rPr>
          <w:t xml:space="preserve">3 </w:t>
        </w:r>
        <w:r>
          <w:rPr>
            <w:rFonts w:hint="eastAsia"/>
          </w:rPr>
          <w:t>软件介绍</w:t>
        </w:r>
        <w:r>
          <w:tab/>
        </w:r>
        <w:r>
          <w:fldChar w:fldCharType="begin"/>
        </w:r>
        <w:r>
          <w:instrText xml:space="preserve"> PAGEREF _Toc29394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06CB7AAC" w14:textId="77777777" w:rsidR="006534C4" w:rsidRDefault="006534C4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7829" w:history="1">
        <w:r>
          <w:rPr>
            <w:rFonts w:hint="eastAsia"/>
          </w:rPr>
          <w:t xml:space="preserve">4 </w:t>
        </w:r>
        <w:r>
          <w:rPr>
            <w:rFonts w:hint="eastAsia"/>
          </w:rPr>
          <w:t>围护</w:t>
        </w:r>
        <w:r>
          <w:t>结构</w:t>
        </w:r>
        <w:r>
          <w:tab/>
        </w:r>
        <w:r>
          <w:fldChar w:fldCharType="begin"/>
        </w:r>
        <w:r>
          <w:instrText xml:space="preserve"> PAGEREF _Toc17829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472DD57A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131" w:history="1">
        <w:r>
          <w:rPr>
            <w:rFonts w:hint="eastAsia"/>
            <w:lang w:val="en-GB"/>
          </w:rPr>
          <w:t xml:space="preserve">4.1 </w:t>
        </w:r>
        <w:r>
          <w:t>屋顶构造</w:t>
        </w:r>
        <w:r>
          <w:tab/>
        </w:r>
        <w:r>
          <w:fldChar w:fldCharType="begin"/>
        </w:r>
        <w:r>
          <w:instrText xml:space="preserve"> PAGEREF _Toc32131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44637D9D" w14:textId="77777777" w:rsidR="006534C4" w:rsidRDefault="006534C4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2069" w:history="1">
        <w:r>
          <w:rPr>
            <w:rFonts w:hint="eastAsia"/>
            <w:lang w:val="en-GB"/>
          </w:rPr>
          <w:t xml:space="preserve">4.1.1 </w:t>
        </w:r>
        <w:r>
          <w:t>屋面</w:t>
        </w:r>
        <w:r>
          <w:tab/>
        </w:r>
        <w:r>
          <w:fldChar w:fldCharType="begin"/>
        </w:r>
        <w:r>
          <w:instrText xml:space="preserve"> PAGEREF _Toc2069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37D6D723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8509" w:history="1">
        <w:r>
          <w:rPr>
            <w:rFonts w:hint="eastAsia"/>
            <w:lang w:val="en-GB"/>
          </w:rPr>
          <w:t xml:space="preserve">4.2 </w:t>
        </w:r>
        <w:r>
          <w:t>外墙构造</w:t>
        </w:r>
        <w:r>
          <w:tab/>
        </w:r>
        <w:r>
          <w:fldChar w:fldCharType="begin"/>
        </w:r>
        <w:r>
          <w:instrText xml:space="preserve"> PAGEREF _Toc18509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8083128" w14:textId="77777777" w:rsidR="006534C4" w:rsidRDefault="006534C4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7543" w:history="1">
        <w:r>
          <w:rPr>
            <w:rFonts w:hint="eastAsia"/>
            <w:lang w:val="en-GB"/>
          </w:rPr>
          <w:t xml:space="preserve">4.2.1 </w:t>
        </w:r>
        <w:r>
          <w:t>外墙（填充墙）构造一</w:t>
        </w:r>
        <w:r>
          <w:tab/>
        </w:r>
        <w:r>
          <w:fldChar w:fldCharType="begin"/>
        </w:r>
        <w:r>
          <w:instrText xml:space="preserve"> PAGEREF _Toc17543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7D52A465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188" w:history="1">
        <w:r>
          <w:rPr>
            <w:rFonts w:hint="eastAsia"/>
            <w:lang w:val="en-GB"/>
          </w:rPr>
          <w:t xml:space="preserve">4.3 </w:t>
        </w:r>
        <w:r>
          <w:t>挑空楼板构造</w:t>
        </w:r>
        <w:r>
          <w:tab/>
        </w:r>
        <w:r>
          <w:fldChar w:fldCharType="begin"/>
        </w:r>
        <w:r>
          <w:instrText xml:space="preserve"> PAGEREF _Toc17188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679A0DD" w14:textId="77777777" w:rsidR="006534C4" w:rsidRDefault="006534C4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2188" w:history="1">
        <w:r>
          <w:rPr>
            <w:rFonts w:hint="eastAsia"/>
            <w:lang w:val="en-GB"/>
          </w:rPr>
          <w:t xml:space="preserve">4.3.1 </w:t>
        </w:r>
        <w:r>
          <w:t>挑空楼板</w:t>
        </w:r>
        <w:r>
          <w:tab/>
        </w:r>
        <w:r>
          <w:fldChar w:fldCharType="begin"/>
        </w:r>
        <w:r>
          <w:instrText xml:space="preserve"> PAGEREF _Toc12188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31D26F5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0934" w:history="1">
        <w:r>
          <w:rPr>
            <w:rFonts w:hint="eastAsia"/>
            <w:lang w:val="en-GB"/>
          </w:rPr>
          <w:t xml:space="preserve">4.4 </w:t>
        </w:r>
        <w:r>
          <w:t>楼板构造</w:t>
        </w:r>
        <w:r>
          <w:tab/>
        </w:r>
        <w:r>
          <w:fldChar w:fldCharType="begin"/>
        </w:r>
        <w:r>
          <w:instrText xml:space="preserve"> PAGEREF _Toc10934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706C7BB0" w14:textId="77777777" w:rsidR="006534C4" w:rsidRDefault="006534C4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9350" w:history="1">
        <w:r>
          <w:rPr>
            <w:rFonts w:hint="eastAsia"/>
            <w:lang w:val="en-GB"/>
          </w:rPr>
          <w:t xml:space="preserve">4.4.1 </w:t>
        </w:r>
        <w:r>
          <w:t>控温房间楼板构造一</w:t>
        </w:r>
        <w:r>
          <w:tab/>
        </w:r>
        <w:r>
          <w:fldChar w:fldCharType="begin"/>
        </w:r>
        <w:r>
          <w:instrText xml:space="preserve"> PAGEREF _Toc19350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CD2045B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559" w:history="1">
        <w:r>
          <w:rPr>
            <w:rFonts w:hint="eastAsia"/>
            <w:lang w:val="en-GB"/>
          </w:rPr>
          <w:t xml:space="preserve">4.5 </w:t>
        </w:r>
        <w:r>
          <w:t>周边地面构造</w:t>
        </w:r>
        <w:r>
          <w:tab/>
        </w:r>
        <w:r>
          <w:fldChar w:fldCharType="begin"/>
        </w:r>
        <w:r>
          <w:instrText xml:space="preserve"> PAGEREF _Toc30559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FFDBC72" w14:textId="77777777" w:rsidR="006534C4" w:rsidRDefault="006534C4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4837" w:history="1">
        <w:r>
          <w:rPr>
            <w:rFonts w:hint="eastAsia"/>
            <w:lang w:val="en-GB"/>
          </w:rPr>
          <w:t xml:space="preserve">4.5.1 </w:t>
        </w:r>
        <w:r>
          <w:t>周边地面</w:t>
        </w:r>
        <w:r>
          <w:tab/>
        </w:r>
        <w:r>
          <w:fldChar w:fldCharType="begin"/>
        </w:r>
        <w:r>
          <w:instrText xml:space="preserve"> PAGEREF _Toc14837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43353C0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81" w:history="1">
        <w:r>
          <w:rPr>
            <w:rFonts w:hint="eastAsia"/>
            <w:lang w:val="en-GB"/>
          </w:rPr>
          <w:t xml:space="preserve">4.6 </w:t>
        </w:r>
        <w:r>
          <w:t>非周边地面构造</w:t>
        </w:r>
        <w:r>
          <w:tab/>
        </w:r>
        <w:r>
          <w:fldChar w:fldCharType="begin"/>
        </w:r>
        <w:r>
          <w:instrText xml:space="preserve"> PAGEREF _Toc3281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020F425" w14:textId="77777777" w:rsidR="006534C4" w:rsidRDefault="006534C4">
      <w:pPr>
        <w:pStyle w:val="TOC3"/>
        <w:tabs>
          <w:tab w:val="clear" w:pos="900"/>
          <w:tab w:val="clear" w:pos="1260"/>
          <w:tab w:val="clear" w:pos="9360"/>
          <w:tab w:val="right" w:leader="dot" w:pos="9070"/>
        </w:tabs>
      </w:pPr>
      <w:hyperlink w:anchor="_Toc16145" w:history="1">
        <w:r>
          <w:rPr>
            <w:rFonts w:hint="eastAsia"/>
            <w:lang w:val="en-GB"/>
          </w:rPr>
          <w:t xml:space="preserve">4.6.1 </w:t>
        </w:r>
        <w:r>
          <w:t>非周边地面构造一</w:t>
        </w:r>
        <w:r>
          <w:tab/>
        </w:r>
        <w:r>
          <w:fldChar w:fldCharType="begin"/>
        </w:r>
        <w:r>
          <w:instrText xml:space="preserve"> PAGEREF _Toc16145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3B4311F9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663" w:history="1">
        <w:r>
          <w:rPr>
            <w:rFonts w:hint="eastAsia"/>
            <w:lang w:val="en-GB"/>
          </w:rPr>
          <w:t xml:space="preserve">4.7 </w:t>
        </w:r>
        <w:r>
          <w:t>门构造</w:t>
        </w:r>
        <w:r>
          <w:tab/>
        </w:r>
        <w:r>
          <w:fldChar w:fldCharType="begin"/>
        </w:r>
        <w:r>
          <w:instrText xml:space="preserve"> PAGEREF _Toc30663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71551E7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2145" w:history="1">
        <w:r>
          <w:rPr>
            <w:rFonts w:hint="eastAsia"/>
            <w:lang w:val="en-GB"/>
          </w:rPr>
          <w:t xml:space="preserve">4.8 </w:t>
        </w:r>
        <w:r>
          <w:t>窗构造</w:t>
        </w:r>
        <w:r>
          <w:tab/>
        </w:r>
        <w:r>
          <w:fldChar w:fldCharType="begin"/>
        </w:r>
        <w:r>
          <w:instrText xml:space="preserve"> PAGEREF _Toc12145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7F3D998" w14:textId="77777777" w:rsidR="006534C4" w:rsidRDefault="006534C4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2925" w:history="1">
        <w:r>
          <w:rPr>
            <w:rFonts w:hint="eastAsia"/>
          </w:rPr>
          <w:t xml:space="preserve">5 </w:t>
        </w:r>
        <w:r>
          <w:t>房间类型</w:t>
        </w:r>
        <w:r>
          <w:tab/>
        </w:r>
        <w:r>
          <w:fldChar w:fldCharType="begin"/>
        </w:r>
        <w:r>
          <w:instrText xml:space="preserve"> PAGEREF _Toc12925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0EF6B6B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984" w:history="1">
        <w:r>
          <w:rPr>
            <w:rFonts w:hint="eastAsia"/>
            <w:lang w:val="en-GB"/>
          </w:rPr>
          <w:t xml:space="preserve">5.1 </w:t>
        </w:r>
        <w:r>
          <w:t>房间参数表</w:t>
        </w:r>
        <w:r>
          <w:tab/>
        </w:r>
        <w:r>
          <w:fldChar w:fldCharType="begin"/>
        </w:r>
        <w:r>
          <w:instrText xml:space="preserve"> PAGEREF _Toc31984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BF8C17D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100" w:history="1">
        <w:r>
          <w:rPr>
            <w:rFonts w:hint="eastAsia"/>
            <w:lang w:val="en-GB"/>
          </w:rPr>
          <w:t xml:space="preserve">5.2 </w:t>
        </w:r>
        <w:r>
          <w:t>作息时间表</w:t>
        </w:r>
        <w:r>
          <w:tab/>
        </w:r>
        <w:r>
          <w:fldChar w:fldCharType="begin"/>
        </w:r>
        <w:r>
          <w:instrText xml:space="preserve"> PAGEREF _Toc28100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6123952D" w14:textId="77777777" w:rsidR="006534C4" w:rsidRDefault="006534C4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541" w:history="1">
        <w:r>
          <w:rPr>
            <w:rFonts w:hint="eastAsia"/>
          </w:rPr>
          <w:t xml:space="preserve">6 </w:t>
        </w:r>
        <w:r>
          <w:t>系统设置</w:t>
        </w:r>
        <w:r>
          <w:tab/>
        </w:r>
        <w:r>
          <w:fldChar w:fldCharType="begin"/>
        </w:r>
        <w:r>
          <w:instrText xml:space="preserve"> PAGEREF _Toc2541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D1EC51A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57" w:history="1">
        <w:r>
          <w:rPr>
            <w:rFonts w:hint="eastAsia"/>
            <w:lang w:val="en-GB"/>
          </w:rPr>
          <w:t xml:space="preserve">6.1 </w:t>
        </w:r>
        <w:r>
          <w:t>系统划分</w:t>
        </w:r>
        <w:r>
          <w:tab/>
        </w:r>
        <w:r>
          <w:fldChar w:fldCharType="begin"/>
        </w:r>
        <w:r>
          <w:instrText xml:space="preserve"> PAGEREF _Toc3057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07C438D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3322" w:history="1">
        <w:r>
          <w:rPr>
            <w:rFonts w:hint="eastAsia"/>
            <w:lang w:val="en-GB"/>
          </w:rPr>
          <w:t xml:space="preserve">6.2 </w:t>
        </w:r>
        <w:r>
          <w:t>运行时间表</w:t>
        </w:r>
        <w:r>
          <w:tab/>
        </w:r>
        <w:r>
          <w:fldChar w:fldCharType="begin"/>
        </w:r>
        <w:r>
          <w:instrText xml:space="preserve"> PAGEREF _Toc23322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A38282E" w14:textId="77777777" w:rsidR="006534C4" w:rsidRDefault="006534C4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9201" w:history="1">
        <w:r>
          <w:rPr>
            <w:rFonts w:hint="eastAsia"/>
          </w:rPr>
          <w:t xml:space="preserve">7 </w:t>
        </w:r>
        <w:r>
          <w:t>计算结果</w:t>
        </w:r>
        <w:r>
          <w:tab/>
        </w:r>
        <w:r>
          <w:fldChar w:fldCharType="begin"/>
        </w:r>
        <w:r>
          <w:instrText xml:space="preserve"> PAGEREF _Toc9201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76A29C8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575" w:history="1">
        <w:r>
          <w:rPr>
            <w:rFonts w:hint="eastAsia"/>
            <w:lang w:val="en-GB"/>
          </w:rPr>
          <w:t xml:space="preserve">7.1 </w:t>
        </w:r>
        <w:r>
          <w:t>模拟周期</w:t>
        </w:r>
        <w:r>
          <w:tab/>
        </w:r>
        <w:r>
          <w:fldChar w:fldCharType="begin"/>
        </w:r>
        <w:r>
          <w:instrText xml:space="preserve"> PAGEREF _Toc17575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ED1928F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086" w:history="1">
        <w:r>
          <w:rPr>
            <w:rFonts w:hint="eastAsia"/>
            <w:lang w:val="en-GB"/>
          </w:rPr>
          <w:t xml:space="preserve">7.2 </w:t>
        </w:r>
        <w:r>
          <w:t>全年冷暖需求</w:t>
        </w:r>
        <w:r>
          <w:tab/>
        </w:r>
        <w:r>
          <w:fldChar w:fldCharType="begin"/>
        </w:r>
        <w:r>
          <w:instrText xml:space="preserve"> PAGEREF _Toc22086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8F03491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976" w:history="1">
        <w:r>
          <w:rPr>
            <w:rFonts w:hint="eastAsia"/>
            <w:lang w:val="en-GB"/>
          </w:rPr>
          <w:t xml:space="preserve">7.3 </w:t>
        </w:r>
        <w:r>
          <w:t>负荷分项统计</w:t>
        </w:r>
        <w:r>
          <w:tab/>
        </w:r>
        <w:r>
          <w:fldChar w:fldCharType="begin"/>
        </w:r>
        <w:r>
          <w:instrText xml:space="preserve"> PAGEREF _Toc21976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21D767D" w14:textId="77777777" w:rsidR="006534C4" w:rsidRDefault="006534C4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9138" w:history="1">
        <w:r>
          <w:rPr>
            <w:rFonts w:hint="eastAsia"/>
            <w:lang w:val="en-GB"/>
          </w:rPr>
          <w:t xml:space="preserve">7.4 </w:t>
        </w:r>
        <w:r>
          <w:t>逐月负荷表</w:t>
        </w:r>
        <w:r>
          <w:tab/>
        </w:r>
        <w:r>
          <w:fldChar w:fldCharType="begin"/>
        </w:r>
        <w:r>
          <w:instrText xml:space="preserve"> PAGEREF _Toc19138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6F57951D" w14:textId="77777777" w:rsidR="006534C4" w:rsidRDefault="006534C4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7760" w:history="1">
        <w:r>
          <w:rPr>
            <w:rFonts w:hint="eastAsia"/>
          </w:rPr>
          <w:t xml:space="preserve">8 </w:t>
        </w:r>
        <w:r>
          <w:t>附录</w:t>
        </w:r>
        <w:r>
          <w:tab/>
        </w:r>
        <w:r>
          <w:fldChar w:fldCharType="begin"/>
        </w:r>
        <w:r>
          <w:instrText xml:space="preserve"> PAGEREF _Toc7760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E00758B" w14:textId="77777777" w:rsidR="006534C4" w:rsidRDefault="00000000">
      <w:pPr>
        <w:pStyle w:val="TOC1"/>
        <w:sectPr w:rsidR="006534C4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2AA20A6" w14:textId="77777777" w:rsidR="006534C4" w:rsidRDefault="00000000">
      <w:pPr>
        <w:pStyle w:val="1"/>
        <w:widowControl w:val="0"/>
        <w:jc w:val="both"/>
        <w:rPr>
          <w:kern w:val="2"/>
          <w:szCs w:val="24"/>
        </w:rPr>
      </w:pPr>
      <w:bookmarkStart w:id="10" w:name="_Toc494471704"/>
      <w:bookmarkStart w:id="11" w:name="_Toc27957"/>
      <w:r>
        <w:rPr>
          <w:kern w:val="2"/>
          <w:szCs w:val="24"/>
        </w:rPr>
        <w:lastRenderedPageBreak/>
        <w:t>建筑概况</w:t>
      </w:r>
      <w:bookmarkEnd w:id="10"/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6534C4" w14:paraId="1DEFF08A" w14:textId="77777777">
        <w:tc>
          <w:tcPr>
            <w:tcW w:w="2831" w:type="dxa"/>
            <w:shd w:val="clear" w:color="auto" w:fill="E6E6E6"/>
            <w:vAlign w:val="center"/>
          </w:tcPr>
          <w:p w14:paraId="13B36144" w14:textId="77777777" w:rsidR="006534C4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3A722D3" w14:textId="77777777" w:rsidR="006534C4" w:rsidRDefault="00000000">
            <w:bookmarkStart w:id="12" w:name="地理位置"/>
            <w:r>
              <w:t>江西</w:t>
            </w:r>
            <w:r>
              <w:t>-</w:t>
            </w:r>
            <w:r>
              <w:t>南昌</w:t>
            </w:r>
            <w:bookmarkEnd w:id="12"/>
          </w:p>
        </w:tc>
      </w:tr>
      <w:tr w:rsidR="006534C4" w14:paraId="58B2695F" w14:textId="77777777">
        <w:tc>
          <w:tcPr>
            <w:tcW w:w="2831" w:type="dxa"/>
            <w:shd w:val="clear" w:color="auto" w:fill="E6E6E6"/>
            <w:vAlign w:val="center"/>
          </w:tcPr>
          <w:p w14:paraId="18EBA997" w14:textId="77777777" w:rsidR="006534C4" w:rsidRDefault="00000000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3D5B5F6" w14:textId="77777777" w:rsidR="006534C4" w:rsidRDefault="00000000">
            <w:bookmarkStart w:id="13" w:name="气候分区"/>
            <w:r>
              <w:t>夏热冬冷</w:t>
            </w:r>
            <w:r>
              <w:t>A</w:t>
            </w:r>
            <w:r>
              <w:t>区</w:t>
            </w:r>
            <w:bookmarkEnd w:id="13"/>
          </w:p>
        </w:tc>
      </w:tr>
      <w:tr w:rsidR="006534C4" w14:paraId="023BF47E" w14:textId="77777777">
        <w:tc>
          <w:tcPr>
            <w:tcW w:w="2831" w:type="dxa"/>
            <w:shd w:val="clear" w:color="auto" w:fill="E6E6E6"/>
            <w:vAlign w:val="center"/>
          </w:tcPr>
          <w:p w14:paraId="4F813488" w14:textId="77777777" w:rsidR="006534C4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AC92923" w14:textId="77777777" w:rsidR="006534C4" w:rsidRDefault="00000000">
            <w:bookmarkStart w:id="14" w:name="纬度"/>
            <w:r>
              <w:t>28.68</w:t>
            </w:r>
            <w:bookmarkEnd w:id="14"/>
          </w:p>
        </w:tc>
      </w:tr>
      <w:tr w:rsidR="006534C4" w14:paraId="54684DD7" w14:textId="77777777">
        <w:tc>
          <w:tcPr>
            <w:tcW w:w="2831" w:type="dxa"/>
            <w:shd w:val="clear" w:color="auto" w:fill="E6E6E6"/>
            <w:vAlign w:val="center"/>
          </w:tcPr>
          <w:p w14:paraId="511F31E8" w14:textId="77777777" w:rsidR="006534C4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4CA6A99" w14:textId="77777777" w:rsidR="006534C4" w:rsidRDefault="00000000">
            <w:bookmarkStart w:id="15" w:name="经度"/>
            <w:r>
              <w:t>115.86</w:t>
            </w:r>
            <w:bookmarkEnd w:id="15"/>
          </w:p>
        </w:tc>
      </w:tr>
      <w:tr w:rsidR="00506589" w14:paraId="4C2D86AC" w14:textId="77777777" w:rsidTr="00102F0A">
        <w:tc>
          <w:tcPr>
            <w:tcW w:w="2831" w:type="dxa"/>
            <w:shd w:val="clear" w:color="auto" w:fill="E6E6E6"/>
            <w:vAlign w:val="center"/>
          </w:tcPr>
          <w:p w14:paraId="407F1E47" w14:textId="77777777" w:rsidR="00506589" w:rsidRDefault="00506589" w:rsidP="00506589">
            <w:r>
              <w:t>建筑名称</w:t>
            </w:r>
          </w:p>
        </w:tc>
        <w:tc>
          <w:tcPr>
            <w:tcW w:w="6496" w:type="dxa"/>
            <w:gridSpan w:val="2"/>
          </w:tcPr>
          <w:p w14:paraId="67B95638" w14:textId="4F8818BA" w:rsidR="00506589" w:rsidRDefault="00506589" w:rsidP="00506589">
            <w:r w:rsidRPr="00D40158">
              <w:rPr>
                <w:rFonts w:ascii="宋体" w:hAnsi="宋体" w:hint="eastAsia"/>
                <w:szCs w:val="21"/>
              </w:rPr>
              <w:t>废弃矿区轨道的生态重塑与新型文娱空间设计</w:t>
            </w:r>
          </w:p>
        </w:tc>
      </w:tr>
      <w:tr w:rsidR="006534C4" w14:paraId="43C361BA" w14:textId="77777777">
        <w:tc>
          <w:tcPr>
            <w:tcW w:w="2831" w:type="dxa"/>
            <w:shd w:val="clear" w:color="auto" w:fill="E6E6E6"/>
            <w:vAlign w:val="center"/>
          </w:tcPr>
          <w:p w14:paraId="099456A5" w14:textId="77777777" w:rsidR="006534C4" w:rsidRDefault="00000000">
            <w:r>
              <w:t>建筑类型</w:t>
            </w:r>
          </w:p>
        </w:tc>
        <w:tc>
          <w:tcPr>
            <w:tcW w:w="3101" w:type="dxa"/>
            <w:vAlign w:val="center"/>
          </w:tcPr>
          <w:p w14:paraId="1ACCA979" w14:textId="77777777" w:rsidR="006534C4" w:rsidRDefault="00000000">
            <w:bookmarkStart w:id="16" w:name="建筑类型"/>
            <w:r>
              <w:t>公共建筑</w:t>
            </w:r>
            <w:bookmarkEnd w:id="16"/>
          </w:p>
        </w:tc>
        <w:tc>
          <w:tcPr>
            <w:tcW w:w="3395" w:type="dxa"/>
            <w:vAlign w:val="center"/>
          </w:tcPr>
          <w:p w14:paraId="388E3CE8" w14:textId="77777777" w:rsidR="006534C4" w:rsidRDefault="006534C4"/>
        </w:tc>
      </w:tr>
      <w:tr w:rsidR="006534C4" w14:paraId="679231AD" w14:textId="77777777">
        <w:tc>
          <w:tcPr>
            <w:tcW w:w="2831" w:type="dxa"/>
            <w:shd w:val="clear" w:color="auto" w:fill="E6E6E6"/>
            <w:vAlign w:val="center"/>
          </w:tcPr>
          <w:p w14:paraId="3989076B" w14:textId="77777777" w:rsidR="006534C4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58EE6E75" w14:textId="77777777" w:rsidR="006534C4" w:rsidRDefault="00000000">
            <w:r>
              <w:t>地上</w:t>
            </w:r>
            <w:r>
              <w:t xml:space="preserve"> </w:t>
            </w:r>
            <w:bookmarkStart w:id="17" w:name="地上建筑面积"/>
            <w:r>
              <w:t>2096.58</w:t>
            </w:r>
            <w:bookmarkEnd w:id="17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E106F7F" w14:textId="77777777" w:rsidR="006534C4" w:rsidRDefault="00000000">
            <w:r>
              <w:t>地下</w:t>
            </w:r>
            <w:r>
              <w:t xml:space="preserve"> </w:t>
            </w:r>
            <w:bookmarkStart w:id="18" w:name="地下建筑面积"/>
            <w:r>
              <w:t>0.00</w:t>
            </w:r>
            <w:bookmarkEnd w:id="18"/>
            <w:r>
              <w:t xml:space="preserve"> </w:t>
            </w:r>
            <w:r>
              <w:t>㎡</w:t>
            </w:r>
          </w:p>
        </w:tc>
      </w:tr>
      <w:tr w:rsidR="006534C4" w14:paraId="6AA0006F" w14:textId="77777777">
        <w:tc>
          <w:tcPr>
            <w:tcW w:w="2831" w:type="dxa"/>
            <w:shd w:val="clear" w:color="auto" w:fill="E6E6E6"/>
            <w:vAlign w:val="center"/>
          </w:tcPr>
          <w:p w14:paraId="6E88B22E" w14:textId="77777777" w:rsidR="006534C4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0D2883FA" w14:textId="77777777" w:rsidR="006534C4" w:rsidRDefault="00000000">
            <w:r>
              <w:t>地上</w:t>
            </w:r>
            <w:r>
              <w:t xml:space="preserve"> </w:t>
            </w:r>
            <w:bookmarkStart w:id="19" w:name="地上建筑高度"/>
            <w:r>
              <w:t>39.90</w:t>
            </w:r>
            <w:bookmarkEnd w:id="19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665BCBA2" w14:textId="77777777" w:rsidR="006534C4" w:rsidRDefault="00000000">
            <w:r>
              <w:t>地下</w:t>
            </w:r>
            <w:r>
              <w:t>0.00</w:t>
            </w:r>
          </w:p>
        </w:tc>
      </w:tr>
      <w:tr w:rsidR="006534C4" w14:paraId="3709C974" w14:textId="77777777">
        <w:tc>
          <w:tcPr>
            <w:tcW w:w="2831" w:type="dxa"/>
            <w:shd w:val="clear" w:color="auto" w:fill="E6E6E6"/>
            <w:vAlign w:val="center"/>
          </w:tcPr>
          <w:p w14:paraId="173D8276" w14:textId="77777777" w:rsidR="006534C4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2DC29E11" w14:textId="77777777" w:rsidR="006534C4" w:rsidRDefault="00000000">
            <w:r>
              <w:t>地上</w:t>
            </w:r>
            <w:r>
              <w:t xml:space="preserve"> </w:t>
            </w:r>
            <w:bookmarkStart w:id="20" w:name="地上建筑层数"/>
            <w:r>
              <w:t>5</w:t>
            </w:r>
            <w:bookmarkEnd w:id="20"/>
          </w:p>
        </w:tc>
        <w:tc>
          <w:tcPr>
            <w:tcW w:w="3395" w:type="dxa"/>
            <w:vAlign w:val="center"/>
          </w:tcPr>
          <w:p w14:paraId="1E36CAAB" w14:textId="77777777" w:rsidR="006534C4" w:rsidRDefault="00000000">
            <w:r>
              <w:t>地下</w:t>
            </w:r>
            <w:r>
              <w:t xml:space="preserve"> </w:t>
            </w:r>
            <w:bookmarkStart w:id="21" w:name="地下建筑层数"/>
            <w:r>
              <w:t>0</w:t>
            </w:r>
            <w:bookmarkEnd w:id="21"/>
          </w:p>
        </w:tc>
      </w:tr>
      <w:tr w:rsidR="006534C4" w14:paraId="42575552" w14:textId="77777777">
        <w:tc>
          <w:tcPr>
            <w:tcW w:w="2831" w:type="dxa"/>
            <w:shd w:val="clear" w:color="auto" w:fill="E6E6E6"/>
            <w:vAlign w:val="center"/>
          </w:tcPr>
          <w:p w14:paraId="0D823DFC" w14:textId="77777777" w:rsidR="006534C4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890B407" w14:textId="77777777" w:rsidR="006534C4" w:rsidRDefault="00000000">
            <w:bookmarkStart w:id="22" w:name="北向角度"/>
            <w:r>
              <w:t>90</w:t>
            </w:r>
            <w:bookmarkEnd w:id="22"/>
            <w:r>
              <w:t>°</w:t>
            </w:r>
          </w:p>
        </w:tc>
      </w:tr>
    </w:tbl>
    <w:p w14:paraId="2B711065" w14:textId="77777777" w:rsidR="006534C4" w:rsidRDefault="00000000">
      <w:pPr>
        <w:pStyle w:val="1"/>
      </w:pPr>
      <w:bookmarkStart w:id="23" w:name="_Toc6335"/>
      <w:r>
        <w:rPr>
          <w:rFonts w:hint="eastAsia"/>
        </w:rPr>
        <w:t>气象</w:t>
      </w:r>
      <w:r>
        <w:t>数据</w:t>
      </w:r>
      <w:bookmarkEnd w:id="23"/>
    </w:p>
    <w:p w14:paraId="2B8EB1DC" w14:textId="77777777" w:rsidR="006534C4" w:rsidRDefault="00000000">
      <w:pPr>
        <w:pStyle w:val="2"/>
      </w:pPr>
      <w:bookmarkStart w:id="24" w:name="_Toc3730"/>
      <w:r>
        <w:rPr>
          <w:rFonts w:hint="eastAsia"/>
        </w:rPr>
        <w:t>气象地点</w:t>
      </w:r>
      <w:bookmarkEnd w:id="24"/>
    </w:p>
    <w:p w14:paraId="1C49FD1F" w14:textId="77777777" w:rsidR="006534C4" w:rsidRDefault="00000000">
      <w:pPr>
        <w:pStyle w:val="a0"/>
        <w:ind w:firstLine="420"/>
        <w:rPr>
          <w:lang w:val="en-US"/>
        </w:rPr>
      </w:pPr>
      <w:bookmarkStart w:id="25" w:name="气象数据来源"/>
      <w:r>
        <w:t>江西</w:t>
      </w:r>
      <w:r>
        <w:t>-</w:t>
      </w:r>
      <w:r>
        <w:t>南昌</w:t>
      </w:r>
      <w:r>
        <w:t xml:space="preserve">, </w:t>
      </w:r>
      <w:r>
        <w:t>《建筑节能气象参数标准》</w:t>
      </w:r>
      <w:r>
        <w:t>JGJ346-2014</w:t>
      </w:r>
      <w:bookmarkEnd w:id="25"/>
    </w:p>
    <w:p w14:paraId="5D804A94" w14:textId="77777777" w:rsidR="006534C4" w:rsidRDefault="00000000">
      <w:pPr>
        <w:pStyle w:val="2"/>
      </w:pPr>
      <w:bookmarkStart w:id="26" w:name="_Toc17017"/>
      <w:r>
        <w:rPr>
          <w:rFonts w:hint="eastAsia"/>
        </w:rPr>
        <w:t>逐</w:t>
      </w:r>
      <w:r>
        <w:t>日干球温度表</w:t>
      </w:r>
      <w:bookmarkEnd w:id="26"/>
    </w:p>
    <w:p w14:paraId="1DB9F213" w14:textId="77777777" w:rsidR="006534C4" w:rsidRDefault="00000000">
      <w:pPr>
        <w:widowControl w:val="0"/>
        <w:rPr>
          <w:kern w:val="2"/>
          <w:szCs w:val="24"/>
          <w:lang w:val="en-US"/>
        </w:rPr>
      </w:pPr>
      <w:bookmarkStart w:id="27" w:name="日均干球温度变化表"/>
      <w:bookmarkEnd w:id="27"/>
      <w:r>
        <w:rPr>
          <w:noProof/>
        </w:rPr>
        <w:drawing>
          <wp:inline distT="0" distB="0" distL="0" distR="0" wp14:anchorId="3F700561" wp14:editId="478B3893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8825F" w14:textId="77777777" w:rsidR="006534C4" w:rsidRDefault="00000000">
      <w:pPr>
        <w:pStyle w:val="2"/>
      </w:pPr>
      <w:bookmarkStart w:id="28" w:name="日最小干球温度变化表"/>
      <w:bookmarkStart w:id="29" w:name="_Toc10899"/>
      <w:bookmarkEnd w:id="28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9"/>
    </w:p>
    <w:p w14:paraId="6CFE2437" w14:textId="77777777" w:rsidR="006534C4" w:rsidRDefault="00000000">
      <w:pPr>
        <w:rPr>
          <w:kern w:val="2"/>
          <w:szCs w:val="24"/>
          <w:lang w:val="en-US"/>
        </w:rPr>
      </w:pPr>
      <w:bookmarkStart w:id="30" w:name="逐月辐照量图表"/>
      <w:bookmarkEnd w:id="30"/>
      <w:r>
        <w:rPr>
          <w:noProof/>
        </w:rPr>
        <w:drawing>
          <wp:inline distT="0" distB="0" distL="0" distR="0" wp14:anchorId="43062D2E" wp14:editId="5F000604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4A8A" w14:textId="77777777" w:rsidR="006534C4" w:rsidRDefault="00000000">
      <w:pPr>
        <w:pStyle w:val="2"/>
      </w:pPr>
      <w:bookmarkStart w:id="31" w:name="_Toc23304"/>
      <w:r>
        <w:rPr>
          <w:rFonts w:hint="eastAsia"/>
        </w:rPr>
        <w:t>峰值</w:t>
      </w:r>
      <w:r>
        <w:t>工况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534C4" w14:paraId="61BC1D62" w14:textId="77777777">
        <w:tc>
          <w:tcPr>
            <w:tcW w:w="1131" w:type="dxa"/>
            <w:shd w:val="clear" w:color="auto" w:fill="E6E6E6"/>
            <w:vAlign w:val="center"/>
          </w:tcPr>
          <w:p w14:paraId="27F87F8E" w14:textId="77777777" w:rsidR="006534C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34221F6" w14:textId="77777777" w:rsidR="006534C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1D96C3" w14:textId="77777777" w:rsidR="006534C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2D79C0" w14:textId="77777777" w:rsidR="006534C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A4B376" w14:textId="77777777" w:rsidR="006534C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858140" w14:textId="77777777" w:rsidR="006534C4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534C4" w14:paraId="0D75082B" w14:textId="77777777">
        <w:tc>
          <w:tcPr>
            <w:tcW w:w="1131" w:type="dxa"/>
            <w:shd w:val="clear" w:color="auto" w:fill="E6E6E6"/>
            <w:vAlign w:val="center"/>
          </w:tcPr>
          <w:p w14:paraId="08C02E18" w14:textId="77777777" w:rsidR="006534C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4FB4FB00" w14:textId="77777777" w:rsidR="006534C4" w:rsidRDefault="00000000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D0E1640" w14:textId="77777777" w:rsidR="006534C4" w:rsidRDefault="00000000">
            <w:r>
              <w:t>39.4</w:t>
            </w:r>
          </w:p>
        </w:tc>
        <w:tc>
          <w:tcPr>
            <w:tcW w:w="1556" w:type="dxa"/>
            <w:vAlign w:val="center"/>
          </w:tcPr>
          <w:p w14:paraId="50787AA1" w14:textId="77777777" w:rsidR="006534C4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39054330" w14:textId="77777777" w:rsidR="006534C4" w:rsidRDefault="00000000">
            <w:r>
              <w:t>19.3</w:t>
            </w:r>
          </w:p>
        </w:tc>
        <w:tc>
          <w:tcPr>
            <w:tcW w:w="1556" w:type="dxa"/>
            <w:vAlign w:val="center"/>
          </w:tcPr>
          <w:p w14:paraId="19EF53F8" w14:textId="77777777" w:rsidR="006534C4" w:rsidRDefault="00000000">
            <w:r>
              <w:t>89.3</w:t>
            </w:r>
          </w:p>
        </w:tc>
      </w:tr>
      <w:tr w:rsidR="006534C4" w14:paraId="4EE8C76F" w14:textId="77777777">
        <w:tc>
          <w:tcPr>
            <w:tcW w:w="1131" w:type="dxa"/>
            <w:shd w:val="clear" w:color="auto" w:fill="E6E6E6"/>
            <w:vAlign w:val="center"/>
          </w:tcPr>
          <w:p w14:paraId="5DC72080" w14:textId="77777777" w:rsidR="006534C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3B36C842" w14:textId="77777777" w:rsidR="006534C4" w:rsidRDefault="0000000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FAD6C2F" w14:textId="77777777" w:rsidR="006534C4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7B1C299A" w14:textId="77777777" w:rsidR="006534C4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0274F3AF" w14:textId="77777777" w:rsidR="006534C4" w:rsidRDefault="00000000">
            <w:r>
              <w:t>2.7</w:t>
            </w:r>
          </w:p>
        </w:tc>
        <w:tc>
          <w:tcPr>
            <w:tcW w:w="1556" w:type="dxa"/>
            <w:vAlign w:val="center"/>
          </w:tcPr>
          <w:p w14:paraId="5BB52211" w14:textId="77777777" w:rsidR="006534C4" w:rsidRDefault="00000000">
            <w:r>
              <w:t>2.8</w:t>
            </w:r>
          </w:p>
        </w:tc>
      </w:tr>
    </w:tbl>
    <w:p w14:paraId="5337D553" w14:textId="77777777" w:rsidR="006534C4" w:rsidRDefault="006534C4">
      <w:pPr>
        <w:rPr>
          <w:kern w:val="2"/>
          <w:szCs w:val="24"/>
          <w:lang w:val="en-US"/>
        </w:rPr>
      </w:pPr>
      <w:bookmarkStart w:id="32" w:name="气象峰值工况"/>
      <w:bookmarkEnd w:id="32"/>
    </w:p>
    <w:p w14:paraId="1FFFAF7D" w14:textId="77777777" w:rsidR="006534C4" w:rsidRDefault="00000000">
      <w:pPr>
        <w:pStyle w:val="1"/>
      </w:pPr>
      <w:bookmarkStart w:id="33" w:name="_Toc29394"/>
      <w:r>
        <w:rPr>
          <w:rFonts w:hint="eastAsia"/>
        </w:rPr>
        <w:t>软件介绍</w:t>
      </w:r>
      <w:bookmarkEnd w:id="33"/>
    </w:p>
    <w:p w14:paraId="2EFC1C30" w14:textId="77777777" w:rsidR="006534C4" w:rsidRDefault="00000000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4" w:name="软件全称＃2"/>
      <w:r>
        <w:rPr>
          <w:rFonts w:hint="eastAsia"/>
        </w:rPr>
        <w:t>暖通负荷</w:t>
      </w:r>
      <w:r>
        <w:rPr>
          <w:rFonts w:hint="eastAsia"/>
        </w:rPr>
        <w:t>BECH2024</w:t>
      </w:r>
      <w:bookmarkEnd w:id="34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18D225BF" w14:textId="77777777" w:rsidR="006534C4" w:rsidRDefault="00000000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50FECEBA" w14:textId="77777777" w:rsidR="006534C4" w:rsidRDefault="00000000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5A4D9434" w14:textId="77777777" w:rsidR="006534C4" w:rsidRDefault="00000000">
      <w:pPr>
        <w:pStyle w:val="1"/>
      </w:pPr>
      <w:bookmarkStart w:id="35" w:name="_Toc17829"/>
      <w:r>
        <w:rPr>
          <w:rFonts w:hint="eastAsia"/>
        </w:rPr>
        <w:t>围护</w:t>
      </w:r>
      <w:r>
        <w:t>结构</w:t>
      </w:r>
      <w:bookmarkEnd w:id="35"/>
    </w:p>
    <w:p w14:paraId="6D3B7889" w14:textId="77777777" w:rsidR="006534C4" w:rsidRDefault="00000000">
      <w:pPr>
        <w:pStyle w:val="2"/>
        <w:widowControl w:val="0"/>
        <w:rPr>
          <w:kern w:val="2"/>
        </w:rPr>
      </w:pPr>
      <w:bookmarkStart w:id="36" w:name="围护结构"/>
      <w:bookmarkStart w:id="37" w:name="_Toc32131"/>
      <w:bookmarkEnd w:id="36"/>
      <w:r>
        <w:rPr>
          <w:kern w:val="2"/>
        </w:rPr>
        <w:t>屋顶构造</w:t>
      </w:r>
      <w:bookmarkEnd w:id="37"/>
    </w:p>
    <w:p w14:paraId="1D8C2452" w14:textId="77777777" w:rsidR="006534C4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38" w:name="_Toc2069"/>
      <w:r>
        <w:rPr>
          <w:kern w:val="2"/>
          <w:szCs w:val="24"/>
        </w:rPr>
        <w:t>屋面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34C4" w14:paraId="41182A9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45A1DB4" w14:textId="77777777" w:rsidR="006534C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3259E8" w14:textId="77777777" w:rsidR="006534C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AFF91E" w14:textId="77777777" w:rsidR="006534C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F4B396" w14:textId="77777777" w:rsidR="006534C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9A6A79" w14:textId="77777777" w:rsidR="006534C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F34381" w14:textId="77777777" w:rsidR="006534C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717165" w14:textId="77777777" w:rsidR="006534C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34C4" w14:paraId="5839A92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7278F04" w14:textId="77777777" w:rsidR="006534C4" w:rsidRDefault="006534C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A67F52" w14:textId="77777777" w:rsidR="006534C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6F31B9" w14:textId="77777777" w:rsidR="006534C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D3643E" w14:textId="77777777" w:rsidR="006534C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B976CA" w14:textId="77777777" w:rsidR="006534C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0EFC2C" w14:textId="77777777" w:rsidR="006534C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ED0731" w14:textId="77777777" w:rsidR="006534C4" w:rsidRDefault="00000000">
            <w:pPr>
              <w:jc w:val="center"/>
            </w:pPr>
            <w:r>
              <w:t>D=R*S</w:t>
            </w:r>
          </w:p>
        </w:tc>
      </w:tr>
      <w:tr w:rsidR="006534C4" w14:paraId="45C21E39" w14:textId="77777777">
        <w:tc>
          <w:tcPr>
            <w:tcW w:w="3345" w:type="dxa"/>
            <w:vAlign w:val="center"/>
          </w:tcPr>
          <w:p w14:paraId="371B52E0" w14:textId="77777777" w:rsidR="006534C4" w:rsidRDefault="00000000">
            <w:r>
              <w:t>硬质聚氨酯泡沫塑料</w:t>
            </w:r>
          </w:p>
        </w:tc>
        <w:tc>
          <w:tcPr>
            <w:tcW w:w="848" w:type="dxa"/>
            <w:vAlign w:val="center"/>
          </w:tcPr>
          <w:p w14:paraId="2E473212" w14:textId="77777777" w:rsidR="006534C4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7C589615" w14:textId="77777777" w:rsidR="006534C4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6D8290A6" w14:textId="77777777" w:rsidR="006534C4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44F4153C" w14:textId="77777777" w:rsidR="006534C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DF6C0C" w14:textId="77777777" w:rsidR="006534C4" w:rsidRDefault="00000000">
            <w:r>
              <w:t>3.333</w:t>
            </w:r>
          </w:p>
        </w:tc>
        <w:tc>
          <w:tcPr>
            <w:tcW w:w="1064" w:type="dxa"/>
            <w:vAlign w:val="center"/>
          </w:tcPr>
          <w:p w14:paraId="3040EC9D" w14:textId="77777777" w:rsidR="006534C4" w:rsidRDefault="00000000">
            <w:r>
              <w:t>0.933</w:t>
            </w:r>
          </w:p>
        </w:tc>
      </w:tr>
      <w:tr w:rsidR="006534C4" w14:paraId="75E415A8" w14:textId="77777777">
        <w:tc>
          <w:tcPr>
            <w:tcW w:w="3345" w:type="dxa"/>
            <w:vAlign w:val="center"/>
          </w:tcPr>
          <w:p w14:paraId="430E4CB8" w14:textId="77777777" w:rsidR="006534C4" w:rsidRDefault="00000000">
            <w:r>
              <w:t>松、木、云杉（热流方向顺木纹）</w:t>
            </w:r>
          </w:p>
        </w:tc>
        <w:tc>
          <w:tcPr>
            <w:tcW w:w="848" w:type="dxa"/>
            <w:vAlign w:val="center"/>
          </w:tcPr>
          <w:p w14:paraId="16A20AC9" w14:textId="77777777" w:rsidR="006534C4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61846FA0" w14:textId="77777777" w:rsidR="006534C4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30BB2637" w14:textId="77777777" w:rsidR="006534C4" w:rsidRDefault="00000000">
            <w:r>
              <w:t>5.550</w:t>
            </w:r>
          </w:p>
        </w:tc>
        <w:tc>
          <w:tcPr>
            <w:tcW w:w="848" w:type="dxa"/>
            <w:vAlign w:val="center"/>
          </w:tcPr>
          <w:p w14:paraId="16B5E4B3" w14:textId="77777777" w:rsidR="006534C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B135CE6" w14:textId="77777777" w:rsidR="006534C4" w:rsidRDefault="00000000">
            <w:r>
              <w:t>0.345</w:t>
            </w:r>
          </w:p>
        </w:tc>
        <w:tc>
          <w:tcPr>
            <w:tcW w:w="1064" w:type="dxa"/>
            <w:vAlign w:val="center"/>
          </w:tcPr>
          <w:p w14:paraId="10DFD466" w14:textId="77777777" w:rsidR="006534C4" w:rsidRDefault="00000000">
            <w:r>
              <w:t>1.914</w:t>
            </w:r>
          </w:p>
        </w:tc>
      </w:tr>
      <w:tr w:rsidR="006534C4" w14:paraId="707EFCF1" w14:textId="77777777">
        <w:tc>
          <w:tcPr>
            <w:tcW w:w="3345" w:type="dxa"/>
            <w:vAlign w:val="center"/>
          </w:tcPr>
          <w:p w14:paraId="4A1FCE9C" w14:textId="77777777" w:rsidR="006534C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14604D3" w14:textId="77777777" w:rsidR="006534C4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3633D770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DDCB3C8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6EA0688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094116" w14:textId="77777777" w:rsidR="006534C4" w:rsidRDefault="00000000">
            <w:r>
              <w:t>3.678</w:t>
            </w:r>
          </w:p>
        </w:tc>
        <w:tc>
          <w:tcPr>
            <w:tcW w:w="1064" w:type="dxa"/>
            <w:vAlign w:val="center"/>
          </w:tcPr>
          <w:p w14:paraId="1D12ACE1" w14:textId="77777777" w:rsidR="006534C4" w:rsidRDefault="00000000">
            <w:r>
              <w:t>2.847</w:t>
            </w:r>
          </w:p>
        </w:tc>
      </w:tr>
      <w:tr w:rsidR="006534C4" w14:paraId="1012927B" w14:textId="77777777">
        <w:tc>
          <w:tcPr>
            <w:tcW w:w="3345" w:type="dxa"/>
            <w:shd w:val="clear" w:color="auto" w:fill="E6E6E6"/>
            <w:vAlign w:val="center"/>
          </w:tcPr>
          <w:p w14:paraId="52BA9526" w14:textId="77777777" w:rsidR="006534C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AF8A659" w14:textId="77777777" w:rsidR="006534C4" w:rsidRDefault="00000000">
            <w:pPr>
              <w:jc w:val="center"/>
            </w:pPr>
            <w:r>
              <w:t>0.26</w:t>
            </w:r>
          </w:p>
        </w:tc>
      </w:tr>
    </w:tbl>
    <w:p w14:paraId="338A2C9C" w14:textId="77777777" w:rsidR="006534C4" w:rsidRDefault="00000000">
      <w:pPr>
        <w:pStyle w:val="2"/>
        <w:widowControl w:val="0"/>
        <w:rPr>
          <w:kern w:val="2"/>
        </w:rPr>
      </w:pPr>
      <w:bookmarkStart w:id="39" w:name="_Toc18509"/>
      <w:r>
        <w:rPr>
          <w:kern w:val="2"/>
        </w:rPr>
        <w:t>外墙构造</w:t>
      </w:r>
      <w:bookmarkEnd w:id="39"/>
    </w:p>
    <w:p w14:paraId="56DE31CA" w14:textId="77777777" w:rsidR="006534C4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0" w:name="_Toc17543"/>
      <w:r>
        <w:rPr>
          <w:kern w:val="2"/>
          <w:szCs w:val="24"/>
        </w:rPr>
        <w:t>外墙（填充墙）构造一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34C4" w14:paraId="5F7DC74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528F969" w14:textId="77777777" w:rsidR="006534C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F5019E" w14:textId="77777777" w:rsidR="006534C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4BE762" w14:textId="77777777" w:rsidR="006534C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F88467" w14:textId="77777777" w:rsidR="006534C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FC292C" w14:textId="77777777" w:rsidR="006534C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C4814F" w14:textId="77777777" w:rsidR="006534C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A18525" w14:textId="77777777" w:rsidR="006534C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34C4" w14:paraId="45ED4BF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7533C78" w14:textId="77777777" w:rsidR="006534C4" w:rsidRDefault="006534C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F43B896" w14:textId="77777777" w:rsidR="006534C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0D2908" w14:textId="77777777" w:rsidR="006534C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EC103E" w14:textId="77777777" w:rsidR="006534C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37E992" w14:textId="77777777" w:rsidR="006534C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087814" w14:textId="77777777" w:rsidR="006534C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F382CA" w14:textId="77777777" w:rsidR="006534C4" w:rsidRDefault="00000000">
            <w:pPr>
              <w:jc w:val="center"/>
            </w:pPr>
            <w:r>
              <w:t>D=R*S</w:t>
            </w:r>
          </w:p>
        </w:tc>
      </w:tr>
      <w:tr w:rsidR="006534C4" w14:paraId="3F2E170F" w14:textId="77777777">
        <w:tc>
          <w:tcPr>
            <w:tcW w:w="3345" w:type="dxa"/>
            <w:vAlign w:val="center"/>
          </w:tcPr>
          <w:p w14:paraId="3B87E845" w14:textId="77777777" w:rsidR="006534C4" w:rsidRDefault="00000000">
            <w:r>
              <w:t>含水多孔外墙面层</w:t>
            </w:r>
          </w:p>
        </w:tc>
        <w:tc>
          <w:tcPr>
            <w:tcW w:w="848" w:type="dxa"/>
            <w:vAlign w:val="center"/>
          </w:tcPr>
          <w:p w14:paraId="67E678FA" w14:textId="77777777" w:rsidR="006534C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FBC0DD4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C6B2CEC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6A72855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5C3337A" w14:textId="77777777" w:rsidR="006534C4" w:rsidRDefault="00000000">
            <w:r>
              <w:t>0.350</w:t>
            </w:r>
          </w:p>
        </w:tc>
        <w:tc>
          <w:tcPr>
            <w:tcW w:w="1064" w:type="dxa"/>
            <w:vAlign w:val="center"/>
          </w:tcPr>
          <w:p w14:paraId="2C9A86B2" w14:textId="77777777" w:rsidR="006534C4" w:rsidRDefault="00000000">
            <w:r>
              <w:t>－</w:t>
            </w:r>
          </w:p>
        </w:tc>
      </w:tr>
      <w:tr w:rsidR="006534C4" w14:paraId="299002A8" w14:textId="77777777">
        <w:tc>
          <w:tcPr>
            <w:tcW w:w="3345" w:type="dxa"/>
            <w:vAlign w:val="center"/>
          </w:tcPr>
          <w:p w14:paraId="66375D5C" w14:textId="77777777" w:rsidR="006534C4" w:rsidRDefault="00000000">
            <w:r>
              <w:t>岩棉板</w:t>
            </w:r>
            <w:r>
              <w:t>(ρ=60-160)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5057420" w14:textId="77777777" w:rsidR="006534C4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D44EA6E" w14:textId="77777777" w:rsidR="006534C4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07E27314" w14:textId="77777777" w:rsidR="006534C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15657626" w14:textId="77777777" w:rsidR="006534C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07245E6" w14:textId="77777777" w:rsidR="006534C4" w:rsidRDefault="00000000">
            <w:r>
              <w:t>0.976</w:t>
            </w:r>
          </w:p>
        </w:tc>
        <w:tc>
          <w:tcPr>
            <w:tcW w:w="1064" w:type="dxa"/>
            <w:vAlign w:val="center"/>
          </w:tcPr>
          <w:p w14:paraId="6AF08E4D" w14:textId="77777777" w:rsidR="006534C4" w:rsidRDefault="00000000">
            <w:r>
              <w:t>0.600</w:t>
            </w:r>
          </w:p>
        </w:tc>
      </w:tr>
      <w:tr w:rsidR="006534C4" w14:paraId="1B8FF94E" w14:textId="77777777">
        <w:tc>
          <w:tcPr>
            <w:tcW w:w="3345" w:type="dxa"/>
            <w:vAlign w:val="center"/>
          </w:tcPr>
          <w:p w14:paraId="14C2A30D" w14:textId="77777777" w:rsidR="006534C4" w:rsidRDefault="00000000">
            <w:r>
              <w:t>防水涂料</w:t>
            </w:r>
          </w:p>
        </w:tc>
        <w:tc>
          <w:tcPr>
            <w:tcW w:w="848" w:type="dxa"/>
            <w:vAlign w:val="center"/>
          </w:tcPr>
          <w:p w14:paraId="09F5F029" w14:textId="77777777" w:rsidR="006534C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0AFE7B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FD18742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43EA8E6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2E242B1" w14:textId="77777777" w:rsidR="006534C4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7D25508C" w14:textId="77777777" w:rsidR="006534C4" w:rsidRDefault="00000000">
            <w:r>
              <w:t>－</w:t>
            </w:r>
          </w:p>
        </w:tc>
      </w:tr>
      <w:tr w:rsidR="006534C4" w14:paraId="2E725B10" w14:textId="77777777">
        <w:tc>
          <w:tcPr>
            <w:tcW w:w="3345" w:type="dxa"/>
            <w:vAlign w:val="center"/>
          </w:tcPr>
          <w:p w14:paraId="7D5BF548" w14:textId="77777777" w:rsidR="006534C4" w:rsidRDefault="00000000">
            <w:r>
              <w:t>松、木、云杉（热流方向顺木纹）</w:t>
            </w:r>
          </w:p>
        </w:tc>
        <w:tc>
          <w:tcPr>
            <w:tcW w:w="848" w:type="dxa"/>
            <w:vAlign w:val="center"/>
          </w:tcPr>
          <w:p w14:paraId="4BDDC417" w14:textId="77777777" w:rsidR="006534C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5B886CB" w14:textId="77777777" w:rsidR="006534C4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6317C474" w14:textId="77777777" w:rsidR="006534C4" w:rsidRDefault="00000000">
            <w:r>
              <w:t>5.550</w:t>
            </w:r>
          </w:p>
        </w:tc>
        <w:tc>
          <w:tcPr>
            <w:tcW w:w="848" w:type="dxa"/>
            <w:vAlign w:val="center"/>
          </w:tcPr>
          <w:p w14:paraId="21D88483" w14:textId="77777777" w:rsidR="006534C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A605E6C" w14:textId="77777777" w:rsidR="006534C4" w:rsidRDefault="00000000">
            <w:r>
              <w:t>0.690</w:t>
            </w:r>
          </w:p>
        </w:tc>
        <w:tc>
          <w:tcPr>
            <w:tcW w:w="1064" w:type="dxa"/>
            <w:vAlign w:val="center"/>
          </w:tcPr>
          <w:p w14:paraId="2E131DFE" w14:textId="77777777" w:rsidR="006534C4" w:rsidRDefault="00000000">
            <w:r>
              <w:t>3.828</w:t>
            </w:r>
          </w:p>
        </w:tc>
      </w:tr>
      <w:tr w:rsidR="006534C4" w14:paraId="13EC27B7" w14:textId="77777777">
        <w:tc>
          <w:tcPr>
            <w:tcW w:w="3345" w:type="dxa"/>
            <w:vAlign w:val="center"/>
          </w:tcPr>
          <w:p w14:paraId="741C3AB8" w14:textId="77777777" w:rsidR="006534C4" w:rsidRDefault="00000000">
            <w:r>
              <w:t>防水涂料</w:t>
            </w:r>
          </w:p>
        </w:tc>
        <w:tc>
          <w:tcPr>
            <w:tcW w:w="848" w:type="dxa"/>
            <w:vAlign w:val="center"/>
          </w:tcPr>
          <w:p w14:paraId="7A0590BD" w14:textId="77777777" w:rsidR="006534C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28E9214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86E700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C58CDC2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5DA4E8A" w14:textId="77777777" w:rsidR="006534C4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1303CD6A" w14:textId="77777777" w:rsidR="006534C4" w:rsidRDefault="00000000">
            <w:r>
              <w:t>－</w:t>
            </w:r>
          </w:p>
        </w:tc>
      </w:tr>
      <w:tr w:rsidR="006534C4" w14:paraId="38053871" w14:textId="77777777">
        <w:tc>
          <w:tcPr>
            <w:tcW w:w="3345" w:type="dxa"/>
            <w:vAlign w:val="center"/>
          </w:tcPr>
          <w:p w14:paraId="65BC408A" w14:textId="77777777" w:rsidR="006534C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204DCA8" w14:textId="77777777" w:rsidR="006534C4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0F91C970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6E98E33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9013A6F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F2B6A20" w14:textId="77777777" w:rsidR="006534C4" w:rsidRDefault="00000000">
            <w:r>
              <w:t>2.015</w:t>
            </w:r>
          </w:p>
        </w:tc>
        <w:tc>
          <w:tcPr>
            <w:tcW w:w="1064" w:type="dxa"/>
            <w:vAlign w:val="center"/>
          </w:tcPr>
          <w:p w14:paraId="2F931123" w14:textId="77777777" w:rsidR="006534C4" w:rsidRDefault="00000000">
            <w:r>
              <w:t>4.428</w:t>
            </w:r>
          </w:p>
        </w:tc>
      </w:tr>
      <w:tr w:rsidR="006534C4" w14:paraId="477DB3E4" w14:textId="77777777">
        <w:tc>
          <w:tcPr>
            <w:tcW w:w="3345" w:type="dxa"/>
            <w:shd w:val="clear" w:color="auto" w:fill="E6E6E6"/>
            <w:vAlign w:val="center"/>
          </w:tcPr>
          <w:p w14:paraId="3B5320E4" w14:textId="77777777" w:rsidR="006534C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F219C7F" w14:textId="77777777" w:rsidR="006534C4" w:rsidRDefault="00000000">
            <w:pPr>
              <w:jc w:val="center"/>
            </w:pPr>
            <w:r>
              <w:t>0.46</w:t>
            </w:r>
          </w:p>
        </w:tc>
      </w:tr>
    </w:tbl>
    <w:p w14:paraId="3C6B0021" w14:textId="77777777" w:rsidR="006534C4" w:rsidRDefault="00000000">
      <w:pPr>
        <w:pStyle w:val="2"/>
        <w:widowControl w:val="0"/>
        <w:rPr>
          <w:kern w:val="2"/>
        </w:rPr>
      </w:pPr>
      <w:bookmarkStart w:id="41" w:name="_Toc17188"/>
      <w:r>
        <w:rPr>
          <w:kern w:val="2"/>
        </w:rPr>
        <w:t>挑空楼板构造</w:t>
      </w:r>
      <w:bookmarkEnd w:id="41"/>
    </w:p>
    <w:p w14:paraId="6FF0C4B5" w14:textId="77777777" w:rsidR="006534C4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2" w:name="_Toc12188"/>
      <w:r>
        <w:rPr>
          <w:kern w:val="2"/>
          <w:szCs w:val="24"/>
        </w:rPr>
        <w:t>挑空楼板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34C4" w14:paraId="6CA7946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2B741FA" w14:textId="77777777" w:rsidR="006534C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6ACECA" w14:textId="77777777" w:rsidR="006534C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8BF35A" w14:textId="77777777" w:rsidR="006534C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03979E" w14:textId="77777777" w:rsidR="006534C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DC4CA8" w14:textId="77777777" w:rsidR="006534C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75B514" w14:textId="77777777" w:rsidR="006534C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B09743" w14:textId="77777777" w:rsidR="006534C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34C4" w14:paraId="421D44D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3F4C33A" w14:textId="77777777" w:rsidR="006534C4" w:rsidRDefault="006534C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F26E80" w14:textId="77777777" w:rsidR="006534C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85E3AA" w14:textId="77777777" w:rsidR="006534C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7BCF51" w14:textId="77777777" w:rsidR="006534C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CD391B" w14:textId="77777777" w:rsidR="006534C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14A31E" w14:textId="77777777" w:rsidR="006534C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C2755C" w14:textId="77777777" w:rsidR="006534C4" w:rsidRDefault="00000000">
            <w:pPr>
              <w:jc w:val="center"/>
            </w:pPr>
            <w:r>
              <w:t>D=R*S</w:t>
            </w:r>
          </w:p>
        </w:tc>
      </w:tr>
      <w:tr w:rsidR="006534C4" w14:paraId="715EABBD" w14:textId="77777777">
        <w:tc>
          <w:tcPr>
            <w:tcW w:w="3345" w:type="dxa"/>
            <w:vAlign w:val="center"/>
          </w:tcPr>
          <w:p w14:paraId="77E757C0" w14:textId="77777777" w:rsidR="006534C4" w:rsidRDefault="00000000">
            <w:r>
              <w:t>松、木、云杉（热流方向顺木纹）</w:t>
            </w:r>
          </w:p>
        </w:tc>
        <w:tc>
          <w:tcPr>
            <w:tcW w:w="848" w:type="dxa"/>
            <w:vAlign w:val="center"/>
          </w:tcPr>
          <w:p w14:paraId="011E6AEC" w14:textId="77777777" w:rsidR="006534C4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06F8911E" w14:textId="77777777" w:rsidR="006534C4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08E3D3EA" w14:textId="77777777" w:rsidR="006534C4" w:rsidRDefault="00000000">
            <w:r>
              <w:t>5.550</w:t>
            </w:r>
          </w:p>
        </w:tc>
        <w:tc>
          <w:tcPr>
            <w:tcW w:w="848" w:type="dxa"/>
            <w:vAlign w:val="center"/>
          </w:tcPr>
          <w:p w14:paraId="274576D6" w14:textId="77777777" w:rsidR="006534C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ECC221" w14:textId="77777777" w:rsidR="006534C4" w:rsidRDefault="00000000">
            <w:r>
              <w:t>0.345</w:t>
            </w:r>
          </w:p>
        </w:tc>
        <w:tc>
          <w:tcPr>
            <w:tcW w:w="1064" w:type="dxa"/>
            <w:vAlign w:val="center"/>
          </w:tcPr>
          <w:p w14:paraId="4BE027AB" w14:textId="77777777" w:rsidR="006534C4" w:rsidRDefault="00000000">
            <w:r>
              <w:t>1.914</w:t>
            </w:r>
          </w:p>
        </w:tc>
      </w:tr>
      <w:tr w:rsidR="006534C4" w14:paraId="66BEF9AF" w14:textId="77777777">
        <w:tc>
          <w:tcPr>
            <w:tcW w:w="3345" w:type="dxa"/>
            <w:vAlign w:val="center"/>
          </w:tcPr>
          <w:p w14:paraId="57EF674C" w14:textId="77777777" w:rsidR="006534C4" w:rsidRDefault="00000000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165AAF58" w14:textId="77777777" w:rsidR="006534C4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3005898D" w14:textId="77777777" w:rsidR="006534C4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5F7AC41B" w14:textId="77777777" w:rsidR="006534C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03C23081" w14:textId="77777777" w:rsidR="006534C4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BCB7F88" w14:textId="77777777" w:rsidR="006534C4" w:rsidRDefault="00000000">
            <w:r>
              <w:t>1.016</w:t>
            </w:r>
          </w:p>
        </w:tc>
        <w:tc>
          <w:tcPr>
            <w:tcW w:w="1064" w:type="dxa"/>
            <w:vAlign w:val="center"/>
          </w:tcPr>
          <w:p w14:paraId="58E866DC" w14:textId="77777777" w:rsidR="006534C4" w:rsidRDefault="00000000">
            <w:r>
              <w:t>0.750</w:t>
            </w:r>
          </w:p>
        </w:tc>
      </w:tr>
      <w:tr w:rsidR="006534C4" w14:paraId="7187EC4F" w14:textId="77777777">
        <w:tc>
          <w:tcPr>
            <w:tcW w:w="3345" w:type="dxa"/>
            <w:vAlign w:val="center"/>
          </w:tcPr>
          <w:p w14:paraId="477DA0C4" w14:textId="77777777" w:rsidR="006534C4" w:rsidRDefault="00000000">
            <w:r>
              <w:t>防水涂料</w:t>
            </w:r>
          </w:p>
        </w:tc>
        <w:tc>
          <w:tcPr>
            <w:tcW w:w="848" w:type="dxa"/>
            <w:vAlign w:val="center"/>
          </w:tcPr>
          <w:p w14:paraId="398D5226" w14:textId="77777777" w:rsidR="006534C4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7D955890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5738791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C24BE3D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8A2E79A" w14:textId="77777777" w:rsidR="006534C4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2C9BD6B0" w14:textId="77777777" w:rsidR="006534C4" w:rsidRDefault="00000000">
            <w:r>
              <w:t>－</w:t>
            </w:r>
          </w:p>
        </w:tc>
      </w:tr>
      <w:tr w:rsidR="006534C4" w14:paraId="38150ED1" w14:textId="77777777">
        <w:tc>
          <w:tcPr>
            <w:tcW w:w="3345" w:type="dxa"/>
            <w:vAlign w:val="center"/>
          </w:tcPr>
          <w:p w14:paraId="068192C1" w14:textId="77777777" w:rsidR="006534C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3E7B9ED" w14:textId="77777777" w:rsidR="006534C4" w:rsidRDefault="00000000">
            <w:r>
              <w:t>155</w:t>
            </w:r>
          </w:p>
        </w:tc>
        <w:tc>
          <w:tcPr>
            <w:tcW w:w="1075" w:type="dxa"/>
            <w:vAlign w:val="center"/>
          </w:tcPr>
          <w:p w14:paraId="5BD47B55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18C5B9A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0A2CFC2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108EA6C" w14:textId="77777777" w:rsidR="006534C4" w:rsidRDefault="00000000">
            <w:r>
              <w:t>1.361</w:t>
            </w:r>
          </w:p>
        </w:tc>
        <w:tc>
          <w:tcPr>
            <w:tcW w:w="1064" w:type="dxa"/>
            <w:vAlign w:val="center"/>
          </w:tcPr>
          <w:p w14:paraId="4E15DEE6" w14:textId="77777777" w:rsidR="006534C4" w:rsidRDefault="00000000">
            <w:r>
              <w:t>2.664</w:t>
            </w:r>
          </w:p>
        </w:tc>
      </w:tr>
      <w:tr w:rsidR="006534C4" w14:paraId="154F5375" w14:textId="77777777">
        <w:tc>
          <w:tcPr>
            <w:tcW w:w="3345" w:type="dxa"/>
            <w:shd w:val="clear" w:color="auto" w:fill="E6E6E6"/>
            <w:vAlign w:val="center"/>
          </w:tcPr>
          <w:p w14:paraId="1AE64776" w14:textId="77777777" w:rsidR="006534C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F50440D" w14:textId="77777777" w:rsidR="006534C4" w:rsidRDefault="00000000">
            <w:pPr>
              <w:jc w:val="center"/>
            </w:pPr>
            <w:r>
              <w:t>0.66</w:t>
            </w:r>
          </w:p>
        </w:tc>
      </w:tr>
    </w:tbl>
    <w:p w14:paraId="1F4173D7" w14:textId="77777777" w:rsidR="006534C4" w:rsidRDefault="00000000">
      <w:pPr>
        <w:pStyle w:val="2"/>
        <w:widowControl w:val="0"/>
        <w:rPr>
          <w:kern w:val="2"/>
        </w:rPr>
      </w:pPr>
      <w:bookmarkStart w:id="43" w:name="_Toc10934"/>
      <w:r>
        <w:rPr>
          <w:kern w:val="2"/>
        </w:rPr>
        <w:t>楼板构造</w:t>
      </w:r>
      <w:bookmarkEnd w:id="43"/>
    </w:p>
    <w:p w14:paraId="2D05CBC2" w14:textId="77777777" w:rsidR="006534C4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4" w:name="_Toc19350"/>
      <w:r>
        <w:rPr>
          <w:kern w:val="2"/>
          <w:szCs w:val="24"/>
        </w:rPr>
        <w:t>控温房间楼板构造一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34C4" w14:paraId="04981BD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266A459" w14:textId="77777777" w:rsidR="006534C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BBC020" w14:textId="77777777" w:rsidR="006534C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C664A4" w14:textId="77777777" w:rsidR="006534C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0FB952" w14:textId="77777777" w:rsidR="006534C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458582" w14:textId="77777777" w:rsidR="006534C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1FBCD8" w14:textId="77777777" w:rsidR="006534C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9C849B" w14:textId="77777777" w:rsidR="006534C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34C4" w14:paraId="254D630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71699D" w14:textId="77777777" w:rsidR="006534C4" w:rsidRDefault="006534C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BED89B2" w14:textId="77777777" w:rsidR="006534C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84D73" w14:textId="77777777" w:rsidR="006534C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50222D" w14:textId="77777777" w:rsidR="006534C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3BD351" w14:textId="77777777" w:rsidR="006534C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26A265" w14:textId="77777777" w:rsidR="006534C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30B99B" w14:textId="77777777" w:rsidR="006534C4" w:rsidRDefault="00000000">
            <w:pPr>
              <w:jc w:val="center"/>
            </w:pPr>
            <w:r>
              <w:t>D=R*S</w:t>
            </w:r>
          </w:p>
        </w:tc>
      </w:tr>
      <w:tr w:rsidR="006534C4" w14:paraId="76C58592" w14:textId="77777777">
        <w:tc>
          <w:tcPr>
            <w:tcW w:w="3345" w:type="dxa"/>
            <w:vAlign w:val="center"/>
          </w:tcPr>
          <w:p w14:paraId="24DBBBDC" w14:textId="77777777" w:rsidR="006534C4" w:rsidRDefault="00000000">
            <w:r>
              <w:t>防水涂料</w:t>
            </w:r>
          </w:p>
        </w:tc>
        <w:tc>
          <w:tcPr>
            <w:tcW w:w="848" w:type="dxa"/>
            <w:vAlign w:val="center"/>
          </w:tcPr>
          <w:p w14:paraId="1CC2BDFE" w14:textId="77777777" w:rsidR="006534C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5FF6F4B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35D8F06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744BFE9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83023F" w14:textId="77777777" w:rsidR="006534C4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13F9F1FF" w14:textId="77777777" w:rsidR="006534C4" w:rsidRDefault="00000000">
            <w:r>
              <w:t>－</w:t>
            </w:r>
          </w:p>
        </w:tc>
      </w:tr>
      <w:tr w:rsidR="006534C4" w14:paraId="127C23BE" w14:textId="77777777">
        <w:tc>
          <w:tcPr>
            <w:tcW w:w="3345" w:type="dxa"/>
            <w:vAlign w:val="center"/>
          </w:tcPr>
          <w:p w14:paraId="12A22C40" w14:textId="77777777" w:rsidR="006534C4" w:rsidRDefault="00000000">
            <w:r>
              <w:t>松、木、云杉（热流方向顺木纹）</w:t>
            </w:r>
          </w:p>
        </w:tc>
        <w:tc>
          <w:tcPr>
            <w:tcW w:w="848" w:type="dxa"/>
            <w:vAlign w:val="center"/>
          </w:tcPr>
          <w:p w14:paraId="7288509D" w14:textId="77777777" w:rsidR="006534C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2898E2B" w14:textId="77777777" w:rsidR="006534C4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222000A2" w14:textId="77777777" w:rsidR="006534C4" w:rsidRDefault="00000000">
            <w:r>
              <w:t>5.550</w:t>
            </w:r>
          </w:p>
        </w:tc>
        <w:tc>
          <w:tcPr>
            <w:tcW w:w="848" w:type="dxa"/>
            <w:vAlign w:val="center"/>
          </w:tcPr>
          <w:p w14:paraId="40C507D1" w14:textId="77777777" w:rsidR="006534C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C9A2E8" w14:textId="77777777" w:rsidR="006534C4" w:rsidRDefault="00000000">
            <w:r>
              <w:t>0.690</w:t>
            </w:r>
          </w:p>
        </w:tc>
        <w:tc>
          <w:tcPr>
            <w:tcW w:w="1064" w:type="dxa"/>
            <w:vAlign w:val="center"/>
          </w:tcPr>
          <w:p w14:paraId="0F7B9126" w14:textId="77777777" w:rsidR="006534C4" w:rsidRDefault="00000000">
            <w:r>
              <w:t>3.828</w:t>
            </w:r>
          </w:p>
        </w:tc>
      </w:tr>
      <w:tr w:rsidR="006534C4" w14:paraId="7D142A99" w14:textId="77777777">
        <w:tc>
          <w:tcPr>
            <w:tcW w:w="3345" w:type="dxa"/>
            <w:vAlign w:val="center"/>
          </w:tcPr>
          <w:p w14:paraId="3F73E7B2" w14:textId="77777777" w:rsidR="006534C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8C6FEE" w14:textId="77777777" w:rsidR="006534C4" w:rsidRDefault="00000000">
            <w:r>
              <w:t>220</w:t>
            </w:r>
          </w:p>
        </w:tc>
        <w:tc>
          <w:tcPr>
            <w:tcW w:w="1075" w:type="dxa"/>
            <w:vAlign w:val="center"/>
          </w:tcPr>
          <w:p w14:paraId="12AED641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85E3874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1A8A6DD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E163544" w14:textId="77777777" w:rsidR="006534C4" w:rsidRDefault="00000000">
            <w:r>
              <w:t>0.690</w:t>
            </w:r>
          </w:p>
        </w:tc>
        <w:tc>
          <w:tcPr>
            <w:tcW w:w="1064" w:type="dxa"/>
            <w:vAlign w:val="center"/>
          </w:tcPr>
          <w:p w14:paraId="25064866" w14:textId="77777777" w:rsidR="006534C4" w:rsidRDefault="00000000">
            <w:r>
              <w:t>3.828</w:t>
            </w:r>
          </w:p>
        </w:tc>
      </w:tr>
      <w:tr w:rsidR="006534C4" w14:paraId="0B5C728E" w14:textId="77777777">
        <w:tc>
          <w:tcPr>
            <w:tcW w:w="3345" w:type="dxa"/>
            <w:shd w:val="clear" w:color="auto" w:fill="E6E6E6"/>
            <w:vAlign w:val="center"/>
          </w:tcPr>
          <w:p w14:paraId="09B31C9B" w14:textId="77777777" w:rsidR="006534C4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75D24E0" w14:textId="77777777" w:rsidR="006534C4" w:rsidRDefault="00000000">
            <w:pPr>
              <w:jc w:val="center"/>
            </w:pPr>
            <w:r>
              <w:t>1.10</w:t>
            </w:r>
          </w:p>
        </w:tc>
      </w:tr>
    </w:tbl>
    <w:p w14:paraId="74A36881" w14:textId="77777777" w:rsidR="006534C4" w:rsidRDefault="00000000">
      <w:pPr>
        <w:pStyle w:val="2"/>
        <w:widowControl w:val="0"/>
        <w:rPr>
          <w:kern w:val="2"/>
        </w:rPr>
      </w:pPr>
      <w:bookmarkStart w:id="45" w:name="_Toc30559"/>
      <w:r>
        <w:rPr>
          <w:kern w:val="2"/>
        </w:rPr>
        <w:t>周边地面构造</w:t>
      </w:r>
      <w:bookmarkEnd w:id="45"/>
    </w:p>
    <w:p w14:paraId="3BED2289" w14:textId="77777777" w:rsidR="006534C4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6" w:name="_Toc14837"/>
      <w:r>
        <w:rPr>
          <w:kern w:val="2"/>
          <w:szCs w:val="24"/>
        </w:rPr>
        <w:t>周边地面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34C4" w14:paraId="4B16EB6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52BD69" w14:textId="77777777" w:rsidR="006534C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391E3D" w14:textId="77777777" w:rsidR="006534C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49F3BB" w14:textId="77777777" w:rsidR="006534C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184A84" w14:textId="77777777" w:rsidR="006534C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EF6DEA" w14:textId="77777777" w:rsidR="006534C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587A2E" w14:textId="77777777" w:rsidR="006534C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541E31" w14:textId="77777777" w:rsidR="006534C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34C4" w14:paraId="116D65D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952CC8D" w14:textId="77777777" w:rsidR="006534C4" w:rsidRDefault="006534C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87E2527" w14:textId="77777777" w:rsidR="006534C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63FA2B" w14:textId="77777777" w:rsidR="006534C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813BE2" w14:textId="77777777" w:rsidR="006534C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E31509" w14:textId="77777777" w:rsidR="006534C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AABC22" w14:textId="77777777" w:rsidR="006534C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00313B" w14:textId="77777777" w:rsidR="006534C4" w:rsidRDefault="00000000">
            <w:pPr>
              <w:jc w:val="center"/>
            </w:pPr>
            <w:r>
              <w:t>D=R*S</w:t>
            </w:r>
          </w:p>
        </w:tc>
      </w:tr>
      <w:tr w:rsidR="006534C4" w14:paraId="075DF546" w14:textId="77777777">
        <w:tc>
          <w:tcPr>
            <w:tcW w:w="3345" w:type="dxa"/>
            <w:vAlign w:val="center"/>
          </w:tcPr>
          <w:p w14:paraId="2CE8FF43" w14:textId="77777777" w:rsidR="006534C4" w:rsidRDefault="00000000">
            <w:r>
              <w:t>夯实粘土</w:t>
            </w:r>
            <w:r>
              <w:t>(ρ=2000)</w:t>
            </w:r>
          </w:p>
        </w:tc>
        <w:tc>
          <w:tcPr>
            <w:tcW w:w="848" w:type="dxa"/>
            <w:vAlign w:val="center"/>
          </w:tcPr>
          <w:p w14:paraId="0195877C" w14:textId="77777777" w:rsidR="006534C4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607B40DD" w14:textId="77777777" w:rsidR="006534C4" w:rsidRDefault="00000000">
            <w:r>
              <w:t>1.160</w:t>
            </w:r>
          </w:p>
        </w:tc>
        <w:tc>
          <w:tcPr>
            <w:tcW w:w="1075" w:type="dxa"/>
            <w:vAlign w:val="center"/>
          </w:tcPr>
          <w:p w14:paraId="73744D8D" w14:textId="77777777" w:rsidR="006534C4" w:rsidRDefault="00000000">
            <w:r>
              <w:t>12.990</w:t>
            </w:r>
          </w:p>
        </w:tc>
        <w:tc>
          <w:tcPr>
            <w:tcW w:w="848" w:type="dxa"/>
            <w:vAlign w:val="center"/>
          </w:tcPr>
          <w:p w14:paraId="4FD01BC6" w14:textId="77777777" w:rsidR="006534C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DC65703" w14:textId="77777777" w:rsidR="006534C4" w:rsidRDefault="00000000">
            <w:r>
              <w:t>0.259</w:t>
            </w:r>
          </w:p>
        </w:tc>
        <w:tc>
          <w:tcPr>
            <w:tcW w:w="1064" w:type="dxa"/>
            <w:vAlign w:val="center"/>
          </w:tcPr>
          <w:p w14:paraId="3D05175C" w14:textId="77777777" w:rsidR="006534C4" w:rsidRDefault="00000000">
            <w:r>
              <w:t>3.359</w:t>
            </w:r>
          </w:p>
        </w:tc>
      </w:tr>
      <w:tr w:rsidR="006534C4" w14:paraId="756F7CD2" w14:textId="77777777">
        <w:tc>
          <w:tcPr>
            <w:tcW w:w="3345" w:type="dxa"/>
            <w:vAlign w:val="center"/>
          </w:tcPr>
          <w:p w14:paraId="3A973188" w14:textId="77777777" w:rsidR="006534C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5540399" w14:textId="77777777" w:rsidR="006534C4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131AF294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D8E41F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AB43043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DAC3A42" w14:textId="77777777" w:rsidR="006534C4" w:rsidRDefault="00000000">
            <w:r>
              <w:t>0.259</w:t>
            </w:r>
          </w:p>
        </w:tc>
        <w:tc>
          <w:tcPr>
            <w:tcW w:w="1064" w:type="dxa"/>
            <w:vAlign w:val="center"/>
          </w:tcPr>
          <w:p w14:paraId="2343A722" w14:textId="77777777" w:rsidR="006534C4" w:rsidRDefault="00000000">
            <w:r>
              <w:t>3.359</w:t>
            </w:r>
          </w:p>
        </w:tc>
      </w:tr>
      <w:tr w:rsidR="006534C4" w14:paraId="1ECAFDB5" w14:textId="77777777">
        <w:tc>
          <w:tcPr>
            <w:tcW w:w="3345" w:type="dxa"/>
            <w:shd w:val="clear" w:color="auto" w:fill="E6E6E6"/>
            <w:vAlign w:val="center"/>
          </w:tcPr>
          <w:p w14:paraId="51146A57" w14:textId="77777777" w:rsidR="006534C4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74074BC" w14:textId="77777777" w:rsidR="006534C4" w:rsidRDefault="00000000">
            <w:pPr>
              <w:jc w:val="center"/>
            </w:pPr>
            <w:r>
              <w:t>0.52</w:t>
            </w:r>
          </w:p>
        </w:tc>
      </w:tr>
    </w:tbl>
    <w:p w14:paraId="6C73BF13" w14:textId="77777777" w:rsidR="006534C4" w:rsidRDefault="00000000">
      <w:pPr>
        <w:pStyle w:val="2"/>
        <w:widowControl w:val="0"/>
        <w:rPr>
          <w:kern w:val="2"/>
        </w:rPr>
      </w:pPr>
      <w:bookmarkStart w:id="47" w:name="_Toc3281"/>
      <w:r>
        <w:rPr>
          <w:kern w:val="2"/>
        </w:rPr>
        <w:t>非周边地面构造</w:t>
      </w:r>
      <w:bookmarkEnd w:id="47"/>
    </w:p>
    <w:p w14:paraId="2F763031" w14:textId="77777777" w:rsidR="006534C4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8" w:name="_Toc16145"/>
      <w:r>
        <w:rPr>
          <w:kern w:val="2"/>
          <w:szCs w:val="24"/>
        </w:rPr>
        <w:t>非周边地面构造一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534C4" w14:paraId="0114097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4239E0B" w14:textId="77777777" w:rsidR="006534C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72E875" w14:textId="77777777" w:rsidR="006534C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4CAFE3" w14:textId="77777777" w:rsidR="006534C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047A11" w14:textId="77777777" w:rsidR="006534C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CBDFE0" w14:textId="77777777" w:rsidR="006534C4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587E66" w14:textId="77777777" w:rsidR="006534C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F5E9B7" w14:textId="77777777" w:rsidR="006534C4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534C4" w14:paraId="4215BA3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8BB068B" w14:textId="77777777" w:rsidR="006534C4" w:rsidRDefault="006534C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9F7022D" w14:textId="77777777" w:rsidR="006534C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1B4B24" w14:textId="77777777" w:rsidR="006534C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1E9944" w14:textId="77777777" w:rsidR="006534C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EAA2D7" w14:textId="77777777" w:rsidR="006534C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75E37B" w14:textId="77777777" w:rsidR="006534C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A4A333" w14:textId="77777777" w:rsidR="006534C4" w:rsidRDefault="00000000">
            <w:pPr>
              <w:jc w:val="center"/>
            </w:pPr>
            <w:r>
              <w:t>D=R*S</w:t>
            </w:r>
          </w:p>
        </w:tc>
      </w:tr>
      <w:tr w:rsidR="006534C4" w14:paraId="6DFD9467" w14:textId="77777777">
        <w:tc>
          <w:tcPr>
            <w:tcW w:w="3345" w:type="dxa"/>
            <w:vAlign w:val="center"/>
          </w:tcPr>
          <w:p w14:paraId="5696806A" w14:textId="77777777" w:rsidR="006534C4" w:rsidRDefault="00000000">
            <w:r>
              <w:t>夯实粘土</w:t>
            </w:r>
            <w:r>
              <w:t>(ρ=2000)</w:t>
            </w:r>
          </w:p>
        </w:tc>
        <w:tc>
          <w:tcPr>
            <w:tcW w:w="848" w:type="dxa"/>
            <w:vAlign w:val="center"/>
          </w:tcPr>
          <w:p w14:paraId="66C93C92" w14:textId="77777777" w:rsidR="006534C4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5125939D" w14:textId="77777777" w:rsidR="006534C4" w:rsidRDefault="00000000">
            <w:r>
              <w:t>1.160</w:t>
            </w:r>
          </w:p>
        </w:tc>
        <w:tc>
          <w:tcPr>
            <w:tcW w:w="1075" w:type="dxa"/>
            <w:vAlign w:val="center"/>
          </w:tcPr>
          <w:p w14:paraId="299CE16D" w14:textId="77777777" w:rsidR="006534C4" w:rsidRDefault="00000000">
            <w:r>
              <w:t>12.990</w:t>
            </w:r>
          </w:p>
        </w:tc>
        <w:tc>
          <w:tcPr>
            <w:tcW w:w="848" w:type="dxa"/>
            <w:vAlign w:val="center"/>
          </w:tcPr>
          <w:p w14:paraId="0280E1F3" w14:textId="77777777" w:rsidR="006534C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68E878" w14:textId="77777777" w:rsidR="006534C4" w:rsidRDefault="00000000">
            <w:r>
              <w:t>0.259</w:t>
            </w:r>
          </w:p>
        </w:tc>
        <w:tc>
          <w:tcPr>
            <w:tcW w:w="1064" w:type="dxa"/>
            <w:vAlign w:val="center"/>
          </w:tcPr>
          <w:p w14:paraId="44AAF81F" w14:textId="77777777" w:rsidR="006534C4" w:rsidRDefault="00000000">
            <w:r>
              <w:t>3.359</w:t>
            </w:r>
          </w:p>
        </w:tc>
      </w:tr>
      <w:tr w:rsidR="006534C4" w14:paraId="4927EB83" w14:textId="77777777">
        <w:tc>
          <w:tcPr>
            <w:tcW w:w="3345" w:type="dxa"/>
            <w:vAlign w:val="center"/>
          </w:tcPr>
          <w:p w14:paraId="343316C6" w14:textId="77777777" w:rsidR="006534C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6FD7E60" w14:textId="77777777" w:rsidR="006534C4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65E5F78C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256AB6C" w14:textId="77777777" w:rsidR="006534C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1FB27DA" w14:textId="77777777" w:rsidR="006534C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B3492F6" w14:textId="77777777" w:rsidR="006534C4" w:rsidRDefault="00000000">
            <w:r>
              <w:t>0.259</w:t>
            </w:r>
          </w:p>
        </w:tc>
        <w:tc>
          <w:tcPr>
            <w:tcW w:w="1064" w:type="dxa"/>
            <w:vAlign w:val="center"/>
          </w:tcPr>
          <w:p w14:paraId="5AF6CD1E" w14:textId="77777777" w:rsidR="006534C4" w:rsidRDefault="00000000">
            <w:r>
              <w:t>3.359</w:t>
            </w:r>
          </w:p>
        </w:tc>
      </w:tr>
      <w:tr w:rsidR="006534C4" w14:paraId="0922C20C" w14:textId="77777777">
        <w:tc>
          <w:tcPr>
            <w:tcW w:w="3345" w:type="dxa"/>
            <w:shd w:val="clear" w:color="auto" w:fill="E6E6E6"/>
            <w:vAlign w:val="center"/>
          </w:tcPr>
          <w:p w14:paraId="1B82E4D9" w14:textId="77777777" w:rsidR="006534C4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7920DA9" w14:textId="77777777" w:rsidR="006534C4" w:rsidRDefault="00000000">
            <w:pPr>
              <w:jc w:val="center"/>
            </w:pPr>
            <w:r>
              <w:t>0.30</w:t>
            </w:r>
          </w:p>
        </w:tc>
      </w:tr>
    </w:tbl>
    <w:p w14:paraId="157AFBF0" w14:textId="77777777" w:rsidR="006534C4" w:rsidRDefault="00000000">
      <w:pPr>
        <w:pStyle w:val="2"/>
        <w:widowControl w:val="0"/>
        <w:rPr>
          <w:kern w:val="2"/>
        </w:rPr>
      </w:pPr>
      <w:bookmarkStart w:id="49" w:name="_Toc30663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6534C4" w14:paraId="2051B981" w14:textId="77777777">
        <w:tc>
          <w:tcPr>
            <w:tcW w:w="645" w:type="dxa"/>
            <w:shd w:val="clear" w:color="auto" w:fill="E6E6E6"/>
            <w:vAlign w:val="center"/>
          </w:tcPr>
          <w:p w14:paraId="2A1FD4CB" w14:textId="77777777" w:rsidR="006534C4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23348D7" w14:textId="77777777" w:rsidR="006534C4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247E1276" w14:textId="77777777" w:rsidR="006534C4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1396EEBE" w14:textId="77777777" w:rsidR="006534C4" w:rsidRDefault="00000000">
            <w:pPr>
              <w:jc w:val="center"/>
            </w:pPr>
            <w:r>
              <w:t>备注</w:t>
            </w:r>
          </w:p>
        </w:tc>
      </w:tr>
      <w:tr w:rsidR="006534C4" w14:paraId="01EA81A8" w14:textId="77777777">
        <w:tc>
          <w:tcPr>
            <w:tcW w:w="645" w:type="dxa"/>
            <w:shd w:val="clear" w:color="auto" w:fill="E6E6E6"/>
            <w:vAlign w:val="center"/>
          </w:tcPr>
          <w:p w14:paraId="7A465277" w14:textId="77777777" w:rsidR="006534C4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76D69FCE" w14:textId="77777777" w:rsidR="006534C4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2BD965A" w14:textId="77777777" w:rsidR="006534C4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5E3DBF8E" w14:textId="77777777" w:rsidR="006534C4" w:rsidRDefault="006534C4"/>
        </w:tc>
      </w:tr>
    </w:tbl>
    <w:p w14:paraId="1C7CC00F" w14:textId="77777777" w:rsidR="006534C4" w:rsidRDefault="00000000">
      <w:pPr>
        <w:pStyle w:val="2"/>
      </w:pPr>
      <w:bookmarkStart w:id="50" w:name="_Toc12145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6534C4" w14:paraId="199FB979" w14:textId="77777777">
        <w:tc>
          <w:tcPr>
            <w:tcW w:w="905" w:type="dxa"/>
            <w:shd w:val="clear" w:color="auto" w:fill="E6E6E6"/>
            <w:vAlign w:val="center"/>
          </w:tcPr>
          <w:p w14:paraId="78E0B180" w14:textId="77777777" w:rsidR="006534C4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5F06793A" w14:textId="77777777" w:rsidR="006534C4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6659E7C" w14:textId="77777777" w:rsidR="006534C4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37DAA8D" w14:textId="77777777" w:rsidR="006534C4" w:rsidRDefault="00000000">
            <w:pPr>
              <w:jc w:val="center"/>
            </w:pPr>
            <w:r>
              <w:t>窗遮阳系数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704C335" w14:textId="77777777" w:rsidR="006534C4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CC195E2" w14:textId="77777777" w:rsidR="006534C4" w:rsidRDefault="00000000">
            <w:pPr>
              <w:jc w:val="center"/>
            </w:pPr>
            <w:r>
              <w:t>备注</w:t>
            </w:r>
          </w:p>
        </w:tc>
      </w:tr>
      <w:tr w:rsidR="006534C4" w14:paraId="33C7A479" w14:textId="77777777">
        <w:tc>
          <w:tcPr>
            <w:tcW w:w="905" w:type="dxa"/>
            <w:shd w:val="clear" w:color="auto" w:fill="E6E6E6"/>
            <w:vAlign w:val="center"/>
          </w:tcPr>
          <w:p w14:paraId="1F9B1D8B" w14:textId="77777777" w:rsidR="006534C4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1CC91505" w14:textId="77777777" w:rsidR="006534C4" w:rsidRDefault="00000000">
            <w:r>
              <w:t>断热铝合金窗</w:t>
            </w:r>
            <w:r>
              <w:t xml:space="preserve"> 6Low-E-Super-SE-Ⅲ+12A+6mm</w:t>
            </w:r>
          </w:p>
        </w:tc>
        <w:tc>
          <w:tcPr>
            <w:tcW w:w="832" w:type="dxa"/>
            <w:vAlign w:val="center"/>
          </w:tcPr>
          <w:p w14:paraId="69382B25" w14:textId="77777777" w:rsidR="006534C4" w:rsidRDefault="00000000">
            <w:r>
              <w:t>2.200</w:t>
            </w:r>
          </w:p>
        </w:tc>
        <w:tc>
          <w:tcPr>
            <w:tcW w:w="956" w:type="dxa"/>
            <w:vAlign w:val="center"/>
          </w:tcPr>
          <w:p w14:paraId="2ADC0B7A" w14:textId="77777777" w:rsidR="006534C4" w:rsidRDefault="00000000">
            <w:r>
              <w:t>0.384</w:t>
            </w:r>
          </w:p>
        </w:tc>
        <w:tc>
          <w:tcPr>
            <w:tcW w:w="956" w:type="dxa"/>
            <w:vAlign w:val="center"/>
          </w:tcPr>
          <w:p w14:paraId="56B10369" w14:textId="77777777" w:rsidR="006534C4" w:rsidRDefault="00000000">
            <w:r>
              <w:t>0.600</w:t>
            </w:r>
          </w:p>
        </w:tc>
        <w:tc>
          <w:tcPr>
            <w:tcW w:w="2988" w:type="dxa"/>
            <w:vAlign w:val="center"/>
          </w:tcPr>
          <w:p w14:paraId="5FDCC6E8" w14:textId="77777777" w:rsidR="006534C4" w:rsidRDefault="006534C4"/>
        </w:tc>
      </w:tr>
    </w:tbl>
    <w:p w14:paraId="0CFD88E8" w14:textId="77777777" w:rsidR="006534C4" w:rsidRDefault="00000000">
      <w:pPr>
        <w:pStyle w:val="1"/>
      </w:pPr>
      <w:bookmarkStart w:id="51" w:name="_Toc12925"/>
      <w:r>
        <w:t>房间类型</w:t>
      </w:r>
      <w:bookmarkEnd w:id="51"/>
    </w:p>
    <w:p w14:paraId="7579E2AD" w14:textId="77777777" w:rsidR="006534C4" w:rsidRDefault="00000000">
      <w:pPr>
        <w:pStyle w:val="2"/>
        <w:widowControl w:val="0"/>
        <w:rPr>
          <w:kern w:val="2"/>
        </w:rPr>
      </w:pPr>
      <w:bookmarkStart w:id="52" w:name="_Toc31984"/>
      <w:r>
        <w:rPr>
          <w:kern w:val="2"/>
        </w:rPr>
        <w:t>房间参数表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6534C4" w14:paraId="1E2A06B5" w14:textId="77777777">
        <w:tc>
          <w:tcPr>
            <w:tcW w:w="1862" w:type="dxa"/>
            <w:shd w:val="clear" w:color="auto" w:fill="E6E6E6"/>
            <w:vAlign w:val="center"/>
          </w:tcPr>
          <w:p w14:paraId="5FFA021A" w14:textId="77777777" w:rsidR="006534C4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52F9802" w14:textId="77777777" w:rsidR="006534C4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DE7422B" w14:textId="77777777" w:rsidR="006534C4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BE2435E" w14:textId="77777777" w:rsidR="006534C4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23F152A" w14:textId="77777777" w:rsidR="006534C4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91B9F95" w14:textId="77777777" w:rsidR="006534C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3C6013B" w14:textId="77777777" w:rsidR="006534C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534C4" w14:paraId="363824F1" w14:textId="77777777">
        <w:tc>
          <w:tcPr>
            <w:tcW w:w="1862" w:type="dxa"/>
            <w:shd w:val="clear" w:color="auto" w:fill="E6E6E6"/>
            <w:vAlign w:val="center"/>
          </w:tcPr>
          <w:p w14:paraId="4D50122A" w14:textId="77777777" w:rsidR="006534C4" w:rsidRDefault="00000000">
            <w:r>
              <w:t>一般商店</w:t>
            </w:r>
          </w:p>
        </w:tc>
        <w:tc>
          <w:tcPr>
            <w:tcW w:w="781" w:type="dxa"/>
            <w:vAlign w:val="center"/>
          </w:tcPr>
          <w:p w14:paraId="13D5A8E1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6BC8E7E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AB32795" w14:textId="77777777" w:rsidR="006534C4" w:rsidRDefault="00000000">
            <w:pPr>
              <w:jc w:val="center"/>
            </w:pPr>
            <w:r>
              <w:t>19(m^3/h.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6022E43" w14:textId="77777777" w:rsidR="006534C4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CB57D7B" w14:textId="77777777" w:rsidR="006534C4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099BB9EB" w14:textId="77777777" w:rsidR="006534C4" w:rsidRDefault="00000000">
            <w:pPr>
              <w:jc w:val="center"/>
            </w:pPr>
            <w:r>
              <w:t>13(W/m^2)</w:t>
            </w:r>
          </w:p>
        </w:tc>
      </w:tr>
      <w:tr w:rsidR="006534C4" w14:paraId="10E0C1EF" w14:textId="77777777">
        <w:tc>
          <w:tcPr>
            <w:tcW w:w="1862" w:type="dxa"/>
            <w:shd w:val="clear" w:color="auto" w:fill="E6E6E6"/>
            <w:vAlign w:val="center"/>
          </w:tcPr>
          <w:p w14:paraId="22EE10B6" w14:textId="77777777" w:rsidR="006534C4" w:rsidRDefault="00000000">
            <w:r>
              <w:t>休闲空间</w:t>
            </w:r>
          </w:p>
        </w:tc>
        <w:tc>
          <w:tcPr>
            <w:tcW w:w="781" w:type="dxa"/>
            <w:vAlign w:val="center"/>
          </w:tcPr>
          <w:p w14:paraId="2203E3D2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A47B0A1" w14:textId="77777777" w:rsidR="006534C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B4FD2F2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5C928A" w14:textId="77777777" w:rsidR="006534C4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A6E7F17" w14:textId="77777777" w:rsidR="006534C4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3C0E6FB8" w14:textId="77777777" w:rsidR="006534C4" w:rsidRDefault="00000000">
            <w:pPr>
              <w:jc w:val="center"/>
            </w:pPr>
            <w:r>
              <w:t>13(W/m^2)</w:t>
            </w:r>
          </w:p>
        </w:tc>
      </w:tr>
      <w:tr w:rsidR="006534C4" w14:paraId="5CD8E76B" w14:textId="77777777">
        <w:tc>
          <w:tcPr>
            <w:tcW w:w="1862" w:type="dxa"/>
            <w:shd w:val="clear" w:color="auto" w:fill="E6E6E6"/>
            <w:vAlign w:val="center"/>
          </w:tcPr>
          <w:p w14:paraId="197CAA5E" w14:textId="77777777" w:rsidR="006534C4" w:rsidRDefault="00000000">
            <w:r>
              <w:t>会议室</w:t>
            </w:r>
          </w:p>
        </w:tc>
        <w:tc>
          <w:tcPr>
            <w:tcW w:w="781" w:type="dxa"/>
            <w:vAlign w:val="center"/>
          </w:tcPr>
          <w:p w14:paraId="5EA0A8FF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480181A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12972A3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1FC536" w14:textId="77777777" w:rsidR="006534C4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3DD74F8" w14:textId="77777777" w:rsidR="006534C4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1DD2B74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20FC96ED" w14:textId="77777777">
        <w:tc>
          <w:tcPr>
            <w:tcW w:w="1862" w:type="dxa"/>
            <w:shd w:val="clear" w:color="auto" w:fill="E6E6E6"/>
            <w:vAlign w:val="center"/>
          </w:tcPr>
          <w:p w14:paraId="0832CB64" w14:textId="77777777" w:rsidR="006534C4" w:rsidRDefault="00000000">
            <w:r>
              <w:t>共享空间</w:t>
            </w:r>
          </w:p>
        </w:tc>
        <w:tc>
          <w:tcPr>
            <w:tcW w:w="781" w:type="dxa"/>
            <w:vAlign w:val="center"/>
          </w:tcPr>
          <w:p w14:paraId="1FB174CD" w14:textId="77777777" w:rsidR="006534C4" w:rsidRDefault="00000000">
            <w:pPr>
              <w:jc w:val="center"/>
            </w:pPr>
            <w:r>
              <w:t>27</w:t>
            </w:r>
          </w:p>
        </w:tc>
        <w:tc>
          <w:tcPr>
            <w:tcW w:w="781" w:type="dxa"/>
            <w:vAlign w:val="center"/>
          </w:tcPr>
          <w:p w14:paraId="75DA9C29" w14:textId="77777777" w:rsidR="006534C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EA5B9DE" w14:textId="77777777" w:rsidR="006534C4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6D865EC" w14:textId="77777777" w:rsidR="006534C4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6CAD446" w14:textId="77777777" w:rsidR="006534C4" w:rsidRDefault="00000000">
            <w:pPr>
              <w:jc w:val="center"/>
            </w:pPr>
            <w:r>
              <w:t>10(W/m^2)</w:t>
            </w:r>
          </w:p>
        </w:tc>
        <w:tc>
          <w:tcPr>
            <w:tcW w:w="1550" w:type="dxa"/>
            <w:vAlign w:val="center"/>
          </w:tcPr>
          <w:p w14:paraId="2E3E241F" w14:textId="77777777" w:rsidR="006534C4" w:rsidRDefault="00000000">
            <w:pPr>
              <w:jc w:val="center"/>
            </w:pPr>
            <w:r>
              <w:t>13(W/m^2)</w:t>
            </w:r>
          </w:p>
        </w:tc>
      </w:tr>
      <w:tr w:rsidR="006534C4" w14:paraId="777A2709" w14:textId="77777777">
        <w:tc>
          <w:tcPr>
            <w:tcW w:w="1862" w:type="dxa"/>
            <w:shd w:val="clear" w:color="auto" w:fill="E6E6E6"/>
            <w:vAlign w:val="center"/>
          </w:tcPr>
          <w:p w14:paraId="1536B786" w14:textId="77777777" w:rsidR="006534C4" w:rsidRDefault="00000000">
            <w:r>
              <w:t>办公室</w:t>
            </w:r>
          </w:p>
        </w:tc>
        <w:tc>
          <w:tcPr>
            <w:tcW w:w="781" w:type="dxa"/>
            <w:vAlign w:val="center"/>
          </w:tcPr>
          <w:p w14:paraId="6F2B56B6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CAA6572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002C4D1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545703F" w14:textId="77777777" w:rsidR="006534C4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3F0176D" w14:textId="77777777" w:rsidR="006534C4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CBF71B6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6A6698A1" w14:textId="77777777">
        <w:tc>
          <w:tcPr>
            <w:tcW w:w="1862" w:type="dxa"/>
            <w:shd w:val="clear" w:color="auto" w:fill="E6E6E6"/>
            <w:vAlign w:val="center"/>
          </w:tcPr>
          <w:p w14:paraId="24386EE5" w14:textId="77777777" w:rsidR="006534C4" w:rsidRDefault="00000000">
            <w:r>
              <w:t>卫生间</w:t>
            </w:r>
          </w:p>
        </w:tc>
        <w:tc>
          <w:tcPr>
            <w:tcW w:w="781" w:type="dxa"/>
            <w:vAlign w:val="center"/>
          </w:tcPr>
          <w:p w14:paraId="24030CF4" w14:textId="77777777" w:rsidR="006534C4" w:rsidRDefault="00000000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2414A43D" w14:textId="77777777" w:rsidR="006534C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6ED8975" w14:textId="77777777" w:rsidR="006534C4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1BF2A6B" w14:textId="77777777" w:rsidR="006534C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DCB0757" w14:textId="77777777" w:rsidR="006534C4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30E55E7C" w14:textId="77777777" w:rsidR="006534C4" w:rsidRDefault="00000000">
            <w:pPr>
              <w:jc w:val="center"/>
            </w:pPr>
            <w:r>
              <w:t>13(W/m^2)</w:t>
            </w:r>
          </w:p>
        </w:tc>
      </w:tr>
      <w:tr w:rsidR="006534C4" w14:paraId="30A413FC" w14:textId="77777777">
        <w:tc>
          <w:tcPr>
            <w:tcW w:w="1862" w:type="dxa"/>
            <w:shd w:val="clear" w:color="auto" w:fill="E6E6E6"/>
            <w:vAlign w:val="center"/>
          </w:tcPr>
          <w:p w14:paraId="7CFA53AB" w14:textId="77777777" w:rsidR="006534C4" w:rsidRDefault="00000000">
            <w:r>
              <w:t>卫生间</w:t>
            </w:r>
          </w:p>
        </w:tc>
        <w:tc>
          <w:tcPr>
            <w:tcW w:w="781" w:type="dxa"/>
            <w:vAlign w:val="center"/>
          </w:tcPr>
          <w:p w14:paraId="2A68B8A4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E802640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5482157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B33FA5F" w14:textId="77777777" w:rsidR="006534C4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418DA57" w14:textId="77777777" w:rsidR="006534C4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87D0E8D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0EF6D8F9" w14:textId="77777777">
        <w:tc>
          <w:tcPr>
            <w:tcW w:w="1862" w:type="dxa"/>
            <w:shd w:val="clear" w:color="auto" w:fill="E6E6E6"/>
            <w:vAlign w:val="center"/>
          </w:tcPr>
          <w:p w14:paraId="219F7F71" w14:textId="77777777" w:rsidR="006534C4" w:rsidRDefault="00000000">
            <w:r>
              <w:t>后勤区</w:t>
            </w:r>
          </w:p>
        </w:tc>
        <w:tc>
          <w:tcPr>
            <w:tcW w:w="781" w:type="dxa"/>
            <w:vAlign w:val="center"/>
          </w:tcPr>
          <w:p w14:paraId="7EE8E42B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78648D2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5A47C3B" w14:textId="77777777" w:rsidR="006534C4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23E920B" w14:textId="77777777" w:rsidR="006534C4" w:rsidRDefault="00000000">
            <w:pPr>
              <w:jc w:val="center"/>
            </w:pPr>
            <w:r>
              <w:t>10(m^2/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57562BA" w14:textId="77777777" w:rsidR="006534C4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03592BED" w14:textId="77777777" w:rsidR="006534C4" w:rsidRDefault="00000000">
            <w:pPr>
              <w:jc w:val="center"/>
            </w:pPr>
            <w:r>
              <w:t>13(W/m^2)</w:t>
            </w:r>
          </w:p>
        </w:tc>
      </w:tr>
      <w:tr w:rsidR="006534C4" w14:paraId="0E0B7868" w14:textId="77777777">
        <w:tc>
          <w:tcPr>
            <w:tcW w:w="1862" w:type="dxa"/>
            <w:shd w:val="clear" w:color="auto" w:fill="E6E6E6"/>
            <w:vAlign w:val="center"/>
          </w:tcPr>
          <w:p w14:paraId="2EEE92F0" w14:textId="77777777" w:rsidR="006534C4" w:rsidRDefault="00000000">
            <w:r>
              <w:t>大厅</w:t>
            </w:r>
          </w:p>
        </w:tc>
        <w:tc>
          <w:tcPr>
            <w:tcW w:w="781" w:type="dxa"/>
            <w:vAlign w:val="center"/>
          </w:tcPr>
          <w:p w14:paraId="1187C9CC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1554AF6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0298D84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526EC1A" w14:textId="77777777" w:rsidR="006534C4" w:rsidRDefault="00000000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13C718B" w14:textId="77777777" w:rsidR="006534C4" w:rsidRDefault="00000000">
            <w:pPr>
              <w:jc w:val="center"/>
            </w:pPr>
            <w:r>
              <w:t>10(W/m^2)</w:t>
            </w:r>
          </w:p>
        </w:tc>
        <w:tc>
          <w:tcPr>
            <w:tcW w:w="1550" w:type="dxa"/>
            <w:vAlign w:val="center"/>
          </w:tcPr>
          <w:p w14:paraId="76DCC200" w14:textId="77777777" w:rsidR="006534C4" w:rsidRDefault="00000000">
            <w:pPr>
              <w:jc w:val="center"/>
            </w:pPr>
            <w:r>
              <w:t>10(W/m^2)</w:t>
            </w:r>
          </w:p>
        </w:tc>
      </w:tr>
      <w:tr w:rsidR="006534C4" w14:paraId="3CCCA0E7" w14:textId="77777777">
        <w:tc>
          <w:tcPr>
            <w:tcW w:w="1862" w:type="dxa"/>
            <w:shd w:val="clear" w:color="auto" w:fill="E6E6E6"/>
            <w:vAlign w:val="center"/>
          </w:tcPr>
          <w:p w14:paraId="6916F1BD" w14:textId="77777777" w:rsidR="006534C4" w:rsidRDefault="00000000">
            <w:r>
              <w:t>大厅</w:t>
            </w:r>
          </w:p>
        </w:tc>
        <w:tc>
          <w:tcPr>
            <w:tcW w:w="781" w:type="dxa"/>
            <w:vAlign w:val="center"/>
          </w:tcPr>
          <w:p w14:paraId="3044D633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BDA23A3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A961E7F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1CD8C2" w14:textId="77777777" w:rsidR="006534C4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9B47687" w14:textId="77777777" w:rsidR="006534C4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B33C9AB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3FAECF8D" w14:textId="77777777">
        <w:tc>
          <w:tcPr>
            <w:tcW w:w="1862" w:type="dxa"/>
            <w:shd w:val="clear" w:color="auto" w:fill="E6E6E6"/>
            <w:vAlign w:val="center"/>
          </w:tcPr>
          <w:p w14:paraId="11459A75" w14:textId="77777777" w:rsidR="006534C4" w:rsidRDefault="00000000">
            <w:r>
              <w:t>展览馆</w:t>
            </w:r>
          </w:p>
        </w:tc>
        <w:tc>
          <w:tcPr>
            <w:tcW w:w="781" w:type="dxa"/>
            <w:vAlign w:val="center"/>
          </w:tcPr>
          <w:p w14:paraId="36433A7E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C27D242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EBA09B1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2128B5E" w14:textId="77777777" w:rsidR="006534C4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C79543E" w14:textId="77777777" w:rsidR="006534C4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5A17FC1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49ED06AA" w14:textId="77777777">
        <w:tc>
          <w:tcPr>
            <w:tcW w:w="1862" w:type="dxa"/>
            <w:shd w:val="clear" w:color="auto" w:fill="E6E6E6"/>
            <w:vAlign w:val="center"/>
          </w:tcPr>
          <w:p w14:paraId="305D3628" w14:textId="77777777" w:rsidR="006534C4" w:rsidRDefault="00000000">
            <w:r>
              <w:t>库房</w:t>
            </w:r>
          </w:p>
        </w:tc>
        <w:tc>
          <w:tcPr>
            <w:tcW w:w="781" w:type="dxa"/>
            <w:vAlign w:val="center"/>
          </w:tcPr>
          <w:p w14:paraId="02F35F85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DA433A1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F5D77D1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FCA4C9E" w14:textId="77777777" w:rsidR="006534C4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EEA0C02" w14:textId="77777777" w:rsidR="006534C4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73DB94EC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23710922" w14:textId="77777777">
        <w:tc>
          <w:tcPr>
            <w:tcW w:w="1862" w:type="dxa"/>
            <w:shd w:val="clear" w:color="auto" w:fill="E6E6E6"/>
            <w:vAlign w:val="center"/>
          </w:tcPr>
          <w:p w14:paraId="25257503" w14:textId="77777777" w:rsidR="006534C4" w:rsidRDefault="00000000">
            <w:r>
              <w:t>接待室</w:t>
            </w:r>
          </w:p>
        </w:tc>
        <w:tc>
          <w:tcPr>
            <w:tcW w:w="781" w:type="dxa"/>
            <w:vAlign w:val="center"/>
          </w:tcPr>
          <w:p w14:paraId="2906B1FB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0E6C560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02EA986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92A559F" w14:textId="77777777" w:rsidR="006534C4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236EDF" w14:textId="77777777" w:rsidR="006534C4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42612263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1E5A4B35" w14:textId="77777777">
        <w:tc>
          <w:tcPr>
            <w:tcW w:w="1862" w:type="dxa"/>
            <w:shd w:val="clear" w:color="auto" w:fill="E6E6E6"/>
            <w:vAlign w:val="center"/>
          </w:tcPr>
          <w:p w14:paraId="427816AC" w14:textId="77777777" w:rsidR="006534C4" w:rsidRDefault="00000000">
            <w:r>
              <w:t>普通办公室</w:t>
            </w:r>
          </w:p>
        </w:tc>
        <w:tc>
          <w:tcPr>
            <w:tcW w:w="781" w:type="dxa"/>
            <w:vAlign w:val="center"/>
          </w:tcPr>
          <w:p w14:paraId="140A9C9A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6268ACC" w14:textId="77777777" w:rsidR="006534C4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FA79F8F" w14:textId="77777777" w:rsidR="006534C4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A0F6B6" w14:textId="77777777" w:rsidR="006534C4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6255BB6" w14:textId="77777777" w:rsidR="006534C4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423C4CC7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510276E3" w14:textId="77777777">
        <w:tc>
          <w:tcPr>
            <w:tcW w:w="1862" w:type="dxa"/>
            <w:shd w:val="clear" w:color="auto" w:fill="E6E6E6"/>
            <w:vAlign w:val="center"/>
          </w:tcPr>
          <w:p w14:paraId="0903ECBA" w14:textId="77777777" w:rsidR="006534C4" w:rsidRDefault="00000000">
            <w:r>
              <w:t>普通教室</w:t>
            </w:r>
          </w:p>
        </w:tc>
        <w:tc>
          <w:tcPr>
            <w:tcW w:w="781" w:type="dxa"/>
            <w:vAlign w:val="center"/>
          </w:tcPr>
          <w:p w14:paraId="769D3F15" w14:textId="77777777" w:rsidR="006534C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98A0C95" w14:textId="77777777" w:rsidR="006534C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0115EAA" w14:textId="77777777" w:rsidR="006534C4" w:rsidRDefault="00000000">
            <w:pPr>
              <w:jc w:val="center"/>
            </w:pPr>
            <w:r>
              <w:t>24(m^3/h.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5694B85" w14:textId="77777777" w:rsidR="006534C4" w:rsidRDefault="00000000">
            <w:pPr>
              <w:jc w:val="center"/>
            </w:pPr>
            <w:r>
              <w:t>1.39(m^2/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382E3CA" w14:textId="77777777" w:rsidR="006534C4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3F69983F" w14:textId="77777777" w:rsidR="006534C4" w:rsidRDefault="00000000">
            <w:pPr>
              <w:jc w:val="center"/>
            </w:pPr>
            <w:r>
              <w:t>5(W/m^2)</w:t>
            </w:r>
          </w:p>
        </w:tc>
      </w:tr>
      <w:tr w:rsidR="006534C4" w14:paraId="6E401757" w14:textId="77777777">
        <w:tc>
          <w:tcPr>
            <w:tcW w:w="1862" w:type="dxa"/>
            <w:shd w:val="clear" w:color="auto" w:fill="E6E6E6"/>
            <w:vAlign w:val="center"/>
          </w:tcPr>
          <w:p w14:paraId="6697BFAC" w14:textId="77777777" w:rsidR="006534C4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66A12830" w14:textId="77777777" w:rsidR="006534C4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F8F9932" w14:textId="77777777" w:rsidR="006534C4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2F4F23F" w14:textId="77777777" w:rsidR="006534C4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9FE47FC" w14:textId="77777777" w:rsidR="006534C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B1C5401" w14:textId="77777777" w:rsidR="006534C4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18CF92D1" w14:textId="77777777" w:rsidR="006534C4" w:rsidRDefault="00000000">
            <w:pPr>
              <w:jc w:val="center"/>
            </w:pPr>
            <w:r>
              <w:t>0(W/m^2)</w:t>
            </w:r>
          </w:p>
        </w:tc>
      </w:tr>
      <w:tr w:rsidR="006534C4" w14:paraId="2D2C3CDE" w14:textId="77777777">
        <w:tc>
          <w:tcPr>
            <w:tcW w:w="1862" w:type="dxa"/>
            <w:shd w:val="clear" w:color="auto" w:fill="E6E6E6"/>
            <w:vAlign w:val="center"/>
          </w:tcPr>
          <w:p w14:paraId="2BCC6662" w14:textId="77777777" w:rsidR="006534C4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5B808827" w14:textId="77777777" w:rsidR="006534C4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CF4361A" w14:textId="77777777" w:rsidR="006534C4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FCC7FE6" w14:textId="77777777" w:rsidR="006534C4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538F85" w14:textId="77777777" w:rsidR="006534C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7B5A9A0" w14:textId="77777777" w:rsidR="006534C4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5F391D77" w14:textId="77777777" w:rsidR="006534C4" w:rsidRDefault="00000000">
            <w:pPr>
              <w:jc w:val="center"/>
            </w:pPr>
            <w:r>
              <w:t>0(W/m^2)</w:t>
            </w:r>
          </w:p>
        </w:tc>
      </w:tr>
      <w:tr w:rsidR="006534C4" w14:paraId="69A78AAD" w14:textId="77777777">
        <w:tc>
          <w:tcPr>
            <w:tcW w:w="1862" w:type="dxa"/>
            <w:shd w:val="clear" w:color="auto" w:fill="E6E6E6"/>
            <w:vAlign w:val="center"/>
          </w:tcPr>
          <w:p w14:paraId="1527D3F0" w14:textId="77777777" w:rsidR="006534C4" w:rsidRDefault="00000000">
            <w:r>
              <w:t>设备间</w:t>
            </w:r>
          </w:p>
        </w:tc>
        <w:tc>
          <w:tcPr>
            <w:tcW w:w="781" w:type="dxa"/>
            <w:vAlign w:val="center"/>
          </w:tcPr>
          <w:p w14:paraId="33FA5603" w14:textId="77777777" w:rsidR="006534C4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25C270EE" w14:textId="77777777" w:rsidR="006534C4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2F732B03" w14:textId="77777777" w:rsidR="006534C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045CFAE" w14:textId="77777777" w:rsidR="006534C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13D2BE4" w14:textId="77777777" w:rsidR="006534C4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62C99009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3AAFCC60" w14:textId="77777777">
        <w:tc>
          <w:tcPr>
            <w:tcW w:w="1862" w:type="dxa"/>
            <w:shd w:val="clear" w:color="auto" w:fill="E6E6E6"/>
            <w:vAlign w:val="center"/>
          </w:tcPr>
          <w:p w14:paraId="5B7FEDC8" w14:textId="77777777" w:rsidR="006534C4" w:rsidRDefault="00000000">
            <w:r>
              <w:t>设备间</w:t>
            </w:r>
          </w:p>
        </w:tc>
        <w:tc>
          <w:tcPr>
            <w:tcW w:w="781" w:type="dxa"/>
            <w:vAlign w:val="center"/>
          </w:tcPr>
          <w:p w14:paraId="55D1F0D0" w14:textId="77777777" w:rsidR="006534C4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2104FA0" w14:textId="77777777" w:rsidR="006534C4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6CB94D3" w14:textId="77777777" w:rsidR="006534C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B194B79" w14:textId="77777777" w:rsidR="006534C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47165A8" w14:textId="77777777" w:rsidR="006534C4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5D55ABE1" w14:textId="77777777" w:rsidR="006534C4" w:rsidRDefault="00000000">
            <w:pPr>
              <w:jc w:val="center"/>
            </w:pPr>
            <w:r>
              <w:t>15(W/m^2)</w:t>
            </w:r>
          </w:p>
        </w:tc>
      </w:tr>
      <w:tr w:rsidR="006534C4" w14:paraId="383358E7" w14:textId="77777777">
        <w:tc>
          <w:tcPr>
            <w:tcW w:w="1862" w:type="dxa"/>
            <w:shd w:val="clear" w:color="auto" w:fill="E6E6E6"/>
            <w:vAlign w:val="center"/>
          </w:tcPr>
          <w:p w14:paraId="05405F76" w14:textId="77777777" w:rsidR="006534C4" w:rsidRDefault="00000000">
            <w:r>
              <w:t>走廊</w:t>
            </w:r>
          </w:p>
        </w:tc>
        <w:tc>
          <w:tcPr>
            <w:tcW w:w="781" w:type="dxa"/>
            <w:vAlign w:val="center"/>
          </w:tcPr>
          <w:p w14:paraId="119AEA84" w14:textId="77777777" w:rsidR="006534C4" w:rsidRDefault="00000000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7F2389B7" w14:textId="77777777" w:rsidR="006534C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167216D" w14:textId="77777777" w:rsidR="006534C4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C7A1476" w14:textId="77777777" w:rsidR="006534C4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26FBFBF" w14:textId="77777777" w:rsidR="006534C4" w:rsidRDefault="00000000">
            <w:pPr>
              <w:jc w:val="center"/>
            </w:pPr>
            <w:r>
              <w:t>3.5(W/m^2)</w:t>
            </w:r>
          </w:p>
        </w:tc>
        <w:tc>
          <w:tcPr>
            <w:tcW w:w="1550" w:type="dxa"/>
            <w:vAlign w:val="center"/>
          </w:tcPr>
          <w:p w14:paraId="041BC3CE" w14:textId="77777777" w:rsidR="006534C4" w:rsidRDefault="00000000">
            <w:pPr>
              <w:jc w:val="center"/>
            </w:pPr>
            <w:r>
              <w:t>13(W/m^2)</w:t>
            </w:r>
          </w:p>
        </w:tc>
      </w:tr>
    </w:tbl>
    <w:p w14:paraId="24E6700F" w14:textId="77777777" w:rsidR="006534C4" w:rsidRDefault="00000000">
      <w:pPr>
        <w:pStyle w:val="2"/>
        <w:widowControl w:val="0"/>
        <w:rPr>
          <w:kern w:val="2"/>
        </w:rPr>
      </w:pPr>
      <w:bookmarkStart w:id="53" w:name="_Toc28100"/>
      <w:r>
        <w:rPr>
          <w:kern w:val="2"/>
        </w:rPr>
        <w:t>作息时间表</w:t>
      </w:r>
      <w:bookmarkEnd w:id="53"/>
    </w:p>
    <w:p w14:paraId="3765B6A2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41C2DC2" w14:textId="77777777" w:rsidR="006534C4" w:rsidRDefault="00000000">
      <w:pPr>
        <w:pStyle w:val="1"/>
        <w:widowControl w:val="0"/>
        <w:rPr>
          <w:kern w:val="2"/>
          <w:szCs w:val="24"/>
        </w:rPr>
      </w:pPr>
      <w:bookmarkStart w:id="54" w:name="_Toc2541"/>
      <w:r>
        <w:rPr>
          <w:kern w:val="2"/>
          <w:szCs w:val="24"/>
        </w:rPr>
        <w:t>系统设置</w:t>
      </w:r>
      <w:bookmarkEnd w:id="54"/>
    </w:p>
    <w:p w14:paraId="58143B33" w14:textId="77777777" w:rsidR="006534C4" w:rsidRDefault="00000000">
      <w:pPr>
        <w:pStyle w:val="2"/>
        <w:widowControl w:val="0"/>
        <w:rPr>
          <w:kern w:val="2"/>
        </w:rPr>
      </w:pPr>
      <w:bookmarkStart w:id="55" w:name="_Toc3057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6534C4" w14:paraId="7C7285A8" w14:textId="77777777">
        <w:tc>
          <w:tcPr>
            <w:tcW w:w="1131" w:type="dxa"/>
            <w:shd w:val="clear" w:color="auto" w:fill="E6E6E6"/>
            <w:vAlign w:val="center"/>
          </w:tcPr>
          <w:p w14:paraId="1B2FF78F" w14:textId="77777777" w:rsidR="006534C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38EF3C" w14:textId="77777777" w:rsidR="006534C4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53E92D0" w14:textId="77777777" w:rsidR="006534C4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92EA04" w14:textId="77777777" w:rsidR="006534C4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B2854A0" w14:textId="77777777" w:rsidR="006534C4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543484D" w14:textId="77777777" w:rsidR="006534C4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139AB6E" w14:textId="77777777" w:rsidR="006534C4" w:rsidRDefault="00000000">
            <w:pPr>
              <w:jc w:val="center"/>
            </w:pPr>
            <w:r>
              <w:t>包含的房间</w:t>
            </w:r>
          </w:p>
        </w:tc>
      </w:tr>
      <w:tr w:rsidR="006534C4" w14:paraId="1ADF3A39" w14:textId="77777777">
        <w:tc>
          <w:tcPr>
            <w:tcW w:w="1131" w:type="dxa"/>
            <w:vAlign w:val="center"/>
          </w:tcPr>
          <w:p w14:paraId="507E710C" w14:textId="77777777" w:rsidR="006534C4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1DC3AC4F" w14:textId="77777777" w:rsidR="006534C4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14:paraId="76B60918" w14:textId="77777777" w:rsidR="006534C4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4087D8FA" w14:textId="77777777" w:rsidR="006534C4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:0.55</w:t>
            </w:r>
          </w:p>
        </w:tc>
        <w:tc>
          <w:tcPr>
            <w:tcW w:w="735" w:type="dxa"/>
            <w:vAlign w:val="center"/>
          </w:tcPr>
          <w:p w14:paraId="369BC104" w14:textId="77777777" w:rsidR="006534C4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14:paraId="10489A43" w14:textId="77777777" w:rsidR="006534C4" w:rsidRDefault="00000000">
            <w:r>
              <w:t>1975.42</w:t>
            </w:r>
          </w:p>
        </w:tc>
        <w:tc>
          <w:tcPr>
            <w:tcW w:w="2830" w:type="dxa"/>
            <w:vAlign w:val="center"/>
          </w:tcPr>
          <w:p w14:paraId="4C52ADB8" w14:textId="77777777" w:rsidR="006534C4" w:rsidRDefault="00000000">
            <w:r>
              <w:t>所有房间</w:t>
            </w:r>
          </w:p>
        </w:tc>
      </w:tr>
    </w:tbl>
    <w:p w14:paraId="00C95009" w14:textId="77777777" w:rsidR="006534C4" w:rsidRDefault="00000000">
      <w:pPr>
        <w:pStyle w:val="2"/>
        <w:widowControl w:val="0"/>
        <w:rPr>
          <w:kern w:val="2"/>
        </w:rPr>
      </w:pPr>
      <w:bookmarkStart w:id="56" w:name="_Toc23322"/>
      <w:r>
        <w:rPr>
          <w:kern w:val="2"/>
        </w:rPr>
        <w:t>运行时间表</w:t>
      </w:r>
      <w:bookmarkEnd w:id="56"/>
    </w:p>
    <w:p w14:paraId="46102D01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59B60FE" w14:textId="77777777" w:rsidR="006534C4" w:rsidRDefault="00000000">
      <w:pPr>
        <w:pStyle w:val="1"/>
        <w:widowControl w:val="0"/>
        <w:rPr>
          <w:kern w:val="2"/>
          <w:szCs w:val="24"/>
        </w:rPr>
      </w:pPr>
      <w:bookmarkStart w:id="57" w:name="_Toc9201"/>
      <w:r>
        <w:rPr>
          <w:kern w:val="2"/>
          <w:szCs w:val="24"/>
        </w:rPr>
        <w:t>计算结果</w:t>
      </w:r>
      <w:bookmarkEnd w:id="57"/>
    </w:p>
    <w:p w14:paraId="64E4EF93" w14:textId="77777777" w:rsidR="006534C4" w:rsidRDefault="00000000">
      <w:pPr>
        <w:pStyle w:val="2"/>
        <w:widowControl w:val="0"/>
        <w:rPr>
          <w:kern w:val="2"/>
        </w:rPr>
      </w:pPr>
      <w:bookmarkStart w:id="58" w:name="_Toc17575"/>
      <w:r>
        <w:rPr>
          <w:kern w:val="2"/>
        </w:rPr>
        <w:t>模拟周期</w:t>
      </w:r>
      <w:bookmarkEnd w:id="58"/>
    </w:p>
    <w:p w14:paraId="3DC7CB9F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(5.14-10.16)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(12.1-2.28)</w:t>
      </w:r>
    </w:p>
    <w:p w14:paraId="34DB57D9" w14:textId="77777777" w:rsidR="006534C4" w:rsidRDefault="00000000">
      <w:pPr>
        <w:pStyle w:val="2"/>
        <w:widowControl w:val="0"/>
        <w:rPr>
          <w:kern w:val="2"/>
        </w:rPr>
      </w:pPr>
      <w:bookmarkStart w:id="59" w:name="_Toc22086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6534C4" w14:paraId="1411983F" w14:textId="77777777">
        <w:tc>
          <w:tcPr>
            <w:tcW w:w="1975" w:type="dxa"/>
            <w:shd w:val="clear" w:color="auto" w:fill="E6E6E6"/>
            <w:vAlign w:val="center"/>
          </w:tcPr>
          <w:p w14:paraId="5DC5E570" w14:textId="77777777" w:rsidR="006534C4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BFFF014" w14:textId="77777777" w:rsidR="006534C4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4A9E270" w14:textId="77777777" w:rsidR="006534C4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460E537" w14:textId="77777777" w:rsidR="006534C4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44632A5" w14:textId="77777777" w:rsidR="006534C4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6534C4" w14:paraId="6380DFB2" w14:textId="77777777">
        <w:tc>
          <w:tcPr>
            <w:tcW w:w="1975" w:type="dxa"/>
            <w:shd w:val="clear" w:color="auto" w:fill="E6E6E6"/>
            <w:vAlign w:val="center"/>
          </w:tcPr>
          <w:p w14:paraId="020A5420" w14:textId="77777777" w:rsidR="006534C4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6149FBAE" w14:textId="77777777" w:rsidR="006534C4" w:rsidRDefault="00000000">
            <w:r>
              <w:t>30549</w:t>
            </w:r>
          </w:p>
        </w:tc>
        <w:tc>
          <w:tcPr>
            <w:tcW w:w="1839" w:type="dxa"/>
            <w:vAlign w:val="center"/>
          </w:tcPr>
          <w:p w14:paraId="6E493AEC" w14:textId="77777777" w:rsidR="006534C4" w:rsidRDefault="00000000">
            <w:r>
              <w:t>14.57</w:t>
            </w:r>
          </w:p>
        </w:tc>
        <w:tc>
          <w:tcPr>
            <w:tcW w:w="1839" w:type="dxa"/>
            <w:vAlign w:val="center"/>
          </w:tcPr>
          <w:p w14:paraId="0A66521E" w14:textId="77777777" w:rsidR="006534C4" w:rsidRDefault="00000000">
            <w:r>
              <w:t>169583</w:t>
            </w:r>
          </w:p>
        </w:tc>
        <w:tc>
          <w:tcPr>
            <w:tcW w:w="1839" w:type="dxa"/>
            <w:vAlign w:val="center"/>
          </w:tcPr>
          <w:p w14:paraId="12690F69" w14:textId="77777777" w:rsidR="006534C4" w:rsidRDefault="00000000">
            <w:r>
              <w:t>80.89</w:t>
            </w:r>
          </w:p>
        </w:tc>
      </w:tr>
    </w:tbl>
    <w:p w14:paraId="6212A47A" w14:textId="77777777" w:rsidR="006534C4" w:rsidRDefault="00000000">
      <w:r>
        <w:rPr>
          <w:noProof/>
        </w:rPr>
        <w:drawing>
          <wp:inline distT="0" distB="0" distL="0" distR="0" wp14:anchorId="1EF3AC29" wp14:editId="0520592B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CBCFB" w14:textId="77777777" w:rsidR="006534C4" w:rsidRDefault="006534C4"/>
    <w:p w14:paraId="352AA8CC" w14:textId="77777777" w:rsidR="006534C4" w:rsidRDefault="00000000">
      <w:pPr>
        <w:pStyle w:val="2"/>
        <w:widowControl w:val="0"/>
        <w:rPr>
          <w:kern w:val="2"/>
        </w:rPr>
      </w:pPr>
      <w:bookmarkStart w:id="60" w:name="_Toc21976"/>
      <w:r>
        <w:rPr>
          <w:kern w:val="2"/>
        </w:rPr>
        <w:t>负荷分项统计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534C4" w14:paraId="72BC5AA2" w14:textId="77777777">
        <w:tc>
          <w:tcPr>
            <w:tcW w:w="1964" w:type="dxa"/>
            <w:shd w:val="clear" w:color="auto" w:fill="E6E6E6"/>
            <w:vAlign w:val="center"/>
          </w:tcPr>
          <w:p w14:paraId="409A7C1E" w14:textId="77777777" w:rsidR="006534C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198633E" w14:textId="77777777" w:rsidR="006534C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23FAEB" w14:textId="77777777" w:rsidR="006534C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5DE875" w14:textId="77777777" w:rsidR="006534C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ABA2B4" w14:textId="77777777" w:rsidR="006534C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8D90D4" w14:textId="77777777" w:rsidR="006534C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6FA131E" w14:textId="77777777" w:rsidR="006534C4" w:rsidRDefault="00000000">
            <w:pPr>
              <w:jc w:val="center"/>
            </w:pPr>
            <w:r>
              <w:t>合计</w:t>
            </w:r>
          </w:p>
        </w:tc>
      </w:tr>
      <w:tr w:rsidR="006534C4" w14:paraId="3365ADB6" w14:textId="77777777">
        <w:tc>
          <w:tcPr>
            <w:tcW w:w="1964" w:type="dxa"/>
            <w:shd w:val="clear" w:color="auto" w:fill="E6E6E6"/>
            <w:vAlign w:val="center"/>
          </w:tcPr>
          <w:p w14:paraId="3EEDF90E" w14:textId="77777777" w:rsidR="006534C4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A785FD5" w14:textId="77777777" w:rsidR="006534C4" w:rsidRDefault="00000000">
            <w:r>
              <w:t>-22.37</w:t>
            </w:r>
          </w:p>
        </w:tc>
        <w:tc>
          <w:tcPr>
            <w:tcW w:w="1273" w:type="dxa"/>
            <w:vAlign w:val="center"/>
          </w:tcPr>
          <w:p w14:paraId="07014EBE" w14:textId="77777777" w:rsidR="006534C4" w:rsidRDefault="00000000">
            <w:r>
              <w:t>12.07</w:t>
            </w:r>
          </w:p>
        </w:tc>
        <w:tc>
          <w:tcPr>
            <w:tcW w:w="1131" w:type="dxa"/>
            <w:vAlign w:val="center"/>
          </w:tcPr>
          <w:p w14:paraId="583672C3" w14:textId="77777777" w:rsidR="006534C4" w:rsidRDefault="00000000">
            <w:r>
              <w:t>1.96</w:t>
            </w:r>
          </w:p>
        </w:tc>
        <w:tc>
          <w:tcPr>
            <w:tcW w:w="1131" w:type="dxa"/>
            <w:vAlign w:val="center"/>
          </w:tcPr>
          <w:p w14:paraId="3BDD9555" w14:textId="77777777" w:rsidR="006534C4" w:rsidRDefault="00000000">
            <w:r>
              <w:t>-11.11</w:t>
            </w:r>
          </w:p>
        </w:tc>
        <w:tc>
          <w:tcPr>
            <w:tcW w:w="1131" w:type="dxa"/>
            <w:vAlign w:val="center"/>
          </w:tcPr>
          <w:p w14:paraId="3EB6A656" w14:textId="77777777" w:rsidR="006534C4" w:rsidRDefault="00000000">
            <w:r>
              <w:t>4.88</w:t>
            </w:r>
          </w:p>
        </w:tc>
        <w:tc>
          <w:tcPr>
            <w:tcW w:w="1415" w:type="dxa"/>
            <w:vAlign w:val="center"/>
          </w:tcPr>
          <w:p w14:paraId="0017FD86" w14:textId="77777777" w:rsidR="006534C4" w:rsidRDefault="00000000">
            <w:r>
              <w:t>-14.57</w:t>
            </w:r>
          </w:p>
        </w:tc>
      </w:tr>
      <w:tr w:rsidR="006534C4" w14:paraId="1D703FFE" w14:textId="77777777">
        <w:tc>
          <w:tcPr>
            <w:tcW w:w="1964" w:type="dxa"/>
            <w:shd w:val="clear" w:color="auto" w:fill="E6E6E6"/>
            <w:vAlign w:val="center"/>
          </w:tcPr>
          <w:p w14:paraId="5EC5E327" w14:textId="77777777" w:rsidR="006534C4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8A833F2" w14:textId="77777777" w:rsidR="006534C4" w:rsidRDefault="00000000">
            <w:r>
              <w:t>17.76</w:t>
            </w:r>
          </w:p>
        </w:tc>
        <w:tc>
          <w:tcPr>
            <w:tcW w:w="1273" w:type="dxa"/>
            <w:vAlign w:val="center"/>
          </w:tcPr>
          <w:p w14:paraId="17DDB085" w14:textId="77777777" w:rsidR="006534C4" w:rsidRDefault="00000000">
            <w:r>
              <w:t>29.90</w:t>
            </w:r>
          </w:p>
        </w:tc>
        <w:tc>
          <w:tcPr>
            <w:tcW w:w="1131" w:type="dxa"/>
            <w:vAlign w:val="center"/>
          </w:tcPr>
          <w:p w14:paraId="2EC99D7B" w14:textId="77777777" w:rsidR="006534C4" w:rsidRDefault="00000000">
            <w:r>
              <w:t>6.70</w:t>
            </w:r>
          </w:p>
        </w:tc>
        <w:tc>
          <w:tcPr>
            <w:tcW w:w="1131" w:type="dxa"/>
            <w:vAlign w:val="center"/>
          </w:tcPr>
          <w:p w14:paraId="07AB563F" w14:textId="77777777" w:rsidR="006534C4" w:rsidRDefault="00000000">
            <w:r>
              <w:t>32.55</w:t>
            </w:r>
          </w:p>
        </w:tc>
        <w:tc>
          <w:tcPr>
            <w:tcW w:w="1131" w:type="dxa"/>
            <w:vAlign w:val="center"/>
          </w:tcPr>
          <w:p w14:paraId="53186B34" w14:textId="77777777" w:rsidR="006534C4" w:rsidRDefault="00000000">
            <w:r>
              <w:t>-6.03</w:t>
            </w:r>
          </w:p>
        </w:tc>
        <w:tc>
          <w:tcPr>
            <w:tcW w:w="1415" w:type="dxa"/>
            <w:vAlign w:val="center"/>
          </w:tcPr>
          <w:p w14:paraId="6AD58C32" w14:textId="77777777" w:rsidR="006534C4" w:rsidRDefault="00000000">
            <w:r>
              <w:t>80.89</w:t>
            </w:r>
          </w:p>
        </w:tc>
      </w:tr>
    </w:tbl>
    <w:p w14:paraId="7653C76A" w14:textId="77777777" w:rsidR="006534C4" w:rsidRDefault="00000000">
      <w:pPr>
        <w:jc w:val="center"/>
      </w:pPr>
      <w:r>
        <w:rPr>
          <w:noProof/>
        </w:rPr>
        <w:drawing>
          <wp:inline distT="0" distB="0" distL="0" distR="0" wp14:anchorId="450989E8" wp14:editId="19FC6778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2D0A" w14:textId="77777777" w:rsidR="006534C4" w:rsidRDefault="00000000">
      <w:pPr>
        <w:jc w:val="center"/>
      </w:pPr>
      <w:r>
        <w:rPr>
          <w:noProof/>
        </w:rPr>
        <w:drawing>
          <wp:inline distT="0" distB="0" distL="0" distR="0" wp14:anchorId="031A2670" wp14:editId="1D4140E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921A" w14:textId="77777777" w:rsidR="006534C4" w:rsidRDefault="00000000">
      <w:pPr>
        <w:pStyle w:val="2"/>
      </w:pPr>
      <w:bookmarkStart w:id="61" w:name="_Toc19138"/>
      <w: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534C4" w14:paraId="7894B209" w14:textId="77777777">
        <w:tc>
          <w:tcPr>
            <w:tcW w:w="854" w:type="dxa"/>
            <w:shd w:val="clear" w:color="auto" w:fill="E6E6E6"/>
            <w:vAlign w:val="center"/>
          </w:tcPr>
          <w:p w14:paraId="0E53D580" w14:textId="77777777" w:rsidR="006534C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325243" w14:textId="77777777" w:rsidR="006534C4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8AA81C" w14:textId="77777777" w:rsidR="006534C4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6016DB" w14:textId="77777777" w:rsidR="006534C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D59C3D8" w14:textId="77777777" w:rsidR="006534C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BB3214" w14:textId="77777777" w:rsidR="006534C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37CDF70" w14:textId="77777777" w:rsidR="006534C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534C4" w14:paraId="3C34B1A0" w14:textId="77777777">
        <w:tc>
          <w:tcPr>
            <w:tcW w:w="854" w:type="dxa"/>
            <w:shd w:val="clear" w:color="auto" w:fill="E6E6E6"/>
            <w:vAlign w:val="center"/>
          </w:tcPr>
          <w:p w14:paraId="7B7F081D" w14:textId="77777777" w:rsidR="006534C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36742AF" w14:textId="77777777" w:rsidR="006534C4" w:rsidRDefault="00000000">
            <w:pPr>
              <w:jc w:val="right"/>
            </w:pPr>
            <w:r>
              <w:t>15281</w:t>
            </w:r>
          </w:p>
        </w:tc>
        <w:tc>
          <w:tcPr>
            <w:tcW w:w="1188" w:type="dxa"/>
            <w:vAlign w:val="center"/>
          </w:tcPr>
          <w:p w14:paraId="3B76210C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DE8B4C" w14:textId="77777777" w:rsidR="006534C4" w:rsidRDefault="00000000">
            <w:pPr>
              <w:jc w:val="right"/>
            </w:pPr>
            <w:r>
              <w:rPr>
                <w:color w:val="FF0000"/>
              </w:rPr>
              <w:t>186.593</w:t>
            </w:r>
          </w:p>
        </w:tc>
        <w:tc>
          <w:tcPr>
            <w:tcW w:w="1862" w:type="dxa"/>
            <w:vAlign w:val="center"/>
          </w:tcPr>
          <w:p w14:paraId="1D92B675" w14:textId="77777777" w:rsidR="006534C4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06E63CC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F752EA" w14:textId="77777777" w:rsidR="006534C4" w:rsidRDefault="00000000">
            <w:r>
              <w:t>--</w:t>
            </w:r>
          </w:p>
        </w:tc>
      </w:tr>
      <w:tr w:rsidR="006534C4" w14:paraId="529DFF97" w14:textId="77777777">
        <w:tc>
          <w:tcPr>
            <w:tcW w:w="854" w:type="dxa"/>
            <w:shd w:val="clear" w:color="auto" w:fill="E6E6E6"/>
            <w:vAlign w:val="center"/>
          </w:tcPr>
          <w:p w14:paraId="4C8F2010" w14:textId="77777777" w:rsidR="006534C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CDF6F5" w14:textId="77777777" w:rsidR="006534C4" w:rsidRDefault="00000000">
            <w:pPr>
              <w:jc w:val="right"/>
            </w:pPr>
            <w:r>
              <w:t>6793</w:t>
            </w:r>
          </w:p>
        </w:tc>
        <w:tc>
          <w:tcPr>
            <w:tcW w:w="1188" w:type="dxa"/>
            <w:vAlign w:val="center"/>
          </w:tcPr>
          <w:p w14:paraId="5D87D31E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BB15FE" w14:textId="77777777" w:rsidR="006534C4" w:rsidRDefault="00000000">
            <w:pPr>
              <w:jc w:val="right"/>
            </w:pPr>
            <w:r>
              <w:t>147.932</w:t>
            </w:r>
          </w:p>
        </w:tc>
        <w:tc>
          <w:tcPr>
            <w:tcW w:w="1862" w:type="dxa"/>
            <w:vAlign w:val="center"/>
          </w:tcPr>
          <w:p w14:paraId="2A4780ED" w14:textId="77777777" w:rsidR="006534C4" w:rsidRDefault="00000000">
            <w:r>
              <w:t>2</w:t>
            </w:r>
            <w:r>
              <w:t>月</w:t>
            </w:r>
            <w:r>
              <w:t>25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429BACC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EFEE84" w14:textId="77777777" w:rsidR="006534C4" w:rsidRDefault="00000000">
            <w:r>
              <w:t>--</w:t>
            </w:r>
          </w:p>
        </w:tc>
      </w:tr>
      <w:tr w:rsidR="006534C4" w14:paraId="5E243953" w14:textId="77777777">
        <w:tc>
          <w:tcPr>
            <w:tcW w:w="854" w:type="dxa"/>
            <w:shd w:val="clear" w:color="auto" w:fill="E6E6E6"/>
            <w:vAlign w:val="center"/>
          </w:tcPr>
          <w:p w14:paraId="12632231" w14:textId="77777777" w:rsidR="006534C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0237F95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E21912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E8AC3F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24B38B" w14:textId="77777777" w:rsidR="006534C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808C05A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C802E7" w14:textId="77777777" w:rsidR="006534C4" w:rsidRDefault="00000000">
            <w:r>
              <w:t>--</w:t>
            </w:r>
          </w:p>
        </w:tc>
      </w:tr>
      <w:tr w:rsidR="006534C4" w14:paraId="0228D2E8" w14:textId="77777777">
        <w:tc>
          <w:tcPr>
            <w:tcW w:w="854" w:type="dxa"/>
            <w:shd w:val="clear" w:color="auto" w:fill="E6E6E6"/>
            <w:vAlign w:val="center"/>
          </w:tcPr>
          <w:p w14:paraId="2EB80416" w14:textId="77777777" w:rsidR="006534C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819F26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C368DE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9AF459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9CE328" w14:textId="77777777" w:rsidR="006534C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6C353DE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75396C" w14:textId="77777777" w:rsidR="006534C4" w:rsidRDefault="00000000">
            <w:r>
              <w:t>--</w:t>
            </w:r>
          </w:p>
        </w:tc>
      </w:tr>
      <w:tr w:rsidR="006534C4" w14:paraId="53291E85" w14:textId="77777777">
        <w:tc>
          <w:tcPr>
            <w:tcW w:w="854" w:type="dxa"/>
            <w:shd w:val="clear" w:color="auto" w:fill="E6E6E6"/>
            <w:vAlign w:val="center"/>
          </w:tcPr>
          <w:p w14:paraId="732FCC9E" w14:textId="77777777" w:rsidR="006534C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BC9CE67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FFF958" w14:textId="77777777" w:rsidR="006534C4" w:rsidRDefault="00000000">
            <w:pPr>
              <w:jc w:val="right"/>
            </w:pPr>
            <w:r>
              <w:t>15215</w:t>
            </w:r>
          </w:p>
        </w:tc>
        <w:tc>
          <w:tcPr>
            <w:tcW w:w="1188" w:type="dxa"/>
            <w:vAlign w:val="center"/>
          </w:tcPr>
          <w:p w14:paraId="120D7A17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118505" w14:textId="77777777" w:rsidR="006534C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D28E149" w14:textId="77777777" w:rsidR="006534C4" w:rsidRDefault="00000000">
            <w:pPr>
              <w:jc w:val="right"/>
            </w:pPr>
            <w:r>
              <w:t>172.821</w:t>
            </w:r>
          </w:p>
        </w:tc>
        <w:tc>
          <w:tcPr>
            <w:tcW w:w="1862" w:type="dxa"/>
            <w:vAlign w:val="center"/>
          </w:tcPr>
          <w:p w14:paraId="2457B0DF" w14:textId="77777777" w:rsidR="006534C4" w:rsidRDefault="00000000">
            <w:r>
              <w:t>5</w:t>
            </w:r>
            <w:r>
              <w:t>月</w:t>
            </w:r>
            <w:r>
              <w:t>14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6534C4" w14:paraId="3199B4AE" w14:textId="77777777">
        <w:tc>
          <w:tcPr>
            <w:tcW w:w="854" w:type="dxa"/>
            <w:shd w:val="clear" w:color="auto" w:fill="E6E6E6"/>
            <w:vAlign w:val="center"/>
          </w:tcPr>
          <w:p w14:paraId="6B84C767" w14:textId="77777777" w:rsidR="006534C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E2BA9E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1E3783" w14:textId="77777777" w:rsidR="006534C4" w:rsidRDefault="00000000">
            <w:pPr>
              <w:jc w:val="right"/>
            </w:pPr>
            <w:r>
              <w:t>27892</w:t>
            </w:r>
          </w:p>
        </w:tc>
        <w:tc>
          <w:tcPr>
            <w:tcW w:w="1188" w:type="dxa"/>
            <w:vAlign w:val="center"/>
          </w:tcPr>
          <w:p w14:paraId="5A445695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BA829A" w14:textId="77777777" w:rsidR="006534C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030F3B6" w14:textId="77777777" w:rsidR="006534C4" w:rsidRDefault="00000000">
            <w:pPr>
              <w:jc w:val="right"/>
            </w:pPr>
            <w:r>
              <w:t>191.290</w:t>
            </w:r>
          </w:p>
        </w:tc>
        <w:tc>
          <w:tcPr>
            <w:tcW w:w="1862" w:type="dxa"/>
            <w:vAlign w:val="center"/>
          </w:tcPr>
          <w:p w14:paraId="61025592" w14:textId="77777777" w:rsidR="006534C4" w:rsidRDefault="00000000">
            <w:r>
              <w:t>6</w:t>
            </w:r>
            <w:r>
              <w:t>月</w:t>
            </w:r>
            <w:r>
              <w:t>28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534C4" w14:paraId="359513AD" w14:textId="77777777">
        <w:tc>
          <w:tcPr>
            <w:tcW w:w="854" w:type="dxa"/>
            <w:shd w:val="clear" w:color="auto" w:fill="E6E6E6"/>
            <w:vAlign w:val="center"/>
          </w:tcPr>
          <w:p w14:paraId="70B54D9A" w14:textId="77777777" w:rsidR="006534C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6EF757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13C21D" w14:textId="77777777" w:rsidR="006534C4" w:rsidRDefault="00000000">
            <w:pPr>
              <w:jc w:val="right"/>
            </w:pPr>
            <w:r>
              <w:t>47686</w:t>
            </w:r>
          </w:p>
        </w:tc>
        <w:tc>
          <w:tcPr>
            <w:tcW w:w="1188" w:type="dxa"/>
            <w:vAlign w:val="center"/>
          </w:tcPr>
          <w:p w14:paraId="030A8F9B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33E235" w14:textId="77777777" w:rsidR="006534C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C79EE3D" w14:textId="77777777" w:rsidR="006534C4" w:rsidRDefault="00000000">
            <w:pPr>
              <w:jc w:val="right"/>
            </w:pPr>
            <w:r>
              <w:t>251.955</w:t>
            </w:r>
          </w:p>
        </w:tc>
        <w:tc>
          <w:tcPr>
            <w:tcW w:w="1862" w:type="dxa"/>
            <w:vAlign w:val="center"/>
          </w:tcPr>
          <w:p w14:paraId="5CB5629D" w14:textId="77777777" w:rsidR="006534C4" w:rsidRDefault="00000000">
            <w:r>
              <w:t>7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6534C4" w14:paraId="2C66AA75" w14:textId="77777777">
        <w:tc>
          <w:tcPr>
            <w:tcW w:w="854" w:type="dxa"/>
            <w:shd w:val="clear" w:color="auto" w:fill="E6E6E6"/>
            <w:vAlign w:val="center"/>
          </w:tcPr>
          <w:p w14:paraId="3320AA3E" w14:textId="77777777" w:rsidR="006534C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2FD090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60D517" w14:textId="77777777" w:rsidR="006534C4" w:rsidRDefault="00000000">
            <w:pPr>
              <w:jc w:val="right"/>
            </w:pPr>
            <w:r>
              <w:t>43723</w:t>
            </w:r>
          </w:p>
        </w:tc>
        <w:tc>
          <w:tcPr>
            <w:tcW w:w="1188" w:type="dxa"/>
            <w:vAlign w:val="center"/>
          </w:tcPr>
          <w:p w14:paraId="2DDBB6B6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FD3869" w14:textId="77777777" w:rsidR="006534C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D69FB3E" w14:textId="77777777" w:rsidR="006534C4" w:rsidRDefault="00000000">
            <w:pPr>
              <w:jc w:val="right"/>
            </w:pPr>
            <w:r>
              <w:rPr>
                <w:color w:val="0000FF"/>
              </w:rPr>
              <w:t>267.956</w:t>
            </w:r>
          </w:p>
        </w:tc>
        <w:tc>
          <w:tcPr>
            <w:tcW w:w="1862" w:type="dxa"/>
            <w:vAlign w:val="center"/>
          </w:tcPr>
          <w:p w14:paraId="15D87755" w14:textId="77777777" w:rsidR="006534C4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7</w:t>
            </w:r>
            <w:r>
              <w:rPr>
                <w:color w:val="0000FF"/>
              </w:rPr>
              <w:t>时</w:t>
            </w:r>
          </w:p>
        </w:tc>
      </w:tr>
      <w:tr w:rsidR="006534C4" w14:paraId="3F3E3150" w14:textId="77777777">
        <w:tc>
          <w:tcPr>
            <w:tcW w:w="854" w:type="dxa"/>
            <w:shd w:val="clear" w:color="auto" w:fill="E6E6E6"/>
            <w:vAlign w:val="center"/>
          </w:tcPr>
          <w:p w14:paraId="79A61547" w14:textId="77777777" w:rsidR="006534C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8B4FA2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7AEA05" w14:textId="77777777" w:rsidR="006534C4" w:rsidRDefault="00000000">
            <w:pPr>
              <w:jc w:val="right"/>
            </w:pPr>
            <w:r>
              <w:t>29072</w:t>
            </w:r>
          </w:p>
        </w:tc>
        <w:tc>
          <w:tcPr>
            <w:tcW w:w="1188" w:type="dxa"/>
            <w:vAlign w:val="center"/>
          </w:tcPr>
          <w:p w14:paraId="00709883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979322" w14:textId="77777777" w:rsidR="006534C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3F46C60" w14:textId="77777777" w:rsidR="006534C4" w:rsidRDefault="00000000">
            <w:pPr>
              <w:jc w:val="right"/>
            </w:pPr>
            <w:r>
              <w:t>231.264</w:t>
            </w:r>
          </w:p>
        </w:tc>
        <w:tc>
          <w:tcPr>
            <w:tcW w:w="1862" w:type="dxa"/>
            <w:vAlign w:val="center"/>
          </w:tcPr>
          <w:p w14:paraId="72EE68FA" w14:textId="77777777" w:rsidR="006534C4" w:rsidRDefault="00000000">
            <w:r>
              <w:t>9</w:t>
            </w:r>
            <w:r>
              <w:t>月</w:t>
            </w:r>
            <w:r>
              <w:t>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6534C4" w14:paraId="720B3244" w14:textId="77777777">
        <w:tc>
          <w:tcPr>
            <w:tcW w:w="854" w:type="dxa"/>
            <w:shd w:val="clear" w:color="auto" w:fill="E6E6E6"/>
            <w:vAlign w:val="center"/>
          </w:tcPr>
          <w:p w14:paraId="4FF69284" w14:textId="77777777" w:rsidR="006534C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5FC498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05D19D" w14:textId="77777777" w:rsidR="006534C4" w:rsidRDefault="00000000">
            <w:pPr>
              <w:jc w:val="right"/>
            </w:pPr>
            <w:r>
              <w:t>5995</w:t>
            </w:r>
          </w:p>
        </w:tc>
        <w:tc>
          <w:tcPr>
            <w:tcW w:w="1188" w:type="dxa"/>
            <w:vAlign w:val="center"/>
          </w:tcPr>
          <w:p w14:paraId="04473813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3EE1AE" w14:textId="77777777" w:rsidR="006534C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664B390" w14:textId="77777777" w:rsidR="006534C4" w:rsidRDefault="00000000">
            <w:pPr>
              <w:jc w:val="right"/>
            </w:pPr>
            <w:r>
              <w:t>127.328</w:t>
            </w:r>
          </w:p>
        </w:tc>
        <w:tc>
          <w:tcPr>
            <w:tcW w:w="1862" w:type="dxa"/>
            <w:vAlign w:val="center"/>
          </w:tcPr>
          <w:p w14:paraId="104995F9" w14:textId="77777777" w:rsidR="006534C4" w:rsidRDefault="00000000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6534C4" w14:paraId="4A0450ED" w14:textId="77777777">
        <w:tc>
          <w:tcPr>
            <w:tcW w:w="854" w:type="dxa"/>
            <w:shd w:val="clear" w:color="auto" w:fill="E6E6E6"/>
            <w:vAlign w:val="center"/>
          </w:tcPr>
          <w:p w14:paraId="32945F7A" w14:textId="77777777" w:rsidR="006534C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11FA012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4C705D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7F5E80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593B1D" w14:textId="77777777" w:rsidR="006534C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3DAB31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DD409B" w14:textId="77777777" w:rsidR="006534C4" w:rsidRDefault="00000000">
            <w:r>
              <w:t>--</w:t>
            </w:r>
          </w:p>
        </w:tc>
      </w:tr>
      <w:tr w:rsidR="006534C4" w14:paraId="655F2704" w14:textId="77777777">
        <w:tc>
          <w:tcPr>
            <w:tcW w:w="854" w:type="dxa"/>
            <w:shd w:val="clear" w:color="auto" w:fill="E6E6E6"/>
            <w:vAlign w:val="center"/>
          </w:tcPr>
          <w:p w14:paraId="22A16D0A" w14:textId="77777777" w:rsidR="006534C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E0E36A" w14:textId="77777777" w:rsidR="006534C4" w:rsidRDefault="00000000">
            <w:pPr>
              <w:jc w:val="right"/>
            </w:pPr>
            <w:r>
              <w:t>8475</w:t>
            </w:r>
          </w:p>
        </w:tc>
        <w:tc>
          <w:tcPr>
            <w:tcW w:w="1188" w:type="dxa"/>
            <w:vAlign w:val="center"/>
          </w:tcPr>
          <w:p w14:paraId="3F8117A0" w14:textId="77777777" w:rsidR="006534C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741EDA" w14:textId="77777777" w:rsidR="006534C4" w:rsidRDefault="00000000">
            <w:pPr>
              <w:jc w:val="right"/>
            </w:pPr>
            <w:r>
              <w:t>99.928</w:t>
            </w:r>
          </w:p>
        </w:tc>
        <w:tc>
          <w:tcPr>
            <w:tcW w:w="1862" w:type="dxa"/>
            <w:vAlign w:val="center"/>
          </w:tcPr>
          <w:p w14:paraId="3FD08735" w14:textId="77777777" w:rsidR="006534C4" w:rsidRDefault="00000000">
            <w:r>
              <w:t>12</w:t>
            </w:r>
            <w:r>
              <w:t>月</w:t>
            </w:r>
            <w:r>
              <w:t>9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DFD951" w14:textId="77777777" w:rsidR="006534C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A0C2D4" w14:textId="77777777" w:rsidR="006534C4" w:rsidRDefault="00000000">
            <w:r>
              <w:t>--</w:t>
            </w:r>
          </w:p>
        </w:tc>
      </w:tr>
    </w:tbl>
    <w:p w14:paraId="0E68A2CB" w14:textId="77777777" w:rsidR="006534C4" w:rsidRDefault="00000000">
      <w:pPr>
        <w:jc w:val="center"/>
      </w:pPr>
      <w:r>
        <w:rPr>
          <w:noProof/>
        </w:rPr>
        <w:drawing>
          <wp:inline distT="0" distB="0" distL="0" distR="0" wp14:anchorId="6B628EF7" wp14:editId="3F139669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9ED28" w14:textId="77777777" w:rsidR="006534C4" w:rsidRDefault="00000000">
      <w:pPr>
        <w:jc w:val="center"/>
      </w:pPr>
      <w:r>
        <w:rPr>
          <w:noProof/>
        </w:rPr>
        <w:drawing>
          <wp:inline distT="0" distB="0" distL="0" distR="0" wp14:anchorId="6D7E1D92" wp14:editId="1A416BAB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C0633" w14:textId="77777777" w:rsidR="006534C4" w:rsidRDefault="006534C4"/>
    <w:p w14:paraId="1B96B73C" w14:textId="77777777" w:rsidR="006534C4" w:rsidRDefault="006534C4"/>
    <w:p w14:paraId="00003112" w14:textId="77777777" w:rsidR="006534C4" w:rsidRDefault="006534C4">
      <w:pPr>
        <w:sectPr w:rsidR="006534C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26742D4" w14:textId="77777777" w:rsidR="006534C4" w:rsidRDefault="00000000">
      <w:pPr>
        <w:pStyle w:val="1"/>
        <w:widowControl w:val="0"/>
        <w:rPr>
          <w:kern w:val="2"/>
          <w:szCs w:val="24"/>
        </w:rPr>
      </w:pPr>
      <w:bookmarkStart w:id="62" w:name="_Toc7760"/>
      <w:r>
        <w:rPr>
          <w:kern w:val="2"/>
          <w:szCs w:val="24"/>
        </w:rPr>
        <w:t>附录</w:t>
      </w:r>
      <w:bookmarkEnd w:id="62"/>
    </w:p>
    <w:p w14:paraId="6E7B76D6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18AE3BC" w14:textId="77777777" w:rsidR="006534C4" w:rsidRDefault="006534C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534C4" w14:paraId="773DEBD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F5D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C92F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7EA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370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136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CBD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66F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B8A9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FFC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0BF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FD0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2E9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A603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ADB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2FB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CF46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08B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AD2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CCA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F60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BFF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0C0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1B7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E68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29D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534C4" w14:paraId="20021B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36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D0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A6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A7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1A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1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A7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0C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B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C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83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89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20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2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60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78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6F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D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C4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1F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FF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B6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98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F0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8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A7EC7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1E26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5D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9B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0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74E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7C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83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C7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5C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31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55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D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5A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EE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F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8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B0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2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BD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D3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DD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23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3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E0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2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325DC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E2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5F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8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C7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65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5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5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EE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8A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8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C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F8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A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8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A6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E7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E4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D1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F4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50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25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3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37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52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D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4B8BE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EFD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74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58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4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30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AA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19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5E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F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90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FF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AA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C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73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C2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2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B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23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82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96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58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8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E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A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6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C3930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54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38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24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09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9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A07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9D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D2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6A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5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2F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2A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A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57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19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6E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84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655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BC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66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AAA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9C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90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192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8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D1C96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55F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B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F6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5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6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4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435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9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68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89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8E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8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3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E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00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A3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8F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1F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F4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42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E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5B5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0DC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48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6F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9ED27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02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DA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C7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8D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5E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5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1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5A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3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5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EF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D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EB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B3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E5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F7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2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1E2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31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C8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0AA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4D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49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0D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2C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73C792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F77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48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D3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F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37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FF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8E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E9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71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8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C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F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18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46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BC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E9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FA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4B8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43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2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54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3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D7D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64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8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3CF10D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370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F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78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8D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7A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8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7E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5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4A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0D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C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F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E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C5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668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1F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F5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27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75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E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30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6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D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C0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26B9A0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D901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0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0B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D4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CE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75C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6F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F0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B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9F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4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9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78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9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69C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6B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65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8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9F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25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72E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03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0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1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B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50671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F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2A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77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0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4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D7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A8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B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3D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E15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46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63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D83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94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92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05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19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E3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C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D6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D5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65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D55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8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BE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26A72F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245F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E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04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2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AF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C0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CF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9E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5C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77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8F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C0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C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DB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75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143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5B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FF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6B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5A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11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D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D8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3E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36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21B846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AC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9B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5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75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FF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3E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A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E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44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0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B8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5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8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0C5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0A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2C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EA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5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79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D0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2A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A6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13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90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D8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C45D5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C72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3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F0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28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15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2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0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71F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2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26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0F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00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3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B7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BB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702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97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64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5A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4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2D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3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F1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3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D6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3EB43A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97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9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07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B2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B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1B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7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E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CF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0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4C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EE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F6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F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0FA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DF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DC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5F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3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A3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E6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0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3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EE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E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D38FD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599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769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C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E8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30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5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DB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09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2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44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5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7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91E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0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EF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6E4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BB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3D6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63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F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7A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83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3D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80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C1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275C41D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1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2B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2D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C0D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12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B9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4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7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C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D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341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5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4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07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A8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EE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A9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E4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E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1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05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7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F8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FC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4D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742869C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9A6B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F0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C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DE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FD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C6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E7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0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4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C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E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C33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F8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5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8D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EF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B7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89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2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9C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3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EE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4D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F3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6D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2B9623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C9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A7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D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5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36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9B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DA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B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08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9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80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E4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2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35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E92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8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3D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9A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0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16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8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07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F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1A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11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2CF2D4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6F7B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9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F9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2E5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8F2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F4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80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93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05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B5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E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8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D8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FC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7B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A6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EB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E2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74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037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15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9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7D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83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70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EA146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2A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D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BB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33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98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87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3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1E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22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7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BD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81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F5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2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9C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D9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D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88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EE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1F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A7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1B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77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151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137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48DB6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142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05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F8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D1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0D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F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D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FC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F1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F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A6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AF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C7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5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03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68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8A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D40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B24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42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D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7A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F7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28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8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B64B5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0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DBA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7F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FE8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6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8F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C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82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0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A0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8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C0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3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F1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FE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6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F4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31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2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D9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03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0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E9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1D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82A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39BC41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73B6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9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93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59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B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1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3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D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CA9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0D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CF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9C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B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7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A80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B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E2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1E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B1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7D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F2C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6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D4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5C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3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84E73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591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B7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C6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0C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DD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34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01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3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8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23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5A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6F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A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AF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F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49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7A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B1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72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3E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B6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C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D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33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6A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7E905C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0929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18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3F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42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EA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30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D8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B6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03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7AE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9DF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0E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B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0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29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D92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09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41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9A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FB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05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E8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54E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D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B3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5485B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8C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1F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6A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4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FA2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F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74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76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0E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C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E9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37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D9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4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18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4A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C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66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79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BF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ED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45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0D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18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C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7641FA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36BD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15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49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5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7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9B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8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38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90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CF1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E3C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05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6E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37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45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2A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63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9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06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82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3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9B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0F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3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7705F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967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C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52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6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52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FC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65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F9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5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34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4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19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11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C2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AF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9F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39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7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A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C9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3C4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A6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6C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8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6C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78DE49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1107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03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23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4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71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5E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13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5A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B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99C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D4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2A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9B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7B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75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00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E4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3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EE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C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B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DB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4B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BC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F4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728E9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A8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02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3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F7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45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FF2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29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B0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5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C4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5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6B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C3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8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6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D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05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3A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39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E9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C7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EA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D6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05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0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776DBE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EC50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72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30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66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7B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C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BC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CE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8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DE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C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E1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19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6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0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1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33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A7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D9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CC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06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E5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71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7B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FD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DE71E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2C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5E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79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2F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B2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7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51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CE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84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19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EA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92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41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C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B7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EF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22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E0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E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02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B2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8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B0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6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AA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CD2B3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4CE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D5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D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6D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26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F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E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5A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5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98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E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A3A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7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1D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E6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14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7B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C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03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E72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AC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66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59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96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A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57693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3E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92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6D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4D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9F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B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2A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BB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A2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09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E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5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0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4D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EF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8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CE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29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7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D7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E4C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05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DB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BDD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CA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B4AE0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874D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F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11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52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98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5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37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1CE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96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6C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EB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653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CB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34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5A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BC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A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4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73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68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C47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AD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E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32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AD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B96AE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43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35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1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1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2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EC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78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A3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C3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85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30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E6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D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2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58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3B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E4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A0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B6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E42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7B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A4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50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C1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91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C55CA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898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9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1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39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6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F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4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26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BD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9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A5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3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A5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B4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7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0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46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AF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E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C2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A8A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A92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E8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89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AF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83876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EE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01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4A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8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43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6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36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E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05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B1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F2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D2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2A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6D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F9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3B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9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69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C1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E2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20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48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9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DC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7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4D6B0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C14E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1A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11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0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FE2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1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E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A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B1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0B5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0A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A1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0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9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BE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7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3F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8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47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F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09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3F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B9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B3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3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B3FAB26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495A4CC" w14:textId="77777777" w:rsidR="006534C4" w:rsidRDefault="006534C4">
      <w:pPr>
        <w:widowControl w:val="0"/>
        <w:rPr>
          <w:kern w:val="2"/>
          <w:szCs w:val="24"/>
          <w:lang w:val="en-US"/>
        </w:rPr>
      </w:pPr>
    </w:p>
    <w:p w14:paraId="5BE017B3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EFA15F4" w14:textId="77777777" w:rsidR="006534C4" w:rsidRDefault="006534C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534C4" w14:paraId="62BDD8D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909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B63A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9B90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7D365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967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549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352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3C9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425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D9C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85F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4A9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8E3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D91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E582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2E0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8EA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88E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390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C31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BBC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C18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D7C9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B00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2D1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534C4" w14:paraId="15128F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D77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CE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3E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A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5A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D6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30F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2D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83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CB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68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77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DE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393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0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A6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1CE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F3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8A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F6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02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6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5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B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C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17D859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A718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F2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2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63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53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3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83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72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94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A6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575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77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2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F5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BC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D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8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E3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24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87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CE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B4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22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CD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B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2272D3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F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D6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A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C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49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33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E62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55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E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B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B9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BA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11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DF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2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4A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7B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11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80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BA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F0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99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4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615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3E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4F99C1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D16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E2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CFE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35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10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82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40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8A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5D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D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3C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DE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4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1B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16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1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FA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65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5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E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0DB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1A1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16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D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A5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496386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E4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E2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B0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400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19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FE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FB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050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BF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07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FE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1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52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47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BB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F6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FA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34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3A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A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1B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B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BE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CE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98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0BA5D5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589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6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0C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9F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FD9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5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C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80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C7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57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F6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1D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4A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E9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2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78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9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8D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19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85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BD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3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72A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19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0A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3A58A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4F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4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A1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28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D2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E9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3C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59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15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05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E1C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BB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00C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32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38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0F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5E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45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8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C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F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EE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6D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88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F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68935A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8A6E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1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B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48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0E2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CC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18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D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A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34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39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A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7C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0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25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7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E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15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3B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3E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34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E0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FA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AE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8A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579AC51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6F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9F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5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7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B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EB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D9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BE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69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7C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9E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B3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A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5F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E6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37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4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CC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1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D0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5E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1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52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2C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25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3099322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013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F8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F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0A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03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0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69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92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45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4D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7E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6D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BC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E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7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9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3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6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7C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6F2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71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2E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18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5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DE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3E487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75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82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3CF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84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7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BA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87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0D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A7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B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C7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43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71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3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EF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A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8F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32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2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9D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B0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DA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7D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AA8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DE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6DA2D7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384C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76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4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5A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26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0EF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7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C78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3C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4FA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DC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B8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5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984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7CA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82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60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72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19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5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9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D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F0C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66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1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2FC17B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29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A6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6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6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9C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74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1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3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AF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1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2A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15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25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40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1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8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32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C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2E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F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F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D2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9A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A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1D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6B1806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72FE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39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B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1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90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1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C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35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6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6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57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FA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33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4F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14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20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D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DF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2E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0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ED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4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9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DF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0F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92E9F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11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42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B0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23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72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6A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3A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F6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C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D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7C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E7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22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E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A62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CB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9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A9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DD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89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6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8F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B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FE5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55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25D9C1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6D7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22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9F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D1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6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A4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7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D2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3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E1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E1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28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73E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6E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B1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6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A2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81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45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C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BB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F3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E2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E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3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7C403A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F5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EC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5E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4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4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8D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54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02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F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1A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EC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6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D4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BB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4A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C2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2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45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927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6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5E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87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63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69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C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61A8B9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579E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2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EB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C6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23E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532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75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F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30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45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9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5C2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05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7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1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2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83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E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43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A8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15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C5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93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E7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8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2AA83E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9E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6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E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FA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52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E2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7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81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9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D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5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B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B2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E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E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C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ACC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7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9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B8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79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A0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8F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F6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72BC3C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AEC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2D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22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C1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3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37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70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F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3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F9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1F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34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1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39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A7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3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44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C6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FA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16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0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F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F0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75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25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0D7F9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9F2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66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32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4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7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3B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7F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67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34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1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8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AA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4A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4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C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75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8D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0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A2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14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4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6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C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76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79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674FD4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2EB2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2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4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36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62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2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A3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B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BBA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A9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A7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42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76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D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3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4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0A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6E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2E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14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E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A1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E9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6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BF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57F4B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0C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9E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60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D8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EE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C8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70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AF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76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E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61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31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3E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D2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C2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19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A80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C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3A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B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E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34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0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EA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1D77F5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10F5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5A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DB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7B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EE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ED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2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43F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F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C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3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53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68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3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CE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AD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6E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93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19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A21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A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8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9E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32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7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92BE4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99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B6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FBD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61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84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6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C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E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A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92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2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0C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73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EA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9B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6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1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90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D1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32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89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B1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D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0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35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0715FC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3D2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3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FF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268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CE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73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2E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97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8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4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59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E4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6D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4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99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6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D0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B0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40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1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39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71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F7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D0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B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757D0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0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D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F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8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D1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6D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C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FA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C0A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9A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55A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1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1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6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95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3F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8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75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C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1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4E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8B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C9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66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B2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1B66C0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808F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B7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BE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60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65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A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9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094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A5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2A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B2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2F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52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6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28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4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8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C5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6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7A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92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E9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35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E9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CD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07391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B0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C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C0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3F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582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B9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0B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86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C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9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5F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2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86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5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C29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0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7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4A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E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789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3E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96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D0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AA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D3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86051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60C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00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AD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6A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5B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C9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77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D0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A8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EC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2A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C0E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1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A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7E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3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3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C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A7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9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9F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8A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F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F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8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63CA52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430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6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9B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6A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8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4A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2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6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AC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F6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C0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AB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85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5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3A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4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C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47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E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13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CD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19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38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4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6AFAF5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8BA9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A3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9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C0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62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1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F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76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77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78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22A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2B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2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FFF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3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0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52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0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8A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AD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F3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A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67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54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27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653E51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3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8D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DD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1A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8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49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FFB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DC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9C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D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B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D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A2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F4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D1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9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39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C1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7F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71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1D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7E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F0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3F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1D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53AF791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34A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94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2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637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4AF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95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A4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18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CC8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28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F3F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6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1E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D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BC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D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D5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D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F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0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0F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E2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03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D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5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2103FF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B4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86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1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89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16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3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3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26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92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F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6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A8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69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5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92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5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1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3E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5B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9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33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60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3C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98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74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534C4" w14:paraId="44E98E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CDB4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3B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82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4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53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FD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192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3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5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2C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C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B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9C8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E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A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60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AF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E3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64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F5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F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21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7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7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D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534C4" w14:paraId="10097E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83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94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E5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88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E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B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8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5C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B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6A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755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90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F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F8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D8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0B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3B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2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4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2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2F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F5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3A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A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0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534C4" w14:paraId="302BC6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8AC1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8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C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B4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4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BC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B6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0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3A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D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E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8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02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4E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BC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C7B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D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E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A0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92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3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74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62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2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D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534C4" w14:paraId="561FD5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5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6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A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4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8E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65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0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B5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0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F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77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2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7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FE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8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4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77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437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CA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38C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97C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D9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C7A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B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DC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534C4" w14:paraId="4FBBF1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B039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43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0E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91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83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19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10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90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F1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582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17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FE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5E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C0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5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2D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D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F9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ED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7A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EC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1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BA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22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0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81C8E43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A8AA629" w14:textId="77777777" w:rsidR="006534C4" w:rsidRDefault="006534C4">
      <w:pPr>
        <w:widowControl w:val="0"/>
        <w:rPr>
          <w:kern w:val="2"/>
          <w:szCs w:val="24"/>
          <w:lang w:val="en-US"/>
        </w:rPr>
      </w:pPr>
    </w:p>
    <w:p w14:paraId="34155C9F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28EFEA1" w14:textId="77777777" w:rsidR="006534C4" w:rsidRDefault="006534C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534C4" w14:paraId="022B32C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B292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F770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642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64E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1AA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D70A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8A0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D86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E23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91E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6D1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FB7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04A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C479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412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C31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7EE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8068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46A9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D56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285E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6DE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581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54F8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8CC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534C4" w14:paraId="03A287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C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1F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AC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5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3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60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7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F6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22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54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CD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0E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D9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1E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46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B60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3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1A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AC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8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5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20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5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1F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35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0A600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E10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63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E4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2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32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F4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1B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7E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F4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F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54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92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65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F6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78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12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97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5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6C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39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4E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97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0E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D5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D8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FC03C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26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B3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F7F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76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5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B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6A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2CE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EA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7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3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C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96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ED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3C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FE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30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92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6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362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3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532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34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E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F6C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350E29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B499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39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C7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7C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652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E2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7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E61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08A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7B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A0B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51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3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D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F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812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F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8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E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83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D9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5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F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80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A4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2D172C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B6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F5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AB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21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7B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AA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42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C6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BC7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89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3D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0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4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7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98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A2A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AC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1D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F0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AD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6F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44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68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7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6A5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E791F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AA1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2C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8C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CF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DA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EAE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D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02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AB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DA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2C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14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9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E0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DB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5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D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88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64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F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5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8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81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45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1D2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9CBEB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22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E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4A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77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6A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BA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6B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0E6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7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10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9DA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3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5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73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57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7B4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F5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5A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B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B9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5D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D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1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BE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BB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6DE28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6AB6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A0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88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51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895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47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96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E6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F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63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7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53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0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95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58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D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ED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1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34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C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29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99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D5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3D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155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FF7B9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D9C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2C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9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0C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C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99D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68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D6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A5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90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CD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F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D7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1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A4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9A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9C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F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C5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2E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AA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8C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2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86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49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7456FB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0FE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A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D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B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25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6D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E1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72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E3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D8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DA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97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8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3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E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77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E7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2C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5B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8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E6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E5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2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D3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82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37C70D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4C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7C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5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0F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D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22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63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A2A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E1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1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A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1F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62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5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0B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E6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4F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C6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8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55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59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C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29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16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61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1B1FDF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0FA7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0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DC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8C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1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38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7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EB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B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6C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A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D6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F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D8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A4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13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32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9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B43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EF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B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96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09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DC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C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12EC85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97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AB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9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390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32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C4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2B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3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278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A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0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4B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87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DA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E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5B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D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9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8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6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10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27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C7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3D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8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28CDC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2266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5B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48A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8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89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A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CD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2F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76C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0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2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0D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1F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DD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6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B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38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9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7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C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C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05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B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07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798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6681E0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69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0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06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79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37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11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28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9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F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1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19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BEF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5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CC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2C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70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AB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99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716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2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A8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BF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6C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5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AD90A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EDC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12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6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3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C4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47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0FA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9C7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C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3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7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E7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7D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46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58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E8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7A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EF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47C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08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D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BC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6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E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8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367EDF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2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A0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1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B5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8D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2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AC2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2DA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2E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1A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B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EC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87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E7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2A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63E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F5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AC2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FE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C1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89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86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E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26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34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E89E6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8CA3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7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5A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B5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9B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04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71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C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596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635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C1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6A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A38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0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83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34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99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6E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FD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93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58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72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4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97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0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73AD4EA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6E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07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E2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D7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A4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D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9F2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4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C2F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3B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04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85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C97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5D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3C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8A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6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F4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BD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C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AA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2B2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6E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4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A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660CD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71F4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8A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A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BA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3C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06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8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A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B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01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B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9F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57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B1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835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AB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E4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32A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34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5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7B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02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845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D1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C6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3B1ADB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3C0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CE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A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E6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63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8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997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0E1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956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57A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57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1F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C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9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FB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E2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D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51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2C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98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2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9C2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29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85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B348F5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3827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F3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07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B9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6F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0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A4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D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8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AE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77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12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AE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64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0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5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39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8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46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0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192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4A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D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74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F8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44C62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56C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A7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A5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07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8B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377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9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4E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3D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1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EE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54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6B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33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37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3C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E5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F49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55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3F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BD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6EB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49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76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BF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14594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A5EC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1B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7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22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BA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82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9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35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45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0E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00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41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CE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CD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A2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3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A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91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257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6A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FD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9B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1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FB0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212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4F002C6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6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B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FD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8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FD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A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70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4C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F6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ADF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7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F2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23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B9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1C9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B9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6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730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A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3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8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6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DB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0A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7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FA1CF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3F8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216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D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C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27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C7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00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77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78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98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32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F1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80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322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75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5A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27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2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5F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5B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1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CF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7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CB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D8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C3B89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B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E2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70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A68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F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36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96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55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02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0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A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73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83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AF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B3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5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69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9A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3E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F85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44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78C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F3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97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69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21503E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C87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4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D8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94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9A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05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B8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EDD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5D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660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C5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F0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6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D2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69C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BC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94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789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44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EC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9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3A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9B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1A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1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A4504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CB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D7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B6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EC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BD2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E0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0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7C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98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6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3D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EF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3B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63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B99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CD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7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8F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62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D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91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7E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EB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598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3B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73E1E7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68F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304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4A5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17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AA1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E95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30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E62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B8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08F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F2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BB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46F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96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0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B90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60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DF5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0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D97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2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278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A4E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1E3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9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FD742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1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F6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084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D4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A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79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330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2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C5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79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9B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5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E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1B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885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17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0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0F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B7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3B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E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9A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69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A3D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FB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A64E2C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4547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A7E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62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89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34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AE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8A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315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6FF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0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22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CA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0C9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3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5A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15E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9D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67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E0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EB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30A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09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D9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1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C2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739F6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D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99A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EC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010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FC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58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24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9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8E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E1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69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5C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D9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EB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7C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5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FD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2A2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E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F61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7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2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14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1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35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6764DE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C35B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52B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72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9C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8B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E19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5A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176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A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F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B4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24D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16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5B4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FE4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6A5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89A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B36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2C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64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1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0A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0B5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7E4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4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127575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D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EB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D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6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EE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9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E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CA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6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0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8CA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74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F5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CA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86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D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36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B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714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659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0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A4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F1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E72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1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534C4" w14:paraId="54AC37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4C01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19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1A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D9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B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4AC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4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F36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1E9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9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0E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9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8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49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E82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1DA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79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30E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02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0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10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B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465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34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AB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534C4" w14:paraId="1EBDFA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9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8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2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30D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58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D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574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6C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9A1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B7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441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36C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AB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C4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B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35A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56C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19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BA6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CA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E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6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8B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DE4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D2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534C4" w14:paraId="6AB321B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A4D2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3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83A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4F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26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E9B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F0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1A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A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1F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9F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CD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D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21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647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8B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9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629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2F1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4E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5A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C5C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F6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C7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D45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534C4" w14:paraId="166519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3C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8B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2D1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CA9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C67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D6D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C9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3B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E94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9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17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B6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699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D2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90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C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649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E6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60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A9D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34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1B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60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BD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321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5F241C2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AD09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14B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0F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4C4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5F7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351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90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10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B5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7F2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2D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9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20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EF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8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9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F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5E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81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052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CF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75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E33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C7C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77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58FB28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BA7F216" w14:textId="77777777" w:rsidR="006534C4" w:rsidRDefault="006534C4">
      <w:pPr>
        <w:widowControl w:val="0"/>
        <w:rPr>
          <w:kern w:val="2"/>
          <w:szCs w:val="24"/>
          <w:lang w:val="en-US"/>
        </w:rPr>
      </w:pPr>
    </w:p>
    <w:p w14:paraId="74FF3DE9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7EF700A9" w14:textId="77777777" w:rsidR="006534C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534C4" w14:paraId="67D96DA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15EA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FA533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63C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32D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D4F0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8522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5543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DF5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324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B60D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E4D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967ED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D02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9A67A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70E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935B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CD75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CFF4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7A162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04AA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BDD8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E52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12D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0EC3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344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534C4" w14:paraId="42E891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7DA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80E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125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EB2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C0F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55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9E3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81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813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B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AC7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6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67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30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284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E7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44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9DF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A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3A8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3A4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62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B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2DA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3E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062F14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C7C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3A8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DD1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434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E4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7B2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C9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88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EBF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0F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FCE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53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2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B9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9D9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95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166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98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BE8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23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0F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E99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97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AF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887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3449B3" w14:textId="77777777" w:rsidR="006534C4" w:rsidRDefault="00000000">
      <w:r>
        <w:t>供冷期：</w:t>
      </w:r>
    </w:p>
    <w:p w14:paraId="0BFC4820" w14:textId="77777777" w:rsidR="006534C4" w:rsidRDefault="006534C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6534C4" w14:paraId="1B81753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79C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FB73B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2B12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3338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CC6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134C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3364E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B3CAB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58B0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45C1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2EE86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69AD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BF521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D45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27BBE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6102C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B3A4E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9A5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1138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B7CF5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9B1D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772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AD33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5FB8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EA73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534C4" w14:paraId="1AA70D3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C9F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E08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FFE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46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D47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BEE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B6C7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AB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4AF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AAB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3FE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D6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25BC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66C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79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C23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B1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40F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A8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C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1F8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181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18D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665E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E67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534C4" w14:paraId="2B835C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DFDA" w14:textId="77777777" w:rsidR="006534C4" w:rsidRDefault="006534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79D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4B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39A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B57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C62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FBE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DD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E61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55C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48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4D7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CA6F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CAD4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244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4610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8E1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87C9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77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FEB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5FF6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4405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63FD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912B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133" w14:textId="77777777" w:rsidR="006534C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7900D0" w14:textId="77777777" w:rsidR="006534C4" w:rsidRDefault="00000000">
      <w:r>
        <w:rPr>
          <w:color w:val="000000"/>
          <w:sz w:val="18"/>
          <w:szCs w:val="18"/>
        </w:rPr>
        <w:t>注：上行：工作日；下行：节假日</w:t>
      </w:r>
    </w:p>
    <w:p w14:paraId="62211BA7" w14:textId="77777777" w:rsidR="006534C4" w:rsidRDefault="006534C4"/>
    <w:p w14:paraId="2B2ECBAE" w14:textId="77777777" w:rsidR="006534C4" w:rsidRDefault="006534C4"/>
    <w:sectPr w:rsidR="006534C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674E" w14:textId="77777777" w:rsidR="00644BF3" w:rsidRDefault="00644BF3">
      <w:r>
        <w:separator/>
      </w:r>
    </w:p>
  </w:endnote>
  <w:endnote w:type="continuationSeparator" w:id="0">
    <w:p w14:paraId="7A9E1CDC" w14:textId="77777777" w:rsidR="00644BF3" w:rsidRDefault="0064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4E9B" w14:textId="77777777" w:rsidR="006534C4" w:rsidRDefault="006534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52306"/>
      <w:docPartObj>
        <w:docPartGallery w:val="AutoText"/>
      </w:docPartObj>
    </w:sdtPr>
    <w:sdtContent>
      <w:p w14:paraId="76439583" w14:textId="77777777" w:rsidR="006534C4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CBA86C" w14:textId="77777777" w:rsidR="006534C4" w:rsidRDefault="006534C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31BE" w14:textId="77777777" w:rsidR="006534C4" w:rsidRDefault="006534C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4B69" w14:textId="77777777" w:rsidR="006534C4" w:rsidRDefault="006534C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BD8A" w14:textId="77777777" w:rsidR="006534C4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CF95756" w14:textId="77777777" w:rsidR="006534C4" w:rsidRDefault="006534C4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35E8" w14:textId="77777777" w:rsidR="006534C4" w:rsidRDefault="00653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C13E" w14:textId="77777777" w:rsidR="00644BF3" w:rsidRDefault="00644BF3">
      <w:r>
        <w:separator/>
      </w:r>
    </w:p>
  </w:footnote>
  <w:footnote w:type="continuationSeparator" w:id="0">
    <w:p w14:paraId="5A9CF902" w14:textId="77777777" w:rsidR="00644BF3" w:rsidRDefault="0064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EC68" w14:textId="77777777" w:rsidR="006534C4" w:rsidRDefault="00000000">
    <w:pPr>
      <w:pStyle w:val="a7"/>
    </w:pPr>
    <w:r>
      <w:rPr>
        <w:noProof/>
        <w:lang w:val="en-US"/>
      </w:rPr>
      <w:drawing>
        <wp:inline distT="0" distB="0" distL="0" distR="0" wp14:anchorId="0D5DA148" wp14:editId="5C00F529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BBB3" w14:textId="77777777" w:rsidR="006534C4" w:rsidRDefault="006534C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FD95" w14:textId="77777777" w:rsidR="006534C4" w:rsidRDefault="00000000">
    <w:pPr>
      <w:pStyle w:val="a7"/>
    </w:pPr>
    <w:r>
      <w:rPr>
        <w:noProof/>
        <w:lang w:val="en-US"/>
      </w:rPr>
      <w:drawing>
        <wp:inline distT="0" distB="0" distL="0" distR="0" wp14:anchorId="2BCA13F7" wp14:editId="026CBE0E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A39E" w14:textId="77777777" w:rsidR="006534C4" w:rsidRDefault="006534C4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0A9C" w14:textId="77777777" w:rsidR="006534C4" w:rsidRDefault="006534C4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422E" w14:textId="77777777" w:rsidR="006534C4" w:rsidRDefault="00000000">
    <w:pPr>
      <w:pStyle w:val="a7"/>
    </w:pPr>
    <w:r>
      <w:rPr>
        <w:noProof/>
        <w:lang w:val="en-US"/>
      </w:rPr>
      <w:drawing>
        <wp:inline distT="0" distB="0" distL="0" distR="0" wp14:anchorId="20C3D1F7" wp14:editId="135AB106">
          <wp:extent cx="972185" cy="251460"/>
          <wp:effectExtent l="0" t="0" r="0" b="0"/>
          <wp:docPr id="768401913" name="图片 768401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9D66" w14:textId="77777777" w:rsidR="006534C4" w:rsidRDefault="006534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4412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B5280A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1657E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06589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4BF3"/>
    <w:rsid w:val="00647E12"/>
    <w:rsid w:val="006534C4"/>
    <w:rsid w:val="00656297"/>
    <w:rsid w:val="00681FD9"/>
    <w:rsid w:val="00685ADE"/>
    <w:rsid w:val="00692AA8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275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06A89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02A6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1AB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0CF17"/>
  <w15:docId w15:val="{8D13D57E-E745-434F-BC07-784C72A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autoRedefine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autoRedefine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autoRedefine/>
    <w:semiHidden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8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character" w:customStyle="1" w:styleId="10">
    <w:name w:val="标题 1 字符"/>
    <w:link w:val="1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640;&#37995;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1</TotalTime>
  <Pages>4</Pages>
  <Words>2308</Words>
  <Characters>13157</Characters>
  <Application>Microsoft Office Word</Application>
  <DocSecurity>0</DocSecurity>
  <Lines>109</Lines>
  <Paragraphs>30</Paragraphs>
  <ScaleCrop>false</ScaleCrop>
  <Company/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creator>△▼inflexible执着丶</dc:creator>
  <cp:lastModifiedBy>1286109114@qq.com</cp:lastModifiedBy>
  <cp:revision>158</cp:revision>
  <dcterms:created xsi:type="dcterms:W3CDTF">2024-12-29T16:30:00Z</dcterms:created>
  <dcterms:modified xsi:type="dcterms:W3CDTF">2024-12-29T16:43:00Z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AFFD9F33489C46778C19ACC7F8882E61_11</vt:lpwstr>
  </property>
  <property fmtid="{D5CDD505-2E9C-101B-9397-08002B2CF9AE}" pid="3" name="KSOTemplateDocerSaveRecord">
    <vt:lpwstr>eyJoZGlkIjoiYjdjYTAyNTAxYWU3OWMwZDM4NDY5NTg0Njg2MTVhMGMiLCJ1c2VySWQiOiI4MTkyNTU4ODgifQ==</vt:lpwstr>
  </property>
  <property fmtid="{D5CDD505-2E9C-101B-9397-08002B2CF9AE}" pid="4" name="KSOProductBuildVer">
    <vt:lpwstr>2052-12.1.0.19770</vt:lpwstr>
  </property>
</Properties>
</file>