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6D59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9DDBB2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A60CBB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E72F70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B7C9EF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6EA48A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990666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F15AD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A3620A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数据要素产业园项目</w:t>
            </w:r>
            <w:bookmarkEnd w:id="1"/>
          </w:p>
        </w:tc>
      </w:tr>
      <w:tr w:rsidR="00D40158" w:rsidRPr="00D40158" w14:paraId="1A5DE61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B4C0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83E55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苏州</w:t>
            </w:r>
            <w:bookmarkEnd w:id="2"/>
          </w:p>
        </w:tc>
      </w:tr>
      <w:tr w:rsidR="00D40158" w:rsidRPr="00D40158" w14:paraId="63DF51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51E7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1C11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D16AC8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4EF6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54BEE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FC1D64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E4E1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AACE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9C33A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4635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79126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BA2DD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9EA4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E2280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06E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7D6E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FF552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E580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B6EF4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AFA1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2024年5月27日</w:t>
              </w:r>
            </w:smartTag>
            <w:bookmarkEnd w:id="6"/>
          </w:p>
        </w:tc>
      </w:tr>
    </w:tbl>
    <w:p w14:paraId="7584A303" w14:textId="77777777" w:rsidR="00D40158" w:rsidRDefault="00D40158" w:rsidP="00B41640">
      <w:pPr>
        <w:rPr>
          <w:rFonts w:ascii="宋体" w:hAnsi="宋体"/>
          <w:lang w:val="en-US"/>
        </w:rPr>
      </w:pPr>
    </w:p>
    <w:p w14:paraId="7C6E941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508F8CD" wp14:editId="443D885F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73EB4C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34F74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FF111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78FE861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AB37C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2887B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20240315(SP1)</w:t>
            </w:r>
            <w:bookmarkEnd w:id="9"/>
          </w:p>
        </w:tc>
      </w:tr>
      <w:tr w:rsidR="00C67778" w:rsidRPr="00D40158" w14:paraId="3D4E730F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6C5C7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23BE7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EEFA61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A0D74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70581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T13851430749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AC3D4B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5C43CD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45E94BE" w14:textId="77777777" w:rsidR="000B3F8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7738822" w:history="1">
        <w:r w:rsidR="000B3F84" w:rsidRPr="00A9727E">
          <w:rPr>
            <w:rStyle w:val="a6"/>
          </w:rPr>
          <w:t>1</w:t>
        </w:r>
        <w:r w:rsidR="000B3F8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B3F84" w:rsidRPr="00A9727E">
          <w:rPr>
            <w:rStyle w:val="a6"/>
          </w:rPr>
          <w:t>建筑概况</w:t>
        </w:r>
        <w:r w:rsidR="000B3F84">
          <w:rPr>
            <w:webHidden/>
          </w:rPr>
          <w:tab/>
        </w:r>
        <w:r w:rsidR="000B3F84">
          <w:rPr>
            <w:webHidden/>
          </w:rPr>
          <w:fldChar w:fldCharType="begin"/>
        </w:r>
        <w:r w:rsidR="000B3F84">
          <w:rPr>
            <w:webHidden/>
          </w:rPr>
          <w:instrText xml:space="preserve"> PAGEREF _Toc167738822 \h </w:instrText>
        </w:r>
        <w:r w:rsidR="000B3F84">
          <w:rPr>
            <w:webHidden/>
          </w:rPr>
        </w:r>
        <w:r w:rsidR="000B3F84">
          <w:rPr>
            <w:webHidden/>
          </w:rPr>
          <w:fldChar w:fldCharType="separate"/>
        </w:r>
        <w:r w:rsidR="000B3F84">
          <w:rPr>
            <w:webHidden/>
          </w:rPr>
          <w:t>4</w:t>
        </w:r>
        <w:r w:rsidR="000B3F84">
          <w:rPr>
            <w:webHidden/>
          </w:rPr>
          <w:fldChar w:fldCharType="end"/>
        </w:r>
      </w:hyperlink>
    </w:p>
    <w:p w14:paraId="3B7CFD16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23" w:history="1">
        <w:r w:rsidRPr="00A9727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061A72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24" w:history="1">
        <w:r w:rsidRPr="00A9727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315F02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25" w:history="1">
        <w:r w:rsidRPr="00A9727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169029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26" w:history="1">
        <w:r w:rsidRPr="00A9727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A57D31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27" w:history="1">
        <w:r w:rsidRPr="00A9727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C083DD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28" w:history="1">
        <w:r w:rsidRPr="00A9727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8F7E91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29" w:history="1">
        <w:r w:rsidRPr="00A9727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F74CE1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30" w:history="1">
        <w:r w:rsidRPr="00A9727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4D2329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31" w:history="1">
        <w:r w:rsidRPr="00A9727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4ACA6A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32" w:history="1">
        <w:r w:rsidRPr="00A9727E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普通材料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441B47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33" w:history="1">
        <w:r w:rsidRPr="00A9727E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其他材料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D7334F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34" w:history="1">
        <w:r w:rsidRPr="00A9727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D8203C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35" w:history="1">
        <w:r w:rsidRPr="00A9727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598307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36" w:history="1">
        <w:r w:rsidRPr="00A9727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904663A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37" w:history="1">
        <w:r w:rsidRPr="00A9727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8D2B23C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38" w:history="1">
        <w:r w:rsidRPr="00A9727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0C88AF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39" w:history="1">
        <w:r w:rsidRPr="00A9727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E44FBB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40" w:history="1">
        <w:r w:rsidRPr="00A9727E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D38E94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41" w:history="1">
        <w:r w:rsidRPr="00A9727E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D118ED7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42" w:history="1">
        <w:r w:rsidRPr="00A9727E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5A1CE75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43" w:history="1">
        <w:r w:rsidRPr="00A9727E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7A3E30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44" w:history="1">
        <w:r w:rsidRPr="00A9727E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冷源</w:t>
        </w:r>
        <w:r w:rsidRPr="00A9727E">
          <w:rPr>
            <w:rStyle w:val="a6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BB08F8D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45" w:history="1">
        <w:r w:rsidRPr="00A9727E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F800571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46" w:history="1">
        <w:r w:rsidRPr="00A9727E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D5D8523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47" w:history="1">
        <w:r w:rsidRPr="00A9727E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7C95552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48" w:history="1">
        <w:r w:rsidRPr="00A9727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1DB212D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49" w:history="1">
        <w:r w:rsidRPr="00A9727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E9494E3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50" w:history="1">
        <w:r w:rsidRPr="00A9727E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520A4A1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51" w:history="1">
        <w:r w:rsidRPr="00A9727E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0587800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52" w:history="1">
        <w:r w:rsidRPr="00A9727E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D0064B9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53" w:history="1">
        <w:r w:rsidRPr="00A9727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3250D6A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54" w:history="1">
        <w:r w:rsidRPr="00A9727E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F8046E5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55" w:history="1">
        <w:r w:rsidRPr="00A9727E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72C7930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56" w:history="1">
        <w:r w:rsidRPr="00A9727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031F08B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57" w:history="1">
        <w:r w:rsidRPr="00A9727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6E5D09F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58" w:history="1">
        <w:r w:rsidRPr="00A9727E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9815295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59" w:history="1">
        <w:r w:rsidRPr="00A9727E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149EA69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0" w:history="1">
        <w:r w:rsidRPr="00A9727E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BB26E2C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1" w:history="1">
        <w:r w:rsidRPr="00A9727E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7397861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2" w:history="1">
        <w:r w:rsidRPr="00A9727E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2CC1EBF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3" w:history="1">
        <w:r w:rsidRPr="00A9727E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BC44262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4" w:history="1">
        <w:r w:rsidRPr="00A9727E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3335789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5" w:history="1">
        <w:r w:rsidRPr="00A9727E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3B1E381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6" w:history="1">
        <w:r w:rsidRPr="00A9727E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A71C9AC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7" w:history="1">
        <w:r w:rsidRPr="00A9727E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A5294FD" w14:textId="77777777" w:rsidR="000B3F84" w:rsidRDefault="000B3F8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68" w:history="1">
        <w:r w:rsidRPr="00A9727E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D2A8F05" w14:textId="77777777" w:rsidR="000B3F84" w:rsidRDefault="000B3F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7738869" w:history="1">
        <w:r w:rsidRPr="00A9727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727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4BD75E1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70" w:history="1">
        <w:r w:rsidRPr="00A9727E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工作日</w:t>
        </w:r>
        <w:r w:rsidRPr="00A9727E">
          <w:rPr>
            <w:rStyle w:val="a6"/>
          </w:rPr>
          <w:t>/</w:t>
        </w:r>
        <w:r w:rsidRPr="00A9727E">
          <w:rPr>
            <w:rStyle w:val="a6"/>
          </w:rPr>
          <w:t>节假日人员逐时在室率</w:t>
        </w:r>
        <w:r w:rsidRPr="00A972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3600204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71" w:history="1">
        <w:r w:rsidRPr="00A9727E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工作日</w:t>
        </w:r>
        <w:r w:rsidRPr="00A9727E">
          <w:rPr>
            <w:rStyle w:val="a6"/>
          </w:rPr>
          <w:t>/</w:t>
        </w:r>
        <w:r w:rsidRPr="00A9727E">
          <w:rPr>
            <w:rStyle w:val="a6"/>
          </w:rPr>
          <w:t>节假日照明开关时间表</w:t>
        </w:r>
        <w:r w:rsidRPr="00A972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53A4604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72" w:history="1">
        <w:r w:rsidRPr="00A9727E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工作日</w:t>
        </w:r>
        <w:r w:rsidRPr="00A9727E">
          <w:rPr>
            <w:rStyle w:val="a6"/>
          </w:rPr>
          <w:t>/</w:t>
        </w:r>
        <w:r w:rsidRPr="00A9727E">
          <w:rPr>
            <w:rStyle w:val="a6"/>
          </w:rPr>
          <w:t>节假日设备逐时使用率</w:t>
        </w:r>
        <w:r w:rsidRPr="00A972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79CFD3D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73" w:history="1">
        <w:r w:rsidRPr="00A9727E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工作日</w:t>
        </w:r>
        <w:r w:rsidRPr="00A9727E">
          <w:rPr>
            <w:rStyle w:val="a6"/>
          </w:rPr>
          <w:t>/</w:t>
        </w:r>
        <w:r w:rsidRPr="00A9727E">
          <w:rPr>
            <w:rStyle w:val="a6"/>
          </w:rPr>
          <w:t>节假日空调系统运行时间表</w:t>
        </w:r>
        <w:r w:rsidRPr="00A9727E">
          <w:rPr>
            <w:rStyle w:val="a6"/>
          </w:rPr>
          <w:t>(1:</w:t>
        </w:r>
        <w:r w:rsidRPr="00A9727E">
          <w:rPr>
            <w:rStyle w:val="a6"/>
          </w:rPr>
          <w:t>开</w:t>
        </w:r>
        <w:r w:rsidRPr="00A9727E">
          <w:rPr>
            <w:rStyle w:val="a6"/>
          </w:rPr>
          <w:t>,0:</w:t>
        </w:r>
        <w:r w:rsidRPr="00A9727E">
          <w:rPr>
            <w:rStyle w:val="a6"/>
          </w:rPr>
          <w:t>关</w:t>
        </w:r>
        <w:r w:rsidRPr="00A9727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CABFBAE" w14:textId="77777777" w:rsidR="000B3F84" w:rsidRDefault="000B3F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7738874" w:history="1">
        <w:r w:rsidRPr="00A9727E">
          <w:rPr>
            <w:rStyle w:val="a6"/>
            <w:lang w:val="en-GB"/>
          </w:rPr>
          <w:t>15.5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727E">
          <w:rPr>
            <w:rStyle w:val="a6"/>
          </w:rPr>
          <w:t>工作日</w:t>
        </w:r>
        <w:r w:rsidRPr="00A9727E">
          <w:rPr>
            <w:rStyle w:val="a6"/>
          </w:rPr>
          <w:t>/</w:t>
        </w:r>
        <w:r w:rsidRPr="00A9727E">
          <w:rPr>
            <w:rStyle w:val="a6"/>
          </w:rPr>
          <w:t>节假日新风运行时间表</w:t>
        </w:r>
        <w:r w:rsidRPr="00A972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_Toc167738874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CE318F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F4215B3" w14:textId="77777777" w:rsidR="00D40158" w:rsidRDefault="00D40158" w:rsidP="00D40158">
      <w:pPr>
        <w:pStyle w:val="TOC1"/>
      </w:pPr>
    </w:p>
    <w:p w14:paraId="45473690" w14:textId="77777777" w:rsidR="00D40158" w:rsidRPr="005E5F93" w:rsidRDefault="00D40158" w:rsidP="005215FB">
      <w:pPr>
        <w:pStyle w:val="1"/>
      </w:pPr>
      <w:bookmarkStart w:id="11" w:name="_Toc16773882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9ABC1DF" w14:textId="77777777" w:rsidTr="00853D5D">
        <w:tc>
          <w:tcPr>
            <w:tcW w:w="2763" w:type="dxa"/>
            <w:shd w:val="clear" w:color="auto" w:fill="E6E6E6"/>
          </w:tcPr>
          <w:p w14:paraId="580517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664F2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数据要素产业园项目</w:t>
            </w:r>
            <w:bookmarkEnd w:id="12"/>
          </w:p>
        </w:tc>
      </w:tr>
      <w:tr w:rsidR="00D40158" w:rsidRPr="00FF2243" w14:paraId="352E92E4" w14:textId="77777777" w:rsidTr="00853D5D">
        <w:tc>
          <w:tcPr>
            <w:tcW w:w="2763" w:type="dxa"/>
            <w:shd w:val="clear" w:color="auto" w:fill="E6E6E6"/>
          </w:tcPr>
          <w:p w14:paraId="4D398F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436CB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苏州</w:t>
            </w:r>
            <w:bookmarkEnd w:id="13"/>
          </w:p>
        </w:tc>
      </w:tr>
      <w:tr w:rsidR="00037A4C" w:rsidRPr="00FF2243" w14:paraId="443AD3FB" w14:textId="77777777" w:rsidTr="00853D5D">
        <w:tc>
          <w:tcPr>
            <w:tcW w:w="2763" w:type="dxa"/>
            <w:shd w:val="clear" w:color="auto" w:fill="E6E6E6"/>
          </w:tcPr>
          <w:p w14:paraId="56C5FF8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4E8E1E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31.32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52FC23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120.62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2199B87" w14:textId="77777777" w:rsidTr="00853D5D">
        <w:tc>
          <w:tcPr>
            <w:tcW w:w="2763" w:type="dxa"/>
            <w:shd w:val="clear" w:color="auto" w:fill="E6E6E6"/>
          </w:tcPr>
          <w:p w14:paraId="1FE324E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80C11F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F7F33F4" w14:textId="77777777" w:rsidTr="00853D5D">
        <w:tc>
          <w:tcPr>
            <w:tcW w:w="2763" w:type="dxa"/>
            <w:shd w:val="clear" w:color="auto" w:fill="E6E6E6"/>
          </w:tcPr>
          <w:p w14:paraId="1B7054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F61A18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75576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8AE4B9A" w14:textId="77777777" w:rsidTr="00853D5D">
        <w:tc>
          <w:tcPr>
            <w:tcW w:w="2763" w:type="dxa"/>
            <w:shd w:val="clear" w:color="auto" w:fill="E6E6E6"/>
          </w:tcPr>
          <w:p w14:paraId="6DF8E5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077A2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A2DB18E" w14:textId="77777777" w:rsidTr="00853D5D">
        <w:tc>
          <w:tcPr>
            <w:tcW w:w="2763" w:type="dxa"/>
            <w:shd w:val="clear" w:color="auto" w:fill="E6E6E6"/>
          </w:tcPr>
          <w:p w14:paraId="219709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A4E555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108.0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22E569C" w14:textId="77777777" w:rsidTr="00853D5D">
        <w:tc>
          <w:tcPr>
            <w:tcW w:w="2763" w:type="dxa"/>
            <w:shd w:val="clear" w:color="auto" w:fill="E6E6E6"/>
          </w:tcPr>
          <w:p w14:paraId="760171C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077777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341795.80</w:t>
            </w:r>
            <w:bookmarkEnd w:id="23"/>
          </w:p>
        </w:tc>
      </w:tr>
      <w:tr w:rsidR="00203A7D" w:rsidRPr="00FF2243" w14:paraId="22290EBA" w14:textId="77777777" w:rsidTr="00853D5D">
        <w:tc>
          <w:tcPr>
            <w:tcW w:w="2763" w:type="dxa"/>
            <w:shd w:val="clear" w:color="auto" w:fill="E6E6E6"/>
          </w:tcPr>
          <w:p w14:paraId="76BD84B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F99965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44921.79</w:t>
            </w:r>
            <w:bookmarkEnd w:id="24"/>
          </w:p>
        </w:tc>
      </w:tr>
      <w:tr w:rsidR="00D40158" w:rsidRPr="00FF2243" w14:paraId="44F952F9" w14:textId="77777777" w:rsidTr="00853D5D">
        <w:tc>
          <w:tcPr>
            <w:tcW w:w="2763" w:type="dxa"/>
            <w:shd w:val="clear" w:color="auto" w:fill="E6E6E6"/>
          </w:tcPr>
          <w:p w14:paraId="1C26B2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3A892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116</w:t>
            </w:r>
            <w:bookmarkEnd w:id="25"/>
          </w:p>
        </w:tc>
      </w:tr>
      <w:tr w:rsidR="00D40158" w:rsidRPr="00FF2243" w14:paraId="4FC781DB" w14:textId="77777777" w:rsidTr="00853D5D">
        <w:tc>
          <w:tcPr>
            <w:tcW w:w="2763" w:type="dxa"/>
            <w:shd w:val="clear" w:color="auto" w:fill="E6E6E6"/>
          </w:tcPr>
          <w:p w14:paraId="2BF0F3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B65A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1B2CC7C" w14:textId="77777777" w:rsidTr="00853D5D">
        <w:tc>
          <w:tcPr>
            <w:tcW w:w="2763" w:type="dxa"/>
            <w:shd w:val="clear" w:color="auto" w:fill="E6E6E6"/>
          </w:tcPr>
          <w:p w14:paraId="33CD9EA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24C3C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0.65</w:t>
            </w:r>
            <w:bookmarkEnd w:id="27"/>
          </w:p>
        </w:tc>
      </w:tr>
      <w:tr w:rsidR="00D40158" w:rsidRPr="00FF2243" w14:paraId="39557660" w14:textId="77777777" w:rsidTr="00853D5D">
        <w:tc>
          <w:tcPr>
            <w:tcW w:w="2763" w:type="dxa"/>
            <w:shd w:val="clear" w:color="auto" w:fill="E6E6E6"/>
          </w:tcPr>
          <w:p w14:paraId="735BA1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D61506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1F2EAE" w:rsidRPr="00FF2243" w14:paraId="1159E3EA" w14:textId="77777777" w:rsidTr="00853D5D">
        <w:tc>
          <w:tcPr>
            <w:tcW w:w="2763" w:type="dxa"/>
            <w:shd w:val="clear" w:color="auto" w:fill="E6E6E6"/>
          </w:tcPr>
          <w:p w14:paraId="1EAB124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3E7DEC5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4089524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F25AE67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6773882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3A08BF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112782BE" w14:textId="77777777" w:rsidR="0068663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3CF62FB" w14:textId="77777777" w:rsidR="0068663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614F440" w14:textId="77777777" w:rsidR="0068663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CEB1683" w14:textId="77777777" w:rsidR="0068663A" w:rsidRDefault="0068663A">
      <w:pPr>
        <w:pStyle w:val="a0"/>
        <w:ind w:firstLineChars="0" w:firstLine="0"/>
        <w:rPr>
          <w:lang w:val="en-US"/>
        </w:rPr>
      </w:pPr>
    </w:p>
    <w:p w14:paraId="41CB8292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6773882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75CF2DB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3DD90E8" w14:textId="77777777" w:rsidR="005E385A" w:rsidRPr="00A8066B" w:rsidRDefault="00B31357" w:rsidP="00A8066B">
      <w:pPr>
        <w:pStyle w:val="1"/>
      </w:pPr>
      <w:bookmarkStart w:id="39" w:name="_Toc167738825"/>
      <w:r>
        <w:rPr>
          <w:rFonts w:hint="eastAsia"/>
        </w:rPr>
        <w:lastRenderedPageBreak/>
        <w:t>气象数据</w:t>
      </w:r>
      <w:bookmarkEnd w:id="39"/>
    </w:p>
    <w:p w14:paraId="660CC37C" w14:textId="77777777" w:rsidR="008244A0" w:rsidRDefault="00483CEF" w:rsidP="00483CEF">
      <w:pPr>
        <w:pStyle w:val="2"/>
      </w:pPr>
      <w:bookmarkStart w:id="40" w:name="_Toc167738826"/>
      <w:r>
        <w:rPr>
          <w:rFonts w:hint="eastAsia"/>
        </w:rPr>
        <w:t>逐日干球温度表</w:t>
      </w:r>
      <w:bookmarkEnd w:id="40"/>
    </w:p>
    <w:p w14:paraId="12B4568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03991C81" wp14:editId="23E73ED5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0A6E" w14:textId="77777777" w:rsidR="00902539" w:rsidRDefault="00483CEF" w:rsidP="00902539">
      <w:pPr>
        <w:pStyle w:val="2"/>
      </w:pPr>
      <w:bookmarkStart w:id="42" w:name="_Toc167738827"/>
      <w:r>
        <w:rPr>
          <w:rFonts w:hint="eastAsia"/>
        </w:rPr>
        <w:t>逐月辐照量表</w:t>
      </w:r>
      <w:bookmarkEnd w:id="42"/>
    </w:p>
    <w:p w14:paraId="5164D6D5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9622D2B" wp14:editId="466BC8E0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7E0D" w14:textId="77777777" w:rsidR="00483CEF" w:rsidRDefault="00483CEF" w:rsidP="00483CEF">
      <w:pPr>
        <w:pStyle w:val="2"/>
      </w:pPr>
      <w:bookmarkStart w:id="44" w:name="_Toc167738828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8663A" w14:paraId="6C85ED81" w14:textId="77777777">
        <w:tc>
          <w:tcPr>
            <w:tcW w:w="1131" w:type="dxa"/>
            <w:shd w:val="clear" w:color="auto" w:fill="E6E6E6"/>
            <w:vAlign w:val="center"/>
          </w:tcPr>
          <w:p w14:paraId="22FA75F1" w14:textId="77777777" w:rsidR="0068663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D8B6162" w14:textId="77777777" w:rsidR="0068663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23EDB3" w14:textId="77777777" w:rsidR="0068663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62EB07" w14:textId="77777777" w:rsidR="0068663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DF672D" w14:textId="77777777" w:rsidR="0068663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85F7F2" w14:textId="77777777" w:rsidR="0068663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8663A" w14:paraId="58AAE2D8" w14:textId="77777777">
        <w:tc>
          <w:tcPr>
            <w:tcW w:w="1131" w:type="dxa"/>
            <w:shd w:val="clear" w:color="auto" w:fill="E6E6E6"/>
            <w:vAlign w:val="center"/>
          </w:tcPr>
          <w:p w14:paraId="68F571F6" w14:textId="77777777" w:rsidR="0068663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B21CD33" w14:textId="77777777" w:rsidR="0068663A" w:rsidRDefault="00000000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AC9E768" w14:textId="77777777" w:rsidR="0068663A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3EBF5E5E" w14:textId="77777777" w:rsidR="0068663A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4E9410F7" w14:textId="77777777" w:rsidR="0068663A" w:rsidRDefault="00000000">
            <w:r>
              <w:t>18.0</w:t>
            </w:r>
          </w:p>
        </w:tc>
        <w:tc>
          <w:tcPr>
            <w:tcW w:w="1556" w:type="dxa"/>
            <w:vAlign w:val="center"/>
          </w:tcPr>
          <w:p w14:paraId="215BC540" w14:textId="77777777" w:rsidR="0068663A" w:rsidRDefault="00000000">
            <w:r>
              <w:t>84.8</w:t>
            </w:r>
          </w:p>
        </w:tc>
      </w:tr>
      <w:tr w:rsidR="0068663A" w14:paraId="5B96A53A" w14:textId="77777777">
        <w:tc>
          <w:tcPr>
            <w:tcW w:w="1131" w:type="dxa"/>
            <w:shd w:val="clear" w:color="auto" w:fill="E6E6E6"/>
            <w:vAlign w:val="center"/>
          </w:tcPr>
          <w:p w14:paraId="2ECD53F5" w14:textId="77777777" w:rsidR="0068663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61AAF87" w14:textId="77777777" w:rsidR="0068663A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8CC9980" w14:textId="77777777" w:rsidR="0068663A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7C29739A" w14:textId="77777777" w:rsidR="0068663A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5D44CC4F" w14:textId="77777777" w:rsidR="0068663A" w:rsidRDefault="00000000">
            <w:r>
              <w:t>2.0</w:t>
            </w:r>
          </w:p>
        </w:tc>
        <w:tc>
          <w:tcPr>
            <w:tcW w:w="1556" w:type="dxa"/>
            <w:vAlign w:val="center"/>
          </w:tcPr>
          <w:p w14:paraId="335EEC29" w14:textId="77777777" w:rsidR="0068663A" w:rsidRDefault="00000000">
            <w:r>
              <w:t>-2.3</w:t>
            </w:r>
          </w:p>
        </w:tc>
      </w:tr>
    </w:tbl>
    <w:p w14:paraId="3D4D9516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67738829"/>
      <w:bookmarkEnd w:id="45"/>
      <w:r>
        <w:lastRenderedPageBreak/>
        <w:t>建筑大样</w:t>
      </w:r>
      <w:bookmarkEnd w:id="46"/>
    </w:p>
    <w:p w14:paraId="645D3FDC" w14:textId="77777777" w:rsidR="0068663A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00615C3" wp14:editId="747DB241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7D713" w14:textId="77777777" w:rsidR="0068663A" w:rsidRDefault="00000000">
      <w:pPr>
        <w:widowControl w:val="0"/>
        <w:jc w:val="center"/>
      </w:pPr>
      <w:r>
        <w:t>西南轴侧图</w:t>
      </w:r>
    </w:p>
    <w:p w14:paraId="72B2F347" w14:textId="77777777" w:rsidR="0068663A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52C4E58" wp14:editId="5FC63AA4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E2E7" w14:textId="77777777" w:rsidR="0068663A" w:rsidRDefault="00000000">
      <w:pPr>
        <w:widowControl w:val="0"/>
        <w:jc w:val="center"/>
      </w:pPr>
      <w:r>
        <w:t>东南轴侧图</w:t>
      </w:r>
    </w:p>
    <w:p w14:paraId="6CAC9859" w14:textId="77777777" w:rsidR="0068663A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2C49A04" wp14:editId="5B556FA2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85C5" w14:textId="77777777" w:rsidR="0068663A" w:rsidRDefault="00000000">
      <w:pPr>
        <w:widowControl w:val="0"/>
        <w:jc w:val="center"/>
      </w:pPr>
      <w:r>
        <w:t>西北轴侧图</w:t>
      </w:r>
    </w:p>
    <w:p w14:paraId="02E19EBA" w14:textId="77777777" w:rsidR="0068663A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7A86E11" wp14:editId="139388AD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F5FA" w14:textId="77777777" w:rsidR="0068663A" w:rsidRDefault="00000000">
      <w:pPr>
        <w:widowControl w:val="0"/>
        <w:jc w:val="center"/>
      </w:pPr>
      <w:r>
        <w:t>东北轴侧图</w:t>
      </w:r>
    </w:p>
    <w:p w14:paraId="34F33856" w14:textId="77777777" w:rsidR="0068663A" w:rsidRDefault="00000000">
      <w:pPr>
        <w:pStyle w:val="1"/>
        <w:widowControl w:val="0"/>
        <w:jc w:val="both"/>
      </w:pPr>
      <w:bookmarkStart w:id="47" w:name="_Toc167738830"/>
      <w:r>
        <w:t>围护结构</w:t>
      </w:r>
      <w:bookmarkEnd w:id="47"/>
    </w:p>
    <w:p w14:paraId="71C514C7" w14:textId="77777777" w:rsidR="0068663A" w:rsidRDefault="00000000">
      <w:pPr>
        <w:pStyle w:val="2"/>
        <w:widowControl w:val="0"/>
      </w:pPr>
      <w:bookmarkStart w:id="48" w:name="_Toc167738831"/>
      <w:r>
        <w:t>工程材料</w:t>
      </w:r>
      <w:bookmarkEnd w:id="48"/>
    </w:p>
    <w:p w14:paraId="30BB18D2" w14:textId="77777777" w:rsidR="0068663A" w:rsidRDefault="00000000">
      <w:pPr>
        <w:pStyle w:val="3"/>
        <w:widowControl w:val="0"/>
        <w:jc w:val="both"/>
      </w:pPr>
      <w:bookmarkStart w:id="49" w:name="_Toc167738832"/>
      <w:r>
        <w:t>普通材料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8663A" w14:paraId="197BA9C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4B3F3F4" w14:textId="77777777" w:rsidR="0068663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A28BF1" w14:textId="77777777" w:rsidR="0068663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DF6E26" w14:textId="77777777" w:rsidR="0068663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917A39" w14:textId="77777777" w:rsidR="0068663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0AD56B" w14:textId="77777777" w:rsidR="0068663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AA3553" w14:textId="77777777" w:rsidR="0068663A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8CC879F" w14:textId="77777777" w:rsidR="0068663A" w:rsidRDefault="00000000">
            <w:pPr>
              <w:jc w:val="center"/>
            </w:pPr>
            <w:r>
              <w:t>数据来源</w:t>
            </w:r>
          </w:p>
        </w:tc>
      </w:tr>
      <w:tr w:rsidR="0068663A" w14:paraId="544C114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82C9739" w14:textId="77777777" w:rsidR="0068663A" w:rsidRDefault="0068663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B24970" w14:textId="77777777" w:rsidR="0068663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B81E76" w14:textId="77777777" w:rsidR="0068663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75675C" w14:textId="77777777" w:rsidR="0068663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0B3419" w14:textId="77777777" w:rsidR="0068663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DA90B4" w14:textId="77777777" w:rsidR="0068663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7EE1945" w14:textId="77777777" w:rsidR="0068663A" w:rsidRDefault="0068663A">
            <w:pPr>
              <w:jc w:val="center"/>
            </w:pPr>
          </w:p>
        </w:tc>
      </w:tr>
      <w:tr w:rsidR="0068663A" w14:paraId="63E85541" w14:textId="77777777">
        <w:tc>
          <w:tcPr>
            <w:tcW w:w="2196" w:type="dxa"/>
            <w:shd w:val="clear" w:color="auto" w:fill="E6E6E6"/>
            <w:vAlign w:val="center"/>
          </w:tcPr>
          <w:p w14:paraId="0540C1BE" w14:textId="77777777" w:rsidR="0068663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05558C9" w14:textId="77777777" w:rsidR="0068663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3BEACB" w14:textId="77777777" w:rsidR="0068663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AB2411" w14:textId="77777777" w:rsidR="0068663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E939477" w14:textId="77777777" w:rsidR="0068663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EB36F7A" w14:textId="77777777" w:rsidR="0068663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4C8516C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03199D06" w14:textId="77777777">
        <w:tc>
          <w:tcPr>
            <w:tcW w:w="2196" w:type="dxa"/>
            <w:shd w:val="clear" w:color="auto" w:fill="E6E6E6"/>
            <w:vAlign w:val="center"/>
          </w:tcPr>
          <w:p w14:paraId="631B8138" w14:textId="77777777" w:rsidR="0068663A" w:rsidRDefault="00000000">
            <w:r>
              <w:t>抹面砂浆</w:t>
            </w:r>
          </w:p>
        </w:tc>
        <w:tc>
          <w:tcPr>
            <w:tcW w:w="1018" w:type="dxa"/>
            <w:vAlign w:val="center"/>
          </w:tcPr>
          <w:p w14:paraId="31391CAF" w14:textId="77777777" w:rsidR="0068663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70E2928" w14:textId="77777777" w:rsidR="0068663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54DDD96" w14:textId="77777777" w:rsidR="0068663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73ABFA6" w14:textId="77777777" w:rsidR="0068663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D71C65" w14:textId="77777777" w:rsidR="0068663A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E692768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1738DE79" w14:textId="77777777">
        <w:tc>
          <w:tcPr>
            <w:tcW w:w="2196" w:type="dxa"/>
            <w:shd w:val="clear" w:color="auto" w:fill="E6E6E6"/>
            <w:vAlign w:val="center"/>
          </w:tcPr>
          <w:p w14:paraId="08A9934D" w14:textId="77777777" w:rsidR="0068663A" w:rsidRDefault="00000000">
            <w:r>
              <w:t>防水砂浆</w:t>
            </w:r>
          </w:p>
        </w:tc>
        <w:tc>
          <w:tcPr>
            <w:tcW w:w="1018" w:type="dxa"/>
            <w:vAlign w:val="center"/>
          </w:tcPr>
          <w:p w14:paraId="6C849337" w14:textId="77777777" w:rsidR="0068663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5109630" w14:textId="77777777" w:rsidR="0068663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5E8BAC" w14:textId="77777777" w:rsidR="0068663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E213654" w14:textId="77777777" w:rsidR="0068663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2DFD20" w14:textId="77777777" w:rsidR="0068663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E54687A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5D73DAA7" w14:textId="77777777">
        <w:tc>
          <w:tcPr>
            <w:tcW w:w="2196" w:type="dxa"/>
            <w:shd w:val="clear" w:color="auto" w:fill="E6E6E6"/>
            <w:vAlign w:val="center"/>
          </w:tcPr>
          <w:p w14:paraId="7BBB8CBD" w14:textId="77777777" w:rsidR="0068663A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6513251F" w14:textId="77777777" w:rsidR="0068663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A83F6D9" w14:textId="77777777" w:rsidR="0068663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3A19B7B" w14:textId="77777777" w:rsidR="0068663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9D67D74" w14:textId="77777777" w:rsidR="0068663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976E5C" w14:textId="77777777" w:rsidR="0068663A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0718122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7145810C" w14:textId="77777777">
        <w:tc>
          <w:tcPr>
            <w:tcW w:w="2196" w:type="dxa"/>
            <w:shd w:val="clear" w:color="auto" w:fill="E6E6E6"/>
            <w:vAlign w:val="center"/>
          </w:tcPr>
          <w:p w14:paraId="409828B0" w14:textId="77777777" w:rsidR="0068663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85DB09F" w14:textId="77777777" w:rsidR="0068663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D4D7E95" w14:textId="77777777" w:rsidR="0068663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FDE429" w14:textId="77777777" w:rsidR="0068663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726BE0D" w14:textId="77777777" w:rsidR="0068663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455EBAA" w14:textId="77777777" w:rsidR="0068663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F3EA4D0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74029511" w14:textId="77777777">
        <w:tc>
          <w:tcPr>
            <w:tcW w:w="2196" w:type="dxa"/>
            <w:shd w:val="clear" w:color="auto" w:fill="E6E6E6"/>
            <w:vAlign w:val="center"/>
          </w:tcPr>
          <w:p w14:paraId="1274A020" w14:textId="77777777" w:rsidR="0068663A" w:rsidRDefault="00000000">
            <w:r>
              <w:t>TD3-90</w:t>
            </w:r>
            <w:r>
              <w:t>钢筋桁架楼承板</w:t>
            </w:r>
          </w:p>
        </w:tc>
        <w:tc>
          <w:tcPr>
            <w:tcW w:w="1018" w:type="dxa"/>
            <w:vAlign w:val="center"/>
          </w:tcPr>
          <w:p w14:paraId="1F2F9B5B" w14:textId="77777777" w:rsidR="0068663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067C096" w14:textId="77777777" w:rsidR="0068663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753FBC2" w14:textId="77777777" w:rsidR="0068663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BEDFCF8" w14:textId="77777777" w:rsidR="0068663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40EA6DC" w14:textId="77777777" w:rsidR="0068663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1242DEC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3B40CF25" w14:textId="77777777">
        <w:tc>
          <w:tcPr>
            <w:tcW w:w="2196" w:type="dxa"/>
            <w:shd w:val="clear" w:color="auto" w:fill="E6E6E6"/>
            <w:vAlign w:val="center"/>
          </w:tcPr>
          <w:p w14:paraId="221DA151" w14:textId="77777777" w:rsidR="0068663A" w:rsidRDefault="00000000">
            <w:r>
              <w:t>细石混凝土（内配筋）</w:t>
            </w:r>
          </w:p>
        </w:tc>
        <w:tc>
          <w:tcPr>
            <w:tcW w:w="1018" w:type="dxa"/>
            <w:vAlign w:val="center"/>
          </w:tcPr>
          <w:p w14:paraId="65C268E1" w14:textId="77777777" w:rsidR="0068663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E3E7260" w14:textId="77777777" w:rsidR="0068663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CB6C9A1" w14:textId="77777777" w:rsidR="0068663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B620FF6" w14:textId="77777777" w:rsidR="0068663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C0B2E8D" w14:textId="77777777" w:rsidR="0068663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405BD6E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6A6213EE" w14:textId="77777777">
        <w:tc>
          <w:tcPr>
            <w:tcW w:w="2196" w:type="dxa"/>
            <w:shd w:val="clear" w:color="auto" w:fill="E6E6E6"/>
            <w:vAlign w:val="center"/>
          </w:tcPr>
          <w:p w14:paraId="4057A265" w14:textId="77777777" w:rsidR="0068663A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7CFDE25E" w14:textId="77777777" w:rsidR="0068663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E21CA5" w14:textId="77777777" w:rsidR="0068663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771C062" w14:textId="77777777" w:rsidR="0068663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1EE2C4B" w14:textId="77777777" w:rsidR="0068663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9261808" w14:textId="77777777" w:rsidR="0068663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574BC22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1EF84378" w14:textId="77777777">
        <w:tc>
          <w:tcPr>
            <w:tcW w:w="2196" w:type="dxa"/>
            <w:shd w:val="clear" w:color="auto" w:fill="E6E6E6"/>
            <w:vAlign w:val="center"/>
          </w:tcPr>
          <w:p w14:paraId="4FA37869" w14:textId="77777777" w:rsidR="0068663A" w:rsidRDefault="00000000">
            <w:r>
              <w:t>岩棉板（夏热冬冷地区）</w:t>
            </w:r>
          </w:p>
        </w:tc>
        <w:tc>
          <w:tcPr>
            <w:tcW w:w="1018" w:type="dxa"/>
            <w:vAlign w:val="center"/>
          </w:tcPr>
          <w:p w14:paraId="4D4F4403" w14:textId="77777777" w:rsidR="0068663A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74F10832" w14:textId="77777777" w:rsidR="0068663A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5DD44F96" w14:textId="77777777" w:rsidR="0068663A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34FE1D36" w14:textId="77777777" w:rsidR="0068663A" w:rsidRDefault="00000000">
            <w:r>
              <w:t>1203.2</w:t>
            </w:r>
          </w:p>
        </w:tc>
        <w:tc>
          <w:tcPr>
            <w:tcW w:w="1188" w:type="dxa"/>
            <w:vAlign w:val="center"/>
          </w:tcPr>
          <w:p w14:paraId="13B373CA" w14:textId="77777777" w:rsidR="0068663A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66DD7AF" w14:textId="77777777" w:rsidR="0068663A" w:rsidRDefault="00000000">
            <w:r>
              <w:rPr>
                <w:sz w:val="18"/>
                <w:szCs w:val="18"/>
              </w:rPr>
              <w:t>JGJT 480-2019</w:t>
            </w:r>
          </w:p>
        </w:tc>
      </w:tr>
      <w:tr w:rsidR="0068663A" w14:paraId="74620C2A" w14:textId="77777777">
        <w:tc>
          <w:tcPr>
            <w:tcW w:w="2196" w:type="dxa"/>
            <w:shd w:val="clear" w:color="auto" w:fill="E6E6E6"/>
            <w:vAlign w:val="center"/>
          </w:tcPr>
          <w:p w14:paraId="354125D7" w14:textId="77777777" w:rsidR="0068663A" w:rsidRDefault="00000000">
            <w:r>
              <w:t>挤塑聚苯板</w:t>
            </w:r>
            <w:r>
              <w:t>(XPS)</w:t>
            </w:r>
          </w:p>
        </w:tc>
        <w:tc>
          <w:tcPr>
            <w:tcW w:w="1018" w:type="dxa"/>
            <w:vAlign w:val="center"/>
          </w:tcPr>
          <w:p w14:paraId="1F557B61" w14:textId="77777777" w:rsidR="0068663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D6AFCA6" w14:textId="77777777" w:rsidR="0068663A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C6B3FEC" w14:textId="77777777" w:rsidR="0068663A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398035D9" w14:textId="77777777" w:rsidR="0068663A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069E9C14" w14:textId="77777777" w:rsidR="0068663A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DD6615E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56289EFE" w14:textId="77777777">
        <w:tc>
          <w:tcPr>
            <w:tcW w:w="2196" w:type="dxa"/>
            <w:shd w:val="clear" w:color="auto" w:fill="E6E6E6"/>
            <w:vAlign w:val="center"/>
          </w:tcPr>
          <w:p w14:paraId="7079B039" w14:textId="77777777" w:rsidR="0068663A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076A7C69" w14:textId="77777777" w:rsidR="0068663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B338BCF" w14:textId="77777777" w:rsidR="0068663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3873880" w14:textId="77777777" w:rsidR="0068663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58F581A" w14:textId="77777777" w:rsidR="0068663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338981" w14:textId="77777777" w:rsidR="0068663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F2EEC35" w14:textId="77777777" w:rsidR="0068663A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68663A" w14:paraId="0A9E5407" w14:textId="77777777">
        <w:tc>
          <w:tcPr>
            <w:tcW w:w="2196" w:type="dxa"/>
            <w:shd w:val="clear" w:color="auto" w:fill="E6E6E6"/>
            <w:vAlign w:val="center"/>
          </w:tcPr>
          <w:p w14:paraId="6F686C22" w14:textId="77777777" w:rsidR="0068663A" w:rsidRDefault="00000000">
            <w:r>
              <w:t>砂加气混凝土砌块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140949D8" w14:textId="77777777" w:rsidR="0068663A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43628FC0" w14:textId="77777777" w:rsidR="0068663A" w:rsidRDefault="00000000">
            <w:r>
              <w:t>2.790</w:t>
            </w:r>
          </w:p>
        </w:tc>
        <w:tc>
          <w:tcPr>
            <w:tcW w:w="848" w:type="dxa"/>
            <w:vAlign w:val="center"/>
          </w:tcPr>
          <w:p w14:paraId="3731A001" w14:textId="77777777" w:rsidR="0068663A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5D40562" w14:textId="77777777" w:rsidR="0068663A" w:rsidRDefault="00000000">
            <w:r>
              <w:t>938.9</w:t>
            </w:r>
          </w:p>
        </w:tc>
        <w:tc>
          <w:tcPr>
            <w:tcW w:w="1188" w:type="dxa"/>
            <w:vAlign w:val="center"/>
          </w:tcPr>
          <w:p w14:paraId="31DF2ADD" w14:textId="77777777" w:rsidR="0068663A" w:rsidRDefault="00000000">
            <w:r>
              <w:t>0.1200</w:t>
            </w:r>
          </w:p>
        </w:tc>
        <w:tc>
          <w:tcPr>
            <w:tcW w:w="1516" w:type="dxa"/>
            <w:vAlign w:val="center"/>
          </w:tcPr>
          <w:p w14:paraId="597C24D8" w14:textId="77777777" w:rsidR="0068663A" w:rsidRDefault="00000000">
            <w:r>
              <w:rPr>
                <w:sz w:val="18"/>
                <w:szCs w:val="18"/>
              </w:rPr>
              <w:t>DGJ32TJ107-2010</w:t>
            </w:r>
          </w:p>
        </w:tc>
      </w:tr>
      <w:tr w:rsidR="0068663A" w14:paraId="11D2DF5D" w14:textId="77777777">
        <w:tc>
          <w:tcPr>
            <w:tcW w:w="2196" w:type="dxa"/>
            <w:shd w:val="clear" w:color="auto" w:fill="E6E6E6"/>
            <w:vAlign w:val="center"/>
          </w:tcPr>
          <w:p w14:paraId="770A570C" w14:textId="77777777" w:rsidR="0068663A" w:rsidRDefault="00000000">
            <w:r>
              <w:t>陶板（铝板、石材）幕墙（另详见幕墙二次设计）</w:t>
            </w:r>
          </w:p>
        </w:tc>
        <w:tc>
          <w:tcPr>
            <w:tcW w:w="1018" w:type="dxa"/>
            <w:vAlign w:val="center"/>
          </w:tcPr>
          <w:p w14:paraId="62BA64A3" w14:textId="77777777" w:rsidR="0068663A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23B3B608" w14:textId="77777777" w:rsidR="0068663A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405B0B33" w14:textId="77777777" w:rsidR="0068663A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7FC98980" w14:textId="77777777" w:rsidR="0068663A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71ACFBDE" w14:textId="77777777" w:rsidR="0068663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4763F8" w14:textId="77777777" w:rsidR="0068663A" w:rsidRDefault="0068663A">
            <w:pPr>
              <w:rPr>
                <w:sz w:val="18"/>
                <w:szCs w:val="18"/>
              </w:rPr>
            </w:pPr>
          </w:p>
        </w:tc>
      </w:tr>
      <w:tr w:rsidR="0068663A" w14:paraId="5003C700" w14:textId="77777777">
        <w:tc>
          <w:tcPr>
            <w:tcW w:w="2196" w:type="dxa"/>
            <w:shd w:val="clear" w:color="auto" w:fill="E6E6E6"/>
            <w:vAlign w:val="center"/>
          </w:tcPr>
          <w:p w14:paraId="61CFA416" w14:textId="77777777" w:rsidR="0068663A" w:rsidRDefault="00000000">
            <w:r>
              <w:t>加气混凝土、泡沫混凝土</w:t>
            </w:r>
            <w:r>
              <w:t>(ρ=300)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75D6CDC2" w14:textId="77777777" w:rsidR="0068663A" w:rsidRDefault="00000000">
            <w:r>
              <w:t>0.100</w:t>
            </w:r>
          </w:p>
        </w:tc>
        <w:tc>
          <w:tcPr>
            <w:tcW w:w="1030" w:type="dxa"/>
            <w:vAlign w:val="center"/>
          </w:tcPr>
          <w:p w14:paraId="4CA08FA6" w14:textId="77777777" w:rsidR="0068663A" w:rsidRDefault="00000000">
            <w:r>
              <w:t>1.514</w:t>
            </w:r>
          </w:p>
        </w:tc>
        <w:tc>
          <w:tcPr>
            <w:tcW w:w="848" w:type="dxa"/>
            <w:vAlign w:val="center"/>
          </w:tcPr>
          <w:p w14:paraId="46B3BD07" w14:textId="77777777" w:rsidR="0068663A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78679AB1" w14:textId="77777777" w:rsidR="0068663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9A680BF" w14:textId="77777777" w:rsidR="0068663A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43A5F062" w14:textId="77777777" w:rsidR="0068663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8663A" w14:paraId="4C720D44" w14:textId="77777777">
        <w:tc>
          <w:tcPr>
            <w:tcW w:w="2196" w:type="dxa"/>
            <w:shd w:val="clear" w:color="auto" w:fill="E6E6E6"/>
            <w:vAlign w:val="center"/>
          </w:tcPr>
          <w:p w14:paraId="3BF63E51" w14:textId="77777777" w:rsidR="0068663A" w:rsidRDefault="00000000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70C171CE" w14:textId="77777777" w:rsidR="0068663A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4837D782" w14:textId="77777777" w:rsidR="0068663A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15370D1" w14:textId="77777777" w:rsidR="0068663A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191BCC8F" w14:textId="77777777" w:rsidR="0068663A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A833A20" w14:textId="77777777" w:rsidR="0068663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59D5F5" w14:textId="77777777" w:rsidR="0068663A" w:rsidRDefault="0068663A">
            <w:pPr>
              <w:rPr>
                <w:sz w:val="18"/>
                <w:szCs w:val="18"/>
              </w:rPr>
            </w:pPr>
          </w:p>
        </w:tc>
      </w:tr>
    </w:tbl>
    <w:p w14:paraId="4E73CDE2" w14:textId="77777777" w:rsidR="0068663A" w:rsidRDefault="00000000">
      <w:pPr>
        <w:pStyle w:val="3"/>
        <w:widowControl w:val="0"/>
        <w:jc w:val="both"/>
      </w:pPr>
      <w:bookmarkStart w:id="50" w:name="_Toc167738833"/>
      <w:r>
        <w:t>其他材料</w:t>
      </w:r>
      <w:bookmarkEnd w:id="50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68663A" w14:paraId="74F579E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BAE2B52" w14:textId="77777777" w:rsidR="0068663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C0C8EB" w14:textId="77777777" w:rsidR="0068663A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5E8E14C" w14:textId="77777777" w:rsidR="0068663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217F941" w14:textId="77777777" w:rsidR="0068663A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CC1E185" w14:textId="77777777" w:rsidR="0068663A" w:rsidRDefault="00000000">
            <w:pPr>
              <w:jc w:val="center"/>
            </w:pPr>
            <w:r>
              <w:t>备注</w:t>
            </w:r>
          </w:p>
        </w:tc>
      </w:tr>
      <w:tr w:rsidR="0068663A" w14:paraId="6029C5E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852F49B" w14:textId="77777777" w:rsidR="0068663A" w:rsidRDefault="0068663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17E95AE" w14:textId="77777777" w:rsidR="0068663A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04116F8" w14:textId="77777777" w:rsidR="0068663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7C1AEB27" w14:textId="77777777" w:rsidR="0068663A" w:rsidRDefault="0068663A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2FBC26D0" w14:textId="77777777" w:rsidR="0068663A" w:rsidRDefault="0068663A">
            <w:pPr>
              <w:jc w:val="center"/>
            </w:pPr>
          </w:p>
        </w:tc>
      </w:tr>
      <w:tr w:rsidR="0068663A" w14:paraId="69984180" w14:textId="77777777">
        <w:tc>
          <w:tcPr>
            <w:tcW w:w="2196" w:type="dxa"/>
            <w:shd w:val="clear" w:color="auto" w:fill="E6E6E6"/>
            <w:vAlign w:val="center"/>
          </w:tcPr>
          <w:p w14:paraId="3D9A7F5E" w14:textId="77777777" w:rsidR="0068663A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6B151F6C" w14:textId="77777777" w:rsidR="0068663A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2463701E" w14:textId="77777777" w:rsidR="0068663A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15D0E85F" w14:textId="77777777" w:rsidR="0068663A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A6F4434" w14:textId="77777777" w:rsidR="0068663A" w:rsidRDefault="0068663A">
            <w:pPr>
              <w:rPr>
                <w:sz w:val="18"/>
                <w:szCs w:val="18"/>
              </w:rPr>
            </w:pPr>
          </w:p>
        </w:tc>
      </w:tr>
      <w:tr w:rsidR="0068663A" w14:paraId="55D1F2A0" w14:textId="77777777">
        <w:tc>
          <w:tcPr>
            <w:tcW w:w="2196" w:type="dxa"/>
            <w:shd w:val="clear" w:color="auto" w:fill="E6E6E6"/>
            <w:vAlign w:val="center"/>
          </w:tcPr>
          <w:p w14:paraId="1115B7B3" w14:textId="77777777" w:rsidR="0068663A" w:rsidRDefault="00000000">
            <w:r>
              <w:t>饰面层</w:t>
            </w:r>
          </w:p>
        </w:tc>
        <w:tc>
          <w:tcPr>
            <w:tcW w:w="1018" w:type="dxa"/>
            <w:vAlign w:val="center"/>
          </w:tcPr>
          <w:p w14:paraId="09350C99" w14:textId="77777777" w:rsidR="0068663A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330F065" w14:textId="77777777" w:rsidR="0068663A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17832FFB" w14:textId="77777777" w:rsidR="0068663A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ED46922" w14:textId="77777777" w:rsidR="0068663A" w:rsidRDefault="0068663A">
            <w:pPr>
              <w:rPr>
                <w:sz w:val="18"/>
                <w:szCs w:val="18"/>
              </w:rPr>
            </w:pPr>
          </w:p>
        </w:tc>
      </w:tr>
      <w:tr w:rsidR="0068663A" w14:paraId="3C6220DC" w14:textId="77777777">
        <w:tc>
          <w:tcPr>
            <w:tcW w:w="2196" w:type="dxa"/>
            <w:shd w:val="clear" w:color="auto" w:fill="E6E6E6"/>
            <w:vAlign w:val="center"/>
          </w:tcPr>
          <w:p w14:paraId="7255C395" w14:textId="77777777" w:rsidR="0068663A" w:rsidRDefault="00000000">
            <w:r>
              <w:t>防水卷材</w:t>
            </w:r>
          </w:p>
        </w:tc>
        <w:tc>
          <w:tcPr>
            <w:tcW w:w="1018" w:type="dxa"/>
            <w:vAlign w:val="center"/>
          </w:tcPr>
          <w:p w14:paraId="5F3D14B4" w14:textId="77777777" w:rsidR="0068663A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455014AF" w14:textId="77777777" w:rsidR="0068663A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C364881" w14:textId="77777777" w:rsidR="0068663A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398848EB" w14:textId="77777777" w:rsidR="0068663A" w:rsidRDefault="0068663A">
            <w:pPr>
              <w:rPr>
                <w:sz w:val="18"/>
                <w:szCs w:val="18"/>
              </w:rPr>
            </w:pPr>
          </w:p>
        </w:tc>
      </w:tr>
      <w:tr w:rsidR="0068663A" w14:paraId="61545888" w14:textId="77777777">
        <w:tc>
          <w:tcPr>
            <w:tcW w:w="2196" w:type="dxa"/>
            <w:shd w:val="clear" w:color="auto" w:fill="E6E6E6"/>
            <w:vAlign w:val="center"/>
          </w:tcPr>
          <w:p w14:paraId="1B936853" w14:textId="77777777" w:rsidR="0068663A" w:rsidRDefault="00000000">
            <w:r>
              <w:t>PE</w:t>
            </w:r>
            <w:r>
              <w:t>薄膜隔离层一层</w:t>
            </w:r>
          </w:p>
        </w:tc>
        <w:tc>
          <w:tcPr>
            <w:tcW w:w="1018" w:type="dxa"/>
            <w:vAlign w:val="center"/>
          </w:tcPr>
          <w:p w14:paraId="0115E7D0" w14:textId="77777777" w:rsidR="0068663A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406AB7C2" w14:textId="77777777" w:rsidR="0068663A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591852DC" w14:textId="77777777" w:rsidR="0068663A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52FAEDF" w14:textId="77777777" w:rsidR="0068663A" w:rsidRDefault="0068663A">
            <w:pPr>
              <w:rPr>
                <w:sz w:val="18"/>
                <w:szCs w:val="18"/>
              </w:rPr>
            </w:pPr>
          </w:p>
        </w:tc>
      </w:tr>
    </w:tbl>
    <w:p w14:paraId="7BD54A18" w14:textId="77777777" w:rsidR="0068663A" w:rsidRDefault="00000000">
      <w:pPr>
        <w:pStyle w:val="2"/>
        <w:widowControl w:val="0"/>
      </w:pPr>
      <w:bookmarkStart w:id="51" w:name="_Toc167738834"/>
      <w:r>
        <w:t>围护结构作法简要说明</w:t>
      </w:r>
      <w:bookmarkEnd w:id="51"/>
    </w:p>
    <w:p w14:paraId="4088821D" w14:textId="77777777" w:rsidR="0068663A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平屋面基层（有保温）</w:t>
      </w:r>
      <w:r>
        <w:rPr>
          <w:color w:val="0000FF"/>
          <w:szCs w:val="21"/>
        </w:rPr>
        <w:t xml:space="preserve"> (K=0.294,D=4.287)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FF47511" w14:textId="77777777" w:rsidR="0068663A" w:rsidRDefault="00000000">
      <w:pPr>
        <w:widowControl w:val="0"/>
        <w:jc w:val="both"/>
      </w:pPr>
      <w:r>
        <w:lastRenderedPageBreak/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50mm</w:t>
      </w:r>
      <w:r>
        <w:rPr>
          <w:color w:val="000000"/>
        </w:rPr>
        <w:t>＋防水卷材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(XPS) 106mm</w:t>
      </w:r>
      <w:r>
        <w:rPr>
          <w:color w:val="000000"/>
        </w:rPr>
        <w:t>＋</w:t>
      </w:r>
      <w:r>
        <w:rPr>
          <w:color w:val="000000"/>
        </w:rPr>
        <w:t>PE</w:t>
      </w:r>
      <w:r>
        <w:rPr>
          <w:color w:val="000000"/>
        </w:rPr>
        <w:t>薄膜隔离层一层</w:t>
      </w:r>
      <w:r>
        <w:rPr>
          <w:color w:val="000000"/>
        </w:rPr>
        <w:t xml:space="preserve"> 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(ρ=300)</w:t>
      </w:r>
      <w:r>
        <w:rPr>
          <w:color w:val="000000"/>
        </w:rPr>
        <w:t>找坡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03BE18B" w14:textId="77777777" w:rsidR="006866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</w:p>
    <w:p w14:paraId="44487F91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陶板（铝板、石材）幕墙</w:t>
      </w:r>
      <w:r>
        <w:rPr>
          <w:color w:val="0000FF"/>
          <w:sz w:val="18"/>
          <w:szCs w:val="18"/>
        </w:rPr>
        <w:t xml:space="preserve"> (K=0.420,D=4.156)</w:t>
      </w:r>
      <w:r>
        <w:rPr>
          <w:color w:val="0000FF"/>
          <w:sz w:val="18"/>
          <w:szCs w:val="18"/>
        </w:rPr>
        <w:t>：</w:t>
      </w:r>
      <w:r>
        <w:rPr>
          <w:color w:val="000000"/>
        </w:rPr>
        <w:t>（由外到内）</w:t>
      </w:r>
    </w:p>
    <w:p w14:paraId="2C52B113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陶板（铝板、石材）幕墙（另详见幕墙二次设计）</w:t>
      </w:r>
      <w:r>
        <w:rPr>
          <w:color w:val="000000"/>
        </w:rPr>
        <w:t xml:space="preserve"> 0mm</w:t>
      </w:r>
      <w:r>
        <w:rPr>
          <w:color w:val="000000"/>
        </w:rPr>
        <w:t>＋聚合物砂浆（网格布）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岩棉板（夏热冬冷地区）</w:t>
      </w:r>
      <w:r>
        <w:rPr>
          <w:color w:val="800000"/>
        </w:rPr>
        <w:t xml:space="preserve"> 55mm</w:t>
      </w:r>
      <w:r>
        <w:rPr>
          <w:color w:val="000000"/>
        </w:rPr>
        <w:t>＋胶粘剂</w:t>
      </w:r>
      <w:r>
        <w:rPr>
          <w:color w:val="000000"/>
        </w:rPr>
        <w:t xml:space="preserve"> 0mm</w:t>
      </w:r>
      <w:r>
        <w:rPr>
          <w:color w:val="000000"/>
        </w:rPr>
        <w:t>＋聚氨酯防水涂料</w:t>
      </w:r>
      <w:r>
        <w:rPr>
          <w:color w:val="000000"/>
        </w:rPr>
        <w:t xml:space="preserve"> 0mm</w:t>
      </w:r>
      <w:r>
        <w:rPr>
          <w:color w:val="000000"/>
        </w:rPr>
        <w:t>＋防水砂浆</w:t>
      </w:r>
      <w:r>
        <w:rPr>
          <w:color w:val="000000"/>
        </w:rPr>
        <w:t xml:space="preserve"> 15mm</w:t>
      </w:r>
      <w:r>
        <w:rPr>
          <w:color w:val="000000"/>
        </w:rPr>
        <w:t>＋砂加气混凝土砌块</w:t>
      </w:r>
      <w:r>
        <w:rPr>
          <w:color w:val="000000"/>
        </w:rPr>
        <w:t>B06 200mm</w:t>
      </w:r>
    </w:p>
    <w:p w14:paraId="7B5FDFBE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外墙基层</w:t>
      </w:r>
      <w:r>
        <w:rPr>
          <w:color w:val="0000FF"/>
          <w:sz w:val="18"/>
          <w:szCs w:val="18"/>
        </w:rPr>
        <w:t xml:space="preserve"> (K=3.436,D=2.160)</w:t>
      </w:r>
      <w:r>
        <w:rPr>
          <w:color w:val="0000FF"/>
          <w:sz w:val="18"/>
          <w:szCs w:val="18"/>
        </w:rPr>
        <w:t>：</w:t>
      </w:r>
      <w:r>
        <w:rPr>
          <w:color w:val="000000"/>
        </w:rPr>
        <w:t>（由外到内）</w:t>
      </w:r>
    </w:p>
    <w:p w14:paraId="281784EB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聚氨酯防水涂料</w:t>
      </w:r>
      <w:r>
        <w:rPr>
          <w:color w:val="000000"/>
        </w:rPr>
        <w:t xml:space="preserve"> 0mm</w:t>
      </w:r>
      <w:r>
        <w:rPr>
          <w:color w:val="000000"/>
        </w:rPr>
        <w:t>＋防水砂浆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细石混凝土</w:t>
      </w:r>
      <w:r>
        <w:rPr>
          <w:color w:val="800080"/>
        </w:rPr>
        <w:t xml:space="preserve"> 200mm</w:t>
      </w:r>
    </w:p>
    <w:p w14:paraId="2952FFD1" w14:textId="77777777" w:rsidR="006866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(K=0.740,D=1.456)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02CC399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岩棉板（夏热冬冷地区）</w:t>
      </w:r>
      <w:r>
        <w:rPr>
          <w:color w:val="800000"/>
        </w:rPr>
        <w:t xml:space="preserve"> 55mm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058BA26" w14:textId="77777777" w:rsidR="006866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挑空楼板构造：</w:t>
      </w:r>
      <w:r>
        <w:rPr>
          <w:color w:val="0000FF"/>
          <w:szCs w:val="21"/>
        </w:rPr>
        <w:t>TD3-90</w:t>
      </w:r>
      <w:r>
        <w:rPr>
          <w:color w:val="0000FF"/>
          <w:szCs w:val="21"/>
        </w:rPr>
        <w:t>钢筋桁架楼承板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岩棉板</w:t>
      </w:r>
      <w:r>
        <w:rPr>
          <w:color w:val="0000FF"/>
          <w:szCs w:val="21"/>
        </w:rPr>
        <w:t xml:space="preserve"> (K=0.589,D=2.533)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6E9F721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TD3-90</w:t>
      </w:r>
      <w:r>
        <w:rPr>
          <w:color w:val="800080"/>
        </w:rPr>
        <w:t>钢筋桁架楼承板</w:t>
      </w:r>
      <w:r>
        <w:rPr>
          <w:color w:val="800080"/>
        </w:rPr>
        <w:t xml:space="preserve"> 120mm</w:t>
      </w:r>
      <w:r>
        <w:rPr>
          <w:color w:val="000000"/>
        </w:rPr>
        <w:t>＋胶粘剂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00"/>
        </w:rPr>
        <w:t>岩棉板（夏热冬冷地区）</w:t>
      </w:r>
      <w:r>
        <w:rPr>
          <w:color w:val="800000"/>
        </w:rPr>
        <w:t xml:space="preserve"> 70mm</w:t>
      </w:r>
      <w:r>
        <w:rPr>
          <w:color w:val="000000"/>
        </w:rPr>
        <w:t>＋抹面砂浆</w:t>
      </w:r>
      <w:r>
        <w:rPr>
          <w:color w:val="000000"/>
        </w:rPr>
        <w:t xml:space="preserve"> 10mm</w:t>
      </w:r>
    </w:p>
    <w:p w14:paraId="38BA9717" w14:textId="77777777" w:rsidR="006866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60</w:t>
      </w:r>
      <w:r>
        <w:rPr>
          <w:color w:val="0000FF"/>
          <w:szCs w:val="21"/>
        </w:rPr>
        <w:t>系列内平开铝合金窗</w:t>
      </w:r>
      <w:r>
        <w:rPr>
          <w:color w:val="0000FF"/>
          <w:szCs w:val="21"/>
        </w:rPr>
        <w:t>5Low-E+15Ar+3+0.38PVB+3</w:t>
      </w:r>
      <w:r>
        <w:rPr>
          <w:color w:val="0000FF"/>
          <w:szCs w:val="21"/>
        </w:rPr>
        <w:t>暖边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窗框比</w:t>
      </w:r>
      <w:r>
        <w:rPr>
          <w:color w:val="0000FF"/>
          <w:szCs w:val="21"/>
        </w:rPr>
        <w:t>0.3) (K=1.600)</w:t>
      </w:r>
      <w:r>
        <w:rPr>
          <w:color w:val="0000FF"/>
          <w:szCs w:val="21"/>
        </w:rPr>
        <w:t>：</w:t>
      </w:r>
    </w:p>
    <w:p w14:paraId="69431702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0.235</w:t>
      </w:r>
    </w:p>
    <w:p w14:paraId="4DD696C5" w14:textId="77777777" w:rsidR="006866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隔热铝合金窗框</w:t>
      </w:r>
      <w:r>
        <w:rPr>
          <w:color w:val="0000FF"/>
          <w:szCs w:val="21"/>
        </w:rPr>
        <w:t>(6Low-E+12Ar+6+12Ar+6</w:t>
      </w:r>
      <w:r>
        <w:rPr>
          <w:color w:val="0000FF"/>
          <w:szCs w:val="21"/>
        </w:rPr>
        <w:t>中空钢化超白玻璃</w:t>
      </w:r>
      <w:r>
        <w:rPr>
          <w:color w:val="0000FF"/>
          <w:szCs w:val="21"/>
        </w:rPr>
        <w:t>) (K=1.900)</w:t>
      </w:r>
      <w:r>
        <w:rPr>
          <w:color w:val="0000FF"/>
          <w:szCs w:val="21"/>
        </w:rPr>
        <w:t>：</w:t>
      </w:r>
    </w:p>
    <w:p w14:paraId="3C62E4C0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0.300</w:t>
      </w:r>
    </w:p>
    <w:p w14:paraId="38EE63C8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52" w:name="_Toc167738835"/>
      <w:r>
        <w:rPr>
          <w:color w:val="000000"/>
        </w:rPr>
        <w:t>围护结构概况</w:t>
      </w:r>
      <w:bookmarkEnd w:id="52"/>
    </w:p>
    <w:p w14:paraId="2C76B4D1" w14:textId="77777777" w:rsidR="0068663A" w:rsidRDefault="0068663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B50EB1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03828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B25AC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3"/>
          </w:p>
        </w:tc>
      </w:tr>
      <w:tr w:rsidR="00AD7EA5" w14:paraId="37C29AE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58B689" w14:textId="77777777" w:rsidR="00000000" w:rsidRDefault="00000000" w:rsidP="00AD7E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5FA17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体型系数"/>
            <w:r>
              <w:rPr>
                <w:rFonts w:hint="eastAsia"/>
                <w:szCs w:val="21"/>
              </w:rPr>
              <w:t>0.13</w:t>
            </w:r>
            <w:bookmarkEnd w:id="54"/>
          </w:p>
        </w:tc>
      </w:tr>
      <w:tr w:rsidR="00AD7EA5" w14:paraId="6184844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BCE0F0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C0E354C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1F83D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0.29</w:t>
            </w:r>
            <w:bookmarkEnd w:id="55"/>
          </w:p>
          <w:p w14:paraId="4C11CA2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屋顶D"/>
            <w:r>
              <w:rPr>
                <w:bCs/>
                <w:szCs w:val="21"/>
              </w:rPr>
              <w:t>4.29</w:t>
            </w:r>
            <w:bookmarkEnd w:id="56"/>
          </w:p>
        </w:tc>
      </w:tr>
      <w:tr w:rsidR="00AD7EA5" w14:paraId="0D796C0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D41A72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B076226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4D4AB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0.45</w:t>
            </w:r>
            <w:bookmarkEnd w:id="57"/>
          </w:p>
          <w:p w14:paraId="5138DCB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外墙D"/>
            <w:r>
              <w:rPr>
                <w:rFonts w:hint="eastAsia"/>
                <w:bCs/>
                <w:szCs w:val="21"/>
              </w:rPr>
              <w:t>4.11</w:t>
            </w:r>
            <w:bookmarkEnd w:id="58"/>
          </w:p>
        </w:tc>
      </w:tr>
      <w:tr w:rsidR="00AD7EA5" w14:paraId="40DB0C3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32C7FA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52E7D76" w14:textId="77777777" w:rsidR="00000000" w:rsidRDefault="00000000" w:rsidP="00AD7EA5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0082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bCs/>
                <w:szCs w:val="21"/>
              </w:rPr>
              <w:t>0.59</w:t>
            </w:r>
            <w:bookmarkEnd w:id="59"/>
          </w:p>
          <w:p w14:paraId="0796D7A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0" w:name="挑空楼板D"/>
            <w:r>
              <w:rPr>
                <w:bCs/>
                <w:szCs w:val="21"/>
              </w:rPr>
              <w:t>2.53</w:t>
            </w:r>
            <w:bookmarkEnd w:id="60"/>
          </w:p>
        </w:tc>
      </w:tr>
      <w:tr w:rsidR="00AD7EA5" w14:paraId="1E348CB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6F58F7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0B4D92C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FC0D8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1" w:name="天窗K"/>
            <w:r>
              <w:rPr>
                <w:bCs/>
                <w:szCs w:val="21"/>
              </w:rPr>
              <w:t>－</w:t>
            </w:r>
            <w:bookmarkEnd w:id="61"/>
          </w:p>
          <w:p w14:paraId="449EE14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2" w:name="天窗SHGC"/>
            <w:r>
              <w:rPr>
                <w:bCs/>
                <w:szCs w:val="21"/>
              </w:rPr>
              <w:t>－</w:t>
            </w:r>
            <w:bookmarkEnd w:id="62"/>
          </w:p>
        </w:tc>
      </w:tr>
      <w:tr w:rsidR="00AD7EA5" w14:paraId="03599A31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0606B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3C7EF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DF6D1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6927B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260DF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3F3BA0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34F9A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0EA79B51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CF13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3E934A" w14:textId="77777777" w:rsidR="00000000" w:rsidRDefault="00000000" w:rsidP="00AD7EA5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53C39" w14:textId="77777777" w:rsidR="00000000" w:rsidRDefault="00000000" w:rsidP="00AD7EA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4355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F344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1.62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047FC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AD7EA5" w14:paraId="086658A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E1C9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C70A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998FC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2E97F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88DF8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F4477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AD7EA5" w14:paraId="5544D31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3DB8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E8BFB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0109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88E4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6059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1519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AD7EA5" w14:paraId="657E197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64131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3C65F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20990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9CB69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16303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43F0E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</w:tbl>
    <w:p w14:paraId="31A50AD5" w14:textId="77777777" w:rsidR="0068663A" w:rsidRDefault="0068663A">
      <w:pPr>
        <w:widowControl w:val="0"/>
        <w:jc w:val="both"/>
        <w:rPr>
          <w:color w:val="000000"/>
        </w:rPr>
      </w:pPr>
    </w:p>
    <w:p w14:paraId="239D6439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64" w:name="_Toc167738836"/>
      <w:r>
        <w:rPr>
          <w:color w:val="000000"/>
        </w:rPr>
        <w:lastRenderedPageBreak/>
        <w:t>房间类型</w:t>
      </w:r>
      <w:bookmarkEnd w:id="64"/>
    </w:p>
    <w:p w14:paraId="681AA630" w14:textId="77777777" w:rsidR="0068663A" w:rsidRDefault="00000000">
      <w:pPr>
        <w:pStyle w:val="2"/>
        <w:widowControl w:val="0"/>
      </w:pPr>
      <w:bookmarkStart w:id="65" w:name="_Toc167738837"/>
      <w:r>
        <w:t>房间参数表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8663A" w14:paraId="15B330D7" w14:textId="77777777">
        <w:tc>
          <w:tcPr>
            <w:tcW w:w="1567" w:type="dxa"/>
            <w:shd w:val="clear" w:color="auto" w:fill="E6E6E6"/>
            <w:vAlign w:val="center"/>
          </w:tcPr>
          <w:p w14:paraId="61666437" w14:textId="77777777" w:rsidR="0068663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01F7796" w14:textId="77777777" w:rsidR="0068663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23B74A8" w14:textId="77777777" w:rsidR="0068663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F72F96" w14:textId="77777777" w:rsidR="0068663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E9968A" w14:textId="77777777" w:rsidR="0068663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40E827" w14:textId="77777777" w:rsidR="0068663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16E699" w14:textId="77777777" w:rsidR="0068663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9971E5" w14:textId="77777777" w:rsidR="0068663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8663A" w14:paraId="73D0C2F1" w14:textId="77777777">
        <w:tc>
          <w:tcPr>
            <w:tcW w:w="1567" w:type="dxa"/>
            <w:shd w:val="clear" w:color="auto" w:fill="E6E6E6"/>
            <w:vAlign w:val="center"/>
          </w:tcPr>
          <w:p w14:paraId="166568FF" w14:textId="77777777" w:rsidR="0068663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B79BDA7" w14:textId="77777777" w:rsidR="006866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6D804B" w14:textId="77777777" w:rsidR="0068663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DF81CE" w14:textId="77777777" w:rsidR="0068663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839D65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39F233" w14:textId="77777777" w:rsidR="0068663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0D6572" w14:textId="77777777" w:rsidR="0068663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F994DE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024E8C91" w14:textId="77777777">
        <w:tc>
          <w:tcPr>
            <w:tcW w:w="1567" w:type="dxa"/>
            <w:shd w:val="clear" w:color="auto" w:fill="E6E6E6"/>
            <w:vAlign w:val="center"/>
          </w:tcPr>
          <w:p w14:paraId="2AD37D88" w14:textId="77777777" w:rsidR="0068663A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E838621" w14:textId="77777777" w:rsidR="0068663A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6BD4A8C" w14:textId="77777777" w:rsidR="006866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E1BD4C" w14:textId="77777777" w:rsidR="0068663A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27B752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B08CCC" w14:textId="77777777" w:rsidR="0068663A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1636F0" w14:textId="77777777" w:rsidR="0068663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46844E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7AC77358" w14:textId="77777777">
        <w:tc>
          <w:tcPr>
            <w:tcW w:w="1567" w:type="dxa"/>
            <w:shd w:val="clear" w:color="auto" w:fill="E6E6E6"/>
            <w:vAlign w:val="center"/>
          </w:tcPr>
          <w:p w14:paraId="1A733D31" w14:textId="77777777" w:rsidR="0068663A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1FF4237" w14:textId="77777777" w:rsidR="0068663A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89C186A" w14:textId="77777777" w:rsidR="006866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616B95" w14:textId="77777777" w:rsidR="0068663A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68FB22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77368B" w14:textId="77777777" w:rsidR="0068663A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74619D" w14:textId="77777777" w:rsidR="0068663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D1AC30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6BC813E2" w14:textId="77777777">
        <w:tc>
          <w:tcPr>
            <w:tcW w:w="1567" w:type="dxa"/>
            <w:shd w:val="clear" w:color="auto" w:fill="E6E6E6"/>
            <w:vAlign w:val="center"/>
          </w:tcPr>
          <w:p w14:paraId="50A0E2DD" w14:textId="77777777" w:rsidR="0068663A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72C27B4" w14:textId="77777777" w:rsidR="006866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FC020E" w14:textId="77777777" w:rsidR="006866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E78882" w14:textId="77777777" w:rsidR="0068663A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6CD09F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8C4518" w14:textId="77777777" w:rsidR="0068663A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4381B0" w14:textId="77777777" w:rsidR="006866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D2F9DB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3C32A413" w14:textId="77777777">
        <w:tc>
          <w:tcPr>
            <w:tcW w:w="1567" w:type="dxa"/>
            <w:shd w:val="clear" w:color="auto" w:fill="E6E6E6"/>
            <w:vAlign w:val="center"/>
          </w:tcPr>
          <w:p w14:paraId="75AFC753" w14:textId="77777777" w:rsidR="0068663A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737EAFAA" w14:textId="77777777" w:rsidR="0068663A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E25F7FB" w14:textId="77777777" w:rsidR="006866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A72F53" w14:textId="77777777" w:rsidR="0068663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CF6682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9C5DAB" w14:textId="77777777" w:rsidR="0068663A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C25E29" w14:textId="77777777" w:rsidR="0068663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31A3E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55DD4EDC" w14:textId="77777777">
        <w:tc>
          <w:tcPr>
            <w:tcW w:w="1567" w:type="dxa"/>
            <w:shd w:val="clear" w:color="auto" w:fill="E6E6E6"/>
            <w:vAlign w:val="center"/>
          </w:tcPr>
          <w:p w14:paraId="7DCD47F0" w14:textId="77777777" w:rsidR="0068663A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474DB6A0" w14:textId="77777777" w:rsidR="006866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63FC75" w14:textId="77777777" w:rsidR="0068663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D8D04D" w14:textId="77777777" w:rsidR="0068663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BBCB80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7AC9CF" w14:textId="77777777" w:rsidR="0068663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9D0203" w14:textId="77777777" w:rsidR="0068663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62F1A7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122E4EB6" w14:textId="77777777">
        <w:tc>
          <w:tcPr>
            <w:tcW w:w="1567" w:type="dxa"/>
            <w:shd w:val="clear" w:color="auto" w:fill="E6E6E6"/>
            <w:vAlign w:val="center"/>
          </w:tcPr>
          <w:p w14:paraId="26273ACB" w14:textId="77777777" w:rsidR="0068663A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A0754AA" w14:textId="77777777" w:rsidR="006866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47CC36" w14:textId="77777777" w:rsidR="0068663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71EDE9" w14:textId="77777777" w:rsidR="0068663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C0E99F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CF5AC4" w14:textId="77777777" w:rsidR="0068663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DA0185" w14:textId="77777777" w:rsidR="0068663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792FDF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36A80F7E" w14:textId="77777777">
        <w:tc>
          <w:tcPr>
            <w:tcW w:w="1567" w:type="dxa"/>
            <w:shd w:val="clear" w:color="auto" w:fill="E6E6E6"/>
            <w:vAlign w:val="center"/>
          </w:tcPr>
          <w:p w14:paraId="158E67A6" w14:textId="77777777" w:rsidR="0068663A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32B0261" w14:textId="77777777" w:rsidR="0068663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4070A1E" w14:textId="77777777" w:rsidR="0068663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D1C1AA8" w14:textId="77777777" w:rsidR="0068663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377F50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1C0990" w14:textId="77777777" w:rsidR="0068663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A7A990" w14:textId="77777777" w:rsidR="0068663A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20C165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75C75BBE" w14:textId="77777777">
        <w:tc>
          <w:tcPr>
            <w:tcW w:w="1567" w:type="dxa"/>
            <w:shd w:val="clear" w:color="auto" w:fill="E6E6E6"/>
            <w:vAlign w:val="center"/>
          </w:tcPr>
          <w:p w14:paraId="68671968" w14:textId="77777777" w:rsidR="0068663A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646934E" w14:textId="77777777" w:rsidR="0068663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C8E0015" w14:textId="77777777" w:rsidR="0068663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EA62349" w14:textId="77777777" w:rsidR="0068663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A47285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CA51B3" w14:textId="77777777" w:rsidR="0068663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AD23C1" w14:textId="77777777" w:rsidR="0068663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419A40" w14:textId="77777777" w:rsidR="0068663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8663A" w14:paraId="067CD879" w14:textId="77777777">
        <w:tc>
          <w:tcPr>
            <w:tcW w:w="1567" w:type="dxa"/>
            <w:shd w:val="clear" w:color="auto" w:fill="E6E6E6"/>
            <w:vAlign w:val="center"/>
          </w:tcPr>
          <w:p w14:paraId="7C1787B3" w14:textId="77777777" w:rsidR="0068663A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DBDCBA6" w14:textId="77777777" w:rsidR="0068663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53A6F40" w14:textId="77777777" w:rsidR="0068663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CAE330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7A625C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1C268E" w14:textId="77777777" w:rsidR="0068663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000C33" w14:textId="77777777" w:rsidR="0068663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0C89B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52744188" w14:textId="77777777">
        <w:tc>
          <w:tcPr>
            <w:tcW w:w="1567" w:type="dxa"/>
            <w:shd w:val="clear" w:color="auto" w:fill="E6E6E6"/>
            <w:vAlign w:val="center"/>
          </w:tcPr>
          <w:p w14:paraId="7E895EAA" w14:textId="77777777" w:rsidR="0068663A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7018F40" w14:textId="77777777" w:rsidR="006866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E16EE2" w14:textId="77777777" w:rsidR="0068663A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067857C" w14:textId="77777777" w:rsidR="0068663A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788E0E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EEAF24" w14:textId="77777777" w:rsidR="0068663A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C1BBE3" w14:textId="77777777" w:rsidR="0068663A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1DC11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663A" w14:paraId="1DE5080B" w14:textId="77777777">
        <w:tc>
          <w:tcPr>
            <w:tcW w:w="1567" w:type="dxa"/>
            <w:shd w:val="clear" w:color="auto" w:fill="E6E6E6"/>
            <w:vAlign w:val="center"/>
          </w:tcPr>
          <w:p w14:paraId="5102D193" w14:textId="77777777" w:rsidR="0068663A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742EE611" w14:textId="77777777" w:rsidR="006866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3D0912" w14:textId="77777777" w:rsidR="006866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E91CAC9" w14:textId="77777777" w:rsidR="0068663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1D534B" w14:textId="77777777" w:rsidR="006866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1128A8" w14:textId="77777777" w:rsidR="0068663A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5188A7" w14:textId="77777777" w:rsidR="0068663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F43D6A" w14:textId="77777777" w:rsidR="006866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6723D46" w14:textId="77777777" w:rsidR="0068663A" w:rsidRDefault="00000000">
      <w:pPr>
        <w:pStyle w:val="2"/>
        <w:widowControl w:val="0"/>
      </w:pPr>
      <w:bookmarkStart w:id="66" w:name="_Toc167738838"/>
      <w:r>
        <w:t>作息时间表</w:t>
      </w:r>
      <w:bookmarkEnd w:id="66"/>
    </w:p>
    <w:p w14:paraId="17A597E0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6C02026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67" w:name="_Toc167738839"/>
      <w:r>
        <w:rPr>
          <w:color w:val="000000"/>
        </w:rPr>
        <w:t>暖通空调系统</w:t>
      </w:r>
      <w:bookmarkEnd w:id="67"/>
    </w:p>
    <w:p w14:paraId="539E3F59" w14:textId="77777777" w:rsidR="0068663A" w:rsidRDefault="00000000">
      <w:pPr>
        <w:pStyle w:val="2"/>
        <w:widowControl w:val="0"/>
      </w:pPr>
      <w:bookmarkStart w:id="68" w:name="_Toc167738840"/>
      <w:r>
        <w:t>系统类型</w:t>
      </w:r>
      <w:bookmarkEnd w:id="68"/>
    </w:p>
    <w:p w14:paraId="78F12899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69" w:name="_Toc167738841"/>
      <w:r>
        <w:rPr>
          <w:color w:val="000000"/>
        </w:rP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8663A" w14:paraId="28248419" w14:textId="77777777">
        <w:tc>
          <w:tcPr>
            <w:tcW w:w="1131" w:type="dxa"/>
            <w:shd w:val="clear" w:color="auto" w:fill="E6E6E6"/>
            <w:vAlign w:val="center"/>
          </w:tcPr>
          <w:p w14:paraId="56AF6BAB" w14:textId="77777777" w:rsidR="0068663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2C26327" w14:textId="77777777" w:rsidR="0068663A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629574" w14:textId="77777777" w:rsidR="0068663A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0C4527" w14:textId="77777777" w:rsidR="0068663A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4C5C3FA" w14:textId="77777777" w:rsidR="0068663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1FC53B7" w14:textId="77777777" w:rsidR="0068663A" w:rsidRDefault="00000000">
            <w:pPr>
              <w:jc w:val="center"/>
            </w:pPr>
            <w:r>
              <w:t>包含的房间</w:t>
            </w:r>
          </w:p>
        </w:tc>
      </w:tr>
      <w:tr w:rsidR="0068663A" w14:paraId="3E901584" w14:textId="77777777">
        <w:tc>
          <w:tcPr>
            <w:tcW w:w="1131" w:type="dxa"/>
            <w:vAlign w:val="center"/>
          </w:tcPr>
          <w:p w14:paraId="1BEC8D26" w14:textId="77777777" w:rsidR="0068663A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CEFAB04" w14:textId="77777777" w:rsidR="0068663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180ABD7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4D4CD1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088D58D" w14:textId="77777777" w:rsidR="0068663A" w:rsidRDefault="00000000">
            <w:r>
              <w:t>5669.45</w:t>
            </w:r>
          </w:p>
        </w:tc>
        <w:tc>
          <w:tcPr>
            <w:tcW w:w="3673" w:type="dxa"/>
            <w:vAlign w:val="center"/>
          </w:tcPr>
          <w:p w14:paraId="7C756427" w14:textId="77777777" w:rsidR="0068663A" w:rsidRDefault="00000000">
            <w:r>
              <w:t>1122(1),1083(1),1069(1),1014(1),1008(1),1022(1),1021(1),1036(1),1065(1),1028(1),1044(1),2134(2),2133(2),2107(2),2093(2),2092(2),2087(2),2075(2),2029(2),2021(2),2017(2),2022(2),2039(2),2071(2),2080(2),2051(2),3124(3),3035(3),3027(3),3026(3),3018(3),3014(3),3125(3),3094(3),3003(3),3019(3),3048(3),3063(3),3072(3),4085(4),4071(4),4047(4),4035(4),4028(4),4018(4),4015(4),4013(4),4019(4),4059(4),4067(4),5473(5),5465(5),5</w:t>
            </w:r>
            <w:r>
              <w:lastRenderedPageBreak/>
              <w:t>455(5),5452(5),5450(5),5456(5),5491(5),5495(5),6401@6~14,6394@6~14,6392@6~14,6385@6~14,6382@6~14,6380@6~14,6418@6~14,6422@6~14,15332(15),15325(15),15323(15),15316(15),15313(15),15311(15),15349(15),15353(15),16263(16),16256(16),16254(16),16247(16),16244(16),16242(16),16280(16),16284(16),17196(17),17187(17),17185(17),17217(17),18153(18),18146(18),18144(18),18167(18),19115@19~20,19109@19~20,19107@19~20,19129@19~20,21080(21),21074(21),21072(21),21094(21),22045(22),22039(22),22037(22),22059(22)</w:t>
            </w:r>
          </w:p>
        </w:tc>
      </w:tr>
      <w:tr w:rsidR="0068663A" w14:paraId="6BBDED29" w14:textId="77777777">
        <w:tc>
          <w:tcPr>
            <w:tcW w:w="1131" w:type="dxa"/>
            <w:vAlign w:val="center"/>
          </w:tcPr>
          <w:p w14:paraId="389651C7" w14:textId="77777777" w:rsidR="0068663A" w:rsidRDefault="00000000">
            <w:r>
              <w:lastRenderedPageBreak/>
              <w:t>Sys15</w:t>
            </w:r>
          </w:p>
        </w:tc>
        <w:tc>
          <w:tcPr>
            <w:tcW w:w="1924" w:type="dxa"/>
            <w:vAlign w:val="center"/>
          </w:tcPr>
          <w:p w14:paraId="79CC1D8D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26969765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3ACA31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C6BA519" w14:textId="77777777" w:rsidR="0068663A" w:rsidRDefault="00000000">
            <w:r>
              <w:t>2461.60</w:t>
            </w:r>
          </w:p>
        </w:tc>
        <w:tc>
          <w:tcPr>
            <w:tcW w:w="3673" w:type="dxa"/>
            <w:vAlign w:val="center"/>
          </w:tcPr>
          <w:p w14:paraId="08A98E1F" w14:textId="77777777" w:rsidR="0068663A" w:rsidRDefault="00000000">
            <w:r>
              <w:t>15302(15),15301(15)</w:t>
            </w:r>
          </w:p>
        </w:tc>
      </w:tr>
      <w:tr w:rsidR="0068663A" w14:paraId="1ABB5101" w14:textId="77777777">
        <w:tc>
          <w:tcPr>
            <w:tcW w:w="1131" w:type="dxa"/>
            <w:vAlign w:val="center"/>
          </w:tcPr>
          <w:p w14:paraId="70403D0C" w14:textId="77777777" w:rsidR="0068663A" w:rsidRDefault="00000000">
            <w:r>
              <w:t>Sys16</w:t>
            </w:r>
          </w:p>
        </w:tc>
        <w:tc>
          <w:tcPr>
            <w:tcW w:w="1924" w:type="dxa"/>
            <w:vAlign w:val="center"/>
          </w:tcPr>
          <w:p w14:paraId="6B72D8A3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2FEDD8FB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2A9E116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A2CE2E8" w14:textId="77777777" w:rsidR="0068663A" w:rsidRDefault="00000000">
            <w:r>
              <w:t>2457.70</w:t>
            </w:r>
          </w:p>
        </w:tc>
        <w:tc>
          <w:tcPr>
            <w:tcW w:w="3673" w:type="dxa"/>
            <w:vAlign w:val="center"/>
          </w:tcPr>
          <w:p w14:paraId="0709B6ED" w14:textId="77777777" w:rsidR="0068663A" w:rsidRDefault="00000000">
            <w:r>
              <w:t>16233(16),16232(16)</w:t>
            </w:r>
          </w:p>
        </w:tc>
      </w:tr>
      <w:tr w:rsidR="0068663A" w14:paraId="4C7A723C" w14:textId="77777777">
        <w:tc>
          <w:tcPr>
            <w:tcW w:w="1131" w:type="dxa"/>
            <w:vAlign w:val="center"/>
          </w:tcPr>
          <w:p w14:paraId="1F1F61F7" w14:textId="77777777" w:rsidR="0068663A" w:rsidRDefault="00000000">
            <w:r>
              <w:t>Sys17</w:t>
            </w:r>
          </w:p>
        </w:tc>
        <w:tc>
          <w:tcPr>
            <w:tcW w:w="1924" w:type="dxa"/>
            <w:vAlign w:val="center"/>
          </w:tcPr>
          <w:p w14:paraId="11FE08F7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59AAA31A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3FFF34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C2E30CD" w14:textId="77777777" w:rsidR="0068663A" w:rsidRDefault="00000000">
            <w:r>
              <w:t>1226.12</w:t>
            </w:r>
          </w:p>
        </w:tc>
        <w:tc>
          <w:tcPr>
            <w:tcW w:w="3673" w:type="dxa"/>
            <w:vAlign w:val="center"/>
          </w:tcPr>
          <w:p w14:paraId="43130A2E" w14:textId="77777777" w:rsidR="0068663A" w:rsidRDefault="00000000">
            <w:r>
              <w:t>17177(17)</w:t>
            </w:r>
          </w:p>
        </w:tc>
      </w:tr>
      <w:tr w:rsidR="0068663A" w14:paraId="71BEC590" w14:textId="77777777">
        <w:tc>
          <w:tcPr>
            <w:tcW w:w="1131" w:type="dxa"/>
            <w:vAlign w:val="center"/>
          </w:tcPr>
          <w:p w14:paraId="107D3460" w14:textId="77777777" w:rsidR="0068663A" w:rsidRDefault="00000000">
            <w:r>
              <w:t>Sys18</w:t>
            </w:r>
          </w:p>
        </w:tc>
        <w:tc>
          <w:tcPr>
            <w:tcW w:w="1924" w:type="dxa"/>
            <w:vAlign w:val="center"/>
          </w:tcPr>
          <w:p w14:paraId="2E4F12C7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2A903635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7C67E4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4AA9176" w14:textId="77777777" w:rsidR="0068663A" w:rsidRDefault="00000000">
            <w:r>
              <w:t>1226.12</w:t>
            </w:r>
          </w:p>
        </w:tc>
        <w:tc>
          <w:tcPr>
            <w:tcW w:w="3673" w:type="dxa"/>
            <w:vAlign w:val="center"/>
          </w:tcPr>
          <w:p w14:paraId="0E9B2A9F" w14:textId="77777777" w:rsidR="0068663A" w:rsidRDefault="00000000">
            <w:r>
              <w:t>18137(18)</w:t>
            </w:r>
          </w:p>
        </w:tc>
      </w:tr>
      <w:tr w:rsidR="0068663A" w14:paraId="5C96AC15" w14:textId="77777777">
        <w:tc>
          <w:tcPr>
            <w:tcW w:w="1131" w:type="dxa"/>
            <w:vAlign w:val="center"/>
          </w:tcPr>
          <w:p w14:paraId="3EAE212B" w14:textId="77777777" w:rsidR="0068663A" w:rsidRDefault="00000000">
            <w:r>
              <w:t>Sys19-20</w:t>
            </w:r>
          </w:p>
        </w:tc>
        <w:tc>
          <w:tcPr>
            <w:tcW w:w="1924" w:type="dxa"/>
            <w:vAlign w:val="center"/>
          </w:tcPr>
          <w:p w14:paraId="393B5234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33CD57BA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AB554E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2F49044" w14:textId="77777777" w:rsidR="0068663A" w:rsidRDefault="00000000">
            <w:r>
              <w:t>2452.25</w:t>
            </w:r>
          </w:p>
        </w:tc>
        <w:tc>
          <w:tcPr>
            <w:tcW w:w="3673" w:type="dxa"/>
            <w:vAlign w:val="center"/>
          </w:tcPr>
          <w:p w14:paraId="6B4F4F00" w14:textId="77777777" w:rsidR="0068663A" w:rsidRDefault="00000000">
            <w:r>
              <w:t>19102@19~20</w:t>
            </w:r>
          </w:p>
        </w:tc>
      </w:tr>
      <w:tr w:rsidR="0068663A" w14:paraId="06C8C0FB" w14:textId="77777777">
        <w:tc>
          <w:tcPr>
            <w:tcW w:w="1131" w:type="dxa"/>
            <w:vAlign w:val="center"/>
          </w:tcPr>
          <w:p w14:paraId="1B548FDA" w14:textId="77777777" w:rsidR="0068663A" w:rsidRDefault="00000000">
            <w:r>
              <w:t>Sys2</w:t>
            </w:r>
          </w:p>
        </w:tc>
        <w:tc>
          <w:tcPr>
            <w:tcW w:w="1924" w:type="dxa"/>
            <w:vAlign w:val="center"/>
          </w:tcPr>
          <w:p w14:paraId="161F5918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4BA9985A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4469C19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3DF3808" w14:textId="77777777" w:rsidR="0068663A" w:rsidRDefault="00000000">
            <w:r>
              <w:t>1733.54</w:t>
            </w:r>
          </w:p>
        </w:tc>
        <w:tc>
          <w:tcPr>
            <w:tcW w:w="3673" w:type="dxa"/>
            <w:vAlign w:val="center"/>
          </w:tcPr>
          <w:p w14:paraId="057579A7" w14:textId="77777777" w:rsidR="0068663A" w:rsidRDefault="00000000">
            <w:r>
              <w:t>2050(2),2004(2),2003(2)</w:t>
            </w:r>
          </w:p>
        </w:tc>
      </w:tr>
      <w:tr w:rsidR="0068663A" w14:paraId="1E85C59B" w14:textId="77777777">
        <w:tc>
          <w:tcPr>
            <w:tcW w:w="1131" w:type="dxa"/>
            <w:vAlign w:val="center"/>
          </w:tcPr>
          <w:p w14:paraId="5EA01155" w14:textId="77777777" w:rsidR="0068663A" w:rsidRDefault="00000000">
            <w:r>
              <w:t>Sys21</w:t>
            </w:r>
          </w:p>
        </w:tc>
        <w:tc>
          <w:tcPr>
            <w:tcW w:w="1924" w:type="dxa"/>
            <w:vAlign w:val="center"/>
          </w:tcPr>
          <w:p w14:paraId="3DC5D3E7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695F1F94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14B68BB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4FD79FE" w14:textId="77777777" w:rsidR="0068663A" w:rsidRDefault="00000000">
            <w:r>
              <w:t>1222.42</w:t>
            </w:r>
          </w:p>
        </w:tc>
        <w:tc>
          <w:tcPr>
            <w:tcW w:w="3673" w:type="dxa"/>
            <w:vAlign w:val="center"/>
          </w:tcPr>
          <w:p w14:paraId="4B3DD79F" w14:textId="77777777" w:rsidR="0068663A" w:rsidRDefault="00000000">
            <w:r>
              <w:t>21067(21)</w:t>
            </w:r>
          </w:p>
        </w:tc>
      </w:tr>
      <w:tr w:rsidR="0068663A" w14:paraId="4EA48D01" w14:textId="77777777">
        <w:tc>
          <w:tcPr>
            <w:tcW w:w="1131" w:type="dxa"/>
            <w:vAlign w:val="center"/>
          </w:tcPr>
          <w:p w14:paraId="0CFA92CB" w14:textId="77777777" w:rsidR="0068663A" w:rsidRDefault="00000000">
            <w:r>
              <w:t>Sys22</w:t>
            </w:r>
          </w:p>
        </w:tc>
        <w:tc>
          <w:tcPr>
            <w:tcW w:w="1924" w:type="dxa"/>
            <w:vAlign w:val="center"/>
          </w:tcPr>
          <w:p w14:paraId="03DE342A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7E83EE7E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66163AB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1394F65" w14:textId="77777777" w:rsidR="0068663A" w:rsidRDefault="00000000">
            <w:r>
              <w:t>1208.05</w:t>
            </w:r>
          </w:p>
        </w:tc>
        <w:tc>
          <w:tcPr>
            <w:tcW w:w="3673" w:type="dxa"/>
            <w:vAlign w:val="center"/>
          </w:tcPr>
          <w:p w14:paraId="0EA798FB" w14:textId="77777777" w:rsidR="0068663A" w:rsidRDefault="00000000">
            <w:r>
              <w:t>22032(22)</w:t>
            </w:r>
          </w:p>
        </w:tc>
      </w:tr>
      <w:tr w:rsidR="0068663A" w14:paraId="2366CE38" w14:textId="77777777">
        <w:tc>
          <w:tcPr>
            <w:tcW w:w="1131" w:type="dxa"/>
            <w:vAlign w:val="center"/>
          </w:tcPr>
          <w:p w14:paraId="19C25112" w14:textId="77777777" w:rsidR="0068663A" w:rsidRDefault="00000000">
            <w:r>
              <w:t>Sys2</w:t>
            </w:r>
            <w:r>
              <w:t>群</w:t>
            </w:r>
          </w:p>
        </w:tc>
        <w:tc>
          <w:tcPr>
            <w:tcW w:w="1924" w:type="dxa"/>
            <w:vAlign w:val="center"/>
          </w:tcPr>
          <w:p w14:paraId="4EACD856" w14:textId="77777777" w:rsidR="0068663A" w:rsidRDefault="00000000">
            <w:r>
              <w:t>全空气定风量</w:t>
            </w:r>
            <w:r>
              <w:t>(CAV)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57F428F1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CD38D40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ADEB913" w14:textId="77777777" w:rsidR="0068663A" w:rsidRDefault="00000000">
            <w:r>
              <w:t>1021.48</w:t>
            </w:r>
          </w:p>
        </w:tc>
        <w:tc>
          <w:tcPr>
            <w:tcW w:w="3673" w:type="dxa"/>
            <w:vAlign w:val="center"/>
          </w:tcPr>
          <w:p w14:paraId="7D6EEC29" w14:textId="77777777" w:rsidR="0068663A" w:rsidRDefault="00000000">
            <w:r>
              <w:t>2005(2),2057(2)</w:t>
            </w:r>
          </w:p>
        </w:tc>
      </w:tr>
      <w:tr w:rsidR="0068663A" w14:paraId="294A3332" w14:textId="77777777">
        <w:tc>
          <w:tcPr>
            <w:tcW w:w="1131" w:type="dxa"/>
            <w:vAlign w:val="center"/>
          </w:tcPr>
          <w:p w14:paraId="3A01EE6B" w14:textId="77777777" w:rsidR="0068663A" w:rsidRDefault="00000000">
            <w:r>
              <w:t>Sys3</w:t>
            </w:r>
          </w:p>
        </w:tc>
        <w:tc>
          <w:tcPr>
            <w:tcW w:w="1924" w:type="dxa"/>
            <w:vAlign w:val="center"/>
          </w:tcPr>
          <w:p w14:paraId="772461EC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49CD9FE2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7B7265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AE08FF7" w14:textId="77777777" w:rsidR="0068663A" w:rsidRDefault="00000000">
            <w:r>
              <w:t>1070.82</w:t>
            </w:r>
          </w:p>
        </w:tc>
        <w:tc>
          <w:tcPr>
            <w:tcW w:w="3673" w:type="dxa"/>
            <w:vAlign w:val="center"/>
          </w:tcPr>
          <w:p w14:paraId="23FFD990" w14:textId="77777777" w:rsidR="0068663A" w:rsidRDefault="00000000">
            <w:r>
              <w:t>3127(3),3080(3),3067(3),3044(3),3046(3)</w:t>
            </w:r>
          </w:p>
        </w:tc>
      </w:tr>
      <w:tr w:rsidR="0068663A" w14:paraId="0635D7FD" w14:textId="77777777">
        <w:tc>
          <w:tcPr>
            <w:tcW w:w="1131" w:type="dxa"/>
            <w:vAlign w:val="center"/>
          </w:tcPr>
          <w:p w14:paraId="1E9ABC63" w14:textId="77777777" w:rsidR="0068663A" w:rsidRDefault="00000000">
            <w:r>
              <w:t>Sys4</w:t>
            </w:r>
          </w:p>
        </w:tc>
        <w:tc>
          <w:tcPr>
            <w:tcW w:w="1924" w:type="dxa"/>
            <w:vAlign w:val="center"/>
          </w:tcPr>
          <w:p w14:paraId="3139F6C9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17BD482D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386A0F1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ED91909" w14:textId="77777777" w:rsidR="0068663A" w:rsidRDefault="00000000">
            <w:r>
              <w:t>2538.06</w:t>
            </w:r>
          </w:p>
        </w:tc>
        <w:tc>
          <w:tcPr>
            <w:tcW w:w="3673" w:type="dxa"/>
            <w:vAlign w:val="center"/>
          </w:tcPr>
          <w:p w14:paraId="19A26628" w14:textId="77777777" w:rsidR="0068663A" w:rsidRDefault="00000000">
            <w:r>
              <w:t>4042(4),4001(4),4002(4)</w:t>
            </w:r>
          </w:p>
        </w:tc>
      </w:tr>
      <w:tr w:rsidR="0068663A" w14:paraId="07781CDB" w14:textId="77777777">
        <w:tc>
          <w:tcPr>
            <w:tcW w:w="1131" w:type="dxa"/>
            <w:vAlign w:val="center"/>
          </w:tcPr>
          <w:p w14:paraId="5AABB503" w14:textId="77777777" w:rsidR="0068663A" w:rsidRDefault="00000000">
            <w:r>
              <w:t>Sys5</w:t>
            </w:r>
          </w:p>
        </w:tc>
        <w:tc>
          <w:tcPr>
            <w:tcW w:w="1924" w:type="dxa"/>
            <w:vAlign w:val="center"/>
          </w:tcPr>
          <w:p w14:paraId="084C2576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6C45CC86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CC41469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94FD0FF" w14:textId="77777777" w:rsidR="0068663A" w:rsidRDefault="00000000">
            <w:r>
              <w:t>2462.64</w:t>
            </w:r>
          </w:p>
        </w:tc>
        <w:tc>
          <w:tcPr>
            <w:tcW w:w="3673" w:type="dxa"/>
            <w:vAlign w:val="center"/>
          </w:tcPr>
          <w:p w14:paraId="261179BD" w14:textId="77777777" w:rsidR="0068663A" w:rsidRDefault="00000000">
            <w:r>
              <w:t>5439(5),5440(5)</w:t>
            </w:r>
          </w:p>
        </w:tc>
      </w:tr>
      <w:tr w:rsidR="0068663A" w14:paraId="1B558BAD" w14:textId="77777777">
        <w:tc>
          <w:tcPr>
            <w:tcW w:w="1131" w:type="dxa"/>
            <w:vAlign w:val="center"/>
          </w:tcPr>
          <w:p w14:paraId="25F7C531" w14:textId="77777777" w:rsidR="0068663A" w:rsidRDefault="00000000">
            <w:r>
              <w:t>Sys6-14</w:t>
            </w:r>
          </w:p>
        </w:tc>
        <w:tc>
          <w:tcPr>
            <w:tcW w:w="1924" w:type="dxa"/>
            <w:vAlign w:val="center"/>
          </w:tcPr>
          <w:p w14:paraId="2D54B527" w14:textId="77777777" w:rsidR="0068663A" w:rsidRDefault="00000000">
            <w:r>
              <w:t>辐射供冷</w:t>
            </w:r>
          </w:p>
        </w:tc>
        <w:tc>
          <w:tcPr>
            <w:tcW w:w="848" w:type="dxa"/>
            <w:vAlign w:val="center"/>
          </w:tcPr>
          <w:p w14:paraId="25B67688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3EDFF51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C68C44E" w14:textId="77777777" w:rsidR="0068663A" w:rsidRDefault="00000000">
            <w:r>
              <w:t>22163.77</w:t>
            </w:r>
          </w:p>
        </w:tc>
        <w:tc>
          <w:tcPr>
            <w:tcW w:w="3673" w:type="dxa"/>
            <w:vAlign w:val="center"/>
          </w:tcPr>
          <w:p w14:paraId="1A3FC42C" w14:textId="77777777" w:rsidR="0068663A" w:rsidRDefault="00000000">
            <w:r>
              <w:t>6370@6~14,6371@6~14</w:t>
            </w:r>
          </w:p>
        </w:tc>
      </w:tr>
      <w:tr w:rsidR="0068663A" w14:paraId="6644268D" w14:textId="77777777">
        <w:tc>
          <w:tcPr>
            <w:tcW w:w="1131" w:type="dxa"/>
            <w:vAlign w:val="center"/>
          </w:tcPr>
          <w:p w14:paraId="3BDC2E76" w14:textId="77777777" w:rsidR="0068663A" w:rsidRDefault="00000000">
            <w:r>
              <w:t>风机盘管</w:t>
            </w:r>
          </w:p>
        </w:tc>
        <w:tc>
          <w:tcPr>
            <w:tcW w:w="1924" w:type="dxa"/>
            <w:vAlign w:val="center"/>
          </w:tcPr>
          <w:p w14:paraId="08EF2AB4" w14:textId="77777777" w:rsidR="0068663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A45F9F4" w14:textId="77777777" w:rsidR="0068663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92F92E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66E3700" w14:textId="77777777" w:rsidR="0068663A" w:rsidRDefault="00000000">
            <w:r>
              <w:t>2331.75</w:t>
            </w:r>
          </w:p>
        </w:tc>
        <w:tc>
          <w:tcPr>
            <w:tcW w:w="3673" w:type="dxa"/>
            <w:vAlign w:val="center"/>
          </w:tcPr>
          <w:p w14:paraId="6D40B3F1" w14:textId="77777777" w:rsidR="0068663A" w:rsidRDefault="00000000">
            <w:r>
              <w:t>1050(1),2056(2)</w:t>
            </w:r>
          </w:p>
        </w:tc>
      </w:tr>
    </w:tbl>
    <w:p w14:paraId="5F87CEC1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70" w:name="_Toc167738842"/>
      <w:r>
        <w:rPr>
          <w:color w:val="000000"/>
        </w:rPr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8663A" w14:paraId="2B3B1F99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813B2A7" w14:textId="77777777" w:rsidR="0068663A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6B9AA21" w14:textId="77777777" w:rsidR="0068663A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BC07866" w14:textId="77777777" w:rsidR="0068663A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1D7B4AC" w14:textId="77777777" w:rsidR="0068663A" w:rsidRDefault="00000000">
            <w:pPr>
              <w:jc w:val="center"/>
            </w:pPr>
            <w:r>
              <w:t>供暖</w:t>
            </w:r>
          </w:p>
        </w:tc>
      </w:tr>
      <w:tr w:rsidR="0068663A" w14:paraId="392D6F1E" w14:textId="77777777">
        <w:tc>
          <w:tcPr>
            <w:tcW w:w="1131" w:type="dxa"/>
            <w:vMerge/>
            <w:vAlign w:val="center"/>
          </w:tcPr>
          <w:p w14:paraId="163806C1" w14:textId="77777777" w:rsidR="0068663A" w:rsidRDefault="0068663A"/>
        </w:tc>
        <w:tc>
          <w:tcPr>
            <w:tcW w:w="1262" w:type="dxa"/>
            <w:vMerge/>
            <w:vAlign w:val="center"/>
          </w:tcPr>
          <w:p w14:paraId="7E67C93D" w14:textId="77777777" w:rsidR="0068663A" w:rsidRDefault="0068663A"/>
        </w:tc>
        <w:tc>
          <w:tcPr>
            <w:tcW w:w="1731" w:type="dxa"/>
            <w:vAlign w:val="center"/>
          </w:tcPr>
          <w:p w14:paraId="6EA03307" w14:textId="77777777" w:rsidR="0068663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2D275C7" w14:textId="77777777" w:rsidR="0068663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EFD0BDD" w14:textId="77777777" w:rsidR="0068663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CBCFC72" w14:textId="77777777" w:rsidR="0068663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8663A" w14:paraId="1D48EB33" w14:textId="77777777">
        <w:tc>
          <w:tcPr>
            <w:tcW w:w="1131" w:type="dxa"/>
            <w:vAlign w:val="center"/>
          </w:tcPr>
          <w:p w14:paraId="1F0C933D" w14:textId="77777777" w:rsidR="0068663A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0794D9F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8A3AB06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9E4CBFE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9727557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70C4893" w14:textId="77777777" w:rsidR="0068663A" w:rsidRDefault="00000000">
            <w:r>
              <w:t>－</w:t>
            </w:r>
          </w:p>
        </w:tc>
      </w:tr>
      <w:tr w:rsidR="0068663A" w14:paraId="443A3354" w14:textId="77777777">
        <w:tc>
          <w:tcPr>
            <w:tcW w:w="1131" w:type="dxa"/>
            <w:vAlign w:val="center"/>
          </w:tcPr>
          <w:p w14:paraId="1173B50F" w14:textId="77777777" w:rsidR="0068663A" w:rsidRDefault="00000000">
            <w:r>
              <w:t>Sys15</w:t>
            </w:r>
          </w:p>
        </w:tc>
        <w:tc>
          <w:tcPr>
            <w:tcW w:w="1262" w:type="dxa"/>
            <w:vAlign w:val="center"/>
          </w:tcPr>
          <w:p w14:paraId="1EF5B666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3633880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07B715A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AB83DEC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92C515D" w14:textId="77777777" w:rsidR="0068663A" w:rsidRDefault="00000000">
            <w:r>
              <w:t>－</w:t>
            </w:r>
          </w:p>
        </w:tc>
      </w:tr>
      <w:tr w:rsidR="0068663A" w14:paraId="72E04FE9" w14:textId="77777777">
        <w:tc>
          <w:tcPr>
            <w:tcW w:w="1131" w:type="dxa"/>
            <w:vAlign w:val="center"/>
          </w:tcPr>
          <w:p w14:paraId="07CFEF7E" w14:textId="77777777" w:rsidR="0068663A" w:rsidRDefault="00000000">
            <w:r>
              <w:t>Sys16</w:t>
            </w:r>
          </w:p>
        </w:tc>
        <w:tc>
          <w:tcPr>
            <w:tcW w:w="1262" w:type="dxa"/>
            <w:vAlign w:val="center"/>
          </w:tcPr>
          <w:p w14:paraId="4F235D4F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ABF83CE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0304316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68A8740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B735713" w14:textId="77777777" w:rsidR="0068663A" w:rsidRDefault="00000000">
            <w:r>
              <w:t>－</w:t>
            </w:r>
          </w:p>
        </w:tc>
      </w:tr>
      <w:tr w:rsidR="0068663A" w14:paraId="148109AC" w14:textId="77777777">
        <w:tc>
          <w:tcPr>
            <w:tcW w:w="1131" w:type="dxa"/>
            <w:vAlign w:val="center"/>
          </w:tcPr>
          <w:p w14:paraId="22669FF2" w14:textId="77777777" w:rsidR="0068663A" w:rsidRDefault="00000000">
            <w:r>
              <w:t>Sys17</w:t>
            </w:r>
          </w:p>
        </w:tc>
        <w:tc>
          <w:tcPr>
            <w:tcW w:w="1262" w:type="dxa"/>
            <w:vAlign w:val="center"/>
          </w:tcPr>
          <w:p w14:paraId="5612DBF5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C8D2610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DFA0868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C215A65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6959BA5" w14:textId="77777777" w:rsidR="0068663A" w:rsidRDefault="00000000">
            <w:r>
              <w:t>－</w:t>
            </w:r>
          </w:p>
        </w:tc>
      </w:tr>
      <w:tr w:rsidR="0068663A" w14:paraId="674612E7" w14:textId="77777777">
        <w:tc>
          <w:tcPr>
            <w:tcW w:w="1131" w:type="dxa"/>
            <w:vAlign w:val="center"/>
          </w:tcPr>
          <w:p w14:paraId="355CC135" w14:textId="77777777" w:rsidR="0068663A" w:rsidRDefault="00000000">
            <w:r>
              <w:t>Sys18</w:t>
            </w:r>
          </w:p>
        </w:tc>
        <w:tc>
          <w:tcPr>
            <w:tcW w:w="1262" w:type="dxa"/>
            <w:vAlign w:val="center"/>
          </w:tcPr>
          <w:p w14:paraId="426CF129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86C82BD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5E08C7D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27A6C9B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DA53DF1" w14:textId="77777777" w:rsidR="0068663A" w:rsidRDefault="00000000">
            <w:r>
              <w:t>－</w:t>
            </w:r>
          </w:p>
        </w:tc>
      </w:tr>
      <w:tr w:rsidR="0068663A" w14:paraId="65AA1B86" w14:textId="77777777">
        <w:tc>
          <w:tcPr>
            <w:tcW w:w="1131" w:type="dxa"/>
            <w:vAlign w:val="center"/>
          </w:tcPr>
          <w:p w14:paraId="06500548" w14:textId="77777777" w:rsidR="0068663A" w:rsidRDefault="00000000">
            <w:r>
              <w:t>Sys19-20</w:t>
            </w:r>
          </w:p>
        </w:tc>
        <w:tc>
          <w:tcPr>
            <w:tcW w:w="1262" w:type="dxa"/>
            <w:vAlign w:val="center"/>
          </w:tcPr>
          <w:p w14:paraId="46E75B12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49D990E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D058DEC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922566C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55A5636" w14:textId="77777777" w:rsidR="0068663A" w:rsidRDefault="00000000">
            <w:r>
              <w:t>－</w:t>
            </w:r>
          </w:p>
        </w:tc>
      </w:tr>
      <w:tr w:rsidR="0068663A" w14:paraId="1D07E95A" w14:textId="77777777">
        <w:tc>
          <w:tcPr>
            <w:tcW w:w="1131" w:type="dxa"/>
            <w:vAlign w:val="center"/>
          </w:tcPr>
          <w:p w14:paraId="49EECF93" w14:textId="77777777" w:rsidR="0068663A" w:rsidRDefault="00000000">
            <w:r>
              <w:lastRenderedPageBreak/>
              <w:t>Sys2</w:t>
            </w:r>
          </w:p>
        </w:tc>
        <w:tc>
          <w:tcPr>
            <w:tcW w:w="1262" w:type="dxa"/>
            <w:vAlign w:val="center"/>
          </w:tcPr>
          <w:p w14:paraId="699E29D2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3B73AF2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75D5810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3084B49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03CF174" w14:textId="77777777" w:rsidR="0068663A" w:rsidRDefault="00000000">
            <w:r>
              <w:t>－</w:t>
            </w:r>
          </w:p>
        </w:tc>
      </w:tr>
      <w:tr w:rsidR="0068663A" w14:paraId="6BD357D1" w14:textId="77777777">
        <w:tc>
          <w:tcPr>
            <w:tcW w:w="1131" w:type="dxa"/>
            <w:vAlign w:val="center"/>
          </w:tcPr>
          <w:p w14:paraId="538FDEFC" w14:textId="77777777" w:rsidR="0068663A" w:rsidRDefault="00000000">
            <w:r>
              <w:t>Sys21</w:t>
            </w:r>
          </w:p>
        </w:tc>
        <w:tc>
          <w:tcPr>
            <w:tcW w:w="1262" w:type="dxa"/>
            <w:vAlign w:val="center"/>
          </w:tcPr>
          <w:p w14:paraId="516A59B7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8009818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9D7D006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7544108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64FBB5A" w14:textId="77777777" w:rsidR="0068663A" w:rsidRDefault="00000000">
            <w:r>
              <w:t>－</w:t>
            </w:r>
          </w:p>
        </w:tc>
      </w:tr>
      <w:tr w:rsidR="0068663A" w14:paraId="68A5FD04" w14:textId="77777777">
        <w:tc>
          <w:tcPr>
            <w:tcW w:w="1131" w:type="dxa"/>
            <w:vAlign w:val="center"/>
          </w:tcPr>
          <w:p w14:paraId="25DCCAF6" w14:textId="77777777" w:rsidR="0068663A" w:rsidRDefault="00000000">
            <w:r>
              <w:t>Sys22</w:t>
            </w:r>
          </w:p>
        </w:tc>
        <w:tc>
          <w:tcPr>
            <w:tcW w:w="1262" w:type="dxa"/>
            <w:vAlign w:val="center"/>
          </w:tcPr>
          <w:p w14:paraId="226317B6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E915A83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94A32AD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E86DD94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6EF6296" w14:textId="77777777" w:rsidR="0068663A" w:rsidRDefault="00000000">
            <w:r>
              <w:t>－</w:t>
            </w:r>
          </w:p>
        </w:tc>
      </w:tr>
      <w:tr w:rsidR="0068663A" w14:paraId="51DFC432" w14:textId="77777777">
        <w:tc>
          <w:tcPr>
            <w:tcW w:w="1131" w:type="dxa"/>
            <w:vAlign w:val="center"/>
          </w:tcPr>
          <w:p w14:paraId="42E86B34" w14:textId="77777777" w:rsidR="0068663A" w:rsidRDefault="00000000">
            <w:r>
              <w:t>Sys2</w:t>
            </w:r>
            <w:r>
              <w:t>群</w:t>
            </w:r>
          </w:p>
        </w:tc>
        <w:tc>
          <w:tcPr>
            <w:tcW w:w="1262" w:type="dxa"/>
            <w:vAlign w:val="center"/>
          </w:tcPr>
          <w:p w14:paraId="6965812E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619B300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2F4F96A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B113F70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FBB5CB0" w14:textId="77777777" w:rsidR="0068663A" w:rsidRDefault="00000000">
            <w:r>
              <w:t>－</w:t>
            </w:r>
          </w:p>
        </w:tc>
      </w:tr>
      <w:tr w:rsidR="0068663A" w14:paraId="5DE22EAA" w14:textId="77777777">
        <w:tc>
          <w:tcPr>
            <w:tcW w:w="1131" w:type="dxa"/>
            <w:vAlign w:val="center"/>
          </w:tcPr>
          <w:p w14:paraId="1076A089" w14:textId="77777777" w:rsidR="0068663A" w:rsidRDefault="00000000">
            <w:r>
              <w:t>Sys3</w:t>
            </w:r>
          </w:p>
        </w:tc>
        <w:tc>
          <w:tcPr>
            <w:tcW w:w="1262" w:type="dxa"/>
            <w:vAlign w:val="center"/>
          </w:tcPr>
          <w:p w14:paraId="31F9709A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9618CB3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E5F972E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437859E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10DEA4C" w14:textId="77777777" w:rsidR="0068663A" w:rsidRDefault="00000000">
            <w:r>
              <w:t>－</w:t>
            </w:r>
          </w:p>
        </w:tc>
      </w:tr>
      <w:tr w:rsidR="0068663A" w14:paraId="55E24FCE" w14:textId="77777777">
        <w:tc>
          <w:tcPr>
            <w:tcW w:w="1131" w:type="dxa"/>
            <w:vAlign w:val="center"/>
          </w:tcPr>
          <w:p w14:paraId="49250D6B" w14:textId="77777777" w:rsidR="0068663A" w:rsidRDefault="00000000">
            <w:r>
              <w:t>Sys4</w:t>
            </w:r>
          </w:p>
        </w:tc>
        <w:tc>
          <w:tcPr>
            <w:tcW w:w="1262" w:type="dxa"/>
            <w:vAlign w:val="center"/>
          </w:tcPr>
          <w:p w14:paraId="2D809DA9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A2D236D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0B4EDED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8189B6D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30F8808" w14:textId="77777777" w:rsidR="0068663A" w:rsidRDefault="00000000">
            <w:r>
              <w:t>－</w:t>
            </w:r>
          </w:p>
        </w:tc>
      </w:tr>
      <w:tr w:rsidR="0068663A" w14:paraId="342CBEEE" w14:textId="77777777">
        <w:tc>
          <w:tcPr>
            <w:tcW w:w="1131" w:type="dxa"/>
            <w:vAlign w:val="center"/>
          </w:tcPr>
          <w:p w14:paraId="661C74D0" w14:textId="77777777" w:rsidR="0068663A" w:rsidRDefault="00000000">
            <w:r>
              <w:t>Sys5</w:t>
            </w:r>
          </w:p>
        </w:tc>
        <w:tc>
          <w:tcPr>
            <w:tcW w:w="1262" w:type="dxa"/>
            <w:vAlign w:val="center"/>
          </w:tcPr>
          <w:p w14:paraId="6CBA4DBD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245475E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6CFB6CA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9A454D4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056FCCA" w14:textId="77777777" w:rsidR="0068663A" w:rsidRDefault="00000000">
            <w:r>
              <w:t>－</w:t>
            </w:r>
          </w:p>
        </w:tc>
      </w:tr>
      <w:tr w:rsidR="0068663A" w14:paraId="369E30F4" w14:textId="77777777">
        <w:tc>
          <w:tcPr>
            <w:tcW w:w="1131" w:type="dxa"/>
            <w:vAlign w:val="center"/>
          </w:tcPr>
          <w:p w14:paraId="33A5795E" w14:textId="77777777" w:rsidR="0068663A" w:rsidRDefault="00000000">
            <w:r>
              <w:t>Sys6-14</w:t>
            </w:r>
          </w:p>
        </w:tc>
        <w:tc>
          <w:tcPr>
            <w:tcW w:w="1262" w:type="dxa"/>
            <w:vAlign w:val="center"/>
          </w:tcPr>
          <w:p w14:paraId="6E2DDADF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032810A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C8D495A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343F11D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085C332" w14:textId="77777777" w:rsidR="0068663A" w:rsidRDefault="00000000">
            <w:r>
              <w:t>－</w:t>
            </w:r>
          </w:p>
        </w:tc>
      </w:tr>
      <w:tr w:rsidR="0068663A" w14:paraId="7523CA5B" w14:textId="77777777">
        <w:tc>
          <w:tcPr>
            <w:tcW w:w="1131" w:type="dxa"/>
            <w:vAlign w:val="center"/>
          </w:tcPr>
          <w:p w14:paraId="6DC8C7AC" w14:textId="77777777" w:rsidR="0068663A" w:rsidRDefault="00000000">
            <w:r>
              <w:t>风机盘管</w:t>
            </w:r>
          </w:p>
        </w:tc>
        <w:tc>
          <w:tcPr>
            <w:tcW w:w="1262" w:type="dxa"/>
            <w:vAlign w:val="center"/>
          </w:tcPr>
          <w:p w14:paraId="4AA0F2D1" w14:textId="77777777" w:rsidR="0068663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B9013F8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15AD4FC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4A96A64" w14:textId="77777777" w:rsidR="0068663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2634390" w14:textId="77777777" w:rsidR="0068663A" w:rsidRDefault="00000000">
            <w:r>
              <w:t>－</w:t>
            </w:r>
          </w:p>
        </w:tc>
      </w:tr>
    </w:tbl>
    <w:p w14:paraId="791701E3" w14:textId="77777777" w:rsidR="0068663A" w:rsidRDefault="00000000">
      <w:pPr>
        <w:pStyle w:val="2"/>
        <w:widowControl w:val="0"/>
      </w:pPr>
      <w:bookmarkStart w:id="71" w:name="_Toc167738843"/>
      <w:r>
        <w:t>制冷系统</w:t>
      </w:r>
      <w:bookmarkEnd w:id="71"/>
    </w:p>
    <w:p w14:paraId="02B052FC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72" w:name="_Toc167738844"/>
      <w:r>
        <w:rPr>
          <w:color w:val="000000"/>
        </w:rPr>
        <w:t>冷源1</w:t>
      </w:r>
      <w:bookmarkEnd w:id="72"/>
    </w:p>
    <w:p w14:paraId="416C4837" w14:textId="77777777" w:rsidR="006866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8663A" w14:paraId="5019BC7B" w14:textId="77777777">
        <w:tc>
          <w:tcPr>
            <w:tcW w:w="1697" w:type="dxa"/>
            <w:shd w:val="clear" w:color="auto" w:fill="E6E6E6"/>
            <w:vAlign w:val="center"/>
          </w:tcPr>
          <w:p w14:paraId="721B4870" w14:textId="77777777" w:rsidR="0068663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BB6D518" w14:textId="77777777" w:rsidR="0068663A" w:rsidRDefault="00000000">
            <w:r>
              <w:t>默认</w:t>
            </w:r>
            <w:r>
              <w:t>, Sys15, Sys16, Sys17, Sys18, Sys19-20, Sys2, Sys21, Sys22, Sys2</w:t>
            </w:r>
            <w:r>
              <w:t>群</w:t>
            </w:r>
            <w:r>
              <w:t xml:space="preserve">, Sys3, Sys4, Sys5, Sys6-14, </w:t>
            </w:r>
            <w:r>
              <w:t>风机盘管</w:t>
            </w:r>
          </w:p>
        </w:tc>
      </w:tr>
    </w:tbl>
    <w:p w14:paraId="06608E75" w14:textId="77777777" w:rsidR="006866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8663A" w14:paraId="26BEDF80" w14:textId="77777777">
        <w:tc>
          <w:tcPr>
            <w:tcW w:w="1697" w:type="dxa"/>
            <w:shd w:val="clear" w:color="auto" w:fill="E6E6E6"/>
            <w:vAlign w:val="center"/>
          </w:tcPr>
          <w:p w14:paraId="4145D4D4" w14:textId="77777777" w:rsidR="0068663A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F0296F1" w14:textId="77777777" w:rsidR="0068663A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16571CC" w14:textId="77777777" w:rsidR="0068663A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CB5534" w14:textId="77777777" w:rsidR="0068663A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290B1A3" w14:textId="77777777" w:rsidR="0068663A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3FB9CE5" w14:textId="77777777" w:rsidR="0068663A" w:rsidRDefault="00000000">
            <w:pPr>
              <w:jc w:val="center"/>
            </w:pPr>
            <w:r>
              <w:t>台数</w:t>
            </w:r>
          </w:p>
        </w:tc>
      </w:tr>
      <w:tr w:rsidR="0068663A" w14:paraId="59DE9D5F" w14:textId="77777777">
        <w:tc>
          <w:tcPr>
            <w:tcW w:w="1697" w:type="dxa"/>
            <w:vAlign w:val="center"/>
          </w:tcPr>
          <w:p w14:paraId="0390F0F8" w14:textId="77777777" w:rsidR="0068663A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6A7907CC" w14:textId="77777777" w:rsidR="0068663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02D15AB" w14:textId="77777777" w:rsidR="0068663A" w:rsidRDefault="00000000">
            <w:r>
              <w:t>58</w:t>
            </w:r>
          </w:p>
        </w:tc>
        <w:tc>
          <w:tcPr>
            <w:tcW w:w="1273" w:type="dxa"/>
            <w:vAlign w:val="center"/>
          </w:tcPr>
          <w:p w14:paraId="1CA524EE" w14:textId="77777777" w:rsidR="0068663A" w:rsidRDefault="00000000">
            <w:r>
              <w:t>240</w:t>
            </w:r>
          </w:p>
        </w:tc>
        <w:tc>
          <w:tcPr>
            <w:tcW w:w="1630" w:type="dxa"/>
            <w:vAlign w:val="center"/>
          </w:tcPr>
          <w:p w14:paraId="06866FD8" w14:textId="77777777" w:rsidR="0068663A" w:rsidRDefault="00000000">
            <w:r>
              <w:t>4.17</w:t>
            </w:r>
          </w:p>
        </w:tc>
        <w:tc>
          <w:tcPr>
            <w:tcW w:w="628" w:type="dxa"/>
            <w:vAlign w:val="center"/>
          </w:tcPr>
          <w:p w14:paraId="6E7D597A" w14:textId="77777777" w:rsidR="0068663A" w:rsidRDefault="00000000">
            <w:r>
              <w:t>2</w:t>
            </w:r>
          </w:p>
        </w:tc>
      </w:tr>
      <w:tr w:rsidR="0068663A" w14:paraId="09C4D9B6" w14:textId="77777777">
        <w:tc>
          <w:tcPr>
            <w:tcW w:w="1697" w:type="dxa"/>
            <w:vAlign w:val="center"/>
          </w:tcPr>
          <w:p w14:paraId="4C482FAF" w14:textId="77777777" w:rsidR="0068663A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85A352E" w14:textId="77777777" w:rsidR="0068663A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07B6C8B5" w14:textId="77777777" w:rsidR="0068663A" w:rsidRDefault="00000000">
            <w:r>
              <w:t>90</w:t>
            </w:r>
          </w:p>
        </w:tc>
        <w:tc>
          <w:tcPr>
            <w:tcW w:w="1273" w:type="dxa"/>
            <w:vAlign w:val="center"/>
          </w:tcPr>
          <w:p w14:paraId="0A3E7491" w14:textId="77777777" w:rsidR="0068663A" w:rsidRDefault="00000000">
            <w:r>
              <w:t>584</w:t>
            </w:r>
          </w:p>
        </w:tc>
        <w:tc>
          <w:tcPr>
            <w:tcW w:w="1630" w:type="dxa"/>
            <w:vAlign w:val="center"/>
          </w:tcPr>
          <w:p w14:paraId="190A839E" w14:textId="77777777" w:rsidR="0068663A" w:rsidRDefault="00000000">
            <w:r>
              <w:t>6.49</w:t>
            </w:r>
          </w:p>
        </w:tc>
        <w:tc>
          <w:tcPr>
            <w:tcW w:w="628" w:type="dxa"/>
            <w:vAlign w:val="center"/>
          </w:tcPr>
          <w:p w14:paraId="43680CEE" w14:textId="77777777" w:rsidR="0068663A" w:rsidRDefault="00000000">
            <w:r>
              <w:t>2</w:t>
            </w:r>
          </w:p>
        </w:tc>
      </w:tr>
    </w:tbl>
    <w:p w14:paraId="5FE0C706" w14:textId="77777777" w:rsidR="006866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68663A" w14:paraId="0B9F779F" w14:textId="77777777">
        <w:tc>
          <w:tcPr>
            <w:tcW w:w="1120" w:type="dxa"/>
            <w:shd w:val="clear" w:color="auto" w:fill="E6E6E6"/>
            <w:vAlign w:val="center"/>
          </w:tcPr>
          <w:p w14:paraId="4D401BF4" w14:textId="77777777" w:rsidR="0068663A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F7D3343" w14:textId="77777777" w:rsidR="0068663A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1246016" w14:textId="77777777" w:rsidR="0068663A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B872887" w14:textId="77777777" w:rsidR="0068663A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2B2A7253" w14:textId="77777777" w:rsidR="0068663A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70A53C" w14:textId="77777777" w:rsidR="0068663A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7A7FA26B" w14:textId="77777777" w:rsidR="0068663A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86E8D9" w14:textId="77777777" w:rsidR="0068663A" w:rsidRDefault="00000000">
            <w:pPr>
              <w:jc w:val="center"/>
            </w:pPr>
            <w:r>
              <w:t>台数</w:t>
            </w:r>
          </w:p>
        </w:tc>
      </w:tr>
      <w:tr w:rsidR="0068663A" w14:paraId="204FFC42" w14:textId="77777777">
        <w:tc>
          <w:tcPr>
            <w:tcW w:w="1120" w:type="dxa"/>
            <w:vAlign w:val="center"/>
          </w:tcPr>
          <w:p w14:paraId="7FBCB75F" w14:textId="77777777" w:rsidR="0068663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05D3A297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3111DB3" w14:textId="77777777" w:rsidR="0068663A" w:rsidRDefault="00000000">
            <w:r>
              <w:t>69</w:t>
            </w:r>
          </w:p>
        </w:tc>
        <w:tc>
          <w:tcPr>
            <w:tcW w:w="1024" w:type="dxa"/>
            <w:vAlign w:val="center"/>
          </w:tcPr>
          <w:p w14:paraId="62AD2142" w14:textId="77777777" w:rsidR="0068663A" w:rsidRDefault="00000000">
            <w:r>
              <w:t>18</w:t>
            </w:r>
          </w:p>
        </w:tc>
        <w:tc>
          <w:tcPr>
            <w:tcW w:w="1613" w:type="dxa"/>
            <w:vAlign w:val="center"/>
          </w:tcPr>
          <w:p w14:paraId="26E1DAE3" w14:textId="77777777" w:rsidR="0068663A" w:rsidRDefault="00000000">
            <w:r>
              <w:t>63</w:t>
            </w:r>
          </w:p>
        </w:tc>
        <w:tc>
          <w:tcPr>
            <w:tcW w:w="1131" w:type="dxa"/>
            <w:vAlign w:val="center"/>
          </w:tcPr>
          <w:p w14:paraId="4196FE3F" w14:textId="77777777" w:rsidR="0068663A" w:rsidRDefault="00000000">
            <w:r>
              <w:t>6.2</w:t>
            </w:r>
          </w:p>
        </w:tc>
        <w:tc>
          <w:tcPr>
            <w:tcW w:w="1477" w:type="dxa"/>
            <w:vAlign w:val="center"/>
          </w:tcPr>
          <w:p w14:paraId="58A4912D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C624077" w14:textId="77777777" w:rsidR="0068663A" w:rsidRDefault="00000000">
            <w:r>
              <w:t>3</w:t>
            </w:r>
          </w:p>
        </w:tc>
      </w:tr>
      <w:tr w:rsidR="0068663A" w14:paraId="277B5424" w14:textId="77777777">
        <w:tc>
          <w:tcPr>
            <w:tcW w:w="1120" w:type="dxa"/>
            <w:vAlign w:val="center"/>
          </w:tcPr>
          <w:p w14:paraId="378D4073" w14:textId="77777777" w:rsidR="0068663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40EE58C3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2D01AA4" w14:textId="77777777" w:rsidR="0068663A" w:rsidRDefault="00000000">
            <w:r>
              <w:t>60</w:t>
            </w:r>
          </w:p>
        </w:tc>
        <w:tc>
          <w:tcPr>
            <w:tcW w:w="1024" w:type="dxa"/>
            <w:vAlign w:val="center"/>
          </w:tcPr>
          <w:p w14:paraId="549ACB56" w14:textId="77777777" w:rsidR="0068663A" w:rsidRDefault="00000000">
            <w:r>
              <w:t>29</w:t>
            </w:r>
          </w:p>
        </w:tc>
        <w:tc>
          <w:tcPr>
            <w:tcW w:w="1613" w:type="dxa"/>
            <w:vAlign w:val="center"/>
          </w:tcPr>
          <w:p w14:paraId="51778034" w14:textId="77777777" w:rsidR="0068663A" w:rsidRDefault="00000000">
            <w:r>
              <w:t>59</w:t>
            </w:r>
          </w:p>
        </w:tc>
        <w:tc>
          <w:tcPr>
            <w:tcW w:w="1131" w:type="dxa"/>
            <w:vAlign w:val="center"/>
          </w:tcPr>
          <w:p w14:paraId="707E1C2F" w14:textId="77777777" w:rsidR="0068663A" w:rsidRDefault="00000000">
            <w:r>
              <w:t>9.2</w:t>
            </w:r>
          </w:p>
        </w:tc>
        <w:tc>
          <w:tcPr>
            <w:tcW w:w="1477" w:type="dxa"/>
            <w:vAlign w:val="center"/>
          </w:tcPr>
          <w:p w14:paraId="310C3A5A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D274B2A" w14:textId="77777777" w:rsidR="0068663A" w:rsidRDefault="00000000">
            <w:r>
              <w:t>3</w:t>
            </w:r>
          </w:p>
        </w:tc>
      </w:tr>
      <w:tr w:rsidR="0068663A" w14:paraId="61009A5B" w14:textId="77777777">
        <w:tc>
          <w:tcPr>
            <w:tcW w:w="1120" w:type="dxa"/>
            <w:vAlign w:val="center"/>
          </w:tcPr>
          <w:p w14:paraId="4157A04D" w14:textId="77777777" w:rsidR="0068663A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59AD7ECA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6FE5FCE6" w14:textId="77777777" w:rsidR="0068663A" w:rsidRDefault="00000000">
            <w:r>
              <w:t>60</w:t>
            </w:r>
          </w:p>
        </w:tc>
        <w:tc>
          <w:tcPr>
            <w:tcW w:w="1024" w:type="dxa"/>
            <w:vAlign w:val="center"/>
          </w:tcPr>
          <w:p w14:paraId="6523E483" w14:textId="77777777" w:rsidR="0068663A" w:rsidRDefault="00000000">
            <w:r>
              <w:t>20</w:t>
            </w:r>
          </w:p>
        </w:tc>
        <w:tc>
          <w:tcPr>
            <w:tcW w:w="1613" w:type="dxa"/>
            <w:vAlign w:val="center"/>
          </w:tcPr>
          <w:p w14:paraId="2D02513B" w14:textId="77777777" w:rsidR="0068663A" w:rsidRDefault="00000000">
            <w:r>
              <w:t>58</w:t>
            </w:r>
          </w:p>
        </w:tc>
        <w:tc>
          <w:tcPr>
            <w:tcW w:w="1131" w:type="dxa"/>
            <w:vAlign w:val="center"/>
          </w:tcPr>
          <w:p w14:paraId="4CF2FD87" w14:textId="77777777" w:rsidR="0068663A" w:rsidRDefault="00000000">
            <w:r>
              <w:t>6.5</w:t>
            </w:r>
          </w:p>
        </w:tc>
        <w:tc>
          <w:tcPr>
            <w:tcW w:w="1477" w:type="dxa"/>
            <w:vAlign w:val="center"/>
          </w:tcPr>
          <w:p w14:paraId="20F50D9F" w14:textId="77777777" w:rsidR="0068663A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4183D9D" w14:textId="77777777" w:rsidR="0068663A" w:rsidRDefault="00000000">
            <w:r>
              <w:t>3</w:t>
            </w:r>
          </w:p>
        </w:tc>
      </w:tr>
      <w:tr w:rsidR="0068663A" w14:paraId="749515F3" w14:textId="77777777">
        <w:tc>
          <w:tcPr>
            <w:tcW w:w="1120" w:type="dxa"/>
            <w:vAlign w:val="center"/>
          </w:tcPr>
          <w:p w14:paraId="6F2E8BAB" w14:textId="77777777" w:rsidR="0068663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67B10D90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E6243A1" w14:textId="77777777" w:rsidR="0068663A" w:rsidRDefault="00000000">
            <w:r>
              <w:t>52</w:t>
            </w:r>
          </w:p>
        </w:tc>
        <w:tc>
          <w:tcPr>
            <w:tcW w:w="1024" w:type="dxa"/>
            <w:vAlign w:val="center"/>
          </w:tcPr>
          <w:p w14:paraId="6AC923B2" w14:textId="77777777" w:rsidR="0068663A" w:rsidRDefault="00000000">
            <w:r>
              <w:t>22</w:t>
            </w:r>
          </w:p>
        </w:tc>
        <w:tc>
          <w:tcPr>
            <w:tcW w:w="1613" w:type="dxa"/>
            <w:vAlign w:val="center"/>
          </w:tcPr>
          <w:p w14:paraId="416B43F2" w14:textId="77777777" w:rsidR="0068663A" w:rsidRDefault="00000000">
            <w:r>
              <w:t>58</w:t>
            </w:r>
          </w:p>
        </w:tc>
        <w:tc>
          <w:tcPr>
            <w:tcW w:w="1131" w:type="dxa"/>
            <w:vAlign w:val="center"/>
          </w:tcPr>
          <w:p w14:paraId="4B1A847D" w14:textId="77777777" w:rsidR="0068663A" w:rsidRDefault="00000000">
            <w:r>
              <w:t>6.2</w:t>
            </w:r>
          </w:p>
        </w:tc>
        <w:tc>
          <w:tcPr>
            <w:tcW w:w="1477" w:type="dxa"/>
            <w:vAlign w:val="center"/>
          </w:tcPr>
          <w:p w14:paraId="535986A0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C8E9273" w14:textId="77777777" w:rsidR="0068663A" w:rsidRDefault="00000000">
            <w:r>
              <w:t>3</w:t>
            </w:r>
          </w:p>
        </w:tc>
      </w:tr>
      <w:tr w:rsidR="0068663A" w14:paraId="177FCA09" w14:textId="77777777">
        <w:tc>
          <w:tcPr>
            <w:tcW w:w="1120" w:type="dxa"/>
            <w:vAlign w:val="center"/>
          </w:tcPr>
          <w:p w14:paraId="1677F2C2" w14:textId="77777777" w:rsidR="0068663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12A8AA1C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6B92BF66" w14:textId="77777777" w:rsidR="0068663A" w:rsidRDefault="00000000">
            <w:r>
              <w:t>51</w:t>
            </w:r>
          </w:p>
        </w:tc>
        <w:tc>
          <w:tcPr>
            <w:tcW w:w="1024" w:type="dxa"/>
            <w:vAlign w:val="center"/>
          </w:tcPr>
          <w:p w14:paraId="77C593FA" w14:textId="77777777" w:rsidR="0068663A" w:rsidRDefault="00000000">
            <w:r>
              <w:t>28</w:t>
            </w:r>
          </w:p>
        </w:tc>
        <w:tc>
          <w:tcPr>
            <w:tcW w:w="1613" w:type="dxa"/>
            <w:vAlign w:val="center"/>
          </w:tcPr>
          <w:p w14:paraId="71CADB9F" w14:textId="77777777" w:rsidR="0068663A" w:rsidRDefault="00000000">
            <w:r>
              <w:t>59</w:t>
            </w:r>
          </w:p>
        </w:tc>
        <w:tc>
          <w:tcPr>
            <w:tcW w:w="1131" w:type="dxa"/>
            <w:vAlign w:val="center"/>
          </w:tcPr>
          <w:p w14:paraId="0E586211" w14:textId="77777777" w:rsidR="0068663A" w:rsidRDefault="00000000">
            <w:r>
              <w:t>7.6</w:t>
            </w:r>
          </w:p>
        </w:tc>
        <w:tc>
          <w:tcPr>
            <w:tcW w:w="1477" w:type="dxa"/>
            <w:vAlign w:val="center"/>
          </w:tcPr>
          <w:p w14:paraId="6FB6F107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84984FD" w14:textId="77777777" w:rsidR="0068663A" w:rsidRDefault="00000000">
            <w:r>
              <w:t>3</w:t>
            </w:r>
          </w:p>
        </w:tc>
      </w:tr>
      <w:tr w:rsidR="0068663A" w14:paraId="1F54086E" w14:textId="77777777">
        <w:tc>
          <w:tcPr>
            <w:tcW w:w="1120" w:type="dxa"/>
            <w:vAlign w:val="center"/>
          </w:tcPr>
          <w:p w14:paraId="1C7672DE" w14:textId="77777777" w:rsidR="0068663A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07217FF3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B3643D4" w14:textId="77777777" w:rsidR="0068663A" w:rsidRDefault="00000000">
            <w:r>
              <w:t>30</w:t>
            </w:r>
          </w:p>
        </w:tc>
        <w:tc>
          <w:tcPr>
            <w:tcW w:w="1024" w:type="dxa"/>
            <w:vAlign w:val="center"/>
          </w:tcPr>
          <w:p w14:paraId="5BD4D87B" w14:textId="77777777" w:rsidR="0068663A" w:rsidRDefault="00000000">
            <w:r>
              <w:t>13</w:t>
            </w:r>
          </w:p>
        </w:tc>
        <w:tc>
          <w:tcPr>
            <w:tcW w:w="1613" w:type="dxa"/>
            <w:vAlign w:val="center"/>
          </w:tcPr>
          <w:p w14:paraId="0F81D6EE" w14:textId="77777777" w:rsidR="0068663A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031F1FB0" w14:textId="77777777" w:rsidR="0068663A" w:rsidRDefault="00000000">
            <w:r>
              <w:t>1.9</w:t>
            </w:r>
          </w:p>
        </w:tc>
        <w:tc>
          <w:tcPr>
            <w:tcW w:w="1477" w:type="dxa"/>
            <w:vAlign w:val="center"/>
          </w:tcPr>
          <w:p w14:paraId="5C0F5164" w14:textId="77777777" w:rsidR="0068663A" w:rsidRDefault="00000000">
            <w:r>
              <w:t>0.8</w:t>
            </w:r>
          </w:p>
        </w:tc>
        <w:tc>
          <w:tcPr>
            <w:tcW w:w="905" w:type="dxa"/>
            <w:vAlign w:val="center"/>
          </w:tcPr>
          <w:p w14:paraId="52B25AD9" w14:textId="77777777" w:rsidR="0068663A" w:rsidRDefault="00000000">
            <w:r>
              <w:t>3</w:t>
            </w:r>
          </w:p>
        </w:tc>
      </w:tr>
      <w:tr w:rsidR="0068663A" w14:paraId="5DE214A8" w14:textId="77777777">
        <w:tc>
          <w:tcPr>
            <w:tcW w:w="1120" w:type="dxa"/>
            <w:vAlign w:val="center"/>
          </w:tcPr>
          <w:p w14:paraId="75D43661" w14:textId="77777777" w:rsidR="0068663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69371FF2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2D178BC" w14:textId="77777777" w:rsidR="0068663A" w:rsidRDefault="00000000">
            <w:r>
              <w:t>13</w:t>
            </w:r>
          </w:p>
        </w:tc>
        <w:tc>
          <w:tcPr>
            <w:tcW w:w="1024" w:type="dxa"/>
            <w:vAlign w:val="center"/>
          </w:tcPr>
          <w:p w14:paraId="39117467" w14:textId="77777777" w:rsidR="0068663A" w:rsidRDefault="00000000">
            <w:r>
              <w:t>18</w:t>
            </w:r>
          </w:p>
        </w:tc>
        <w:tc>
          <w:tcPr>
            <w:tcW w:w="1613" w:type="dxa"/>
            <w:vAlign w:val="center"/>
          </w:tcPr>
          <w:p w14:paraId="6DAB5E6C" w14:textId="77777777" w:rsidR="0068663A" w:rsidRDefault="00000000">
            <w:r>
              <w:t>52</w:t>
            </w:r>
          </w:p>
        </w:tc>
        <w:tc>
          <w:tcPr>
            <w:tcW w:w="1131" w:type="dxa"/>
            <w:vAlign w:val="center"/>
          </w:tcPr>
          <w:p w14:paraId="62523F42" w14:textId="77777777" w:rsidR="0068663A" w:rsidRDefault="00000000">
            <w:r>
              <w:t>1.4</w:t>
            </w:r>
          </w:p>
        </w:tc>
        <w:tc>
          <w:tcPr>
            <w:tcW w:w="1477" w:type="dxa"/>
            <w:vAlign w:val="center"/>
          </w:tcPr>
          <w:p w14:paraId="0851A1B8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EB5C20C" w14:textId="77777777" w:rsidR="0068663A" w:rsidRDefault="00000000">
            <w:r>
              <w:t>3</w:t>
            </w:r>
          </w:p>
        </w:tc>
      </w:tr>
      <w:tr w:rsidR="0068663A" w14:paraId="19DE5471" w14:textId="77777777">
        <w:tc>
          <w:tcPr>
            <w:tcW w:w="1120" w:type="dxa"/>
            <w:vAlign w:val="center"/>
          </w:tcPr>
          <w:p w14:paraId="453F6A1E" w14:textId="77777777" w:rsidR="0068663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2CD6C8C2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6E0755F" w14:textId="77777777" w:rsidR="0068663A" w:rsidRDefault="00000000">
            <w:r>
              <w:t>36</w:t>
            </w:r>
          </w:p>
        </w:tc>
        <w:tc>
          <w:tcPr>
            <w:tcW w:w="1024" w:type="dxa"/>
            <w:vAlign w:val="center"/>
          </w:tcPr>
          <w:p w14:paraId="2C038E83" w14:textId="77777777" w:rsidR="0068663A" w:rsidRDefault="00000000">
            <w:r>
              <w:t>16</w:t>
            </w:r>
          </w:p>
        </w:tc>
        <w:tc>
          <w:tcPr>
            <w:tcW w:w="1613" w:type="dxa"/>
            <w:vAlign w:val="center"/>
          </w:tcPr>
          <w:p w14:paraId="1F7EF8A1" w14:textId="77777777" w:rsidR="0068663A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65150570" w14:textId="77777777" w:rsidR="0068663A" w:rsidRDefault="00000000">
            <w:r>
              <w:t>2.8</w:t>
            </w:r>
          </w:p>
        </w:tc>
        <w:tc>
          <w:tcPr>
            <w:tcW w:w="1477" w:type="dxa"/>
            <w:vAlign w:val="center"/>
          </w:tcPr>
          <w:p w14:paraId="727E886E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B44CFA1" w14:textId="77777777" w:rsidR="0068663A" w:rsidRDefault="00000000">
            <w:r>
              <w:t>3</w:t>
            </w:r>
          </w:p>
        </w:tc>
      </w:tr>
      <w:tr w:rsidR="0068663A" w14:paraId="6C96AF26" w14:textId="77777777">
        <w:tc>
          <w:tcPr>
            <w:tcW w:w="1120" w:type="dxa"/>
            <w:vAlign w:val="center"/>
          </w:tcPr>
          <w:p w14:paraId="015A3DC2" w14:textId="77777777" w:rsidR="0068663A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7DFFF29F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F0BB1FA" w14:textId="77777777" w:rsidR="0068663A" w:rsidRDefault="00000000">
            <w:r>
              <w:t>40</w:t>
            </w:r>
          </w:p>
        </w:tc>
        <w:tc>
          <w:tcPr>
            <w:tcW w:w="1024" w:type="dxa"/>
            <w:vAlign w:val="center"/>
          </w:tcPr>
          <w:p w14:paraId="5EB79EB5" w14:textId="77777777" w:rsidR="0068663A" w:rsidRDefault="00000000">
            <w:r>
              <w:t>20</w:t>
            </w:r>
          </w:p>
        </w:tc>
        <w:tc>
          <w:tcPr>
            <w:tcW w:w="1613" w:type="dxa"/>
            <w:vAlign w:val="center"/>
          </w:tcPr>
          <w:p w14:paraId="45506C41" w14:textId="77777777" w:rsidR="0068663A" w:rsidRDefault="00000000">
            <w:r>
              <w:t>66</w:t>
            </w:r>
          </w:p>
        </w:tc>
        <w:tc>
          <w:tcPr>
            <w:tcW w:w="1131" w:type="dxa"/>
            <w:vAlign w:val="center"/>
          </w:tcPr>
          <w:p w14:paraId="3955E609" w14:textId="77777777" w:rsidR="0068663A" w:rsidRDefault="00000000">
            <w:r>
              <w:t>3.8</w:t>
            </w:r>
          </w:p>
        </w:tc>
        <w:tc>
          <w:tcPr>
            <w:tcW w:w="1477" w:type="dxa"/>
            <w:vAlign w:val="center"/>
          </w:tcPr>
          <w:p w14:paraId="2F66BABE" w14:textId="77777777" w:rsidR="0068663A" w:rsidRDefault="00000000">
            <w:r>
              <w:t>2.21</w:t>
            </w:r>
          </w:p>
        </w:tc>
        <w:tc>
          <w:tcPr>
            <w:tcW w:w="905" w:type="dxa"/>
            <w:vAlign w:val="center"/>
          </w:tcPr>
          <w:p w14:paraId="1316CBD7" w14:textId="77777777" w:rsidR="0068663A" w:rsidRDefault="00000000">
            <w:r>
              <w:t>3</w:t>
            </w:r>
          </w:p>
        </w:tc>
      </w:tr>
      <w:tr w:rsidR="0068663A" w14:paraId="72620601" w14:textId="77777777">
        <w:tc>
          <w:tcPr>
            <w:tcW w:w="1120" w:type="dxa"/>
            <w:vAlign w:val="center"/>
          </w:tcPr>
          <w:p w14:paraId="6BCA3FE9" w14:textId="77777777" w:rsidR="0068663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4902B844" w14:textId="77777777" w:rsidR="0068663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863F4D4" w14:textId="77777777" w:rsidR="0068663A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DB4209C" w14:textId="77777777" w:rsidR="0068663A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253F856" w14:textId="77777777" w:rsidR="0068663A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A6AB1DD" w14:textId="77777777" w:rsidR="0068663A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1A365517" w14:textId="77777777" w:rsidR="0068663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16B09C1" w14:textId="77777777" w:rsidR="0068663A" w:rsidRDefault="00000000">
            <w:r>
              <w:t>1</w:t>
            </w:r>
          </w:p>
        </w:tc>
      </w:tr>
    </w:tbl>
    <w:p w14:paraId="358D4CD9" w14:textId="77777777" w:rsidR="006866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8663A" w14:paraId="71964054" w14:textId="77777777">
        <w:tc>
          <w:tcPr>
            <w:tcW w:w="1115" w:type="dxa"/>
            <w:shd w:val="clear" w:color="auto" w:fill="E6E6E6"/>
            <w:vAlign w:val="center"/>
          </w:tcPr>
          <w:p w14:paraId="08C9FDAC" w14:textId="77777777" w:rsidR="0068663A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1564FC" w14:textId="77777777" w:rsidR="0068663A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CFE58B" w14:textId="77777777" w:rsidR="0068663A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A60911" w14:textId="77777777" w:rsidR="0068663A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B6CFE1" w14:textId="77777777" w:rsidR="0068663A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51CA93" w14:textId="77777777" w:rsidR="0068663A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D52918" w14:textId="77777777" w:rsidR="0068663A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8663A" w14:paraId="78B13807" w14:textId="77777777">
        <w:tc>
          <w:tcPr>
            <w:tcW w:w="1115" w:type="dxa"/>
            <w:shd w:val="clear" w:color="auto" w:fill="E6E6E6"/>
            <w:vAlign w:val="center"/>
          </w:tcPr>
          <w:p w14:paraId="2C2EC2B7" w14:textId="77777777" w:rsidR="0068663A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8F0A50C" w14:textId="77777777" w:rsidR="0068663A" w:rsidRDefault="00000000">
            <w:r>
              <w:t>329.6</w:t>
            </w:r>
          </w:p>
        </w:tc>
        <w:tc>
          <w:tcPr>
            <w:tcW w:w="1273" w:type="dxa"/>
            <w:vAlign w:val="center"/>
          </w:tcPr>
          <w:p w14:paraId="62F88A89" w14:textId="77777777" w:rsidR="0068663A" w:rsidRDefault="00000000">
            <w:r>
              <w:t>59.2</w:t>
            </w:r>
          </w:p>
        </w:tc>
        <w:tc>
          <w:tcPr>
            <w:tcW w:w="1273" w:type="dxa"/>
            <w:vAlign w:val="center"/>
          </w:tcPr>
          <w:p w14:paraId="73E7870D" w14:textId="77777777" w:rsidR="0068663A" w:rsidRDefault="00000000">
            <w:r>
              <w:t>5.57</w:t>
            </w:r>
          </w:p>
        </w:tc>
        <w:tc>
          <w:tcPr>
            <w:tcW w:w="1556" w:type="dxa"/>
            <w:vAlign w:val="center"/>
          </w:tcPr>
          <w:p w14:paraId="14350366" w14:textId="77777777" w:rsidR="0068663A" w:rsidRDefault="00000000">
            <w:r>
              <w:t>2.28</w:t>
            </w:r>
          </w:p>
        </w:tc>
        <w:tc>
          <w:tcPr>
            <w:tcW w:w="1556" w:type="dxa"/>
            <w:vAlign w:val="center"/>
          </w:tcPr>
          <w:p w14:paraId="50D01554" w14:textId="77777777" w:rsidR="0068663A" w:rsidRDefault="00000000">
            <w:r>
              <w:t>2.52</w:t>
            </w:r>
          </w:p>
        </w:tc>
        <w:tc>
          <w:tcPr>
            <w:tcW w:w="1273" w:type="dxa"/>
            <w:vAlign w:val="center"/>
          </w:tcPr>
          <w:p w14:paraId="59CF16F9" w14:textId="77777777" w:rsidR="0068663A" w:rsidRDefault="00000000">
            <w:r>
              <w:t>0.22</w:t>
            </w:r>
          </w:p>
        </w:tc>
      </w:tr>
      <w:tr w:rsidR="0068663A" w14:paraId="0215BDC5" w14:textId="77777777">
        <w:tc>
          <w:tcPr>
            <w:tcW w:w="1115" w:type="dxa"/>
            <w:shd w:val="clear" w:color="auto" w:fill="E6E6E6"/>
            <w:vAlign w:val="center"/>
          </w:tcPr>
          <w:p w14:paraId="41BF621F" w14:textId="77777777" w:rsidR="0068663A" w:rsidRDefault="00000000">
            <w:r>
              <w:lastRenderedPageBreak/>
              <w:t>40</w:t>
            </w:r>
          </w:p>
        </w:tc>
        <w:tc>
          <w:tcPr>
            <w:tcW w:w="1273" w:type="dxa"/>
            <w:vAlign w:val="center"/>
          </w:tcPr>
          <w:p w14:paraId="66242995" w14:textId="77777777" w:rsidR="0068663A" w:rsidRDefault="00000000">
            <w:r>
              <w:t>659.2</w:t>
            </w:r>
          </w:p>
        </w:tc>
        <w:tc>
          <w:tcPr>
            <w:tcW w:w="1273" w:type="dxa"/>
            <w:vAlign w:val="center"/>
          </w:tcPr>
          <w:p w14:paraId="145C2FAB" w14:textId="77777777" w:rsidR="0068663A" w:rsidRDefault="00000000">
            <w:r>
              <w:t>118.4</w:t>
            </w:r>
          </w:p>
        </w:tc>
        <w:tc>
          <w:tcPr>
            <w:tcW w:w="1273" w:type="dxa"/>
            <w:vAlign w:val="center"/>
          </w:tcPr>
          <w:p w14:paraId="2F9D743C" w14:textId="77777777" w:rsidR="0068663A" w:rsidRDefault="00000000">
            <w:r>
              <w:t>5.57</w:t>
            </w:r>
          </w:p>
        </w:tc>
        <w:tc>
          <w:tcPr>
            <w:tcW w:w="1556" w:type="dxa"/>
            <w:vAlign w:val="center"/>
          </w:tcPr>
          <w:p w14:paraId="4680F5B7" w14:textId="77777777" w:rsidR="0068663A" w:rsidRDefault="00000000">
            <w:r>
              <w:t>4.56</w:t>
            </w:r>
          </w:p>
        </w:tc>
        <w:tc>
          <w:tcPr>
            <w:tcW w:w="1556" w:type="dxa"/>
            <w:vAlign w:val="center"/>
          </w:tcPr>
          <w:p w14:paraId="5C5F581A" w14:textId="77777777" w:rsidR="0068663A" w:rsidRDefault="00000000">
            <w:r>
              <w:t>5.04</w:t>
            </w:r>
          </w:p>
        </w:tc>
        <w:tc>
          <w:tcPr>
            <w:tcW w:w="1273" w:type="dxa"/>
            <w:vAlign w:val="center"/>
          </w:tcPr>
          <w:p w14:paraId="50C3C97E" w14:textId="77777777" w:rsidR="0068663A" w:rsidRDefault="00000000">
            <w:r>
              <w:t>0.44</w:t>
            </w:r>
          </w:p>
        </w:tc>
      </w:tr>
      <w:tr w:rsidR="0068663A" w14:paraId="5097A6B2" w14:textId="77777777">
        <w:tc>
          <w:tcPr>
            <w:tcW w:w="1115" w:type="dxa"/>
            <w:shd w:val="clear" w:color="auto" w:fill="E6E6E6"/>
            <w:vAlign w:val="center"/>
          </w:tcPr>
          <w:p w14:paraId="171DDDA0" w14:textId="77777777" w:rsidR="0068663A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FCBF94C" w14:textId="77777777" w:rsidR="0068663A" w:rsidRDefault="00000000">
            <w:r>
              <w:t>988.8</w:t>
            </w:r>
          </w:p>
        </w:tc>
        <w:tc>
          <w:tcPr>
            <w:tcW w:w="1273" w:type="dxa"/>
            <w:vAlign w:val="center"/>
          </w:tcPr>
          <w:p w14:paraId="7F27D5F6" w14:textId="77777777" w:rsidR="0068663A" w:rsidRDefault="00000000">
            <w:r>
              <w:t>177.6</w:t>
            </w:r>
          </w:p>
        </w:tc>
        <w:tc>
          <w:tcPr>
            <w:tcW w:w="1273" w:type="dxa"/>
            <w:vAlign w:val="center"/>
          </w:tcPr>
          <w:p w14:paraId="36483A39" w14:textId="77777777" w:rsidR="0068663A" w:rsidRDefault="00000000">
            <w:r>
              <w:t>5.57</w:t>
            </w:r>
          </w:p>
        </w:tc>
        <w:tc>
          <w:tcPr>
            <w:tcW w:w="1556" w:type="dxa"/>
            <w:vAlign w:val="center"/>
          </w:tcPr>
          <w:p w14:paraId="0BEE804A" w14:textId="77777777" w:rsidR="0068663A" w:rsidRDefault="00000000">
            <w:r>
              <w:t>6.84</w:t>
            </w:r>
          </w:p>
        </w:tc>
        <w:tc>
          <w:tcPr>
            <w:tcW w:w="1556" w:type="dxa"/>
            <w:vAlign w:val="center"/>
          </w:tcPr>
          <w:p w14:paraId="57BC59B8" w14:textId="77777777" w:rsidR="0068663A" w:rsidRDefault="00000000">
            <w:r>
              <w:t>7.56</w:t>
            </w:r>
          </w:p>
        </w:tc>
        <w:tc>
          <w:tcPr>
            <w:tcW w:w="1273" w:type="dxa"/>
            <w:vAlign w:val="center"/>
          </w:tcPr>
          <w:p w14:paraId="6FCAC294" w14:textId="77777777" w:rsidR="0068663A" w:rsidRDefault="00000000">
            <w:r>
              <w:t>0.66</w:t>
            </w:r>
          </w:p>
        </w:tc>
      </w:tr>
      <w:tr w:rsidR="0068663A" w14:paraId="7EF19631" w14:textId="77777777">
        <w:tc>
          <w:tcPr>
            <w:tcW w:w="1115" w:type="dxa"/>
            <w:shd w:val="clear" w:color="auto" w:fill="E6E6E6"/>
            <w:vAlign w:val="center"/>
          </w:tcPr>
          <w:p w14:paraId="64E2C91D" w14:textId="77777777" w:rsidR="0068663A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B4A3E31" w14:textId="77777777" w:rsidR="0068663A" w:rsidRDefault="00000000">
            <w:r>
              <w:t>1318.4</w:t>
            </w:r>
          </w:p>
        </w:tc>
        <w:tc>
          <w:tcPr>
            <w:tcW w:w="1273" w:type="dxa"/>
            <w:vAlign w:val="center"/>
          </w:tcPr>
          <w:p w14:paraId="1A40C3C8" w14:textId="77777777" w:rsidR="0068663A" w:rsidRDefault="00000000">
            <w:r>
              <w:t>236.8</w:t>
            </w:r>
          </w:p>
        </w:tc>
        <w:tc>
          <w:tcPr>
            <w:tcW w:w="1273" w:type="dxa"/>
            <w:vAlign w:val="center"/>
          </w:tcPr>
          <w:p w14:paraId="41A38B60" w14:textId="77777777" w:rsidR="0068663A" w:rsidRDefault="00000000">
            <w:r>
              <w:t>5.57</w:t>
            </w:r>
          </w:p>
        </w:tc>
        <w:tc>
          <w:tcPr>
            <w:tcW w:w="1556" w:type="dxa"/>
            <w:vAlign w:val="center"/>
          </w:tcPr>
          <w:p w14:paraId="3A26B2CC" w14:textId="77777777" w:rsidR="0068663A" w:rsidRDefault="00000000">
            <w:r>
              <w:t>9.12</w:t>
            </w:r>
          </w:p>
        </w:tc>
        <w:tc>
          <w:tcPr>
            <w:tcW w:w="1556" w:type="dxa"/>
            <w:vAlign w:val="center"/>
          </w:tcPr>
          <w:p w14:paraId="79A61C8A" w14:textId="77777777" w:rsidR="0068663A" w:rsidRDefault="00000000">
            <w:r>
              <w:t>10.08</w:t>
            </w:r>
          </w:p>
        </w:tc>
        <w:tc>
          <w:tcPr>
            <w:tcW w:w="1273" w:type="dxa"/>
            <w:vAlign w:val="center"/>
          </w:tcPr>
          <w:p w14:paraId="74A1D191" w14:textId="77777777" w:rsidR="0068663A" w:rsidRDefault="00000000">
            <w:r>
              <w:t>0.88</w:t>
            </w:r>
          </w:p>
        </w:tc>
      </w:tr>
      <w:tr w:rsidR="0068663A" w14:paraId="1664C5B9" w14:textId="77777777">
        <w:tc>
          <w:tcPr>
            <w:tcW w:w="1115" w:type="dxa"/>
            <w:shd w:val="clear" w:color="auto" w:fill="E6E6E6"/>
            <w:vAlign w:val="center"/>
          </w:tcPr>
          <w:p w14:paraId="151BD302" w14:textId="77777777" w:rsidR="0068663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77ABB48" w14:textId="77777777" w:rsidR="0068663A" w:rsidRDefault="00000000">
            <w:r>
              <w:t>1648</w:t>
            </w:r>
          </w:p>
        </w:tc>
        <w:tc>
          <w:tcPr>
            <w:tcW w:w="1273" w:type="dxa"/>
            <w:vAlign w:val="center"/>
          </w:tcPr>
          <w:p w14:paraId="6A6FA4E7" w14:textId="77777777" w:rsidR="0068663A" w:rsidRDefault="00000000">
            <w:r>
              <w:t>296</w:t>
            </w:r>
          </w:p>
        </w:tc>
        <w:tc>
          <w:tcPr>
            <w:tcW w:w="1273" w:type="dxa"/>
            <w:vAlign w:val="center"/>
          </w:tcPr>
          <w:p w14:paraId="58161366" w14:textId="77777777" w:rsidR="0068663A" w:rsidRDefault="00000000">
            <w:r>
              <w:t>5.57</w:t>
            </w:r>
          </w:p>
        </w:tc>
        <w:tc>
          <w:tcPr>
            <w:tcW w:w="1556" w:type="dxa"/>
            <w:vAlign w:val="center"/>
          </w:tcPr>
          <w:p w14:paraId="61F315F5" w14:textId="77777777" w:rsidR="0068663A" w:rsidRDefault="00000000">
            <w:r>
              <w:t>11.4</w:t>
            </w:r>
          </w:p>
        </w:tc>
        <w:tc>
          <w:tcPr>
            <w:tcW w:w="1556" w:type="dxa"/>
            <w:vAlign w:val="center"/>
          </w:tcPr>
          <w:p w14:paraId="459E330B" w14:textId="77777777" w:rsidR="0068663A" w:rsidRDefault="00000000">
            <w:r>
              <w:t>12.6</w:t>
            </w:r>
          </w:p>
        </w:tc>
        <w:tc>
          <w:tcPr>
            <w:tcW w:w="1273" w:type="dxa"/>
            <w:vAlign w:val="center"/>
          </w:tcPr>
          <w:p w14:paraId="6118FB12" w14:textId="77777777" w:rsidR="0068663A" w:rsidRDefault="00000000">
            <w:r>
              <w:t>1.1</w:t>
            </w:r>
          </w:p>
        </w:tc>
      </w:tr>
    </w:tbl>
    <w:p w14:paraId="3301F810" w14:textId="77777777" w:rsidR="006866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68663A" w14:paraId="5A4393A6" w14:textId="77777777">
        <w:tc>
          <w:tcPr>
            <w:tcW w:w="1115" w:type="dxa"/>
            <w:shd w:val="clear" w:color="auto" w:fill="E6E6E6"/>
            <w:vAlign w:val="center"/>
          </w:tcPr>
          <w:p w14:paraId="6D965DF1" w14:textId="77777777" w:rsidR="0068663A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9EE87A" w14:textId="77777777" w:rsidR="0068663A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4968F6" w14:textId="77777777" w:rsidR="0068663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4C7AA3" w14:textId="77777777" w:rsidR="0068663A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098DD1" w14:textId="77777777" w:rsidR="0068663A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925327" w14:textId="77777777" w:rsidR="0068663A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8D0345" w14:textId="77777777" w:rsidR="0068663A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C32A8A" w14:textId="77777777" w:rsidR="0068663A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8663A" w14:paraId="5AB0876E" w14:textId="77777777">
        <w:tc>
          <w:tcPr>
            <w:tcW w:w="1115" w:type="dxa"/>
            <w:shd w:val="clear" w:color="auto" w:fill="E6E6E6"/>
            <w:vAlign w:val="center"/>
          </w:tcPr>
          <w:p w14:paraId="6D8424E4" w14:textId="77777777" w:rsidR="0068663A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01881F1D" w14:textId="77777777" w:rsidR="0068663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E1E5EBF" w14:textId="77777777" w:rsidR="0068663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E259C9B" w14:textId="77777777" w:rsidR="0068663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3F5B5BC" w14:textId="77777777" w:rsidR="0068663A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449B574" w14:textId="77777777" w:rsidR="0068663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C2F9E9" w14:textId="77777777" w:rsidR="0068663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FA2029" w14:textId="77777777" w:rsidR="0068663A" w:rsidRDefault="00000000">
            <w:r>
              <w:t>0</w:t>
            </w:r>
          </w:p>
        </w:tc>
      </w:tr>
      <w:tr w:rsidR="0068663A" w14:paraId="3E1B0B0E" w14:textId="77777777">
        <w:tc>
          <w:tcPr>
            <w:tcW w:w="1115" w:type="dxa"/>
            <w:shd w:val="clear" w:color="auto" w:fill="E6E6E6"/>
            <w:vAlign w:val="center"/>
          </w:tcPr>
          <w:p w14:paraId="41486C30" w14:textId="77777777" w:rsidR="0068663A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126B567D" w14:textId="77777777" w:rsidR="0068663A" w:rsidRDefault="00000000">
            <w:r>
              <w:t>1831</w:t>
            </w:r>
          </w:p>
        </w:tc>
        <w:tc>
          <w:tcPr>
            <w:tcW w:w="1131" w:type="dxa"/>
            <w:vAlign w:val="center"/>
          </w:tcPr>
          <w:p w14:paraId="3AE1C636" w14:textId="77777777" w:rsidR="0068663A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027DE66E" w14:textId="77777777" w:rsidR="0068663A" w:rsidRDefault="00000000">
            <w:r>
              <w:t>329</w:t>
            </w:r>
          </w:p>
        </w:tc>
        <w:tc>
          <w:tcPr>
            <w:tcW w:w="1273" w:type="dxa"/>
            <w:vAlign w:val="center"/>
          </w:tcPr>
          <w:p w14:paraId="32FDB126" w14:textId="77777777" w:rsidR="0068663A" w:rsidRDefault="00000000">
            <w:r>
              <w:t>5.57</w:t>
            </w:r>
          </w:p>
        </w:tc>
        <w:tc>
          <w:tcPr>
            <w:tcW w:w="1273" w:type="dxa"/>
            <w:vAlign w:val="center"/>
          </w:tcPr>
          <w:p w14:paraId="4981D892" w14:textId="77777777" w:rsidR="0068663A" w:rsidRDefault="00000000">
            <w:r>
              <w:t>14</w:t>
            </w:r>
          </w:p>
        </w:tc>
        <w:tc>
          <w:tcPr>
            <w:tcW w:w="1131" w:type="dxa"/>
            <w:vAlign w:val="center"/>
          </w:tcPr>
          <w:p w14:paraId="155E3AC0" w14:textId="77777777" w:rsidR="0068663A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5B0085D4" w14:textId="77777777" w:rsidR="0068663A" w:rsidRDefault="00000000">
            <w:r>
              <w:t>1</w:t>
            </w:r>
          </w:p>
        </w:tc>
      </w:tr>
      <w:tr w:rsidR="0068663A" w14:paraId="7ABAD181" w14:textId="77777777">
        <w:tc>
          <w:tcPr>
            <w:tcW w:w="1115" w:type="dxa"/>
            <w:shd w:val="clear" w:color="auto" w:fill="E6E6E6"/>
            <w:vAlign w:val="center"/>
          </w:tcPr>
          <w:p w14:paraId="2E83E749" w14:textId="77777777" w:rsidR="0068663A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154CB523" w14:textId="77777777" w:rsidR="0068663A" w:rsidRDefault="00000000">
            <w:r>
              <w:t>3302</w:t>
            </w:r>
          </w:p>
        </w:tc>
        <w:tc>
          <w:tcPr>
            <w:tcW w:w="1131" w:type="dxa"/>
            <w:vAlign w:val="center"/>
          </w:tcPr>
          <w:p w14:paraId="3ACDBC7B" w14:textId="77777777" w:rsidR="0068663A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01C4A071" w14:textId="77777777" w:rsidR="0068663A" w:rsidRDefault="00000000">
            <w:r>
              <w:t>593</w:t>
            </w:r>
          </w:p>
        </w:tc>
        <w:tc>
          <w:tcPr>
            <w:tcW w:w="1273" w:type="dxa"/>
            <w:vAlign w:val="center"/>
          </w:tcPr>
          <w:p w14:paraId="6F4BB5C9" w14:textId="77777777" w:rsidR="0068663A" w:rsidRDefault="00000000">
            <w:r>
              <w:t>5.57</w:t>
            </w:r>
          </w:p>
        </w:tc>
        <w:tc>
          <w:tcPr>
            <w:tcW w:w="1273" w:type="dxa"/>
            <w:vAlign w:val="center"/>
          </w:tcPr>
          <w:p w14:paraId="4689DCB4" w14:textId="77777777" w:rsidR="0068663A" w:rsidRDefault="00000000">
            <w:r>
              <w:t>27</w:t>
            </w:r>
          </w:p>
        </w:tc>
        <w:tc>
          <w:tcPr>
            <w:tcW w:w="1131" w:type="dxa"/>
            <w:vAlign w:val="center"/>
          </w:tcPr>
          <w:p w14:paraId="31E4B989" w14:textId="77777777" w:rsidR="0068663A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2EAE95F0" w14:textId="77777777" w:rsidR="0068663A" w:rsidRDefault="00000000">
            <w:r>
              <w:t>3</w:t>
            </w:r>
          </w:p>
        </w:tc>
      </w:tr>
      <w:tr w:rsidR="0068663A" w14:paraId="071DF5DB" w14:textId="77777777">
        <w:tc>
          <w:tcPr>
            <w:tcW w:w="1115" w:type="dxa"/>
            <w:shd w:val="clear" w:color="auto" w:fill="E6E6E6"/>
            <w:vAlign w:val="center"/>
          </w:tcPr>
          <w:p w14:paraId="6C044057" w14:textId="77777777" w:rsidR="0068663A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A253AD2" w14:textId="77777777" w:rsidR="0068663A" w:rsidRDefault="00000000">
            <w:r>
              <w:t>4773</w:t>
            </w:r>
          </w:p>
        </w:tc>
        <w:tc>
          <w:tcPr>
            <w:tcW w:w="1131" w:type="dxa"/>
            <w:vAlign w:val="center"/>
          </w:tcPr>
          <w:p w14:paraId="014E75D1" w14:textId="77777777" w:rsidR="0068663A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3A0A7937" w14:textId="77777777" w:rsidR="0068663A" w:rsidRDefault="00000000">
            <w:r>
              <w:t>857</w:t>
            </w:r>
          </w:p>
        </w:tc>
        <w:tc>
          <w:tcPr>
            <w:tcW w:w="1273" w:type="dxa"/>
            <w:vAlign w:val="center"/>
          </w:tcPr>
          <w:p w14:paraId="3ED905DA" w14:textId="77777777" w:rsidR="0068663A" w:rsidRDefault="00000000">
            <w:r>
              <w:t>5.57</w:t>
            </w:r>
          </w:p>
        </w:tc>
        <w:tc>
          <w:tcPr>
            <w:tcW w:w="1273" w:type="dxa"/>
            <w:vAlign w:val="center"/>
          </w:tcPr>
          <w:p w14:paraId="26C25D74" w14:textId="77777777" w:rsidR="0068663A" w:rsidRDefault="00000000">
            <w:r>
              <w:t>36</w:t>
            </w:r>
          </w:p>
        </w:tc>
        <w:tc>
          <w:tcPr>
            <w:tcW w:w="1131" w:type="dxa"/>
            <w:vAlign w:val="center"/>
          </w:tcPr>
          <w:p w14:paraId="0987FC24" w14:textId="77777777" w:rsidR="0068663A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14:paraId="40E0B21E" w14:textId="77777777" w:rsidR="0068663A" w:rsidRDefault="00000000">
            <w:r>
              <w:t>4</w:t>
            </w:r>
          </w:p>
        </w:tc>
      </w:tr>
      <w:tr w:rsidR="0068663A" w14:paraId="29302199" w14:textId="77777777">
        <w:tc>
          <w:tcPr>
            <w:tcW w:w="1115" w:type="dxa"/>
            <w:shd w:val="clear" w:color="auto" w:fill="E6E6E6"/>
            <w:vAlign w:val="center"/>
          </w:tcPr>
          <w:p w14:paraId="236D7494" w14:textId="77777777" w:rsidR="0068663A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391E1713" w14:textId="77777777" w:rsidR="0068663A" w:rsidRDefault="00000000">
            <w:r>
              <w:t>13381</w:t>
            </w:r>
          </w:p>
        </w:tc>
        <w:tc>
          <w:tcPr>
            <w:tcW w:w="1131" w:type="dxa"/>
            <w:vAlign w:val="center"/>
          </w:tcPr>
          <w:p w14:paraId="52680E6A" w14:textId="77777777" w:rsidR="0068663A" w:rsidRDefault="00000000">
            <w:r>
              <w:t>9</w:t>
            </w:r>
          </w:p>
        </w:tc>
        <w:tc>
          <w:tcPr>
            <w:tcW w:w="1131" w:type="dxa"/>
            <w:vAlign w:val="center"/>
          </w:tcPr>
          <w:p w14:paraId="7CFDE287" w14:textId="77777777" w:rsidR="0068663A" w:rsidRDefault="00000000">
            <w:r>
              <w:t>2403</w:t>
            </w:r>
          </w:p>
        </w:tc>
        <w:tc>
          <w:tcPr>
            <w:tcW w:w="1273" w:type="dxa"/>
            <w:vAlign w:val="center"/>
          </w:tcPr>
          <w:p w14:paraId="32E85612" w14:textId="77777777" w:rsidR="0068663A" w:rsidRDefault="00000000">
            <w:r>
              <w:t>5.57</w:t>
            </w:r>
          </w:p>
        </w:tc>
        <w:tc>
          <w:tcPr>
            <w:tcW w:w="1273" w:type="dxa"/>
            <w:vAlign w:val="center"/>
          </w:tcPr>
          <w:p w14:paraId="163AC24A" w14:textId="77777777" w:rsidR="0068663A" w:rsidRDefault="00000000">
            <w:r>
              <w:t>103</w:t>
            </w:r>
          </w:p>
        </w:tc>
        <w:tc>
          <w:tcPr>
            <w:tcW w:w="1131" w:type="dxa"/>
            <w:vAlign w:val="center"/>
          </w:tcPr>
          <w:p w14:paraId="673C4AE0" w14:textId="77777777" w:rsidR="0068663A" w:rsidRDefault="00000000">
            <w:r>
              <w:t>113</w:t>
            </w:r>
          </w:p>
        </w:tc>
        <w:tc>
          <w:tcPr>
            <w:tcW w:w="1131" w:type="dxa"/>
            <w:vAlign w:val="center"/>
          </w:tcPr>
          <w:p w14:paraId="0F1163D8" w14:textId="77777777" w:rsidR="0068663A" w:rsidRDefault="00000000">
            <w:r>
              <w:t>10</w:t>
            </w:r>
          </w:p>
        </w:tc>
      </w:tr>
      <w:tr w:rsidR="0068663A" w14:paraId="5F422B40" w14:textId="77777777">
        <w:tc>
          <w:tcPr>
            <w:tcW w:w="1115" w:type="dxa"/>
            <w:shd w:val="clear" w:color="auto" w:fill="E6E6E6"/>
            <w:vAlign w:val="center"/>
          </w:tcPr>
          <w:p w14:paraId="3685B30A" w14:textId="77777777" w:rsidR="0068663A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423252E9" w14:textId="77777777" w:rsidR="0068663A" w:rsidRDefault="00000000">
            <w:r>
              <w:t>3371420</w:t>
            </w:r>
          </w:p>
        </w:tc>
        <w:tc>
          <w:tcPr>
            <w:tcW w:w="1131" w:type="dxa"/>
            <w:vAlign w:val="center"/>
          </w:tcPr>
          <w:p w14:paraId="1FA38B0A" w14:textId="77777777" w:rsidR="0068663A" w:rsidRDefault="00000000">
            <w:r>
              <w:t>652</w:t>
            </w:r>
          </w:p>
        </w:tc>
        <w:tc>
          <w:tcPr>
            <w:tcW w:w="1131" w:type="dxa"/>
            <w:vAlign w:val="center"/>
          </w:tcPr>
          <w:p w14:paraId="6019C2AB" w14:textId="77777777" w:rsidR="0068663A" w:rsidRDefault="00000000">
            <w:r>
              <w:t>192992</w:t>
            </w:r>
          </w:p>
        </w:tc>
        <w:tc>
          <w:tcPr>
            <w:tcW w:w="1273" w:type="dxa"/>
            <w:vAlign w:val="center"/>
          </w:tcPr>
          <w:p w14:paraId="574DF143" w14:textId="77777777" w:rsidR="0068663A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642D7AB1" w14:textId="77777777" w:rsidR="0068663A" w:rsidRDefault="00000000">
            <w:r>
              <w:t>7433</w:t>
            </w:r>
          </w:p>
        </w:tc>
        <w:tc>
          <w:tcPr>
            <w:tcW w:w="1131" w:type="dxa"/>
            <w:vAlign w:val="center"/>
          </w:tcPr>
          <w:p w14:paraId="3FC8D2F5" w14:textId="77777777" w:rsidR="0068663A" w:rsidRDefault="00000000">
            <w:r>
              <w:t>8215</w:t>
            </w:r>
          </w:p>
        </w:tc>
        <w:tc>
          <w:tcPr>
            <w:tcW w:w="1131" w:type="dxa"/>
            <w:vAlign w:val="center"/>
          </w:tcPr>
          <w:p w14:paraId="1651E81C" w14:textId="77777777" w:rsidR="0068663A" w:rsidRDefault="00000000">
            <w:r>
              <w:t>717</w:t>
            </w:r>
          </w:p>
        </w:tc>
      </w:tr>
      <w:tr w:rsidR="0068663A" w14:paraId="1FD256FA" w14:textId="77777777">
        <w:tc>
          <w:tcPr>
            <w:tcW w:w="1115" w:type="dxa"/>
            <w:shd w:val="clear" w:color="auto" w:fill="E6E6E6"/>
            <w:vAlign w:val="center"/>
          </w:tcPr>
          <w:p w14:paraId="08820F1E" w14:textId="77777777" w:rsidR="0068663A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08AB5B6" w14:textId="77777777" w:rsidR="0068663A" w:rsidRDefault="00000000">
            <w:r>
              <w:t>3394707</w:t>
            </w:r>
          </w:p>
        </w:tc>
        <w:tc>
          <w:tcPr>
            <w:tcW w:w="1131" w:type="dxa"/>
            <w:vAlign w:val="center"/>
          </w:tcPr>
          <w:p w14:paraId="6469C95A" w14:textId="77777777" w:rsidR="0068663A" w:rsidRDefault="00000000">
            <w:r>
              <w:t>672</w:t>
            </w:r>
          </w:p>
        </w:tc>
        <w:tc>
          <w:tcPr>
            <w:tcW w:w="1131" w:type="dxa"/>
            <w:vAlign w:val="center"/>
          </w:tcPr>
          <w:p w14:paraId="495E716A" w14:textId="77777777" w:rsidR="0068663A" w:rsidRDefault="00000000">
            <w:r>
              <w:t>197175</w:t>
            </w:r>
          </w:p>
        </w:tc>
        <w:tc>
          <w:tcPr>
            <w:tcW w:w="1273" w:type="dxa"/>
            <w:vAlign w:val="center"/>
          </w:tcPr>
          <w:p w14:paraId="4731CE24" w14:textId="77777777" w:rsidR="0068663A" w:rsidRDefault="0068663A"/>
        </w:tc>
        <w:tc>
          <w:tcPr>
            <w:tcW w:w="1273" w:type="dxa"/>
            <w:vAlign w:val="center"/>
          </w:tcPr>
          <w:p w14:paraId="5CBE24BA" w14:textId="77777777" w:rsidR="0068663A" w:rsidRDefault="00000000">
            <w:r>
              <w:t>7613</w:t>
            </w:r>
          </w:p>
        </w:tc>
        <w:tc>
          <w:tcPr>
            <w:tcW w:w="1131" w:type="dxa"/>
            <w:vAlign w:val="center"/>
          </w:tcPr>
          <w:p w14:paraId="0593D1C2" w14:textId="77777777" w:rsidR="0068663A" w:rsidRDefault="00000000">
            <w:r>
              <w:t>8414</w:t>
            </w:r>
          </w:p>
        </w:tc>
        <w:tc>
          <w:tcPr>
            <w:tcW w:w="1131" w:type="dxa"/>
            <w:vAlign w:val="center"/>
          </w:tcPr>
          <w:p w14:paraId="12E2BF52" w14:textId="77777777" w:rsidR="0068663A" w:rsidRDefault="00000000">
            <w:r>
              <w:t>735</w:t>
            </w:r>
          </w:p>
        </w:tc>
      </w:tr>
    </w:tbl>
    <w:p w14:paraId="635F7269" w14:textId="77777777" w:rsidR="0068663A" w:rsidRDefault="0068663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663A" w14:paraId="4ADC9BBC" w14:textId="77777777">
        <w:tc>
          <w:tcPr>
            <w:tcW w:w="2326" w:type="dxa"/>
            <w:shd w:val="clear" w:color="auto" w:fill="E6E6E6"/>
            <w:vAlign w:val="center"/>
          </w:tcPr>
          <w:p w14:paraId="5FB50BD2" w14:textId="77777777" w:rsidR="0068663A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F9363C9" w14:textId="77777777" w:rsidR="0068663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467F076" w14:textId="77777777" w:rsidR="0068663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2809B8E" w14:textId="77777777" w:rsidR="0068663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8663A" w14:paraId="2299FD35" w14:textId="77777777">
        <w:tc>
          <w:tcPr>
            <w:tcW w:w="2326" w:type="dxa"/>
            <w:shd w:val="clear" w:color="auto" w:fill="E6E6E6"/>
            <w:vAlign w:val="center"/>
          </w:tcPr>
          <w:p w14:paraId="0C4F4C99" w14:textId="77777777" w:rsidR="0068663A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593A4021" w14:textId="77777777" w:rsidR="0068663A" w:rsidRDefault="00000000">
            <w:r>
              <w:t>197175</w:t>
            </w:r>
          </w:p>
        </w:tc>
        <w:tc>
          <w:tcPr>
            <w:tcW w:w="2326" w:type="dxa"/>
            <w:vMerge w:val="restart"/>
            <w:vAlign w:val="center"/>
          </w:tcPr>
          <w:p w14:paraId="2ABB14D2" w14:textId="77777777" w:rsidR="0068663A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61A862B" w14:textId="77777777" w:rsidR="0068663A" w:rsidRDefault="00000000">
            <w:r>
              <w:t>112.449</w:t>
            </w:r>
          </w:p>
        </w:tc>
      </w:tr>
      <w:tr w:rsidR="0068663A" w14:paraId="2147A092" w14:textId="77777777">
        <w:tc>
          <w:tcPr>
            <w:tcW w:w="2326" w:type="dxa"/>
            <w:shd w:val="clear" w:color="auto" w:fill="E6E6E6"/>
            <w:vAlign w:val="center"/>
          </w:tcPr>
          <w:p w14:paraId="0893AF14" w14:textId="77777777" w:rsidR="0068663A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24B0370F" w14:textId="77777777" w:rsidR="0068663A" w:rsidRDefault="00000000">
            <w:r>
              <w:t>7613</w:t>
            </w:r>
          </w:p>
        </w:tc>
        <w:tc>
          <w:tcPr>
            <w:tcW w:w="2326" w:type="dxa"/>
            <w:vMerge/>
            <w:vAlign w:val="center"/>
          </w:tcPr>
          <w:p w14:paraId="173CF50C" w14:textId="77777777" w:rsidR="0068663A" w:rsidRDefault="0068663A"/>
        </w:tc>
        <w:tc>
          <w:tcPr>
            <w:tcW w:w="2337" w:type="dxa"/>
            <w:vAlign w:val="center"/>
          </w:tcPr>
          <w:p w14:paraId="1891827C" w14:textId="77777777" w:rsidR="0068663A" w:rsidRDefault="00000000">
            <w:r>
              <w:t>4.342</w:t>
            </w:r>
          </w:p>
        </w:tc>
      </w:tr>
      <w:tr w:rsidR="0068663A" w14:paraId="55AFE069" w14:textId="77777777">
        <w:tc>
          <w:tcPr>
            <w:tcW w:w="2326" w:type="dxa"/>
            <w:shd w:val="clear" w:color="auto" w:fill="E6E6E6"/>
            <w:vAlign w:val="center"/>
          </w:tcPr>
          <w:p w14:paraId="53E7CC7E" w14:textId="77777777" w:rsidR="0068663A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7E9CD43D" w14:textId="77777777" w:rsidR="0068663A" w:rsidRDefault="00000000">
            <w:r>
              <w:t>735</w:t>
            </w:r>
          </w:p>
        </w:tc>
        <w:tc>
          <w:tcPr>
            <w:tcW w:w="2326" w:type="dxa"/>
            <w:vMerge/>
            <w:vAlign w:val="center"/>
          </w:tcPr>
          <w:p w14:paraId="61871986" w14:textId="77777777" w:rsidR="0068663A" w:rsidRDefault="0068663A"/>
        </w:tc>
        <w:tc>
          <w:tcPr>
            <w:tcW w:w="2337" w:type="dxa"/>
            <w:vAlign w:val="center"/>
          </w:tcPr>
          <w:p w14:paraId="16EB2324" w14:textId="77777777" w:rsidR="0068663A" w:rsidRDefault="00000000">
            <w:r>
              <w:t>0.419</w:t>
            </w:r>
          </w:p>
        </w:tc>
      </w:tr>
      <w:tr w:rsidR="0068663A" w14:paraId="0FF3115D" w14:textId="77777777">
        <w:tc>
          <w:tcPr>
            <w:tcW w:w="2326" w:type="dxa"/>
            <w:shd w:val="clear" w:color="auto" w:fill="E6E6E6"/>
            <w:vAlign w:val="center"/>
          </w:tcPr>
          <w:p w14:paraId="57410F29" w14:textId="77777777" w:rsidR="0068663A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75EF6AC3" w14:textId="77777777" w:rsidR="0068663A" w:rsidRDefault="00000000">
            <w:r>
              <w:t>8414</w:t>
            </w:r>
          </w:p>
        </w:tc>
        <w:tc>
          <w:tcPr>
            <w:tcW w:w="2326" w:type="dxa"/>
            <w:vMerge/>
            <w:vAlign w:val="center"/>
          </w:tcPr>
          <w:p w14:paraId="7CDFB6FE" w14:textId="77777777" w:rsidR="0068663A" w:rsidRDefault="0068663A"/>
        </w:tc>
        <w:tc>
          <w:tcPr>
            <w:tcW w:w="2337" w:type="dxa"/>
            <w:vAlign w:val="center"/>
          </w:tcPr>
          <w:p w14:paraId="2D7C2DBA" w14:textId="77777777" w:rsidR="0068663A" w:rsidRDefault="00000000">
            <w:r>
              <w:t>4.799</w:t>
            </w:r>
          </w:p>
        </w:tc>
      </w:tr>
      <w:tr w:rsidR="0068663A" w14:paraId="76AD3CE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AEDD9A0" w14:textId="77777777" w:rsidR="0068663A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1C2BBD9" w14:textId="77777777" w:rsidR="0068663A" w:rsidRDefault="00000000">
            <w:r>
              <w:t>122.008</w:t>
            </w:r>
          </w:p>
        </w:tc>
      </w:tr>
    </w:tbl>
    <w:p w14:paraId="6F05AE1F" w14:textId="77777777" w:rsidR="0068663A" w:rsidRDefault="00000000">
      <w:pPr>
        <w:pStyle w:val="2"/>
      </w:pPr>
      <w:bookmarkStart w:id="73" w:name="_Toc167738845"/>
      <w:r>
        <w:t>供暖系统</w:t>
      </w:r>
      <w:bookmarkEnd w:id="73"/>
    </w:p>
    <w:p w14:paraId="47F5DD90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74" w:name="_Toc167738846"/>
      <w:r>
        <w:rPr>
          <w:color w:val="000000"/>
        </w:rPr>
        <w:t>默认热源</w:t>
      </w:r>
      <w:bookmarkEnd w:id="74"/>
    </w:p>
    <w:p w14:paraId="3E41B25B" w14:textId="77777777" w:rsidR="006866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8663A" w14:paraId="5A9D3A75" w14:textId="77777777">
        <w:tc>
          <w:tcPr>
            <w:tcW w:w="1697" w:type="dxa"/>
            <w:shd w:val="clear" w:color="auto" w:fill="E6E6E6"/>
            <w:vAlign w:val="center"/>
          </w:tcPr>
          <w:p w14:paraId="79642D1D" w14:textId="77777777" w:rsidR="0068663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323AC7F" w14:textId="77777777" w:rsidR="0068663A" w:rsidRDefault="00000000">
            <w:r>
              <w:t>默认</w:t>
            </w:r>
            <w:r>
              <w:t>, Sys15, Sys16, Sys17, Sys18, Sys19-20, Sys2, Sys21, Sys22, Sys2</w:t>
            </w:r>
            <w:r>
              <w:t>群</w:t>
            </w:r>
            <w:r>
              <w:t xml:space="preserve">, Sys3, Sys4, Sys5, Sys6-14, </w:t>
            </w:r>
            <w:r>
              <w:t>风机盘管</w:t>
            </w:r>
          </w:p>
        </w:tc>
      </w:tr>
    </w:tbl>
    <w:p w14:paraId="5CD88ECB" w14:textId="77777777" w:rsidR="006866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7AEAD7FC" w14:textId="77777777" w:rsidR="0068663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68663A" w14:paraId="37D3944A" w14:textId="77777777">
        <w:tc>
          <w:tcPr>
            <w:tcW w:w="1811" w:type="dxa"/>
            <w:shd w:val="clear" w:color="auto" w:fill="E6E6E6"/>
            <w:vAlign w:val="center"/>
          </w:tcPr>
          <w:p w14:paraId="1E6CE160" w14:textId="77777777" w:rsidR="0068663A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0ED90B" w14:textId="77777777" w:rsidR="0068663A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A96B8A" w14:textId="77777777" w:rsidR="0068663A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8F603A" w14:textId="77777777" w:rsidR="0068663A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6B7BC4" w14:textId="77777777" w:rsidR="0068663A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5780139" w14:textId="77777777" w:rsidR="0068663A" w:rsidRDefault="00000000">
            <w:pPr>
              <w:jc w:val="center"/>
            </w:pPr>
            <w:r>
              <w:t>台数</w:t>
            </w:r>
          </w:p>
        </w:tc>
      </w:tr>
      <w:tr w:rsidR="0068663A" w14:paraId="600D4456" w14:textId="77777777">
        <w:tc>
          <w:tcPr>
            <w:tcW w:w="1811" w:type="dxa"/>
            <w:vAlign w:val="center"/>
          </w:tcPr>
          <w:p w14:paraId="4AECB7A5" w14:textId="77777777" w:rsidR="0068663A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764E09D5" w14:textId="77777777" w:rsidR="0068663A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2ADC28DD" w14:textId="77777777" w:rsidR="0068663A" w:rsidRDefault="00000000">
            <w:r>
              <w:t>157</w:t>
            </w:r>
          </w:p>
        </w:tc>
        <w:tc>
          <w:tcPr>
            <w:tcW w:w="1697" w:type="dxa"/>
            <w:vAlign w:val="center"/>
          </w:tcPr>
          <w:p w14:paraId="5B18831F" w14:textId="77777777" w:rsidR="0068663A" w:rsidRDefault="00000000">
            <w:r>
              <w:t>629</w:t>
            </w:r>
          </w:p>
        </w:tc>
        <w:tc>
          <w:tcPr>
            <w:tcW w:w="1697" w:type="dxa"/>
            <w:vAlign w:val="center"/>
          </w:tcPr>
          <w:p w14:paraId="566B181F" w14:textId="77777777" w:rsidR="0068663A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658951A0" w14:textId="77777777" w:rsidR="0068663A" w:rsidRDefault="00000000">
            <w:r>
              <w:t>2</w:t>
            </w:r>
          </w:p>
        </w:tc>
      </w:tr>
    </w:tbl>
    <w:p w14:paraId="78036F94" w14:textId="77777777" w:rsidR="0068663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8663A" w14:paraId="5D30F27A" w14:textId="77777777">
        <w:tc>
          <w:tcPr>
            <w:tcW w:w="2677" w:type="dxa"/>
            <w:shd w:val="clear" w:color="auto" w:fill="E6E6E6"/>
            <w:vAlign w:val="center"/>
          </w:tcPr>
          <w:p w14:paraId="36DC86E3" w14:textId="77777777" w:rsidR="0068663A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52F91B3" w14:textId="77777777" w:rsidR="0068663A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F554B2" w14:textId="77777777" w:rsidR="0068663A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ABF143E" w14:textId="77777777" w:rsidR="0068663A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7877BA" w14:textId="77777777" w:rsidR="0068663A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B95CEF3" w14:textId="77777777" w:rsidR="0068663A" w:rsidRDefault="00000000">
            <w:pPr>
              <w:jc w:val="center"/>
            </w:pPr>
            <w:r>
              <w:t>台数</w:t>
            </w:r>
          </w:p>
        </w:tc>
      </w:tr>
      <w:tr w:rsidR="0068663A" w14:paraId="6AEE8FD2" w14:textId="77777777">
        <w:tc>
          <w:tcPr>
            <w:tcW w:w="2677" w:type="dxa"/>
            <w:vAlign w:val="center"/>
          </w:tcPr>
          <w:p w14:paraId="39D326FC" w14:textId="77777777" w:rsidR="0068663A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48B6444" w14:textId="77777777" w:rsidR="0068663A" w:rsidRDefault="00000000">
            <w:r>
              <w:t>13</w:t>
            </w:r>
          </w:p>
        </w:tc>
        <w:tc>
          <w:tcPr>
            <w:tcW w:w="990" w:type="dxa"/>
            <w:vAlign w:val="center"/>
          </w:tcPr>
          <w:p w14:paraId="229272ED" w14:textId="77777777" w:rsidR="0068663A" w:rsidRDefault="00000000">
            <w:r>
              <w:t>18</w:t>
            </w:r>
          </w:p>
        </w:tc>
        <w:tc>
          <w:tcPr>
            <w:tcW w:w="2122" w:type="dxa"/>
            <w:vAlign w:val="center"/>
          </w:tcPr>
          <w:p w14:paraId="674FA910" w14:textId="77777777" w:rsidR="0068663A" w:rsidRDefault="00000000">
            <w:r>
              <w:t>52</w:t>
            </w:r>
          </w:p>
        </w:tc>
        <w:tc>
          <w:tcPr>
            <w:tcW w:w="1556" w:type="dxa"/>
            <w:vAlign w:val="center"/>
          </w:tcPr>
          <w:p w14:paraId="7615C923" w14:textId="77777777" w:rsidR="0068663A" w:rsidRDefault="00000000">
            <w:r>
              <w:t>1.4</w:t>
            </w:r>
          </w:p>
        </w:tc>
        <w:tc>
          <w:tcPr>
            <w:tcW w:w="701" w:type="dxa"/>
            <w:vAlign w:val="center"/>
          </w:tcPr>
          <w:p w14:paraId="3CD24D5C" w14:textId="77777777" w:rsidR="0068663A" w:rsidRDefault="00000000">
            <w:r>
              <w:t>3</w:t>
            </w:r>
          </w:p>
        </w:tc>
      </w:tr>
      <w:tr w:rsidR="0068663A" w14:paraId="72118AAA" w14:textId="77777777">
        <w:tc>
          <w:tcPr>
            <w:tcW w:w="2677" w:type="dxa"/>
            <w:vAlign w:val="center"/>
          </w:tcPr>
          <w:p w14:paraId="5D105D7A" w14:textId="77777777" w:rsidR="0068663A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7DF0AA1" w14:textId="77777777" w:rsidR="0068663A" w:rsidRDefault="00000000">
            <w:r>
              <w:t>36</w:t>
            </w:r>
          </w:p>
        </w:tc>
        <w:tc>
          <w:tcPr>
            <w:tcW w:w="990" w:type="dxa"/>
            <w:vAlign w:val="center"/>
          </w:tcPr>
          <w:p w14:paraId="22A79F40" w14:textId="77777777" w:rsidR="0068663A" w:rsidRDefault="00000000">
            <w:r>
              <w:t>16</w:t>
            </w:r>
          </w:p>
        </w:tc>
        <w:tc>
          <w:tcPr>
            <w:tcW w:w="2122" w:type="dxa"/>
            <w:vAlign w:val="center"/>
          </w:tcPr>
          <w:p w14:paraId="13952F26" w14:textId="77777777" w:rsidR="0068663A" w:rsidRDefault="00000000">
            <w:r>
              <w:t>65</w:t>
            </w:r>
          </w:p>
        </w:tc>
        <w:tc>
          <w:tcPr>
            <w:tcW w:w="1556" w:type="dxa"/>
            <w:vAlign w:val="center"/>
          </w:tcPr>
          <w:p w14:paraId="5D3E7090" w14:textId="77777777" w:rsidR="0068663A" w:rsidRDefault="00000000">
            <w:r>
              <w:t>2.8</w:t>
            </w:r>
          </w:p>
        </w:tc>
        <w:tc>
          <w:tcPr>
            <w:tcW w:w="701" w:type="dxa"/>
            <w:vAlign w:val="center"/>
          </w:tcPr>
          <w:p w14:paraId="3F712126" w14:textId="77777777" w:rsidR="0068663A" w:rsidRDefault="00000000">
            <w:r>
              <w:t>3</w:t>
            </w:r>
          </w:p>
        </w:tc>
      </w:tr>
      <w:tr w:rsidR="0068663A" w14:paraId="7F5F37A9" w14:textId="77777777">
        <w:tc>
          <w:tcPr>
            <w:tcW w:w="2677" w:type="dxa"/>
            <w:vAlign w:val="center"/>
          </w:tcPr>
          <w:p w14:paraId="26019020" w14:textId="77777777" w:rsidR="0068663A" w:rsidRDefault="00000000">
            <w:r>
              <w:lastRenderedPageBreak/>
              <w:t>单速</w:t>
            </w:r>
          </w:p>
        </w:tc>
        <w:tc>
          <w:tcPr>
            <w:tcW w:w="1267" w:type="dxa"/>
            <w:vAlign w:val="center"/>
          </w:tcPr>
          <w:p w14:paraId="2502D28D" w14:textId="77777777" w:rsidR="0068663A" w:rsidRDefault="00000000">
            <w:r>
              <w:t>69</w:t>
            </w:r>
          </w:p>
        </w:tc>
        <w:tc>
          <w:tcPr>
            <w:tcW w:w="990" w:type="dxa"/>
            <w:vAlign w:val="center"/>
          </w:tcPr>
          <w:p w14:paraId="7854242A" w14:textId="77777777" w:rsidR="0068663A" w:rsidRDefault="00000000">
            <w:r>
              <w:t>18</w:t>
            </w:r>
          </w:p>
        </w:tc>
        <w:tc>
          <w:tcPr>
            <w:tcW w:w="2122" w:type="dxa"/>
            <w:vAlign w:val="center"/>
          </w:tcPr>
          <w:p w14:paraId="4EFC6142" w14:textId="77777777" w:rsidR="0068663A" w:rsidRDefault="00000000">
            <w:r>
              <w:t>63</w:t>
            </w:r>
          </w:p>
        </w:tc>
        <w:tc>
          <w:tcPr>
            <w:tcW w:w="1556" w:type="dxa"/>
            <w:vAlign w:val="center"/>
          </w:tcPr>
          <w:p w14:paraId="432C0083" w14:textId="77777777" w:rsidR="0068663A" w:rsidRDefault="00000000">
            <w:r>
              <w:t>6.2</w:t>
            </w:r>
          </w:p>
        </w:tc>
        <w:tc>
          <w:tcPr>
            <w:tcW w:w="701" w:type="dxa"/>
            <w:vAlign w:val="center"/>
          </w:tcPr>
          <w:p w14:paraId="0A1C6BC6" w14:textId="77777777" w:rsidR="0068663A" w:rsidRDefault="00000000">
            <w:r>
              <w:t>3</w:t>
            </w:r>
          </w:p>
        </w:tc>
      </w:tr>
      <w:tr w:rsidR="0068663A" w14:paraId="21501750" w14:textId="77777777">
        <w:tc>
          <w:tcPr>
            <w:tcW w:w="2677" w:type="dxa"/>
            <w:vAlign w:val="center"/>
          </w:tcPr>
          <w:p w14:paraId="02E73919" w14:textId="77777777" w:rsidR="0068663A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B861A5E" w14:textId="77777777" w:rsidR="0068663A" w:rsidRDefault="00000000">
            <w:r>
              <w:t>60</w:t>
            </w:r>
          </w:p>
        </w:tc>
        <w:tc>
          <w:tcPr>
            <w:tcW w:w="990" w:type="dxa"/>
            <w:vAlign w:val="center"/>
          </w:tcPr>
          <w:p w14:paraId="62AE8162" w14:textId="77777777" w:rsidR="0068663A" w:rsidRDefault="00000000">
            <w:r>
              <w:t>29</w:t>
            </w:r>
          </w:p>
        </w:tc>
        <w:tc>
          <w:tcPr>
            <w:tcW w:w="2122" w:type="dxa"/>
            <w:vAlign w:val="center"/>
          </w:tcPr>
          <w:p w14:paraId="5BA67979" w14:textId="77777777" w:rsidR="0068663A" w:rsidRDefault="00000000">
            <w:r>
              <w:t>59</w:t>
            </w:r>
          </w:p>
        </w:tc>
        <w:tc>
          <w:tcPr>
            <w:tcW w:w="1556" w:type="dxa"/>
            <w:vAlign w:val="center"/>
          </w:tcPr>
          <w:p w14:paraId="1C8EEDE0" w14:textId="77777777" w:rsidR="0068663A" w:rsidRDefault="00000000">
            <w:r>
              <w:t>9.2</w:t>
            </w:r>
          </w:p>
        </w:tc>
        <w:tc>
          <w:tcPr>
            <w:tcW w:w="701" w:type="dxa"/>
            <w:vAlign w:val="center"/>
          </w:tcPr>
          <w:p w14:paraId="324878D3" w14:textId="77777777" w:rsidR="0068663A" w:rsidRDefault="00000000">
            <w:r>
              <w:t>3</w:t>
            </w:r>
          </w:p>
        </w:tc>
      </w:tr>
      <w:tr w:rsidR="0068663A" w14:paraId="662AF8D2" w14:textId="77777777">
        <w:tc>
          <w:tcPr>
            <w:tcW w:w="2677" w:type="dxa"/>
            <w:vAlign w:val="center"/>
          </w:tcPr>
          <w:p w14:paraId="189B17AE" w14:textId="77777777" w:rsidR="0068663A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0E829DB" w14:textId="77777777" w:rsidR="0068663A" w:rsidRDefault="00000000">
            <w:r>
              <w:t>52</w:t>
            </w:r>
          </w:p>
        </w:tc>
        <w:tc>
          <w:tcPr>
            <w:tcW w:w="990" w:type="dxa"/>
            <w:vAlign w:val="center"/>
          </w:tcPr>
          <w:p w14:paraId="359A8084" w14:textId="77777777" w:rsidR="0068663A" w:rsidRDefault="00000000">
            <w:r>
              <w:t>22</w:t>
            </w:r>
          </w:p>
        </w:tc>
        <w:tc>
          <w:tcPr>
            <w:tcW w:w="2122" w:type="dxa"/>
            <w:vAlign w:val="center"/>
          </w:tcPr>
          <w:p w14:paraId="03410626" w14:textId="77777777" w:rsidR="0068663A" w:rsidRDefault="00000000">
            <w:r>
              <w:t>58</w:t>
            </w:r>
          </w:p>
        </w:tc>
        <w:tc>
          <w:tcPr>
            <w:tcW w:w="1556" w:type="dxa"/>
            <w:vAlign w:val="center"/>
          </w:tcPr>
          <w:p w14:paraId="70958A23" w14:textId="77777777" w:rsidR="0068663A" w:rsidRDefault="00000000">
            <w:r>
              <w:t>6.2</w:t>
            </w:r>
          </w:p>
        </w:tc>
        <w:tc>
          <w:tcPr>
            <w:tcW w:w="701" w:type="dxa"/>
            <w:vAlign w:val="center"/>
          </w:tcPr>
          <w:p w14:paraId="33E1529C" w14:textId="77777777" w:rsidR="0068663A" w:rsidRDefault="00000000">
            <w:r>
              <w:t>3</w:t>
            </w:r>
          </w:p>
        </w:tc>
      </w:tr>
      <w:tr w:rsidR="0068663A" w14:paraId="00CE9927" w14:textId="77777777">
        <w:tc>
          <w:tcPr>
            <w:tcW w:w="2677" w:type="dxa"/>
            <w:vAlign w:val="center"/>
          </w:tcPr>
          <w:p w14:paraId="19987B70" w14:textId="77777777" w:rsidR="0068663A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09C447CA" w14:textId="77777777" w:rsidR="0068663A" w:rsidRDefault="00000000">
            <w:r>
              <w:t>51</w:t>
            </w:r>
          </w:p>
        </w:tc>
        <w:tc>
          <w:tcPr>
            <w:tcW w:w="990" w:type="dxa"/>
            <w:vAlign w:val="center"/>
          </w:tcPr>
          <w:p w14:paraId="4A02CA87" w14:textId="77777777" w:rsidR="0068663A" w:rsidRDefault="00000000">
            <w:r>
              <w:t>28</w:t>
            </w:r>
          </w:p>
        </w:tc>
        <w:tc>
          <w:tcPr>
            <w:tcW w:w="2122" w:type="dxa"/>
            <w:vAlign w:val="center"/>
          </w:tcPr>
          <w:p w14:paraId="68207515" w14:textId="77777777" w:rsidR="0068663A" w:rsidRDefault="00000000">
            <w:r>
              <w:t>59</w:t>
            </w:r>
          </w:p>
        </w:tc>
        <w:tc>
          <w:tcPr>
            <w:tcW w:w="1556" w:type="dxa"/>
            <w:vAlign w:val="center"/>
          </w:tcPr>
          <w:p w14:paraId="403890E1" w14:textId="77777777" w:rsidR="0068663A" w:rsidRDefault="00000000">
            <w:r>
              <w:t>7.6</w:t>
            </w:r>
          </w:p>
        </w:tc>
        <w:tc>
          <w:tcPr>
            <w:tcW w:w="701" w:type="dxa"/>
            <w:vAlign w:val="center"/>
          </w:tcPr>
          <w:p w14:paraId="551AD0F1" w14:textId="77777777" w:rsidR="0068663A" w:rsidRDefault="00000000">
            <w:r>
              <w:t>3</w:t>
            </w:r>
          </w:p>
        </w:tc>
      </w:tr>
    </w:tbl>
    <w:p w14:paraId="10D61A5A" w14:textId="77777777" w:rsidR="0068663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68663A" w14:paraId="72D5DCBD" w14:textId="77777777">
        <w:tc>
          <w:tcPr>
            <w:tcW w:w="1731" w:type="dxa"/>
            <w:shd w:val="clear" w:color="auto" w:fill="E6E6E6"/>
            <w:vAlign w:val="center"/>
          </w:tcPr>
          <w:p w14:paraId="00BDB67B" w14:textId="77777777" w:rsidR="0068663A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90E4C1D" w14:textId="77777777" w:rsidR="0068663A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048AB1F2" w14:textId="77777777" w:rsidR="0068663A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7D93720" w14:textId="77777777" w:rsidR="0068663A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324B8E4" w14:textId="77777777" w:rsidR="0068663A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68663A" w14:paraId="108D1C79" w14:textId="77777777">
        <w:tc>
          <w:tcPr>
            <w:tcW w:w="1731" w:type="dxa"/>
            <w:shd w:val="clear" w:color="auto" w:fill="E6E6E6"/>
            <w:vAlign w:val="center"/>
          </w:tcPr>
          <w:p w14:paraId="11823DAB" w14:textId="77777777" w:rsidR="0068663A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14:paraId="4C84781A" w14:textId="77777777" w:rsidR="0068663A" w:rsidRDefault="00000000">
            <w:r>
              <w:t>251.6</w:t>
            </w:r>
          </w:p>
        </w:tc>
        <w:tc>
          <w:tcPr>
            <w:tcW w:w="1901" w:type="dxa"/>
            <w:vAlign w:val="center"/>
          </w:tcPr>
          <w:p w14:paraId="11005304" w14:textId="77777777" w:rsidR="0068663A" w:rsidRDefault="00000000">
            <w:r>
              <w:t>62.8</w:t>
            </w:r>
          </w:p>
        </w:tc>
        <w:tc>
          <w:tcPr>
            <w:tcW w:w="1748" w:type="dxa"/>
            <w:vAlign w:val="center"/>
          </w:tcPr>
          <w:p w14:paraId="547D8490" w14:textId="77777777" w:rsidR="0068663A" w:rsidRDefault="00000000">
            <w:r>
              <w:t>4.01</w:t>
            </w:r>
          </w:p>
        </w:tc>
        <w:tc>
          <w:tcPr>
            <w:tcW w:w="2139" w:type="dxa"/>
            <w:vAlign w:val="center"/>
          </w:tcPr>
          <w:p w14:paraId="6E53666C" w14:textId="77777777" w:rsidR="0068663A" w:rsidRDefault="00000000">
            <w:r>
              <w:t>20.01</w:t>
            </w:r>
          </w:p>
        </w:tc>
      </w:tr>
      <w:tr w:rsidR="0068663A" w14:paraId="73750733" w14:textId="77777777">
        <w:tc>
          <w:tcPr>
            <w:tcW w:w="1731" w:type="dxa"/>
            <w:shd w:val="clear" w:color="auto" w:fill="E6E6E6"/>
            <w:vAlign w:val="center"/>
          </w:tcPr>
          <w:p w14:paraId="1089FC57" w14:textId="77777777" w:rsidR="0068663A" w:rsidRDefault="00000000">
            <w:r>
              <w:t>40</w:t>
            </w:r>
          </w:p>
        </w:tc>
        <w:tc>
          <w:tcPr>
            <w:tcW w:w="1794" w:type="dxa"/>
            <w:vAlign w:val="center"/>
          </w:tcPr>
          <w:p w14:paraId="18A259CB" w14:textId="77777777" w:rsidR="0068663A" w:rsidRDefault="00000000">
            <w:r>
              <w:t>503.2</w:t>
            </w:r>
          </w:p>
        </w:tc>
        <w:tc>
          <w:tcPr>
            <w:tcW w:w="1901" w:type="dxa"/>
            <w:vAlign w:val="center"/>
          </w:tcPr>
          <w:p w14:paraId="275B7F77" w14:textId="77777777" w:rsidR="0068663A" w:rsidRDefault="00000000">
            <w:r>
              <w:t>125.6</w:t>
            </w:r>
          </w:p>
        </w:tc>
        <w:tc>
          <w:tcPr>
            <w:tcW w:w="1748" w:type="dxa"/>
            <w:vAlign w:val="center"/>
          </w:tcPr>
          <w:p w14:paraId="7C35ACFA" w14:textId="77777777" w:rsidR="0068663A" w:rsidRDefault="00000000">
            <w:r>
              <w:t>4.01</w:t>
            </w:r>
          </w:p>
        </w:tc>
        <w:tc>
          <w:tcPr>
            <w:tcW w:w="2139" w:type="dxa"/>
            <w:vAlign w:val="center"/>
          </w:tcPr>
          <w:p w14:paraId="3239EE3A" w14:textId="77777777" w:rsidR="0068663A" w:rsidRDefault="00000000">
            <w:r>
              <w:t>40.08</w:t>
            </w:r>
          </w:p>
        </w:tc>
      </w:tr>
      <w:tr w:rsidR="0068663A" w14:paraId="1B677AEB" w14:textId="77777777">
        <w:tc>
          <w:tcPr>
            <w:tcW w:w="1731" w:type="dxa"/>
            <w:shd w:val="clear" w:color="auto" w:fill="E6E6E6"/>
            <w:vAlign w:val="center"/>
          </w:tcPr>
          <w:p w14:paraId="6BA23173" w14:textId="77777777" w:rsidR="0068663A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14:paraId="485007C8" w14:textId="77777777" w:rsidR="0068663A" w:rsidRDefault="00000000">
            <w:r>
              <w:t>754.8</w:t>
            </w:r>
          </w:p>
        </w:tc>
        <w:tc>
          <w:tcPr>
            <w:tcW w:w="1901" w:type="dxa"/>
            <w:vAlign w:val="center"/>
          </w:tcPr>
          <w:p w14:paraId="41475900" w14:textId="77777777" w:rsidR="0068663A" w:rsidRDefault="00000000">
            <w:r>
              <w:t>188.4</w:t>
            </w:r>
          </w:p>
        </w:tc>
        <w:tc>
          <w:tcPr>
            <w:tcW w:w="1748" w:type="dxa"/>
            <w:vAlign w:val="center"/>
          </w:tcPr>
          <w:p w14:paraId="692E2A91" w14:textId="77777777" w:rsidR="0068663A" w:rsidRDefault="00000000">
            <w:r>
              <w:t>4.01</w:t>
            </w:r>
          </w:p>
        </w:tc>
        <w:tc>
          <w:tcPr>
            <w:tcW w:w="2139" w:type="dxa"/>
            <w:vAlign w:val="center"/>
          </w:tcPr>
          <w:p w14:paraId="2B23E727" w14:textId="77777777" w:rsidR="0068663A" w:rsidRDefault="00000000">
            <w:r>
              <w:t>60.12</w:t>
            </w:r>
          </w:p>
        </w:tc>
      </w:tr>
      <w:tr w:rsidR="0068663A" w14:paraId="7749D74F" w14:textId="77777777">
        <w:tc>
          <w:tcPr>
            <w:tcW w:w="1731" w:type="dxa"/>
            <w:shd w:val="clear" w:color="auto" w:fill="E6E6E6"/>
            <w:vAlign w:val="center"/>
          </w:tcPr>
          <w:p w14:paraId="6BE3423D" w14:textId="77777777" w:rsidR="0068663A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14:paraId="08711932" w14:textId="77777777" w:rsidR="0068663A" w:rsidRDefault="00000000">
            <w:r>
              <w:t>1006.4</w:t>
            </w:r>
          </w:p>
        </w:tc>
        <w:tc>
          <w:tcPr>
            <w:tcW w:w="1901" w:type="dxa"/>
            <w:vAlign w:val="center"/>
          </w:tcPr>
          <w:p w14:paraId="75E05087" w14:textId="77777777" w:rsidR="0068663A" w:rsidRDefault="00000000">
            <w:r>
              <w:t>251.2</w:t>
            </w:r>
          </w:p>
        </w:tc>
        <w:tc>
          <w:tcPr>
            <w:tcW w:w="1748" w:type="dxa"/>
            <w:vAlign w:val="center"/>
          </w:tcPr>
          <w:p w14:paraId="397E422E" w14:textId="77777777" w:rsidR="0068663A" w:rsidRDefault="00000000">
            <w:r>
              <w:t>4.01</w:t>
            </w:r>
          </w:p>
        </w:tc>
        <w:tc>
          <w:tcPr>
            <w:tcW w:w="2139" w:type="dxa"/>
            <w:vAlign w:val="center"/>
          </w:tcPr>
          <w:p w14:paraId="3BBDB15C" w14:textId="77777777" w:rsidR="0068663A" w:rsidRDefault="00000000">
            <w:r>
              <w:t>80.16</w:t>
            </w:r>
          </w:p>
        </w:tc>
      </w:tr>
      <w:tr w:rsidR="0068663A" w14:paraId="08B3D2BA" w14:textId="77777777">
        <w:tc>
          <w:tcPr>
            <w:tcW w:w="1731" w:type="dxa"/>
            <w:shd w:val="clear" w:color="auto" w:fill="E6E6E6"/>
            <w:vAlign w:val="center"/>
          </w:tcPr>
          <w:p w14:paraId="66D5D713" w14:textId="77777777" w:rsidR="0068663A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34A8EAF7" w14:textId="77777777" w:rsidR="0068663A" w:rsidRDefault="00000000">
            <w:r>
              <w:t>1258</w:t>
            </w:r>
          </w:p>
        </w:tc>
        <w:tc>
          <w:tcPr>
            <w:tcW w:w="1901" w:type="dxa"/>
            <w:vAlign w:val="center"/>
          </w:tcPr>
          <w:p w14:paraId="4F4AD142" w14:textId="77777777" w:rsidR="0068663A" w:rsidRDefault="00000000">
            <w:r>
              <w:t>314</w:t>
            </w:r>
          </w:p>
        </w:tc>
        <w:tc>
          <w:tcPr>
            <w:tcW w:w="1748" w:type="dxa"/>
            <w:vAlign w:val="center"/>
          </w:tcPr>
          <w:p w14:paraId="044AAE6B" w14:textId="77777777" w:rsidR="0068663A" w:rsidRDefault="00000000">
            <w:r>
              <w:t>4.01</w:t>
            </w:r>
          </w:p>
        </w:tc>
        <w:tc>
          <w:tcPr>
            <w:tcW w:w="2139" w:type="dxa"/>
            <w:vAlign w:val="center"/>
          </w:tcPr>
          <w:p w14:paraId="4011DF64" w14:textId="77777777" w:rsidR="0068663A" w:rsidRDefault="00000000">
            <w:r>
              <w:t>100.2</w:t>
            </w:r>
          </w:p>
        </w:tc>
      </w:tr>
    </w:tbl>
    <w:p w14:paraId="75A7E369" w14:textId="77777777" w:rsidR="0068663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68663A" w14:paraId="7486B0C2" w14:textId="77777777">
        <w:tc>
          <w:tcPr>
            <w:tcW w:w="1115" w:type="dxa"/>
            <w:shd w:val="clear" w:color="auto" w:fill="E6E6E6"/>
            <w:vAlign w:val="center"/>
          </w:tcPr>
          <w:p w14:paraId="44CC3C0A" w14:textId="77777777" w:rsidR="0068663A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282013" w14:textId="77777777" w:rsidR="0068663A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0636DF1" w14:textId="77777777" w:rsidR="0068663A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17D85C1" w14:textId="77777777" w:rsidR="0068663A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780F05D" w14:textId="77777777" w:rsidR="0068663A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89202EA" w14:textId="77777777" w:rsidR="0068663A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68663A" w14:paraId="146A7B76" w14:textId="77777777">
        <w:tc>
          <w:tcPr>
            <w:tcW w:w="1115" w:type="dxa"/>
            <w:shd w:val="clear" w:color="auto" w:fill="E6E6E6"/>
            <w:vAlign w:val="center"/>
          </w:tcPr>
          <w:p w14:paraId="6E37F5F0" w14:textId="77777777" w:rsidR="0068663A" w:rsidRDefault="00000000">
            <w:r>
              <w:t>0~20</w:t>
            </w:r>
          </w:p>
        </w:tc>
        <w:tc>
          <w:tcPr>
            <w:tcW w:w="1584" w:type="dxa"/>
            <w:vAlign w:val="center"/>
          </w:tcPr>
          <w:p w14:paraId="73E2F4F1" w14:textId="77777777" w:rsidR="0068663A" w:rsidRDefault="00000000">
            <w:r>
              <w:t>27237</w:t>
            </w:r>
          </w:p>
        </w:tc>
        <w:tc>
          <w:tcPr>
            <w:tcW w:w="1584" w:type="dxa"/>
            <w:vAlign w:val="center"/>
          </w:tcPr>
          <w:p w14:paraId="64DBAC06" w14:textId="77777777" w:rsidR="0068663A" w:rsidRDefault="00000000">
            <w:r>
              <w:t>162</w:t>
            </w:r>
          </w:p>
        </w:tc>
        <w:tc>
          <w:tcPr>
            <w:tcW w:w="1584" w:type="dxa"/>
            <w:vAlign w:val="center"/>
          </w:tcPr>
          <w:p w14:paraId="5A63405D" w14:textId="77777777" w:rsidR="0068663A" w:rsidRDefault="00000000">
            <w:r>
              <w:t>4.01</w:t>
            </w:r>
          </w:p>
        </w:tc>
        <w:tc>
          <w:tcPr>
            <w:tcW w:w="1726" w:type="dxa"/>
            <w:vAlign w:val="center"/>
          </w:tcPr>
          <w:p w14:paraId="2CA915FD" w14:textId="77777777" w:rsidR="0068663A" w:rsidRDefault="00000000">
            <w:r>
              <w:t>6798</w:t>
            </w:r>
          </w:p>
        </w:tc>
        <w:tc>
          <w:tcPr>
            <w:tcW w:w="1726" w:type="dxa"/>
            <w:vAlign w:val="center"/>
          </w:tcPr>
          <w:p w14:paraId="6DBD5B75" w14:textId="77777777" w:rsidR="0068663A" w:rsidRDefault="00000000">
            <w:r>
              <w:t>3242</w:t>
            </w:r>
          </w:p>
        </w:tc>
      </w:tr>
      <w:tr w:rsidR="0068663A" w14:paraId="2F13528E" w14:textId="77777777">
        <w:tc>
          <w:tcPr>
            <w:tcW w:w="1115" w:type="dxa"/>
            <w:shd w:val="clear" w:color="auto" w:fill="E6E6E6"/>
            <w:vAlign w:val="center"/>
          </w:tcPr>
          <w:p w14:paraId="540F1D55" w14:textId="77777777" w:rsidR="0068663A" w:rsidRDefault="00000000">
            <w:r>
              <w:t>20~40</w:t>
            </w:r>
          </w:p>
        </w:tc>
        <w:tc>
          <w:tcPr>
            <w:tcW w:w="1584" w:type="dxa"/>
            <w:vAlign w:val="center"/>
          </w:tcPr>
          <w:p w14:paraId="62E519F2" w14:textId="77777777" w:rsidR="0068663A" w:rsidRDefault="00000000">
            <w:r>
              <w:t>147155</w:t>
            </w:r>
          </w:p>
        </w:tc>
        <w:tc>
          <w:tcPr>
            <w:tcW w:w="1584" w:type="dxa"/>
            <w:vAlign w:val="center"/>
          </w:tcPr>
          <w:p w14:paraId="0A21517A" w14:textId="77777777" w:rsidR="0068663A" w:rsidRDefault="00000000">
            <w:r>
              <w:t>380</w:t>
            </w:r>
          </w:p>
        </w:tc>
        <w:tc>
          <w:tcPr>
            <w:tcW w:w="1584" w:type="dxa"/>
            <w:vAlign w:val="center"/>
          </w:tcPr>
          <w:p w14:paraId="3B3F72C3" w14:textId="77777777" w:rsidR="0068663A" w:rsidRDefault="00000000">
            <w:r>
              <w:t>4.01</w:t>
            </w:r>
          </w:p>
        </w:tc>
        <w:tc>
          <w:tcPr>
            <w:tcW w:w="1726" w:type="dxa"/>
            <w:vAlign w:val="center"/>
          </w:tcPr>
          <w:p w14:paraId="0C227A96" w14:textId="77777777" w:rsidR="0068663A" w:rsidRDefault="00000000">
            <w:r>
              <w:t>36730</w:t>
            </w:r>
          </w:p>
        </w:tc>
        <w:tc>
          <w:tcPr>
            <w:tcW w:w="1726" w:type="dxa"/>
            <w:vAlign w:val="center"/>
          </w:tcPr>
          <w:p w14:paraId="21C57482" w14:textId="77777777" w:rsidR="0068663A" w:rsidRDefault="00000000">
            <w:r>
              <w:t>15230</w:t>
            </w:r>
          </w:p>
        </w:tc>
      </w:tr>
      <w:tr w:rsidR="0068663A" w14:paraId="39CB32C6" w14:textId="77777777">
        <w:tc>
          <w:tcPr>
            <w:tcW w:w="1115" w:type="dxa"/>
            <w:shd w:val="clear" w:color="auto" w:fill="E6E6E6"/>
            <w:vAlign w:val="center"/>
          </w:tcPr>
          <w:p w14:paraId="1352D553" w14:textId="77777777" w:rsidR="0068663A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14:paraId="6BCE8C6B" w14:textId="77777777" w:rsidR="0068663A" w:rsidRDefault="00000000">
            <w:r>
              <w:t>93854</w:t>
            </w:r>
          </w:p>
        </w:tc>
        <w:tc>
          <w:tcPr>
            <w:tcW w:w="1584" w:type="dxa"/>
            <w:vAlign w:val="center"/>
          </w:tcPr>
          <w:p w14:paraId="6DEDD8B5" w14:textId="77777777" w:rsidR="0068663A" w:rsidRDefault="00000000">
            <w:r>
              <w:t>162</w:t>
            </w:r>
          </w:p>
        </w:tc>
        <w:tc>
          <w:tcPr>
            <w:tcW w:w="1584" w:type="dxa"/>
            <w:vAlign w:val="center"/>
          </w:tcPr>
          <w:p w14:paraId="589F9110" w14:textId="77777777" w:rsidR="0068663A" w:rsidRDefault="00000000">
            <w:r>
              <w:t>4.01</w:t>
            </w:r>
          </w:p>
        </w:tc>
        <w:tc>
          <w:tcPr>
            <w:tcW w:w="1726" w:type="dxa"/>
            <w:vAlign w:val="center"/>
          </w:tcPr>
          <w:p w14:paraId="7C8CEFA5" w14:textId="77777777" w:rsidR="0068663A" w:rsidRDefault="00000000">
            <w:r>
              <w:t>23426</w:t>
            </w:r>
          </w:p>
        </w:tc>
        <w:tc>
          <w:tcPr>
            <w:tcW w:w="1726" w:type="dxa"/>
            <w:vAlign w:val="center"/>
          </w:tcPr>
          <w:p w14:paraId="45D28F2B" w14:textId="77777777" w:rsidR="0068663A" w:rsidRDefault="00000000">
            <w:r>
              <w:t>9739</w:t>
            </w:r>
          </w:p>
        </w:tc>
      </w:tr>
      <w:tr w:rsidR="0068663A" w14:paraId="33555728" w14:textId="77777777">
        <w:tc>
          <w:tcPr>
            <w:tcW w:w="1115" w:type="dxa"/>
            <w:shd w:val="clear" w:color="auto" w:fill="E6E6E6"/>
            <w:vAlign w:val="center"/>
          </w:tcPr>
          <w:p w14:paraId="43679AB7" w14:textId="77777777" w:rsidR="0068663A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14:paraId="78A72E93" w14:textId="77777777" w:rsidR="0068663A" w:rsidRDefault="00000000">
            <w:r>
              <w:t>8265</w:t>
            </w:r>
          </w:p>
        </w:tc>
        <w:tc>
          <w:tcPr>
            <w:tcW w:w="1584" w:type="dxa"/>
            <w:vAlign w:val="center"/>
          </w:tcPr>
          <w:p w14:paraId="40B2C446" w14:textId="77777777" w:rsidR="0068663A" w:rsidRDefault="00000000">
            <w:r>
              <w:t>10</w:t>
            </w:r>
          </w:p>
        </w:tc>
        <w:tc>
          <w:tcPr>
            <w:tcW w:w="1584" w:type="dxa"/>
            <w:vAlign w:val="center"/>
          </w:tcPr>
          <w:p w14:paraId="25208979" w14:textId="77777777" w:rsidR="0068663A" w:rsidRDefault="00000000">
            <w:r>
              <w:t>4.01</w:t>
            </w:r>
          </w:p>
        </w:tc>
        <w:tc>
          <w:tcPr>
            <w:tcW w:w="1726" w:type="dxa"/>
            <w:vAlign w:val="center"/>
          </w:tcPr>
          <w:p w14:paraId="6C46AAD7" w14:textId="77777777" w:rsidR="0068663A" w:rsidRDefault="00000000">
            <w:r>
              <w:t>2063</w:t>
            </w:r>
          </w:p>
        </w:tc>
        <w:tc>
          <w:tcPr>
            <w:tcW w:w="1726" w:type="dxa"/>
            <w:vAlign w:val="center"/>
          </w:tcPr>
          <w:p w14:paraId="6E14E9AC" w14:textId="77777777" w:rsidR="0068663A" w:rsidRDefault="00000000">
            <w:r>
              <w:t>802</w:t>
            </w:r>
          </w:p>
        </w:tc>
      </w:tr>
      <w:tr w:rsidR="0068663A" w14:paraId="0A0DB82A" w14:textId="77777777">
        <w:tc>
          <w:tcPr>
            <w:tcW w:w="1115" w:type="dxa"/>
            <w:shd w:val="clear" w:color="auto" w:fill="E6E6E6"/>
            <w:vAlign w:val="center"/>
          </w:tcPr>
          <w:p w14:paraId="6BFD741E" w14:textId="77777777" w:rsidR="0068663A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14:paraId="755C93E3" w14:textId="77777777" w:rsidR="0068663A" w:rsidRDefault="00000000">
            <w:r>
              <w:t>2047</w:t>
            </w:r>
          </w:p>
        </w:tc>
        <w:tc>
          <w:tcPr>
            <w:tcW w:w="1584" w:type="dxa"/>
            <w:vAlign w:val="center"/>
          </w:tcPr>
          <w:p w14:paraId="7BA2685E" w14:textId="77777777" w:rsidR="0068663A" w:rsidRDefault="00000000">
            <w:r>
              <w:t>2</w:t>
            </w:r>
          </w:p>
        </w:tc>
        <w:tc>
          <w:tcPr>
            <w:tcW w:w="1584" w:type="dxa"/>
            <w:vAlign w:val="center"/>
          </w:tcPr>
          <w:p w14:paraId="208AD68F" w14:textId="77777777" w:rsidR="0068663A" w:rsidRDefault="00000000">
            <w:r>
              <w:t>4.01</w:t>
            </w:r>
          </w:p>
        </w:tc>
        <w:tc>
          <w:tcPr>
            <w:tcW w:w="1726" w:type="dxa"/>
            <w:vAlign w:val="center"/>
          </w:tcPr>
          <w:p w14:paraId="095601E5" w14:textId="77777777" w:rsidR="0068663A" w:rsidRDefault="00000000">
            <w:r>
              <w:t>511</w:t>
            </w:r>
          </w:p>
        </w:tc>
        <w:tc>
          <w:tcPr>
            <w:tcW w:w="1726" w:type="dxa"/>
            <w:vAlign w:val="center"/>
          </w:tcPr>
          <w:p w14:paraId="43936EC8" w14:textId="77777777" w:rsidR="0068663A" w:rsidRDefault="00000000">
            <w:r>
              <w:t>200</w:t>
            </w:r>
          </w:p>
        </w:tc>
      </w:tr>
      <w:tr w:rsidR="0068663A" w14:paraId="19178F97" w14:textId="77777777">
        <w:tc>
          <w:tcPr>
            <w:tcW w:w="1115" w:type="dxa"/>
            <w:shd w:val="clear" w:color="auto" w:fill="E6E6E6"/>
            <w:vAlign w:val="center"/>
          </w:tcPr>
          <w:p w14:paraId="4B5EDE00" w14:textId="77777777" w:rsidR="0068663A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11778F6D" w14:textId="77777777" w:rsidR="0068663A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2C611E1" w14:textId="77777777" w:rsidR="0068663A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3A8B0F0" w14:textId="77777777" w:rsidR="0068663A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2998DCFA" w14:textId="77777777" w:rsidR="0068663A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8622AF9" w14:textId="77777777" w:rsidR="0068663A" w:rsidRDefault="00000000">
            <w:r>
              <w:t>0</w:t>
            </w:r>
          </w:p>
        </w:tc>
      </w:tr>
      <w:tr w:rsidR="0068663A" w14:paraId="2772F008" w14:textId="77777777">
        <w:tc>
          <w:tcPr>
            <w:tcW w:w="1115" w:type="dxa"/>
            <w:shd w:val="clear" w:color="auto" w:fill="E6E6E6"/>
            <w:vAlign w:val="center"/>
          </w:tcPr>
          <w:p w14:paraId="37EC545F" w14:textId="77777777" w:rsidR="0068663A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006D830D" w14:textId="77777777" w:rsidR="0068663A" w:rsidRDefault="00000000">
            <w:r>
              <w:t>278557</w:t>
            </w:r>
          </w:p>
        </w:tc>
        <w:tc>
          <w:tcPr>
            <w:tcW w:w="1584" w:type="dxa"/>
            <w:vAlign w:val="center"/>
          </w:tcPr>
          <w:p w14:paraId="04494897" w14:textId="77777777" w:rsidR="0068663A" w:rsidRDefault="00000000">
            <w:r>
              <w:t>716</w:t>
            </w:r>
          </w:p>
        </w:tc>
        <w:tc>
          <w:tcPr>
            <w:tcW w:w="1584" w:type="dxa"/>
            <w:vAlign w:val="center"/>
          </w:tcPr>
          <w:p w14:paraId="0A728B8C" w14:textId="77777777" w:rsidR="0068663A" w:rsidRDefault="0068663A"/>
        </w:tc>
        <w:tc>
          <w:tcPr>
            <w:tcW w:w="1726" w:type="dxa"/>
            <w:vAlign w:val="center"/>
          </w:tcPr>
          <w:p w14:paraId="67602BCB" w14:textId="77777777" w:rsidR="0068663A" w:rsidRDefault="00000000">
            <w:r>
              <w:t>69529</w:t>
            </w:r>
          </w:p>
        </w:tc>
        <w:tc>
          <w:tcPr>
            <w:tcW w:w="1726" w:type="dxa"/>
            <w:vAlign w:val="center"/>
          </w:tcPr>
          <w:p w14:paraId="6F7CF293" w14:textId="77777777" w:rsidR="0068663A" w:rsidRDefault="00000000">
            <w:r>
              <w:t>29213</w:t>
            </w:r>
          </w:p>
        </w:tc>
      </w:tr>
    </w:tbl>
    <w:p w14:paraId="7F6F3BD8" w14:textId="77777777" w:rsidR="0068663A" w:rsidRDefault="0068663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663A" w14:paraId="7292F35B" w14:textId="77777777">
        <w:tc>
          <w:tcPr>
            <w:tcW w:w="2326" w:type="dxa"/>
            <w:shd w:val="clear" w:color="auto" w:fill="E6E6E6"/>
            <w:vAlign w:val="center"/>
          </w:tcPr>
          <w:p w14:paraId="6957BE9C" w14:textId="77777777" w:rsidR="0068663A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6384B4C" w14:textId="77777777" w:rsidR="0068663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8ADA0A4" w14:textId="77777777" w:rsidR="0068663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7F87AFC" w14:textId="77777777" w:rsidR="0068663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8663A" w14:paraId="2FF271FA" w14:textId="77777777">
        <w:tc>
          <w:tcPr>
            <w:tcW w:w="2326" w:type="dxa"/>
            <w:shd w:val="clear" w:color="auto" w:fill="E6E6E6"/>
            <w:vAlign w:val="center"/>
          </w:tcPr>
          <w:p w14:paraId="0A8ED3C9" w14:textId="77777777" w:rsidR="0068663A" w:rsidRDefault="00000000">
            <w:r>
              <w:t>热泵机组</w:t>
            </w:r>
          </w:p>
        </w:tc>
        <w:tc>
          <w:tcPr>
            <w:tcW w:w="2326" w:type="dxa"/>
            <w:vAlign w:val="center"/>
          </w:tcPr>
          <w:p w14:paraId="245F84E3" w14:textId="77777777" w:rsidR="0068663A" w:rsidRDefault="00000000">
            <w:r>
              <w:t>69529</w:t>
            </w:r>
          </w:p>
        </w:tc>
        <w:tc>
          <w:tcPr>
            <w:tcW w:w="2326" w:type="dxa"/>
            <w:vMerge w:val="restart"/>
            <w:vAlign w:val="center"/>
          </w:tcPr>
          <w:p w14:paraId="7F79BB26" w14:textId="77777777" w:rsidR="0068663A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7C0D93F7" w14:textId="77777777" w:rsidR="0068663A" w:rsidRDefault="00000000">
            <w:r>
              <w:t>39.652</w:t>
            </w:r>
          </w:p>
        </w:tc>
      </w:tr>
      <w:tr w:rsidR="0068663A" w14:paraId="44625923" w14:textId="77777777">
        <w:tc>
          <w:tcPr>
            <w:tcW w:w="2326" w:type="dxa"/>
            <w:shd w:val="clear" w:color="auto" w:fill="E6E6E6"/>
            <w:vAlign w:val="center"/>
          </w:tcPr>
          <w:p w14:paraId="030B586B" w14:textId="77777777" w:rsidR="0068663A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14:paraId="654BB71E" w14:textId="77777777" w:rsidR="0068663A" w:rsidRDefault="00000000">
            <w:r>
              <w:t>29213</w:t>
            </w:r>
          </w:p>
        </w:tc>
        <w:tc>
          <w:tcPr>
            <w:tcW w:w="2326" w:type="dxa"/>
            <w:vMerge/>
            <w:vAlign w:val="center"/>
          </w:tcPr>
          <w:p w14:paraId="24BCE739" w14:textId="77777777" w:rsidR="0068663A" w:rsidRDefault="0068663A"/>
        </w:tc>
        <w:tc>
          <w:tcPr>
            <w:tcW w:w="2337" w:type="dxa"/>
            <w:vAlign w:val="center"/>
          </w:tcPr>
          <w:p w14:paraId="7DFF40B5" w14:textId="77777777" w:rsidR="0068663A" w:rsidRDefault="00000000">
            <w:r>
              <w:t>16.660</w:t>
            </w:r>
          </w:p>
        </w:tc>
      </w:tr>
      <w:tr w:rsidR="0068663A" w14:paraId="6DDF00E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C027773" w14:textId="77777777" w:rsidR="0068663A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5AD2130" w14:textId="77777777" w:rsidR="0068663A" w:rsidRDefault="00000000">
            <w:r>
              <w:t>56.313</w:t>
            </w:r>
          </w:p>
        </w:tc>
      </w:tr>
    </w:tbl>
    <w:p w14:paraId="1F33AA24" w14:textId="77777777" w:rsidR="0068663A" w:rsidRDefault="0068663A"/>
    <w:p w14:paraId="1C12EE56" w14:textId="77777777" w:rsidR="0068663A" w:rsidRDefault="00000000">
      <w:pPr>
        <w:pStyle w:val="2"/>
        <w:widowControl w:val="0"/>
      </w:pPr>
      <w:bookmarkStart w:id="75" w:name="_Toc167738847"/>
      <w:r>
        <w:t>空调风机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663A" w14:paraId="774991C3" w14:textId="77777777">
        <w:tc>
          <w:tcPr>
            <w:tcW w:w="2326" w:type="dxa"/>
            <w:shd w:val="clear" w:color="auto" w:fill="E6E6E6"/>
            <w:vAlign w:val="center"/>
          </w:tcPr>
          <w:p w14:paraId="1D4E291E" w14:textId="77777777" w:rsidR="0068663A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A8C2F80" w14:textId="77777777" w:rsidR="0068663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F0725E7" w14:textId="77777777" w:rsidR="0068663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045F80A" w14:textId="77777777" w:rsidR="0068663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8663A" w14:paraId="7C63D2E6" w14:textId="77777777">
        <w:tc>
          <w:tcPr>
            <w:tcW w:w="2326" w:type="dxa"/>
            <w:shd w:val="clear" w:color="auto" w:fill="E6E6E6"/>
            <w:vAlign w:val="center"/>
          </w:tcPr>
          <w:p w14:paraId="5C69E8E3" w14:textId="77777777" w:rsidR="0068663A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61840D4" w14:textId="77777777" w:rsidR="0068663A" w:rsidRDefault="00000000">
            <w:r>
              <w:t>1220923</w:t>
            </w:r>
          </w:p>
        </w:tc>
        <w:tc>
          <w:tcPr>
            <w:tcW w:w="2326" w:type="dxa"/>
            <w:vMerge w:val="restart"/>
            <w:vAlign w:val="center"/>
          </w:tcPr>
          <w:p w14:paraId="4B7BE23A" w14:textId="77777777" w:rsidR="0068663A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AA2A369" w14:textId="77777777" w:rsidR="0068663A" w:rsidRDefault="00000000">
            <w:r>
              <w:t>696.292</w:t>
            </w:r>
          </w:p>
        </w:tc>
      </w:tr>
      <w:tr w:rsidR="0068663A" w14:paraId="7A6CC01C" w14:textId="77777777">
        <w:tc>
          <w:tcPr>
            <w:tcW w:w="2326" w:type="dxa"/>
            <w:shd w:val="clear" w:color="auto" w:fill="E6E6E6"/>
            <w:vAlign w:val="center"/>
          </w:tcPr>
          <w:p w14:paraId="1C9EC701" w14:textId="77777777" w:rsidR="0068663A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1245382C" w14:textId="77777777" w:rsidR="0068663A" w:rsidRDefault="00000000">
            <w:r>
              <w:t>3944</w:t>
            </w:r>
          </w:p>
        </w:tc>
        <w:tc>
          <w:tcPr>
            <w:tcW w:w="2326" w:type="dxa"/>
            <w:vMerge/>
            <w:vAlign w:val="center"/>
          </w:tcPr>
          <w:p w14:paraId="0488BC6A" w14:textId="77777777" w:rsidR="0068663A" w:rsidRDefault="0068663A"/>
        </w:tc>
        <w:tc>
          <w:tcPr>
            <w:tcW w:w="2337" w:type="dxa"/>
            <w:vAlign w:val="center"/>
          </w:tcPr>
          <w:p w14:paraId="0CB0EC7A" w14:textId="77777777" w:rsidR="0068663A" w:rsidRDefault="00000000">
            <w:r>
              <w:t>2.249</w:t>
            </w:r>
          </w:p>
        </w:tc>
      </w:tr>
      <w:tr w:rsidR="0068663A" w14:paraId="2B473FAF" w14:textId="77777777">
        <w:tc>
          <w:tcPr>
            <w:tcW w:w="2326" w:type="dxa"/>
            <w:shd w:val="clear" w:color="auto" w:fill="E6E6E6"/>
            <w:vAlign w:val="center"/>
          </w:tcPr>
          <w:p w14:paraId="3912F06D" w14:textId="77777777" w:rsidR="0068663A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69E61FC" w14:textId="77777777" w:rsidR="0068663A" w:rsidRDefault="00000000">
            <w:r>
              <w:t>10752</w:t>
            </w:r>
          </w:p>
        </w:tc>
        <w:tc>
          <w:tcPr>
            <w:tcW w:w="2326" w:type="dxa"/>
            <w:vMerge/>
            <w:vAlign w:val="center"/>
          </w:tcPr>
          <w:p w14:paraId="2521D8F7" w14:textId="77777777" w:rsidR="0068663A" w:rsidRDefault="0068663A"/>
        </w:tc>
        <w:tc>
          <w:tcPr>
            <w:tcW w:w="2337" w:type="dxa"/>
            <w:vAlign w:val="center"/>
          </w:tcPr>
          <w:p w14:paraId="1E8D3C19" w14:textId="77777777" w:rsidR="0068663A" w:rsidRDefault="00000000">
            <w:r>
              <w:t>6.1319</w:t>
            </w:r>
          </w:p>
        </w:tc>
      </w:tr>
      <w:tr w:rsidR="0068663A" w14:paraId="4CC6DF6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762E3AE" w14:textId="77777777" w:rsidR="0068663A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7C57283" w14:textId="77777777" w:rsidR="0068663A" w:rsidRDefault="00000000">
            <w:r>
              <w:t>704.673</w:t>
            </w:r>
          </w:p>
        </w:tc>
      </w:tr>
    </w:tbl>
    <w:p w14:paraId="047688FC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76" w:name="_Toc167738848"/>
      <w:r>
        <w:rPr>
          <w:color w:val="000000"/>
        </w:rPr>
        <w:lastRenderedPageBreak/>
        <w:t>照明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663A" w14:paraId="04ECECEE" w14:textId="77777777">
        <w:tc>
          <w:tcPr>
            <w:tcW w:w="1822" w:type="dxa"/>
            <w:shd w:val="clear" w:color="auto" w:fill="E6E6E6"/>
            <w:vAlign w:val="center"/>
          </w:tcPr>
          <w:p w14:paraId="5271CEFD" w14:textId="77777777" w:rsidR="0068663A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1E9686" w14:textId="77777777" w:rsidR="0068663A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78191FB" w14:textId="77777777" w:rsidR="0068663A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0CA3B67" w14:textId="77777777" w:rsidR="0068663A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955A394" w14:textId="77777777" w:rsidR="0068663A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5713157" w14:textId="77777777" w:rsidR="0068663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27EC8DE" w14:textId="77777777" w:rsidR="0068663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8663A" w14:paraId="3350F937" w14:textId="77777777">
        <w:tc>
          <w:tcPr>
            <w:tcW w:w="1822" w:type="dxa"/>
            <w:vAlign w:val="center"/>
          </w:tcPr>
          <w:p w14:paraId="104A18BE" w14:textId="77777777" w:rsidR="0068663A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05A3DFEF" w14:textId="77777777" w:rsidR="0068663A" w:rsidRDefault="00000000">
            <w:r>
              <w:t>3.93</w:t>
            </w:r>
          </w:p>
        </w:tc>
        <w:tc>
          <w:tcPr>
            <w:tcW w:w="854" w:type="dxa"/>
            <w:vAlign w:val="center"/>
          </w:tcPr>
          <w:p w14:paraId="7AD27C0F" w14:textId="77777777" w:rsidR="0068663A" w:rsidRDefault="00000000">
            <w:r>
              <w:t>123</w:t>
            </w:r>
          </w:p>
        </w:tc>
        <w:tc>
          <w:tcPr>
            <w:tcW w:w="1098" w:type="dxa"/>
            <w:vAlign w:val="center"/>
          </w:tcPr>
          <w:p w14:paraId="77EE3A0A" w14:textId="77777777" w:rsidR="0068663A" w:rsidRDefault="00000000">
            <w:r>
              <w:t>1431</w:t>
            </w:r>
          </w:p>
        </w:tc>
        <w:tc>
          <w:tcPr>
            <w:tcW w:w="1330" w:type="dxa"/>
            <w:vAlign w:val="center"/>
          </w:tcPr>
          <w:p w14:paraId="093595BC" w14:textId="77777777" w:rsidR="0068663A" w:rsidRDefault="00000000">
            <w:r>
              <w:t>5626</w:t>
            </w:r>
          </w:p>
        </w:tc>
        <w:tc>
          <w:tcPr>
            <w:tcW w:w="1330" w:type="dxa"/>
            <w:vMerge w:val="restart"/>
            <w:vAlign w:val="center"/>
          </w:tcPr>
          <w:p w14:paraId="67BE09C3" w14:textId="77777777" w:rsidR="0068663A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00896E16" w14:textId="77777777" w:rsidR="0068663A" w:rsidRDefault="00000000">
            <w:r>
              <w:t>3.209</w:t>
            </w:r>
          </w:p>
        </w:tc>
      </w:tr>
      <w:tr w:rsidR="0068663A" w14:paraId="22554EB0" w14:textId="77777777">
        <w:tc>
          <w:tcPr>
            <w:tcW w:w="1822" w:type="dxa"/>
            <w:vAlign w:val="center"/>
          </w:tcPr>
          <w:p w14:paraId="447587CD" w14:textId="77777777" w:rsidR="0068663A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6BE79A20" w14:textId="77777777" w:rsidR="0068663A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2F10AD45" w14:textId="77777777" w:rsidR="0068663A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DD3FC6B" w14:textId="77777777" w:rsidR="0068663A" w:rsidRDefault="00000000">
            <w:r>
              <w:t>703</w:t>
            </w:r>
          </w:p>
        </w:tc>
        <w:tc>
          <w:tcPr>
            <w:tcW w:w="1330" w:type="dxa"/>
            <w:vAlign w:val="center"/>
          </w:tcPr>
          <w:p w14:paraId="3887723C" w14:textId="77777777" w:rsidR="0068663A" w:rsidRDefault="00000000">
            <w:r>
              <w:t>4422</w:t>
            </w:r>
          </w:p>
        </w:tc>
        <w:tc>
          <w:tcPr>
            <w:tcW w:w="1330" w:type="dxa"/>
            <w:vMerge/>
            <w:vAlign w:val="center"/>
          </w:tcPr>
          <w:p w14:paraId="3F3627B6" w14:textId="77777777" w:rsidR="0068663A" w:rsidRDefault="0068663A"/>
        </w:tc>
        <w:tc>
          <w:tcPr>
            <w:tcW w:w="1330" w:type="dxa"/>
            <w:vAlign w:val="center"/>
          </w:tcPr>
          <w:p w14:paraId="1B9E48A3" w14:textId="77777777" w:rsidR="0068663A" w:rsidRDefault="00000000">
            <w:r>
              <w:t>2.522</w:t>
            </w:r>
          </w:p>
        </w:tc>
      </w:tr>
      <w:tr w:rsidR="0068663A" w14:paraId="4C93A391" w14:textId="77777777">
        <w:tc>
          <w:tcPr>
            <w:tcW w:w="1822" w:type="dxa"/>
            <w:vAlign w:val="center"/>
          </w:tcPr>
          <w:p w14:paraId="3DB875A1" w14:textId="77777777" w:rsidR="0068663A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68856419" w14:textId="77777777" w:rsidR="0068663A" w:rsidRDefault="00000000">
            <w:r>
              <w:t>7.86</w:t>
            </w:r>
          </w:p>
        </w:tc>
        <w:tc>
          <w:tcPr>
            <w:tcW w:w="854" w:type="dxa"/>
            <w:vAlign w:val="center"/>
          </w:tcPr>
          <w:p w14:paraId="605DFF47" w14:textId="77777777" w:rsidR="0068663A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11172BB9" w14:textId="77777777" w:rsidR="0068663A" w:rsidRDefault="00000000">
            <w:r>
              <w:t>3464</w:t>
            </w:r>
          </w:p>
        </w:tc>
        <w:tc>
          <w:tcPr>
            <w:tcW w:w="1330" w:type="dxa"/>
            <w:vAlign w:val="center"/>
          </w:tcPr>
          <w:p w14:paraId="40F52562" w14:textId="77777777" w:rsidR="0068663A" w:rsidRDefault="00000000">
            <w:r>
              <w:t>27232</w:t>
            </w:r>
          </w:p>
        </w:tc>
        <w:tc>
          <w:tcPr>
            <w:tcW w:w="1330" w:type="dxa"/>
            <w:vMerge/>
            <w:vAlign w:val="center"/>
          </w:tcPr>
          <w:p w14:paraId="17A7FDE4" w14:textId="77777777" w:rsidR="0068663A" w:rsidRDefault="0068663A"/>
        </w:tc>
        <w:tc>
          <w:tcPr>
            <w:tcW w:w="1330" w:type="dxa"/>
            <w:vAlign w:val="center"/>
          </w:tcPr>
          <w:p w14:paraId="22C3CCC7" w14:textId="77777777" w:rsidR="0068663A" w:rsidRDefault="00000000">
            <w:r>
              <w:t>15.530</w:t>
            </w:r>
          </w:p>
        </w:tc>
      </w:tr>
      <w:tr w:rsidR="0068663A" w14:paraId="08972457" w14:textId="77777777">
        <w:tc>
          <w:tcPr>
            <w:tcW w:w="1822" w:type="dxa"/>
            <w:vAlign w:val="center"/>
          </w:tcPr>
          <w:p w14:paraId="56F6D122" w14:textId="77777777" w:rsidR="0068663A" w:rsidRDefault="00000000">
            <w:r>
              <w:t>开水间</w:t>
            </w:r>
          </w:p>
        </w:tc>
        <w:tc>
          <w:tcPr>
            <w:tcW w:w="1556" w:type="dxa"/>
            <w:vAlign w:val="center"/>
          </w:tcPr>
          <w:p w14:paraId="55C1EEED" w14:textId="77777777" w:rsidR="0068663A" w:rsidRDefault="00000000">
            <w:r>
              <w:t>3.93</w:t>
            </w:r>
          </w:p>
        </w:tc>
        <w:tc>
          <w:tcPr>
            <w:tcW w:w="854" w:type="dxa"/>
            <w:vAlign w:val="center"/>
          </w:tcPr>
          <w:p w14:paraId="0BF7D151" w14:textId="77777777" w:rsidR="0068663A" w:rsidRDefault="00000000">
            <w:r>
              <w:t>38</w:t>
            </w:r>
          </w:p>
        </w:tc>
        <w:tc>
          <w:tcPr>
            <w:tcW w:w="1098" w:type="dxa"/>
            <w:vAlign w:val="center"/>
          </w:tcPr>
          <w:p w14:paraId="3D25D463" w14:textId="77777777" w:rsidR="0068663A" w:rsidRDefault="00000000">
            <w:r>
              <w:t>461</w:t>
            </w:r>
          </w:p>
        </w:tc>
        <w:tc>
          <w:tcPr>
            <w:tcW w:w="1330" w:type="dxa"/>
            <w:vAlign w:val="center"/>
          </w:tcPr>
          <w:p w14:paraId="6F51AA23" w14:textId="77777777" w:rsidR="0068663A" w:rsidRDefault="00000000">
            <w:r>
              <w:t>1813</w:t>
            </w:r>
          </w:p>
        </w:tc>
        <w:tc>
          <w:tcPr>
            <w:tcW w:w="1330" w:type="dxa"/>
            <w:vMerge/>
            <w:vAlign w:val="center"/>
          </w:tcPr>
          <w:p w14:paraId="2AF8E831" w14:textId="77777777" w:rsidR="0068663A" w:rsidRDefault="0068663A"/>
        </w:tc>
        <w:tc>
          <w:tcPr>
            <w:tcW w:w="1330" w:type="dxa"/>
            <w:vAlign w:val="center"/>
          </w:tcPr>
          <w:p w14:paraId="29F073CC" w14:textId="77777777" w:rsidR="0068663A" w:rsidRDefault="00000000">
            <w:r>
              <w:t>1.034</w:t>
            </w:r>
          </w:p>
        </w:tc>
      </w:tr>
      <w:tr w:rsidR="0068663A" w14:paraId="05188699" w14:textId="77777777">
        <w:tc>
          <w:tcPr>
            <w:tcW w:w="1822" w:type="dxa"/>
            <w:vAlign w:val="center"/>
          </w:tcPr>
          <w:p w14:paraId="2959DF2B" w14:textId="77777777" w:rsidR="0068663A" w:rsidRDefault="00000000">
            <w:r>
              <w:t>接待室</w:t>
            </w:r>
          </w:p>
        </w:tc>
        <w:tc>
          <w:tcPr>
            <w:tcW w:w="1556" w:type="dxa"/>
            <w:vAlign w:val="center"/>
          </w:tcPr>
          <w:p w14:paraId="77D34BFC" w14:textId="77777777" w:rsidR="0068663A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0016FAD0" w14:textId="77777777" w:rsidR="0068663A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CA09F35" w14:textId="77777777" w:rsidR="0068663A" w:rsidRDefault="00000000">
            <w:r>
              <w:t>65</w:t>
            </w:r>
          </w:p>
        </w:tc>
        <w:tc>
          <w:tcPr>
            <w:tcW w:w="1330" w:type="dxa"/>
            <w:vAlign w:val="center"/>
          </w:tcPr>
          <w:p w14:paraId="09087D17" w14:textId="77777777" w:rsidR="0068663A" w:rsidRDefault="00000000">
            <w:r>
              <w:t>409</w:t>
            </w:r>
          </w:p>
        </w:tc>
        <w:tc>
          <w:tcPr>
            <w:tcW w:w="1330" w:type="dxa"/>
            <w:vMerge/>
            <w:vAlign w:val="center"/>
          </w:tcPr>
          <w:p w14:paraId="25B38B68" w14:textId="77777777" w:rsidR="0068663A" w:rsidRDefault="0068663A"/>
        </w:tc>
        <w:tc>
          <w:tcPr>
            <w:tcW w:w="1330" w:type="dxa"/>
            <w:vAlign w:val="center"/>
          </w:tcPr>
          <w:p w14:paraId="73F7D0F7" w14:textId="77777777" w:rsidR="0068663A" w:rsidRDefault="00000000">
            <w:r>
              <w:t>0.233</w:t>
            </w:r>
          </w:p>
        </w:tc>
      </w:tr>
      <w:tr w:rsidR="0068663A" w14:paraId="0726C489" w14:textId="77777777">
        <w:tc>
          <w:tcPr>
            <w:tcW w:w="1822" w:type="dxa"/>
            <w:vAlign w:val="center"/>
          </w:tcPr>
          <w:p w14:paraId="18F06098" w14:textId="77777777" w:rsidR="0068663A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58B665DC" w14:textId="77777777" w:rsidR="0068663A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686E7D10" w14:textId="77777777" w:rsidR="0068663A" w:rsidRDefault="00000000">
            <w:r>
              <w:t>43</w:t>
            </w:r>
          </w:p>
        </w:tc>
        <w:tc>
          <w:tcPr>
            <w:tcW w:w="1098" w:type="dxa"/>
            <w:vAlign w:val="center"/>
          </w:tcPr>
          <w:p w14:paraId="71C0CE56" w14:textId="77777777" w:rsidR="0068663A" w:rsidRDefault="00000000">
            <w:r>
              <w:t>44882</w:t>
            </w:r>
          </w:p>
        </w:tc>
        <w:tc>
          <w:tcPr>
            <w:tcW w:w="1330" w:type="dxa"/>
            <w:vAlign w:val="center"/>
          </w:tcPr>
          <w:p w14:paraId="0CB8BF4B" w14:textId="77777777" w:rsidR="0068663A" w:rsidRDefault="00000000">
            <w:r>
              <w:t>282305</w:t>
            </w:r>
          </w:p>
        </w:tc>
        <w:tc>
          <w:tcPr>
            <w:tcW w:w="1330" w:type="dxa"/>
            <w:vMerge/>
            <w:vAlign w:val="center"/>
          </w:tcPr>
          <w:p w14:paraId="268F5213" w14:textId="77777777" w:rsidR="0068663A" w:rsidRDefault="0068663A"/>
        </w:tc>
        <w:tc>
          <w:tcPr>
            <w:tcW w:w="1330" w:type="dxa"/>
            <w:vAlign w:val="center"/>
          </w:tcPr>
          <w:p w14:paraId="634C74B9" w14:textId="77777777" w:rsidR="0068663A" w:rsidRDefault="00000000">
            <w:r>
              <w:t>160.999</w:t>
            </w:r>
          </w:p>
        </w:tc>
      </w:tr>
      <w:tr w:rsidR="0068663A" w14:paraId="18B9D97D" w14:textId="77777777">
        <w:tc>
          <w:tcPr>
            <w:tcW w:w="1822" w:type="dxa"/>
            <w:vAlign w:val="center"/>
          </w:tcPr>
          <w:p w14:paraId="754E81C0" w14:textId="77777777" w:rsidR="0068663A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5FD4959D" w14:textId="77777777" w:rsidR="0068663A" w:rsidRDefault="00000000">
            <w:r>
              <w:t>4.50</w:t>
            </w:r>
          </w:p>
        </w:tc>
        <w:tc>
          <w:tcPr>
            <w:tcW w:w="854" w:type="dxa"/>
            <w:vAlign w:val="center"/>
          </w:tcPr>
          <w:p w14:paraId="797C9367" w14:textId="77777777" w:rsidR="0068663A" w:rsidRDefault="00000000">
            <w:r>
              <w:t>103</w:t>
            </w:r>
          </w:p>
        </w:tc>
        <w:tc>
          <w:tcPr>
            <w:tcW w:w="1098" w:type="dxa"/>
            <w:vAlign w:val="center"/>
          </w:tcPr>
          <w:p w14:paraId="3B2FE1C9" w14:textId="77777777" w:rsidR="0068663A" w:rsidRDefault="00000000">
            <w:r>
              <w:t>2728</w:t>
            </w:r>
          </w:p>
        </w:tc>
        <w:tc>
          <w:tcPr>
            <w:tcW w:w="1330" w:type="dxa"/>
            <w:vAlign w:val="center"/>
          </w:tcPr>
          <w:p w14:paraId="36F5B02A" w14:textId="77777777" w:rsidR="0068663A" w:rsidRDefault="00000000">
            <w:r>
              <w:t>12288</w:t>
            </w:r>
          </w:p>
        </w:tc>
        <w:tc>
          <w:tcPr>
            <w:tcW w:w="1330" w:type="dxa"/>
            <w:vMerge/>
            <w:vAlign w:val="center"/>
          </w:tcPr>
          <w:p w14:paraId="0A74146D" w14:textId="77777777" w:rsidR="0068663A" w:rsidRDefault="0068663A"/>
        </w:tc>
        <w:tc>
          <w:tcPr>
            <w:tcW w:w="1330" w:type="dxa"/>
            <w:vAlign w:val="center"/>
          </w:tcPr>
          <w:p w14:paraId="224052EC" w14:textId="77777777" w:rsidR="0068663A" w:rsidRDefault="00000000">
            <w:r>
              <w:t>7.008</w:t>
            </w:r>
          </w:p>
        </w:tc>
      </w:tr>
      <w:tr w:rsidR="0068663A" w14:paraId="5B564BDA" w14:textId="77777777">
        <w:tc>
          <w:tcPr>
            <w:tcW w:w="1822" w:type="dxa"/>
            <w:vAlign w:val="center"/>
          </w:tcPr>
          <w:p w14:paraId="2CD95B44" w14:textId="77777777" w:rsidR="0068663A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298F04CA" w14:textId="77777777" w:rsidR="0068663A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EB77EFD" w14:textId="77777777" w:rsidR="0068663A" w:rsidRDefault="00000000">
            <w:r>
              <w:t>294</w:t>
            </w:r>
          </w:p>
        </w:tc>
        <w:tc>
          <w:tcPr>
            <w:tcW w:w="1098" w:type="dxa"/>
            <w:vAlign w:val="center"/>
          </w:tcPr>
          <w:p w14:paraId="108FA64D" w14:textId="77777777" w:rsidR="0068663A" w:rsidRDefault="00000000">
            <w:r>
              <w:t>10948</w:t>
            </w:r>
          </w:p>
        </w:tc>
        <w:tc>
          <w:tcPr>
            <w:tcW w:w="1330" w:type="dxa"/>
            <w:vAlign w:val="center"/>
          </w:tcPr>
          <w:p w14:paraId="71EB8B25" w14:textId="77777777" w:rsidR="0068663A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4460CF7" w14:textId="77777777" w:rsidR="0068663A" w:rsidRDefault="0068663A"/>
        </w:tc>
        <w:tc>
          <w:tcPr>
            <w:tcW w:w="1330" w:type="dxa"/>
            <w:vAlign w:val="center"/>
          </w:tcPr>
          <w:p w14:paraId="3E6C49C1" w14:textId="77777777" w:rsidR="0068663A" w:rsidRDefault="00000000">
            <w:r>
              <w:t>0.000</w:t>
            </w:r>
          </w:p>
        </w:tc>
      </w:tr>
      <w:tr w:rsidR="0068663A" w14:paraId="4A49613B" w14:textId="77777777">
        <w:tc>
          <w:tcPr>
            <w:tcW w:w="1822" w:type="dxa"/>
            <w:vAlign w:val="center"/>
          </w:tcPr>
          <w:p w14:paraId="18A8C2C3" w14:textId="77777777" w:rsidR="0068663A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1D448124" w14:textId="77777777" w:rsidR="0068663A" w:rsidRDefault="00000000">
            <w:r>
              <w:t>16.85</w:t>
            </w:r>
          </w:p>
        </w:tc>
        <w:tc>
          <w:tcPr>
            <w:tcW w:w="854" w:type="dxa"/>
            <w:vAlign w:val="center"/>
          </w:tcPr>
          <w:p w14:paraId="681B14CC" w14:textId="77777777" w:rsidR="0068663A" w:rsidRDefault="00000000">
            <w:r>
              <w:t>974</w:t>
            </w:r>
          </w:p>
        </w:tc>
        <w:tc>
          <w:tcPr>
            <w:tcW w:w="1098" w:type="dxa"/>
            <w:vAlign w:val="center"/>
          </w:tcPr>
          <w:p w14:paraId="71F9C453" w14:textId="77777777" w:rsidR="0068663A" w:rsidRDefault="00000000">
            <w:r>
              <w:t>4920</w:t>
            </w:r>
          </w:p>
        </w:tc>
        <w:tc>
          <w:tcPr>
            <w:tcW w:w="1330" w:type="dxa"/>
            <w:vAlign w:val="center"/>
          </w:tcPr>
          <w:p w14:paraId="15EDABC7" w14:textId="77777777" w:rsidR="0068663A" w:rsidRDefault="00000000">
            <w:r>
              <w:t>82900</w:t>
            </w:r>
          </w:p>
        </w:tc>
        <w:tc>
          <w:tcPr>
            <w:tcW w:w="1330" w:type="dxa"/>
            <w:vMerge/>
            <w:vAlign w:val="center"/>
          </w:tcPr>
          <w:p w14:paraId="59E39C13" w14:textId="77777777" w:rsidR="0068663A" w:rsidRDefault="0068663A"/>
        </w:tc>
        <w:tc>
          <w:tcPr>
            <w:tcW w:w="1330" w:type="dxa"/>
            <w:vAlign w:val="center"/>
          </w:tcPr>
          <w:p w14:paraId="0BE77A3E" w14:textId="77777777" w:rsidR="0068663A" w:rsidRDefault="00000000">
            <w:r>
              <w:t>47.278</w:t>
            </w:r>
          </w:p>
        </w:tc>
      </w:tr>
      <w:tr w:rsidR="0068663A" w14:paraId="041B6D3E" w14:textId="77777777">
        <w:tc>
          <w:tcPr>
            <w:tcW w:w="1822" w:type="dxa"/>
            <w:vAlign w:val="center"/>
          </w:tcPr>
          <w:p w14:paraId="7C2403EC" w14:textId="77777777" w:rsidR="0068663A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0CB77FBB" w14:textId="77777777" w:rsidR="0068663A" w:rsidRDefault="00000000">
            <w:r>
              <w:t>3.87</w:t>
            </w:r>
          </w:p>
        </w:tc>
        <w:tc>
          <w:tcPr>
            <w:tcW w:w="854" w:type="dxa"/>
            <w:vAlign w:val="center"/>
          </w:tcPr>
          <w:p w14:paraId="76ABDA4F" w14:textId="77777777" w:rsidR="0068663A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39E2FD70" w14:textId="77777777" w:rsidR="0068663A" w:rsidRDefault="00000000">
            <w:r>
              <w:t>89</w:t>
            </w:r>
          </w:p>
        </w:tc>
        <w:tc>
          <w:tcPr>
            <w:tcW w:w="1330" w:type="dxa"/>
            <w:vAlign w:val="center"/>
          </w:tcPr>
          <w:p w14:paraId="54218B87" w14:textId="77777777" w:rsidR="0068663A" w:rsidRDefault="00000000">
            <w:r>
              <w:t>346</w:t>
            </w:r>
          </w:p>
        </w:tc>
        <w:tc>
          <w:tcPr>
            <w:tcW w:w="1330" w:type="dxa"/>
            <w:vMerge/>
            <w:vAlign w:val="center"/>
          </w:tcPr>
          <w:p w14:paraId="25F28BB7" w14:textId="77777777" w:rsidR="0068663A" w:rsidRDefault="0068663A"/>
        </w:tc>
        <w:tc>
          <w:tcPr>
            <w:tcW w:w="1330" w:type="dxa"/>
            <w:vAlign w:val="center"/>
          </w:tcPr>
          <w:p w14:paraId="64E6C4DE" w14:textId="77777777" w:rsidR="0068663A" w:rsidRDefault="00000000">
            <w:r>
              <w:t>0.197</w:t>
            </w:r>
          </w:p>
        </w:tc>
      </w:tr>
      <w:tr w:rsidR="0068663A" w14:paraId="61784A1A" w14:textId="77777777">
        <w:tc>
          <w:tcPr>
            <w:tcW w:w="1822" w:type="dxa"/>
            <w:vAlign w:val="center"/>
          </w:tcPr>
          <w:p w14:paraId="2B3A88EA" w14:textId="77777777" w:rsidR="0068663A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7FA344FB" w14:textId="77777777" w:rsidR="0068663A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359A586E" w14:textId="77777777" w:rsidR="0068663A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D3F488D" w14:textId="77777777" w:rsidR="0068663A" w:rsidRDefault="00000000">
            <w:r>
              <w:t>739</w:t>
            </w:r>
          </w:p>
        </w:tc>
        <w:tc>
          <w:tcPr>
            <w:tcW w:w="1330" w:type="dxa"/>
            <w:vAlign w:val="center"/>
          </w:tcPr>
          <w:p w14:paraId="7FCF4C32" w14:textId="77777777" w:rsidR="0068663A" w:rsidRDefault="00000000">
            <w:r>
              <w:t>4648</w:t>
            </w:r>
          </w:p>
        </w:tc>
        <w:tc>
          <w:tcPr>
            <w:tcW w:w="1330" w:type="dxa"/>
            <w:vMerge/>
            <w:vAlign w:val="center"/>
          </w:tcPr>
          <w:p w14:paraId="4EAB077C" w14:textId="77777777" w:rsidR="0068663A" w:rsidRDefault="0068663A"/>
        </w:tc>
        <w:tc>
          <w:tcPr>
            <w:tcW w:w="1330" w:type="dxa"/>
            <w:vAlign w:val="center"/>
          </w:tcPr>
          <w:p w14:paraId="124AFA7D" w14:textId="77777777" w:rsidR="0068663A" w:rsidRDefault="00000000">
            <w:r>
              <w:t>2.651</w:t>
            </w:r>
          </w:p>
        </w:tc>
      </w:tr>
      <w:tr w:rsidR="0068663A" w14:paraId="64FB60F9" w14:textId="77777777">
        <w:tc>
          <w:tcPr>
            <w:tcW w:w="7990" w:type="dxa"/>
            <w:gridSpan w:val="6"/>
            <w:vAlign w:val="center"/>
          </w:tcPr>
          <w:p w14:paraId="5EBFA63A" w14:textId="77777777" w:rsidR="0068663A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958F6A7" w14:textId="77777777" w:rsidR="0068663A" w:rsidRDefault="00000000">
            <w:r>
              <w:t>240.660</w:t>
            </w:r>
          </w:p>
        </w:tc>
      </w:tr>
    </w:tbl>
    <w:p w14:paraId="1AC4177C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77" w:name="_Toc167738849"/>
      <w:r>
        <w:rPr>
          <w:color w:val="000000"/>
        </w:rPr>
        <w:t>生活热水</w:t>
      </w:r>
      <w:bookmarkEnd w:id="77"/>
    </w:p>
    <w:p w14:paraId="6FC5C084" w14:textId="77777777" w:rsidR="0068663A" w:rsidRDefault="00000000">
      <w:pPr>
        <w:pStyle w:val="2"/>
        <w:widowControl w:val="0"/>
      </w:pPr>
      <w:bookmarkStart w:id="78" w:name="_Toc167738850"/>
      <w:r>
        <w:t>热水需求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8663A" w14:paraId="6AFC076F" w14:textId="77777777">
        <w:tc>
          <w:tcPr>
            <w:tcW w:w="1550" w:type="dxa"/>
            <w:shd w:val="clear" w:color="auto" w:fill="E6E6E6"/>
            <w:vAlign w:val="center"/>
          </w:tcPr>
          <w:p w14:paraId="10778B4E" w14:textId="77777777" w:rsidR="0068663A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27F2D8" w14:textId="77777777" w:rsidR="0068663A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9C3B8E" w14:textId="77777777" w:rsidR="0068663A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CA5B6CA" w14:textId="77777777" w:rsidR="0068663A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C623522" w14:textId="77777777" w:rsidR="0068663A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E9D1358" w14:textId="77777777" w:rsidR="0068663A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8663A" w14:paraId="3E63E83A" w14:textId="77777777">
        <w:tc>
          <w:tcPr>
            <w:tcW w:w="1550" w:type="dxa"/>
            <w:vAlign w:val="center"/>
          </w:tcPr>
          <w:p w14:paraId="61B61FE3" w14:textId="77777777" w:rsidR="0068663A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2F23D54" w14:textId="77777777" w:rsidR="0068663A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42278EA4" w14:textId="77777777" w:rsidR="0068663A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297FC3A" w14:textId="77777777" w:rsidR="0068663A" w:rsidRDefault="00000000">
            <w:r>
              <w:t>1000</w:t>
            </w:r>
          </w:p>
        </w:tc>
        <w:tc>
          <w:tcPr>
            <w:tcW w:w="1550" w:type="dxa"/>
            <w:vAlign w:val="center"/>
          </w:tcPr>
          <w:p w14:paraId="1BB3FDF6" w14:textId="77777777" w:rsidR="0068663A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3228562" w14:textId="77777777" w:rsidR="0068663A" w:rsidRDefault="00000000">
            <w:r>
              <w:t>93892</w:t>
            </w:r>
          </w:p>
        </w:tc>
      </w:tr>
      <w:tr w:rsidR="0068663A" w14:paraId="46C56D1E" w14:textId="77777777">
        <w:tc>
          <w:tcPr>
            <w:tcW w:w="7750" w:type="dxa"/>
            <w:gridSpan w:val="5"/>
            <w:vAlign w:val="center"/>
          </w:tcPr>
          <w:p w14:paraId="19D0DAEE" w14:textId="77777777" w:rsidR="0068663A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C6B987A" w14:textId="77777777" w:rsidR="0068663A" w:rsidRDefault="00000000">
            <w:r>
              <w:t>93892</w:t>
            </w:r>
          </w:p>
        </w:tc>
      </w:tr>
    </w:tbl>
    <w:p w14:paraId="1EF7E7D9" w14:textId="77777777" w:rsidR="0068663A" w:rsidRDefault="00000000">
      <w:pPr>
        <w:pStyle w:val="2"/>
        <w:widowControl w:val="0"/>
      </w:pPr>
      <w:bookmarkStart w:id="79" w:name="_Toc167738851"/>
      <w:r>
        <w:t>太阳能集热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68663A" w14:paraId="79BFC6F9" w14:textId="77777777">
        <w:tc>
          <w:tcPr>
            <w:tcW w:w="1115" w:type="dxa"/>
            <w:shd w:val="clear" w:color="auto" w:fill="E6E6E6"/>
            <w:vAlign w:val="center"/>
          </w:tcPr>
          <w:p w14:paraId="27864268" w14:textId="77777777" w:rsidR="0068663A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AE49B3" w14:textId="77777777" w:rsidR="0068663A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4E4188" w14:textId="77777777" w:rsidR="0068663A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0E34A84B" w14:textId="77777777" w:rsidR="0068663A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290D54" w14:textId="77777777" w:rsidR="0068663A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2F11F50" w14:textId="77777777" w:rsidR="0068663A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574B2B0F" w14:textId="77777777" w:rsidR="0068663A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8663A" w14:paraId="681F8BA5" w14:textId="77777777">
        <w:tc>
          <w:tcPr>
            <w:tcW w:w="1115" w:type="dxa"/>
            <w:vAlign w:val="center"/>
          </w:tcPr>
          <w:p w14:paraId="4D412735" w14:textId="77777777" w:rsidR="0068663A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789F3B2" w14:textId="77777777" w:rsidR="0068663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56CC87" w14:textId="77777777" w:rsidR="0068663A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36F14138" w14:textId="77777777" w:rsidR="0068663A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605FC394" w14:textId="77777777" w:rsidR="0068663A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54DEF47C" w14:textId="77777777" w:rsidR="0068663A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08560C39" w14:textId="77777777" w:rsidR="0068663A" w:rsidRDefault="00000000">
            <w:r>
              <w:t>0</w:t>
            </w:r>
          </w:p>
        </w:tc>
      </w:tr>
      <w:tr w:rsidR="0068663A" w14:paraId="58282F2E" w14:textId="77777777">
        <w:tc>
          <w:tcPr>
            <w:tcW w:w="7417" w:type="dxa"/>
            <w:gridSpan w:val="6"/>
            <w:vAlign w:val="center"/>
          </w:tcPr>
          <w:p w14:paraId="1D3D27D6" w14:textId="77777777" w:rsidR="0068663A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4E2E0FFD" w14:textId="77777777" w:rsidR="0068663A" w:rsidRDefault="00000000">
            <w:r>
              <w:t>0</w:t>
            </w:r>
          </w:p>
        </w:tc>
      </w:tr>
    </w:tbl>
    <w:p w14:paraId="18A6E27D" w14:textId="77777777" w:rsidR="0068663A" w:rsidRDefault="00000000">
      <w:pPr>
        <w:pStyle w:val="2"/>
        <w:widowControl w:val="0"/>
      </w:pPr>
      <w:bookmarkStart w:id="80" w:name="_Toc167738852"/>
      <w:r>
        <w:t>热水设备</w:t>
      </w:r>
      <w:bookmarkEnd w:id="8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68663A" w14:paraId="79A08997" w14:textId="77777777">
        <w:tc>
          <w:tcPr>
            <w:tcW w:w="1550" w:type="dxa"/>
            <w:shd w:val="clear" w:color="auto" w:fill="E6E6E6"/>
            <w:vAlign w:val="center"/>
          </w:tcPr>
          <w:p w14:paraId="554B82AA" w14:textId="77777777" w:rsidR="0068663A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E0A8DF" w14:textId="77777777" w:rsidR="0068663A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BB492D" w14:textId="77777777" w:rsidR="0068663A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F33F34" w14:textId="77777777" w:rsidR="0068663A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CC9165" w14:textId="77777777" w:rsidR="0068663A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F2B1ED" w14:textId="77777777" w:rsidR="0068663A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8663A" w14:paraId="3321CF38" w14:textId="77777777">
        <w:tc>
          <w:tcPr>
            <w:tcW w:w="1550" w:type="dxa"/>
            <w:vAlign w:val="center"/>
          </w:tcPr>
          <w:p w14:paraId="1ECB646A" w14:textId="77777777" w:rsidR="0068663A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BD7ED94" w14:textId="77777777" w:rsidR="0068663A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25C23403" w14:textId="77777777" w:rsidR="0068663A" w:rsidRDefault="00000000">
            <w:r>
              <w:t>93892</w:t>
            </w:r>
          </w:p>
        </w:tc>
        <w:tc>
          <w:tcPr>
            <w:tcW w:w="1550" w:type="dxa"/>
            <w:vAlign w:val="center"/>
          </w:tcPr>
          <w:p w14:paraId="26522AA3" w14:textId="77777777" w:rsidR="0068663A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93A76FF" w14:textId="77777777" w:rsidR="0068663A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2F3EEEE" w14:textId="77777777" w:rsidR="0068663A" w:rsidRDefault="00000000">
            <w:r>
              <w:t>104325</w:t>
            </w:r>
          </w:p>
        </w:tc>
      </w:tr>
      <w:tr w:rsidR="0068663A" w14:paraId="62722283" w14:textId="77777777">
        <w:tc>
          <w:tcPr>
            <w:tcW w:w="1550" w:type="dxa"/>
            <w:vAlign w:val="center"/>
          </w:tcPr>
          <w:p w14:paraId="33175802" w14:textId="77777777" w:rsidR="0068663A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1981534" w14:textId="77777777" w:rsidR="0068663A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4FA2E563" w14:textId="77777777" w:rsidR="0068663A" w:rsidRDefault="0068663A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68663A" w14:paraId="60B70119" w14:textId="77777777">
        <w:tc>
          <w:tcPr>
            <w:tcW w:w="3101" w:type="dxa"/>
            <w:shd w:val="clear" w:color="auto" w:fill="E6E6E6"/>
            <w:vAlign w:val="center"/>
          </w:tcPr>
          <w:p w14:paraId="3746F316" w14:textId="77777777" w:rsidR="0068663A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7E870F4" w14:textId="77777777" w:rsidR="0068663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B4211EF" w14:textId="77777777" w:rsidR="0068663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8663A" w14:paraId="3211018B" w14:textId="77777777">
        <w:tc>
          <w:tcPr>
            <w:tcW w:w="3101" w:type="dxa"/>
            <w:vAlign w:val="center"/>
          </w:tcPr>
          <w:p w14:paraId="67B1FEE9" w14:textId="77777777" w:rsidR="0068663A" w:rsidRDefault="00000000">
            <w:r>
              <w:lastRenderedPageBreak/>
              <w:t>104325</w:t>
            </w:r>
          </w:p>
        </w:tc>
        <w:tc>
          <w:tcPr>
            <w:tcW w:w="3101" w:type="dxa"/>
            <w:vAlign w:val="center"/>
          </w:tcPr>
          <w:p w14:paraId="328D20E3" w14:textId="77777777" w:rsidR="0068663A" w:rsidRDefault="00000000">
            <w:r>
              <w:t>0.5703</w:t>
            </w:r>
          </w:p>
        </w:tc>
        <w:tc>
          <w:tcPr>
            <w:tcW w:w="3101" w:type="dxa"/>
            <w:vAlign w:val="center"/>
          </w:tcPr>
          <w:p w14:paraId="6B33820C" w14:textId="77777777" w:rsidR="0068663A" w:rsidRDefault="00000000">
            <w:r>
              <w:t>59.496</w:t>
            </w:r>
          </w:p>
        </w:tc>
      </w:tr>
    </w:tbl>
    <w:p w14:paraId="5174FCA6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81" w:name="_Toc167738853"/>
      <w:r>
        <w:rPr>
          <w:color w:val="000000"/>
        </w:rPr>
        <w:t>电梯</w:t>
      </w:r>
      <w:bookmarkEnd w:id="81"/>
    </w:p>
    <w:p w14:paraId="100D4D44" w14:textId="77777777" w:rsidR="0068663A" w:rsidRDefault="00000000">
      <w:pPr>
        <w:pStyle w:val="2"/>
        <w:widowControl w:val="0"/>
      </w:pPr>
      <w:bookmarkStart w:id="82" w:name="_Toc167738854"/>
      <w:r>
        <w:t>直梯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8663A" w14:paraId="30B03699" w14:textId="77777777">
        <w:tc>
          <w:tcPr>
            <w:tcW w:w="1256" w:type="dxa"/>
            <w:shd w:val="clear" w:color="auto" w:fill="E6E6E6"/>
            <w:vAlign w:val="center"/>
          </w:tcPr>
          <w:p w14:paraId="6959DED3" w14:textId="77777777" w:rsidR="0068663A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C63C8A" w14:textId="77777777" w:rsidR="0068663A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0D4596" w14:textId="77777777" w:rsidR="0068663A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3361F5" w14:textId="77777777" w:rsidR="0068663A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1E55E" w14:textId="77777777" w:rsidR="0068663A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094089" w14:textId="77777777" w:rsidR="0068663A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FD8523" w14:textId="77777777" w:rsidR="0068663A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E9607D" w14:textId="77777777" w:rsidR="0068663A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276DE9" w14:textId="77777777" w:rsidR="0068663A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8663A" w14:paraId="06FD15E1" w14:textId="77777777">
        <w:tc>
          <w:tcPr>
            <w:tcW w:w="1256" w:type="dxa"/>
            <w:vAlign w:val="center"/>
          </w:tcPr>
          <w:p w14:paraId="732B52D6" w14:textId="77777777" w:rsidR="0068663A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015D1FA" w14:textId="77777777" w:rsidR="0068663A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02555F0" w14:textId="77777777" w:rsidR="0068663A" w:rsidRDefault="00000000">
            <w:r>
              <w:t>1600</w:t>
            </w:r>
          </w:p>
        </w:tc>
        <w:tc>
          <w:tcPr>
            <w:tcW w:w="707" w:type="dxa"/>
            <w:vAlign w:val="center"/>
          </w:tcPr>
          <w:p w14:paraId="735EA429" w14:textId="77777777" w:rsidR="0068663A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0CCC025" w14:textId="77777777" w:rsidR="0068663A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9F3F9AD" w14:textId="77777777" w:rsidR="0068663A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3FBE1819" w14:textId="77777777" w:rsidR="0068663A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AAF3E09" w14:textId="77777777" w:rsidR="0068663A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2FEBDFFF" w14:textId="77777777" w:rsidR="0068663A" w:rsidRDefault="00000000">
            <w:r>
              <w:t>17192</w:t>
            </w:r>
          </w:p>
        </w:tc>
      </w:tr>
      <w:tr w:rsidR="0068663A" w14:paraId="2414865A" w14:textId="77777777">
        <w:tc>
          <w:tcPr>
            <w:tcW w:w="1256" w:type="dxa"/>
            <w:vAlign w:val="center"/>
          </w:tcPr>
          <w:p w14:paraId="363CFCDB" w14:textId="77777777" w:rsidR="0068663A" w:rsidRDefault="00000000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5CBD262A" w14:textId="77777777" w:rsidR="0068663A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F6DF378" w14:textId="77777777" w:rsidR="0068663A" w:rsidRDefault="00000000">
            <w:r>
              <w:t>1600</w:t>
            </w:r>
          </w:p>
        </w:tc>
        <w:tc>
          <w:tcPr>
            <w:tcW w:w="707" w:type="dxa"/>
            <w:vAlign w:val="center"/>
          </w:tcPr>
          <w:p w14:paraId="1822371C" w14:textId="77777777" w:rsidR="0068663A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3A8F1F4" w14:textId="77777777" w:rsidR="0068663A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357141A" w14:textId="77777777" w:rsidR="0068663A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2EAB0A07" w14:textId="77777777" w:rsidR="0068663A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2AC8D8D" w14:textId="77777777" w:rsidR="0068663A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60BF4059" w14:textId="77777777" w:rsidR="0068663A" w:rsidRDefault="00000000">
            <w:r>
              <w:t>51577</w:t>
            </w:r>
          </w:p>
        </w:tc>
      </w:tr>
      <w:tr w:rsidR="0068663A" w14:paraId="70FDFAB3" w14:textId="77777777">
        <w:tc>
          <w:tcPr>
            <w:tcW w:w="1256" w:type="dxa"/>
            <w:vAlign w:val="center"/>
          </w:tcPr>
          <w:p w14:paraId="4272F360" w14:textId="77777777" w:rsidR="0068663A" w:rsidRDefault="00000000">
            <w:r>
              <w:t>直梯</w:t>
            </w:r>
            <w:r>
              <w:t>3</w:t>
            </w:r>
          </w:p>
        </w:tc>
        <w:tc>
          <w:tcPr>
            <w:tcW w:w="1556" w:type="dxa"/>
            <w:vAlign w:val="center"/>
          </w:tcPr>
          <w:p w14:paraId="4EEF8B0E" w14:textId="77777777" w:rsidR="0068663A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6B6887A" w14:textId="77777777" w:rsidR="0068663A" w:rsidRDefault="00000000">
            <w:r>
              <w:t>1050</w:t>
            </w:r>
          </w:p>
        </w:tc>
        <w:tc>
          <w:tcPr>
            <w:tcW w:w="707" w:type="dxa"/>
            <w:vAlign w:val="center"/>
          </w:tcPr>
          <w:p w14:paraId="339E9BD8" w14:textId="77777777" w:rsidR="0068663A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6CD7A0B" w14:textId="77777777" w:rsidR="0068663A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3CFEA42" w14:textId="77777777" w:rsidR="0068663A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0A5AE642" w14:textId="77777777" w:rsidR="0068663A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C402441" w14:textId="77777777" w:rsidR="0068663A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23BBA6E2" w14:textId="77777777" w:rsidR="0068663A" w:rsidRDefault="00000000">
            <w:r>
              <w:t>12412</w:t>
            </w:r>
          </w:p>
        </w:tc>
      </w:tr>
      <w:tr w:rsidR="0068663A" w14:paraId="231545CA" w14:textId="77777777">
        <w:tc>
          <w:tcPr>
            <w:tcW w:w="1256" w:type="dxa"/>
            <w:vAlign w:val="center"/>
          </w:tcPr>
          <w:p w14:paraId="5A87939F" w14:textId="77777777" w:rsidR="0068663A" w:rsidRDefault="00000000">
            <w:r>
              <w:t>直梯</w:t>
            </w:r>
            <w:r>
              <w:t>4</w:t>
            </w:r>
          </w:p>
        </w:tc>
        <w:tc>
          <w:tcPr>
            <w:tcW w:w="1556" w:type="dxa"/>
            <w:vAlign w:val="center"/>
          </w:tcPr>
          <w:p w14:paraId="1E371880" w14:textId="77777777" w:rsidR="0068663A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2B3A2E4" w14:textId="77777777" w:rsidR="0068663A" w:rsidRDefault="00000000">
            <w:r>
              <w:t>250</w:t>
            </w:r>
          </w:p>
        </w:tc>
        <w:tc>
          <w:tcPr>
            <w:tcW w:w="707" w:type="dxa"/>
            <w:vAlign w:val="center"/>
          </w:tcPr>
          <w:p w14:paraId="007CEE1B" w14:textId="77777777" w:rsidR="0068663A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53C73D27" w14:textId="77777777" w:rsidR="0068663A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D81D59E" w14:textId="77777777" w:rsidR="0068663A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8ECC22D" w14:textId="77777777" w:rsidR="0068663A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4DE1FF87" w14:textId="77777777" w:rsidR="0068663A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7214CD4F" w14:textId="77777777" w:rsidR="0068663A" w:rsidRDefault="00000000">
            <w:r>
              <w:t>5458</w:t>
            </w:r>
          </w:p>
        </w:tc>
      </w:tr>
      <w:tr w:rsidR="0068663A" w14:paraId="087183EA" w14:textId="77777777">
        <w:tc>
          <w:tcPr>
            <w:tcW w:w="1256" w:type="dxa"/>
            <w:vAlign w:val="center"/>
          </w:tcPr>
          <w:p w14:paraId="0223140E" w14:textId="77777777" w:rsidR="0068663A" w:rsidRDefault="00000000">
            <w:r>
              <w:t>直梯</w:t>
            </w:r>
            <w:r>
              <w:t>5</w:t>
            </w:r>
          </w:p>
        </w:tc>
        <w:tc>
          <w:tcPr>
            <w:tcW w:w="1556" w:type="dxa"/>
            <w:vAlign w:val="center"/>
          </w:tcPr>
          <w:p w14:paraId="16C4FD02" w14:textId="77777777" w:rsidR="0068663A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1E2AF7BE" w14:textId="77777777" w:rsidR="0068663A" w:rsidRDefault="00000000">
            <w:r>
              <w:t>1600</w:t>
            </w:r>
          </w:p>
        </w:tc>
        <w:tc>
          <w:tcPr>
            <w:tcW w:w="707" w:type="dxa"/>
            <w:vAlign w:val="center"/>
          </w:tcPr>
          <w:p w14:paraId="716EFF79" w14:textId="77777777" w:rsidR="0068663A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4A4BC1CA" w14:textId="77777777" w:rsidR="0068663A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57562D89" w14:textId="77777777" w:rsidR="0068663A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201DC1BB" w14:textId="77777777" w:rsidR="0068663A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309DD80F" w14:textId="77777777" w:rsidR="0068663A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327688F9" w14:textId="77777777" w:rsidR="0068663A" w:rsidRDefault="00000000">
            <w:r>
              <w:t>51577</w:t>
            </w:r>
          </w:p>
        </w:tc>
      </w:tr>
      <w:tr w:rsidR="0068663A" w14:paraId="66185027" w14:textId="77777777">
        <w:tc>
          <w:tcPr>
            <w:tcW w:w="8185" w:type="dxa"/>
            <w:gridSpan w:val="8"/>
            <w:vAlign w:val="center"/>
          </w:tcPr>
          <w:p w14:paraId="05DE581E" w14:textId="77777777" w:rsidR="0068663A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3DE71B8A" w14:textId="77777777" w:rsidR="0068663A" w:rsidRDefault="00000000">
            <w:r>
              <w:t>138216</w:t>
            </w:r>
          </w:p>
        </w:tc>
      </w:tr>
    </w:tbl>
    <w:p w14:paraId="4DC7CBE6" w14:textId="77777777" w:rsidR="0068663A" w:rsidRDefault="00000000">
      <w:pPr>
        <w:pStyle w:val="2"/>
        <w:widowControl w:val="0"/>
      </w:pPr>
      <w:bookmarkStart w:id="83" w:name="_Toc167738855"/>
      <w:r>
        <w:t>电梯碳排放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68663A" w14:paraId="45DA8882" w14:textId="77777777">
        <w:tc>
          <w:tcPr>
            <w:tcW w:w="2326" w:type="dxa"/>
            <w:shd w:val="clear" w:color="auto" w:fill="E6E6E6"/>
            <w:vAlign w:val="center"/>
          </w:tcPr>
          <w:p w14:paraId="04E60755" w14:textId="77777777" w:rsidR="0068663A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7B3F404" w14:textId="77777777" w:rsidR="0068663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1DA4F068" w14:textId="77777777" w:rsidR="0068663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BA78D09" w14:textId="77777777" w:rsidR="0068663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8663A" w14:paraId="3663A878" w14:textId="77777777">
        <w:tc>
          <w:tcPr>
            <w:tcW w:w="2326" w:type="dxa"/>
            <w:shd w:val="clear" w:color="auto" w:fill="E6E6E6"/>
            <w:vAlign w:val="center"/>
          </w:tcPr>
          <w:p w14:paraId="6BB3AED4" w14:textId="77777777" w:rsidR="0068663A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6746DF6B" w14:textId="77777777" w:rsidR="0068663A" w:rsidRDefault="00000000">
            <w:r>
              <w:t>17192</w:t>
            </w:r>
          </w:p>
        </w:tc>
        <w:tc>
          <w:tcPr>
            <w:tcW w:w="2501" w:type="dxa"/>
            <w:vMerge w:val="restart"/>
            <w:vAlign w:val="center"/>
          </w:tcPr>
          <w:p w14:paraId="24F5F4FF" w14:textId="77777777" w:rsidR="0068663A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0AC4AE69" w14:textId="77777777" w:rsidR="0068663A" w:rsidRDefault="00000000">
            <w:r>
              <w:t>9.805</w:t>
            </w:r>
          </w:p>
        </w:tc>
      </w:tr>
      <w:tr w:rsidR="0068663A" w14:paraId="157CFBA7" w14:textId="77777777">
        <w:tc>
          <w:tcPr>
            <w:tcW w:w="2326" w:type="dxa"/>
            <w:shd w:val="clear" w:color="auto" w:fill="E6E6E6"/>
            <w:vAlign w:val="center"/>
          </w:tcPr>
          <w:p w14:paraId="2842D185" w14:textId="77777777" w:rsidR="0068663A" w:rsidRDefault="00000000">
            <w:r>
              <w:t>直梯</w:t>
            </w:r>
            <w:r>
              <w:t>2</w:t>
            </w:r>
          </w:p>
        </w:tc>
        <w:tc>
          <w:tcPr>
            <w:tcW w:w="2150" w:type="dxa"/>
            <w:vAlign w:val="center"/>
          </w:tcPr>
          <w:p w14:paraId="266CB190" w14:textId="77777777" w:rsidR="0068663A" w:rsidRDefault="00000000">
            <w:r>
              <w:t>51577</w:t>
            </w:r>
          </w:p>
        </w:tc>
        <w:tc>
          <w:tcPr>
            <w:tcW w:w="2501" w:type="dxa"/>
            <w:vMerge/>
            <w:vAlign w:val="center"/>
          </w:tcPr>
          <w:p w14:paraId="32E49769" w14:textId="77777777" w:rsidR="0068663A" w:rsidRDefault="0068663A"/>
        </w:tc>
        <w:tc>
          <w:tcPr>
            <w:tcW w:w="2337" w:type="dxa"/>
            <w:vAlign w:val="center"/>
          </w:tcPr>
          <w:p w14:paraId="06917688" w14:textId="77777777" w:rsidR="0068663A" w:rsidRDefault="00000000">
            <w:r>
              <w:t>29.414</w:t>
            </w:r>
          </w:p>
        </w:tc>
      </w:tr>
      <w:tr w:rsidR="0068663A" w14:paraId="6F4F0FEF" w14:textId="77777777">
        <w:tc>
          <w:tcPr>
            <w:tcW w:w="2326" w:type="dxa"/>
            <w:shd w:val="clear" w:color="auto" w:fill="E6E6E6"/>
            <w:vAlign w:val="center"/>
          </w:tcPr>
          <w:p w14:paraId="76CEEAA4" w14:textId="77777777" w:rsidR="0068663A" w:rsidRDefault="00000000">
            <w:r>
              <w:t>直梯</w:t>
            </w:r>
            <w:r>
              <w:t>3</w:t>
            </w:r>
          </w:p>
        </w:tc>
        <w:tc>
          <w:tcPr>
            <w:tcW w:w="2150" w:type="dxa"/>
            <w:vAlign w:val="center"/>
          </w:tcPr>
          <w:p w14:paraId="7B0C7F86" w14:textId="77777777" w:rsidR="0068663A" w:rsidRDefault="00000000">
            <w:r>
              <w:t>12412</w:t>
            </w:r>
          </w:p>
        </w:tc>
        <w:tc>
          <w:tcPr>
            <w:tcW w:w="2501" w:type="dxa"/>
            <w:vMerge/>
            <w:vAlign w:val="center"/>
          </w:tcPr>
          <w:p w14:paraId="298531E4" w14:textId="77777777" w:rsidR="0068663A" w:rsidRDefault="0068663A"/>
        </w:tc>
        <w:tc>
          <w:tcPr>
            <w:tcW w:w="2337" w:type="dxa"/>
            <w:vAlign w:val="center"/>
          </w:tcPr>
          <w:p w14:paraId="75D7B531" w14:textId="77777777" w:rsidR="0068663A" w:rsidRDefault="00000000">
            <w:r>
              <w:t>7.078</w:t>
            </w:r>
          </w:p>
        </w:tc>
      </w:tr>
      <w:tr w:rsidR="0068663A" w14:paraId="17D93632" w14:textId="77777777">
        <w:tc>
          <w:tcPr>
            <w:tcW w:w="2326" w:type="dxa"/>
            <w:shd w:val="clear" w:color="auto" w:fill="E6E6E6"/>
            <w:vAlign w:val="center"/>
          </w:tcPr>
          <w:p w14:paraId="47233CD5" w14:textId="77777777" w:rsidR="0068663A" w:rsidRDefault="00000000">
            <w:r>
              <w:t>直梯</w:t>
            </w:r>
            <w:r>
              <w:t>4</w:t>
            </w:r>
          </w:p>
        </w:tc>
        <w:tc>
          <w:tcPr>
            <w:tcW w:w="2150" w:type="dxa"/>
            <w:vAlign w:val="center"/>
          </w:tcPr>
          <w:p w14:paraId="2DE19EB5" w14:textId="77777777" w:rsidR="0068663A" w:rsidRDefault="00000000">
            <w:r>
              <w:t>5458</w:t>
            </w:r>
          </w:p>
        </w:tc>
        <w:tc>
          <w:tcPr>
            <w:tcW w:w="2501" w:type="dxa"/>
            <w:vMerge/>
            <w:vAlign w:val="center"/>
          </w:tcPr>
          <w:p w14:paraId="43924BBD" w14:textId="77777777" w:rsidR="0068663A" w:rsidRDefault="0068663A"/>
        </w:tc>
        <w:tc>
          <w:tcPr>
            <w:tcW w:w="2337" w:type="dxa"/>
            <w:vAlign w:val="center"/>
          </w:tcPr>
          <w:p w14:paraId="5E705E29" w14:textId="77777777" w:rsidR="0068663A" w:rsidRDefault="00000000">
            <w:r>
              <w:t>3.113</w:t>
            </w:r>
          </w:p>
        </w:tc>
      </w:tr>
      <w:tr w:rsidR="0068663A" w14:paraId="04AA648E" w14:textId="77777777">
        <w:tc>
          <w:tcPr>
            <w:tcW w:w="2326" w:type="dxa"/>
            <w:shd w:val="clear" w:color="auto" w:fill="E6E6E6"/>
            <w:vAlign w:val="center"/>
          </w:tcPr>
          <w:p w14:paraId="0300D3D7" w14:textId="77777777" w:rsidR="0068663A" w:rsidRDefault="00000000">
            <w:r>
              <w:t>直梯</w:t>
            </w:r>
            <w:r>
              <w:t>5</w:t>
            </w:r>
          </w:p>
        </w:tc>
        <w:tc>
          <w:tcPr>
            <w:tcW w:w="2150" w:type="dxa"/>
            <w:vAlign w:val="center"/>
          </w:tcPr>
          <w:p w14:paraId="51CB9102" w14:textId="77777777" w:rsidR="0068663A" w:rsidRDefault="00000000">
            <w:r>
              <w:t>51577</w:t>
            </w:r>
          </w:p>
        </w:tc>
        <w:tc>
          <w:tcPr>
            <w:tcW w:w="2501" w:type="dxa"/>
            <w:vMerge/>
            <w:vAlign w:val="center"/>
          </w:tcPr>
          <w:p w14:paraId="0986D286" w14:textId="77777777" w:rsidR="0068663A" w:rsidRDefault="0068663A"/>
        </w:tc>
        <w:tc>
          <w:tcPr>
            <w:tcW w:w="2337" w:type="dxa"/>
            <w:vAlign w:val="center"/>
          </w:tcPr>
          <w:p w14:paraId="14470C2A" w14:textId="77777777" w:rsidR="0068663A" w:rsidRDefault="00000000">
            <w:r>
              <w:t>29.414</w:t>
            </w:r>
          </w:p>
        </w:tc>
      </w:tr>
      <w:tr w:rsidR="0068663A" w14:paraId="4D64EBD5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17E03F08" w14:textId="77777777" w:rsidR="0068663A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0DEC62A" w14:textId="77777777" w:rsidR="0068663A" w:rsidRDefault="00000000">
            <w:r>
              <w:t>78.825</w:t>
            </w:r>
          </w:p>
        </w:tc>
      </w:tr>
    </w:tbl>
    <w:p w14:paraId="33B83B86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84" w:name="_Toc167738856"/>
      <w:r>
        <w:rPr>
          <w:color w:val="000000"/>
        </w:rPr>
        <w:t>光伏发电</w:t>
      </w:r>
      <w:bookmarkEnd w:id="84"/>
    </w:p>
    <w:p w14:paraId="3DD041CC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8663A" w14:paraId="4D5CEEC7" w14:textId="77777777">
        <w:tc>
          <w:tcPr>
            <w:tcW w:w="1398" w:type="dxa"/>
            <w:shd w:val="clear" w:color="auto" w:fill="E6E6E6"/>
            <w:vAlign w:val="center"/>
          </w:tcPr>
          <w:p w14:paraId="7978F8D6" w14:textId="77777777" w:rsidR="0068663A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EF1FC1" w14:textId="77777777" w:rsidR="0068663A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A20C3F" w14:textId="77777777" w:rsidR="0068663A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BCC49F" w14:textId="77777777" w:rsidR="0068663A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CFEBA4" w14:textId="77777777" w:rsidR="0068663A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28FD14A" w14:textId="77777777" w:rsidR="0068663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25CCE23" w14:textId="77777777" w:rsidR="0068663A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68663A" w14:paraId="5F5A0494" w14:textId="77777777">
        <w:tc>
          <w:tcPr>
            <w:tcW w:w="1398" w:type="dxa"/>
            <w:vAlign w:val="center"/>
          </w:tcPr>
          <w:p w14:paraId="01412EE0" w14:textId="77777777" w:rsidR="0068663A" w:rsidRDefault="00000000">
            <w:r>
              <w:t>5679</w:t>
            </w:r>
          </w:p>
        </w:tc>
        <w:tc>
          <w:tcPr>
            <w:tcW w:w="1131" w:type="dxa"/>
            <w:vAlign w:val="center"/>
          </w:tcPr>
          <w:p w14:paraId="3CAFEE0A" w14:textId="77777777" w:rsidR="0068663A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444BC4FC" w14:textId="77777777" w:rsidR="0068663A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29D0C433" w14:textId="77777777" w:rsidR="0068663A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4903AB66" w14:textId="77777777" w:rsidR="0068663A" w:rsidRDefault="00000000">
            <w:r>
              <w:t>899675</w:t>
            </w:r>
          </w:p>
        </w:tc>
        <w:tc>
          <w:tcPr>
            <w:tcW w:w="1431" w:type="dxa"/>
            <w:vAlign w:val="center"/>
          </w:tcPr>
          <w:p w14:paraId="2CD33DD9" w14:textId="77777777" w:rsidR="0068663A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3EF886D9" w14:textId="77777777" w:rsidR="0068663A" w:rsidRDefault="00000000">
            <w:r>
              <w:t>513.085</w:t>
            </w:r>
          </w:p>
        </w:tc>
      </w:tr>
      <w:tr w:rsidR="0068663A" w14:paraId="2A680510" w14:textId="77777777">
        <w:tc>
          <w:tcPr>
            <w:tcW w:w="7919" w:type="dxa"/>
            <w:gridSpan w:val="6"/>
            <w:vAlign w:val="center"/>
          </w:tcPr>
          <w:p w14:paraId="1B6E8220" w14:textId="77777777" w:rsidR="0068663A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7982CFBA" w14:textId="77777777" w:rsidR="0068663A" w:rsidRDefault="00000000">
            <w:r>
              <w:t>513.085</w:t>
            </w:r>
          </w:p>
        </w:tc>
      </w:tr>
    </w:tbl>
    <w:p w14:paraId="7396FF44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85" w:name="_Toc167738857"/>
      <w:r>
        <w:rPr>
          <w:color w:val="000000"/>
        </w:rPr>
        <w:t>计算结果</w:t>
      </w:r>
      <w:bookmarkEnd w:id="85"/>
    </w:p>
    <w:p w14:paraId="02CBC659" w14:textId="77777777" w:rsidR="0068663A" w:rsidRDefault="00000000">
      <w:pPr>
        <w:pStyle w:val="2"/>
        <w:widowControl w:val="0"/>
      </w:pPr>
      <w:bookmarkStart w:id="86" w:name="_Toc167738858"/>
      <w:r>
        <w:t>建材生产运输碳排放</w:t>
      </w:r>
      <w:bookmarkEnd w:id="86"/>
    </w:p>
    <w:p w14:paraId="5E84F482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87" w:name="_Toc167738859"/>
      <w:r>
        <w:rPr>
          <w:color w:val="000000"/>
        </w:rPr>
        <w:t>建材生产阶段</w:t>
      </w:r>
      <w:bookmarkEnd w:id="87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68663A" w14:paraId="393BD667" w14:textId="77777777">
        <w:tc>
          <w:tcPr>
            <w:tcW w:w="2263" w:type="dxa"/>
            <w:shd w:val="clear" w:color="auto" w:fill="E6E6E6"/>
            <w:vAlign w:val="center"/>
          </w:tcPr>
          <w:p w14:paraId="2DA51791" w14:textId="77777777" w:rsidR="0068663A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3185D537" w14:textId="77777777" w:rsidR="0068663A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517A04" w14:textId="77777777" w:rsidR="0068663A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C2DFE5" w14:textId="77777777" w:rsidR="0068663A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141229" w14:textId="77777777" w:rsidR="0068663A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096AAF" w14:textId="77777777" w:rsidR="0068663A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7A4EB9D3" w14:textId="77777777" w:rsidR="0068663A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8663A" w14:paraId="71C587A9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479D05E8" w14:textId="77777777" w:rsidR="0068663A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6DF882F9" w14:textId="77777777" w:rsidR="0068663A" w:rsidRDefault="00000000">
            <w:pPr>
              <w:jc w:val="right"/>
            </w:pPr>
            <w:r>
              <w:t>0.000</w:t>
            </w:r>
          </w:p>
        </w:tc>
      </w:tr>
    </w:tbl>
    <w:p w14:paraId="41F24C51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88" w:name="_Toc167738860"/>
      <w:r>
        <w:rPr>
          <w:color w:val="000000"/>
        </w:rPr>
        <w:lastRenderedPageBreak/>
        <w:t>建材运输阶段</w:t>
      </w:r>
      <w:bookmarkEnd w:id="88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68663A" w14:paraId="0A181250" w14:textId="77777777">
        <w:tc>
          <w:tcPr>
            <w:tcW w:w="2671" w:type="dxa"/>
            <w:shd w:val="clear" w:color="auto" w:fill="E6E6E6"/>
            <w:vAlign w:val="center"/>
          </w:tcPr>
          <w:p w14:paraId="076684E3" w14:textId="77777777" w:rsidR="0068663A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304BA8E" w14:textId="77777777" w:rsidR="0068663A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759501" w14:textId="77777777" w:rsidR="0068663A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E222C8" w14:textId="77777777" w:rsidR="0068663A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25D0DDA" w14:textId="77777777" w:rsidR="0068663A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E92AB5" w14:textId="77777777" w:rsidR="0068663A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8663A" w14:paraId="1C3C85D9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8832F26" w14:textId="77777777" w:rsidR="0068663A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3BB4A576" w14:textId="77777777" w:rsidR="0068663A" w:rsidRDefault="00000000">
            <w:pPr>
              <w:jc w:val="right"/>
            </w:pPr>
            <w:r>
              <w:t>0.000</w:t>
            </w:r>
          </w:p>
        </w:tc>
      </w:tr>
    </w:tbl>
    <w:p w14:paraId="58E79179" w14:textId="77777777" w:rsidR="0068663A" w:rsidRDefault="00000000">
      <w:pPr>
        <w:pStyle w:val="2"/>
        <w:widowControl w:val="0"/>
      </w:pPr>
      <w:bookmarkStart w:id="89" w:name="_Toc167738861"/>
      <w:r>
        <w:t>建筑建造拆除碳排放</w:t>
      </w:r>
      <w:bookmarkEnd w:id="89"/>
    </w:p>
    <w:p w14:paraId="46C4BF46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90" w:name="_Toc167738862"/>
      <w:r>
        <w:rPr>
          <w:color w:val="000000"/>
        </w:rPr>
        <w:t>建筑建造</w:t>
      </w:r>
      <w:bookmarkEnd w:id="90"/>
    </w:p>
    <w:p w14:paraId="04EAC4FD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D93C83F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975E46A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AC893F1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68663A" w14:paraId="524E1F50" w14:textId="77777777">
        <w:tc>
          <w:tcPr>
            <w:tcW w:w="2331" w:type="dxa"/>
            <w:shd w:val="clear" w:color="auto" w:fill="E6E6E6"/>
            <w:vAlign w:val="center"/>
          </w:tcPr>
          <w:p w14:paraId="2BE071CC" w14:textId="77777777" w:rsidR="0068663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C7A72A7" w14:textId="77777777" w:rsidR="0068663A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08D5ED0" w14:textId="77777777" w:rsidR="0068663A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A7B2BDA" w14:textId="77777777" w:rsidR="0068663A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68663A" w14:paraId="681D763B" w14:textId="77777777">
        <w:tc>
          <w:tcPr>
            <w:tcW w:w="2331" w:type="dxa"/>
            <w:vAlign w:val="center"/>
          </w:tcPr>
          <w:p w14:paraId="1A142717" w14:textId="77777777" w:rsidR="0068663A" w:rsidRDefault="00000000">
            <w:r>
              <w:t>75575.95</w:t>
            </w:r>
          </w:p>
        </w:tc>
        <w:tc>
          <w:tcPr>
            <w:tcW w:w="2331" w:type="dxa"/>
            <w:vAlign w:val="center"/>
          </w:tcPr>
          <w:p w14:paraId="122C6DD5" w14:textId="77777777" w:rsidR="0068663A" w:rsidRDefault="00000000">
            <w:r>
              <w:t>24</w:t>
            </w:r>
          </w:p>
        </w:tc>
        <w:tc>
          <w:tcPr>
            <w:tcW w:w="2331" w:type="dxa"/>
            <w:vAlign w:val="center"/>
          </w:tcPr>
          <w:p w14:paraId="4D7E3B00" w14:textId="77777777" w:rsidR="0068663A" w:rsidRDefault="00000000">
            <w:r>
              <w:t>25.99</w:t>
            </w:r>
          </w:p>
        </w:tc>
        <w:tc>
          <w:tcPr>
            <w:tcW w:w="2331" w:type="dxa"/>
            <w:vAlign w:val="center"/>
          </w:tcPr>
          <w:p w14:paraId="7EAA58CC" w14:textId="77777777" w:rsidR="0068663A" w:rsidRDefault="00000000">
            <w:r>
              <w:t>1964.219</w:t>
            </w:r>
          </w:p>
        </w:tc>
      </w:tr>
    </w:tbl>
    <w:p w14:paraId="4D4D9378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91" w:name="_Toc167738863"/>
      <w:r>
        <w:rPr>
          <w:color w:val="000000"/>
        </w:rPr>
        <w:t>建筑拆除</w:t>
      </w:r>
      <w:bookmarkEnd w:id="91"/>
    </w:p>
    <w:p w14:paraId="341F3ADC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D21E2B7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8034353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003A8D84" w14:textId="77777777" w:rsidR="006866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68663A" w14:paraId="3974FF7D" w14:textId="77777777">
        <w:tc>
          <w:tcPr>
            <w:tcW w:w="2331" w:type="dxa"/>
            <w:shd w:val="clear" w:color="auto" w:fill="E6E6E6"/>
            <w:vAlign w:val="center"/>
          </w:tcPr>
          <w:p w14:paraId="6153A391" w14:textId="77777777" w:rsidR="0068663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0B6EEBB" w14:textId="77777777" w:rsidR="0068663A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4F16A3A" w14:textId="77777777" w:rsidR="0068663A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C851B4C" w14:textId="77777777" w:rsidR="0068663A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68663A" w14:paraId="3FEBB8A8" w14:textId="77777777">
        <w:tc>
          <w:tcPr>
            <w:tcW w:w="2331" w:type="dxa"/>
            <w:vAlign w:val="center"/>
          </w:tcPr>
          <w:p w14:paraId="587A1FD2" w14:textId="77777777" w:rsidR="0068663A" w:rsidRDefault="00000000">
            <w:r>
              <w:t>75575.95</w:t>
            </w:r>
          </w:p>
        </w:tc>
        <w:tc>
          <w:tcPr>
            <w:tcW w:w="2331" w:type="dxa"/>
            <w:vAlign w:val="center"/>
          </w:tcPr>
          <w:p w14:paraId="6023AB15" w14:textId="77777777" w:rsidR="0068663A" w:rsidRDefault="00000000">
            <w:r>
              <w:t>24</w:t>
            </w:r>
          </w:p>
        </w:tc>
        <w:tc>
          <w:tcPr>
            <w:tcW w:w="2331" w:type="dxa"/>
            <w:vAlign w:val="center"/>
          </w:tcPr>
          <w:p w14:paraId="53671EC4" w14:textId="77777777" w:rsidR="0068663A" w:rsidRDefault="00000000">
            <w:r>
              <w:t>25.99</w:t>
            </w:r>
          </w:p>
        </w:tc>
        <w:tc>
          <w:tcPr>
            <w:tcW w:w="2331" w:type="dxa"/>
            <w:vAlign w:val="center"/>
          </w:tcPr>
          <w:p w14:paraId="361432C0" w14:textId="77777777" w:rsidR="0068663A" w:rsidRDefault="00000000">
            <w:r>
              <w:t>1964.219</w:t>
            </w:r>
          </w:p>
        </w:tc>
      </w:tr>
    </w:tbl>
    <w:p w14:paraId="5117D4C1" w14:textId="77777777" w:rsidR="0068663A" w:rsidRDefault="00000000">
      <w:pPr>
        <w:pStyle w:val="2"/>
        <w:widowControl w:val="0"/>
      </w:pPr>
      <w:bookmarkStart w:id="92" w:name="_Toc167738864"/>
      <w:r>
        <w:t>碳汇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68663A" w14:paraId="6FE81614" w14:textId="77777777">
        <w:tc>
          <w:tcPr>
            <w:tcW w:w="3803" w:type="dxa"/>
            <w:shd w:val="clear" w:color="auto" w:fill="E6E6E6"/>
            <w:vAlign w:val="center"/>
          </w:tcPr>
          <w:p w14:paraId="1A49D425" w14:textId="77777777" w:rsidR="0068663A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D5C55BA" w14:textId="77777777" w:rsidR="0068663A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518294" w14:textId="77777777" w:rsidR="0068663A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0B68F2" w14:textId="77777777" w:rsidR="0068663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C5C515" w14:textId="77777777" w:rsidR="0068663A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226A72D" w14:textId="77777777" w:rsidR="0068663A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68663A" w14:paraId="00757D0B" w14:textId="77777777">
        <w:tc>
          <w:tcPr>
            <w:tcW w:w="3803" w:type="dxa"/>
            <w:shd w:val="clear" w:color="auto" w:fill="E6E6E6"/>
            <w:vAlign w:val="center"/>
          </w:tcPr>
          <w:p w14:paraId="35A3E7F7" w14:textId="77777777" w:rsidR="0068663A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6C06BB61" w14:textId="77777777" w:rsidR="0068663A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94F7179" w14:textId="77777777" w:rsidR="0068663A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57C104E6" w14:textId="77777777" w:rsidR="0068663A" w:rsidRDefault="00000000">
            <w:r>
              <w:t>5899.29</w:t>
            </w:r>
          </w:p>
        </w:tc>
        <w:tc>
          <w:tcPr>
            <w:tcW w:w="707" w:type="dxa"/>
            <w:vAlign w:val="center"/>
          </w:tcPr>
          <w:p w14:paraId="22E5D282" w14:textId="77777777" w:rsidR="0068663A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65C98EBB" w14:textId="77777777" w:rsidR="0068663A" w:rsidRDefault="00000000">
            <w:r>
              <w:t>873.921</w:t>
            </w:r>
          </w:p>
        </w:tc>
      </w:tr>
      <w:tr w:rsidR="0068663A" w14:paraId="3697A79A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364AD20F" w14:textId="77777777" w:rsidR="0068663A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6F6952BA" w14:textId="77777777" w:rsidR="0068663A" w:rsidRDefault="00000000">
            <w:r>
              <w:t>873.921</w:t>
            </w:r>
          </w:p>
        </w:tc>
      </w:tr>
    </w:tbl>
    <w:p w14:paraId="73058680" w14:textId="77777777" w:rsidR="0068663A" w:rsidRDefault="00000000">
      <w:pPr>
        <w:pStyle w:val="2"/>
        <w:widowControl w:val="0"/>
      </w:pPr>
      <w:bookmarkStart w:id="93" w:name="_Toc167738865"/>
      <w:r>
        <w:t>建筑运行碳排放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2FF8EC79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605C8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6DFFA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99A8DC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93E77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C7CDE5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D69CCE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E77179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66905C93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B94BC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416B6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5F5B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53336F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源能耗"/>
            <w:r w:rsidRPr="00771B84">
              <w:rPr>
                <w:lang w:val="en-US"/>
              </w:rPr>
              <w:t>130.45</w:t>
            </w:r>
            <w:bookmarkEnd w:id="95"/>
          </w:p>
        </w:tc>
        <w:tc>
          <w:tcPr>
            <w:tcW w:w="1701" w:type="dxa"/>
            <w:vMerge w:val="restart"/>
            <w:vAlign w:val="center"/>
          </w:tcPr>
          <w:p w14:paraId="774E89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"/>
            <w:r>
              <w:t>0.5703</w:t>
            </w:r>
            <w:bookmarkEnd w:id="96"/>
          </w:p>
        </w:tc>
        <w:tc>
          <w:tcPr>
            <w:tcW w:w="1570" w:type="dxa"/>
            <w:vMerge w:val="restart"/>
            <w:vAlign w:val="center"/>
          </w:tcPr>
          <w:p w14:paraId="1AEF39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能耗_电耗CO2排放"/>
            <w:r>
              <w:t>6100.381</w:t>
            </w:r>
            <w:bookmarkEnd w:id="97"/>
          </w:p>
        </w:tc>
      </w:tr>
      <w:tr w:rsidR="00222B5F" w:rsidRPr="00771B84" w14:paraId="075098E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B3C60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63D94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637FCB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却水泵能耗"/>
            <w:r w:rsidRPr="00771B84">
              <w:rPr>
                <w:lang w:val="en-US"/>
              </w:rPr>
              <w:t>5.04</w:t>
            </w:r>
            <w:bookmarkEnd w:id="98"/>
          </w:p>
        </w:tc>
        <w:tc>
          <w:tcPr>
            <w:tcW w:w="1701" w:type="dxa"/>
            <w:vMerge/>
            <w:vAlign w:val="center"/>
          </w:tcPr>
          <w:p w14:paraId="389FD0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61679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A7331F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A075A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1731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5FC6F7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冷冻水泵能耗"/>
            <w:r w:rsidRPr="00771B84">
              <w:rPr>
                <w:lang w:val="en-US"/>
              </w:rPr>
              <w:t>5.57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6F1857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3D917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BEB4B1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04FF1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5E7D4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79D157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却塔能耗"/>
            <w:r w:rsidRPr="00771B84">
              <w:rPr>
                <w:rFonts w:hint="eastAsia"/>
                <w:lang w:val="en-US"/>
              </w:rPr>
              <w:t>0.49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6F25E9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C76FD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7B431F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CAD9F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D691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11987B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21C95F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5743F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0AB05E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6EDBA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0E39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1C7B6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"/>
            <w:r w:rsidRPr="00771B84">
              <w:rPr>
                <w:lang w:val="en-US"/>
              </w:rPr>
              <w:t>141.54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75B9FA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AD38B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28F7BF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C0DE81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供暖</w:t>
            </w:r>
          </w:p>
          <w:p w14:paraId="1C8DF2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F50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3CA611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源能耗"/>
            <w:r w:rsidRPr="00771B84">
              <w:rPr>
                <w:lang w:val="en-US"/>
              </w:rPr>
              <w:t>46.00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4A0681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电力CO2排放因子2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7692A3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供暖能耗_电耗CO2排放"/>
            <w:r>
              <w:t>2815.613</w:t>
            </w:r>
            <w:bookmarkEnd w:id="105"/>
          </w:p>
        </w:tc>
      </w:tr>
      <w:tr w:rsidR="00222B5F" w:rsidRPr="00771B84" w14:paraId="7154013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592A4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11F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3CD5F7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热水泵能耗"/>
            <w:r w:rsidRPr="00771B84">
              <w:rPr>
                <w:lang w:val="en-US"/>
              </w:rPr>
              <w:t>19.33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779380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0B881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509CDF7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EBEC7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019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111134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5C2567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21311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83DD9E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D35ED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5E6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5CA725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单元式热泵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135C17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4F101D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D60527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7DDC7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380C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4B422A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65.33</w:t>
            </w:r>
            <w:bookmarkEnd w:id="109"/>
          </w:p>
        </w:tc>
        <w:tc>
          <w:tcPr>
            <w:tcW w:w="1701" w:type="dxa"/>
            <w:vMerge/>
            <w:vAlign w:val="center"/>
          </w:tcPr>
          <w:p w14:paraId="445A27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51A336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DD3E4F8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347E409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8041A97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CED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13A839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新排风系统能耗"/>
            <w:r w:rsidRPr="00771B84">
              <w:rPr>
                <w:rFonts w:hint="eastAsia"/>
                <w:lang w:val="en-US"/>
              </w:rPr>
              <w:t>807.75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37AB1D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电力CO2排放因子3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3AA16C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动力能耗_电耗CO2排放"/>
            <w:r>
              <w:t>35233.744</w:t>
            </w:r>
            <w:bookmarkEnd w:id="112"/>
          </w:p>
        </w:tc>
      </w:tr>
      <w:tr w:rsidR="00222B5F" w:rsidRPr="00771B84" w14:paraId="65D81E0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503E5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6C6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64B7ED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2.61</w:t>
            </w:r>
            <w:bookmarkEnd w:id="113"/>
          </w:p>
        </w:tc>
        <w:tc>
          <w:tcPr>
            <w:tcW w:w="1701" w:type="dxa"/>
            <w:vMerge/>
            <w:vAlign w:val="center"/>
          </w:tcPr>
          <w:p w14:paraId="7F1AFE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9ABFB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45EACB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F0569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7AE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24D7F0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7.11</w:t>
            </w:r>
            <w:bookmarkEnd w:id="114"/>
          </w:p>
        </w:tc>
        <w:tc>
          <w:tcPr>
            <w:tcW w:w="1701" w:type="dxa"/>
            <w:vMerge/>
            <w:vAlign w:val="center"/>
          </w:tcPr>
          <w:p w14:paraId="0B3C22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CFD16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AEDBB3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F1521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F51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58D090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空调动力能耗"/>
            <w:r w:rsidRPr="00771B84">
              <w:rPr>
                <w:rFonts w:hint="eastAsia"/>
                <w:lang w:val="en-US"/>
              </w:rPr>
              <w:t>817.47</w:t>
            </w:r>
            <w:bookmarkEnd w:id="115"/>
          </w:p>
        </w:tc>
        <w:tc>
          <w:tcPr>
            <w:tcW w:w="1701" w:type="dxa"/>
            <w:vMerge/>
            <w:vAlign w:val="center"/>
          </w:tcPr>
          <w:p w14:paraId="5444A8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90188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7716969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0D33264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7E4F9BB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6" w:name="照明能耗"/>
            <w:r w:rsidRPr="00771B84">
              <w:rPr>
                <w:rFonts w:hint="eastAsia"/>
                <w:lang w:val="en-US"/>
              </w:rPr>
              <w:t>279.18</w:t>
            </w:r>
            <w:bookmarkEnd w:id="116"/>
          </w:p>
        </w:tc>
        <w:tc>
          <w:tcPr>
            <w:tcW w:w="1701" w:type="dxa"/>
            <w:vAlign w:val="center"/>
          </w:tcPr>
          <w:p w14:paraId="4F15072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7" w:name="电力CO2排放因子4"/>
            <w:r>
              <w:t>0.5703</w:t>
            </w:r>
            <w:bookmarkEnd w:id="117"/>
          </w:p>
        </w:tc>
        <w:tc>
          <w:tcPr>
            <w:tcW w:w="1570" w:type="dxa"/>
          </w:tcPr>
          <w:p w14:paraId="74C151F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8" w:name="照明能耗_电耗CO2排放"/>
            <w:r>
              <w:t>12033.013</w:t>
            </w:r>
            <w:bookmarkEnd w:id="118"/>
          </w:p>
        </w:tc>
      </w:tr>
      <w:tr w:rsidR="00222B5F" w:rsidRPr="00771B84" w14:paraId="56A5E62C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4E5B9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9A9C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29C422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动力系统能耗"/>
            <w:r w:rsidRPr="00771B84">
              <w:rPr>
                <w:rFonts w:hint="eastAsia"/>
                <w:lang w:val="en-US"/>
              </w:rPr>
              <w:t>91.44</w:t>
            </w:r>
            <w:bookmarkEnd w:id="119"/>
          </w:p>
        </w:tc>
        <w:tc>
          <w:tcPr>
            <w:tcW w:w="1701" w:type="dxa"/>
            <w:vMerge w:val="restart"/>
            <w:vAlign w:val="center"/>
          </w:tcPr>
          <w:p w14:paraId="647C7E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电力CO2排放因子6"/>
            <w:r>
              <w:t>0.5703</w:t>
            </w:r>
            <w:bookmarkEnd w:id="120"/>
          </w:p>
        </w:tc>
        <w:tc>
          <w:tcPr>
            <w:tcW w:w="1570" w:type="dxa"/>
            <w:vMerge w:val="restart"/>
            <w:vAlign w:val="center"/>
          </w:tcPr>
          <w:p w14:paraId="170C87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_电耗CO2排放"/>
            <w:r>
              <w:t>6916.067</w:t>
            </w:r>
            <w:bookmarkEnd w:id="121"/>
          </w:p>
        </w:tc>
      </w:tr>
      <w:tr w:rsidR="00222B5F" w:rsidRPr="00771B84" w14:paraId="4E0EDD5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57C07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2C59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06A408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/>
          </w:tcPr>
          <w:p w14:paraId="5DF848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8FA1B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37574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B4D54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CB7EF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23" w:name="生活热水_电能"/>
            <w:bookmarkEnd w:id="123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D1919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热水系统能耗"/>
            <w:r w:rsidRPr="00771B84">
              <w:rPr>
                <w:rFonts w:hint="eastAsia"/>
                <w:lang w:val="en-US"/>
              </w:rPr>
              <w:t>69.02</w:t>
            </w:r>
            <w:bookmarkEnd w:id="124"/>
          </w:p>
        </w:tc>
        <w:tc>
          <w:tcPr>
            <w:tcW w:w="1701" w:type="dxa"/>
            <w:vMerge/>
          </w:tcPr>
          <w:p w14:paraId="16F7F141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0EF08F4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2C55272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F1C02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8977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0326FC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/>
          </w:tcPr>
          <w:p w14:paraId="09C3F9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E505E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E4DEA9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9CB3D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0FA1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5756FD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其他能耗"/>
            <w:r w:rsidRPr="00771B84">
              <w:rPr>
                <w:rFonts w:hint="eastAsia"/>
                <w:lang w:val="en-US"/>
              </w:rPr>
              <w:t>160.46</w:t>
            </w:r>
            <w:bookmarkEnd w:id="126"/>
          </w:p>
        </w:tc>
        <w:tc>
          <w:tcPr>
            <w:tcW w:w="1701" w:type="dxa"/>
            <w:vMerge/>
          </w:tcPr>
          <w:p w14:paraId="3F4EAD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874A7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F591A" w:rsidRPr="00771B84" w14:paraId="1D335D9D" w14:textId="77777777" w:rsidTr="00E43F8F">
        <w:tc>
          <w:tcPr>
            <w:tcW w:w="1526" w:type="dxa"/>
            <w:shd w:val="clear" w:color="auto" w:fill="D0CECE"/>
            <w:vAlign w:val="center"/>
          </w:tcPr>
          <w:p w14:paraId="4E2CF56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DCE33E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5AA9D81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0D3ECE1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66E764FF" w14:textId="77777777" w:rsidTr="00E43F8F">
        <w:tc>
          <w:tcPr>
            <w:tcW w:w="1526" w:type="dxa"/>
            <w:shd w:val="clear" w:color="auto" w:fill="FFFFFF"/>
            <w:vAlign w:val="center"/>
          </w:tcPr>
          <w:p w14:paraId="569B1CC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7AB3EA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1F906AE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0261397F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 w:rsidR="0060132F" w:rsidRPr="00771B84" w14:paraId="4ECF85EB" w14:textId="77777777" w:rsidTr="00E43F8F">
        <w:tc>
          <w:tcPr>
            <w:tcW w:w="1526" w:type="dxa"/>
            <w:shd w:val="clear" w:color="auto" w:fill="D0CECE"/>
            <w:vAlign w:val="center"/>
          </w:tcPr>
          <w:p w14:paraId="561A7CC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130DB1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A51FF8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6C5001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A22E1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20D94273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A51667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55BEA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67341B0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光伏能耗"/>
            <w:r w:rsidRPr="00771B84">
              <w:rPr>
                <w:rFonts w:hint="eastAsia"/>
                <w:lang w:val="en-US"/>
              </w:rPr>
              <w:t>595.21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54FE325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电力CO2排放因子7"/>
            <w:r>
              <w:t>0.5703</w:t>
            </w:r>
            <w:bookmarkEnd w:id="130"/>
          </w:p>
        </w:tc>
        <w:tc>
          <w:tcPr>
            <w:tcW w:w="1570" w:type="dxa"/>
          </w:tcPr>
          <w:p w14:paraId="36DEEA8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光伏能耗_电耗CO2排放"/>
            <w:r>
              <w:t>25654.253</w:t>
            </w:r>
            <w:bookmarkEnd w:id="131"/>
          </w:p>
        </w:tc>
      </w:tr>
      <w:tr w:rsidR="003C4A70" w:rsidRPr="00771B84" w14:paraId="1CFFCDD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D6E8B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B1531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4258C8A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/>
          </w:tcPr>
          <w:p w14:paraId="6317607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12DC002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3" w:name="风力能耗_电耗CO2排放"/>
            <w:r>
              <w:t>0.000</w:t>
            </w:r>
            <w:bookmarkEnd w:id="133"/>
          </w:p>
        </w:tc>
      </w:tr>
      <w:tr w:rsidR="003C4A70" w:rsidRPr="00771B84" w14:paraId="7F1105B7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1C885E84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369EA44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4" w:name="建筑总碳排放"/>
            <w:r>
              <w:t>37444.603</w:t>
            </w:r>
            <w:bookmarkEnd w:id="134"/>
          </w:p>
        </w:tc>
        <w:bookmarkStart w:id="135" w:name="建筑总碳排放平米"/>
        <w:bookmarkEnd w:id="135"/>
      </w:tr>
      <w:bookmarkEnd w:id="94"/>
    </w:tbl>
    <w:p w14:paraId="4B153A16" w14:textId="77777777" w:rsidR="00000000" w:rsidRDefault="00000000"/>
    <w:p w14:paraId="08623A88" w14:textId="77777777" w:rsidR="0068663A" w:rsidRDefault="0068663A">
      <w:pPr>
        <w:widowControl w:val="0"/>
        <w:jc w:val="both"/>
        <w:rPr>
          <w:color w:val="000000"/>
        </w:rPr>
      </w:pPr>
    </w:p>
    <w:p w14:paraId="3B6C3365" w14:textId="77777777" w:rsidR="0068663A" w:rsidRDefault="00000000">
      <w:pPr>
        <w:pStyle w:val="2"/>
        <w:widowControl w:val="0"/>
      </w:pPr>
      <w:bookmarkStart w:id="136" w:name="_Toc167738866"/>
      <w:r>
        <w:t>全生命周期</w:t>
      </w:r>
      <w:bookmarkEnd w:id="136"/>
    </w:p>
    <w:p w14:paraId="40FC882D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137" w:name="_Toc167738867"/>
      <w:r>
        <w:rPr>
          <w:color w:val="000000"/>
        </w:rPr>
        <w:t>单位面积指标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8663A" w14:paraId="575B919B" w14:textId="77777777">
        <w:tc>
          <w:tcPr>
            <w:tcW w:w="2263" w:type="dxa"/>
            <w:shd w:val="clear" w:color="auto" w:fill="E6E6E6"/>
            <w:vAlign w:val="center"/>
          </w:tcPr>
          <w:p w14:paraId="33010210" w14:textId="77777777" w:rsidR="0068663A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8B8DFE0" w14:textId="77777777" w:rsidR="0068663A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77179D3" w14:textId="77777777" w:rsidR="0068663A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68663A" w14:paraId="77E8349F" w14:textId="77777777">
        <w:tc>
          <w:tcPr>
            <w:tcW w:w="2263" w:type="dxa"/>
            <w:shd w:val="clear" w:color="auto" w:fill="E6E6E6"/>
            <w:vAlign w:val="center"/>
          </w:tcPr>
          <w:p w14:paraId="6EEDCE2F" w14:textId="77777777" w:rsidR="0068663A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40BC9FA" w14:textId="77777777" w:rsidR="0068663A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43503AAF" w14:textId="77777777" w:rsidR="0068663A" w:rsidRDefault="00000000">
            <w:r>
              <w:t>0.00</w:t>
            </w:r>
          </w:p>
        </w:tc>
      </w:tr>
      <w:tr w:rsidR="0068663A" w14:paraId="6DF9B208" w14:textId="77777777">
        <w:tc>
          <w:tcPr>
            <w:tcW w:w="2263" w:type="dxa"/>
            <w:shd w:val="clear" w:color="auto" w:fill="E6E6E6"/>
            <w:vAlign w:val="center"/>
          </w:tcPr>
          <w:p w14:paraId="2237AAEE" w14:textId="77777777" w:rsidR="0068663A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CA526FB" w14:textId="77777777" w:rsidR="0068663A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6D53FB3" w14:textId="77777777" w:rsidR="0068663A" w:rsidRDefault="00000000">
            <w:r>
              <w:t>0.00</w:t>
            </w:r>
          </w:p>
        </w:tc>
      </w:tr>
      <w:tr w:rsidR="0068663A" w14:paraId="4CC76F4C" w14:textId="77777777">
        <w:tc>
          <w:tcPr>
            <w:tcW w:w="2263" w:type="dxa"/>
            <w:shd w:val="clear" w:color="auto" w:fill="E6E6E6"/>
            <w:vAlign w:val="center"/>
          </w:tcPr>
          <w:p w14:paraId="1F2FCE6D" w14:textId="77777777" w:rsidR="0068663A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80EE645" w14:textId="77777777" w:rsidR="0068663A" w:rsidRDefault="00000000">
            <w:r>
              <w:t>0.52</w:t>
            </w:r>
          </w:p>
        </w:tc>
        <w:tc>
          <w:tcPr>
            <w:tcW w:w="3316" w:type="dxa"/>
            <w:vAlign w:val="center"/>
          </w:tcPr>
          <w:p w14:paraId="3EA4A129" w14:textId="77777777" w:rsidR="0068663A" w:rsidRDefault="00000000">
            <w:r>
              <w:t>25.99</w:t>
            </w:r>
          </w:p>
        </w:tc>
      </w:tr>
      <w:tr w:rsidR="0068663A" w14:paraId="3B2D4FEE" w14:textId="77777777">
        <w:tc>
          <w:tcPr>
            <w:tcW w:w="2263" w:type="dxa"/>
            <w:shd w:val="clear" w:color="auto" w:fill="E6E6E6"/>
            <w:vAlign w:val="center"/>
          </w:tcPr>
          <w:p w14:paraId="1A058270" w14:textId="77777777" w:rsidR="0068663A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6069D5A2" w14:textId="77777777" w:rsidR="0068663A" w:rsidRDefault="00000000">
            <w:r>
              <w:t>0.52</w:t>
            </w:r>
          </w:p>
        </w:tc>
        <w:tc>
          <w:tcPr>
            <w:tcW w:w="3316" w:type="dxa"/>
            <w:vAlign w:val="center"/>
          </w:tcPr>
          <w:p w14:paraId="5735849D" w14:textId="77777777" w:rsidR="0068663A" w:rsidRDefault="00000000">
            <w:r>
              <w:t>25.99</w:t>
            </w:r>
          </w:p>
        </w:tc>
      </w:tr>
      <w:tr w:rsidR="0068663A" w14:paraId="04053339" w14:textId="77777777">
        <w:tc>
          <w:tcPr>
            <w:tcW w:w="2263" w:type="dxa"/>
            <w:shd w:val="clear" w:color="auto" w:fill="E6E6E6"/>
            <w:vAlign w:val="center"/>
          </w:tcPr>
          <w:p w14:paraId="54602F95" w14:textId="77777777" w:rsidR="0068663A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90E43F8" w14:textId="77777777" w:rsidR="0068663A" w:rsidRDefault="00000000">
            <w:r>
              <w:t>9.91</w:t>
            </w:r>
          </w:p>
        </w:tc>
        <w:tc>
          <w:tcPr>
            <w:tcW w:w="3316" w:type="dxa"/>
            <w:vAlign w:val="center"/>
          </w:tcPr>
          <w:p w14:paraId="03523699" w14:textId="77777777" w:rsidR="0068663A" w:rsidRDefault="00000000">
            <w:r>
              <w:t>495.46</w:t>
            </w:r>
          </w:p>
        </w:tc>
      </w:tr>
      <w:tr w:rsidR="0068663A" w14:paraId="6FBE01E3" w14:textId="77777777">
        <w:tc>
          <w:tcPr>
            <w:tcW w:w="2263" w:type="dxa"/>
            <w:shd w:val="clear" w:color="auto" w:fill="E6E6E6"/>
            <w:vAlign w:val="center"/>
          </w:tcPr>
          <w:p w14:paraId="568AC88E" w14:textId="77777777" w:rsidR="0068663A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53CDEEC" w14:textId="77777777" w:rsidR="0068663A" w:rsidRDefault="00000000">
            <w:r>
              <w:t>-0.23</w:t>
            </w:r>
          </w:p>
        </w:tc>
        <w:tc>
          <w:tcPr>
            <w:tcW w:w="3316" w:type="dxa"/>
            <w:vAlign w:val="center"/>
          </w:tcPr>
          <w:p w14:paraId="2B40CB25" w14:textId="77777777" w:rsidR="0068663A" w:rsidRDefault="00000000">
            <w:r>
              <w:t>-11.56</w:t>
            </w:r>
          </w:p>
        </w:tc>
      </w:tr>
      <w:tr w:rsidR="0068663A" w14:paraId="540D2900" w14:textId="77777777">
        <w:tc>
          <w:tcPr>
            <w:tcW w:w="2263" w:type="dxa"/>
            <w:shd w:val="clear" w:color="auto" w:fill="E6E6E6"/>
            <w:vAlign w:val="center"/>
          </w:tcPr>
          <w:p w14:paraId="675B4B30" w14:textId="77777777" w:rsidR="0068663A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46055AB" w14:textId="77777777" w:rsidR="0068663A" w:rsidRDefault="00000000">
            <w:r>
              <w:t>10.72</w:t>
            </w:r>
          </w:p>
        </w:tc>
        <w:tc>
          <w:tcPr>
            <w:tcW w:w="3316" w:type="dxa"/>
            <w:vAlign w:val="center"/>
          </w:tcPr>
          <w:p w14:paraId="6EC343CE" w14:textId="77777777" w:rsidR="0068663A" w:rsidRDefault="00000000">
            <w:r>
              <w:t>535.88</w:t>
            </w:r>
          </w:p>
        </w:tc>
      </w:tr>
    </w:tbl>
    <w:p w14:paraId="17EAC5E3" w14:textId="77777777" w:rsidR="0068663A" w:rsidRDefault="00000000">
      <w:pPr>
        <w:pStyle w:val="3"/>
        <w:widowControl w:val="0"/>
        <w:jc w:val="both"/>
        <w:rPr>
          <w:color w:val="000000"/>
        </w:rPr>
      </w:pPr>
      <w:bookmarkStart w:id="138" w:name="_Toc167738868"/>
      <w:r>
        <w:rPr>
          <w:color w:val="000000"/>
        </w:rPr>
        <w:t>总碳排放量</w:t>
      </w:r>
      <w:bookmarkEnd w:id="13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8663A" w14:paraId="7731B20F" w14:textId="77777777">
        <w:tc>
          <w:tcPr>
            <w:tcW w:w="2263" w:type="dxa"/>
            <w:shd w:val="clear" w:color="auto" w:fill="E6E6E6"/>
            <w:vAlign w:val="center"/>
          </w:tcPr>
          <w:p w14:paraId="24B6439F" w14:textId="77777777" w:rsidR="0068663A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F4D0067" w14:textId="77777777" w:rsidR="0068663A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81560DC" w14:textId="77777777" w:rsidR="0068663A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8663A" w14:paraId="475C1527" w14:textId="77777777">
        <w:tc>
          <w:tcPr>
            <w:tcW w:w="2263" w:type="dxa"/>
            <w:shd w:val="clear" w:color="auto" w:fill="E6E6E6"/>
            <w:vAlign w:val="center"/>
          </w:tcPr>
          <w:p w14:paraId="4888D6FF" w14:textId="77777777" w:rsidR="0068663A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4ACBDB1" w14:textId="77777777" w:rsidR="0068663A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1F60CF6" w14:textId="77777777" w:rsidR="0068663A" w:rsidRDefault="00000000">
            <w:r>
              <w:t>0.000</w:t>
            </w:r>
          </w:p>
        </w:tc>
      </w:tr>
      <w:tr w:rsidR="0068663A" w14:paraId="13B02F90" w14:textId="77777777">
        <w:tc>
          <w:tcPr>
            <w:tcW w:w="2263" w:type="dxa"/>
            <w:shd w:val="clear" w:color="auto" w:fill="E6E6E6"/>
            <w:vAlign w:val="center"/>
          </w:tcPr>
          <w:p w14:paraId="32A46690" w14:textId="77777777" w:rsidR="0068663A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7FF83A4" w14:textId="77777777" w:rsidR="0068663A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506A28E8" w14:textId="77777777" w:rsidR="0068663A" w:rsidRDefault="00000000">
            <w:r>
              <w:t>0.000</w:t>
            </w:r>
          </w:p>
        </w:tc>
      </w:tr>
      <w:tr w:rsidR="0068663A" w14:paraId="1103E781" w14:textId="77777777">
        <w:tc>
          <w:tcPr>
            <w:tcW w:w="2263" w:type="dxa"/>
            <w:shd w:val="clear" w:color="auto" w:fill="E6E6E6"/>
            <w:vAlign w:val="center"/>
          </w:tcPr>
          <w:p w14:paraId="691D74A3" w14:textId="77777777" w:rsidR="0068663A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A107C70" w14:textId="77777777" w:rsidR="0068663A" w:rsidRDefault="00000000">
            <w:r>
              <w:t>39.284</w:t>
            </w:r>
          </w:p>
        </w:tc>
        <w:tc>
          <w:tcPr>
            <w:tcW w:w="3316" w:type="dxa"/>
            <w:vAlign w:val="center"/>
          </w:tcPr>
          <w:p w14:paraId="5582ABC1" w14:textId="77777777" w:rsidR="0068663A" w:rsidRDefault="00000000">
            <w:r>
              <w:t>1964.219</w:t>
            </w:r>
          </w:p>
        </w:tc>
      </w:tr>
      <w:tr w:rsidR="0068663A" w14:paraId="6F7D0072" w14:textId="77777777">
        <w:tc>
          <w:tcPr>
            <w:tcW w:w="2263" w:type="dxa"/>
            <w:shd w:val="clear" w:color="auto" w:fill="E6E6E6"/>
            <w:vAlign w:val="center"/>
          </w:tcPr>
          <w:p w14:paraId="5DD4F1EA" w14:textId="77777777" w:rsidR="0068663A" w:rsidRDefault="00000000">
            <w:r>
              <w:lastRenderedPageBreak/>
              <w:t>建筑拆除</w:t>
            </w:r>
          </w:p>
        </w:tc>
        <w:tc>
          <w:tcPr>
            <w:tcW w:w="3741" w:type="dxa"/>
            <w:vAlign w:val="center"/>
          </w:tcPr>
          <w:p w14:paraId="4D5184BC" w14:textId="77777777" w:rsidR="0068663A" w:rsidRDefault="00000000">
            <w:r>
              <w:t>39.284</w:t>
            </w:r>
          </w:p>
        </w:tc>
        <w:tc>
          <w:tcPr>
            <w:tcW w:w="3316" w:type="dxa"/>
            <w:vAlign w:val="center"/>
          </w:tcPr>
          <w:p w14:paraId="4B5DFB42" w14:textId="77777777" w:rsidR="0068663A" w:rsidRDefault="00000000">
            <w:r>
              <w:t>1964.219</w:t>
            </w:r>
          </w:p>
        </w:tc>
      </w:tr>
      <w:tr w:rsidR="0068663A" w14:paraId="4BD62701" w14:textId="77777777">
        <w:tc>
          <w:tcPr>
            <w:tcW w:w="2263" w:type="dxa"/>
            <w:shd w:val="clear" w:color="auto" w:fill="E6E6E6"/>
            <w:vAlign w:val="center"/>
          </w:tcPr>
          <w:p w14:paraId="2986FDB7" w14:textId="77777777" w:rsidR="0068663A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AC02953" w14:textId="77777777" w:rsidR="0068663A" w:rsidRDefault="00000000">
            <w:r>
              <w:t>748.892</w:t>
            </w:r>
          </w:p>
        </w:tc>
        <w:tc>
          <w:tcPr>
            <w:tcW w:w="3316" w:type="dxa"/>
            <w:vAlign w:val="center"/>
          </w:tcPr>
          <w:p w14:paraId="78FE38CE" w14:textId="77777777" w:rsidR="0068663A" w:rsidRDefault="00000000">
            <w:r>
              <w:t>37444.603</w:t>
            </w:r>
          </w:p>
        </w:tc>
      </w:tr>
      <w:tr w:rsidR="0068663A" w14:paraId="09748B1A" w14:textId="77777777">
        <w:tc>
          <w:tcPr>
            <w:tcW w:w="2263" w:type="dxa"/>
            <w:shd w:val="clear" w:color="auto" w:fill="E6E6E6"/>
            <w:vAlign w:val="center"/>
          </w:tcPr>
          <w:p w14:paraId="71A3280D" w14:textId="77777777" w:rsidR="0068663A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B4480FF" w14:textId="77777777" w:rsidR="0068663A" w:rsidRDefault="00000000">
            <w:r>
              <w:t>-17.478</w:t>
            </w:r>
          </w:p>
        </w:tc>
        <w:tc>
          <w:tcPr>
            <w:tcW w:w="3316" w:type="dxa"/>
            <w:vAlign w:val="center"/>
          </w:tcPr>
          <w:p w14:paraId="2E157D4C" w14:textId="77777777" w:rsidR="0068663A" w:rsidRDefault="00000000">
            <w:r>
              <w:t>-873.921</w:t>
            </w:r>
          </w:p>
        </w:tc>
      </w:tr>
      <w:tr w:rsidR="0068663A" w14:paraId="241565E7" w14:textId="77777777">
        <w:tc>
          <w:tcPr>
            <w:tcW w:w="2263" w:type="dxa"/>
            <w:shd w:val="clear" w:color="auto" w:fill="E6E6E6"/>
            <w:vAlign w:val="center"/>
          </w:tcPr>
          <w:p w14:paraId="57092AA7" w14:textId="77777777" w:rsidR="0068663A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5B62A14" w14:textId="77777777" w:rsidR="0068663A" w:rsidRDefault="00000000">
            <w:r>
              <w:t>809.982</w:t>
            </w:r>
          </w:p>
        </w:tc>
        <w:tc>
          <w:tcPr>
            <w:tcW w:w="3316" w:type="dxa"/>
            <w:vAlign w:val="center"/>
          </w:tcPr>
          <w:p w14:paraId="0878F9D7" w14:textId="77777777" w:rsidR="0068663A" w:rsidRDefault="00000000">
            <w:r>
              <w:t>40499.120</w:t>
            </w:r>
          </w:p>
        </w:tc>
      </w:tr>
    </w:tbl>
    <w:p w14:paraId="63F31C9E" w14:textId="77777777" w:rsidR="0068663A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DEF0A20" wp14:editId="766426B8">
            <wp:extent cx="5544132" cy="562986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DC11A" w14:textId="77777777" w:rsidR="0068663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B2E4A6A" wp14:editId="39E9C22A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C4E8" w14:textId="77777777" w:rsidR="0068663A" w:rsidRDefault="0068663A">
      <w:pPr>
        <w:sectPr w:rsidR="0068663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B5FD68A" w14:textId="77777777" w:rsidR="0068663A" w:rsidRDefault="00000000">
      <w:pPr>
        <w:pStyle w:val="1"/>
        <w:widowControl w:val="0"/>
        <w:jc w:val="both"/>
        <w:rPr>
          <w:color w:val="000000"/>
        </w:rPr>
      </w:pPr>
      <w:bookmarkStart w:id="139" w:name="_Toc167738869"/>
      <w:r>
        <w:rPr>
          <w:color w:val="000000"/>
        </w:rPr>
        <w:lastRenderedPageBreak/>
        <w:t>附录</w:t>
      </w:r>
      <w:bookmarkEnd w:id="139"/>
    </w:p>
    <w:p w14:paraId="06B664C5" w14:textId="77777777" w:rsidR="0068663A" w:rsidRDefault="00000000">
      <w:pPr>
        <w:pStyle w:val="2"/>
        <w:widowControl w:val="0"/>
      </w:pPr>
      <w:bookmarkStart w:id="140" w:name="_Toc167738870"/>
      <w:r>
        <w:t>工作日/节假日人员逐时在室率(%)</w:t>
      </w:r>
      <w:bookmarkEnd w:id="140"/>
    </w:p>
    <w:p w14:paraId="1E449DFA" w14:textId="77777777" w:rsidR="0068663A" w:rsidRDefault="0068663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8EE1F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D5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6E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46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90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7C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8D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0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93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7D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23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35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2C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26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DB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B0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32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79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5D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53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43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1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17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B5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B1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DF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63A" w14:paraId="189AB5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5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E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C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1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1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5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2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3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6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E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39591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0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A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C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E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6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2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F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C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A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1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8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0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19621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9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0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D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5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8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2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4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F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2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4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9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7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64D61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D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C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3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4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9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D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D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5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9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6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1407A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3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0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7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E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D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2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5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4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6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1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C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2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C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3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6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8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D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6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9B300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D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2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4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F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0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1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A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E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9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A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7C9C8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0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5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4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7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1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2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7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8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A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4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185C4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8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2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4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5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C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9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5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E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9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E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D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0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71E51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7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2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0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B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7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0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9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7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5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0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A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9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8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089D8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1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A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3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8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0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D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4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8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7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9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B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A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F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6F730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2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0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4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4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2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1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1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E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D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5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71A5D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2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0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0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A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F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9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C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F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C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3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0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E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A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2DA41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6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8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8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9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1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7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9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3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5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C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1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9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B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7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8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DBF61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6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6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6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2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6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E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E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E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9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D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E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3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C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676B2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5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9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E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1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D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7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E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C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D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C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85571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B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3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6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1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3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4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F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B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9C832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F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5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C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5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D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B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C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A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0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4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A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8D52B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A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0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9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3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E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C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A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7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1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0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0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A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4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A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1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A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F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C2D57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4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4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D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D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F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D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9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4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2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E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6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051B1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1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D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0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8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6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D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9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8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4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8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E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A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2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FD93F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A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E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4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5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2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C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5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5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3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B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1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F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D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E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8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F62CA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B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D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0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5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A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8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9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6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6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F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E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E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F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E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E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5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2C5D7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2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2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C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1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5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2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7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C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A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D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B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8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2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2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D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2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4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9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C0A0A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2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A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C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B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C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2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0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B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2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F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6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C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A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B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E1131E" w14:textId="77777777" w:rsidR="0068663A" w:rsidRDefault="0068663A">
      <w:pPr>
        <w:widowControl w:val="0"/>
        <w:jc w:val="both"/>
        <w:rPr>
          <w:color w:val="000000"/>
        </w:rPr>
      </w:pPr>
    </w:p>
    <w:p w14:paraId="42A752EB" w14:textId="77777777" w:rsidR="0068663A" w:rsidRDefault="00000000">
      <w:r>
        <w:t>注：上行：工作日；下行：节假日</w:t>
      </w:r>
    </w:p>
    <w:p w14:paraId="2824E63A" w14:textId="77777777" w:rsidR="0068663A" w:rsidRDefault="00000000">
      <w:pPr>
        <w:pStyle w:val="2"/>
      </w:pPr>
      <w:bookmarkStart w:id="141" w:name="_Toc167738871"/>
      <w:r>
        <w:t>工作日/节假日照明开关时间表(%)</w:t>
      </w:r>
      <w:bookmarkEnd w:id="141"/>
    </w:p>
    <w:p w14:paraId="2AA10548" w14:textId="77777777" w:rsidR="0068663A" w:rsidRDefault="0068663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9B079F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45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BC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9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5D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71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86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CF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41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65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64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A5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03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C1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BC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8A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8C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EF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EE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4E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36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0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68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03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D0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EE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63A" w14:paraId="021663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5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F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6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F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5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8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2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3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F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5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A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C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5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F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5A3681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7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4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6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2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1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9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7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4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0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A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D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E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6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8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BFDD0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3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D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2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7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5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5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3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D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3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3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C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7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6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3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E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4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0980D5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5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3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2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0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5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F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1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C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6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6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9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C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5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6BD23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7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0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7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4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6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B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0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5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0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8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F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F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0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2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42FC9A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E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B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4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6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E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C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A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E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6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B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93D50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4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1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8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7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7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2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4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2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E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5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A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E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3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A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E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A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4ECE99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E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F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B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0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4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C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7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0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7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4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4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9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1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F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9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DAEAE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6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5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6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9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1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E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A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9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3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0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3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3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72F948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E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C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6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8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3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1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2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5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C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8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4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B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D04B9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1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D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2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E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4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5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C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7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9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9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A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5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B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F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6EEBD5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1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8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D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0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5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1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5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0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FC534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A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C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E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5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F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4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5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A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B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5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C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F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5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A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4DB93F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B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9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F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A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3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0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2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5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C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8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B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0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0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D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5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F8C19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C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6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A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2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D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8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6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E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5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6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0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7127DF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A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A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2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B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B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D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9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6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3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2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1E696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5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9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E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D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C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3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1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3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9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5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2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7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8663A" w14:paraId="7D6D2D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A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8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2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0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D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7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E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B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E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F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8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9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9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737BD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4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4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E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B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7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E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3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4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E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7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4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2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F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7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F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5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8663A" w14:paraId="3703D9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3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3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F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B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E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1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9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F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A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C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5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0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0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4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D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C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B219E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C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E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4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E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1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6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7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6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E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13AB1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C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A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8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7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9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D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8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3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C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D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0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F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4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B2D29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C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C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1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2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C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E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8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2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8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D9E582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C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A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F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C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4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7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F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D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4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F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5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4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1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B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8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A93EF7" w14:textId="77777777" w:rsidR="0068663A" w:rsidRDefault="0068663A"/>
    <w:p w14:paraId="4DE15F4C" w14:textId="77777777" w:rsidR="0068663A" w:rsidRDefault="00000000">
      <w:r>
        <w:t>注：上行：工作日；下行：节假日</w:t>
      </w:r>
    </w:p>
    <w:p w14:paraId="5A11D115" w14:textId="77777777" w:rsidR="0068663A" w:rsidRDefault="00000000">
      <w:pPr>
        <w:pStyle w:val="2"/>
      </w:pPr>
      <w:bookmarkStart w:id="142" w:name="_Toc167738872"/>
      <w:r>
        <w:t>工作日/节假日设备逐时使用率(%)</w:t>
      </w:r>
      <w:bookmarkEnd w:id="142"/>
    </w:p>
    <w:p w14:paraId="788EF0BC" w14:textId="77777777" w:rsidR="0068663A" w:rsidRDefault="0068663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A8B10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66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6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E5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E0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63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14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66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67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F6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64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C5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B9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B1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31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E5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CC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D9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A6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F0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B0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1A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D9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F1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EB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AB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63A" w14:paraId="207B97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2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D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E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2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4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4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8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E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0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1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096E8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0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1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9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5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2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E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5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4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4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E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5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0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3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CCB3F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1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B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C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4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B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F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E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7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F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3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4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5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8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55FA7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C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F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E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8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0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C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A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6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8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F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F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9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C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42BBD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4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3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3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5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1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0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1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9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B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00229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D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6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E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1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C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7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F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8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D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3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EC101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6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D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3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D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3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4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1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A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E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5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E29C2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D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4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5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A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B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3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8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5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B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D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3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6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E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3A791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6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9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2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1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5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B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B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D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B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B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A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9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4C7CC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7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F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7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8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8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0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D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2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C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7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1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E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A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7E603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0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A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2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2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8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A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C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F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8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7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C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C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95E9D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D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A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0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5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3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9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011AC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6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1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6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C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C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7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F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7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F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C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6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9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6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21899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C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1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1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F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3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9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7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0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F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7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8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E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9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7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6C531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3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8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9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4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D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D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C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9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1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8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F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C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37F50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5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9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F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4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6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4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A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0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8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6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D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D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B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2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B53BA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0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B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1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6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1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C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4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9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A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6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FD08E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5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2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8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F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E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D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7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8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F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A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1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A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1DB9F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B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A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5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9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6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E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9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8663A" w14:paraId="4F9013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B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9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E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D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9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3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A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6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3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3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2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F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E68FA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A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A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5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4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D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A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1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1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4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E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2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E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8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67677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8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8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1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F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D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C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7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1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F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5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C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7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66C01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6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5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D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0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B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C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8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0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1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E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C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A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ECE6EF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2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B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1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2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2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F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7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0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6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5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0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4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5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D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838233" w14:textId="77777777" w:rsidR="0068663A" w:rsidRDefault="0068663A"/>
    <w:p w14:paraId="4026A629" w14:textId="77777777" w:rsidR="0068663A" w:rsidRDefault="00000000">
      <w:r>
        <w:t>注：上行：工作日；下行：节假日</w:t>
      </w:r>
    </w:p>
    <w:p w14:paraId="25C13F40" w14:textId="77777777" w:rsidR="0068663A" w:rsidRDefault="00000000">
      <w:pPr>
        <w:pStyle w:val="2"/>
      </w:pPr>
      <w:bookmarkStart w:id="143" w:name="_Toc167738873"/>
      <w:r>
        <w:t>工作日/节假日空调系统运行时间表(1:开,0:关)</w:t>
      </w:r>
      <w:bookmarkEnd w:id="143"/>
    </w:p>
    <w:p w14:paraId="01A43140" w14:textId="77777777" w:rsidR="0068663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99677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22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23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C3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44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B1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93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C5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A3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BF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F8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BE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93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D8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30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68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BA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A6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F9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9F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C1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FF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96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92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D1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CD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63A" w14:paraId="77B3CE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9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1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4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B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D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7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5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6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3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B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A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7BF67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3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9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6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3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8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4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9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D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D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6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5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7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C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214C5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3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C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F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0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C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9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6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8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1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1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9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EEB8B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D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B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9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6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D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C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0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B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A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C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9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C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1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C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78220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2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0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6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2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E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0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F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5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C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8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A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D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3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B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4ED2E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1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8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1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6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A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4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A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4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C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E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A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7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B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5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C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804B3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4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3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6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4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F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9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4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D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7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8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0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A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37D74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9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D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9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B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1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4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C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3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2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A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9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A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E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A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0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B716F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A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D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1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D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5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3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0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1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F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1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4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3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E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91578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D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A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4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7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4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D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D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E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1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4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E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A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A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0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C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E8FB6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Sys19-20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E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2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6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3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0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F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C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8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4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7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4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1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B5E38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A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8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7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0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D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C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9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4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1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0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B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E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7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C43FA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9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5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D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6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6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1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E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F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5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E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5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E21F8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F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0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3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6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5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7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A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0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1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B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A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9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0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7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B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D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6447B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3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E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3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7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8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5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7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B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C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4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F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B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B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7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0149A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9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5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1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C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2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3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A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9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8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1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D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6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F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0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E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D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F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413E3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1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B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9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1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1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3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2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9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0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7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F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C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D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7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4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E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2EE43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1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4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A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B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E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B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8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1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2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2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7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4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3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B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162C1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5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  <w:r>
              <w:rPr>
                <w:sz w:val="18"/>
                <w:szCs w:val="18"/>
                <w:lang w:val="en-US"/>
              </w:rPr>
              <w:t>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0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B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A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C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D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6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D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9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4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3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4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5F9E0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B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B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6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8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3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C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C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D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1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9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E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A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2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C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F91F7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C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0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5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4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7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6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D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2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5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D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3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3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1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D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276AD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1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F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6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A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9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2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0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D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0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CD617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E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6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E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E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C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8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9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5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1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6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F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799E1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3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4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D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A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A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A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B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B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A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8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9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C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9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F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9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F3E08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2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3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C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1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5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5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2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D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B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D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8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8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50C19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5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B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9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8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E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B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1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6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8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D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5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6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B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4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A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F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A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7432E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Sys6-14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5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D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D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1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8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E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8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0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C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0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6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9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35B46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3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7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7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0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7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A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8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E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F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7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C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3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1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4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D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C28D1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E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5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9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C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0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C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D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7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3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C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DB1F45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D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A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D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A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B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B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7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7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D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1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0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9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6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4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2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A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F6D7F6" w14:textId="77777777" w:rsidR="0068663A" w:rsidRDefault="00000000">
      <w:r>
        <w:t>供冷期：</w:t>
      </w:r>
    </w:p>
    <w:p w14:paraId="6EC7E0F7" w14:textId="77777777" w:rsidR="0068663A" w:rsidRDefault="0068663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6B359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E5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43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95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66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C4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35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9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14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A7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93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97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38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5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BF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46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7D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3C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D2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5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AE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22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EF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77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2F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29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63A" w14:paraId="11115F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E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B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9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C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9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D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A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D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9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3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9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D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4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7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1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5ADFA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4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5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5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5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D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C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8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B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E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6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2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B74BA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4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0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4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8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2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B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D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2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3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3606A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D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D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6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A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1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A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F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1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C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F210A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6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D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A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F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1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2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A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F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2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A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C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8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2CFC9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4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8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B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5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E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F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B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B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4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E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4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4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5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F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3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8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8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3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4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69BF0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6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D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A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B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0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8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2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0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7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F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8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F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D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8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0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3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33A82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D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8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C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6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1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2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D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6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A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1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4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B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0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B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4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0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4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C6A72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F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0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4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5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7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1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F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00113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1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0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9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C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C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4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0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2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6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C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2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9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3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6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B5948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Sys19-20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5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D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7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F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2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D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B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7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9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3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F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2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C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0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D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3024D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6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B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3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B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C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A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F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7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3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E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0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A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A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1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94090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D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4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E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5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F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A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4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D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A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0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B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6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2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E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77916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1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4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5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4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1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C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7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4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C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2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C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D5C2D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A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3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4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D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2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F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D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B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4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6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A4CBC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3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6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F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3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2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6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1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C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5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B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8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70D9B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D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3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0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4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B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9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2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6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2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4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72F86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5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5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8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0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D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9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6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A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4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A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7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3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1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7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79444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5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  <w:r>
              <w:rPr>
                <w:sz w:val="18"/>
                <w:szCs w:val="18"/>
                <w:lang w:val="en-US"/>
              </w:rPr>
              <w:t>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D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0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3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5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5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3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2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0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1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4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D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9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8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C3E99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D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B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0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D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9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4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E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F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7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1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8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0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6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F5849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D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C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1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B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F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4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8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0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4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E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1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E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EBD98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0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6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0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3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3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C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C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6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5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E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0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B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C5ED8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6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4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C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4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4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2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E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D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D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3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9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349B1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7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9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1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3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2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3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D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A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C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D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C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C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4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0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75A82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E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B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F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4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A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5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C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8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8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C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4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D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3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4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9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9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6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B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2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B24DF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2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9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D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9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B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4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1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A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C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B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43959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5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Sys6-14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D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C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5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C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9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7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B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5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7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0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F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2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5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A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523B5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0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3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F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2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C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7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4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8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4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5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7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C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4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9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E5348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E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9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D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B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A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3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D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3F8F7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5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E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7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9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0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3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B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9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8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1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9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6F1D9A" w14:textId="77777777" w:rsidR="0068663A" w:rsidRDefault="0068663A"/>
    <w:p w14:paraId="12CF42DD" w14:textId="77777777" w:rsidR="0068663A" w:rsidRDefault="00000000">
      <w:r>
        <w:t>注：上行：工作日；下行：节假日</w:t>
      </w:r>
    </w:p>
    <w:p w14:paraId="3444C851" w14:textId="77777777" w:rsidR="0068663A" w:rsidRDefault="00000000">
      <w:pPr>
        <w:pStyle w:val="2"/>
      </w:pPr>
      <w:bookmarkStart w:id="144" w:name="_Toc167738874"/>
      <w:r>
        <w:t>工作日/节假日新风运行时间表(%)</w:t>
      </w:r>
      <w:bookmarkEnd w:id="144"/>
    </w:p>
    <w:p w14:paraId="4DC58F76" w14:textId="77777777" w:rsidR="0068663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CB0D4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D7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82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36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9C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DD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4F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52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3D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5D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EB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A0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F8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09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3C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DF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99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6F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22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E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14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EF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5A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52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D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A3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63A" w14:paraId="294473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2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8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4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6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A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2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9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0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C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7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F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0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3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3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9E556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1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F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6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D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8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7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A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A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C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4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8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1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2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4F8D8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6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A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8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0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4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A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B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C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B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3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C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F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D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2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9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0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4010B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A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7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F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3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B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B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E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9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D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A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7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6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9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D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3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70435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5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5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3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3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6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6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6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8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2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5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6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1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1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F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9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7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E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6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74BD7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E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7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1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7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8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9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4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D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C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E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A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B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9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A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0FBF3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7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D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7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E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2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B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3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5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6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1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9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A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41786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7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A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4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4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A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7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3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C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4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0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C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2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F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7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748E5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C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7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9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E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4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A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A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4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7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3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A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F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03F49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C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E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9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D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5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D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1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5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7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C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1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B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2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6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1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D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C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BF61F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Sys19-20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6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D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6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D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1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A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1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3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5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4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0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2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3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1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7F065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3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C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7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A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7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5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D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B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0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E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4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2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3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2BE0E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F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6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6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5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8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2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4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A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6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3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C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4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26C07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D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9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7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C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D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5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4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C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4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8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4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1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A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D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15294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A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5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5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8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3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9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3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0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0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A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4F471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3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A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7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9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E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F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A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C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5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2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6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1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4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8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D521D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7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1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B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2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1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9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7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E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9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A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9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D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06B8B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B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0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F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6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4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2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6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F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E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B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B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E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6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60FDF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  <w:r>
              <w:rPr>
                <w:sz w:val="18"/>
                <w:szCs w:val="18"/>
                <w:lang w:val="en-US"/>
              </w:rPr>
              <w:t>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B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A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3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5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2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B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3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0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B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7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F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D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B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288B7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3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6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3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3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2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4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8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5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1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3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45C6C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5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F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5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4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5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5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9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9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E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5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F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7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A05B6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0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0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B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B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6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F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6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F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D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8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7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E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C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C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3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F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E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72643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F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1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D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E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A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E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4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0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A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7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4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7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8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5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6C52C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4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C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B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2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1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2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F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4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9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B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CA520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E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F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9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F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C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B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6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D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2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0E401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3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1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0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A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E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C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8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6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A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B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E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D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1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61C7A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7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Sys6-14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C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4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2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0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2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9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3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E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9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1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E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9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827D5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1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E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F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3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1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F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E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D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C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2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C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C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F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4DB49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D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0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8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3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9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A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C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B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25F52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0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0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7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C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5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F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E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8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C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E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3BE191" w14:textId="77777777" w:rsidR="0068663A" w:rsidRDefault="00000000">
      <w:r>
        <w:t>供冷期：</w:t>
      </w:r>
    </w:p>
    <w:p w14:paraId="32495B2F" w14:textId="77777777" w:rsidR="0068663A" w:rsidRDefault="0068663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1745F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BD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B5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B5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87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91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01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1B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23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F8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5D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66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1C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CC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A0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6B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78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97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18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E6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FE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15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36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A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32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C4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663A" w14:paraId="5021F2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C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4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E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7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C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B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C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D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3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1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7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B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E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6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030D4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1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4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D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E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F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2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9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A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6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F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6DBC0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C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B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6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F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7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E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4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D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F42C7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3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4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4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2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0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3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C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8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3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1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0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7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7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72AA8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6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7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9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A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E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A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B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5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3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6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9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D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2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0F6CF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D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3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F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C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8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9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2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F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8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D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D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A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7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F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1F778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9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3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C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B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1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1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6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F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3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5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B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7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456F9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2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E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E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6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5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E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F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C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3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F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E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9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8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5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1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AFF19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6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1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C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4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8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1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D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7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C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7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3927D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2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F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2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F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2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A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3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4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F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1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C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E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87DED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B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Sys19-20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E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2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3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C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B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D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4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C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5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9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C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0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7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17BC5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9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2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A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3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9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4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E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E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C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1CB3F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C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5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1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7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2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4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A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B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F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D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A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A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E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0C8E6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7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9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2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7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6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5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6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B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6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F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E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C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D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F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0C781E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7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8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4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3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4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7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5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3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1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1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9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4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C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2FBC8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5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E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B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9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D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F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3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A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E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3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A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6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0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C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3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3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4A530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3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E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D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D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1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2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C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3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F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7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16BC8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6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9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4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9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4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9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C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9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4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7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1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3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5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1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0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C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9311F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0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  <w:r>
              <w:rPr>
                <w:sz w:val="18"/>
                <w:szCs w:val="18"/>
                <w:lang w:val="en-US"/>
              </w:rPr>
              <w:t>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3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4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2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A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9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9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4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8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F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2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B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A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4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89A85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8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E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8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F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5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5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0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E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8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2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1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E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C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9B065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2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E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2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C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7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F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0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5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6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5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0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F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6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6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7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1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AA360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D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3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2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F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3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A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7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3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5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E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3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B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F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1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7B7329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3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7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1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8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6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C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8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D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9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4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E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D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0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5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4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1A7301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1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6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F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E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5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D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1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9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4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9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E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9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4AFFBF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6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E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1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A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D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3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1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4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C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D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0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3A0FC6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A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6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A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7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4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8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2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4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3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7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6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D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3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B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6DBE0D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F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Sys6-14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4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B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F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5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7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D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B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6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2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E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1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4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0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E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D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59FB80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F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B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E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F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6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8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B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9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663A" w14:paraId="2E146F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6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0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2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C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A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3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5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E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B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E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E11DE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1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E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C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3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6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C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8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7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C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7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8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0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6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9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F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44837B" w14:textId="77777777" w:rsidR="0068663A" w:rsidRDefault="0068663A"/>
    <w:p w14:paraId="7074D362" w14:textId="77777777" w:rsidR="0068663A" w:rsidRDefault="00000000">
      <w:r>
        <w:t>注：上行：工作日；下行：节假日</w:t>
      </w:r>
    </w:p>
    <w:p w14:paraId="4CDE3E4D" w14:textId="77777777" w:rsidR="0068663A" w:rsidRDefault="0068663A"/>
    <w:sectPr w:rsidR="0068663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CA098" w14:textId="77777777" w:rsidR="009F5FAE" w:rsidRDefault="009F5FAE" w:rsidP="00203A7D">
      <w:r>
        <w:separator/>
      </w:r>
    </w:p>
  </w:endnote>
  <w:endnote w:type="continuationSeparator" w:id="0">
    <w:p w14:paraId="20983ABA" w14:textId="77777777" w:rsidR="009F5FAE" w:rsidRDefault="009F5FA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58F8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9F830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374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1A375B6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768C8" w14:textId="77777777" w:rsidR="009F5FAE" w:rsidRDefault="009F5FAE" w:rsidP="00203A7D">
      <w:r>
        <w:separator/>
      </w:r>
    </w:p>
  </w:footnote>
  <w:footnote w:type="continuationSeparator" w:id="0">
    <w:p w14:paraId="069B8661" w14:textId="77777777" w:rsidR="009F5FAE" w:rsidRDefault="009F5FA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1FA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90AA9C4" wp14:editId="491F719C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84"/>
    <w:rsid w:val="000118E3"/>
    <w:rsid w:val="00033A7A"/>
    <w:rsid w:val="00036AFE"/>
    <w:rsid w:val="00037A4C"/>
    <w:rsid w:val="00057DFB"/>
    <w:rsid w:val="000B3F84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77A39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8663A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9F5FA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6564A5B"/>
  <w15:chartTrackingRefBased/>
  <w15:docId w15:val="{80906E84-1D91-4851-9943-85A78E23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349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29</Pages>
  <Words>4118</Words>
  <Characters>23476</Characters>
  <Application>Microsoft Office Word</Application>
  <DocSecurity>0</DocSecurity>
  <Lines>195</Lines>
  <Paragraphs>55</Paragraphs>
  <ScaleCrop>false</ScaleCrop>
  <Company>ths</Company>
  <LinksUpToDate>false</LinksUpToDate>
  <CharactersWithSpaces>27539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洪智</dc:creator>
  <cp:keywords/>
  <cp:lastModifiedBy>智 洪</cp:lastModifiedBy>
  <cp:revision>1</cp:revision>
  <cp:lastPrinted>1899-12-31T16:00:00Z</cp:lastPrinted>
  <dcterms:created xsi:type="dcterms:W3CDTF">2024-05-27T13:46:00Z</dcterms:created>
  <dcterms:modified xsi:type="dcterms:W3CDTF">2024-05-27T13:47:00Z</dcterms:modified>
</cp:coreProperties>
</file>